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453BD2FF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D5175B">
        <w:rPr>
          <w:rFonts w:cs="Arial"/>
          <w:szCs w:val="20"/>
        </w:rPr>
        <w:t>46/2025/21</w:t>
      </w:r>
    </w:p>
    <w:p w14:paraId="1D3F1BDE" w14:textId="6714521E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D5175B">
        <w:rPr>
          <w:szCs w:val="20"/>
        </w:rPr>
        <w:t>12. 12. 2025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58A4ABFD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B1352F">
        <w:rPr>
          <w:rFonts w:eastAsia="Times New Roman" w:cs="Times New Roman"/>
          <w:b/>
          <w:szCs w:val="20"/>
          <w:lang w:eastAsia="en-US" w:bidi="ar-SA"/>
        </w:rPr>
        <w:t>5</w:t>
      </w:r>
      <w:r w:rsidR="00D5175B">
        <w:rPr>
          <w:rFonts w:eastAsia="Times New Roman" w:cs="Times New Roman"/>
          <w:b/>
          <w:szCs w:val="20"/>
          <w:lang w:eastAsia="en-US" w:bidi="ar-SA"/>
        </w:rPr>
        <w:t>4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04CD1D97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na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DA39FF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podsekretar</w:t>
      </w:r>
      <w:r w:rsidR="000140A1" w:rsidRPr="000140A1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v </w:t>
      </w:r>
      <w:r w:rsidR="00D5175B"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Oddelku za IAKS in intervencije s področja površin </w:t>
      </w:r>
      <w:r w:rsidR="00D5175B"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in živali</w:t>
      </w:r>
      <w:r w:rsid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,</w:t>
      </w:r>
      <w:r w:rsidR="00D5175B"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</w:t>
      </w:r>
      <w:r w:rsidR="00D5175B"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 Sektorju za trajnostno kmetijstvo, v Direktoratu za kmetijstvo</w:t>
      </w:r>
      <w:r w:rsid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,</w:t>
      </w:r>
      <w:r w:rsidR="00535252"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</w:t>
      </w:r>
      <w:r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 Minist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B1352F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B1352F">
        <w:rPr>
          <w:rFonts w:ascii="Arial" w:eastAsia="Batang" w:hAnsi="Arial" w:cs="Mangal"/>
          <w:sz w:val="20"/>
          <w:szCs w:val="20"/>
          <w:lang w:val="sl-SI" w:eastAsia="ko-KR" w:bidi="sa-IN"/>
        </w:rPr>
        <w:t>10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ni bil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kandidat.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7D8D4119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AF3893">
        <w:rPr>
          <w:szCs w:val="20"/>
        </w:rPr>
        <w:t>1</w:t>
      </w:r>
      <w:r w:rsidR="00D5175B">
        <w:rPr>
          <w:szCs w:val="20"/>
        </w:rPr>
        <w:t>91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131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77444"/>
    <w:rsid w:val="00A813B1"/>
    <w:rsid w:val="00AB08FD"/>
    <w:rsid w:val="00AB36C4"/>
    <w:rsid w:val="00AB457F"/>
    <w:rsid w:val="00AC32B2"/>
    <w:rsid w:val="00AD2B63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5175B"/>
    <w:rsid w:val="00D81F72"/>
    <w:rsid w:val="00D8542D"/>
    <w:rsid w:val="00D944AA"/>
    <w:rsid w:val="00DA39FF"/>
    <w:rsid w:val="00DB568A"/>
    <w:rsid w:val="00DC6A71"/>
    <w:rsid w:val="00E030F7"/>
    <w:rsid w:val="00E0357D"/>
    <w:rsid w:val="00E61D5D"/>
    <w:rsid w:val="00E94BB4"/>
    <w:rsid w:val="00EC2D74"/>
    <w:rsid w:val="00ED1C3E"/>
    <w:rsid w:val="00F02E8A"/>
    <w:rsid w:val="00F17B3D"/>
    <w:rsid w:val="00F240BB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4</TotalTime>
  <Pages>1</Pages>
  <Words>120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Katja Zalaznik</cp:lastModifiedBy>
  <cp:revision>3</cp:revision>
  <cp:lastPrinted>2019-12-23T12:24:00Z</cp:lastPrinted>
  <dcterms:created xsi:type="dcterms:W3CDTF">2025-12-12T10:51:00Z</dcterms:created>
  <dcterms:modified xsi:type="dcterms:W3CDTF">2025-12-12T10:56:00Z</dcterms:modified>
</cp:coreProperties>
</file>