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1E545C7A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1102-</w:t>
      </w:r>
      <w:r w:rsidR="00163479">
        <w:rPr>
          <w:szCs w:val="20"/>
        </w:rPr>
        <w:t>3/2025/44</w:t>
      </w:r>
    </w:p>
    <w:p w14:paraId="1D3F1BDE" w14:textId="7F9EB136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CB3BFD">
        <w:rPr>
          <w:szCs w:val="20"/>
        </w:rPr>
        <w:tab/>
        <w:t xml:space="preserve">  3</w:t>
      </w:r>
      <w:r w:rsidR="00BE57CB">
        <w:rPr>
          <w:szCs w:val="20"/>
        </w:rPr>
        <w:t xml:space="preserve">. </w:t>
      </w:r>
      <w:r w:rsidR="00645357">
        <w:rPr>
          <w:szCs w:val="20"/>
        </w:rPr>
        <w:t>4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0E408C18" w:rsidR="006058DC" w:rsidRPr="00D0292B" w:rsidRDefault="006058DC" w:rsidP="00CB3BFD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163479">
        <w:rPr>
          <w:rFonts w:eastAsia="Times New Roman" w:cs="Times New Roman"/>
          <w:b/>
          <w:szCs w:val="20"/>
          <w:lang w:eastAsia="en-US" w:bidi="ar-SA"/>
        </w:rPr>
        <w:t>5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2B8430FC" w:rsidR="00F56362" w:rsidRDefault="00F56362" w:rsidP="00CB3BFD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svetovalec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- pripravnik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</w:t>
      </w:r>
      <w:r w:rsidR="00163479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Sektorju za hrano</w:t>
      </w:r>
      <w:r w:rsidR="00CB3BFD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, v </w:t>
      </w:r>
      <w:r w:rsidR="00163479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Direktoratu za hrano in ribištvo</w:t>
      </w:r>
      <w:r w:rsidR="00CB3BFD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,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dne 1</w:t>
      </w:r>
      <w:r w:rsidR="00163479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. 2. 2025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CB3BFD">
        <w:rPr>
          <w:rFonts w:ascii="Arial" w:eastAsia="Batang" w:hAnsi="Arial" w:cs="Arial"/>
          <w:sz w:val="20"/>
          <w:szCs w:val="20"/>
          <w:lang w:val="sl-SI" w:eastAsia="ko-KR" w:bidi="sa-IN"/>
        </w:rPr>
        <w:t>izbran kandidat.</w:t>
      </w:r>
    </w:p>
    <w:p w14:paraId="122489CE" w14:textId="75BFF4BD" w:rsidR="002B2ABE" w:rsidRPr="00D0292B" w:rsidRDefault="002B2ABE" w:rsidP="00CB3BFD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44891EAC" w14:textId="77777777" w:rsidR="00CB3BFD" w:rsidRPr="002E76D5" w:rsidRDefault="00CB3BFD" w:rsidP="00CB3BFD">
      <w:pPr>
        <w:spacing w:line="276" w:lineRule="auto"/>
        <w:jc w:val="both"/>
        <w:rPr>
          <w:szCs w:val="20"/>
        </w:rPr>
      </w:pPr>
      <w:r w:rsidRPr="002E76D5">
        <w:rPr>
          <w:szCs w:val="20"/>
        </w:rPr>
        <w:t>Neizbrani kandidati imajo pravico do vpogleda v vse podatke, ki jih je izbrani kandidat navedel v prijavi na javni natečaj in dokazujejo izpolnjevanje natečajnih pogojev in v gradiva izbirnega postopka.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0C4A72AD" w:rsidR="00935C74" w:rsidRDefault="00935C74" w:rsidP="004A2590">
      <w:pPr>
        <w:spacing w:line="276" w:lineRule="auto"/>
        <w:rPr>
          <w:szCs w:val="20"/>
        </w:rPr>
      </w:pPr>
    </w:p>
    <w:p w14:paraId="1F1E1BB6" w14:textId="6119C5D2" w:rsidR="00CB3BFD" w:rsidRDefault="00CB3BFD" w:rsidP="004A2590">
      <w:pPr>
        <w:spacing w:line="276" w:lineRule="auto"/>
        <w:rPr>
          <w:szCs w:val="20"/>
        </w:rPr>
      </w:pPr>
    </w:p>
    <w:p w14:paraId="34C6E5AD" w14:textId="4D65F643" w:rsidR="00CB3BFD" w:rsidRDefault="00CB3BFD" w:rsidP="004A2590">
      <w:pPr>
        <w:spacing w:line="276" w:lineRule="auto"/>
        <w:rPr>
          <w:szCs w:val="20"/>
        </w:rPr>
      </w:pPr>
    </w:p>
    <w:p w14:paraId="5BA54F11" w14:textId="77777777" w:rsidR="00CB3BFD" w:rsidRDefault="00CB3BFD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64E1AFDF" w14:textId="77EE0FE6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87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63479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A3DE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71DB6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26E5D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B3BFD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</TotalTime>
  <Pages>1</Pages>
  <Words>118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Katja Zalaznik</cp:lastModifiedBy>
  <cp:revision>2</cp:revision>
  <cp:lastPrinted>2019-12-23T12:24:00Z</cp:lastPrinted>
  <dcterms:created xsi:type="dcterms:W3CDTF">2025-04-03T11:57:00Z</dcterms:created>
  <dcterms:modified xsi:type="dcterms:W3CDTF">2025-04-03T11:57:00Z</dcterms:modified>
</cp:coreProperties>
</file>