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6E30AD7C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218C9">
        <w:rPr>
          <w:color w:val="000000" w:themeColor="text1"/>
        </w:rPr>
        <w:t>1100-35/2025/</w:t>
      </w:r>
      <w:r w:rsidR="00B218C9">
        <w:rPr>
          <w:color w:val="000000" w:themeColor="text1"/>
        </w:rPr>
        <w:t>32</w:t>
      </w:r>
    </w:p>
    <w:p w14:paraId="1D3F1BDE" w14:textId="093E0886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B218C9">
        <w:rPr>
          <w:szCs w:val="20"/>
        </w:rPr>
        <w:t>21</w:t>
      </w:r>
      <w:r w:rsidR="00496758">
        <w:rPr>
          <w:szCs w:val="20"/>
        </w:rPr>
        <w:t xml:space="preserve">. </w:t>
      </w:r>
      <w:r w:rsidR="00B218C9">
        <w:rPr>
          <w:szCs w:val="20"/>
        </w:rPr>
        <w:t>10</w:t>
      </w:r>
      <w:r w:rsidR="00496758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63217064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B218C9">
        <w:rPr>
          <w:rFonts w:eastAsia="Times New Roman" w:cs="Times New Roman"/>
          <w:b/>
          <w:szCs w:val="20"/>
          <w:lang w:eastAsia="en-US" w:bidi="ar-SA"/>
        </w:rPr>
        <w:t>41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22489CE" w14:textId="417CB7BC" w:rsidR="002B2ABE" w:rsidRDefault="00F5636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C27052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49675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svetovalec</w:t>
      </w:r>
      <w:r w:rsidR="000140A1" w:rsidRPr="000140A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="00B218C9" w:rsidRPr="00B218C9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Službi za javna naročila</w:t>
      </w:r>
      <w:r w:rsidR="00B218C9" w:rsidRPr="00B218C9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218C9">
        <w:rPr>
          <w:rFonts w:ascii="Arial" w:eastAsia="Batang" w:hAnsi="Arial" w:cs="Mangal"/>
          <w:sz w:val="20"/>
          <w:szCs w:val="20"/>
          <w:lang w:val="sl-SI" w:eastAsia="ko-KR" w:bidi="sa-IN"/>
        </w:rPr>
        <w:t>14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C27052">
        <w:rPr>
          <w:rFonts w:ascii="Arial" w:eastAsia="Batang" w:hAnsi="Arial" w:cs="Mangal"/>
          <w:sz w:val="20"/>
          <w:szCs w:val="20"/>
          <w:lang w:val="sl-SI" w:eastAsia="ko-KR" w:bidi="sa-IN"/>
        </w:rPr>
        <w:t>8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C2705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zaključen neuspešno. 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</w:p>
    <w:p w14:paraId="0C514B31" w14:textId="77777777" w:rsidR="00C27052" w:rsidRPr="00D0292B" w:rsidRDefault="00C2705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7B644E32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B218C9">
        <w:rPr>
          <w:szCs w:val="20"/>
        </w:rPr>
        <w:t>020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044785">
    <w:abstractNumId w:val="6"/>
  </w:num>
  <w:num w:numId="2" w16cid:durableId="1541092290">
    <w:abstractNumId w:val="4"/>
  </w:num>
  <w:num w:numId="3" w16cid:durableId="1343363196">
    <w:abstractNumId w:val="5"/>
  </w:num>
  <w:num w:numId="4" w16cid:durableId="959722691">
    <w:abstractNumId w:val="1"/>
  </w:num>
  <w:num w:numId="5" w16cid:durableId="1926374963">
    <w:abstractNumId w:val="2"/>
  </w:num>
  <w:num w:numId="6" w16cid:durableId="827096617">
    <w:abstractNumId w:val="3"/>
  </w:num>
  <w:num w:numId="7" w16cid:durableId="10569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0DF"/>
    <w:rsid w:val="008906C9"/>
    <w:rsid w:val="0089123A"/>
    <w:rsid w:val="008B4EFC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96771"/>
    <w:rsid w:val="00AB08FD"/>
    <w:rsid w:val="00AB36C4"/>
    <w:rsid w:val="00AB457F"/>
    <w:rsid w:val="00AC32B2"/>
    <w:rsid w:val="00AD2B63"/>
    <w:rsid w:val="00AE4531"/>
    <w:rsid w:val="00AF3893"/>
    <w:rsid w:val="00AF487B"/>
    <w:rsid w:val="00B17141"/>
    <w:rsid w:val="00B20AAC"/>
    <w:rsid w:val="00B218C9"/>
    <w:rsid w:val="00B24760"/>
    <w:rsid w:val="00B31575"/>
    <w:rsid w:val="00B6796C"/>
    <w:rsid w:val="00B71652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27052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2E56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D64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8</TotalTime>
  <Pages>1</Pages>
  <Words>104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Sara Janežič</cp:lastModifiedBy>
  <cp:revision>4</cp:revision>
  <cp:lastPrinted>2019-12-23T12:24:00Z</cp:lastPrinted>
  <dcterms:created xsi:type="dcterms:W3CDTF">2025-09-05T06:14:00Z</dcterms:created>
  <dcterms:modified xsi:type="dcterms:W3CDTF">2025-10-21T11:37:00Z</dcterms:modified>
</cp:coreProperties>
</file>