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04BD0FB5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</w:t>
      </w:r>
      <w:r w:rsidR="000140A1">
        <w:rPr>
          <w:szCs w:val="20"/>
        </w:rPr>
        <w:t>1100-</w:t>
      </w:r>
      <w:r w:rsidR="00496758">
        <w:rPr>
          <w:szCs w:val="20"/>
        </w:rPr>
        <w:t>2</w:t>
      </w:r>
      <w:r w:rsidR="00BE4E3D">
        <w:rPr>
          <w:szCs w:val="20"/>
        </w:rPr>
        <w:t>2</w:t>
      </w:r>
      <w:r w:rsidR="00496758">
        <w:rPr>
          <w:szCs w:val="20"/>
        </w:rPr>
        <w:t>/2025/</w:t>
      </w:r>
      <w:r w:rsidR="00BE4E3D">
        <w:rPr>
          <w:szCs w:val="20"/>
        </w:rPr>
        <w:t>43</w:t>
      </w:r>
    </w:p>
    <w:p w14:paraId="1D3F1BDE" w14:textId="773C05FB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BE4E3D">
        <w:rPr>
          <w:szCs w:val="20"/>
        </w:rPr>
        <w:t>12</w:t>
      </w:r>
      <w:r w:rsidR="00496758">
        <w:rPr>
          <w:szCs w:val="20"/>
        </w:rPr>
        <w:t>. 6.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286CBFFD" w:rsidR="006058DC" w:rsidRPr="00D0292B" w:rsidRDefault="006058DC" w:rsidP="00496758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B6796C">
        <w:rPr>
          <w:rFonts w:eastAsia="Times New Roman" w:cs="Times New Roman"/>
          <w:b/>
          <w:szCs w:val="20"/>
          <w:lang w:eastAsia="en-US" w:bidi="ar-SA"/>
        </w:rPr>
        <w:t>2</w:t>
      </w:r>
      <w:r w:rsidR="00BE4E3D">
        <w:rPr>
          <w:rFonts w:eastAsia="Times New Roman" w:cs="Times New Roman"/>
          <w:b/>
          <w:szCs w:val="20"/>
          <w:lang w:eastAsia="en-US" w:bidi="ar-SA"/>
        </w:rPr>
        <w:t>7</w:t>
      </w:r>
      <w:r w:rsidR="000140A1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1C53CE4D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</w:t>
      </w:r>
      <w:r w:rsidRPr="000140A1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mesta </w:t>
      </w:r>
      <w:r w:rsidR="00496758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višji svetovalec</w:t>
      </w:r>
      <w:r w:rsidR="000140A1" w:rsidRPr="000140A1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 xml:space="preserve"> v </w:t>
      </w:r>
      <w:r w:rsidR="00496758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S</w:t>
      </w:r>
      <w:r w:rsidR="00BE4E3D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ektorju za gozdarstvo</w:t>
      </w:r>
      <w:r w:rsidR="00496758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 xml:space="preserve"> v Direktoratu za </w:t>
      </w:r>
      <w:r w:rsidR="00BE4E3D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gozdarstvo in lovstvo</w:t>
      </w:r>
      <w:r w:rsidR="0053525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BE4E3D">
        <w:rPr>
          <w:rFonts w:ascii="Arial" w:eastAsia="Batang" w:hAnsi="Arial" w:cs="Mangal"/>
          <w:sz w:val="20"/>
          <w:szCs w:val="20"/>
          <w:lang w:val="sl-SI" w:eastAsia="ko-KR" w:bidi="sa-IN"/>
        </w:rPr>
        <w:t>13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BE4E3D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0140A1">
        <w:rPr>
          <w:rFonts w:ascii="Arial" w:eastAsia="Batang" w:hAnsi="Arial" w:cs="Arial"/>
          <w:sz w:val="20"/>
          <w:szCs w:val="20"/>
          <w:lang w:val="sl-SI" w:eastAsia="ko-KR" w:bidi="sa-IN"/>
        </w:rPr>
        <w:t>izbran kandidat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3364F12D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0140A1">
        <w:rPr>
          <w:szCs w:val="20"/>
        </w:rPr>
        <w:t>9020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64E1AFDF" w14:textId="0229EA88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31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140A1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6475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96758"/>
    <w:rsid w:val="004A2590"/>
    <w:rsid w:val="004A3A40"/>
    <w:rsid w:val="004B7D9F"/>
    <w:rsid w:val="004C33C2"/>
    <w:rsid w:val="004C3DA9"/>
    <w:rsid w:val="00520328"/>
    <w:rsid w:val="00526246"/>
    <w:rsid w:val="00535252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0DF"/>
    <w:rsid w:val="008906C9"/>
    <w:rsid w:val="0089123A"/>
    <w:rsid w:val="008B5A80"/>
    <w:rsid w:val="008C5738"/>
    <w:rsid w:val="008D04F0"/>
    <w:rsid w:val="008D1411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24760"/>
    <w:rsid w:val="00B31575"/>
    <w:rsid w:val="00B6796C"/>
    <w:rsid w:val="00B8547D"/>
    <w:rsid w:val="00B86D73"/>
    <w:rsid w:val="00B87E0A"/>
    <w:rsid w:val="00BB2612"/>
    <w:rsid w:val="00BD2518"/>
    <w:rsid w:val="00BE4E3D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</TotalTime>
  <Pages>1</Pages>
  <Words>111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2025-06-11T07:15:00Z</dcterms:created>
  <dcterms:modified xsi:type="dcterms:W3CDTF">2025-06-11T07:17:00Z</dcterms:modified>
</cp:coreProperties>
</file>