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77BA8126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 xml:space="preserve">Številka: </w:t>
      </w:r>
      <w:r w:rsidR="002D6417">
        <w:rPr>
          <w:szCs w:val="20"/>
        </w:rPr>
        <w:t>1102-7/2025/</w:t>
      </w:r>
      <w:r w:rsidR="00CD3659">
        <w:rPr>
          <w:szCs w:val="20"/>
        </w:rPr>
        <w:t>15</w:t>
      </w:r>
    </w:p>
    <w:p w14:paraId="1D3F1BDE" w14:textId="3223D6CA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2D6417">
        <w:rPr>
          <w:szCs w:val="20"/>
        </w:rPr>
        <w:t xml:space="preserve">  </w:t>
      </w:r>
      <w:r w:rsidR="00B1333D">
        <w:rPr>
          <w:szCs w:val="20"/>
        </w:rPr>
        <w:t>14. 4. 2025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5D4407D6" w:rsidR="006058DC" w:rsidRPr="00D0292B" w:rsidRDefault="006058DC" w:rsidP="002D6417">
      <w:pPr>
        <w:tabs>
          <w:tab w:val="left" w:pos="1701"/>
        </w:tabs>
        <w:spacing w:line="276" w:lineRule="auto"/>
        <w:ind w:left="1701" w:hanging="1701"/>
        <w:jc w:val="center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B1333D">
        <w:rPr>
          <w:rFonts w:eastAsia="Times New Roman" w:cs="Times New Roman"/>
          <w:b/>
          <w:szCs w:val="20"/>
          <w:lang w:eastAsia="en-US" w:bidi="ar-SA"/>
        </w:rPr>
        <w:t xml:space="preserve"> 1</w:t>
      </w:r>
      <w:r w:rsidR="002D6417">
        <w:rPr>
          <w:rFonts w:eastAsia="Times New Roman" w:cs="Times New Roman"/>
          <w:b/>
          <w:szCs w:val="20"/>
          <w:lang w:eastAsia="en-US" w:bidi="ar-SA"/>
        </w:rPr>
        <w:t>4</w:t>
      </w:r>
      <w:r w:rsidRPr="00D0292B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0E167FFB" w14:textId="1256F467" w:rsidR="00F56362" w:rsidRDefault="00F56362" w:rsidP="00F56362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>Obveščamo vas, da je bil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javni natečaj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za zasedbo prostega uradniškega delovnega mesta </w:t>
      </w:r>
      <w:r w:rsidR="002D6417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svetovalec-pripravnik</w:t>
      </w:r>
      <w:r w:rsidR="00B1333D" w:rsidRPr="00B1333D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 v </w:t>
      </w:r>
      <w:r w:rsidR="002D6417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Službi za proračun in finance</w:t>
      </w:r>
      <w:r w:rsidR="00B1333D" w:rsidRPr="00B1333D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, </w:t>
      </w:r>
      <w:r w:rsidR="00B1333D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v </w:t>
      </w:r>
      <w:r w:rsidR="002D6417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>Sekretariatu</w:t>
      </w:r>
      <w:r w:rsidR="00B1333D" w:rsidRPr="00B1333D">
        <w:rPr>
          <w:rFonts w:ascii="Arial" w:eastAsia="Batang" w:hAnsi="Arial" w:cs="Mangal"/>
          <w:b/>
          <w:sz w:val="20"/>
          <w:szCs w:val="20"/>
          <w:lang w:val="sl-SI" w:eastAsia="ko-KR" w:bidi="sa-IN"/>
        </w:rPr>
        <w:t xml:space="preserve">,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dne </w:t>
      </w:r>
      <w:r w:rsidR="00B1333D">
        <w:rPr>
          <w:rFonts w:ascii="Arial" w:eastAsia="Batang" w:hAnsi="Arial" w:cs="Mangal"/>
          <w:sz w:val="20"/>
          <w:szCs w:val="20"/>
          <w:lang w:val="sl-SI" w:eastAsia="ko-KR" w:bidi="sa-IN"/>
        </w:rPr>
        <w:t>4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B1333D">
        <w:rPr>
          <w:rFonts w:ascii="Arial" w:eastAsia="Batang" w:hAnsi="Arial" w:cs="Mangal"/>
          <w:sz w:val="20"/>
          <w:szCs w:val="20"/>
          <w:lang w:val="sl-SI" w:eastAsia="ko-KR" w:bidi="sa-IN"/>
        </w:rPr>
        <w:t>3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>. 202</w:t>
      </w:r>
      <w:r w:rsidR="00BE57CB">
        <w:rPr>
          <w:rFonts w:ascii="Arial" w:eastAsia="Batang" w:hAnsi="Arial" w:cs="Mangal"/>
          <w:sz w:val="20"/>
          <w:szCs w:val="20"/>
          <w:lang w:val="sl-SI" w:eastAsia="ko-KR" w:bidi="sa-IN"/>
        </w:rPr>
        <w:t>5</w:t>
      </w:r>
      <w:r w:rsidRPr="00F56362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>avodu RS za zaposlovanje, neuspešen.</w:t>
      </w:r>
    </w:p>
    <w:p w14:paraId="122489CE" w14:textId="75BFF4BD" w:rsidR="002B2ABE" w:rsidRPr="00D0292B" w:rsidRDefault="002B2ABE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</w:p>
    <w:p w14:paraId="5FA712A8" w14:textId="7D2AC48B" w:rsidR="002B2ABE" w:rsidRDefault="00BE57CB" w:rsidP="004A2590">
      <w:pPr>
        <w:spacing w:line="276" w:lineRule="auto"/>
        <w:rPr>
          <w:szCs w:val="20"/>
        </w:rPr>
      </w:pPr>
      <w:r w:rsidRPr="00BE57CB">
        <w:rPr>
          <w:szCs w:val="20"/>
        </w:rPr>
        <w:t>Kandidati, ki so sodelovali v izbirnem postopku, imajo pravico do vpogleda v gradiva izbirnega postopka.</w:t>
      </w:r>
    </w:p>
    <w:p w14:paraId="6CC305EC" w14:textId="77777777" w:rsidR="00BE57CB" w:rsidRPr="00D0292B" w:rsidRDefault="00BE57CB" w:rsidP="004A2590">
      <w:pPr>
        <w:spacing w:line="276" w:lineRule="auto"/>
        <w:rPr>
          <w:szCs w:val="20"/>
        </w:rPr>
      </w:pPr>
    </w:p>
    <w:p w14:paraId="2783A03B" w14:textId="04A85DFB" w:rsidR="002B2ABE" w:rsidRDefault="002B2ABE" w:rsidP="004A25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="00BE57CB">
        <w:rPr>
          <w:szCs w:val="20"/>
        </w:rPr>
        <w:t>9191.</w:t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5B1D4BF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64E1AFD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16737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23A88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A5245"/>
    <w:rsid w:val="001F0087"/>
    <w:rsid w:val="00202A77"/>
    <w:rsid w:val="002367A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D6417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A2590"/>
    <w:rsid w:val="004A3A40"/>
    <w:rsid w:val="004B7D9F"/>
    <w:rsid w:val="004C33C2"/>
    <w:rsid w:val="004C3DA9"/>
    <w:rsid w:val="00520328"/>
    <w:rsid w:val="005256F3"/>
    <w:rsid w:val="00526246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55CE"/>
    <w:rsid w:val="00655841"/>
    <w:rsid w:val="006658A9"/>
    <w:rsid w:val="006862DF"/>
    <w:rsid w:val="00726CC1"/>
    <w:rsid w:val="00726FF7"/>
    <w:rsid w:val="00733017"/>
    <w:rsid w:val="00755869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56447"/>
    <w:rsid w:val="008603D1"/>
    <w:rsid w:val="00870BE2"/>
    <w:rsid w:val="0088043C"/>
    <w:rsid w:val="00884889"/>
    <w:rsid w:val="00887306"/>
    <w:rsid w:val="008906C9"/>
    <w:rsid w:val="0089123A"/>
    <w:rsid w:val="008B5A80"/>
    <w:rsid w:val="008C5738"/>
    <w:rsid w:val="008D04F0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4531"/>
    <w:rsid w:val="00AF487B"/>
    <w:rsid w:val="00B1333D"/>
    <w:rsid w:val="00B17141"/>
    <w:rsid w:val="00B20AAC"/>
    <w:rsid w:val="00B31575"/>
    <w:rsid w:val="00B8547D"/>
    <w:rsid w:val="00B86D73"/>
    <w:rsid w:val="00B87E0A"/>
    <w:rsid w:val="00BB2612"/>
    <w:rsid w:val="00BD2518"/>
    <w:rsid w:val="00BE57CB"/>
    <w:rsid w:val="00C05321"/>
    <w:rsid w:val="00C250D5"/>
    <w:rsid w:val="00C263C6"/>
    <w:rsid w:val="00C35666"/>
    <w:rsid w:val="00C74B71"/>
    <w:rsid w:val="00C92898"/>
    <w:rsid w:val="00C9472E"/>
    <w:rsid w:val="00CA4340"/>
    <w:rsid w:val="00CD3659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4</TotalTime>
  <Pages>1</Pages>
  <Words>99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Katja Zalaznik</cp:lastModifiedBy>
  <cp:revision>4</cp:revision>
  <cp:lastPrinted>2019-12-23T12:24:00Z</cp:lastPrinted>
  <dcterms:created xsi:type="dcterms:W3CDTF">2025-04-14T12:29:00Z</dcterms:created>
  <dcterms:modified xsi:type="dcterms:W3CDTF">2025-04-14T12:44:00Z</dcterms:modified>
</cp:coreProperties>
</file>