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4081666A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1102-6/2025/16</w:t>
      </w:r>
    </w:p>
    <w:p w14:paraId="1D3F1BDE" w14:textId="0B156321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45357">
        <w:rPr>
          <w:szCs w:val="20"/>
        </w:rPr>
        <w:t>2</w:t>
      </w:r>
      <w:r w:rsidR="00BE57CB">
        <w:rPr>
          <w:szCs w:val="20"/>
        </w:rPr>
        <w:t xml:space="preserve">. </w:t>
      </w:r>
      <w:r w:rsidR="00645357">
        <w:rPr>
          <w:szCs w:val="20"/>
        </w:rPr>
        <w:t>4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3F42D357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</w:t>
      </w:r>
      <w:r w:rsidR="00645357">
        <w:rPr>
          <w:rFonts w:eastAsia="Times New Roman" w:cs="Times New Roman"/>
          <w:b/>
          <w:szCs w:val="20"/>
          <w:lang w:eastAsia="en-US" w:bidi="ar-SA"/>
        </w:rPr>
        <w:t>1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4C0E1D39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javni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svetovalec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- pripravnik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Oddelku za trajnostno živinorejo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645357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45357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zaposlovanje, neuspešen.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04A85DFB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BE57CB">
        <w:rPr>
          <w:szCs w:val="20"/>
        </w:rPr>
        <w:t>9191.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46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5</TotalTime>
  <Pages>1</Pages>
  <Words>105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2025-04-02T06:25:00Z</dcterms:created>
  <dcterms:modified xsi:type="dcterms:W3CDTF">2025-04-02T06:30:00Z</dcterms:modified>
</cp:coreProperties>
</file>