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F3CCDBB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2046CF">
        <w:rPr>
          <w:szCs w:val="20"/>
        </w:rPr>
        <w:t>1100-</w:t>
      </w:r>
      <w:r w:rsidR="008739E2">
        <w:rPr>
          <w:szCs w:val="20"/>
        </w:rPr>
        <w:t>9</w:t>
      </w:r>
      <w:r w:rsidR="002046CF">
        <w:rPr>
          <w:szCs w:val="20"/>
        </w:rPr>
        <w:t>/2025/</w:t>
      </w:r>
      <w:r w:rsidR="008739E2">
        <w:rPr>
          <w:szCs w:val="20"/>
        </w:rPr>
        <w:t>68</w:t>
      </w:r>
    </w:p>
    <w:p w14:paraId="1D3F1BDE" w14:textId="73E876C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B3BFD">
        <w:rPr>
          <w:szCs w:val="20"/>
        </w:rPr>
        <w:tab/>
        <w:t xml:space="preserve">  </w:t>
      </w:r>
      <w:r w:rsidR="002046CF">
        <w:rPr>
          <w:szCs w:val="20"/>
        </w:rPr>
        <w:t>16</w:t>
      </w:r>
      <w:r w:rsidR="00BE57CB">
        <w:rPr>
          <w:szCs w:val="20"/>
        </w:rPr>
        <w:t xml:space="preserve">. </w:t>
      </w:r>
      <w:r w:rsidR="002046CF">
        <w:rPr>
          <w:szCs w:val="20"/>
        </w:rPr>
        <w:t>6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C0B9734" w:rsidR="006058DC" w:rsidRPr="00D0292B" w:rsidRDefault="006058DC" w:rsidP="002046CF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8739E2">
        <w:rPr>
          <w:rFonts w:eastAsia="Times New Roman" w:cs="Times New Roman"/>
          <w:b/>
          <w:szCs w:val="20"/>
          <w:lang w:eastAsia="en-US" w:bidi="ar-SA"/>
        </w:rPr>
        <w:t>10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331B2852" w:rsidR="00F56362" w:rsidRDefault="00F56362" w:rsidP="00CB3BFD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2046CF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2046C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Sektorju za strukturno politiko in razvoj podeželja, v Direktoratu za kmetijstvo,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8739E2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2046CF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. 2025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2046CF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2046CF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CB3BFD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44891EAC" w14:textId="77777777" w:rsidR="00CB3BFD" w:rsidRPr="002E76D5" w:rsidRDefault="00CB3BFD" w:rsidP="00CB3BFD">
      <w:pPr>
        <w:spacing w:line="276" w:lineRule="auto"/>
        <w:jc w:val="both"/>
        <w:rPr>
          <w:szCs w:val="20"/>
        </w:rPr>
      </w:pPr>
      <w:r w:rsidRPr="002E76D5">
        <w:rPr>
          <w:szCs w:val="20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0C4A72AD" w:rsidR="00935C74" w:rsidRDefault="00935C74" w:rsidP="004A2590">
      <w:pPr>
        <w:spacing w:line="276" w:lineRule="auto"/>
        <w:rPr>
          <w:szCs w:val="20"/>
        </w:rPr>
      </w:pPr>
    </w:p>
    <w:p w14:paraId="1F1E1BB6" w14:textId="6119C5D2" w:rsidR="00CB3BFD" w:rsidRDefault="00CB3BFD" w:rsidP="004A2590">
      <w:pPr>
        <w:spacing w:line="276" w:lineRule="auto"/>
        <w:rPr>
          <w:szCs w:val="20"/>
        </w:rPr>
      </w:pPr>
    </w:p>
    <w:p w14:paraId="34C6E5AD" w14:textId="4D65F643" w:rsidR="00CB3BFD" w:rsidRDefault="00CB3BFD" w:rsidP="004A2590">
      <w:pPr>
        <w:spacing w:line="276" w:lineRule="auto"/>
        <w:rPr>
          <w:szCs w:val="20"/>
        </w:rPr>
      </w:pPr>
    </w:p>
    <w:p w14:paraId="5BA54F11" w14:textId="77777777" w:rsidR="00CB3BFD" w:rsidRDefault="00CB3BFD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77EE0FE6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63479"/>
    <w:rsid w:val="0017478F"/>
    <w:rsid w:val="0019340F"/>
    <w:rsid w:val="001A5245"/>
    <w:rsid w:val="001F0087"/>
    <w:rsid w:val="001F58F2"/>
    <w:rsid w:val="00202A77"/>
    <w:rsid w:val="002046CF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A3DE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739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B3BFD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119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4</cp:revision>
  <cp:lastPrinted>2019-12-23T12:24:00Z</cp:lastPrinted>
  <dcterms:created xsi:type="dcterms:W3CDTF">2025-04-03T11:59:00Z</dcterms:created>
  <dcterms:modified xsi:type="dcterms:W3CDTF">2025-06-16T09:07:00Z</dcterms:modified>
</cp:coreProperties>
</file>