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C9472E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</w:t>
      </w:r>
      <w:r w:rsidR="00DF2204">
        <w:rPr>
          <w:szCs w:val="20"/>
        </w:rPr>
        <w:t>8/2023/69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981313">
        <w:rPr>
          <w:szCs w:val="20"/>
        </w:rPr>
        <w:t>24</w:t>
      </w:r>
      <w:r w:rsidR="0089123A">
        <w:rPr>
          <w:szCs w:val="20"/>
        </w:rPr>
        <w:t xml:space="preserve">. </w:t>
      </w:r>
      <w:r w:rsidR="00DB4450">
        <w:rPr>
          <w:szCs w:val="20"/>
        </w:rPr>
        <w:t>2</w:t>
      </w:r>
      <w:r w:rsidR="006862DF">
        <w:rPr>
          <w:szCs w:val="20"/>
        </w:rPr>
        <w:t>. 202</w:t>
      </w:r>
      <w:r w:rsidR="00DB4450">
        <w:rPr>
          <w:szCs w:val="20"/>
        </w:rPr>
        <w:t>3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5667D2" w:rsidRDefault="006058DC" w:rsidP="004A2590">
      <w:pPr>
        <w:spacing w:line="276" w:lineRule="auto"/>
        <w:rPr>
          <w:b/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DB4450">
        <w:rPr>
          <w:rFonts w:eastAsia="Times New Roman" w:cs="Times New Roman"/>
          <w:b/>
          <w:szCs w:val="20"/>
          <w:lang w:eastAsia="en-US" w:bidi="ar-SA"/>
        </w:rPr>
        <w:t xml:space="preserve"> (JN4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  <w:bookmarkStart w:id="0" w:name="_GoBack"/>
      <w:bookmarkEnd w:id="0"/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74840" w:rsidRP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DB445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višji </w:t>
      </w:r>
      <w:r w:rsidR="006862DF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svetovalec </w:t>
      </w:r>
      <w:r w:rsid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 </w:t>
      </w:r>
      <w:r w:rsidR="00C263C6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Sektorju z</w:t>
      </w:r>
      <w:r w:rsidR="00C9472E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a </w:t>
      </w:r>
      <w:r w:rsidR="00DB445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hrano </w:t>
      </w:r>
      <w:r w:rsidR="00726CC1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 Direktoratu za </w:t>
      </w:r>
      <w:r w:rsidR="00DB445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hrano in ribištvo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DB4450">
        <w:rPr>
          <w:rFonts w:ascii="Arial" w:eastAsia="Batang" w:hAnsi="Arial" w:cs="Mangal"/>
          <w:sz w:val="20"/>
          <w:szCs w:val="20"/>
          <w:lang w:val="sl-SI" w:eastAsia="ko-KR" w:bidi="sa-IN"/>
        </w:rPr>
        <w:t>31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DB4450">
        <w:rPr>
          <w:rFonts w:ascii="Arial" w:eastAsia="Batang" w:hAnsi="Arial" w:cs="Mangal"/>
          <w:sz w:val="20"/>
          <w:szCs w:val="20"/>
          <w:lang w:val="sl-SI" w:eastAsia="ko-KR" w:bidi="sa-IN"/>
        </w:rPr>
        <w:t>1</w:t>
      </w:r>
      <w:r w:rsidR="005667D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DB4450">
        <w:rPr>
          <w:rFonts w:ascii="Arial" w:eastAsia="Batang" w:hAnsi="Arial" w:cs="Mangal"/>
          <w:sz w:val="20"/>
          <w:szCs w:val="20"/>
          <w:lang w:val="sl-SI" w:eastAsia="ko-KR" w:bidi="sa-IN"/>
        </w:rPr>
        <w:t>3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 kandidat</w:t>
      </w:r>
      <w:r w:rsidR="00D81F72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</w:p>
    <w:p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:rsidR="006058DC" w:rsidRPr="00AF545C" w:rsidRDefault="00935C74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263C6">
        <w:rPr>
          <w:rFonts w:cs="Arial"/>
          <w:szCs w:val="20"/>
        </w:rPr>
        <w:t xml:space="preserve">        Irena Šinko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</w:t>
      </w:r>
      <w:r w:rsidR="00870BE2"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m</w:t>
      </w:r>
      <w:r w:rsidR="00C263C6">
        <w:rPr>
          <w:rFonts w:cs="Arial"/>
          <w:szCs w:val="20"/>
        </w:rPr>
        <w:t>inistrica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60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C33C2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81313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B4450"/>
    <w:rsid w:val="00DC6A71"/>
    <w:rsid w:val="00DF2204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9784D5E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7</TotalTime>
  <Pages>1</Pages>
  <Words>111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4</cp:revision>
  <cp:lastPrinted>2019-12-23T12:24:00Z</cp:lastPrinted>
  <dcterms:created xsi:type="dcterms:W3CDTF">2023-02-22T06:59:00Z</dcterms:created>
  <dcterms:modified xsi:type="dcterms:W3CDTF">2023-02-24T06:45:00Z</dcterms:modified>
</cp:coreProperties>
</file>