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20265B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1100-15/2022/48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20265B">
        <w:rPr>
          <w:szCs w:val="20"/>
        </w:rPr>
        <w:t>9. 11. 2022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20265B">
        <w:rPr>
          <w:rFonts w:eastAsia="Times New Roman" w:cs="Times New Roman"/>
          <w:b/>
          <w:szCs w:val="20"/>
          <w:lang w:eastAsia="en-US" w:bidi="ar-SA"/>
        </w:rPr>
        <w:t xml:space="preserve"> (JN9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C263C6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</w:t>
      </w:r>
      <w:r w:rsidR="0020265B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ektorju za urejanje kmetijskega prostora in zemljiške operacije</w:t>
      </w:r>
      <w:r w:rsidR="00962A8D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20265B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Direktoratu za kmetijstvo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20265B">
        <w:rPr>
          <w:rFonts w:ascii="Arial" w:eastAsia="Batang" w:hAnsi="Arial" w:cs="Mangal"/>
          <w:sz w:val="20"/>
          <w:szCs w:val="20"/>
          <w:lang w:val="sl-SI" w:eastAsia="ko-KR" w:bidi="sa-IN"/>
        </w:rPr>
        <w:t>30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20265B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  <w:bookmarkStart w:id="0" w:name="_GoBack"/>
      <w:bookmarkEnd w:id="0"/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65B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62A8D"/>
    <w:rsid w:val="0097354E"/>
    <w:rsid w:val="009747B5"/>
    <w:rsid w:val="009A27DF"/>
    <w:rsid w:val="009C740A"/>
    <w:rsid w:val="00A125C5"/>
    <w:rsid w:val="00A2451C"/>
    <w:rsid w:val="00A64E20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B4AE1"/>
    <w:rsid w:val="00BD2518"/>
    <w:rsid w:val="00C05321"/>
    <w:rsid w:val="00C250D5"/>
    <w:rsid w:val="00C263C6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9BC060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113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2022-11-09T08:44:00Z</dcterms:created>
  <dcterms:modified xsi:type="dcterms:W3CDTF">2022-11-09T08:47:00Z</dcterms:modified>
</cp:coreProperties>
</file>