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463CB3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1100-43/2022/14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463CB3">
        <w:rPr>
          <w:szCs w:val="20"/>
        </w:rPr>
        <w:t>24</w:t>
      </w:r>
      <w:r w:rsidR="00544F81">
        <w:rPr>
          <w:szCs w:val="20"/>
        </w:rPr>
        <w:t>. 11</w:t>
      </w:r>
      <w:r w:rsidR="00962A8D">
        <w:rPr>
          <w:szCs w:val="20"/>
        </w:rPr>
        <w:t>.</w:t>
      </w:r>
      <w:r w:rsidR="00544F81">
        <w:rPr>
          <w:szCs w:val="20"/>
        </w:rPr>
        <w:t xml:space="preserve"> </w:t>
      </w:r>
      <w:r w:rsidR="00962A8D">
        <w:rPr>
          <w:szCs w:val="20"/>
        </w:rPr>
        <w:t>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0D21AD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>
        <w:rPr>
          <w:rFonts w:eastAsia="Times New Roman" w:cs="Times New Roman"/>
          <w:b/>
          <w:szCs w:val="20"/>
          <w:lang w:eastAsia="en-US" w:bidi="ar-SA"/>
        </w:rPr>
        <w:t>OBVESTILO O NEUSPEŠNO ZAKLJUČENEM</w:t>
      </w:r>
      <w:r w:rsidR="006058DC" w:rsidRPr="00D0292B">
        <w:rPr>
          <w:rFonts w:eastAsia="Times New Roman" w:cs="Times New Roman"/>
          <w:b/>
          <w:szCs w:val="20"/>
          <w:lang w:eastAsia="en-US" w:bidi="ar-SA"/>
        </w:rPr>
        <w:t xml:space="preserve"> POSTOPKU JAVNEGA NATEČAJA</w:t>
      </w:r>
      <w:r w:rsidR="00463CB3">
        <w:rPr>
          <w:rFonts w:eastAsia="Times New Roman" w:cs="Times New Roman"/>
          <w:b/>
          <w:szCs w:val="20"/>
          <w:lang w:eastAsia="en-US" w:bidi="ar-SA"/>
        </w:rPr>
        <w:t xml:space="preserve"> (JN29</w:t>
      </w:r>
      <w:r w:rsidR="006058DC"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463CB3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</w:t>
      </w:r>
      <w:r w:rsidR="002B2ABE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Službi za upravno pravne zadeve v Sekretariatu</w:t>
      </w:r>
      <w:r w:rsidR="00544F8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2B2ABE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="002B2ABE"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2B2ABE"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263C6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544F81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="002B2ABE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10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="002B2ABE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B2ABE"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="002B2ABE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2B2ABE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2B2ABE"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="002B2ABE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ni bil </w:t>
      </w:r>
      <w:r w:rsidR="002B2ABE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="002B2ABE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60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0D21AD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3CB3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4F81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3FB2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62A8D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26AED"/>
    <w:rsid w:val="00B31575"/>
    <w:rsid w:val="00B8547D"/>
    <w:rsid w:val="00B86D73"/>
    <w:rsid w:val="00BB4AE1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4352B74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5</TotalTime>
  <Pages>1</Pages>
  <Words>89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4</cp:revision>
  <cp:lastPrinted>2019-12-23T12:24:00Z</cp:lastPrinted>
  <dcterms:created xsi:type="dcterms:W3CDTF">2022-11-24T11:55:00Z</dcterms:created>
  <dcterms:modified xsi:type="dcterms:W3CDTF">2022-11-24T12:42:00Z</dcterms:modified>
</cp:coreProperties>
</file>