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544F81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1100-39/2022/26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544F81">
        <w:rPr>
          <w:szCs w:val="20"/>
        </w:rPr>
        <w:t>9. 11</w:t>
      </w:r>
      <w:r w:rsidR="00962A8D">
        <w:rPr>
          <w:szCs w:val="20"/>
        </w:rPr>
        <w:t>.</w:t>
      </w:r>
      <w:r w:rsidR="00544F81">
        <w:rPr>
          <w:szCs w:val="20"/>
        </w:rPr>
        <w:t xml:space="preserve"> </w:t>
      </w:r>
      <w:r w:rsidR="00962A8D">
        <w:rPr>
          <w:szCs w:val="20"/>
        </w:rPr>
        <w:t>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544F81">
        <w:rPr>
          <w:rFonts w:eastAsia="Times New Roman" w:cs="Times New Roman"/>
          <w:b/>
          <w:szCs w:val="20"/>
          <w:lang w:eastAsia="en-US" w:bidi="ar-SA"/>
        </w:rPr>
        <w:t xml:space="preserve"> (JN25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</w:t>
      </w:r>
      <w:r w:rsidR="00544F8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ektorju za pravno sistemske zadeve</w:t>
      </w:r>
      <w:r w:rsidR="00962A8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</w:t>
      </w:r>
      <w:r w:rsidR="00544F8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kmetijstvu v</w:t>
      </w:r>
      <w:r w:rsidR="00962A8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544F8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Direktoratu za 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263C6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544F81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962A8D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  <w:bookmarkStart w:id="0" w:name="_GoBack"/>
      <w:bookmarkEnd w:id="0"/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4F81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3FB2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62A8D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B4AE1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B07F20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2022-11-09T08:32:00Z</dcterms:created>
  <dcterms:modified xsi:type="dcterms:W3CDTF">2022-11-09T08:35:00Z</dcterms:modified>
</cp:coreProperties>
</file>