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49CA2" w14:textId="77777777" w:rsidR="003C304E" w:rsidRPr="00A9231D" w:rsidRDefault="003C304E" w:rsidP="003C304E">
      <w:pPr>
        <w:pStyle w:val="Glava"/>
        <w:tabs>
          <w:tab w:val="left" w:pos="5112"/>
          <w:tab w:val="left" w:pos="8641"/>
        </w:tabs>
        <w:spacing w:before="340" w:line="240" w:lineRule="exact"/>
        <w:ind w:left="-765"/>
        <w:rPr>
          <w:rFonts w:cs="Arial"/>
          <w:sz w:val="16"/>
        </w:rPr>
      </w:pPr>
      <w:bookmarkStart w:id="0" w:name="_GoBack"/>
      <w:bookmarkEnd w:id="0"/>
      <w:r w:rsidRPr="00CE234E">
        <w:rPr>
          <w:noProof/>
          <w:lang w:eastAsia="sl-SI"/>
        </w:rPr>
        <w:drawing>
          <wp:inline distT="0" distB="0" distL="0" distR="0" wp14:anchorId="53C2D515" wp14:editId="7475748C">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7389B5D6" w14:textId="59050A9B" w:rsidR="003C304E" w:rsidRPr="00A9231D" w:rsidRDefault="003C304E" w:rsidP="003C304E">
      <w:pPr>
        <w:pStyle w:val="Glava"/>
        <w:tabs>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r>
      <w:r>
        <w:rPr>
          <w:rFonts w:cs="Arial"/>
          <w:sz w:val="16"/>
        </w:rPr>
        <w:tab/>
      </w:r>
      <w:r w:rsidRPr="00A9231D">
        <w:rPr>
          <w:rFonts w:cs="Arial"/>
          <w:sz w:val="16"/>
        </w:rPr>
        <w:t>T: +386 1 478 1000</w:t>
      </w:r>
    </w:p>
    <w:p w14:paraId="0511BB6C" w14:textId="3174BDF1" w:rsidR="003C304E" w:rsidRPr="00A9231D" w:rsidRDefault="003C304E" w:rsidP="003C304E">
      <w:pPr>
        <w:pStyle w:val="Glava"/>
        <w:tabs>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E: gp.gs@gov.si</w:t>
      </w:r>
    </w:p>
    <w:p w14:paraId="144FC846" w14:textId="66A79406" w:rsidR="003C304E" w:rsidRPr="00A9231D" w:rsidRDefault="003C304E" w:rsidP="003C304E">
      <w:pPr>
        <w:pStyle w:val="Glava"/>
        <w:tabs>
          <w:tab w:val="left" w:pos="5114"/>
          <w:tab w:val="left" w:pos="8641"/>
        </w:tabs>
        <w:spacing w:line="240" w:lineRule="exact"/>
        <w:rPr>
          <w:rFonts w:cs="Arial"/>
          <w:sz w:val="16"/>
        </w:rPr>
      </w:pPr>
      <w:r w:rsidRPr="00A9231D">
        <w:rPr>
          <w:rFonts w:cs="Arial"/>
          <w:sz w:val="16"/>
        </w:rPr>
        <w:tab/>
      </w:r>
      <w:r>
        <w:rPr>
          <w:rFonts w:cs="Arial"/>
          <w:sz w:val="16"/>
        </w:rPr>
        <w:tab/>
      </w:r>
      <w:r w:rsidRPr="00A9231D">
        <w:rPr>
          <w:rFonts w:cs="Arial"/>
          <w:sz w:val="16"/>
        </w:rPr>
        <w:t>http://www.vlada.si/</w:t>
      </w:r>
    </w:p>
    <w:p w14:paraId="33482365" w14:textId="6EEFE0BC" w:rsidR="00B10DD6" w:rsidRPr="00C93329" w:rsidRDefault="00B10DD6" w:rsidP="00B10DD6">
      <w:pPr>
        <w:rPr>
          <w:rFonts w:cs="Arial"/>
        </w:rPr>
      </w:pPr>
    </w:p>
    <w:p w14:paraId="717EE72B" w14:textId="77777777" w:rsidR="00782BD4" w:rsidRPr="00C93329" w:rsidRDefault="00DE26C1" w:rsidP="00DE26C1">
      <w:pPr>
        <w:ind w:left="6808"/>
        <w:rPr>
          <w:rFonts w:cs="Arial"/>
        </w:rPr>
      </w:pPr>
      <w:r w:rsidRPr="00C93329">
        <w:rPr>
          <w:rFonts w:cs="Arial"/>
        </w:rPr>
        <w:t xml:space="preserve">                                                                                                                                     </w:t>
      </w:r>
    </w:p>
    <w:p w14:paraId="398BAC74" w14:textId="77777777" w:rsidR="003C304E" w:rsidRPr="002760DC" w:rsidRDefault="003C304E" w:rsidP="003C304E">
      <w:pPr>
        <w:pStyle w:val="datumtevilka"/>
      </w:pPr>
      <w:r w:rsidRPr="002760DC">
        <w:t xml:space="preserve">Številka: </w:t>
      </w:r>
      <w:r w:rsidRPr="002760DC">
        <w:tab/>
      </w:r>
      <w:r>
        <w:rPr>
          <w:rFonts w:cs="Arial"/>
          <w:color w:val="000000"/>
        </w:rPr>
        <w:t>61400-1/2026/4</w:t>
      </w:r>
    </w:p>
    <w:p w14:paraId="3E63C205" w14:textId="77777777" w:rsidR="003C304E" w:rsidRPr="002760DC" w:rsidRDefault="003C304E" w:rsidP="003C304E">
      <w:pPr>
        <w:pStyle w:val="datumtevilka"/>
      </w:pPr>
      <w:r>
        <w:t>Datum:</w:t>
      </w:r>
      <w:r w:rsidRPr="002760DC">
        <w:tab/>
      </w:r>
      <w:r>
        <w:rPr>
          <w:rFonts w:cs="Arial"/>
          <w:color w:val="000000"/>
        </w:rPr>
        <w:t>7. 5. 2026</w:t>
      </w:r>
      <w:r w:rsidRPr="002760DC">
        <w:t xml:space="preserve"> </w:t>
      </w:r>
    </w:p>
    <w:p w14:paraId="78D50C1F" w14:textId="77777777" w:rsidR="00782BD4" w:rsidRDefault="00782BD4" w:rsidP="00DE26C1">
      <w:pPr>
        <w:ind w:left="6808"/>
        <w:rPr>
          <w:rFonts w:cs="Arial"/>
        </w:rPr>
      </w:pPr>
    </w:p>
    <w:p w14:paraId="45E6A357" w14:textId="77777777" w:rsidR="003C304E" w:rsidRPr="00C93329" w:rsidRDefault="003C304E" w:rsidP="00DE26C1">
      <w:pPr>
        <w:ind w:left="6808"/>
        <w:rPr>
          <w:rFonts w:cs="Arial"/>
        </w:rPr>
      </w:pPr>
    </w:p>
    <w:p w14:paraId="038D91E6" w14:textId="0E0A841D" w:rsidR="00396C12" w:rsidRPr="00C93329" w:rsidRDefault="00D61E21" w:rsidP="00D61E21">
      <w:pPr>
        <w:rPr>
          <w:rFonts w:cs="Arial"/>
          <w:b/>
          <w:bCs/>
          <w:i/>
          <w:iCs/>
          <w:sz w:val="28"/>
          <w:szCs w:val="28"/>
        </w:rPr>
      </w:pPr>
      <w:r w:rsidRPr="00C93329">
        <w:rPr>
          <w:rFonts w:cs="Arial"/>
          <w:b/>
          <w:bCs/>
          <w:i/>
          <w:iCs/>
          <w:sz w:val="28"/>
          <w:szCs w:val="28"/>
        </w:rPr>
        <w:t xml:space="preserve">                                                                          </w:t>
      </w:r>
    </w:p>
    <w:p w14:paraId="7803055F" w14:textId="26F1F298" w:rsidR="00396C12" w:rsidRPr="00C93329" w:rsidRDefault="00396C12" w:rsidP="00B10DD6">
      <w:pPr>
        <w:rPr>
          <w:rFonts w:cs="Arial"/>
        </w:rPr>
      </w:pPr>
    </w:p>
    <w:p w14:paraId="2AF4660B" w14:textId="7CFB9001" w:rsidR="00396C12" w:rsidRPr="00C93329" w:rsidRDefault="00396C12" w:rsidP="00B10DD6">
      <w:pPr>
        <w:rPr>
          <w:rFonts w:cs="Arial"/>
        </w:rPr>
      </w:pPr>
    </w:p>
    <w:p w14:paraId="1CF02688" w14:textId="77777777" w:rsidR="00396C12" w:rsidRPr="00C93329" w:rsidRDefault="00396C12" w:rsidP="00B10DD6">
      <w:pPr>
        <w:rPr>
          <w:rFonts w:cs="Arial"/>
        </w:rPr>
      </w:pPr>
    </w:p>
    <w:p w14:paraId="7182AF42" w14:textId="77777777" w:rsidR="00B10DD6" w:rsidRPr="00C93329" w:rsidRDefault="00B10DD6" w:rsidP="00B10DD6">
      <w:pPr>
        <w:autoSpaceDE w:val="0"/>
        <w:autoSpaceDN w:val="0"/>
        <w:adjustRightInd w:val="0"/>
        <w:rPr>
          <w:rFonts w:cs="Arial"/>
          <w:color w:val="000000"/>
          <w:szCs w:val="20"/>
        </w:rPr>
      </w:pPr>
    </w:p>
    <w:p w14:paraId="3DCA9E55" w14:textId="2128EDE2" w:rsidR="00915ACC" w:rsidRPr="00C93329" w:rsidRDefault="00915ACC" w:rsidP="00443A74">
      <w:pPr>
        <w:tabs>
          <w:tab w:val="left" w:pos="993"/>
        </w:tabs>
        <w:spacing w:before="100" w:beforeAutospacing="1" w:after="100" w:afterAutospacing="1" w:line="240" w:lineRule="auto"/>
        <w:rPr>
          <w:rFonts w:cs="Arial"/>
          <w:sz w:val="20"/>
          <w:szCs w:val="20"/>
        </w:rPr>
      </w:pPr>
    </w:p>
    <w:p w14:paraId="7323210E" w14:textId="77777777" w:rsidR="004E5E9D" w:rsidRPr="00C93329" w:rsidRDefault="00915ACC" w:rsidP="00443A74">
      <w:pPr>
        <w:tabs>
          <w:tab w:val="left" w:pos="993"/>
        </w:tabs>
        <w:spacing w:before="100" w:beforeAutospacing="1" w:after="100" w:afterAutospacing="1" w:line="240" w:lineRule="auto"/>
        <w:jc w:val="center"/>
        <w:rPr>
          <w:rFonts w:cs="Arial"/>
          <w:b/>
          <w:bCs/>
          <w:sz w:val="28"/>
          <w:szCs w:val="28"/>
        </w:rPr>
      </w:pPr>
      <w:r w:rsidRPr="00C93329">
        <w:rPr>
          <w:rFonts w:cs="Arial"/>
          <w:b/>
          <w:bCs/>
          <w:sz w:val="28"/>
          <w:szCs w:val="28"/>
        </w:rPr>
        <w:t xml:space="preserve">POROČILO O </w:t>
      </w:r>
      <w:r w:rsidR="00712B8E" w:rsidRPr="00C93329">
        <w:rPr>
          <w:rFonts w:cs="Arial"/>
          <w:b/>
          <w:bCs/>
          <w:sz w:val="28"/>
          <w:szCs w:val="28"/>
        </w:rPr>
        <w:t xml:space="preserve">IZVAJANJU </w:t>
      </w:r>
    </w:p>
    <w:p w14:paraId="210294CE" w14:textId="77777777" w:rsidR="004E5E9D" w:rsidRPr="00C93329" w:rsidRDefault="00915ACC" w:rsidP="00443A74">
      <w:pPr>
        <w:tabs>
          <w:tab w:val="left" w:pos="993"/>
        </w:tabs>
        <w:spacing w:before="100" w:beforeAutospacing="1" w:after="100" w:afterAutospacing="1" w:line="240" w:lineRule="auto"/>
        <w:jc w:val="center"/>
        <w:rPr>
          <w:rFonts w:cs="Arial"/>
          <w:b/>
          <w:bCs/>
          <w:sz w:val="28"/>
          <w:szCs w:val="28"/>
        </w:rPr>
      </w:pPr>
      <w:r w:rsidRPr="00C93329">
        <w:rPr>
          <w:rFonts w:cs="Arial"/>
          <w:b/>
          <w:bCs/>
          <w:sz w:val="28"/>
          <w:szCs w:val="28"/>
        </w:rPr>
        <w:t>RESOLUCIJ</w:t>
      </w:r>
      <w:r w:rsidR="00712B8E" w:rsidRPr="00C93329">
        <w:rPr>
          <w:rFonts w:cs="Arial"/>
          <w:b/>
          <w:bCs/>
          <w:sz w:val="28"/>
          <w:szCs w:val="28"/>
        </w:rPr>
        <w:t>E</w:t>
      </w:r>
      <w:r w:rsidRPr="00C93329">
        <w:rPr>
          <w:rFonts w:cs="Arial"/>
          <w:b/>
          <w:bCs/>
          <w:sz w:val="28"/>
          <w:szCs w:val="28"/>
        </w:rPr>
        <w:t xml:space="preserve"> </w:t>
      </w:r>
      <w:r w:rsidR="00E85F4E" w:rsidRPr="00C93329">
        <w:rPr>
          <w:rFonts w:cs="Arial"/>
          <w:b/>
          <w:bCs/>
          <w:sz w:val="28"/>
          <w:szCs w:val="28"/>
        </w:rPr>
        <w:t>O NACIONALNEM PROGRAMU</w:t>
      </w:r>
      <w:r w:rsidR="00712B8E" w:rsidRPr="00C93329">
        <w:rPr>
          <w:rFonts w:cs="Arial"/>
          <w:b/>
          <w:bCs/>
          <w:sz w:val="28"/>
          <w:szCs w:val="28"/>
        </w:rPr>
        <w:t xml:space="preserve"> </w:t>
      </w:r>
    </w:p>
    <w:p w14:paraId="15EEF54F" w14:textId="25B80E1F" w:rsidR="00024B0E" w:rsidRPr="00C93329" w:rsidRDefault="00E85F4E" w:rsidP="00443A74">
      <w:pPr>
        <w:tabs>
          <w:tab w:val="left" w:pos="993"/>
        </w:tabs>
        <w:spacing w:before="100" w:beforeAutospacing="1" w:after="100" w:afterAutospacing="1" w:line="240" w:lineRule="auto"/>
        <w:jc w:val="center"/>
        <w:rPr>
          <w:rFonts w:cs="Arial"/>
          <w:b/>
          <w:bCs/>
          <w:sz w:val="28"/>
          <w:szCs w:val="28"/>
        </w:rPr>
      </w:pPr>
      <w:r w:rsidRPr="00C93329">
        <w:rPr>
          <w:rFonts w:cs="Arial"/>
          <w:b/>
          <w:bCs/>
          <w:sz w:val="28"/>
          <w:szCs w:val="28"/>
        </w:rPr>
        <w:t>ZA JEZIKOVNO POLITIKO 2021–2025</w:t>
      </w:r>
    </w:p>
    <w:p w14:paraId="060EA58A" w14:textId="77777777" w:rsidR="00443A74" w:rsidRPr="00C93329" w:rsidRDefault="00443A74" w:rsidP="00443A74">
      <w:pPr>
        <w:tabs>
          <w:tab w:val="left" w:pos="993"/>
        </w:tabs>
        <w:spacing w:before="100" w:beforeAutospacing="1" w:after="100" w:afterAutospacing="1" w:line="240" w:lineRule="auto"/>
        <w:jc w:val="center"/>
        <w:rPr>
          <w:rFonts w:cs="Arial"/>
          <w:b/>
          <w:bCs/>
          <w:sz w:val="28"/>
          <w:szCs w:val="28"/>
        </w:rPr>
      </w:pPr>
    </w:p>
    <w:p w14:paraId="20D59533" w14:textId="08DFC719" w:rsidR="00915ACC" w:rsidRPr="00C93329" w:rsidRDefault="00915ACC" w:rsidP="00443A74">
      <w:pPr>
        <w:tabs>
          <w:tab w:val="left" w:pos="993"/>
        </w:tabs>
        <w:spacing w:before="100" w:beforeAutospacing="1" w:after="100" w:afterAutospacing="1" w:line="240" w:lineRule="auto"/>
        <w:jc w:val="center"/>
        <w:rPr>
          <w:rFonts w:cs="Arial"/>
          <w:b/>
          <w:bCs/>
          <w:sz w:val="28"/>
          <w:szCs w:val="28"/>
        </w:rPr>
      </w:pPr>
      <w:r w:rsidRPr="00C93329">
        <w:rPr>
          <w:rFonts w:cs="Arial"/>
          <w:b/>
          <w:bCs/>
          <w:sz w:val="28"/>
          <w:szCs w:val="28"/>
        </w:rPr>
        <w:t>ZA LETO 202</w:t>
      </w:r>
      <w:r w:rsidR="00C576DD" w:rsidRPr="00C93329">
        <w:rPr>
          <w:rFonts w:cs="Arial"/>
          <w:b/>
          <w:bCs/>
          <w:sz w:val="28"/>
          <w:szCs w:val="28"/>
        </w:rPr>
        <w:t>5</w:t>
      </w:r>
    </w:p>
    <w:p w14:paraId="0F127F9A" w14:textId="77777777" w:rsidR="00915ACC" w:rsidRPr="00C93329" w:rsidRDefault="00915ACC" w:rsidP="00443A74">
      <w:pPr>
        <w:tabs>
          <w:tab w:val="left" w:pos="993"/>
        </w:tabs>
        <w:spacing w:before="100" w:beforeAutospacing="1" w:after="100" w:afterAutospacing="1" w:line="240" w:lineRule="auto"/>
        <w:jc w:val="center"/>
        <w:rPr>
          <w:rFonts w:cs="Arial"/>
          <w:b/>
          <w:bCs/>
          <w:sz w:val="20"/>
          <w:szCs w:val="20"/>
        </w:rPr>
      </w:pPr>
    </w:p>
    <w:p w14:paraId="1B468938" w14:textId="7D788401" w:rsidR="00C95436" w:rsidRPr="00C93329" w:rsidRDefault="00C95436" w:rsidP="00443A74">
      <w:pPr>
        <w:spacing w:before="100" w:beforeAutospacing="1" w:after="100" w:afterAutospacing="1" w:line="240" w:lineRule="auto"/>
        <w:rPr>
          <w:rFonts w:cs="Arial"/>
          <w:b/>
          <w:kern w:val="32"/>
          <w:sz w:val="20"/>
          <w:szCs w:val="20"/>
          <w:lang w:eastAsia="sl-SI"/>
        </w:rPr>
      </w:pPr>
    </w:p>
    <w:p w14:paraId="136D110E" w14:textId="5A33EEC5" w:rsidR="00E77D4F" w:rsidRPr="00C93329" w:rsidRDefault="00E77D4F" w:rsidP="00443A74">
      <w:pPr>
        <w:spacing w:before="100" w:beforeAutospacing="1" w:after="100" w:afterAutospacing="1" w:line="240" w:lineRule="auto"/>
        <w:rPr>
          <w:rFonts w:cs="Arial"/>
          <w:b/>
          <w:kern w:val="32"/>
          <w:sz w:val="20"/>
          <w:szCs w:val="20"/>
          <w:lang w:eastAsia="sl-SI"/>
        </w:rPr>
      </w:pPr>
    </w:p>
    <w:p w14:paraId="155BED9C" w14:textId="02B73EAF" w:rsidR="00E77D4F" w:rsidRPr="00C93329" w:rsidRDefault="00E77D4F" w:rsidP="00443A74">
      <w:pPr>
        <w:spacing w:before="100" w:beforeAutospacing="1" w:after="100" w:afterAutospacing="1" w:line="240" w:lineRule="auto"/>
        <w:rPr>
          <w:rFonts w:cs="Arial"/>
          <w:b/>
          <w:kern w:val="32"/>
          <w:sz w:val="20"/>
          <w:szCs w:val="20"/>
          <w:lang w:eastAsia="sl-SI"/>
        </w:rPr>
      </w:pPr>
    </w:p>
    <w:p w14:paraId="4AEC7E37" w14:textId="77777777" w:rsidR="00E77D4F" w:rsidRPr="00C93329" w:rsidRDefault="00E77D4F" w:rsidP="00443A74">
      <w:pPr>
        <w:spacing w:before="100" w:beforeAutospacing="1" w:after="100" w:afterAutospacing="1" w:line="240" w:lineRule="auto"/>
        <w:rPr>
          <w:rFonts w:cs="Arial"/>
          <w:b/>
          <w:kern w:val="32"/>
          <w:sz w:val="20"/>
          <w:szCs w:val="20"/>
          <w:lang w:eastAsia="sl-SI"/>
        </w:rPr>
      </w:pPr>
    </w:p>
    <w:p w14:paraId="6E53AEFD" w14:textId="77777777" w:rsidR="00E77D4F" w:rsidRPr="00C93329" w:rsidRDefault="00E77D4F" w:rsidP="00E77D4F">
      <w:pPr>
        <w:rPr>
          <w:rFonts w:cs="Arial"/>
          <w:i/>
          <w:iCs/>
          <w:szCs w:val="22"/>
        </w:rPr>
      </w:pPr>
      <w:r w:rsidRPr="00C93329">
        <w:rPr>
          <w:rFonts w:cs="Arial"/>
          <w:i/>
          <w:iCs/>
          <w:szCs w:val="22"/>
        </w:rPr>
        <w:t>Poročilo pripravila:</w:t>
      </w:r>
    </w:p>
    <w:p w14:paraId="1B6D03A4" w14:textId="77777777" w:rsidR="00E77D4F" w:rsidRPr="00C93329" w:rsidRDefault="00E77D4F" w:rsidP="00E77D4F">
      <w:pPr>
        <w:rPr>
          <w:rFonts w:cs="Arial"/>
          <w:i/>
          <w:iCs/>
          <w:szCs w:val="22"/>
        </w:rPr>
      </w:pPr>
    </w:p>
    <w:p w14:paraId="3E47D5AB" w14:textId="77777777" w:rsidR="00E4414A" w:rsidRPr="00C93329" w:rsidRDefault="00E77D4F" w:rsidP="00E77D4F">
      <w:pPr>
        <w:rPr>
          <w:rFonts w:cs="Arial"/>
          <w:i/>
          <w:iCs/>
          <w:szCs w:val="22"/>
        </w:rPr>
      </w:pPr>
      <w:r w:rsidRPr="00C93329">
        <w:rPr>
          <w:rFonts w:cs="Arial"/>
          <w:i/>
          <w:iCs/>
          <w:szCs w:val="22"/>
        </w:rPr>
        <w:t>Medresorska delovna skupina za</w:t>
      </w:r>
      <w:r w:rsidR="00E4414A" w:rsidRPr="00C93329">
        <w:rPr>
          <w:rFonts w:cs="Arial"/>
          <w:i/>
          <w:iCs/>
          <w:szCs w:val="22"/>
        </w:rPr>
        <w:t xml:space="preserve"> </w:t>
      </w:r>
      <w:r w:rsidRPr="00C93329">
        <w:rPr>
          <w:rFonts w:cs="Arial"/>
          <w:i/>
          <w:iCs/>
          <w:szCs w:val="22"/>
        </w:rPr>
        <w:t xml:space="preserve">spremljanje </w:t>
      </w:r>
    </w:p>
    <w:p w14:paraId="7D4BE101" w14:textId="38D285C4" w:rsidR="00E77D4F" w:rsidRPr="00C93329" w:rsidRDefault="00E77D4F" w:rsidP="00E77D4F">
      <w:pPr>
        <w:rPr>
          <w:rFonts w:cs="Arial"/>
          <w:color w:val="0070C0"/>
          <w:sz w:val="20"/>
          <w:szCs w:val="20"/>
        </w:rPr>
      </w:pPr>
      <w:r w:rsidRPr="00C93329">
        <w:rPr>
          <w:rFonts w:cs="Arial"/>
          <w:i/>
          <w:iCs/>
          <w:szCs w:val="22"/>
        </w:rPr>
        <w:t>izvajanja jezikovne politike</w:t>
      </w:r>
      <w:r w:rsidR="00E4414A" w:rsidRPr="00C93329">
        <w:rPr>
          <w:rFonts w:cs="Arial"/>
          <w:i/>
          <w:iCs/>
          <w:szCs w:val="22"/>
        </w:rPr>
        <w:t xml:space="preserve"> </w:t>
      </w:r>
      <w:r w:rsidRPr="00C93329">
        <w:rPr>
          <w:rFonts w:cs="Arial"/>
          <w:i/>
          <w:iCs/>
          <w:szCs w:val="22"/>
        </w:rPr>
        <w:t xml:space="preserve">Republike Slovenije                                                                                                      </w:t>
      </w:r>
    </w:p>
    <w:p w14:paraId="22B61358" w14:textId="3E10E6EB" w:rsidR="00443A74" w:rsidRPr="00C93329" w:rsidRDefault="00443A74" w:rsidP="00443A74">
      <w:pPr>
        <w:spacing w:before="100" w:beforeAutospacing="1" w:after="100" w:afterAutospacing="1" w:line="240" w:lineRule="auto"/>
        <w:rPr>
          <w:rFonts w:cs="Arial"/>
          <w:b/>
          <w:kern w:val="32"/>
          <w:sz w:val="20"/>
          <w:szCs w:val="20"/>
          <w:lang w:eastAsia="sl-SI"/>
        </w:rPr>
      </w:pPr>
    </w:p>
    <w:p w14:paraId="297797F2" w14:textId="6C0CD8D5" w:rsidR="00443A74" w:rsidRPr="00C93329" w:rsidRDefault="00443A74" w:rsidP="00443A74">
      <w:pPr>
        <w:spacing w:before="100" w:beforeAutospacing="1" w:after="100" w:afterAutospacing="1" w:line="240" w:lineRule="auto"/>
        <w:rPr>
          <w:rFonts w:cs="Arial"/>
          <w:b/>
          <w:kern w:val="32"/>
          <w:sz w:val="20"/>
          <w:szCs w:val="20"/>
          <w:lang w:eastAsia="sl-SI"/>
        </w:rPr>
      </w:pPr>
    </w:p>
    <w:p w14:paraId="43E74CE1" w14:textId="44030400" w:rsidR="00396C12" w:rsidRPr="00C93329" w:rsidRDefault="00396C12">
      <w:pPr>
        <w:spacing w:line="240" w:lineRule="auto"/>
        <w:jc w:val="left"/>
        <w:rPr>
          <w:rFonts w:cs="Arial"/>
          <w:b/>
          <w:kern w:val="32"/>
          <w:sz w:val="20"/>
          <w:szCs w:val="20"/>
          <w:lang w:eastAsia="sl-SI"/>
        </w:rPr>
      </w:pPr>
      <w:r w:rsidRPr="00C93329">
        <w:rPr>
          <w:rFonts w:cs="Arial"/>
          <w:b/>
          <w:kern w:val="32"/>
          <w:sz w:val="20"/>
          <w:szCs w:val="20"/>
          <w:lang w:eastAsia="sl-SI"/>
        </w:rPr>
        <w:br w:type="page"/>
      </w:r>
    </w:p>
    <w:sdt>
      <w:sdtPr>
        <w:rPr>
          <w:rFonts w:ascii="Arial" w:hAnsi="Arial" w:cs="Arial"/>
          <w:b w:val="0"/>
          <w:bCs w:val="0"/>
          <w:color w:val="auto"/>
          <w:sz w:val="20"/>
          <w:szCs w:val="20"/>
          <w:lang w:val="sl-SI" w:eastAsia="en-US"/>
        </w:rPr>
        <w:id w:val="54972721"/>
        <w:docPartObj>
          <w:docPartGallery w:val="Table of Contents"/>
          <w:docPartUnique/>
        </w:docPartObj>
      </w:sdtPr>
      <w:sdtEndPr>
        <w:rPr>
          <w:sz w:val="22"/>
          <w:szCs w:val="24"/>
        </w:rPr>
      </w:sdtEndPr>
      <w:sdtContent>
        <w:p w14:paraId="49C8EF8D" w14:textId="7AE60375" w:rsidR="000709F4" w:rsidRPr="00C93329" w:rsidRDefault="00F251BF" w:rsidP="004712E4">
          <w:pPr>
            <w:pStyle w:val="NaslovTOC"/>
            <w:ind w:right="-567"/>
            <w:rPr>
              <w:rFonts w:ascii="Arial" w:hAnsi="Arial" w:cs="Arial"/>
              <w:color w:val="auto"/>
              <w:sz w:val="24"/>
              <w:szCs w:val="24"/>
              <w:lang w:val="sl-SI"/>
            </w:rPr>
          </w:pPr>
          <w:r w:rsidRPr="00C93329">
            <w:rPr>
              <w:rFonts w:ascii="Arial" w:hAnsi="Arial" w:cs="Arial"/>
              <w:b w:val="0"/>
              <w:bCs w:val="0"/>
              <w:color w:val="auto"/>
              <w:sz w:val="20"/>
              <w:szCs w:val="20"/>
              <w:lang w:val="sl-SI" w:eastAsia="en-US"/>
            </w:rPr>
            <w:t xml:space="preserve">  </w:t>
          </w:r>
          <w:r w:rsidR="000709F4" w:rsidRPr="00C93329">
            <w:rPr>
              <w:rFonts w:ascii="Arial" w:hAnsi="Arial" w:cs="Arial"/>
              <w:color w:val="auto"/>
              <w:sz w:val="20"/>
              <w:szCs w:val="20"/>
              <w:lang w:val="sl-SI"/>
            </w:rPr>
            <w:t>VSEBINA</w:t>
          </w:r>
          <w:r w:rsidR="00E31870" w:rsidRPr="00C93329">
            <w:rPr>
              <w:rFonts w:ascii="Arial" w:hAnsi="Arial" w:cs="Arial"/>
              <w:color w:val="auto"/>
              <w:sz w:val="20"/>
              <w:szCs w:val="20"/>
              <w:lang w:val="sl-SI"/>
            </w:rPr>
            <w:t xml:space="preserve"> </w:t>
          </w:r>
        </w:p>
        <w:p w14:paraId="228AC765" w14:textId="77777777" w:rsidR="000709F4" w:rsidRPr="00C93329" w:rsidRDefault="000709F4" w:rsidP="004712E4">
          <w:pPr>
            <w:ind w:right="-567"/>
            <w:rPr>
              <w:rFonts w:cs="Arial"/>
              <w:sz w:val="20"/>
              <w:szCs w:val="20"/>
              <w:lang w:eastAsia="x-none"/>
            </w:rPr>
          </w:pPr>
        </w:p>
        <w:p w14:paraId="00928450" w14:textId="2B198CB7" w:rsidR="00180FFA" w:rsidRPr="00C93329" w:rsidRDefault="000709F4">
          <w:pPr>
            <w:pStyle w:val="Kazalovsebine1"/>
            <w:rPr>
              <w:rFonts w:ascii="Arial" w:eastAsiaTheme="minorEastAsia" w:hAnsi="Arial" w:cs="Arial"/>
              <w:b w:val="0"/>
            </w:rPr>
          </w:pPr>
          <w:r w:rsidRPr="00C93329">
            <w:rPr>
              <w:rFonts w:ascii="Arial" w:hAnsi="Arial" w:cs="Arial"/>
              <w:sz w:val="20"/>
              <w:szCs w:val="20"/>
            </w:rPr>
            <w:fldChar w:fldCharType="begin"/>
          </w:r>
          <w:r w:rsidRPr="00C93329">
            <w:rPr>
              <w:rFonts w:ascii="Arial" w:hAnsi="Arial" w:cs="Arial"/>
              <w:sz w:val="20"/>
              <w:szCs w:val="20"/>
            </w:rPr>
            <w:instrText xml:space="preserve"> TOC \o "1-3" \h \z \u </w:instrText>
          </w:r>
          <w:r w:rsidRPr="00C93329">
            <w:rPr>
              <w:rFonts w:ascii="Arial" w:hAnsi="Arial" w:cs="Arial"/>
              <w:sz w:val="20"/>
              <w:szCs w:val="20"/>
            </w:rPr>
            <w:fldChar w:fldCharType="separate"/>
          </w:r>
          <w:hyperlink w:anchor="_Toc146548983" w:history="1">
            <w:r w:rsidR="00180FFA" w:rsidRPr="00C93329">
              <w:rPr>
                <w:rStyle w:val="Hiperpovezava"/>
                <w:rFonts w:ascii="Arial" w:hAnsi="Arial" w:cs="Arial"/>
              </w:rPr>
              <w:t>1 UVOD</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_Toc146548983 \h </w:instrText>
            </w:r>
            <w:r w:rsidR="00180FFA" w:rsidRPr="00C93329">
              <w:rPr>
                <w:rFonts w:ascii="Arial" w:hAnsi="Arial" w:cs="Arial"/>
                <w:webHidden/>
              </w:rPr>
            </w:r>
            <w:r w:rsidR="00180FFA" w:rsidRPr="00C93329">
              <w:rPr>
                <w:rFonts w:ascii="Arial" w:hAnsi="Arial" w:cs="Arial"/>
                <w:webHidden/>
              </w:rPr>
              <w:fldChar w:fldCharType="separate"/>
            </w:r>
            <w:r w:rsidR="003C304E">
              <w:rPr>
                <w:rFonts w:ascii="Arial" w:hAnsi="Arial" w:cs="Arial"/>
                <w:webHidden/>
              </w:rPr>
              <w:t>3</w:t>
            </w:r>
            <w:r w:rsidR="00180FFA" w:rsidRPr="00C93329">
              <w:rPr>
                <w:rFonts w:ascii="Arial" w:hAnsi="Arial" w:cs="Arial"/>
                <w:webHidden/>
              </w:rPr>
              <w:fldChar w:fldCharType="end"/>
            </w:r>
          </w:hyperlink>
        </w:p>
        <w:p w14:paraId="0FEAA584" w14:textId="5288BB38" w:rsidR="00180FFA" w:rsidRPr="00C93329" w:rsidRDefault="003C304E">
          <w:pPr>
            <w:pStyle w:val="Kazalovsebine1"/>
            <w:rPr>
              <w:rFonts w:ascii="Arial" w:eastAsiaTheme="minorEastAsia" w:hAnsi="Arial" w:cs="Arial"/>
              <w:b w:val="0"/>
            </w:rPr>
          </w:pPr>
          <w:hyperlink w:anchor="_Toc146548984" w:history="1">
            <w:r w:rsidR="00180FFA" w:rsidRPr="00C93329">
              <w:rPr>
                <w:rStyle w:val="Hiperpovezava"/>
                <w:rFonts w:ascii="Arial" w:hAnsi="Arial" w:cs="Arial"/>
              </w:rPr>
              <w:t>2 POROČILO O IZVAJANJU RESOLUCIJSKIH UKREPOV PO NOSILCIH</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_Toc146548984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4</w:t>
            </w:r>
            <w:r w:rsidR="00180FFA" w:rsidRPr="00C93329">
              <w:rPr>
                <w:rFonts w:ascii="Arial" w:hAnsi="Arial" w:cs="Arial"/>
                <w:webHidden/>
              </w:rPr>
              <w:fldChar w:fldCharType="end"/>
            </w:r>
          </w:hyperlink>
        </w:p>
        <w:p w14:paraId="37DC7220" w14:textId="2BAF14BF" w:rsidR="00180FFA" w:rsidRPr="00C93329" w:rsidRDefault="003C304E">
          <w:pPr>
            <w:pStyle w:val="Kazalovsebine1"/>
            <w:rPr>
              <w:rFonts w:ascii="Arial" w:eastAsiaTheme="minorEastAsia" w:hAnsi="Arial" w:cs="Arial"/>
              <w:b w:val="0"/>
            </w:rPr>
          </w:pPr>
          <w:hyperlink w:anchor="_Toc146548985" w:history="1">
            <w:r w:rsidR="00180FFA" w:rsidRPr="00C93329">
              <w:rPr>
                <w:rStyle w:val="Hiperpovezava"/>
                <w:rFonts w:ascii="Arial" w:hAnsi="Arial" w:cs="Arial"/>
              </w:rPr>
              <w:t>2.1 JAVNA AGENCIJA ZA ZNANSTVENORAZISKOVALNO IN INOVACIJSKO DEJAVNOST REPUBLIKE SLOVENIJE</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_Toc146548985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4</w:t>
            </w:r>
            <w:r w:rsidR="00180FFA" w:rsidRPr="00C93329">
              <w:rPr>
                <w:rFonts w:ascii="Arial" w:hAnsi="Arial" w:cs="Arial"/>
                <w:webHidden/>
              </w:rPr>
              <w:fldChar w:fldCharType="end"/>
            </w:r>
          </w:hyperlink>
        </w:p>
        <w:p w14:paraId="1F130B4F" w14:textId="3630C991" w:rsidR="00180FFA" w:rsidRPr="00C93329" w:rsidRDefault="003C304E">
          <w:pPr>
            <w:pStyle w:val="Kazalovsebine1"/>
            <w:rPr>
              <w:rFonts w:ascii="Arial" w:eastAsiaTheme="minorEastAsia" w:hAnsi="Arial" w:cs="Arial"/>
              <w:b w:val="0"/>
            </w:rPr>
          </w:pPr>
          <w:hyperlink w:anchor="_Toc146548986" w:history="1">
            <w:r w:rsidR="00180FFA" w:rsidRPr="00C93329">
              <w:rPr>
                <w:rStyle w:val="Hiperpovezava"/>
                <w:rFonts w:ascii="Arial" w:hAnsi="Arial" w:cs="Arial"/>
              </w:rPr>
              <w:t>2.2 MINISTRSTVO ZA DELO, DRUŽINO, SOCIALNE ZADEVE IN ENAKE MOŽNOSTI</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_Toc146548986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13</w:t>
            </w:r>
            <w:r w:rsidR="00180FFA" w:rsidRPr="00C93329">
              <w:rPr>
                <w:rFonts w:ascii="Arial" w:hAnsi="Arial" w:cs="Arial"/>
                <w:webHidden/>
              </w:rPr>
              <w:fldChar w:fldCharType="end"/>
            </w:r>
          </w:hyperlink>
        </w:p>
        <w:p w14:paraId="38A5910B" w14:textId="6EDB32A9" w:rsidR="00180FFA" w:rsidRPr="00C93329" w:rsidRDefault="003C304E">
          <w:pPr>
            <w:pStyle w:val="Kazalovsebine1"/>
            <w:rPr>
              <w:rFonts w:ascii="Arial" w:eastAsiaTheme="minorEastAsia" w:hAnsi="Arial" w:cs="Arial"/>
              <w:b w:val="0"/>
            </w:rPr>
          </w:pPr>
          <w:hyperlink w:anchor="_Toc146548987" w:history="1">
            <w:r w:rsidR="00180FFA" w:rsidRPr="00C93329">
              <w:rPr>
                <w:rStyle w:val="Hiperpovezava"/>
                <w:rFonts w:ascii="Arial" w:hAnsi="Arial" w:cs="Arial"/>
              </w:rPr>
              <w:t>2.3 MINISTRSTVO ZA DIGITALNO PREOBRAZBO</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_Toc146548987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15</w:t>
            </w:r>
            <w:r w:rsidR="00180FFA" w:rsidRPr="00C93329">
              <w:rPr>
                <w:rFonts w:ascii="Arial" w:hAnsi="Arial" w:cs="Arial"/>
                <w:webHidden/>
              </w:rPr>
              <w:fldChar w:fldCharType="end"/>
            </w:r>
          </w:hyperlink>
        </w:p>
        <w:p w14:paraId="42BA2771" w14:textId="62958C5A" w:rsidR="00180FFA" w:rsidRPr="00C93329" w:rsidRDefault="003C304E">
          <w:pPr>
            <w:pStyle w:val="Kazalovsebine1"/>
            <w:rPr>
              <w:rFonts w:ascii="Arial" w:eastAsiaTheme="minorEastAsia" w:hAnsi="Arial" w:cs="Arial"/>
              <w:b w:val="0"/>
            </w:rPr>
          </w:pPr>
          <w:hyperlink w:anchor="_Toc146548988" w:history="1">
            <w:r w:rsidR="00180FFA" w:rsidRPr="00C93329">
              <w:rPr>
                <w:rStyle w:val="Hiperpovezava"/>
                <w:rFonts w:ascii="Arial" w:hAnsi="Arial" w:cs="Arial"/>
              </w:rPr>
              <w:t>2.4 MINISTRSTVO ZA GOSPODARSTVO, TURIZEM IN ŠPORT</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_Toc146548988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17</w:t>
            </w:r>
            <w:r w:rsidR="00180FFA" w:rsidRPr="00C93329">
              <w:rPr>
                <w:rFonts w:ascii="Arial" w:hAnsi="Arial" w:cs="Arial"/>
                <w:webHidden/>
              </w:rPr>
              <w:fldChar w:fldCharType="end"/>
            </w:r>
          </w:hyperlink>
        </w:p>
        <w:p w14:paraId="7A87E8B9" w14:textId="6A757841" w:rsidR="00180FFA" w:rsidRPr="00C93329" w:rsidRDefault="003C304E">
          <w:pPr>
            <w:pStyle w:val="Kazalovsebine1"/>
            <w:rPr>
              <w:rFonts w:ascii="Arial" w:eastAsiaTheme="minorEastAsia" w:hAnsi="Arial" w:cs="Arial"/>
              <w:b w:val="0"/>
            </w:rPr>
          </w:pPr>
          <w:hyperlink w:anchor="_Toc146548989" w:history="1">
            <w:r w:rsidR="00180FFA" w:rsidRPr="00C93329">
              <w:rPr>
                <w:rStyle w:val="Hiperpovezava"/>
                <w:rFonts w:ascii="Arial" w:hAnsi="Arial" w:cs="Arial"/>
              </w:rPr>
              <w:t>2.5 MINISTRSTVO ZA INFRASTRUKTURO</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_Toc146548989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19</w:t>
            </w:r>
            <w:r w:rsidR="00180FFA" w:rsidRPr="00C93329">
              <w:rPr>
                <w:rFonts w:ascii="Arial" w:hAnsi="Arial" w:cs="Arial"/>
                <w:webHidden/>
              </w:rPr>
              <w:fldChar w:fldCharType="end"/>
            </w:r>
          </w:hyperlink>
        </w:p>
        <w:p w14:paraId="4AF7F6C5" w14:textId="5A376558" w:rsidR="00180FFA" w:rsidRPr="00C93329" w:rsidRDefault="003C304E">
          <w:pPr>
            <w:pStyle w:val="Kazalovsebine1"/>
            <w:rPr>
              <w:rFonts w:ascii="Arial" w:eastAsiaTheme="minorEastAsia" w:hAnsi="Arial" w:cs="Arial"/>
              <w:b w:val="0"/>
            </w:rPr>
          </w:pPr>
          <w:hyperlink w:anchor="_Toc146548990" w:history="1">
            <w:r w:rsidR="00180FFA" w:rsidRPr="00C93329">
              <w:rPr>
                <w:rStyle w:val="Hiperpovezava"/>
                <w:rFonts w:ascii="Arial" w:hAnsi="Arial" w:cs="Arial"/>
              </w:rPr>
              <w:t>2.6 MINISTRSTVO ZA JAVNO UPRAVO</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_Toc146548990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19</w:t>
            </w:r>
            <w:r w:rsidR="00180FFA" w:rsidRPr="00C93329">
              <w:rPr>
                <w:rFonts w:ascii="Arial" w:hAnsi="Arial" w:cs="Arial"/>
                <w:webHidden/>
              </w:rPr>
              <w:fldChar w:fldCharType="end"/>
            </w:r>
          </w:hyperlink>
        </w:p>
        <w:p w14:paraId="25C2BD42" w14:textId="006A3FC9" w:rsidR="00180FFA" w:rsidRPr="00C93329" w:rsidRDefault="003C304E">
          <w:pPr>
            <w:pStyle w:val="Kazalovsebine1"/>
            <w:rPr>
              <w:rFonts w:ascii="Arial" w:eastAsiaTheme="minorEastAsia" w:hAnsi="Arial" w:cs="Arial"/>
              <w:b w:val="0"/>
            </w:rPr>
          </w:pPr>
          <w:hyperlink w:anchor="_Toc146548991" w:history="1">
            <w:r w:rsidR="00180FFA" w:rsidRPr="00C93329">
              <w:rPr>
                <w:rStyle w:val="Hiperpovezava"/>
                <w:rFonts w:ascii="Arial" w:hAnsi="Arial" w:cs="Arial"/>
              </w:rPr>
              <w:t>2.7 MINISTRSTVO ZA KMETIJSTVO, GOZDARSTVO IN PREHRANO</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_Toc146548991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22</w:t>
            </w:r>
            <w:r w:rsidR="00180FFA" w:rsidRPr="00C93329">
              <w:rPr>
                <w:rFonts w:ascii="Arial" w:hAnsi="Arial" w:cs="Arial"/>
                <w:webHidden/>
              </w:rPr>
              <w:fldChar w:fldCharType="end"/>
            </w:r>
          </w:hyperlink>
        </w:p>
        <w:p w14:paraId="3AE350B6" w14:textId="10074836" w:rsidR="00180FFA" w:rsidRPr="00C93329" w:rsidRDefault="003C304E">
          <w:pPr>
            <w:pStyle w:val="Kazalovsebine1"/>
            <w:rPr>
              <w:rFonts w:ascii="Arial" w:eastAsiaTheme="minorEastAsia" w:hAnsi="Arial" w:cs="Arial"/>
              <w:b w:val="0"/>
            </w:rPr>
          </w:pPr>
          <w:hyperlink w:anchor="_Toc146548992" w:history="1">
            <w:r w:rsidR="00180FFA" w:rsidRPr="00C93329">
              <w:rPr>
                <w:rStyle w:val="Hiperpovezava"/>
                <w:rFonts w:ascii="Arial" w:hAnsi="Arial" w:cs="Arial"/>
              </w:rPr>
              <w:t>2.8 MINISTRSTVO ZA KULTURO</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_Toc146548992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23</w:t>
            </w:r>
            <w:r w:rsidR="00180FFA" w:rsidRPr="00C93329">
              <w:rPr>
                <w:rFonts w:ascii="Arial" w:hAnsi="Arial" w:cs="Arial"/>
                <w:webHidden/>
              </w:rPr>
              <w:fldChar w:fldCharType="end"/>
            </w:r>
          </w:hyperlink>
        </w:p>
        <w:p w14:paraId="3D9C37C0" w14:textId="1C7889F2" w:rsidR="00180FFA" w:rsidRPr="00C93329" w:rsidRDefault="003C304E">
          <w:pPr>
            <w:pStyle w:val="Kazalovsebine1"/>
            <w:rPr>
              <w:rFonts w:ascii="Arial" w:eastAsiaTheme="minorEastAsia" w:hAnsi="Arial" w:cs="Arial"/>
              <w:b w:val="0"/>
            </w:rPr>
          </w:pPr>
          <w:hyperlink w:anchor="_Toc146548993" w:history="1">
            <w:r w:rsidR="00180FFA" w:rsidRPr="00C93329">
              <w:rPr>
                <w:rStyle w:val="Hiperpovezava"/>
                <w:rFonts w:ascii="Arial" w:hAnsi="Arial" w:cs="Arial"/>
              </w:rPr>
              <w:t>2.9 MINISTRSTVO ZA NOTRANJE ZADEVE</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_Toc146548993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53</w:t>
            </w:r>
            <w:r w:rsidR="00180FFA" w:rsidRPr="00C93329">
              <w:rPr>
                <w:rFonts w:ascii="Arial" w:hAnsi="Arial" w:cs="Arial"/>
                <w:webHidden/>
              </w:rPr>
              <w:fldChar w:fldCharType="end"/>
            </w:r>
          </w:hyperlink>
        </w:p>
        <w:p w14:paraId="2D138E3A" w14:textId="313E6ACF" w:rsidR="00180FFA" w:rsidRPr="00C93329" w:rsidRDefault="003C304E">
          <w:pPr>
            <w:pStyle w:val="Kazalovsebine1"/>
            <w:rPr>
              <w:rFonts w:ascii="Arial" w:eastAsiaTheme="minorEastAsia" w:hAnsi="Arial" w:cs="Arial"/>
              <w:b w:val="0"/>
            </w:rPr>
          </w:pPr>
          <w:hyperlink w:anchor="_Toc146548994" w:history="1">
            <w:r w:rsidR="00180FFA" w:rsidRPr="00C93329">
              <w:rPr>
                <w:rStyle w:val="Hiperpovezava"/>
                <w:rFonts w:ascii="Arial" w:hAnsi="Arial" w:cs="Arial"/>
              </w:rPr>
              <w:t>2.10 MINISTRSTVO ZA OKOLJE, PODNEBJE IN ENERGIJO</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_Toc146548994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53</w:t>
            </w:r>
            <w:r w:rsidR="00180FFA" w:rsidRPr="00C93329">
              <w:rPr>
                <w:rFonts w:ascii="Arial" w:hAnsi="Arial" w:cs="Arial"/>
                <w:webHidden/>
              </w:rPr>
              <w:fldChar w:fldCharType="end"/>
            </w:r>
          </w:hyperlink>
        </w:p>
        <w:p w14:paraId="624419DD" w14:textId="39BD4500" w:rsidR="00180FFA" w:rsidRPr="00C93329" w:rsidRDefault="003C304E">
          <w:pPr>
            <w:pStyle w:val="Kazalovsebine1"/>
            <w:rPr>
              <w:rFonts w:ascii="Arial" w:eastAsiaTheme="minorEastAsia" w:hAnsi="Arial" w:cs="Arial"/>
              <w:b w:val="0"/>
            </w:rPr>
          </w:pPr>
          <w:hyperlink w:anchor="_Toc146548995" w:history="1">
            <w:r w:rsidR="00180FFA" w:rsidRPr="00C93329">
              <w:rPr>
                <w:rStyle w:val="Hiperpovezava"/>
                <w:rFonts w:ascii="Arial" w:hAnsi="Arial" w:cs="Arial"/>
              </w:rPr>
              <w:t>2.11 MINISTRSTVO ZA PRAVOSODJE</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_Toc146548995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54</w:t>
            </w:r>
            <w:r w:rsidR="00180FFA" w:rsidRPr="00C93329">
              <w:rPr>
                <w:rFonts w:ascii="Arial" w:hAnsi="Arial" w:cs="Arial"/>
                <w:webHidden/>
              </w:rPr>
              <w:fldChar w:fldCharType="end"/>
            </w:r>
          </w:hyperlink>
        </w:p>
        <w:p w14:paraId="69A12879" w14:textId="63D451D5" w:rsidR="00180FFA" w:rsidRPr="00C93329" w:rsidRDefault="003C304E">
          <w:pPr>
            <w:pStyle w:val="Kazalovsebine1"/>
            <w:rPr>
              <w:rFonts w:ascii="Arial" w:eastAsiaTheme="minorEastAsia" w:hAnsi="Arial" w:cs="Arial"/>
              <w:b w:val="0"/>
            </w:rPr>
          </w:pPr>
          <w:hyperlink w:anchor="_Toc146548996" w:history="1">
            <w:r w:rsidR="00180FFA" w:rsidRPr="00C93329">
              <w:rPr>
                <w:rStyle w:val="Hiperpovezava"/>
                <w:rFonts w:ascii="Arial" w:hAnsi="Arial" w:cs="Arial"/>
              </w:rPr>
              <w:t>2.12 MINISTRSTVO ZA VISOKO ŠOLSTVO, ZNANOST IN INOVACIJE</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_Toc146548996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55</w:t>
            </w:r>
            <w:r w:rsidR="00180FFA" w:rsidRPr="00C93329">
              <w:rPr>
                <w:rFonts w:ascii="Arial" w:hAnsi="Arial" w:cs="Arial"/>
                <w:webHidden/>
              </w:rPr>
              <w:fldChar w:fldCharType="end"/>
            </w:r>
          </w:hyperlink>
        </w:p>
        <w:p w14:paraId="669A8717" w14:textId="76115B43" w:rsidR="00180FFA" w:rsidRPr="00C93329" w:rsidRDefault="003C304E">
          <w:pPr>
            <w:pStyle w:val="Kazalovsebine1"/>
            <w:rPr>
              <w:rFonts w:ascii="Arial" w:eastAsiaTheme="minorEastAsia" w:hAnsi="Arial" w:cs="Arial"/>
              <w:b w:val="0"/>
            </w:rPr>
          </w:pPr>
          <w:hyperlink w:anchor="_Toc146548997" w:history="1">
            <w:r w:rsidR="00180FFA" w:rsidRPr="00C93329">
              <w:rPr>
                <w:rStyle w:val="Hiperpovezava"/>
                <w:rFonts w:ascii="Arial" w:hAnsi="Arial" w:cs="Arial"/>
              </w:rPr>
              <w:t>2.13 MINISTRSTVO ZA VZGOJO IN IZOBRAŽEVANJE</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_Toc146548997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57</w:t>
            </w:r>
            <w:r w:rsidR="00180FFA" w:rsidRPr="00C93329">
              <w:rPr>
                <w:rFonts w:ascii="Arial" w:hAnsi="Arial" w:cs="Arial"/>
                <w:webHidden/>
              </w:rPr>
              <w:fldChar w:fldCharType="end"/>
            </w:r>
          </w:hyperlink>
        </w:p>
        <w:p w14:paraId="513D7517" w14:textId="6BFD07BF" w:rsidR="00180FFA" w:rsidRPr="00C93329" w:rsidRDefault="003C304E">
          <w:pPr>
            <w:pStyle w:val="Kazalovsebine1"/>
            <w:rPr>
              <w:rFonts w:ascii="Arial" w:eastAsiaTheme="minorEastAsia" w:hAnsi="Arial" w:cs="Arial"/>
              <w:b w:val="0"/>
            </w:rPr>
          </w:pPr>
          <w:hyperlink w:anchor="_Toc146548998" w:history="1">
            <w:r w:rsidR="00180FFA" w:rsidRPr="00C93329">
              <w:rPr>
                <w:rStyle w:val="Hiperpovezava"/>
                <w:rFonts w:ascii="Arial" w:hAnsi="Arial" w:cs="Arial"/>
              </w:rPr>
              <w:t>2.14 MINISTRSTVO ZA ZDRAVJE</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_Toc146548998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79</w:t>
            </w:r>
            <w:r w:rsidR="00180FFA" w:rsidRPr="00C93329">
              <w:rPr>
                <w:rFonts w:ascii="Arial" w:hAnsi="Arial" w:cs="Arial"/>
                <w:webHidden/>
              </w:rPr>
              <w:fldChar w:fldCharType="end"/>
            </w:r>
          </w:hyperlink>
        </w:p>
        <w:p w14:paraId="3DC1D73C" w14:textId="6C1DC50E" w:rsidR="00180FFA" w:rsidRPr="00C93329" w:rsidRDefault="003C304E">
          <w:pPr>
            <w:pStyle w:val="Kazalovsebine1"/>
            <w:rPr>
              <w:rFonts w:ascii="Arial" w:eastAsiaTheme="minorEastAsia" w:hAnsi="Arial" w:cs="Arial"/>
              <w:b w:val="0"/>
            </w:rPr>
          </w:pPr>
          <w:hyperlink w:anchor="_Toc146548999" w:history="1">
            <w:r w:rsidR="00180FFA" w:rsidRPr="00C93329">
              <w:rPr>
                <w:rStyle w:val="Hiperpovezava"/>
                <w:rFonts w:ascii="Arial" w:hAnsi="Arial" w:cs="Arial"/>
              </w:rPr>
              <w:t>2.15 MINISTRSTVO ZA ZUNANJE IN EVROPSKE ZADEVE</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_Toc146548999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79</w:t>
            </w:r>
            <w:r w:rsidR="00180FFA" w:rsidRPr="00C93329">
              <w:rPr>
                <w:rFonts w:ascii="Arial" w:hAnsi="Arial" w:cs="Arial"/>
                <w:webHidden/>
              </w:rPr>
              <w:fldChar w:fldCharType="end"/>
            </w:r>
          </w:hyperlink>
        </w:p>
        <w:p w14:paraId="506AF781" w14:textId="3BBA43CE" w:rsidR="00180FFA" w:rsidRPr="00C93329" w:rsidRDefault="003C304E">
          <w:pPr>
            <w:pStyle w:val="Kazalovsebine1"/>
            <w:rPr>
              <w:rFonts w:ascii="Arial" w:eastAsiaTheme="minorEastAsia" w:hAnsi="Arial" w:cs="Arial"/>
              <w:b w:val="0"/>
            </w:rPr>
          </w:pPr>
          <w:hyperlink w:anchor="_Toc146549000" w:history="1">
            <w:r w:rsidR="00180FFA" w:rsidRPr="00C93329">
              <w:rPr>
                <w:rStyle w:val="Hiperpovezava"/>
                <w:rFonts w:ascii="Arial" w:hAnsi="Arial" w:cs="Arial"/>
              </w:rPr>
              <w:t xml:space="preserve">2.16 NACIONALNA AGENCIJA REPUBLIKE SLOVENIJE ZA KAKOVOST V </w:t>
            </w:r>
            <w:r w:rsidR="00180FFA" w:rsidRPr="00C93329">
              <w:rPr>
                <w:rStyle w:val="Hiperpovezava"/>
                <w:rFonts w:ascii="Arial" w:hAnsi="Arial" w:cs="Arial"/>
                <w:kern w:val="32"/>
              </w:rPr>
              <w:t>VISOKEM ŠOLSTVU</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_Toc146549000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80</w:t>
            </w:r>
            <w:r w:rsidR="00180FFA" w:rsidRPr="00C93329">
              <w:rPr>
                <w:rFonts w:ascii="Arial" w:hAnsi="Arial" w:cs="Arial"/>
                <w:webHidden/>
              </w:rPr>
              <w:fldChar w:fldCharType="end"/>
            </w:r>
          </w:hyperlink>
        </w:p>
        <w:p w14:paraId="32A6007B" w14:textId="6DBA026B" w:rsidR="00180FFA" w:rsidRPr="00C93329" w:rsidRDefault="003C304E">
          <w:pPr>
            <w:pStyle w:val="Kazalovsebine1"/>
            <w:rPr>
              <w:rFonts w:ascii="Arial" w:eastAsiaTheme="minorEastAsia" w:hAnsi="Arial" w:cs="Arial"/>
              <w:b w:val="0"/>
            </w:rPr>
          </w:pPr>
          <w:hyperlink w:anchor="_Toc146549001" w:history="1">
            <w:r w:rsidR="00180FFA" w:rsidRPr="00C93329">
              <w:rPr>
                <w:rStyle w:val="Hiperpovezava"/>
                <w:rFonts w:ascii="Arial" w:hAnsi="Arial" w:cs="Arial"/>
              </w:rPr>
              <w:t>2.17 SLOVENSKA AKADEMIJA ZNANOSTI IN UMETNOSTI</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_Toc146549001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81</w:t>
            </w:r>
            <w:r w:rsidR="00180FFA" w:rsidRPr="00C93329">
              <w:rPr>
                <w:rFonts w:ascii="Arial" w:hAnsi="Arial" w:cs="Arial"/>
                <w:webHidden/>
              </w:rPr>
              <w:fldChar w:fldCharType="end"/>
            </w:r>
          </w:hyperlink>
        </w:p>
        <w:p w14:paraId="256D48C0" w14:textId="65DED350" w:rsidR="00180FFA" w:rsidRPr="00C93329" w:rsidRDefault="003C304E">
          <w:pPr>
            <w:pStyle w:val="Kazalovsebine1"/>
            <w:rPr>
              <w:rFonts w:ascii="Arial" w:eastAsiaTheme="minorEastAsia" w:hAnsi="Arial" w:cs="Arial"/>
              <w:b w:val="0"/>
            </w:rPr>
          </w:pPr>
          <w:hyperlink w:anchor="_Toc146549002" w:history="1">
            <w:r w:rsidR="00180FFA" w:rsidRPr="00C93329">
              <w:rPr>
                <w:rStyle w:val="Hiperpovezava"/>
                <w:rFonts w:ascii="Arial" w:hAnsi="Arial" w:cs="Arial"/>
              </w:rPr>
              <w:t>2.18 URAD VLADE REPUBLIKE SLOVENIJE ZA NARODNOSTI</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_Toc146549002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82</w:t>
            </w:r>
            <w:r w:rsidR="00180FFA" w:rsidRPr="00C93329">
              <w:rPr>
                <w:rFonts w:ascii="Arial" w:hAnsi="Arial" w:cs="Arial"/>
                <w:webHidden/>
              </w:rPr>
              <w:fldChar w:fldCharType="end"/>
            </w:r>
          </w:hyperlink>
        </w:p>
        <w:p w14:paraId="6C8CADF6" w14:textId="4CA7AECF" w:rsidR="00180FFA" w:rsidRPr="00C93329" w:rsidRDefault="003C304E">
          <w:pPr>
            <w:pStyle w:val="Kazalovsebine1"/>
            <w:rPr>
              <w:rFonts w:ascii="Arial" w:eastAsiaTheme="minorEastAsia" w:hAnsi="Arial" w:cs="Arial"/>
              <w:b w:val="0"/>
            </w:rPr>
          </w:pPr>
          <w:hyperlink w:anchor="_Toc146549003" w:history="1">
            <w:r w:rsidR="00180FFA" w:rsidRPr="00C93329">
              <w:rPr>
                <w:rStyle w:val="Hiperpovezava"/>
                <w:rFonts w:ascii="Arial" w:hAnsi="Arial" w:cs="Arial"/>
              </w:rPr>
              <w:t>2.19 URAD VLADE REPUBLIKE SLOVENIJE ZA OSKRBO IN INTEGRACIJO MIGRANTOV</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_Toc146549003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86</w:t>
            </w:r>
            <w:r w:rsidR="00180FFA" w:rsidRPr="00C93329">
              <w:rPr>
                <w:rFonts w:ascii="Arial" w:hAnsi="Arial" w:cs="Arial"/>
                <w:webHidden/>
              </w:rPr>
              <w:fldChar w:fldCharType="end"/>
            </w:r>
          </w:hyperlink>
        </w:p>
        <w:p w14:paraId="6BFAA9C1" w14:textId="7D831120" w:rsidR="00180FFA" w:rsidRPr="00C93329" w:rsidRDefault="003C304E">
          <w:pPr>
            <w:pStyle w:val="Kazalovsebine1"/>
            <w:rPr>
              <w:rFonts w:ascii="Arial" w:eastAsiaTheme="minorEastAsia" w:hAnsi="Arial" w:cs="Arial"/>
              <w:b w:val="0"/>
            </w:rPr>
          </w:pPr>
          <w:hyperlink w:anchor="_Toc146549004" w:history="1">
            <w:r w:rsidR="00180FFA" w:rsidRPr="00C93329">
              <w:rPr>
                <w:rStyle w:val="Hiperpovezava"/>
                <w:rFonts w:ascii="Arial" w:hAnsi="Arial" w:cs="Arial"/>
              </w:rPr>
              <w:t xml:space="preserve">2.20 URAD VLADE REPUBLIKE SLOVENIJE ZA SLOVENCE V ZAMEJSTVU IN PO </w:t>
            </w:r>
            <w:r w:rsidR="00180FFA" w:rsidRPr="00C93329">
              <w:rPr>
                <w:rStyle w:val="Hiperpovezava"/>
                <w:rFonts w:ascii="Arial" w:hAnsi="Arial" w:cs="Arial"/>
                <w:kern w:val="32"/>
              </w:rPr>
              <w:t>SVETU</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_Toc146549004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87</w:t>
            </w:r>
            <w:r w:rsidR="00180FFA" w:rsidRPr="00C93329">
              <w:rPr>
                <w:rFonts w:ascii="Arial" w:hAnsi="Arial" w:cs="Arial"/>
                <w:webHidden/>
              </w:rPr>
              <w:fldChar w:fldCharType="end"/>
            </w:r>
          </w:hyperlink>
        </w:p>
        <w:p w14:paraId="0A4F46D4" w14:textId="573E4B77" w:rsidR="00180FFA" w:rsidRPr="00C93329" w:rsidRDefault="003C304E">
          <w:pPr>
            <w:pStyle w:val="Kazalovsebine1"/>
            <w:rPr>
              <w:rFonts w:ascii="Arial" w:eastAsiaTheme="minorEastAsia" w:hAnsi="Arial" w:cs="Arial"/>
              <w:b w:val="0"/>
            </w:rPr>
          </w:pPr>
          <w:hyperlink w:anchor="_Toc146549005" w:history="1">
            <w:r w:rsidR="00180FFA" w:rsidRPr="00C93329">
              <w:rPr>
                <w:rStyle w:val="Hiperpovezava"/>
                <w:rFonts w:ascii="Arial" w:hAnsi="Arial" w:cs="Arial"/>
              </w:rPr>
              <w:t>2.21 UNIVERZE IN DRUGI VISOKOŠOLSKI ZAVODI</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_Toc146549005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91</w:t>
            </w:r>
            <w:r w:rsidR="00180FFA" w:rsidRPr="00C93329">
              <w:rPr>
                <w:rFonts w:ascii="Arial" w:hAnsi="Arial" w:cs="Arial"/>
                <w:webHidden/>
              </w:rPr>
              <w:fldChar w:fldCharType="end"/>
            </w:r>
          </w:hyperlink>
        </w:p>
        <w:p w14:paraId="1E5CF448" w14:textId="55B86C7B" w:rsidR="00180FFA" w:rsidRPr="00C93329" w:rsidRDefault="003C304E">
          <w:pPr>
            <w:pStyle w:val="Kazalovsebine1"/>
            <w:rPr>
              <w:rFonts w:ascii="Arial" w:eastAsiaTheme="minorEastAsia" w:hAnsi="Arial" w:cs="Arial"/>
              <w:b w:val="0"/>
            </w:rPr>
          </w:pPr>
          <w:hyperlink w:anchor="_Toc146549006" w:history="1">
            <w:r w:rsidR="00180FFA" w:rsidRPr="00C93329">
              <w:rPr>
                <w:rStyle w:val="Hiperpovezava"/>
                <w:rFonts w:ascii="Arial" w:hAnsi="Arial" w:cs="Arial"/>
              </w:rPr>
              <w:t>2.22  DRUGI POROČEVALCI: RADIOTELEVIZIJA SLOVENIJA</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_Toc146549006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107</w:t>
            </w:r>
            <w:r w:rsidR="00180FFA" w:rsidRPr="00C93329">
              <w:rPr>
                <w:rFonts w:ascii="Arial" w:hAnsi="Arial" w:cs="Arial"/>
                <w:webHidden/>
              </w:rPr>
              <w:fldChar w:fldCharType="end"/>
            </w:r>
          </w:hyperlink>
        </w:p>
        <w:p w14:paraId="6F1429A6" w14:textId="4F4A6EC0" w:rsidR="00180FFA" w:rsidRPr="00C93329" w:rsidRDefault="003C304E">
          <w:pPr>
            <w:pStyle w:val="Kazalovsebine1"/>
            <w:rPr>
              <w:rFonts w:ascii="Arial" w:eastAsiaTheme="minorEastAsia" w:hAnsi="Arial" w:cs="Arial"/>
              <w:b w:val="0"/>
            </w:rPr>
          </w:pPr>
          <w:hyperlink w:anchor="_Toc146549007" w:history="1">
            <w:r w:rsidR="00180FFA" w:rsidRPr="00C93329">
              <w:rPr>
                <w:rStyle w:val="Hiperpovezava"/>
                <w:rFonts w:ascii="Arial" w:hAnsi="Arial" w:cs="Arial"/>
              </w:rPr>
              <w:t>3 UGOTOVITVE MEDRESORSKE DELOVNE SKUPINE</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_Toc146549007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114</w:t>
            </w:r>
            <w:r w:rsidR="00180FFA" w:rsidRPr="00C93329">
              <w:rPr>
                <w:rFonts w:ascii="Arial" w:hAnsi="Arial" w:cs="Arial"/>
                <w:webHidden/>
              </w:rPr>
              <w:fldChar w:fldCharType="end"/>
            </w:r>
          </w:hyperlink>
        </w:p>
        <w:p w14:paraId="738EA7AF" w14:textId="5E234D98" w:rsidR="00180FFA" w:rsidRPr="00C93329" w:rsidRDefault="003C304E">
          <w:pPr>
            <w:pStyle w:val="Kazalovsebine1"/>
            <w:rPr>
              <w:rFonts w:ascii="Arial" w:eastAsiaTheme="minorEastAsia" w:hAnsi="Arial" w:cs="Arial"/>
              <w:b w:val="0"/>
            </w:rPr>
          </w:pPr>
          <w:hyperlink w:anchor="_Toc146549008" w:history="1">
            <w:r w:rsidR="00180FFA" w:rsidRPr="00C93329">
              <w:rPr>
                <w:rStyle w:val="Hiperpovezava"/>
                <w:rFonts w:ascii="Arial" w:hAnsi="Arial" w:cs="Arial"/>
              </w:rPr>
              <w:t>4 SEZNAM KRATIC</w:t>
            </w:r>
            <w:r w:rsidR="00180FFA" w:rsidRPr="00C93329">
              <w:rPr>
                <w:rFonts w:ascii="Arial" w:hAnsi="Arial" w:cs="Arial"/>
                <w:webHidden/>
              </w:rPr>
              <w:tab/>
            </w:r>
            <w:r w:rsidR="00180FFA" w:rsidRPr="00C93329">
              <w:rPr>
                <w:rFonts w:ascii="Arial" w:hAnsi="Arial" w:cs="Arial"/>
                <w:webHidden/>
              </w:rPr>
              <w:fldChar w:fldCharType="begin"/>
            </w:r>
            <w:r w:rsidR="00180FFA" w:rsidRPr="00C93329">
              <w:rPr>
                <w:rFonts w:ascii="Arial" w:hAnsi="Arial" w:cs="Arial"/>
                <w:webHidden/>
              </w:rPr>
              <w:instrText xml:space="preserve"> PAGEREF _Toc146549008 \h </w:instrText>
            </w:r>
            <w:r w:rsidR="00180FFA" w:rsidRPr="00C93329">
              <w:rPr>
                <w:rFonts w:ascii="Arial" w:hAnsi="Arial" w:cs="Arial"/>
                <w:webHidden/>
              </w:rPr>
            </w:r>
            <w:r w:rsidR="00180FFA" w:rsidRPr="00C93329">
              <w:rPr>
                <w:rFonts w:ascii="Arial" w:hAnsi="Arial" w:cs="Arial"/>
                <w:webHidden/>
              </w:rPr>
              <w:fldChar w:fldCharType="separate"/>
            </w:r>
            <w:r>
              <w:rPr>
                <w:rFonts w:ascii="Arial" w:hAnsi="Arial" w:cs="Arial"/>
                <w:webHidden/>
              </w:rPr>
              <w:t>120</w:t>
            </w:r>
            <w:r w:rsidR="00180FFA" w:rsidRPr="00C93329">
              <w:rPr>
                <w:rFonts w:ascii="Arial" w:hAnsi="Arial" w:cs="Arial"/>
                <w:webHidden/>
              </w:rPr>
              <w:fldChar w:fldCharType="end"/>
            </w:r>
          </w:hyperlink>
        </w:p>
        <w:p w14:paraId="3C9AC6CB" w14:textId="42C3D172" w:rsidR="000709F4" w:rsidRPr="00C93329" w:rsidRDefault="000709F4" w:rsidP="004712E4">
          <w:pPr>
            <w:ind w:right="-567"/>
            <w:rPr>
              <w:rFonts w:cs="Arial"/>
            </w:rPr>
          </w:pPr>
          <w:r w:rsidRPr="00C93329">
            <w:rPr>
              <w:rFonts w:cs="Arial"/>
              <w:b/>
              <w:bCs/>
              <w:sz w:val="20"/>
              <w:szCs w:val="20"/>
            </w:rPr>
            <w:fldChar w:fldCharType="end"/>
          </w:r>
        </w:p>
      </w:sdtContent>
    </w:sdt>
    <w:p w14:paraId="0EAAC5FC" w14:textId="6534CA64" w:rsidR="00A90B65" w:rsidRPr="00C93329" w:rsidRDefault="00A90B65">
      <w:pPr>
        <w:spacing w:line="240" w:lineRule="auto"/>
        <w:jc w:val="left"/>
        <w:rPr>
          <w:rFonts w:cs="Arial"/>
          <w:b/>
          <w:kern w:val="32"/>
          <w:sz w:val="20"/>
          <w:szCs w:val="20"/>
          <w:lang w:eastAsia="sl-SI"/>
        </w:rPr>
      </w:pPr>
      <w:r w:rsidRPr="00C93329">
        <w:rPr>
          <w:rFonts w:cs="Arial"/>
          <w:b/>
          <w:kern w:val="32"/>
          <w:sz w:val="20"/>
          <w:szCs w:val="20"/>
          <w:lang w:eastAsia="sl-SI"/>
        </w:rPr>
        <w:br w:type="page"/>
      </w:r>
    </w:p>
    <w:p w14:paraId="5EE7D21D" w14:textId="304A523E" w:rsidR="004E375C" w:rsidRPr="00C93329" w:rsidRDefault="00826A7E" w:rsidP="00F5119C">
      <w:pPr>
        <w:pStyle w:val="Naslov"/>
        <w:rPr>
          <w:spacing w:val="42"/>
        </w:rPr>
      </w:pPr>
      <w:bookmarkStart w:id="1" w:name="_Toc146548983"/>
      <w:r w:rsidRPr="00C93329">
        <w:lastRenderedPageBreak/>
        <w:t xml:space="preserve">1 </w:t>
      </w:r>
      <w:r w:rsidR="00660904" w:rsidRPr="00C93329">
        <w:t>UVOD</w:t>
      </w:r>
      <w:bookmarkEnd w:id="1"/>
      <w:r w:rsidR="004E375C" w:rsidRPr="00C93329">
        <w:tab/>
      </w:r>
    </w:p>
    <w:p w14:paraId="117C8454" w14:textId="77777777" w:rsidR="006500C4" w:rsidRPr="00C93329" w:rsidRDefault="006500C4" w:rsidP="006500C4">
      <w:pPr>
        <w:autoSpaceDE w:val="0"/>
        <w:autoSpaceDN w:val="0"/>
        <w:adjustRightInd w:val="0"/>
        <w:spacing w:line="240" w:lineRule="auto"/>
        <w:rPr>
          <w:rFonts w:cs="Arial"/>
          <w:bCs/>
          <w:sz w:val="20"/>
          <w:szCs w:val="20"/>
        </w:rPr>
      </w:pPr>
    </w:p>
    <w:p w14:paraId="36E89BBD" w14:textId="019CD93E" w:rsidR="00915ACC" w:rsidRPr="00C93329" w:rsidRDefault="006500C4" w:rsidP="006500C4">
      <w:pPr>
        <w:autoSpaceDE w:val="0"/>
        <w:autoSpaceDN w:val="0"/>
        <w:adjustRightInd w:val="0"/>
        <w:spacing w:line="240" w:lineRule="auto"/>
        <w:rPr>
          <w:rFonts w:cs="Arial"/>
          <w:bCs/>
          <w:sz w:val="20"/>
          <w:szCs w:val="20"/>
        </w:rPr>
      </w:pPr>
      <w:r w:rsidRPr="00C93329">
        <w:rPr>
          <w:rFonts w:cs="Arial"/>
          <w:bCs/>
          <w:sz w:val="20"/>
          <w:szCs w:val="20"/>
        </w:rPr>
        <w:t xml:space="preserve">Strateški dokument </w:t>
      </w:r>
      <w:hyperlink r:id="rId9" w:history="1">
        <w:r w:rsidRPr="00C93329">
          <w:rPr>
            <w:rStyle w:val="Hiperpovezava"/>
            <w:rFonts w:cs="Arial"/>
            <w:bCs/>
            <w:i/>
            <w:iCs/>
            <w:sz w:val="20"/>
            <w:szCs w:val="20"/>
          </w:rPr>
          <w:t>Resolucija o nacionalnem programu za jezikovno politiko 2021–2025</w:t>
        </w:r>
      </w:hyperlink>
      <w:r w:rsidRPr="00C93329">
        <w:rPr>
          <w:rFonts w:cs="Arial"/>
          <w:bCs/>
          <w:sz w:val="20"/>
          <w:szCs w:val="20"/>
        </w:rPr>
        <w:t xml:space="preserve"> </w:t>
      </w:r>
      <w:r w:rsidR="006A770D" w:rsidRPr="00C93329">
        <w:rPr>
          <w:rFonts w:cs="Arial"/>
          <w:bCs/>
          <w:sz w:val="20"/>
          <w:szCs w:val="20"/>
        </w:rPr>
        <w:t xml:space="preserve"> </w:t>
      </w:r>
      <w:r w:rsidR="00C576DD" w:rsidRPr="00C93329">
        <w:rPr>
          <w:rFonts w:cs="Arial"/>
          <w:bCs/>
          <w:sz w:val="20"/>
          <w:szCs w:val="20"/>
        </w:rPr>
        <w:t xml:space="preserve">je </w:t>
      </w:r>
      <w:r w:rsidR="00915ACC" w:rsidRPr="00C93329">
        <w:rPr>
          <w:rFonts w:cs="Arial"/>
          <w:bCs/>
          <w:sz w:val="20"/>
          <w:szCs w:val="20"/>
        </w:rPr>
        <w:t xml:space="preserve">stroki in politiki </w:t>
      </w:r>
      <w:r w:rsidR="00C576DD" w:rsidRPr="00C93329">
        <w:rPr>
          <w:rFonts w:cs="Arial"/>
          <w:bCs/>
          <w:sz w:val="20"/>
          <w:szCs w:val="20"/>
        </w:rPr>
        <w:t xml:space="preserve">zagotavljal </w:t>
      </w:r>
      <w:r w:rsidR="00915ACC" w:rsidRPr="00C93329">
        <w:rPr>
          <w:rFonts w:cs="Arial"/>
          <w:bCs/>
          <w:sz w:val="20"/>
          <w:szCs w:val="20"/>
        </w:rPr>
        <w:t xml:space="preserve">trdno podlago za premišljeno in sistematično usmerjanje jezikovne situacije v slovenski družbi. </w:t>
      </w:r>
      <w:r w:rsidRPr="00C93329">
        <w:rPr>
          <w:rFonts w:cs="Arial"/>
          <w:bCs/>
          <w:sz w:val="20"/>
          <w:szCs w:val="20"/>
        </w:rPr>
        <w:t xml:space="preserve">Njena glavna </w:t>
      </w:r>
      <w:r w:rsidR="00915ACC" w:rsidRPr="00C93329">
        <w:rPr>
          <w:rFonts w:cs="Arial"/>
          <w:bCs/>
          <w:sz w:val="20"/>
          <w:szCs w:val="20"/>
        </w:rPr>
        <w:t xml:space="preserve">področja </w:t>
      </w:r>
      <w:r w:rsidRPr="00C93329">
        <w:rPr>
          <w:rFonts w:cs="Arial"/>
          <w:bCs/>
          <w:sz w:val="20"/>
          <w:szCs w:val="20"/>
        </w:rPr>
        <w:t xml:space="preserve">so </w:t>
      </w:r>
      <w:r w:rsidR="00C576DD" w:rsidRPr="00C93329">
        <w:rPr>
          <w:rFonts w:cs="Arial"/>
          <w:bCs/>
          <w:sz w:val="20"/>
          <w:szCs w:val="20"/>
        </w:rPr>
        <w:t xml:space="preserve">bila </w:t>
      </w:r>
      <w:r w:rsidR="00915ACC" w:rsidRPr="00C93329">
        <w:rPr>
          <w:rFonts w:cs="Arial"/>
          <w:bCs/>
          <w:sz w:val="20"/>
          <w:szCs w:val="20"/>
        </w:rPr>
        <w:t>jezikovn</w:t>
      </w:r>
      <w:r w:rsidRPr="00C93329">
        <w:rPr>
          <w:rFonts w:cs="Arial"/>
          <w:bCs/>
          <w:sz w:val="20"/>
          <w:szCs w:val="20"/>
        </w:rPr>
        <w:t>o</w:t>
      </w:r>
      <w:r w:rsidR="00915ACC" w:rsidRPr="00C93329">
        <w:rPr>
          <w:rFonts w:cs="Arial"/>
          <w:bCs/>
          <w:sz w:val="20"/>
          <w:szCs w:val="20"/>
        </w:rPr>
        <w:t xml:space="preserve"> izobraževanj</w:t>
      </w:r>
      <w:r w:rsidRPr="00C93329">
        <w:rPr>
          <w:rFonts w:cs="Arial"/>
          <w:bCs/>
          <w:sz w:val="20"/>
          <w:szCs w:val="20"/>
        </w:rPr>
        <w:t>e</w:t>
      </w:r>
      <w:r w:rsidR="00915ACC" w:rsidRPr="00C93329">
        <w:rPr>
          <w:rFonts w:cs="Arial"/>
          <w:bCs/>
          <w:sz w:val="20"/>
          <w:szCs w:val="20"/>
        </w:rPr>
        <w:t xml:space="preserve"> in jezikovn</w:t>
      </w:r>
      <w:r w:rsidRPr="00C93329">
        <w:rPr>
          <w:rFonts w:cs="Arial"/>
          <w:bCs/>
          <w:sz w:val="20"/>
          <w:szCs w:val="20"/>
        </w:rPr>
        <w:t>a</w:t>
      </w:r>
      <w:r w:rsidR="00915ACC" w:rsidRPr="00C93329">
        <w:rPr>
          <w:rFonts w:cs="Arial"/>
          <w:bCs/>
          <w:sz w:val="20"/>
          <w:szCs w:val="20"/>
        </w:rPr>
        <w:t xml:space="preserve"> opremljenost, splošn</w:t>
      </w:r>
      <w:r w:rsidRPr="00C93329">
        <w:rPr>
          <w:rFonts w:cs="Arial"/>
          <w:bCs/>
          <w:sz w:val="20"/>
          <w:szCs w:val="20"/>
        </w:rPr>
        <w:t>a</w:t>
      </w:r>
      <w:r w:rsidR="00915ACC" w:rsidRPr="00C93329">
        <w:rPr>
          <w:rFonts w:cs="Arial"/>
          <w:bCs/>
          <w:sz w:val="20"/>
          <w:szCs w:val="20"/>
        </w:rPr>
        <w:t xml:space="preserve"> jezikovn</w:t>
      </w:r>
      <w:r w:rsidRPr="00C93329">
        <w:rPr>
          <w:rFonts w:cs="Arial"/>
          <w:bCs/>
          <w:sz w:val="20"/>
          <w:szCs w:val="20"/>
        </w:rPr>
        <w:t>a</w:t>
      </w:r>
      <w:r w:rsidR="00915ACC" w:rsidRPr="00C93329">
        <w:rPr>
          <w:rFonts w:cs="Arial"/>
          <w:bCs/>
          <w:sz w:val="20"/>
          <w:szCs w:val="20"/>
        </w:rPr>
        <w:t xml:space="preserve"> kultur</w:t>
      </w:r>
      <w:r w:rsidRPr="00C93329">
        <w:rPr>
          <w:rFonts w:cs="Arial"/>
          <w:bCs/>
          <w:sz w:val="20"/>
          <w:szCs w:val="20"/>
        </w:rPr>
        <w:t>a</w:t>
      </w:r>
      <w:r w:rsidR="00915ACC" w:rsidRPr="00C93329">
        <w:rPr>
          <w:rFonts w:cs="Arial"/>
          <w:bCs/>
          <w:sz w:val="20"/>
          <w:szCs w:val="20"/>
        </w:rPr>
        <w:t xml:space="preserve"> in jezikovn</w:t>
      </w:r>
      <w:r w:rsidRPr="00C93329">
        <w:rPr>
          <w:rFonts w:cs="Arial"/>
          <w:bCs/>
          <w:sz w:val="20"/>
          <w:szCs w:val="20"/>
        </w:rPr>
        <w:t>a</w:t>
      </w:r>
      <w:r w:rsidR="00915ACC" w:rsidRPr="00C93329">
        <w:rPr>
          <w:rFonts w:cs="Arial"/>
          <w:bCs/>
          <w:sz w:val="20"/>
          <w:szCs w:val="20"/>
        </w:rPr>
        <w:t xml:space="preserve"> krajin</w:t>
      </w:r>
      <w:r w:rsidRPr="00C93329">
        <w:rPr>
          <w:rFonts w:cs="Arial"/>
          <w:bCs/>
          <w:sz w:val="20"/>
          <w:szCs w:val="20"/>
        </w:rPr>
        <w:t>a ter</w:t>
      </w:r>
      <w:r w:rsidR="00915ACC" w:rsidRPr="00C93329">
        <w:rPr>
          <w:rFonts w:cs="Arial"/>
          <w:bCs/>
          <w:sz w:val="20"/>
          <w:szCs w:val="20"/>
        </w:rPr>
        <w:t xml:space="preserve"> zakonodajn</w:t>
      </w:r>
      <w:r w:rsidRPr="00C93329">
        <w:rPr>
          <w:rFonts w:cs="Arial"/>
          <w:bCs/>
          <w:sz w:val="20"/>
          <w:szCs w:val="20"/>
        </w:rPr>
        <w:t>i</w:t>
      </w:r>
      <w:r w:rsidR="00915ACC" w:rsidRPr="00C93329">
        <w:rPr>
          <w:rFonts w:cs="Arial"/>
          <w:bCs/>
          <w:sz w:val="20"/>
          <w:szCs w:val="20"/>
        </w:rPr>
        <w:t xml:space="preserve"> in drug</w:t>
      </w:r>
      <w:r w:rsidRPr="00C93329">
        <w:rPr>
          <w:rFonts w:cs="Arial"/>
          <w:bCs/>
          <w:sz w:val="20"/>
          <w:szCs w:val="20"/>
        </w:rPr>
        <w:t>i</w:t>
      </w:r>
      <w:r w:rsidR="00915ACC" w:rsidRPr="00C93329">
        <w:rPr>
          <w:rFonts w:cs="Arial"/>
          <w:bCs/>
          <w:sz w:val="20"/>
          <w:szCs w:val="20"/>
        </w:rPr>
        <w:t xml:space="preserve"> pravno veljavn</w:t>
      </w:r>
      <w:r w:rsidRPr="00C93329">
        <w:rPr>
          <w:rFonts w:cs="Arial"/>
          <w:bCs/>
          <w:sz w:val="20"/>
          <w:szCs w:val="20"/>
        </w:rPr>
        <w:t>i</w:t>
      </w:r>
      <w:r w:rsidR="00915ACC" w:rsidRPr="00C93329">
        <w:rPr>
          <w:rFonts w:cs="Arial"/>
          <w:bCs/>
          <w:sz w:val="20"/>
          <w:szCs w:val="20"/>
        </w:rPr>
        <w:t xml:space="preserve"> dokument</w:t>
      </w:r>
      <w:r w:rsidRPr="00C93329">
        <w:rPr>
          <w:rFonts w:cs="Arial"/>
          <w:bCs/>
          <w:sz w:val="20"/>
          <w:szCs w:val="20"/>
        </w:rPr>
        <w:t>i</w:t>
      </w:r>
      <w:r w:rsidR="00915ACC" w:rsidRPr="00C93329">
        <w:rPr>
          <w:rFonts w:cs="Arial"/>
          <w:bCs/>
          <w:sz w:val="20"/>
          <w:szCs w:val="20"/>
        </w:rPr>
        <w:t xml:space="preserve"> slovenske jezikovne politike. </w:t>
      </w:r>
    </w:p>
    <w:p w14:paraId="19E84D59" w14:textId="61B4BA8F" w:rsidR="00C576DD" w:rsidRPr="00C93329" w:rsidRDefault="00915ACC" w:rsidP="006500C4">
      <w:pPr>
        <w:spacing w:line="240" w:lineRule="auto"/>
        <w:rPr>
          <w:rFonts w:cs="Arial"/>
          <w:bCs/>
          <w:sz w:val="20"/>
          <w:szCs w:val="20"/>
        </w:rPr>
      </w:pPr>
      <w:r w:rsidRPr="00C93329">
        <w:rPr>
          <w:rFonts w:cs="Arial"/>
          <w:bCs/>
          <w:sz w:val="20"/>
          <w:szCs w:val="20"/>
        </w:rPr>
        <w:t>Najsplošnejši cilj</w:t>
      </w:r>
      <w:r w:rsidR="006500C4" w:rsidRPr="00C93329">
        <w:rPr>
          <w:rFonts w:cs="Arial"/>
          <w:bCs/>
          <w:sz w:val="20"/>
          <w:szCs w:val="20"/>
        </w:rPr>
        <w:t xml:space="preserve"> </w:t>
      </w:r>
      <w:r w:rsidRPr="00C93329">
        <w:rPr>
          <w:rFonts w:cs="Arial"/>
          <w:bCs/>
          <w:sz w:val="20"/>
          <w:szCs w:val="20"/>
        </w:rPr>
        <w:t>slovensk</w:t>
      </w:r>
      <w:r w:rsidR="006500C4" w:rsidRPr="00C93329">
        <w:rPr>
          <w:rFonts w:cs="Arial"/>
          <w:bCs/>
          <w:sz w:val="20"/>
          <w:szCs w:val="20"/>
        </w:rPr>
        <w:t>e</w:t>
      </w:r>
      <w:r w:rsidRPr="00C93329">
        <w:rPr>
          <w:rFonts w:cs="Arial"/>
          <w:bCs/>
          <w:sz w:val="20"/>
          <w:szCs w:val="20"/>
        </w:rPr>
        <w:t xml:space="preserve"> jezikovn</w:t>
      </w:r>
      <w:r w:rsidR="006500C4" w:rsidRPr="00C93329">
        <w:rPr>
          <w:rFonts w:cs="Arial"/>
          <w:bCs/>
          <w:sz w:val="20"/>
          <w:szCs w:val="20"/>
        </w:rPr>
        <w:t>e</w:t>
      </w:r>
      <w:r w:rsidRPr="00C93329">
        <w:rPr>
          <w:rFonts w:cs="Arial"/>
          <w:bCs/>
          <w:sz w:val="20"/>
          <w:szCs w:val="20"/>
        </w:rPr>
        <w:t xml:space="preserve"> politik</w:t>
      </w:r>
      <w:r w:rsidR="006500C4" w:rsidRPr="00C93329">
        <w:rPr>
          <w:rFonts w:cs="Arial"/>
          <w:bCs/>
          <w:sz w:val="20"/>
          <w:szCs w:val="20"/>
        </w:rPr>
        <w:t>e</w:t>
      </w:r>
      <w:r w:rsidRPr="00C93329">
        <w:rPr>
          <w:rFonts w:cs="Arial"/>
          <w:bCs/>
          <w:sz w:val="20"/>
          <w:szCs w:val="20"/>
        </w:rPr>
        <w:t xml:space="preserve"> v </w:t>
      </w:r>
      <w:r w:rsidR="006500C4" w:rsidRPr="00C93329">
        <w:rPr>
          <w:rFonts w:cs="Arial"/>
          <w:bCs/>
          <w:sz w:val="20"/>
          <w:szCs w:val="20"/>
        </w:rPr>
        <w:t>navedenem petletnem obdobju je</w:t>
      </w:r>
      <w:r w:rsidRPr="00C93329">
        <w:rPr>
          <w:rFonts w:cs="Arial"/>
          <w:bCs/>
          <w:sz w:val="20"/>
          <w:szCs w:val="20"/>
        </w:rPr>
        <w:t xml:space="preserve"> </w:t>
      </w:r>
      <w:r w:rsidR="00C576DD" w:rsidRPr="00C93329">
        <w:rPr>
          <w:rFonts w:cs="Arial"/>
          <w:bCs/>
          <w:sz w:val="20"/>
          <w:szCs w:val="20"/>
        </w:rPr>
        <w:t xml:space="preserve">bil </w:t>
      </w:r>
      <w:r w:rsidRPr="00C93329">
        <w:rPr>
          <w:rFonts w:cs="Arial"/>
          <w:bCs/>
          <w:sz w:val="20"/>
          <w:szCs w:val="20"/>
        </w:rPr>
        <w:t>zagotovit</w:t>
      </w:r>
      <w:r w:rsidR="00152B05" w:rsidRPr="00C93329">
        <w:rPr>
          <w:rFonts w:cs="Arial"/>
          <w:bCs/>
          <w:sz w:val="20"/>
          <w:szCs w:val="20"/>
        </w:rPr>
        <w:t>i</w:t>
      </w:r>
      <w:r w:rsidRPr="00C93329">
        <w:rPr>
          <w:rFonts w:cs="Arial"/>
          <w:bCs/>
          <w:sz w:val="20"/>
          <w:szCs w:val="20"/>
        </w:rPr>
        <w:t xml:space="preserve"> kakovostn</w:t>
      </w:r>
      <w:r w:rsidR="00152B05" w:rsidRPr="00C93329">
        <w:rPr>
          <w:rFonts w:cs="Arial"/>
          <w:bCs/>
          <w:sz w:val="20"/>
          <w:szCs w:val="20"/>
        </w:rPr>
        <w:t>o</w:t>
      </w:r>
      <w:r w:rsidRPr="00C93329">
        <w:rPr>
          <w:rFonts w:cs="Arial"/>
          <w:bCs/>
          <w:sz w:val="20"/>
          <w:szCs w:val="20"/>
        </w:rPr>
        <w:t xml:space="preserve"> jezikovn</w:t>
      </w:r>
      <w:r w:rsidR="00152B05" w:rsidRPr="00C93329">
        <w:rPr>
          <w:rFonts w:cs="Arial"/>
          <w:bCs/>
          <w:sz w:val="20"/>
          <w:szCs w:val="20"/>
        </w:rPr>
        <w:t>o</w:t>
      </w:r>
      <w:r w:rsidRPr="00C93329">
        <w:rPr>
          <w:rFonts w:cs="Arial"/>
          <w:bCs/>
          <w:sz w:val="20"/>
          <w:szCs w:val="20"/>
        </w:rPr>
        <w:t xml:space="preserve"> življenj</w:t>
      </w:r>
      <w:r w:rsidR="00152B05" w:rsidRPr="00C93329">
        <w:rPr>
          <w:rFonts w:cs="Arial"/>
          <w:bCs/>
          <w:sz w:val="20"/>
          <w:szCs w:val="20"/>
        </w:rPr>
        <w:t>e</w:t>
      </w:r>
      <w:r w:rsidRPr="00C93329">
        <w:rPr>
          <w:rFonts w:cs="Arial"/>
          <w:bCs/>
          <w:sz w:val="20"/>
          <w:szCs w:val="20"/>
        </w:rPr>
        <w:t xml:space="preserve"> za vse. Čeprav je </w:t>
      </w:r>
      <w:r w:rsidR="00C576DD" w:rsidRPr="00C93329">
        <w:rPr>
          <w:rFonts w:cs="Arial"/>
          <w:bCs/>
          <w:sz w:val="20"/>
          <w:szCs w:val="20"/>
        </w:rPr>
        <w:t xml:space="preserve">bil </w:t>
      </w:r>
      <w:r w:rsidRPr="00C93329">
        <w:rPr>
          <w:rFonts w:cs="Arial"/>
          <w:bCs/>
          <w:sz w:val="20"/>
          <w:szCs w:val="20"/>
        </w:rPr>
        <w:t xml:space="preserve">nacionalni program za jezikovno politiko odziv na celotne jezikovnopolitične razmere, je </w:t>
      </w:r>
      <w:r w:rsidR="00C576DD" w:rsidRPr="00C93329">
        <w:rPr>
          <w:rFonts w:cs="Arial"/>
          <w:bCs/>
          <w:sz w:val="20"/>
          <w:szCs w:val="20"/>
        </w:rPr>
        <w:t xml:space="preserve">bila </w:t>
      </w:r>
      <w:r w:rsidRPr="00C93329">
        <w:rPr>
          <w:rFonts w:cs="Arial"/>
          <w:bCs/>
          <w:sz w:val="20"/>
          <w:szCs w:val="20"/>
        </w:rPr>
        <w:t xml:space="preserve">v ospredju njegove skrbi in predlaganih ukrepov slovenščina </w:t>
      </w:r>
      <w:r w:rsidR="006500C4" w:rsidRPr="00C93329">
        <w:rPr>
          <w:rFonts w:cs="Arial"/>
          <w:bCs/>
          <w:sz w:val="20"/>
          <w:szCs w:val="20"/>
        </w:rPr>
        <w:t xml:space="preserve">– </w:t>
      </w:r>
      <w:r w:rsidRPr="00C93329">
        <w:rPr>
          <w:rFonts w:cs="Arial"/>
          <w:bCs/>
          <w:sz w:val="20"/>
          <w:szCs w:val="20"/>
        </w:rPr>
        <w:t>urejanje njenega statusa in korpusa</w:t>
      </w:r>
      <w:r w:rsidR="003D03B0" w:rsidRPr="00C93329">
        <w:rPr>
          <w:rFonts w:cs="Arial"/>
          <w:bCs/>
          <w:sz w:val="20"/>
          <w:szCs w:val="20"/>
        </w:rPr>
        <w:t>.</w:t>
      </w:r>
      <w:r w:rsidR="00C576DD" w:rsidRPr="00C93329">
        <w:rPr>
          <w:rFonts w:cs="Arial"/>
          <w:bCs/>
          <w:sz w:val="20"/>
          <w:szCs w:val="20"/>
        </w:rPr>
        <w:t xml:space="preserve"> O</w:t>
      </w:r>
      <w:r w:rsidRPr="00C93329">
        <w:rPr>
          <w:rFonts w:cs="Arial"/>
          <w:bCs/>
          <w:sz w:val="20"/>
          <w:szCs w:val="20"/>
        </w:rPr>
        <w:t xml:space="preserve">b tem </w:t>
      </w:r>
      <w:r w:rsidR="00C576DD" w:rsidRPr="00C93329">
        <w:rPr>
          <w:rFonts w:cs="Arial"/>
          <w:bCs/>
          <w:sz w:val="20"/>
          <w:szCs w:val="20"/>
        </w:rPr>
        <w:t>je bila</w:t>
      </w:r>
      <w:r w:rsidRPr="00C93329">
        <w:rPr>
          <w:rFonts w:cs="Arial"/>
          <w:bCs/>
          <w:sz w:val="20"/>
          <w:szCs w:val="20"/>
        </w:rPr>
        <w:t xml:space="preserve"> pozornost namenj</w:t>
      </w:r>
      <w:r w:rsidR="00C576DD" w:rsidRPr="00C93329">
        <w:rPr>
          <w:rFonts w:cs="Arial"/>
          <w:bCs/>
          <w:sz w:val="20"/>
          <w:szCs w:val="20"/>
        </w:rPr>
        <w:t>en</w:t>
      </w:r>
      <w:r w:rsidRPr="00C93329">
        <w:rPr>
          <w:rFonts w:cs="Arial"/>
          <w:bCs/>
          <w:sz w:val="20"/>
          <w:szCs w:val="20"/>
        </w:rPr>
        <w:t xml:space="preserve">a tudi vsem drugim jezikom, ki spadajo v okvir slovenske jezikovne politike. Slovenščina je notranje celovit, družbeno in strukturno neokrnjen ter razvojno odprt jezik in taka naj bo tudi v prihodnosti. Republika Slovenija zato zagotavlja, da se slovenščina uporablja in nadalje razvija na vseh področjih javnega življenja znotraj mej slovenske države, na območjih, </w:t>
      </w:r>
      <w:r w:rsidR="00C576DD" w:rsidRPr="00C93329">
        <w:rPr>
          <w:rFonts w:cs="Arial"/>
          <w:bCs/>
          <w:sz w:val="20"/>
          <w:szCs w:val="20"/>
        </w:rPr>
        <w:t>na katerih</w:t>
      </w:r>
      <w:r w:rsidRPr="00C93329">
        <w:rPr>
          <w:rFonts w:cs="Arial"/>
          <w:bCs/>
          <w:sz w:val="20"/>
          <w:szCs w:val="20"/>
        </w:rPr>
        <w:t xml:space="preserve"> živijo slovenske skupnosti v sosednjih državah in izseljenke</w:t>
      </w:r>
      <w:r w:rsidR="00757FBF" w:rsidRPr="00C93329">
        <w:rPr>
          <w:rFonts w:cs="Arial"/>
          <w:bCs/>
          <w:sz w:val="20"/>
          <w:szCs w:val="20"/>
        </w:rPr>
        <w:t xml:space="preserve"> in</w:t>
      </w:r>
      <w:r w:rsidRPr="00C93329">
        <w:rPr>
          <w:rFonts w:cs="Arial"/>
          <w:bCs/>
          <w:sz w:val="20"/>
          <w:szCs w:val="20"/>
        </w:rPr>
        <w:t xml:space="preserve"> izseljenci, ter v ustreznih evropskih in mednarodnih okvirih. Skrbi za to, da se njene državljanke in državljani ter prebivalke in prebivalci lahko vključujejo v sporazumevalne procese, ki jim omogočajo enakopravno sodelovanje v državni in mednarodni skupnosti, pridobivanje in menjavo znanja ter izpolnjevanje osebnih, poklicnih in kulturnih potreb. </w:t>
      </w:r>
    </w:p>
    <w:p w14:paraId="2326AF33" w14:textId="2279135B" w:rsidR="003A0695" w:rsidRPr="00C93329" w:rsidRDefault="003A0695" w:rsidP="006500C4">
      <w:pPr>
        <w:spacing w:line="240" w:lineRule="auto"/>
        <w:rPr>
          <w:rFonts w:cs="Arial"/>
          <w:bCs/>
          <w:sz w:val="20"/>
          <w:szCs w:val="20"/>
        </w:rPr>
      </w:pPr>
      <w:r w:rsidRPr="00C93329">
        <w:rPr>
          <w:rFonts w:cs="Arial"/>
          <w:bCs/>
          <w:sz w:val="20"/>
          <w:szCs w:val="20"/>
        </w:rPr>
        <w:t xml:space="preserve">Med glavne </w:t>
      </w:r>
      <w:r w:rsidR="00965EDD" w:rsidRPr="00C93329">
        <w:rPr>
          <w:rFonts w:cs="Arial"/>
          <w:bCs/>
          <w:sz w:val="20"/>
          <w:szCs w:val="20"/>
        </w:rPr>
        <w:t xml:space="preserve">jezikovnopolitične </w:t>
      </w:r>
      <w:r w:rsidRPr="00C93329">
        <w:rPr>
          <w:rFonts w:cs="Arial"/>
          <w:bCs/>
          <w:sz w:val="20"/>
          <w:szCs w:val="20"/>
        </w:rPr>
        <w:t>naloge sodijo ozaveščanje o pomenu in vlogi javne rabe slovenščine na vseh področjih in stopnjah izobraževanja ter še zlasti v javnih medijih, povečanje nadzora in ukrepanja pristojnih inšpekcijskih služb na tem področju, dostop do usvajanja in znanja jezikov ter krepitev sporazumevalne zmožnosti, čim bolj razviti sodobni digitalni viri in čim bolj razvita jezikovnotehnološka orodja za slovenščino.</w:t>
      </w:r>
    </w:p>
    <w:p w14:paraId="193E10D6" w14:textId="1C5BCBA0" w:rsidR="00915ACC" w:rsidRPr="00C93329" w:rsidRDefault="00915ACC" w:rsidP="006500C4">
      <w:pPr>
        <w:autoSpaceDE w:val="0"/>
        <w:autoSpaceDN w:val="0"/>
        <w:adjustRightInd w:val="0"/>
        <w:spacing w:line="240" w:lineRule="auto"/>
        <w:rPr>
          <w:rFonts w:cs="Arial"/>
          <w:bCs/>
          <w:sz w:val="20"/>
          <w:szCs w:val="20"/>
        </w:rPr>
      </w:pPr>
      <w:r w:rsidRPr="00C93329">
        <w:rPr>
          <w:rFonts w:cs="Arial"/>
          <w:bCs/>
          <w:sz w:val="20"/>
          <w:szCs w:val="20"/>
        </w:rPr>
        <w:t xml:space="preserve">Osrednji cilj slovenske jezikovne politike je oblikovanje skupnosti samostojnih govork </w:t>
      </w:r>
      <w:r w:rsidR="003D03B0" w:rsidRPr="00C93329">
        <w:rPr>
          <w:rFonts w:cs="Arial"/>
          <w:bCs/>
          <w:sz w:val="20"/>
          <w:szCs w:val="20"/>
        </w:rPr>
        <w:t xml:space="preserve">in govorcev </w:t>
      </w:r>
      <w:r w:rsidRPr="00C93329">
        <w:rPr>
          <w:rFonts w:cs="Arial"/>
          <w:bCs/>
          <w:sz w:val="20"/>
          <w:szCs w:val="20"/>
        </w:rPr>
        <w:t xml:space="preserve">z razvito jezikovno oziroma sporazumevalno zmožnostjo v slovenščini, kakovostnim in učinkovitim znanjem drugih jezikov, z visoko stopnjo jezikovne samozavesti in ustrezno stopnjo pripravljenosti za sprejemanje jezikovne in kulturne različnosti. </w:t>
      </w:r>
    </w:p>
    <w:p w14:paraId="71BA9794" w14:textId="46560333" w:rsidR="004E375C" w:rsidRPr="00C93329" w:rsidRDefault="004E375C" w:rsidP="006500C4">
      <w:pPr>
        <w:spacing w:line="240" w:lineRule="auto"/>
        <w:rPr>
          <w:rFonts w:cs="Arial"/>
          <w:sz w:val="20"/>
          <w:szCs w:val="20"/>
        </w:rPr>
      </w:pPr>
      <w:r w:rsidRPr="00C93329">
        <w:rPr>
          <w:rFonts w:cs="Arial"/>
          <w:sz w:val="20"/>
          <w:szCs w:val="20"/>
        </w:rPr>
        <w:t xml:space="preserve">Neposredni nosilci jezikovne politike Republike Slovenije so državni organi, ki načrtujejo, izvajajo in spremljajo dejavnosti jezikovne politike v sodelovanju </w:t>
      </w:r>
      <w:r w:rsidR="00BC1B68" w:rsidRPr="00C93329">
        <w:rPr>
          <w:rFonts w:cs="Arial"/>
          <w:sz w:val="20"/>
          <w:szCs w:val="20"/>
        </w:rPr>
        <w:t xml:space="preserve">z </w:t>
      </w:r>
      <w:r w:rsidRPr="00C93329">
        <w:rPr>
          <w:rFonts w:cs="Arial"/>
          <w:sz w:val="20"/>
          <w:szCs w:val="20"/>
        </w:rPr>
        <w:t>univerzami in drugimi s</w:t>
      </w:r>
      <w:r w:rsidR="00BC1B68" w:rsidRPr="00C93329">
        <w:rPr>
          <w:rFonts w:cs="Arial"/>
          <w:sz w:val="20"/>
          <w:szCs w:val="20"/>
        </w:rPr>
        <w:t xml:space="preserve">ubjekti, katerih ustanoviteljica je država, ter nevladnimi organizacijami. </w:t>
      </w:r>
      <w:r w:rsidRPr="00C93329">
        <w:rPr>
          <w:rFonts w:cs="Arial"/>
          <w:sz w:val="20"/>
          <w:szCs w:val="20"/>
        </w:rPr>
        <w:t xml:space="preserve">Jezikovna politika v državnem okviru mora biti oblikovana tako, da lahko zanjo prevzamejo ne le izvajalsko in proračunsko odgovornost, temveč tudi vsebinsko pobudo konkretni nosilci s posameznih področij. Slovenska jezikovna politika sega vsebinsko gledano precej širše od načrtovanja položaja in podobe slovenskega jezika. Čeprav je usklajevanje formalnopravnih določil in predpisov v zvezi s slovenščino in drugimi jeziki na območju Republike Slovenije sicer nujno, pomeni dejavna jezikovna politika, h kateri se je Republika Slovenija zavezala z </w:t>
      </w:r>
      <w:r w:rsidRPr="00C93329">
        <w:rPr>
          <w:rFonts w:cs="Arial"/>
          <w:i/>
          <w:iCs/>
          <w:sz w:val="20"/>
          <w:szCs w:val="20"/>
        </w:rPr>
        <w:t>Zakonom o javni rabi slovenščine</w:t>
      </w:r>
      <w:r w:rsidRPr="00C93329">
        <w:rPr>
          <w:rFonts w:cs="Arial"/>
          <w:sz w:val="20"/>
          <w:szCs w:val="20"/>
        </w:rPr>
        <w:t xml:space="preserve">, bistveno širšo dejavnost, ki zadeva tudi druge vsebine in s tem druge mehanizme izvršilne oblasti. </w:t>
      </w:r>
    </w:p>
    <w:p w14:paraId="125A3440" w14:textId="77777777" w:rsidR="006500C4" w:rsidRPr="00C93329" w:rsidRDefault="006500C4" w:rsidP="006500C4">
      <w:pPr>
        <w:spacing w:line="240" w:lineRule="auto"/>
        <w:rPr>
          <w:rFonts w:cs="Arial"/>
          <w:sz w:val="20"/>
          <w:szCs w:val="20"/>
        </w:rPr>
      </w:pPr>
    </w:p>
    <w:p w14:paraId="1E5609B8" w14:textId="6B767EE9" w:rsidR="004E375C" w:rsidRPr="00C93329" w:rsidRDefault="004E375C" w:rsidP="006500C4">
      <w:pPr>
        <w:spacing w:line="240" w:lineRule="auto"/>
        <w:rPr>
          <w:rFonts w:cs="Arial"/>
          <w:sz w:val="20"/>
          <w:szCs w:val="20"/>
        </w:rPr>
      </w:pPr>
      <w:r w:rsidRPr="00C93329">
        <w:rPr>
          <w:rFonts w:cs="Arial"/>
          <w:sz w:val="20"/>
          <w:szCs w:val="20"/>
        </w:rPr>
        <w:t xml:space="preserve">Ravno z namenom, da lahko posamezni državni organi kot glavni nosilci jezikovne politike zanjo prevzamejo izvajalsko odgovornost in vsebinsko pobudo na svojih področjih, je bila marca 2014 kot uresničitev zaveze iz nacionalnega programa </w:t>
      </w:r>
      <w:r w:rsidR="00757FBF" w:rsidRPr="00C93329">
        <w:rPr>
          <w:rFonts w:cs="Arial"/>
          <w:sz w:val="20"/>
          <w:szCs w:val="20"/>
        </w:rPr>
        <w:t xml:space="preserve">za jezikovno politiko </w:t>
      </w:r>
      <w:r w:rsidR="003A0695" w:rsidRPr="00C93329">
        <w:rPr>
          <w:rFonts w:cs="Arial"/>
          <w:sz w:val="20"/>
          <w:szCs w:val="20"/>
        </w:rPr>
        <w:t xml:space="preserve">za obdobje </w:t>
      </w:r>
      <w:r w:rsidRPr="00C93329">
        <w:rPr>
          <w:rFonts w:cs="Arial"/>
          <w:sz w:val="20"/>
          <w:szCs w:val="20"/>
        </w:rPr>
        <w:t xml:space="preserve">2014–2018 ustanovljena </w:t>
      </w:r>
      <w:hyperlink r:id="rId10" w:history="1">
        <w:r w:rsidRPr="00C93329">
          <w:rPr>
            <w:rStyle w:val="Hiperpovezava"/>
            <w:rFonts w:cs="Arial"/>
            <w:sz w:val="20"/>
            <w:szCs w:val="20"/>
          </w:rPr>
          <w:t>Medresorska delovna skupina za spremljanje izvajanja jezikovne politike Republike Slovenije</w:t>
        </w:r>
      </w:hyperlink>
      <w:r w:rsidRPr="00C93329">
        <w:rPr>
          <w:rFonts w:cs="Arial"/>
          <w:sz w:val="20"/>
          <w:szCs w:val="20"/>
        </w:rPr>
        <w:t xml:space="preserve">. Delovno telo, ki deluje pod vodstvom vodje Službe za slovenski jezik na Ministrstvu za kulturo, vključuje predstavnike vseh za jezikovno politiko ključnih državnih organov. </w:t>
      </w:r>
      <w:r w:rsidR="003D03B0" w:rsidRPr="00C93329">
        <w:rPr>
          <w:rFonts w:cs="Arial"/>
          <w:sz w:val="20"/>
          <w:szCs w:val="20"/>
        </w:rPr>
        <w:t>Glavne n</w:t>
      </w:r>
      <w:r w:rsidRPr="00C93329">
        <w:rPr>
          <w:rFonts w:cs="Arial"/>
          <w:sz w:val="20"/>
          <w:szCs w:val="20"/>
        </w:rPr>
        <w:t>aloge teh so:</w:t>
      </w:r>
    </w:p>
    <w:p w14:paraId="65BFA28C" w14:textId="75FC8993" w:rsidR="004E375C" w:rsidRPr="00C93329" w:rsidRDefault="004E375C" w:rsidP="00180FFA">
      <w:pPr>
        <w:pStyle w:val="Odstavekseznama"/>
        <w:numPr>
          <w:ilvl w:val="0"/>
          <w:numId w:val="6"/>
        </w:numPr>
        <w:ind w:left="284" w:hanging="218"/>
        <w:jc w:val="both"/>
        <w:rPr>
          <w:rFonts w:ascii="Arial" w:hAnsi="Arial" w:cs="Arial"/>
          <w:sz w:val="20"/>
          <w:szCs w:val="20"/>
        </w:rPr>
      </w:pPr>
      <w:r w:rsidRPr="00C93329">
        <w:rPr>
          <w:rFonts w:ascii="Arial" w:hAnsi="Arial" w:cs="Arial"/>
          <w:sz w:val="20"/>
          <w:szCs w:val="20"/>
        </w:rPr>
        <w:t>spremljanje in spodbujanje izvajanja ukrepov in doseganja ciljev iz nacionalnega programa,</w:t>
      </w:r>
    </w:p>
    <w:p w14:paraId="03CBB260" w14:textId="72A0678B" w:rsidR="004E375C" w:rsidRPr="00C93329" w:rsidRDefault="004E375C" w:rsidP="00180FFA">
      <w:pPr>
        <w:pStyle w:val="Odstavekseznama"/>
        <w:numPr>
          <w:ilvl w:val="0"/>
          <w:numId w:val="6"/>
        </w:numPr>
        <w:ind w:left="284" w:hanging="218"/>
        <w:jc w:val="both"/>
        <w:rPr>
          <w:rFonts w:ascii="Arial" w:hAnsi="Arial" w:cs="Arial"/>
          <w:sz w:val="20"/>
          <w:szCs w:val="20"/>
        </w:rPr>
      </w:pPr>
      <w:r w:rsidRPr="00C93329">
        <w:rPr>
          <w:rFonts w:ascii="Arial" w:hAnsi="Arial" w:cs="Arial"/>
          <w:sz w:val="20"/>
          <w:szCs w:val="20"/>
        </w:rPr>
        <w:t>sprejemanje poročil o izvedenih ukrepih,</w:t>
      </w:r>
    </w:p>
    <w:p w14:paraId="22C22310" w14:textId="7FEC0726" w:rsidR="004E375C" w:rsidRPr="00C93329" w:rsidRDefault="004E375C" w:rsidP="00180FFA">
      <w:pPr>
        <w:pStyle w:val="Odstavekseznama"/>
        <w:numPr>
          <w:ilvl w:val="0"/>
          <w:numId w:val="6"/>
        </w:numPr>
        <w:ind w:left="284" w:hanging="218"/>
        <w:jc w:val="both"/>
        <w:rPr>
          <w:rFonts w:ascii="Arial" w:hAnsi="Arial" w:cs="Arial"/>
          <w:sz w:val="20"/>
          <w:szCs w:val="20"/>
        </w:rPr>
      </w:pPr>
      <w:r w:rsidRPr="00C93329">
        <w:rPr>
          <w:rFonts w:ascii="Arial" w:hAnsi="Arial" w:cs="Arial"/>
          <w:sz w:val="20"/>
          <w:szCs w:val="20"/>
        </w:rPr>
        <w:t>skrb za usklajevanje izvajanja ukrepov, ki zahtevajo sodelovanje več vladnih</w:t>
      </w:r>
      <w:r w:rsidR="00E13B76" w:rsidRPr="00C93329">
        <w:rPr>
          <w:rFonts w:ascii="Arial" w:hAnsi="Arial" w:cs="Arial"/>
          <w:sz w:val="20"/>
          <w:szCs w:val="20"/>
        </w:rPr>
        <w:t xml:space="preserve"> </w:t>
      </w:r>
      <w:r w:rsidRPr="00C93329">
        <w:rPr>
          <w:rFonts w:ascii="Arial" w:hAnsi="Arial" w:cs="Arial"/>
          <w:sz w:val="20"/>
          <w:szCs w:val="20"/>
        </w:rPr>
        <w:t>organov ali nosilcev javnih pooblastil,</w:t>
      </w:r>
    </w:p>
    <w:p w14:paraId="0CC7D709" w14:textId="402B77ED" w:rsidR="004E375C" w:rsidRPr="00C93329" w:rsidRDefault="004E375C" w:rsidP="00180FFA">
      <w:pPr>
        <w:pStyle w:val="Odstavekseznama"/>
        <w:numPr>
          <w:ilvl w:val="0"/>
          <w:numId w:val="6"/>
        </w:numPr>
        <w:ind w:left="284" w:hanging="218"/>
        <w:jc w:val="both"/>
        <w:rPr>
          <w:rFonts w:ascii="Arial" w:hAnsi="Arial" w:cs="Arial"/>
          <w:sz w:val="20"/>
          <w:szCs w:val="20"/>
        </w:rPr>
      </w:pPr>
      <w:r w:rsidRPr="00C93329">
        <w:rPr>
          <w:rFonts w:ascii="Arial" w:hAnsi="Arial" w:cs="Arial"/>
          <w:sz w:val="20"/>
          <w:szCs w:val="20"/>
        </w:rPr>
        <w:t>dajanje pobud za spremembo zakonodaje s področja jezikovne politike,</w:t>
      </w:r>
    </w:p>
    <w:p w14:paraId="69912CEA" w14:textId="6C176EA6" w:rsidR="004E375C" w:rsidRPr="00C93329" w:rsidRDefault="004E375C" w:rsidP="00180FFA">
      <w:pPr>
        <w:pStyle w:val="Odstavekseznama"/>
        <w:numPr>
          <w:ilvl w:val="0"/>
          <w:numId w:val="6"/>
        </w:numPr>
        <w:ind w:left="284" w:hanging="218"/>
        <w:jc w:val="both"/>
        <w:rPr>
          <w:rFonts w:ascii="Arial" w:hAnsi="Arial" w:cs="Arial"/>
          <w:sz w:val="20"/>
          <w:szCs w:val="20"/>
        </w:rPr>
      </w:pPr>
      <w:r w:rsidRPr="00C93329">
        <w:rPr>
          <w:rFonts w:ascii="Arial" w:hAnsi="Arial" w:cs="Arial"/>
          <w:sz w:val="20"/>
          <w:szCs w:val="20"/>
        </w:rPr>
        <w:t>dajanje predlogov in pobud v zvezi z nadaljnjim načrtovanjem jezikovne politike,</w:t>
      </w:r>
    </w:p>
    <w:p w14:paraId="0174F324" w14:textId="5E237327" w:rsidR="004E375C" w:rsidRPr="00C93329" w:rsidRDefault="004E375C" w:rsidP="00180FFA">
      <w:pPr>
        <w:pStyle w:val="Odstavekseznama"/>
        <w:numPr>
          <w:ilvl w:val="0"/>
          <w:numId w:val="6"/>
        </w:numPr>
        <w:ind w:left="284" w:hanging="218"/>
        <w:jc w:val="both"/>
        <w:rPr>
          <w:rFonts w:ascii="Arial" w:hAnsi="Arial" w:cs="Arial"/>
          <w:sz w:val="20"/>
          <w:szCs w:val="20"/>
        </w:rPr>
      </w:pPr>
      <w:r w:rsidRPr="00C93329">
        <w:rPr>
          <w:rFonts w:ascii="Arial" w:hAnsi="Arial" w:cs="Arial"/>
          <w:sz w:val="20"/>
          <w:szCs w:val="20"/>
        </w:rPr>
        <w:t>skrb za promocijo nacionalnega programa v javni upravi ter njegovo uveljavitev v javnosti.</w:t>
      </w:r>
    </w:p>
    <w:p w14:paraId="7D4681A4" w14:textId="25FEC927" w:rsidR="00E02DB2" w:rsidRPr="00C93329" w:rsidRDefault="00E02DB2" w:rsidP="006500C4">
      <w:pPr>
        <w:spacing w:line="240" w:lineRule="auto"/>
        <w:rPr>
          <w:rFonts w:cs="Arial"/>
          <w:bCs/>
          <w:sz w:val="20"/>
          <w:szCs w:val="20"/>
        </w:rPr>
      </w:pPr>
      <w:r w:rsidRPr="00C93329">
        <w:rPr>
          <w:rFonts w:cs="Arial"/>
          <w:bCs/>
          <w:sz w:val="20"/>
          <w:szCs w:val="20"/>
        </w:rPr>
        <w:t xml:space="preserve">Medresorska delovna skupina o uspešnosti izvajanja </w:t>
      </w:r>
      <w:r w:rsidR="003A0695" w:rsidRPr="00C93329">
        <w:rPr>
          <w:rFonts w:cs="Arial"/>
          <w:bCs/>
          <w:sz w:val="20"/>
          <w:szCs w:val="20"/>
        </w:rPr>
        <w:t xml:space="preserve">ukrepov iz jezikovnopolitične </w:t>
      </w:r>
      <w:r w:rsidRPr="00C93329">
        <w:rPr>
          <w:rFonts w:cs="Arial"/>
          <w:bCs/>
          <w:sz w:val="20"/>
          <w:szCs w:val="20"/>
        </w:rPr>
        <w:t>resolucije z vsakoletnim poročilom seznanja Vlado Republike Slovenije, ta pa Državni zbor.</w:t>
      </w:r>
    </w:p>
    <w:p w14:paraId="3A77AFBD" w14:textId="1C9DC5F2" w:rsidR="003A0695" w:rsidRPr="00C93329" w:rsidRDefault="003A0695">
      <w:pPr>
        <w:spacing w:line="240" w:lineRule="auto"/>
        <w:jc w:val="left"/>
        <w:rPr>
          <w:rFonts w:cs="Arial"/>
          <w:bCs/>
          <w:sz w:val="20"/>
          <w:szCs w:val="20"/>
        </w:rPr>
      </w:pPr>
      <w:r w:rsidRPr="00C93329">
        <w:rPr>
          <w:rFonts w:cs="Arial"/>
          <w:bCs/>
          <w:sz w:val="20"/>
          <w:szCs w:val="20"/>
        </w:rPr>
        <w:br w:type="page"/>
      </w:r>
    </w:p>
    <w:p w14:paraId="4E113F2D" w14:textId="06B18528" w:rsidR="00C95436" w:rsidRPr="00C93329" w:rsidRDefault="00C95436" w:rsidP="00443A74">
      <w:pPr>
        <w:spacing w:before="100" w:beforeAutospacing="1" w:after="100" w:afterAutospacing="1" w:line="240" w:lineRule="auto"/>
        <w:rPr>
          <w:rFonts w:cs="Arial"/>
          <w:sz w:val="20"/>
          <w:szCs w:val="20"/>
        </w:rPr>
      </w:pPr>
    </w:p>
    <w:p w14:paraId="238A859F" w14:textId="2E5D25C2" w:rsidR="00E02DB2" w:rsidRPr="00C93329" w:rsidRDefault="008F67FF" w:rsidP="00F5119C">
      <w:pPr>
        <w:pStyle w:val="Naslov"/>
      </w:pPr>
      <w:bookmarkStart w:id="2" w:name="_Toc146548984"/>
      <w:r w:rsidRPr="00C93329">
        <w:t xml:space="preserve">2 </w:t>
      </w:r>
      <w:r w:rsidR="00660904" w:rsidRPr="00C93329">
        <w:t>POROČILO O IZVAJANJU RESOLUCIJSKIH UKREPOV PO NOSILCIH</w:t>
      </w:r>
      <w:bookmarkEnd w:id="2"/>
    </w:p>
    <w:p w14:paraId="30E6D661" w14:textId="52D8FC85" w:rsidR="003F7F1F" w:rsidRPr="00C93329" w:rsidRDefault="009D556B" w:rsidP="00F5119C">
      <w:pPr>
        <w:pStyle w:val="Naslov"/>
      </w:pPr>
      <w:bookmarkStart w:id="3" w:name="_Toc146548985"/>
      <w:bookmarkStart w:id="4" w:name="_Hlk221783174"/>
      <w:r w:rsidRPr="00C93329">
        <w:t>2.</w:t>
      </w:r>
      <w:r w:rsidR="00443A74" w:rsidRPr="00C93329">
        <w:t>1</w:t>
      </w:r>
      <w:r w:rsidRPr="00C93329">
        <w:t xml:space="preserve"> </w:t>
      </w:r>
      <w:r w:rsidR="003F7F1F" w:rsidRPr="00C93329">
        <w:t xml:space="preserve">JAVNA AGENCIJA ZA </w:t>
      </w:r>
      <w:r w:rsidR="00396C12" w:rsidRPr="00C93329">
        <w:t>ZNANSTVENO</w:t>
      </w:r>
      <w:r w:rsidR="003F7F1F" w:rsidRPr="00C93329">
        <w:t xml:space="preserve">RAZISKOVALNO </w:t>
      </w:r>
      <w:r w:rsidR="00396C12" w:rsidRPr="00C93329">
        <w:t xml:space="preserve">IN INOVACIJSKO </w:t>
      </w:r>
      <w:r w:rsidR="003F7F1F" w:rsidRPr="00C93329">
        <w:t>DEJAVNOST REPUBLIKE SLOVENIJE</w:t>
      </w:r>
      <w:bookmarkEnd w:id="3"/>
      <w:r w:rsidR="003F7F1F" w:rsidRPr="00C93329">
        <w:t xml:space="preserve"> </w:t>
      </w:r>
    </w:p>
    <w:p w14:paraId="0402E667" w14:textId="77777777" w:rsidR="00E4414A" w:rsidRPr="00C93329" w:rsidRDefault="00E4414A" w:rsidP="00E77D4F">
      <w:pPr>
        <w:rPr>
          <w:rFonts w:cs="Arial"/>
          <w:sz w:val="20"/>
          <w:szCs w:val="20"/>
          <w:u w:val="single"/>
        </w:rPr>
      </w:pPr>
    </w:p>
    <w:p w14:paraId="08F9B0FB" w14:textId="77777777" w:rsidR="00704895" w:rsidRPr="00C93329" w:rsidRDefault="00704895" w:rsidP="00704895">
      <w:pPr>
        <w:spacing w:line="240" w:lineRule="auto"/>
        <w:rPr>
          <w:rFonts w:cs="Arial"/>
          <w:i/>
          <w:iCs/>
          <w:color w:val="0070C0"/>
          <w:sz w:val="20"/>
          <w:szCs w:val="20"/>
        </w:rPr>
      </w:pPr>
      <w:r w:rsidRPr="00C93329">
        <w:rPr>
          <w:rFonts w:cs="Arial"/>
          <w:color w:val="0070C0"/>
          <w:sz w:val="20"/>
          <w:szCs w:val="20"/>
        </w:rPr>
        <w:t xml:space="preserve">Jezikovno izobraževanje, slovenščina kot prvi jezik, v Republiki Sloveniji, 1. cilj: </w:t>
      </w:r>
      <w:r w:rsidRPr="00C93329">
        <w:rPr>
          <w:rFonts w:cs="Arial"/>
          <w:i/>
          <w:iCs/>
          <w:color w:val="0070C0"/>
          <w:sz w:val="20"/>
          <w:szCs w:val="20"/>
          <w:u w:val="single"/>
        </w:rPr>
        <w:t>Razvijanje in izpopolnjevanje jezikovne zmožnosti govork in govorcev slovenščine kot prvega jezika ter njihovo usposabljanje za učinkovito sporazumevanje</w:t>
      </w:r>
    </w:p>
    <w:p w14:paraId="6E074BD2" w14:textId="77777777" w:rsidR="00704895" w:rsidRPr="00C93329" w:rsidRDefault="00704895" w:rsidP="00704895">
      <w:pPr>
        <w:spacing w:line="240" w:lineRule="auto"/>
        <w:ind w:right="-143"/>
        <w:rPr>
          <w:rFonts w:cs="Arial"/>
          <w:bCs/>
          <w:sz w:val="20"/>
          <w:szCs w:val="20"/>
          <w:u w:val="single"/>
          <w:lang w:eastAsia="sl-SI"/>
        </w:rPr>
      </w:pPr>
    </w:p>
    <w:p w14:paraId="28F4B1CC" w14:textId="77777777" w:rsidR="00704895" w:rsidRPr="00C93329" w:rsidRDefault="00704895" w:rsidP="00704895">
      <w:pPr>
        <w:spacing w:line="240" w:lineRule="auto"/>
        <w:ind w:right="-143"/>
        <w:rPr>
          <w:rFonts w:cs="Arial"/>
          <w:bCs/>
          <w:sz w:val="20"/>
          <w:szCs w:val="20"/>
          <w:u w:val="single"/>
          <w:lang w:eastAsia="sl-SI"/>
        </w:rPr>
      </w:pPr>
      <w:r w:rsidRPr="00C93329">
        <w:rPr>
          <w:rFonts w:cs="Arial"/>
          <w:bCs/>
          <w:sz w:val="20"/>
          <w:szCs w:val="20"/>
          <w:u w:val="single"/>
          <w:lang w:eastAsia="sl-SI"/>
        </w:rPr>
        <w:t>Moji jeziki, moja moč: razvijanje jezikovno občutljivega poučevanja na vseh ravneh izobraževanja« (MOJEMOČ), »My languages, my strength: developing linguistically sensitive teaching at all educational levels« (MYLANGTH), 1. 11. 2024–31. 10 2026, Univerza v Ljubljani, Pedagoška fakulteta; ARIS V5-24060</w:t>
      </w:r>
    </w:p>
    <w:p w14:paraId="4E55B859" w14:textId="77777777" w:rsidR="00704895" w:rsidRPr="00C93329" w:rsidRDefault="00704895" w:rsidP="00704895">
      <w:pPr>
        <w:spacing w:line="240" w:lineRule="auto"/>
        <w:ind w:right="-143"/>
        <w:rPr>
          <w:rFonts w:cs="Arial"/>
          <w:bCs/>
          <w:sz w:val="20"/>
          <w:szCs w:val="20"/>
          <w:lang w:eastAsia="sl-SI"/>
        </w:rPr>
      </w:pPr>
      <w:r w:rsidRPr="00C93329">
        <w:rPr>
          <w:rFonts w:cs="Arial"/>
          <w:bCs/>
          <w:sz w:val="20"/>
          <w:szCs w:val="20"/>
          <w:lang w:eastAsia="sl-SI"/>
        </w:rPr>
        <w:t xml:space="preserve">Projekt se osredotoča na vključevanje jezikovno občutljivega poučevanja v izobraževalni sistem od predšolske do univerzitetne ravni. Cilj je razviti učinkovite pristope in smernice, ki bodo učiteljem in vzgojiteljem omogočile boljše prilagajanje jezikovno in kulturno raznolikim učencem. Ker pedagoški delavci pogosto nimajo zadostnih kompetenc za delo v večjezičnih okoljih, se obravnavajo didaktične metode, ki olajšajo učenje in integracijo učencev iz različnih jezikovnih ozadij. Model vključuje program izobraževanja za študente pedagoških smeri in učitelje praktike ter analizo učnih programov z namenom izboljšanja vključevanja jezikovne občutljivosti v pedagoške kurikulume. </w:t>
      </w:r>
    </w:p>
    <w:p w14:paraId="498E14FC" w14:textId="77777777" w:rsidR="00704895" w:rsidRPr="00C93329" w:rsidRDefault="00704895" w:rsidP="00704895">
      <w:pPr>
        <w:spacing w:line="240" w:lineRule="auto"/>
        <w:ind w:right="-143"/>
        <w:rPr>
          <w:rFonts w:cs="Arial"/>
          <w:i/>
          <w:color w:val="000000"/>
          <w:sz w:val="20"/>
          <w:szCs w:val="20"/>
          <w:lang w:eastAsia="fr-FR"/>
        </w:rPr>
      </w:pPr>
    </w:p>
    <w:p w14:paraId="6AC7DB8A" w14:textId="2AE2FF2E" w:rsidR="00704895" w:rsidRPr="00C93329" w:rsidRDefault="00704895" w:rsidP="00704895">
      <w:pPr>
        <w:spacing w:line="240" w:lineRule="auto"/>
        <w:ind w:right="-143"/>
        <w:rPr>
          <w:rFonts w:cs="Arial"/>
          <w:iCs/>
          <w:color w:val="000000"/>
          <w:sz w:val="20"/>
          <w:szCs w:val="20"/>
          <w:lang w:eastAsia="fr-FR"/>
        </w:rPr>
      </w:pPr>
      <w:r w:rsidRPr="00C93329">
        <w:rPr>
          <w:rFonts w:cs="Arial"/>
          <w:i/>
          <w:color w:val="000000"/>
          <w:sz w:val="20"/>
          <w:szCs w:val="20"/>
          <w:lang w:eastAsia="fr-FR"/>
        </w:rPr>
        <w:t xml:space="preserve">Porabljena sredstva: </w:t>
      </w:r>
      <w:r w:rsidRPr="00C93329">
        <w:rPr>
          <w:rFonts w:cs="Arial"/>
          <w:iCs/>
          <w:color w:val="000000"/>
          <w:sz w:val="20"/>
          <w:szCs w:val="20"/>
          <w:lang w:eastAsia="fr-FR"/>
        </w:rPr>
        <w:t>8.302,00 evra.</w:t>
      </w:r>
    </w:p>
    <w:p w14:paraId="6AA554EC" w14:textId="77777777" w:rsidR="00704895" w:rsidRPr="00C93329" w:rsidRDefault="00704895" w:rsidP="00941693">
      <w:pPr>
        <w:rPr>
          <w:rFonts w:cs="Arial"/>
          <w:color w:val="0070C0"/>
          <w:sz w:val="20"/>
          <w:szCs w:val="20"/>
        </w:rPr>
      </w:pPr>
    </w:p>
    <w:p w14:paraId="4C863D15" w14:textId="0A54FCB2" w:rsidR="00704895" w:rsidRPr="00C93329" w:rsidRDefault="00704895" w:rsidP="00704895">
      <w:pPr>
        <w:spacing w:line="240" w:lineRule="auto"/>
        <w:rPr>
          <w:rFonts w:cs="Arial"/>
          <w:color w:val="0070C0"/>
          <w:sz w:val="20"/>
          <w:szCs w:val="20"/>
          <w:u w:val="single"/>
        </w:rPr>
      </w:pPr>
      <w:r w:rsidRPr="00C93329">
        <w:rPr>
          <w:rFonts w:cs="Arial"/>
          <w:color w:val="0070C0"/>
          <w:sz w:val="20"/>
          <w:szCs w:val="20"/>
        </w:rPr>
        <w:t xml:space="preserve">Jezikovno izobraževanje, slovenščina kot prvi jezik, zunaj Republike Slovenije, slovenske skupnosti v sosednjih državah, 1. cilj: </w:t>
      </w:r>
      <w:r w:rsidRPr="00C93329">
        <w:rPr>
          <w:rFonts w:cs="Arial"/>
          <w:i/>
          <w:iCs/>
          <w:color w:val="0070C0"/>
          <w:sz w:val="20"/>
          <w:szCs w:val="20"/>
          <w:u w:val="single"/>
        </w:rPr>
        <w:t>Spremljanje jezikovnopolitičnih razmer</w:t>
      </w:r>
    </w:p>
    <w:p w14:paraId="54E2228C" w14:textId="77777777" w:rsidR="00704895" w:rsidRPr="00C93329" w:rsidRDefault="00704895" w:rsidP="00704895">
      <w:pPr>
        <w:spacing w:line="240" w:lineRule="auto"/>
        <w:ind w:right="-143"/>
        <w:rPr>
          <w:rFonts w:cs="Arial"/>
          <w:bCs/>
          <w:sz w:val="20"/>
          <w:szCs w:val="20"/>
          <w:u w:val="single"/>
          <w:lang w:eastAsia="sl-SI"/>
        </w:rPr>
      </w:pPr>
    </w:p>
    <w:p w14:paraId="02543F7D" w14:textId="77777777" w:rsidR="00704895" w:rsidRPr="00C93329" w:rsidRDefault="00704895" w:rsidP="00740980">
      <w:pPr>
        <w:spacing w:line="240" w:lineRule="auto"/>
        <w:ind w:right="-142"/>
        <w:rPr>
          <w:rFonts w:cs="Arial"/>
          <w:bCs/>
          <w:spacing w:val="2"/>
          <w:sz w:val="20"/>
          <w:szCs w:val="20"/>
          <w:u w:val="single"/>
          <w:shd w:val="clear" w:color="auto" w:fill="FFFFFF"/>
        </w:rPr>
      </w:pPr>
      <w:r w:rsidRPr="00C93329">
        <w:rPr>
          <w:rFonts w:cs="Arial"/>
          <w:bCs/>
          <w:sz w:val="20"/>
          <w:szCs w:val="20"/>
          <w:u w:val="single"/>
          <w:lang w:eastAsia="sl-SI"/>
        </w:rPr>
        <w:t>Slovenska skupnost na Hrvaškem v sodobnem kontekstu: analiza njihovega socialno-ekonomskega položaja in odnosa njenih pripadnikov do slovenskega jezika, kulturne ter politične participacije</w:t>
      </w:r>
      <w:r w:rsidRPr="00C93329">
        <w:rPr>
          <w:rFonts w:cs="Arial"/>
          <w:bCs/>
          <w:spacing w:val="2"/>
          <w:sz w:val="20"/>
          <w:szCs w:val="20"/>
          <w:u w:val="single"/>
          <w:shd w:val="clear" w:color="auto" w:fill="FFFFFF"/>
        </w:rPr>
        <w:t>, 1. 10. 2023–30. 9. 2026, Inštitut za narodnostna vprašanja; ARIS V5-2362</w:t>
      </w:r>
    </w:p>
    <w:p w14:paraId="75143DBA" w14:textId="0DD2D541" w:rsidR="00704895" w:rsidRPr="00C93329" w:rsidRDefault="00704895" w:rsidP="00740980">
      <w:pPr>
        <w:spacing w:line="240" w:lineRule="auto"/>
        <w:ind w:right="-142"/>
        <w:rPr>
          <w:rFonts w:cs="Arial"/>
          <w:spacing w:val="2"/>
          <w:sz w:val="20"/>
          <w:szCs w:val="20"/>
          <w:shd w:val="clear" w:color="auto" w:fill="FFFFFF"/>
        </w:rPr>
      </w:pPr>
      <w:r w:rsidRPr="00C93329">
        <w:rPr>
          <w:rFonts w:cs="Arial"/>
          <w:sz w:val="20"/>
          <w:szCs w:val="20"/>
        </w:rPr>
        <w:t xml:space="preserve">Raziskujejo se </w:t>
      </w:r>
      <w:r w:rsidRPr="00C93329">
        <w:rPr>
          <w:rFonts w:cs="Arial"/>
          <w:spacing w:val="2"/>
          <w:sz w:val="20"/>
          <w:szCs w:val="20"/>
          <w:shd w:val="clear" w:color="auto" w:fill="FFFFFF"/>
        </w:rPr>
        <w:t xml:space="preserve">potrebe pripravljavcev strateških dokumentov, predvsem </w:t>
      </w:r>
      <w:r w:rsidR="00740980" w:rsidRPr="00C93329">
        <w:rPr>
          <w:rFonts w:cs="Arial"/>
          <w:spacing w:val="2"/>
          <w:sz w:val="20"/>
          <w:szCs w:val="20"/>
          <w:shd w:val="clear" w:color="auto" w:fill="FFFFFF"/>
        </w:rPr>
        <w:t>r</w:t>
      </w:r>
      <w:r w:rsidRPr="00C93329">
        <w:rPr>
          <w:rFonts w:cs="Arial"/>
          <w:spacing w:val="2"/>
          <w:sz w:val="20"/>
          <w:szCs w:val="20"/>
          <w:shd w:val="clear" w:color="auto" w:fill="FFFFFF"/>
        </w:rPr>
        <w:t xml:space="preserve">esolucije o nacionalnem programu za jezikovno politiko in iz nje izhajajočih akcijskih načrtov. Poleg popisa sprememb zakonskih in programskih dokumentov ter raziskane aktualne sociolingvistične problematike je posebna pozornost namenjena jezikovnim praksam, rabam, stališčem in </w:t>
      </w:r>
      <w:bookmarkStart w:id="5" w:name="_Hlk192680220"/>
      <w:r w:rsidRPr="00C93329">
        <w:rPr>
          <w:rFonts w:cs="Arial"/>
          <w:spacing w:val="2"/>
          <w:sz w:val="20"/>
          <w:szCs w:val="20"/>
          <w:shd w:val="clear" w:color="auto" w:fill="FFFFFF"/>
        </w:rPr>
        <w:t>potrebam jezikovnih uporabnikov</w:t>
      </w:r>
      <w:bookmarkEnd w:id="5"/>
      <w:r w:rsidRPr="00C93329">
        <w:rPr>
          <w:rFonts w:cs="Arial"/>
          <w:spacing w:val="2"/>
          <w:sz w:val="20"/>
          <w:szCs w:val="20"/>
          <w:shd w:val="clear" w:color="auto" w:fill="FFFFFF"/>
        </w:rPr>
        <w:t xml:space="preserve">, tako slovenskega jezika sploh kot drugih, manjšinskih, regionalnih in tujih jezikov v Sloveniji, uporabnikov iz ranljivih skupin in slovenskega jezika v sosednjih državah in po svetu. </w:t>
      </w:r>
    </w:p>
    <w:p w14:paraId="249105EE" w14:textId="77777777" w:rsidR="00704895" w:rsidRPr="00C93329" w:rsidRDefault="00704895" w:rsidP="00740980">
      <w:pPr>
        <w:spacing w:line="240" w:lineRule="auto"/>
        <w:ind w:right="-142"/>
        <w:rPr>
          <w:rFonts w:cs="Arial"/>
          <w:i/>
          <w:sz w:val="20"/>
          <w:szCs w:val="20"/>
        </w:rPr>
      </w:pPr>
    </w:p>
    <w:p w14:paraId="6A9D4184" w14:textId="2E6BDE01" w:rsidR="00704895" w:rsidRPr="00C93329" w:rsidRDefault="00704895" w:rsidP="00740980">
      <w:pPr>
        <w:spacing w:line="240" w:lineRule="auto"/>
        <w:ind w:right="-142"/>
        <w:rPr>
          <w:rFonts w:cs="Arial"/>
          <w:iCs/>
          <w:sz w:val="20"/>
          <w:szCs w:val="20"/>
        </w:rPr>
      </w:pPr>
      <w:r w:rsidRPr="00C93329">
        <w:rPr>
          <w:rFonts w:cs="Arial"/>
          <w:i/>
          <w:sz w:val="20"/>
          <w:szCs w:val="20"/>
        </w:rPr>
        <w:t xml:space="preserve">Porabljena sredstva: </w:t>
      </w:r>
      <w:r w:rsidRPr="00C93329">
        <w:rPr>
          <w:rFonts w:cs="Arial"/>
          <w:iCs/>
          <w:sz w:val="20"/>
          <w:szCs w:val="20"/>
        </w:rPr>
        <w:t>8.601,00 evrov.</w:t>
      </w:r>
    </w:p>
    <w:p w14:paraId="2DE75ECA" w14:textId="77777777" w:rsidR="00704895" w:rsidRPr="00C93329" w:rsidRDefault="00704895" w:rsidP="00704895">
      <w:pPr>
        <w:spacing w:line="240" w:lineRule="auto"/>
        <w:ind w:right="-143"/>
        <w:rPr>
          <w:rFonts w:cs="Arial"/>
          <w:bCs/>
          <w:sz w:val="20"/>
          <w:szCs w:val="20"/>
          <w:u w:val="single"/>
          <w:lang w:eastAsia="sl-SI"/>
        </w:rPr>
      </w:pPr>
    </w:p>
    <w:p w14:paraId="202C2C33" w14:textId="77777777" w:rsidR="00704895" w:rsidRPr="00C93329" w:rsidRDefault="00704895" w:rsidP="00704895">
      <w:pPr>
        <w:spacing w:line="240" w:lineRule="auto"/>
        <w:ind w:right="-143"/>
        <w:rPr>
          <w:rFonts w:cs="Arial"/>
          <w:b/>
          <w:bCs/>
          <w:sz w:val="20"/>
          <w:szCs w:val="20"/>
          <w:u w:val="single"/>
        </w:rPr>
      </w:pPr>
      <w:r w:rsidRPr="00C93329">
        <w:rPr>
          <w:rFonts w:cs="Arial"/>
          <w:bCs/>
          <w:sz w:val="20"/>
          <w:szCs w:val="20"/>
          <w:u w:val="single"/>
          <w:lang w:eastAsia="sl-SI"/>
        </w:rPr>
        <w:t xml:space="preserve">Raziskovalni projekt: </w:t>
      </w:r>
      <w:r w:rsidRPr="00C93329">
        <w:rPr>
          <w:rFonts w:cs="Arial"/>
          <w:bCs/>
          <w:sz w:val="20"/>
          <w:szCs w:val="20"/>
          <w:u w:val="single"/>
        </w:rPr>
        <w:t>Raziskovanje ogroženih narečij v slovenskem jezikovnem prostoru (Brest z okolico, Savudrija z okolico, Porabje, Nadiške in Terske doline)</w:t>
      </w:r>
      <w:r w:rsidRPr="00C93329">
        <w:rPr>
          <w:rFonts w:cs="Arial"/>
          <w:bCs/>
          <w:sz w:val="20"/>
          <w:szCs w:val="20"/>
          <w:u w:val="single"/>
          <w:lang w:eastAsia="sl-SI"/>
        </w:rPr>
        <w:t>, 1. 10. 2024–30. 9. 2027, Znanstvenoraziskovalni center Slovenske akademije znanosti in umetnosti; ARIS V6-24075</w:t>
      </w:r>
    </w:p>
    <w:p w14:paraId="59A85893" w14:textId="45988C2A" w:rsidR="00704895" w:rsidRPr="00C93329" w:rsidRDefault="00704895" w:rsidP="00704895">
      <w:pPr>
        <w:spacing w:line="240" w:lineRule="auto"/>
        <w:ind w:right="-143"/>
        <w:rPr>
          <w:rFonts w:cs="Arial"/>
          <w:sz w:val="20"/>
          <w:szCs w:val="20"/>
          <w:lang w:eastAsia="fr-FR"/>
        </w:rPr>
      </w:pPr>
      <w:r w:rsidRPr="00C93329">
        <w:rPr>
          <w:rFonts w:cs="Arial"/>
          <w:bCs/>
          <w:sz w:val="20"/>
          <w:szCs w:val="20"/>
          <w:lang w:eastAsia="fr-FR"/>
        </w:rPr>
        <w:t>Namen projekta</w:t>
      </w:r>
      <w:r w:rsidRPr="00C93329">
        <w:rPr>
          <w:rFonts w:cs="Arial"/>
          <w:sz w:val="20"/>
          <w:szCs w:val="20"/>
          <w:lang w:eastAsia="fr-FR"/>
        </w:rPr>
        <w:t xml:space="preserve"> je poglobitev znanja za </w:t>
      </w:r>
      <w:bookmarkStart w:id="6" w:name="_Hlk192680309"/>
      <w:r w:rsidRPr="00C93329">
        <w:rPr>
          <w:rFonts w:cs="Arial"/>
          <w:sz w:val="20"/>
          <w:szCs w:val="20"/>
          <w:lang w:eastAsia="fr-FR"/>
        </w:rPr>
        <w:t xml:space="preserve">razvoj slovenske dialektologije in jezikoslovja </w:t>
      </w:r>
      <w:bookmarkEnd w:id="6"/>
      <w:r w:rsidRPr="00C93329">
        <w:rPr>
          <w:rFonts w:cs="Arial"/>
          <w:sz w:val="20"/>
          <w:szCs w:val="20"/>
          <w:lang w:eastAsia="fr-FR"/>
        </w:rPr>
        <w:t>ter spodbujanje sistematičnih narečjeslovnih raziskav, zlasti zunaj Slovenije, kjer raba slovenskih narečij upada. Ta narečja pretežno govorita srednja in starejša generacija, zato je za njihovo dokumentacijo in analizo ključna terenska raziskava z enotno metodologijo. Raziskave dokumentira</w:t>
      </w:r>
      <w:r w:rsidR="00C0148B" w:rsidRPr="00C93329">
        <w:rPr>
          <w:rFonts w:cs="Arial"/>
          <w:sz w:val="20"/>
          <w:szCs w:val="20"/>
          <w:lang w:eastAsia="fr-FR"/>
        </w:rPr>
        <w:t>jo</w:t>
      </w:r>
      <w:r w:rsidRPr="00C93329">
        <w:rPr>
          <w:rFonts w:cs="Arial"/>
          <w:sz w:val="20"/>
          <w:szCs w:val="20"/>
          <w:lang w:eastAsia="fr-FR"/>
        </w:rPr>
        <w:t xml:space="preserve"> narečja, ocenj</w:t>
      </w:r>
      <w:r w:rsidR="00C0148B" w:rsidRPr="00C93329">
        <w:rPr>
          <w:rFonts w:cs="Arial"/>
          <w:sz w:val="20"/>
          <w:szCs w:val="20"/>
          <w:lang w:eastAsia="fr-FR"/>
        </w:rPr>
        <w:t>ujejo</w:t>
      </w:r>
      <w:r w:rsidRPr="00C93329">
        <w:rPr>
          <w:rFonts w:cs="Arial"/>
          <w:sz w:val="20"/>
          <w:szCs w:val="20"/>
          <w:lang w:eastAsia="fr-FR"/>
        </w:rPr>
        <w:t xml:space="preserve"> njihovo vitalnost in spodbuja</w:t>
      </w:r>
      <w:r w:rsidR="00C0148B" w:rsidRPr="00C93329">
        <w:rPr>
          <w:rFonts w:cs="Arial"/>
          <w:sz w:val="20"/>
          <w:szCs w:val="20"/>
          <w:lang w:eastAsia="fr-FR"/>
        </w:rPr>
        <w:t>jo</w:t>
      </w:r>
      <w:r w:rsidRPr="00C93329">
        <w:rPr>
          <w:rFonts w:cs="Arial"/>
          <w:sz w:val="20"/>
          <w:szCs w:val="20"/>
          <w:lang w:eastAsia="fr-FR"/>
        </w:rPr>
        <w:t xml:space="preserve"> njihovo ohranjanje. Profesionalni zvočni posnetki bodo dostopni javnosti in bodo prispevali k ohranjanju jezikovne dediščine ter krepitvi jezikovne samozavesti narečnih govorcev. </w:t>
      </w:r>
    </w:p>
    <w:p w14:paraId="2A5AD426" w14:textId="77777777" w:rsidR="00704895" w:rsidRPr="00C93329" w:rsidRDefault="00704895" w:rsidP="00704895">
      <w:pPr>
        <w:spacing w:line="240" w:lineRule="auto"/>
        <w:rPr>
          <w:rFonts w:cs="Arial"/>
          <w:i/>
          <w:sz w:val="20"/>
          <w:szCs w:val="20"/>
          <w:lang w:eastAsia="fr-FR"/>
        </w:rPr>
      </w:pPr>
    </w:p>
    <w:p w14:paraId="798979FC" w14:textId="25F6DB72" w:rsidR="00704895" w:rsidRPr="00C93329" w:rsidRDefault="00704895" w:rsidP="00704895">
      <w:pPr>
        <w:spacing w:line="240" w:lineRule="auto"/>
        <w:rPr>
          <w:rFonts w:cs="Arial"/>
          <w:iCs/>
          <w:sz w:val="20"/>
          <w:szCs w:val="20"/>
          <w:lang w:eastAsia="fr-FR"/>
        </w:rPr>
      </w:pPr>
      <w:r w:rsidRPr="00C93329">
        <w:rPr>
          <w:rFonts w:cs="Arial"/>
          <w:i/>
          <w:sz w:val="20"/>
          <w:szCs w:val="20"/>
          <w:lang w:eastAsia="fr-FR"/>
        </w:rPr>
        <w:t>Porabljena sredstva:</w:t>
      </w:r>
      <w:r w:rsidRPr="00C93329">
        <w:t xml:space="preserve"> </w:t>
      </w:r>
      <w:r w:rsidRPr="00C93329">
        <w:rPr>
          <w:rFonts w:cs="Arial"/>
          <w:iCs/>
          <w:sz w:val="20"/>
          <w:szCs w:val="20"/>
        </w:rPr>
        <w:t>23.523,00 evrov.</w:t>
      </w:r>
    </w:p>
    <w:p w14:paraId="2A19C3FD" w14:textId="77777777" w:rsidR="00704895" w:rsidRPr="00C93329" w:rsidRDefault="00704895" w:rsidP="00704895">
      <w:pPr>
        <w:spacing w:line="240" w:lineRule="auto"/>
        <w:ind w:right="-143"/>
        <w:rPr>
          <w:rFonts w:cs="Arial"/>
          <w:i/>
          <w:sz w:val="20"/>
          <w:szCs w:val="20"/>
          <w:lang w:eastAsia="fr-FR"/>
        </w:rPr>
      </w:pPr>
    </w:p>
    <w:p w14:paraId="39809C19" w14:textId="123EF7DE" w:rsidR="00704895" w:rsidRPr="00C93329" w:rsidRDefault="00704895" w:rsidP="00704895">
      <w:pPr>
        <w:spacing w:line="240" w:lineRule="auto"/>
        <w:ind w:right="-143"/>
        <w:rPr>
          <w:rFonts w:cs="Arial"/>
          <w:iCs/>
          <w:sz w:val="20"/>
          <w:szCs w:val="20"/>
        </w:rPr>
      </w:pPr>
      <w:r w:rsidRPr="00C93329">
        <w:rPr>
          <w:rFonts w:cs="Arial"/>
          <w:i/>
          <w:iCs/>
          <w:sz w:val="20"/>
          <w:szCs w:val="20"/>
        </w:rPr>
        <w:t>Porabljena sredstva za cilj:</w:t>
      </w:r>
      <w:r w:rsidRPr="00C93329">
        <w:t xml:space="preserve"> </w:t>
      </w:r>
      <w:r w:rsidR="00371C76" w:rsidRPr="00C93329">
        <w:rPr>
          <w:rFonts w:cs="Arial"/>
          <w:iCs/>
          <w:sz w:val="20"/>
          <w:szCs w:val="20"/>
        </w:rPr>
        <w:t>32.124,00 evrov.</w:t>
      </w:r>
    </w:p>
    <w:p w14:paraId="22B7E9CF" w14:textId="77777777" w:rsidR="00704895" w:rsidRPr="00C93329" w:rsidRDefault="00704895" w:rsidP="00704895">
      <w:pPr>
        <w:spacing w:line="240" w:lineRule="auto"/>
        <w:ind w:right="-143"/>
        <w:rPr>
          <w:rFonts w:cs="Arial"/>
          <w:iCs/>
          <w:sz w:val="20"/>
          <w:szCs w:val="20"/>
        </w:rPr>
      </w:pPr>
    </w:p>
    <w:p w14:paraId="3F7CCCEC" w14:textId="77777777" w:rsidR="00704895" w:rsidRPr="00C93329" w:rsidRDefault="00704895" w:rsidP="00704895">
      <w:pPr>
        <w:spacing w:line="240" w:lineRule="auto"/>
        <w:rPr>
          <w:rFonts w:cs="Arial"/>
          <w:i/>
          <w:iCs/>
          <w:color w:val="0070C0"/>
          <w:sz w:val="20"/>
          <w:szCs w:val="20"/>
          <w:u w:val="single"/>
        </w:rPr>
      </w:pPr>
      <w:r w:rsidRPr="00C93329">
        <w:rPr>
          <w:rFonts w:cs="Arial"/>
          <w:color w:val="0070C0"/>
          <w:sz w:val="20"/>
          <w:szCs w:val="20"/>
        </w:rPr>
        <w:t xml:space="preserve">Jezikovno izobraževanje, slovenski znakovni jezik, cilj: </w:t>
      </w:r>
      <w:r w:rsidRPr="00C93329">
        <w:rPr>
          <w:rFonts w:cs="Arial"/>
          <w:i/>
          <w:iCs/>
          <w:color w:val="0070C0"/>
          <w:sz w:val="20"/>
          <w:szCs w:val="20"/>
          <w:u w:val="single"/>
        </w:rPr>
        <w:t>Razvijanje sporazumevalne zmožnosti v slovenskem znakovnem jeziku</w:t>
      </w:r>
    </w:p>
    <w:p w14:paraId="31CE524D" w14:textId="77777777" w:rsidR="00704895" w:rsidRPr="00C93329" w:rsidRDefault="00704895" w:rsidP="00704895">
      <w:pPr>
        <w:spacing w:line="240" w:lineRule="auto"/>
        <w:rPr>
          <w:rFonts w:cs="Arial"/>
          <w:color w:val="0070C0"/>
          <w:sz w:val="20"/>
          <w:szCs w:val="20"/>
        </w:rPr>
      </w:pPr>
    </w:p>
    <w:p w14:paraId="53382246" w14:textId="063CD61E" w:rsidR="00704895" w:rsidRPr="00C93329" w:rsidRDefault="00704895" w:rsidP="00704895">
      <w:pPr>
        <w:spacing w:line="240" w:lineRule="auto"/>
        <w:rPr>
          <w:rFonts w:cs="Arial"/>
          <w:sz w:val="20"/>
          <w:szCs w:val="20"/>
          <w:u w:val="single"/>
          <w:lang w:eastAsia="sl-SI"/>
        </w:rPr>
      </w:pPr>
      <w:r w:rsidRPr="00C93329">
        <w:rPr>
          <w:rFonts w:cs="Arial"/>
          <w:sz w:val="20"/>
          <w:szCs w:val="20"/>
          <w:u w:val="single"/>
          <w:lang w:eastAsia="sl-SI"/>
        </w:rPr>
        <w:t>Razvoj dvopredmetne dodiplomske študijske smeri slovenski znakovni jezik (UNI-SZJ), 1. 9. 2025</w:t>
      </w:r>
      <w:r w:rsidRPr="00C93329">
        <w:rPr>
          <w:rFonts w:cs="Arial"/>
          <w:bCs/>
          <w:sz w:val="20"/>
          <w:szCs w:val="20"/>
          <w:u w:val="single"/>
          <w:lang w:eastAsia="sl-SI"/>
        </w:rPr>
        <w:t>–</w:t>
      </w:r>
      <w:r w:rsidRPr="00C93329">
        <w:rPr>
          <w:rFonts w:cs="Arial"/>
          <w:sz w:val="20"/>
          <w:szCs w:val="20"/>
          <w:u w:val="single"/>
          <w:lang w:eastAsia="sl-SI"/>
        </w:rPr>
        <w:t>28. 2. 2027, Univerza v Ljubljani, Filozo</w:t>
      </w:r>
      <w:r w:rsidR="00C06A9F" w:rsidRPr="00C93329">
        <w:rPr>
          <w:rFonts w:cs="Arial"/>
          <w:sz w:val="20"/>
          <w:szCs w:val="20"/>
          <w:u w:val="single"/>
          <w:lang w:eastAsia="sl-SI"/>
        </w:rPr>
        <w:t>f</w:t>
      </w:r>
      <w:r w:rsidRPr="00C93329">
        <w:rPr>
          <w:rFonts w:cs="Arial"/>
          <w:sz w:val="20"/>
          <w:szCs w:val="20"/>
          <w:u w:val="single"/>
          <w:lang w:eastAsia="sl-SI"/>
        </w:rPr>
        <w:t>ska fakulteta; ARIS V6-2550</w:t>
      </w:r>
    </w:p>
    <w:p w14:paraId="2B87AA27" w14:textId="7A8F8A1E" w:rsidR="00704895" w:rsidRPr="00C93329" w:rsidRDefault="00704895" w:rsidP="00704895">
      <w:pPr>
        <w:spacing w:line="240" w:lineRule="auto"/>
        <w:rPr>
          <w:rFonts w:cs="Arial"/>
          <w:color w:val="104861"/>
          <w:sz w:val="20"/>
          <w:szCs w:val="20"/>
          <w:lang w:eastAsia="sl-SI"/>
        </w:rPr>
      </w:pPr>
      <w:r w:rsidRPr="00C93329">
        <w:rPr>
          <w:rFonts w:cs="Arial"/>
          <w:bCs/>
          <w:sz w:val="20"/>
          <w:szCs w:val="20"/>
          <w:lang w:eastAsia="sl-SI"/>
        </w:rPr>
        <w:lastRenderedPageBreak/>
        <w:t xml:space="preserve">Projekt je namenjen razvoju dvopredmetne dodiplomske študijske smeri Skupnostno tolmačenje za </w:t>
      </w:r>
      <w:r w:rsidR="00740980" w:rsidRPr="00C93329">
        <w:rPr>
          <w:rFonts w:cs="Arial"/>
          <w:bCs/>
          <w:sz w:val="20"/>
          <w:szCs w:val="20"/>
          <w:lang w:eastAsia="sl-SI"/>
        </w:rPr>
        <w:t>s</w:t>
      </w:r>
      <w:r w:rsidRPr="00C93329">
        <w:rPr>
          <w:rFonts w:cs="Arial"/>
          <w:bCs/>
          <w:sz w:val="20"/>
          <w:szCs w:val="20"/>
          <w:lang w:eastAsia="sl-SI"/>
        </w:rPr>
        <w:t xml:space="preserve">lovenski znakovni jezik in kultura gluhih na Filozofski fakulteti Univerze v Ljubljani. Cilj je zagotoviti kakovostno izobraževanje in strokovno usposabljanje tolmačev za </w:t>
      </w:r>
      <w:r w:rsidR="00740980" w:rsidRPr="00C93329">
        <w:rPr>
          <w:rFonts w:cs="Arial"/>
          <w:bCs/>
          <w:sz w:val="20"/>
          <w:szCs w:val="20"/>
          <w:lang w:eastAsia="sl-SI"/>
        </w:rPr>
        <w:t>SZJ</w:t>
      </w:r>
      <w:r w:rsidRPr="00C93329">
        <w:rPr>
          <w:rFonts w:cs="Arial"/>
          <w:bCs/>
          <w:sz w:val="20"/>
          <w:szCs w:val="20"/>
          <w:lang w:eastAsia="sl-SI"/>
        </w:rPr>
        <w:t xml:space="preserve"> ter izboljšati dostopnost informacij za gluhe, naglušne in slišeče uporabnike. Projekt </w:t>
      </w:r>
      <w:r w:rsidR="00740980" w:rsidRPr="00C93329">
        <w:rPr>
          <w:rFonts w:cs="Arial"/>
          <w:bCs/>
          <w:sz w:val="20"/>
          <w:szCs w:val="20"/>
          <w:lang w:eastAsia="sl-SI"/>
        </w:rPr>
        <w:t>obravnava</w:t>
      </w:r>
      <w:r w:rsidRPr="00C93329">
        <w:rPr>
          <w:rFonts w:cs="Arial"/>
          <w:bCs/>
          <w:sz w:val="20"/>
          <w:szCs w:val="20"/>
          <w:lang w:eastAsia="sl-SI"/>
        </w:rPr>
        <w:t xml:space="preserve"> pomanjkanje usposobljenega kadra, standardizira kompetence tolmačev, spodbuja raziskovanje slovenskega znakovnega jezika in krepi njegovo družbeno prepoznavnost. Razvoj smeri temelji na jezikovno-kulturnem modelu, posebna pozornost pa je namenjena dostopnosti za gluhe študente ter usklajenosti z evropskimi standardi kakovosti. Končni cilj je vzpostavitev trajnostne študijske smeri kot podlage za nadaljnji magistrski študij tolmačenja za slovenski znakovni jezik.</w:t>
      </w:r>
    </w:p>
    <w:p w14:paraId="0E976207" w14:textId="77777777" w:rsidR="00704895" w:rsidRPr="00C93329" w:rsidRDefault="00704895" w:rsidP="00704895">
      <w:pPr>
        <w:spacing w:line="240" w:lineRule="auto"/>
        <w:rPr>
          <w:rFonts w:cs="Arial"/>
          <w:color w:val="0070C0"/>
          <w:sz w:val="20"/>
          <w:szCs w:val="20"/>
        </w:rPr>
      </w:pPr>
    </w:p>
    <w:p w14:paraId="6098616F" w14:textId="516EE0F7" w:rsidR="00704895" w:rsidRPr="00C93329" w:rsidRDefault="00704895" w:rsidP="00704895">
      <w:pPr>
        <w:spacing w:line="240" w:lineRule="auto"/>
        <w:ind w:right="-143"/>
        <w:rPr>
          <w:rFonts w:cs="Arial"/>
          <w:iCs/>
          <w:sz w:val="20"/>
          <w:szCs w:val="20"/>
        </w:rPr>
      </w:pPr>
      <w:r w:rsidRPr="00C93329">
        <w:rPr>
          <w:rFonts w:cs="Arial"/>
          <w:i/>
          <w:sz w:val="20"/>
          <w:szCs w:val="20"/>
        </w:rPr>
        <w:t xml:space="preserve">Porabljena sredstva: </w:t>
      </w:r>
      <w:r w:rsidRPr="00C93329">
        <w:rPr>
          <w:rFonts w:cs="Arial"/>
          <w:iCs/>
          <w:sz w:val="20"/>
          <w:szCs w:val="20"/>
        </w:rPr>
        <w:t>5.349,00 evrov.</w:t>
      </w:r>
    </w:p>
    <w:p w14:paraId="32126E1F" w14:textId="77777777" w:rsidR="00704895" w:rsidRPr="00C93329" w:rsidRDefault="00704895" w:rsidP="00704895">
      <w:pPr>
        <w:spacing w:line="240" w:lineRule="auto"/>
        <w:rPr>
          <w:rFonts w:cs="Arial"/>
          <w:color w:val="0070C0"/>
          <w:sz w:val="20"/>
          <w:szCs w:val="20"/>
        </w:rPr>
      </w:pPr>
    </w:p>
    <w:p w14:paraId="7D8BC1AE" w14:textId="27F9B7F1" w:rsidR="00704895" w:rsidRPr="00C93329" w:rsidRDefault="00704895" w:rsidP="00704895">
      <w:pPr>
        <w:spacing w:line="240" w:lineRule="auto"/>
        <w:rPr>
          <w:rFonts w:cs="Arial"/>
          <w:i/>
          <w:iCs/>
          <w:color w:val="0070C0"/>
          <w:sz w:val="20"/>
          <w:szCs w:val="20"/>
          <w:u w:val="single"/>
        </w:rPr>
      </w:pPr>
      <w:r w:rsidRPr="00C93329">
        <w:rPr>
          <w:rFonts w:cs="Arial"/>
          <w:color w:val="0070C0"/>
          <w:sz w:val="20"/>
          <w:szCs w:val="20"/>
        </w:rPr>
        <w:t xml:space="preserve">Jezikovno izobraževanje, prilagojeni načini sporazumevanja, 3. cilj: </w:t>
      </w:r>
      <w:r w:rsidRPr="00C93329">
        <w:rPr>
          <w:rFonts w:cs="Arial"/>
          <w:i/>
          <w:iCs/>
          <w:color w:val="0070C0"/>
          <w:sz w:val="20"/>
          <w:szCs w:val="20"/>
          <w:u w:val="single"/>
        </w:rPr>
        <w:t>Razvijanje in krepitev sporazumevalne zmožnosti oseb s specifičnimi motnjami (npr. disleksija, slabše bralne in učne sposobnosti, govorno-jezikovne motnje, barvna slepota), oseb z motnjami v duševnem razvoju in gibalno oviranih oseb ter zagotovitev okoliščin za učinkovito izvajanje jezikovne politike in zakonsko predvidene ureditve na tem področju</w:t>
      </w:r>
    </w:p>
    <w:p w14:paraId="75921FC7" w14:textId="77777777" w:rsidR="00704895" w:rsidRPr="00C93329" w:rsidRDefault="00704895" w:rsidP="00704895">
      <w:pPr>
        <w:spacing w:line="240" w:lineRule="auto"/>
        <w:rPr>
          <w:rFonts w:cs="Arial"/>
          <w:bCs/>
          <w:sz w:val="20"/>
          <w:szCs w:val="20"/>
          <w:u w:val="single"/>
          <w:lang w:eastAsia="sl-SI"/>
        </w:rPr>
      </w:pPr>
    </w:p>
    <w:p w14:paraId="01DA00F8" w14:textId="77777777" w:rsidR="00704895" w:rsidRPr="00C93329" w:rsidRDefault="00704895" w:rsidP="00704895">
      <w:pPr>
        <w:spacing w:line="240" w:lineRule="auto"/>
        <w:rPr>
          <w:rFonts w:cs="Arial"/>
          <w:bCs/>
          <w:sz w:val="20"/>
          <w:szCs w:val="20"/>
          <w:u w:val="single"/>
          <w:lang w:eastAsia="sl-SI"/>
        </w:rPr>
      </w:pPr>
      <w:r w:rsidRPr="00C93329">
        <w:rPr>
          <w:rFonts w:cs="Arial"/>
          <w:bCs/>
          <w:sz w:val="20"/>
          <w:szCs w:val="20"/>
          <w:u w:val="single"/>
          <w:lang w:eastAsia="sl-SI"/>
        </w:rPr>
        <w:t>Nevromodulacijski in vedenjski pristopi za izboljšavo simptomov disleksije pri slovensko govorečih otrocih in mladostnikih, 1. 10. 2023–30. 9. 2026, Univerza v Ljubljani, Filozofska fakulteta; ARIS J6-50200</w:t>
      </w:r>
    </w:p>
    <w:p w14:paraId="2363DE52" w14:textId="77777777" w:rsidR="00704895" w:rsidRPr="00C93329" w:rsidRDefault="00704895" w:rsidP="00704895">
      <w:pPr>
        <w:spacing w:line="240" w:lineRule="auto"/>
        <w:rPr>
          <w:rFonts w:cs="Arial"/>
          <w:bCs/>
          <w:sz w:val="20"/>
          <w:szCs w:val="20"/>
          <w:lang w:eastAsia="sl-SI"/>
        </w:rPr>
      </w:pPr>
      <w:r w:rsidRPr="00C93329">
        <w:rPr>
          <w:rFonts w:cs="Arial"/>
          <w:bCs/>
          <w:sz w:val="20"/>
          <w:szCs w:val="20"/>
          <w:lang w:eastAsia="sl-SI"/>
        </w:rPr>
        <w:t>Razvojna disleksija je pogosta učna težava, ki prizadene 5–10 % otrok po svetu in se kaže predvsem v težavah z branjem in črkovanjem. Projekt se osredotoča na sistematično opredelitev simptomov disleksije v slovenščini, pri čemer se branje in črkovanje obravnavata ločeno, ločena pa je tudi populacija otrok in mladostnikov, na uporabo napredne metode tDCS v kombinaciji z vedenjskimi terapijami ter stimulacijo ventralne in dorzalne regije za boljše razumevanje osnovnih mehanizmov disleksije in delovanja možganov.</w:t>
      </w:r>
    </w:p>
    <w:p w14:paraId="4954BA6B" w14:textId="77777777" w:rsidR="00704895" w:rsidRPr="00C93329" w:rsidRDefault="00704895" w:rsidP="00704895">
      <w:pPr>
        <w:spacing w:line="240" w:lineRule="auto"/>
        <w:rPr>
          <w:rFonts w:cs="Arial"/>
          <w:bCs/>
          <w:i/>
          <w:iCs/>
          <w:sz w:val="20"/>
          <w:szCs w:val="20"/>
          <w:u w:val="single"/>
          <w:lang w:eastAsia="sl-SI"/>
        </w:rPr>
      </w:pPr>
    </w:p>
    <w:p w14:paraId="27FE39C7" w14:textId="03B29DA0" w:rsidR="00704895" w:rsidRPr="00C93329" w:rsidRDefault="00704895" w:rsidP="00704895">
      <w:pPr>
        <w:spacing w:line="240" w:lineRule="auto"/>
        <w:rPr>
          <w:rFonts w:cs="Arial"/>
          <w:i/>
          <w:color w:val="000000"/>
          <w:sz w:val="20"/>
          <w:szCs w:val="20"/>
          <w:lang w:eastAsia="fr-FR"/>
        </w:rPr>
      </w:pPr>
      <w:r w:rsidRPr="00C93329">
        <w:rPr>
          <w:rFonts w:cs="Arial"/>
          <w:i/>
          <w:color w:val="000000"/>
          <w:sz w:val="20"/>
          <w:szCs w:val="20"/>
          <w:lang w:eastAsia="fr-FR"/>
        </w:rPr>
        <w:t>Porabljena sredstva:</w:t>
      </w:r>
      <w:r w:rsidRPr="00C93329">
        <w:t xml:space="preserve"> </w:t>
      </w:r>
      <w:r w:rsidRPr="00C93329">
        <w:rPr>
          <w:rFonts w:cs="Arial"/>
          <w:iCs/>
          <w:color w:val="000000"/>
          <w:sz w:val="20"/>
          <w:szCs w:val="20"/>
          <w:lang w:eastAsia="fr-FR"/>
        </w:rPr>
        <w:t>107.198,62 evra.</w:t>
      </w:r>
    </w:p>
    <w:p w14:paraId="1B673F48" w14:textId="77777777" w:rsidR="00704895" w:rsidRPr="00C93329" w:rsidRDefault="00704895" w:rsidP="00941693">
      <w:pPr>
        <w:rPr>
          <w:rFonts w:cs="Arial"/>
          <w:color w:val="0070C0"/>
          <w:sz w:val="20"/>
          <w:szCs w:val="20"/>
        </w:rPr>
      </w:pPr>
    </w:p>
    <w:p w14:paraId="3DC64FF3" w14:textId="77777777" w:rsidR="00704895" w:rsidRPr="00C93329" w:rsidRDefault="00704895" w:rsidP="00704895">
      <w:pPr>
        <w:spacing w:line="240" w:lineRule="auto"/>
        <w:rPr>
          <w:rFonts w:cs="Arial"/>
          <w:color w:val="0070C0"/>
          <w:sz w:val="20"/>
          <w:szCs w:val="20"/>
        </w:rPr>
      </w:pPr>
      <w:r w:rsidRPr="00C93329">
        <w:rPr>
          <w:rFonts w:cs="Arial"/>
          <w:color w:val="0070C0"/>
          <w:sz w:val="20"/>
          <w:szCs w:val="20"/>
        </w:rPr>
        <w:t xml:space="preserve">Jezikovno izobraževanje, jeziki italijanske in madžarske narodne skupnosti, romske skupnosti, različnih manjšinskih etničnih skupnosti in priseljenskih skupnosti v Republiki Sloveniji, cilj: </w:t>
      </w:r>
      <w:r w:rsidRPr="00C93329">
        <w:rPr>
          <w:rFonts w:cs="Arial"/>
          <w:i/>
          <w:iCs/>
          <w:color w:val="0070C0"/>
          <w:sz w:val="20"/>
          <w:szCs w:val="20"/>
          <w:u w:val="single"/>
        </w:rPr>
        <w:t>Promocija dvo- oziroma večjezičnosti ter raznojezičnosti</w:t>
      </w:r>
    </w:p>
    <w:p w14:paraId="7BF5FA69" w14:textId="77777777" w:rsidR="00704895" w:rsidRPr="00C93329" w:rsidRDefault="00704895" w:rsidP="00704895">
      <w:pPr>
        <w:spacing w:line="240" w:lineRule="auto"/>
        <w:ind w:right="-143"/>
        <w:rPr>
          <w:rFonts w:cs="Arial"/>
          <w:bCs/>
          <w:sz w:val="20"/>
          <w:szCs w:val="20"/>
          <w:u w:val="single"/>
          <w:lang w:eastAsia="sl-SI"/>
        </w:rPr>
      </w:pPr>
    </w:p>
    <w:p w14:paraId="269485E2" w14:textId="77777777" w:rsidR="00704895" w:rsidRPr="00C93329" w:rsidRDefault="00704895" w:rsidP="00704895">
      <w:pPr>
        <w:spacing w:line="240" w:lineRule="auto"/>
        <w:ind w:right="-143"/>
        <w:rPr>
          <w:rFonts w:cs="Arial"/>
          <w:bCs/>
          <w:sz w:val="20"/>
          <w:szCs w:val="20"/>
          <w:u w:val="single"/>
          <w:lang w:eastAsia="sl-SI"/>
        </w:rPr>
      </w:pPr>
      <w:r w:rsidRPr="00C93329">
        <w:rPr>
          <w:rFonts w:cs="Arial"/>
          <w:bCs/>
          <w:sz w:val="20"/>
          <w:szCs w:val="20"/>
          <w:u w:val="single"/>
          <w:lang w:eastAsia="sl-SI"/>
        </w:rPr>
        <w:t>Kognitivno-inkluzivni pristopi k medjezikovnemu zavedanju pri jezikovni integraciji otrok s priseljenskim ozadjem, 1. 10. 2023–30. 9. 2025, Znanstveno-raziskovalno središče Koper; ARIS Z6-50201</w:t>
      </w:r>
    </w:p>
    <w:p w14:paraId="2AE0ECC5" w14:textId="2EE2F73D" w:rsidR="00704895" w:rsidRPr="00C93329" w:rsidRDefault="00704895" w:rsidP="00704895">
      <w:pPr>
        <w:spacing w:line="240" w:lineRule="auto"/>
        <w:ind w:right="-143"/>
        <w:rPr>
          <w:rFonts w:cs="Arial"/>
          <w:b/>
          <w:sz w:val="20"/>
          <w:szCs w:val="20"/>
        </w:rPr>
      </w:pPr>
      <w:r w:rsidRPr="00C93329">
        <w:rPr>
          <w:rFonts w:cs="Arial"/>
          <w:sz w:val="20"/>
          <w:szCs w:val="20"/>
        </w:rPr>
        <w:t xml:space="preserve">Projekt se osredotoča na </w:t>
      </w:r>
      <w:bookmarkStart w:id="7" w:name="_Hlk192680360"/>
      <w:r w:rsidRPr="00C93329">
        <w:rPr>
          <w:rFonts w:cs="Arial"/>
          <w:sz w:val="20"/>
          <w:szCs w:val="20"/>
        </w:rPr>
        <w:t>vključevanje otrok priseljencev v slovenski izobraževalni sistem</w:t>
      </w:r>
      <w:bookmarkEnd w:id="7"/>
      <w:r w:rsidRPr="00C93329">
        <w:rPr>
          <w:rFonts w:cs="Arial"/>
          <w:sz w:val="20"/>
          <w:szCs w:val="20"/>
        </w:rPr>
        <w:t>, ki se izvaja v skladu s smernicami za njihovo vključevanje, vendar so poročila OECD pokazala izrazite težave pri učnih dosežkih teh učencev. Namen je</w:t>
      </w:r>
      <w:r w:rsidR="00C0148B" w:rsidRPr="00C93329">
        <w:rPr>
          <w:rFonts w:cs="Arial"/>
          <w:sz w:val="20"/>
          <w:szCs w:val="20"/>
        </w:rPr>
        <w:t xml:space="preserve"> bil</w:t>
      </w:r>
      <w:r w:rsidRPr="00C93329">
        <w:rPr>
          <w:rFonts w:cs="Arial"/>
          <w:sz w:val="20"/>
          <w:szCs w:val="20"/>
        </w:rPr>
        <w:t xml:space="preserve"> izboljšati metode jezikovne integracije otrok s priseljenskim ozadjem z uporabo inkluzivnih in kognitivnih pristopov, povečati učno uspešnost priseljenskih učencev ter zmanjšati socialno izključenost. Razvija</w:t>
      </w:r>
      <w:r w:rsidR="00C0148B" w:rsidRPr="00C93329">
        <w:rPr>
          <w:rFonts w:cs="Arial"/>
          <w:sz w:val="20"/>
          <w:szCs w:val="20"/>
        </w:rPr>
        <w:t>li</w:t>
      </w:r>
      <w:r w:rsidRPr="00C93329">
        <w:rPr>
          <w:rFonts w:cs="Arial"/>
          <w:sz w:val="20"/>
          <w:szCs w:val="20"/>
        </w:rPr>
        <w:t xml:space="preserve"> in preskuša</w:t>
      </w:r>
      <w:r w:rsidR="00C0148B" w:rsidRPr="00C93329">
        <w:rPr>
          <w:rFonts w:cs="Arial"/>
          <w:sz w:val="20"/>
          <w:szCs w:val="20"/>
        </w:rPr>
        <w:t>li s</w:t>
      </w:r>
      <w:r w:rsidRPr="00C93329">
        <w:rPr>
          <w:rFonts w:cs="Arial"/>
          <w:sz w:val="20"/>
          <w:szCs w:val="20"/>
        </w:rPr>
        <w:t xml:space="preserve">o didaktičen pristop ter učne tehnike za urjenje medjezikovnega zavedanja, pri čemer </w:t>
      </w:r>
      <w:r w:rsidR="00C0148B" w:rsidRPr="00C93329">
        <w:rPr>
          <w:rFonts w:cs="Arial"/>
          <w:sz w:val="20"/>
          <w:szCs w:val="20"/>
        </w:rPr>
        <w:t xml:space="preserve">so </w:t>
      </w:r>
      <w:r w:rsidRPr="00C93329">
        <w:rPr>
          <w:rFonts w:cs="Arial"/>
          <w:sz w:val="20"/>
          <w:szCs w:val="20"/>
        </w:rPr>
        <w:t>upošteva</w:t>
      </w:r>
      <w:r w:rsidR="00C0148B" w:rsidRPr="00C93329">
        <w:rPr>
          <w:rFonts w:cs="Arial"/>
          <w:sz w:val="20"/>
          <w:szCs w:val="20"/>
        </w:rPr>
        <w:t>li</w:t>
      </w:r>
      <w:r w:rsidRPr="00C93329">
        <w:rPr>
          <w:rFonts w:cs="Arial"/>
          <w:sz w:val="20"/>
          <w:szCs w:val="20"/>
        </w:rPr>
        <w:t xml:space="preserve"> kognitivne vidike konceptualizacije prvega jezika za učence v drugi in tretji triadi osnovne šole.</w:t>
      </w:r>
    </w:p>
    <w:p w14:paraId="11E807DA" w14:textId="77777777" w:rsidR="00704895" w:rsidRPr="00C93329" w:rsidRDefault="00704895" w:rsidP="00704895">
      <w:pPr>
        <w:spacing w:line="240" w:lineRule="auto"/>
        <w:ind w:right="-143"/>
        <w:rPr>
          <w:rFonts w:cs="Arial"/>
          <w:i/>
          <w:color w:val="000000"/>
          <w:sz w:val="20"/>
          <w:szCs w:val="20"/>
          <w:lang w:eastAsia="fr-FR"/>
        </w:rPr>
      </w:pPr>
    </w:p>
    <w:p w14:paraId="0D81F836" w14:textId="72459AD4" w:rsidR="00704895" w:rsidRPr="00C93329" w:rsidRDefault="00704895" w:rsidP="00704895">
      <w:pPr>
        <w:spacing w:line="240" w:lineRule="auto"/>
        <w:ind w:right="-143"/>
        <w:rPr>
          <w:rFonts w:cs="Arial"/>
          <w:iCs/>
          <w:color w:val="000000"/>
          <w:sz w:val="20"/>
          <w:szCs w:val="20"/>
          <w:lang w:eastAsia="fr-FR"/>
        </w:rPr>
      </w:pPr>
      <w:r w:rsidRPr="00C93329">
        <w:rPr>
          <w:rFonts w:cs="Arial"/>
          <w:i/>
          <w:color w:val="000000"/>
          <w:sz w:val="20"/>
          <w:szCs w:val="20"/>
          <w:lang w:eastAsia="fr-FR"/>
        </w:rPr>
        <w:t>Porabljena sredstva:</w:t>
      </w:r>
      <w:r w:rsidRPr="00C93329">
        <w:rPr>
          <w:rFonts w:cs="Arial"/>
          <w:sz w:val="20"/>
          <w:szCs w:val="20"/>
        </w:rPr>
        <w:t xml:space="preserve"> 59.580,75 evra.</w:t>
      </w:r>
    </w:p>
    <w:p w14:paraId="5219FA4E" w14:textId="77777777" w:rsidR="00704895" w:rsidRPr="00C93329" w:rsidRDefault="00704895" w:rsidP="00941693">
      <w:pPr>
        <w:rPr>
          <w:rFonts w:cs="Arial"/>
          <w:color w:val="0070C0"/>
          <w:sz w:val="20"/>
          <w:szCs w:val="20"/>
        </w:rPr>
      </w:pPr>
    </w:p>
    <w:p w14:paraId="367D3C5B" w14:textId="63B7C0AB" w:rsidR="00941693" w:rsidRPr="00C93329" w:rsidRDefault="00941693" w:rsidP="00941693">
      <w:pPr>
        <w:rPr>
          <w:rFonts w:cs="Arial"/>
          <w:color w:val="0070C0"/>
          <w:sz w:val="20"/>
          <w:szCs w:val="20"/>
          <w:u w:val="single"/>
        </w:rPr>
      </w:pPr>
      <w:r w:rsidRPr="00C93329">
        <w:rPr>
          <w:rFonts w:cs="Arial"/>
          <w:color w:val="0070C0"/>
          <w:sz w:val="20"/>
          <w:szCs w:val="20"/>
        </w:rPr>
        <w:t>Jezikovno izobraževanje, jezikovna ureditev visokega šolstva in znanosti, 4. cilj:</w:t>
      </w:r>
      <w:r w:rsidRPr="00C93329">
        <w:rPr>
          <w:rFonts w:cs="Arial"/>
          <w:color w:val="0070C0"/>
          <w:sz w:val="20"/>
          <w:szCs w:val="20"/>
          <w:u w:val="single"/>
        </w:rPr>
        <w:t xml:space="preserve"> </w:t>
      </w:r>
      <w:r w:rsidRPr="00C93329">
        <w:rPr>
          <w:rFonts w:cs="Arial"/>
          <w:i/>
          <w:iCs/>
          <w:color w:val="0070C0"/>
          <w:sz w:val="20"/>
          <w:szCs w:val="20"/>
          <w:u w:val="single"/>
        </w:rPr>
        <w:t>Izboljšati položaj slovenščine kot jezika znanosti</w:t>
      </w:r>
      <w:r w:rsidRPr="00C93329">
        <w:rPr>
          <w:rFonts w:cs="Arial"/>
          <w:color w:val="0070C0"/>
          <w:sz w:val="20"/>
          <w:szCs w:val="20"/>
          <w:u w:val="single"/>
        </w:rPr>
        <w:t xml:space="preserve"> </w:t>
      </w:r>
    </w:p>
    <w:p w14:paraId="7D8146A5" w14:textId="77777777" w:rsidR="00941693" w:rsidRPr="00C93329" w:rsidRDefault="00941693" w:rsidP="00941693">
      <w:pPr>
        <w:rPr>
          <w:rFonts w:cs="Arial"/>
          <w:sz w:val="20"/>
          <w:szCs w:val="20"/>
          <w:u w:val="single"/>
        </w:rPr>
      </w:pPr>
    </w:p>
    <w:p w14:paraId="3BEC2F5A" w14:textId="2ADF1C20" w:rsidR="00704895" w:rsidRPr="00C93329" w:rsidRDefault="00704895" w:rsidP="00704895">
      <w:pPr>
        <w:spacing w:line="240" w:lineRule="auto"/>
        <w:rPr>
          <w:rFonts w:cs="Arial"/>
          <w:b/>
          <w:sz w:val="20"/>
          <w:szCs w:val="20"/>
          <w:u w:val="single"/>
          <w:lang w:eastAsia="sl-SI"/>
        </w:rPr>
      </w:pPr>
      <w:r w:rsidRPr="00C93329">
        <w:rPr>
          <w:rFonts w:cs="Arial"/>
          <w:bCs/>
          <w:sz w:val="20"/>
          <w:szCs w:val="20"/>
          <w:u w:val="single"/>
          <w:lang w:eastAsia="sl-SI"/>
        </w:rPr>
        <w:t>Slovensko jezikoslovje, književnost in poučevanje slovenščine, 1. 1. 2020–31. 12. 2027, Univerza v Mariboru; ARIS P6-0156</w:t>
      </w:r>
    </w:p>
    <w:p w14:paraId="6EE16CD4" w14:textId="77777777" w:rsidR="00704895" w:rsidRPr="00C93329" w:rsidRDefault="00704895" w:rsidP="00704895">
      <w:pPr>
        <w:spacing w:line="240" w:lineRule="auto"/>
        <w:rPr>
          <w:rFonts w:cs="Arial"/>
          <w:bCs/>
          <w:sz w:val="20"/>
          <w:szCs w:val="20"/>
          <w:lang w:eastAsia="sl-SI"/>
        </w:rPr>
      </w:pPr>
      <w:r w:rsidRPr="00C93329">
        <w:rPr>
          <w:rFonts w:cs="Arial"/>
          <w:bCs/>
          <w:sz w:val="20"/>
          <w:szCs w:val="20"/>
          <w:lang w:eastAsia="sl-SI"/>
        </w:rPr>
        <w:t xml:space="preserve">Program se osredotoča na vlogo slovenskega jezika, literature in poučevanja v medkulturnem prostoru Podonavske regije ob upoštevanju evropske jezikovne politike. Raziskava preučuje jezikovno raznovrstnost, literarno dediščino in znanstveno-pedagoško izmenjavo ter povezuje jezikoslovne, literarnovedne in didaktične vidike. Pozornost je namenjena večjezičnosti v književnosti, pomenu nacionalnega jezika in poučevanju slovenščine. V jezikoslovnem delu se analizirajo položaj slovenščine v regiji, zgodovinska dinamika jezika, panonski jezikovni prostor ter kognitivni pristopi k besedotvorju in frazeologiji. Literarne raziskave preučujejo večkulturnost v slovenski književnosti in specifične žanre, didaktične raziskave pa usvajanje slovenščine, razvoj pismenosti ter vpliv digitalizacije učnih gradiv. </w:t>
      </w:r>
    </w:p>
    <w:p w14:paraId="5918F8C0" w14:textId="77777777" w:rsidR="00704895" w:rsidRPr="00C93329" w:rsidRDefault="00704895" w:rsidP="00704895">
      <w:pPr>
        <w:spacing w:line="240" w:lineRule="auto"/>
        <w:rPr>
          <w:rFonts w:cs="Arial"/>
          <w:bCs/>
          <w:i/>
          <w:iCs/>
          <w:sz w:val="20"/>
          <w:szCs w:val="20"/>
          <w:lang w:eastAsia="sl-SI"/>
        </w:rPr>
      </w:pPr>
    </w:p>
    <w:p w14:paraId="269DAA49" w14:textId="0460B680" w:rsidR="00941693" w:rsidRPr="00C93329" w:rsidRDefault="00704895" w:rsidP="00704895">
      <w:pPr>
        <w:spacing w:line="240" w:lineRule="auto"/>
        <w:rPr>
          <w:rFonts w:cs="Arial"/>
          <w:color w:val="0070C0"/>
          <w:sz w:val="20"/>
          <w:szCs w:val="20"/>
        </w:rPr>
      </w:pPr>
      <w:r w:rsidRPr="00C93329">
        <w:rPr>
          <w:rFonts w:cs="Arial"/>
          <w:bCs/>
          <w:i/>
          <w:iCs/>
          <w:sz w:val="20"/>
          <w:szCs w:val="20"/>
          <w:lang w:eastAsia="sl-SI"/>
        </w:rPr>
        <w:t xml:space="preserve">Porabljena sredstva: </w:t>
      </w:r>
      <w:r w:rsidRPr="00C93329">
        <w:rPr>
          <w:rFonts w:cs="Arial"/>
          <w:bCs/>
          <w:sz w:val="20"/>
          <w:szCs w:val="20"/>
          <w:lang w:eastAsia="sl-SI"/>
        </w:rPr>
        <w:t>109.587,23 evra.</w:t>
      </w:r>
    </w:p>
    <w:p w14:paraId="038F9614" w14:textId="77777777" w:rsidR="00941693" w:rsidRPr="00C93329" w:rsidRDefault="00941693" w:rsidP="00E77D4F">
      <w:pPr>
        <w:rPr>
          <w:rFonts w:cs="Arial"/>
          <w:color w:val="0070C0"/>
          <w:sz w:val="20"/>
          <w:szCs w:val="20"/>
        </w:rPr>
      </w:pPr>
    </w:p>
    <w:p w14:paraId="2F749D74" w14:textId="099A67DF" w:rsidR="00A24EE4" w:rsidRPr="00C93329" w:rsidRDefault="00A24EE4" w:rsidP="00E77D4F">
      <w:pPr>
        <w:rPr>
          <w:rFonts w:cs="Arial"/>
          <w:color w:val="0070C0"/>
          <w:sz w:val="20"/>
          <w:szCs w:val="20"/>
          <w:u w:val="single"/>
        </w:rPr>
      </w:pPr>
      <w:r w:rsidRPr="00C93329">
        <w:rPr>
          <w:rFonts w:cs="Arial"/>
          <w:color w:val="0070C0"/>
          <w:sz w:val="20"/>
          <w:szCs w:val="20"/>
        </w:rPr>
        <w:t>Jezikovna opremljenost, uvod, 1. cilj:</w:t>
      </w:r>
      <w:r w:rsidRPr="00C93329">
        <w:rPr>
          <w:rFonts w:cs="Arial"/>
          <w:color w:val="0070C0"/>
          <w:sz w:val="20"/>
          <w:szCs w:val="20"/>
          <w:u w:val="single"/>
        </w:rPr>
        <w:t xml:space="preserve"> </w:t>
      </w:r>
      <w:r w:rsidRPr="00C93329">
        <w:rPr>
          <w:rFonts w:cs="Arial"/>
          <w:i/>
          <w:iCs/>
          <w:color w:val="0070C0"/>
          <w:sz w:val="20"/>
          <w:szCs w:val="20"/>
          <w:u w:val="single"/>
        </w:rPr>
        <w:t>Neprekinjeno znanstveno raziskovanje slovenskega jezika v podporo razvoja jezikovne infrastrukture</w:t>
      </w:r>
    </w:p>
    <w:p w14:paraId="3DB9C766" w14:textId="5F8E3240" w:rsidR="0018775B" w:rsidRPr="00C93329" w:rsidRDefault="0018775B" w:rsidP="00E77D4F">
      <w:pPr>
        <w:rPr>
          <w:rFonts w:cs="Arial"/>
          <w:sz w:val="20"/>
          <w:szCs w:val="20"/>
        </w:rPr>
      </w:pPr>
    </w:p>
    <w:p w14:paraId="45F3D41F" w14:textId="77777777" w:rsidR="00857E7D" w:rsidRPr="00C93329" w:rsidRDefault="00857E7D" w:rsidP="00857E7D">
      <w:pPr>
        <w:spacing w:line="240" w:lineRule="auto"/>
        <w:ind w:right="-143"/>
        <w:rPr>
          <w:rFonts w:cs="Arial"/>
          <w:bCs/>
          <w:sz w:val="20"/>
          <w:szCs w:val="20"/>
          <w:u w:val="single"/>
          <w:lang w:eastAsia="sl-SI"/>
        </w:rPr>
      </w:pPr>
      <w:r w:rsidRPr="00C93329">
        <w:rPr>
          <w:rFonts w:cs="Arial"/>
          <w:bCs/>
          <w:sz w:val="20"/>
          <w:szCs w:val="20"/>
          <w:u w:val="single"/>
          <w:lang w:eastAsia="sl-SI"/>
        </w:rPr>
        <w:t>Sociolingvistična variatnost govorjene slovenščine na primeru mobilnih govorcev: Viri, metode in analiza, 1. 11. 2019–31. 7. 2025, Univerza v Ljubljani, Filozofska fakulteta; ARIS Z6-9371</w:t>
      </w:r>
    </w:p>
    <w:p w14:paraId="361D8C18" w14:textId="77777777" w:rsidR="00857E7D" w:rsidRPr="00C93329" w:rsidRDefault="00857E7D" w:rsidP="00857E7D">
      <w:pPr>
        <w:spacing w:line="240" w:lineRule="auto"/>
        <w:ind w:right="-143"/>
        <w:rPr>
          <w:rFonts w:cs="Arial"/>
          <w:sz w:val="20"/>
          <w:szCs w:val="20"/>
        </w:rPr>
      </w:pPr>
      <w:r w:rsidRPr="00C93329">
        <w:rPr>
          <w:rFonts w:cs="Arial"/>
          <w:sz w:val="20"/>
          <w:szCs w:val="20"/>
        </w:rPr>
        <w:t xml:space="preserve">Projekt je raziskoval </w:t>
      </w:r>
      <w:r w:rsidRPr="00C93329">
        <w:rPr>
          <w:rFonts w:cs="Arial"/>
          <w:bCs/>
          <w:sz w:val="20"/>
          <w:szCs w:val="20"/>
        </w:rPr>
        <w:t>jezikovno variantnost in govorne strategije geografsko mobilnih govorcev</w:t>
      </w:r>
      <w:r w:rsidRPr="00C93329">
        <w:rPr>
          <w:rFonts w:cs="Arial"/>
          <w:sz w:val="20"/>
          <w:szCs w:val="20"/>
        </w:rPr>
        <w:t xml:space="preserve"> iz Ribnice in Maribora, ki so se dnevno vozili na delo v Ljubljano, namreč </w:t>
      </w:r>
      <w:r w:rsidRPr="00C93329">
        <w:rPr>
          <w:rFonts w:cs="Arial"/>
          <w:bCs/>
          <w:sz w:val="20"/>
          <w:szCs w:val="20"/>
        </w:rPr>
        <w:t>jezikovno prilagajanje v medvarietetnih stikih</w:t>
      </w:r>
      <w:r w:rsidRPr="00C93329">
        <w:rPr>
          <w:rFonts w:cs="Arial"/>
          <w:sz w:val="20"/>
          <w:szCs w:val="20"/>
        </w:rPr>
        <w:t xml:space="preserve">, povezavo med jezikom in identiteto ter družbene dejavnike, ki vplivajo na (ne)prilagajanje govornih praks. Metodološko je združil </w:t>
      </w:r>
      <w:r w:rsidRPr="00C93329">
        <w:rPr>
          <w:rFonts w:cs="Arial"/>
          <w:bCs/>
          <w:sz w:val="20"/>
          <w:szCs w:val="20"/>
        </w:rPr>
        <w:t>kvantitativno analizo jezikovne variantnosti</w:t>
      </w:r>
      <w:r w:rsidRPr="00C93329">
        <w:rPr>
          <w:rFonts w:cs="Arial"/>
          <w:sz w:val="20"/>
          <w:szCs w:val="20"/>
        </w:rPr>
        <w:t xml:space="preserve"> in </w:t>
      </w:r>
      <w:r w:rsidRPr="00C93329">
        <w:rPr>
          <w:rFonts w:cs="Arial"/>
          <w:bCs/>
          <w:sz w:val="20"/>
          <w:szCs w:val="20"/>
        </w:rPr>
        <w:t>kvalitativne podatke iz sociolingvističnih intervjujev</w:t>
      </w:r>
      <w:r w:rsidRPr="00C93329">
        <w:rPr>
          <w:rFonts w:cs="Arial"/>
          <w:sz w:val="20"/>
          <w:szCs w:val="20"/>
        </w:rPr>
        <w:t xml:space="preserve">, v katerih so informanti opisali svoje govorno obnašanje, stališča do različnih varietet slovenščine ter percepcijo lastnega govora. Raziskava je analizirala </w:t>
      </w:r>
      <w:r w:rsidRPr="00C93329">
        <w:rPr>
          <w:rFonts w:cs="Arial"/>
          <w:bCs/>
          <w:sz w:val="20"/>
          <w:szCs w:val="20"/>
        </w:rPr>
        <w:t>fonološke in morfološke spremembe</w:t>
      </w:r>
      <w:r w:rsidRPr="00C93329">
        <w:rPr>
          <w:rFonts w:cs="Arial"/>
          <w:sz w:val="20"/>
          <w:szCs w:val="20"/>
        </w:rPr>
        <w:t xml:space="preserve">, preučila vpliv </w:t>
      </w:r>
      <w:r w:rsidRPr="00C93329">
        <w:rPr>
          <w:rFonts w:cs="Arial"/>
          <w:bCs/>
          <w:sz w:val="20"/>
          <w:szCs w:val="20"/>
        </w:rPr>
        <w:t>spola, poklica, družbene mreže in osebnih izkušenj</w:t>
      </w:r>
      <w:r w:rsidRPr="00C93329">
        <w:rPr>
          <w:rFonts w:cs="Arial"/>
          <w:sz w:val="20"/>
          <w:szCs w:val="20"/>
        </w:rPr>
        <w:t xml:space="preserve"> ter raziskala </w:t>
      </w:r>
      <w:r w:rsidRPr="00C93329">
        <w:rPr>
          <w:rFonts w:cs="Arial"/>
          <w:bCs/>
          <w:sz w:val="20"/>
          <w:szCs w:val="20"/>
        </w:rPr>
        <w:t>status in prestiž različnih narečij</w:t>
      </w:r>
      <w:r w:rsidRPr="00C93329">
        <w:rPr>
          <w:rFonts w:cs="Arial"/>
          <w:sz w:val="20"/>
          <w:szCs w:val="20"/>
        </w:rPr>
        <w:t xml:space="preserve"> v ljubljanskem in lokalnem okolju. </w:t>
      </w:r>
    </w:p>
    <w:p w14:paraId="26943E9A" w14:textId="77777777" w:rsidR="00857E7D" w:rsidRPr="00C93329" w:rsidRDefault="00857E7D" w:rsidP="00857E7D">
      <w:pPr>
        <w:spacing w:line="240" w:lineRule="auto"/>
        <w:rPr>
          <w:rFonts w:cs="Arial"/>
          <w:bCs/>
          <w:i/>
          <w:iCs/>
          <w:sz w:val="20"/>
          <w:szCs w:val="20"/>
          <w:lang w:eastAsia="sl-SI"/>
        </w:rPr>
      </w:pPr>
    </w:p>
    <w:p w14:paraId="2032512B" w14:textId="77777777" w:rsidR="00857E7D" w:rsidRPr="00C93329" w:rsidRDefault="00857E7D" w:rsidP="00857E7D">
      <w:pPr>
        <w:spacing w:line="240" w:lineRule="auto"/>
        <w:rPr>
          <w:rFonts w:cs="Arial"/>
          <w:bCs/>
          <w:iCs/>
          <w:sz w:val="20"/>
          <w:szCs w:val="20"/>
          <w:lang w:eastAsia="sl-SI"/>
        </w:rPr>
      </w:pPr>
      <w:r w:rsidRPr="00C93329">
        <w:rPr>
          <w:rFonts w:cs="Arial"/>
          <w:bCs/>
          <w:i/>
          <w:iCs/>
          <w:sz w:val="20"/>
          <w:szCs w:val="20"/>
          <w:lang w:eastAsia="sl-SI"/>
        </w:rPr>
        <w:t>Porabljena sredstva: /.</w:t>
      </w:r>
    </w:p>
    <w:p w14:paraId="4560B371" w14:textId="77777777" w:rsidR="00857E7D" w:rsidRPr="00C93329" w:rsidRDefault="00857E7D" w:rsidP="00857E7D">
      <w:pPr>
        <w:spacing w:line="240" w:lineRule="auto"/>
        <w:rPr>
          <w:rFonts w:cs="Arial"/>
          <w:color w:val="0070C0"/>
          <w:sz w:val="20"/>
          <w:szCs w:val="20"/>
        </w:rPr>
      </w:pPr>
    </w:p>
    <w:p w14:paraId="112FBAC3" w14:textId="77777777" w:rsidR="00857E7D" w:rsidRPr="00C93329" w:rsidRDefault="00857E7D" w:rsidP="00857E7D">
      <w:pPr>
        <w:spacing w:line="240" w:lineRule="auto"/>
        <w:ind w:right="-143"/>
        <w:rPr>
          <w:rFonts w:cs="Arial"/>
          <w:bCs/>
          <w:sz w:val="20"/>
          <w:szCs w:val="20"/>
          <w:u w:val="single"/>
          <w:lang w:eastAsia="sl-SI"/>
        </w:rPr>
      </w:pPr>
      <w:r w:rsidRPr="00C93329">
        <w:rPr>
          <w:rFonts w:cs="Arial"/>
          <w:bCs/>
          <w:sz w:val="20"/>
          <w:szCs w:val="20"/>
          <w:u w:val="single"/>
          <w:lang w:eastAsia="sl-SI"/>
        </w:rPr>
        <w:t>Teoretično in eksperimentalno jezikoslovje, 1. 1. 2019–31. 12. 2027, Univerza v Novi Gorici; ARIS P6-0382</w:t>
      </w:r>
    </w:p>
    <w:p w14:paraId="6F1C759F" w14:textId="77777777" w:rsidR="00857E7D" w:rsidRPr="00C93329" w:rsidRDefault="00857E7D" w:rsidP="00857E7D">
      <w:pPr>
        <w:spacing w:line="240" w:lineRule="auto"/>
        <w:ind w:right="-143"/>
        <w:rPr>
          <w:rFonts w:cs="Arial"/>
          <w:sz w:val="20"/>
          <w:szCs w:val="20"/>
        </w:rPr>
      </w:pPr>
      <w:r w:rsidRPr="00C93329">
        <w:rPr>
          <w:rFonts w:cs="Arial"/>
          <w:sz w:val="20"/>
          <w:szCs w:val="20"/>
        </w:rPr>
        <w:t>Program se osredotoča na teoretično in eksperimentalno formalno jezikoslovje ter preučuje skladnjo, morfologijo, fonologijo, semantiko in pragmatiko. Raziskave vključujejo eksperimentalne metode za preverjanje jezikovnih struktur ter preučevanje usvajanja jezika in vpliva okolja na kognitivne sposobnosti otrok in mladostnikov. Obravnavajo se široka vprašanja (vpliv dvojezičnosti, rekurzija, univerzalni funkcionalni projekcijski nizi, skladenjsko-fonološki in skladenjsko-semantični vmesniki, mehanizmi ujemanja) in specifični pojavi (vprašalni premiki, samostalniške zveze, primerjalne konstrukcije). Raziskave vključujejo tudi druge jezike. Člani programske skupine govorijo slovenščino, bolgarščino, ruščino in srbohrvaščino. Poleg standardne slovenščine se posvečajo raziskovanju slovenske narečne skladnje, ki je bila doslej pogosto zapostavljena.</w:t>
      </w:r>
    </w:p>
    <w:p w14:paraId="31D94A1A" w14:textId="77777777" w:rsidR="00857E7D" w:rsidRPr="00C93329" w:rsidRDefault="00857E7D" w:rsidP="00857E7D">
      <w:pPr>
        <w:spacing w:line="240" w:lineRule="auto"/>
        <w:rPr>
          <w:rFonts w:cs="Arial"/>
          <w:bCs/>
          <w:i/>
          <w:iCs/>
          <w:sz w:val="20"/>
          <w:szCs w:val="20"/>
          <w:lang w:eastAsia="sl-SI"/>
        </w:rPr>
      </w:pPr>
    </w:p>
    <w:p w14:paraId="77FC8C4D" w14:textId="77777777" w:rsidR="00857E7D" w:rsidRPr="00C93329" w:rsidRDefault="00857E7D" w:rsidP="00857E7D">
      <w:pPr>
        <w:spacing w:line="240" w:lineRule="auto"/>
        <w:ind w:right="-143"/>
        <w:rPr>
          <w:rFonts w:cs="Arial"/>
          <w:bCs/>
          <w:sz w:val="20"/>
          <w:szCs w:val="20"/>
          <w:lang w:eastAsia="sl-SI"/>
        </w:rPr>
      </w:pPr>
      <w:r w:rsidRPr="00C93329">
        <w:rPr>
          <w:rFonts w:cs="Arial"/>
          <w:bCs/>
          <w:i/>
          <w:iCs/>
          <w:sz w:val="20"/>
          <w:szCs w:val="20"/>
          <w:lang w:eastAsia="sl-SI"/>
        </w:rPr>
        <w:t xml:space="preserve">Porabljena sredstva: </w:t>
      </w:r>
      <w:r w:rsidRPr="00C93329">
        <w:rPr>
          <w:rFonts w:cs="Arial"/>
          <w:bCs/>
          <w:sz w:val="20"/>
          <w:szCs w:val="20"/>
          <w:lang w:eastAsia="sl-SI"/>
        </w:rPr>
        <w:t>147.991,37 evra.</w:t>
      </w:r>
    </w:p>
    <w:p w14:paraId="14F1895F" w14:textId="77777777" w:rsidR="00857E7D" w:rsidRPr="00C93329" w:rsidRDefault="00857E7D" w:rsidP="00704895">
      <w:pPr>
        <w:spacing w:line="240" w:lineRule="auto"/>
        <w:rPr>
          <w:rFonts w:cs="Arial"/>
          <w:bCs/>
          <w:sz w:val="20"/>
          <w:szCs w:val="20"/>
          <w:u w:val="single"/>
          <w:lang w:eastAsia="sl-SI"/>
        </w:rPr>
      </w:pPr>
    </w:p>
    <w:p w14:paraId="51FAD8A1" w14:textId="2A8394D5" w:rsidR="00704895" w:rsidRPr="00C93329" w:rsidRDefault="00704895" w:rsidP="00704895">
      <w:pPr>
        <w:spacing w:line="240" w:lineRule="auto"/>
        <w:rPr>
          <w:rFonts w:cs="Arial"/>
          <w:bCs/>
          <w:sz w:val="20"/>
          <w:szCs w:val="20"/>
          <w:u w:val="single"/>
          <w:lang w:eastAsia="sl-SI"/>
        </w:rPr>
      </w:pPr>
      <w:r w:rsidRPr="00C93329">
        <w:rPr>
          <w:rFonts w:cs="Arial"/>
          <w:bCs/>
          <w:sz w:val="20"/>
          <w:szCs w:val="20"/>
          <w:u w:val="single"/>
          <w:lang w:eastAsia="sl-SI"/>
        </w:rPr>
        <w:t>Meje svobode: permutacijski pristop k besednemu redu v južnoslovanskih jezikih, 1. 10. 2022–30. 9. 2025, Univerza v Novi Gorici; ARIS J6-4615</w:t>
      </w:r>
    </w:p>
    <w:p w14:paraId="1F5587E9" w14:textId="0D44EFBE" w:rsidR="00704895" w:rsidRPr="00C93329" w:rsidRDefault="00704895" w:rsidP="00704895">
      <w:pPr>
        <w:spacing w:line="240" w:lineRule="auto"/>
        <w:rPr>
          <w:rFonts w:cs="Arial"/>
          <w:bCs/>
          <w:sz w:val="20"/>
          <w:szCs w:val="20"/>
          <w:lang w:eastAsia="sl-SI"/>
        </w:rPr>
      </w:pPr>
      <w:r w:rsidRPr="00C93329">
        <w:rPr>
          <w:rFonts w:cs="Arial"/>
          <w:bCs/>
          <w:sz w:val="20"/>
          <w:szCs w:val="20"/>
          <w:lang w:eastAsia="sl-SI"/>
        </w:rPr>
        <w:t xml:space="preserve">Projekt </w:t>
      </w:r>
      <w:r w:rsidR="00740980" w:rsidRPr="00C93329">
        <w:rPr>
          <w:rFonts w:cs="Arial"/>
          <w:bCs/>
          <w:sz w:val="20"/>
          <w:szCs w:val="20"/>
          <w:lang w:eastAsia="sl-SI"/>
        </w:rPr>
        <w:t xml:space="preserve">je </w:t>
      </w:r>
      <w:r w:rsidRPr="00C93329">
        <w:rPr>
          <w:rFonts w:cs="Arial"/>
          <w:bCs/>
          <w:sz w:val="20"/>
          <w:szCs w:val="20"/>
          <w:lang w:eastAsia="sl-SI"/>
        </w:rPr>
        <w:t>razvija</w:t>
      </w:r>
      <w:r w:rsidR="00740980" w:rsidRPr="00C93329">
        <w:rPr>
          <w:rFonts w:cs="Arial"/>
          <w:bCs/>
          <w:sz w:val="20"/>
          <w:szCs w:val="20"/>
          <w:lang w:eastAsia="sl-SI"/>
        </w:rPr>
        <w:t>l</w:t>
      </w:r>
      <w:r w:rsidRPr="00C93329">
        <w:rPr>
          <w:rFonts w:cs="Arial"/>
          <w:bCs/>
          <w:sz w:val="20"/>
          <w:szCs w:val="20"/>
          <w:lang w:eastAsia="sl-SI"/>
        </w:rPr>
        <w:t xml:space="preserve"> nov empirični pristop k raziskovanju besednega reda v južnoslovanskih jezikih z uporabo eksperimentalne skladnje. Metodološk</w:t>
      </w:r>
      <w:r w:rsidR="00740980" w:rsidRPr="00C93329">
        <w:rPr>
          <w:rFonts w:cs="Arial"/>
          <w:bCs/>
          <w:sz w:val="20"/>
          <w:szCs w:val="20"/>
          <w:lang w:eastAsia="sl-SI"/>
        </w:rPr>
        <w:t xml:space="preserve">i </w:t>
      </w:r>
      <w:r w:rsidRPr="00C93329">
        <w:rPr>
          <w:rFonts w:cs="Arial"/>
          <w:bCs/>
          <w:sz w:val="20"/>
          <w:szCs w:val="20"/>
          <w:lang w:eastAsia="sl-SI"/>
        </w:rPr>
        <w:t>pristop "od zgoraj"</w:t>
      </w:r>
      <w:r w:rsidR="00740980" w:rsidRPr="00C93329">
        <w:rPr>
          <w:rFonts w:cs="Arial"/>
          <w:bCs/>
          <w:sz w:val="20"/>
          <w:szCs w:val="20"/>
          <w:lang w:eastAsia="sl-SI"/>
        </w:rPr>
        <w:t xml:space="preserve"> je </w:t>
      </w:r>
      <w:r w:rsidRPr="00C93329">
        <w:rPr>
          <w:rFonts w:cs="Arial"/>
          <w:bCs/>
          <w:sz w:val="20"/>
          <w:szCs w:val="20"/>
          <w:lang w:eastAsia="sl-SI"/>
        </w:rPr>
        <w:t>vključ</w:t>
      </w:r>
      <w:r w:rsidR="00740980" w:rsidRPr="00C93329">
        <w:rPr>
          <w:rFonts w:cs="Arial"/>
          <w:bCs/>
          <w:sz w:val="20"/>
          <w:szCs w:val="20"/>
          <w:lang w:eastAsia="sl-SI"/>
        </w:rPr>
        <w:t xml:space="preserve">eval </w:t>
      </w:r>
      <w:r w:rsidRPr="00C93329">
        <w:rPr>
          <w:rFonts w:cs="Arial"/>
          <w:bCs/>
          <w:sz w:val="20"/>
          <w:szCs w:val="20"/>
          <w:lang w:eastAsia="sl-SI"/>
        </w:rPr>
        <w:t xml:space="preserve">oblikovanje celotnega nabora permutacij besednega reda glede na omejeno število dejavnikov premikov, zbiranje podatkov o sprejemljivosti in odzivnem času maternih govorcev ter modeliranje teh podatkov za napovedovanje sprejemljivosti različnih permutacij. </w:t>
      </w:r>
      <w:r w:rsidR="00740980" w:rsidRPr="00C93329">
        <w:rPr>
          <w:rFonts w:cs="Arial"/>
          <w:bCs/>
          <w:sz w:val="20"/>
          <w:szCs w:val="20"/>
          <w:lang w:eastAsia="sl-SI"/>
        </w:rPr>
        <w:t>O</w:t>
      </w:r>
      <w:r w:rsidRPr="00C93329">
        <w:rPr>
          <w:rFonts w:cs="Arial"/>
          <w:bCs/>
          <w:sz w:val="20"/>
          <w:szCs w:val="20"/>
          <w:lang w:eastAsia="sl-SI"/>
        </w:rPr>
        <w:t>mogoč</w:t>
      </w:r>
      <w:r w:rsidR="00740980" w:rsidRPr="00C93329">
        <w:rPr>
          <w:rFonts w:cs="Arial"/>
          <w:bCs/>
          <w:sz w:val="20"/>
          <w:szCs w:val="20"/>
          <w:lang w:eastAsia="sl-SI"/>
        </w:rPr>
        <w:t>il je</w:t>
      </w:r>
      <w:r w:rsidRPr="00C93329">
        <w:rPr>
          <w:rFonts w:cs="Arial"/>
          <w:bCs/>
          <w:sz w:val="20"/>
          <w:szCs w:val="20"/>
          <w:lang w:eastAsia="sl-SI"/>
        </w:rPr>
        <w:t xml:space="preserve"> vizualizacijo sprejemljivosti na t. i. toplotni karti ter razvoj meril fleksibilnosti besednega reda. Teoretično </w:t>
      </w:r>
      <w:r w:rsidR="00740980" w:rsidRPr="00C93329">
        <w:rPr>
          <w:rFonts w:cs="Arial"/>
          <w:bCs/>
          <w:sz w:val="20"/>
          <w:szCs w:val="20"/>
          <w:lang w:eastAsia="sl-SI"/>
        </w:rPr>
        <w:t>je dopolnil</w:t>
      </w:r>
      <w:r w:rsidRPr="00C93329">
        <w:rPr>
          <w:rFonts w:cs="Arial"/>
          <w:bCs/>
          <w:sz w:val="20"/>
          <w:szCs w:val="20"/>
          <w:lang w:eastAsia="sl-SI"/>
        </w:rPr>
        <w:t xml:space="preserve"> tradicionalni pristop "od spodaj" in omogoč</w:t>
      </w:r>
      <w:r w:rsidR="00740980" w:rsidRPr="00C93329">
        <w:rPr>
          <w:rFonts w:cs="Arial"/>
          <w:bCs/>
          <w:sz w:val="20"/>
          <w:szCs w:val="20"/>
          <w:lang w:eastAsia="sl-SI"/>
        </w:rPr>
        <w:t>il</w:t>
      </w:r>
      <w:r w:rsidRPr="00C93329">
        <w:rPr>
          <w:rFonts w:cs="Arial"/>
          <w:bCs/>
          <w:sz w:val="20"/>
          <w:szCs w:val="20"/>
          <w:lang w:eastAsia="sl-SI"/>
        </w:rPr>
        <w:t xml:space="preserve"> poglobljeno analizo skladenjskih procesov, ponovno ovrednotenje obstoječih skladenjskih sprožilcev ter preučevanje vpliva neskladenjskih dejavnikov, kot so informacijska struktura in procesne omejitve.</w:t>
      </w:r>
    </w:p>
    <w:p w14:paraId="2F4BACF1" w14:textId="77777777" w:rsidR="00704895" w:rsidRPr="00C93329" w:rsidRDefault="00704895" w:rsidP="00704895">
      <w:pPr>
        <w:spacing w:line="240" w:lineRule="auto"/>
        <w:rPr>
          <w:rFonts w:cs="Arial"/>
          <w:bCs/>
          <w:i/>
          <w:iCs/>
          <w:sz w:val="20"/>
          <w:szCs w:val="20"/>
          <w:lang w:eastAsia="sl-SI"/>
        </w:rPr>
      </w:pPr>
    </w:p>
    <w:p w14:paraId="05367558" w14:textId="37F635F5" w:rsidR="00704895" w:rsidRPr="00C93329" w:rsidRDefault="00704895" w:rsidP="00704895">
      <w:pPr>
        <w:spacing w:line="240" w:lineRule="auto"/>
        <w:rPr>
          <w:rFonts w:cs="Arial"/>
          <w:bCs/>
          <w:i/>
          <w:iCs/>
          <w:sz w:val="20"/>
          <w:szCs w:val="20"/>
          <w:lang w:eastAsia="sl-SI"/>
        </w:rPr>
      </w:pPr>
      <w:r w:rsidRPr="00C93329">
        <w:rPr>
          <w:rFonts w:cs="Arial"/>
          <w:bCs/>
          <w:i/>
          <w:iCs/>
          <w:sz w:val="20"/>
          <w:szCs w:val="20"/>
          <w:lang w:eastAsia="sl-SI"/>
        </w:rPr>
        <w:t xml:space="preserve">Porabljena sredstva: </w:t>
      </w:r>
      <w:r w:rsidRPr="00C93329">
        <w:rPr>
          <w:rFonts w:cs="Arial"/>
          <w:bCs/>
          <w:sz w:val="20"/>
          <w:szCs w:val="20"/>
          <w:lang w:eastAsia="sl-SI"/>
        </w:rPr>
        <w:t>87.067,60 evra.</w:t>
      </w:r>
    </w:p>
    <w:p w14:paraId="542EB27A" w14:textId="77777777" w:rsidR="00857E7D" w:rsidRPr="00C93329" w:rsidRDefault="00857E7D" w:rsidP="00857E7D">
      <w:pPr>
        <w:spacing w:line="240" w:lineRule="auto"/>
        <w:ind w:right="-143"/>
        <w:rPr>
          <w:rFonts w:cs="Arial"/>
          <w:bCs/>
          <w:sz w:val="20"/>
          <w:szCs w:val="20"/>
          <w:u w:val="single"/>
          <w:lang w:eastAsia="sl-SI"/>
        </w:rPr>
      </w:pPr>
    </w:p>
    <w:p w14:paraId="000D3EF2" w14:textId="091A6203" w:rsidR="00857E7D" w:rsidRPr="00C93329" w:rsidRDefault="00857E7D" w:rsidP="00857E7D">
      <w:pPr>
        <w:spacing w:line="240" w:lineRule="auto"/>
        <w:ind w:right="-143"/>
        <w:rPr>
          <w:rFonts w:cs="Arial"/>
          <w:bCs/>
          <w:sz w:val="20"/>
          <w:szCs w:val="20"/>
          <w:u w:val="single"/>
          <w:lang w:eastAsia="sl-SI"/>
        </w:rPr>
      </w:pPr>
      <w:r w:rsidRPr="00C93329">
        <w:rPr>
          <w:rFonts w:cs="Arial"/>
          <w:bCs/>
          <w:sz w:val="20"/>
          <w:szCs w:val="20"/>
          <w:u w:val="single"/>
          <w:lang w:eastAsia="sl-SI"/>
        </w:rPr>
        <w:t>Teoretične in aplikativne raziskave jezikov: kontrastivni, sinhroni in diahroni vidiki, 1.  1. 2022–31. 12. 2027, Univerza v Ljubljani; ARIS P6-0218</w:t>
      </w:r>
    </w:p>
    <w:p w14:paraId="17347E84" w14:textId="77777777" w:rsidR="00857E7D" w:rsidRPr="00C93329" w:rsidRDefault="00857E7D" w:rsidP="00857E7D">
      <w:pPr>
        <w:spacing w:line="240" w:lineRule="auto"/>
        <w:rPr>
          <w:rFonts w:eastAsiaTheme="minorHAnsi" w:cs="Arial"/>
          <w:spacing w:val="2"/>
          <w:sz w:val="20"/>
          <w:szCs w:val="20"/>
          <w:shd w:val="clear" w:color="auto" w:fill="FFFFFF"/>
        </w:rPr>
      </w:pPr>
      <w:r w:rsidRPr="00C93329">
        <w:rPr>
          <w:rFonts w:cs="Arial"/>
          <w:sz w:val="20"/>
          <w:szCs w:val="20"/>
        </w:rPr>
        <w:t xml:space="preserve">Raziskovalna skupina preučuje jezik kot </w:t>
      </w:r>
      <w:r w:rsidRPr="00C93329">
        <w:rPr>
          <w:rFonts w:cs="Arial"/>
          <w:bCs/>
          <w:sz w:val="20"/>
          <w:szCs w:val="20"/>
        </w:rPr>
        <w:t>družbeni fenomen</w:t>
      </w:r>
      <w:r w:rsidRPr="00C93329">
        <w:rPr>
          <w:rFonts w:cs="Arial"/>
          <w:sz w:val="20"/>
          <w:szCs w:val="20"/>
        </w:rPr>
        <w:t xml:space="preserve">, ki se razvija skozi spontano in načrtovano rabo. Osredotoča se na </w:t>
      </w:r>
      <w:r w:rsidRPr="00C93329">
        <w:rPr>
          <w:rFonts w:cs="Arial"/>
          <w:bCs/>
          <w:sz w:val="20"/>
          <w:szCs w:val="20"/>
        </w:rPr>
        <w:t>funkcioniranje jezika v komunikaciji</w:t>
      </w:r>
      <w:r w:rsidRPr="00C93329">
        <w:rPr>
          <w:rFonts w:cs="Arial"/>
          <w:sz w:val="20"/>
          <w:szCs w:val="20"/>
        </w:rPr>
        <w:t xml:space="preserve">, pri čemer upošteva besedilni in situacijski kontekst. Raziskave temeljijo na </w:t>
      </w:r>
      <w:r w:rsidRPr="00C93329">
        <w:rPr>
          <w:rFonts w:cs="Arial"/>
          <w:bCs/>
          <w:sz w:val="20"/>
          <w:szCs w:val="20"/>
        </w:rPr>
        <w:t>funkcijskem in besediloslovnem pristopu</w:t>
      </w:r>
      <w:r w:rsidRPr="00C93329">
        <w:rPr>
          <w:rFonts w:cs="Arial"/>
          <w:sz w:val="20"/>
          <w:szCs w:val="20"/>
        </w:rPr>
        <w:t xml:space="preserve">, pri starih jezikih (latinščina, grščina, hetitščina) pa tudi na klasični filologiji. Nekateri raziskovalci proučujejo jezik z vidika </w:t>
      </w:r>
      <w:r w:rsidRPr="00C93329">
        <w:rPr>
          <w:rFonts w:cs="Arial"/>
          <w:bCs/>
          <w:sz w:val="20"/>
          <w:szCs w:val="20"/>
        </w:rPr>
        <w:t>tvorbeno-pretvorbene slovnice</w:t>
      </w:r>
      <w:r w:rsidRPr="00C93329">
        <w:rPr>
          <w:rFonts w:cs="Arial"/>
          <w:sz w:val="20"/>
          <w:szCs w:val="20"/>
        </w:rPr>
        <w:t xml:space="preserve">, pri čemer ostaja osrednji poudarek na funkcijski analizi. Skupina preučuje </w:t>
      </w:r>
      <w:r w:rsidRPr="00C93329">
        <w:rPr>
          <w:rFonts w:cs="Arial"/>
          <w:bCs/>
          <w:sz w:val="20"/>
          <w:szCs w:val="20"/>
        </w:rPr>
        <w:t>angleščino, nemščino, francoščino, španščino in italijanščino</w:t>
      </w:r>
      <w:r w:rsidRPr="00C93329">
        <w:rPr>
          <w:rFonts w:cs="Arial"/>
          <w:sz w:val="20"/>
          <w:szCs w:val="20"/>
        </w:rPr>
        <w:t xml:space="preserve">, pogosto v </w:t>
      </w:r>
      <w:r w:rsidRPr="00C93329">
        <w:rPr>
          <w:rFonts w:cs="Arial"/>
          <w:bCs/>
          <w:sz w:val="20"/>
          <w:szCs w:val="20"/>
        </w:rPr>
        <w:t>kontrastivni povezavi s slovenščino</w:t>
      </w:r>
      <w:r w:rsidRPr="00C93329">
        <w:rPr>
          <w:rFonts w:cs="Arial"/>
          <w:sz w:val="20"/>
          <w:szCs w:val="20"/>
        </w:rPr>
        <w:t xml:space="preserve">, ter </w:t>
      </w:r>
      <w:r w:rsidRPr="00C93329">
        <w:rPr>
          <w:rFonts w:cs="Arial"/>
          <w:bCs/>
          <w:sz w:val="20"/>
          <w:szCs w:val="20"/>
        </w:rPr>
        <w:t>stare klasične jezike</w:t>
      </w:r>
      <w:r w:rsidRPr="00C93329">
        <w:rPr>
          <w:rFonts w:cs="Arial"/>
          <w:sz w:val="20"/>
          <w:szCs w:val="20"/>
        </w:rPr>
        <w:t xml:space="preserve">. Cilj raziskav je </w:t>
      </w:r>
      <w:r w:rsidRPr="00C93329">
        <w:rPr>
          <w:rFonts w:cs="Arial"/>
          <w:bCs/>
          <w:sz w:val="20"/>
          <w:szCs w:val="20"/>
        </w:rPr>
        <w:t>boljše razumevanje jezikovne rabe in zakonitosti</w:t>
      </w:r>
      <w:r w:rsidRPr="00C93329">
        <w:rPr>
          <w:rFonts w:cs="Arial"/>
          <w:sz w:val="20"/>
          <w:szCs w:val="20"/>
        </w:rPr>
        <w:t xml:space="preserve">, kar prispeva k izboljšanju </w:t>
      </w:r>
      <w:r w:rsidRPr="00C93329">
        <w:rPr>
          <w:rFonts w:cs="Arial"/>
          <w:bCs/>
          <w:sz w:val="20"/>
          <w:szCs w:val="20"/>
        </w:rPr>
        <w:t>poučevanja jezikov, prevajanja, tolmačenja in leksikografske prakse</w:t>
      </w:r>
      <w:r w:rsidRPr="00C93329">
        <w:rPr>
          <w:rFonts w:cs="Arial"/>
          <w:sz w:val="20"/>
          <w:szCs w:val="20"/>
        </w:rPr>
        <w:t>.</w:t>
      </w:r>
      <w:r w:rsidRPr="00C93329">
        <w:rPr>
          <w:rFonts w:cs="Arial"/>
          <w:bCs/>
          <w:i/>
          <w:iCs/>
          <w:sz w:val="20"/>
          <w:szCs w:val="20"/>
          <w:lang w:eastAsia="sl-SI"/>
        </w:rPr>
        <w:t xml:space="preserve"> </w:t>
      </w:r>
    </w:p>
    <w:p w14:paraId="53E65510" w14:textId="77777777" w:rsidR="00857E7D" w:rsidRPr="00C93329" w:rsidRDefault="00857E7D" w:rsidP="00857E7D">
      <w:pPr>
        <w:spacing w:line="240" w:lineRule="auto"/>
        <w:rPr>
          <w:rFonts w:cs="Arial"/>
          <w:bCs/>
          <w:i/>
          <w:iCs/>
          <w:sz w:val="20"/>
          <w:szCs w:val="20"/>
          <w:lang w:eastAsia="sl-SI"/>
        </w:rPr>
      </w:pPr>
    </w:p>
    <w:p w14:paraId="465A1668" w14:textId="77777777" w:rsidR="00857E7D" w:rsidRPr="00C93329" w:rsidRDefault="00857E7D" w:rsidP="00857E7D">
      <w:pPr>
        <w:spacing w:line="240" w:lineRule="auto"/>
        <w:rPr>
          <w:rFonts w:cs="Arial"/>
          <w:bCs/>
          <w:i/>
          <w:iCs/>
          <w:sz w:val="20"/>
          <w:szCs w:val="20"/>
          <w:lang w:eastAsia="sl-SI"/>
        </w:rPr>
      </w:pPr>
      <w:r w:rsidRPr="00C93329">
        <w:rPr>
          <w:rFonts w:cs="Arial"/>
          <w:bCs/>
          <w:i/>
          <w:iCs/>
          <w:sz w:val="20"/>
          <w:szCs w:val="20"/>
          <w:lang w:eastAsia="sl-SI"/>
        </w:rPr>
        <w:t xml:space="preserve">Porabljena sredstva: </w:t>
      </w:r>
      <w:r w:rsidRPr="00C93329">
        <w:rPr>
          <w:rFonts w:cs="Arial"/>
          <w:bCs/>
          <w:sz w:val="20"/>
          <w:szCs w:val="20"/>
          <w:lang w:eastAsia="sl-SI"/>
        </w:rPr>
        <w:t>123.884,84 evra.</w:t>
      </w:r>
    </w:p>
    <w:p w14:paraId="154051A4" w14:textId="77777777" w:rsidR="00704895" w:rsidRPr="00C93329" w:rsidRDefault="00704895" w:rsidP="00704895">
      <w:pPr>
        <w:spacing w:line="240" w:lineRule="auto"/>
        <w:rPr>
          <w:rFonts w:cs="Arial"/>
          <w:bCs/>
          <w:sz w:val="20"/>
          <w:szCs w:val="20"/>
          <w:u w:val="single"/>
          <w:lang w:eastAsia="sl-SI"/>
        </w:rPr>
      </w:pPr>
    </w:p>
    <w:p w14:paraId="5F88BB8C" w14:textId="51D08B91" w:rsidR="00704895" w:rsidRPr="00C93329" w:rsidRDefault="00704895" w:rsidP="00704895">
      <w:pPr>
        <w:spacing w:line="240" w:lineRule="auto"/>
        <w:ind w:right="-143"/>
        <w:rPr>
          <w:rFonts w:cs="Arial"/>
          <w:bCs/>
          <w:sz w:val="20"/>
          <w:szCs w:val="20"/>
          <w:u w:val="single"/>
          <w:lang w:eastAsia="sl-SI"/>
        </w:rPr>
      </w:pPr>
      <w:r w:rsidRPr="00C93329">
        <w:rPr>
          <w:rFonts w:cs="Arial"/>
          <w:bCs/>
          <w:sz w:val="20"/>
          <w:szCs w:val="20"/>
          <w:u w:val="single"/>
          <w:lang w:eastAsia="sl-SI"/>
        </w:rPr>
        <w:lastRenderedPageBreak/>
        <w:t>Množična raziskava razširjenosti slovenskih besed, 1.</w:t>
      </w:r>
      <w:r w:rsidR="00371C76" w:rsidRPr="00C93329">
        <w:rPr>
          <w:rFonts w:cs="Arial"/>
          <w:bCs/>
          <w:sz w:val="20"/>
          <w:szCs w:val="20"/>
          <w:u w:val="single"/>
          <w:lang w:eastAsia="sl-SI"/>
        </w:rPr>
        <w:t xml:space="preserve"> </w:t>
      </w:r>
      <w:r w:rsidRPr="00C93329">
        <w:rPr>
          <w:rFonts w:cs="Arial"/>
          <w:bCs/>
          <w:sz w:val="20"/>
          <w:szCs w:val="20"/>
          <w:u w:val="single"/>
          <w:lang w:eastAsia="sl-SI"/>
        </w:rPr>
        <w:t>10. 2023–30. 9. 2026, Znanstvenoraziskovalni center Slovenske akademije znanosti in umetnosti; ARIS J6-50199</w:t>
      </w:r>
    </w:p>
    <w:p w14:paraId="1B8FC1D4" w14:textId="77777777" w:rsidR="00704895" w:rsidRPr="00C93329" w:rsidRDefault="00704895" w:rsidP="00704895">
      <w:pPr>
        <w:spacing w:line="240" w:lineRule="auto"/>
        <w:ind w:right="-143"/>
        <w:rPr>
          <w:rFonts w:cs="Arial"/>
          <w:sz w:val="20"/>
          <w:szCs w:val="20"/>
        </w:rPr>
      </w:pPr>
      <w:r w:rsidRPr="00C93329">
        <w:rPr>
          <w:rFonts w:cs="Arial"/>
          <w:sz w:val="20"/>
          <w:szCs w:val="20"/>
        </w:rPr>
        <w:t>Cilj projekta je raziskati razširjenost besed v slovenščini s pomočjo množične raziskave presojanja besedišča in povezovanja besede s sliko. S projektom bodo v slovenščini prvič doslej pridobljeni podatki o ključni subjektivni psiholingvistični normi, in sicer o razširjenosti besed, ki predstavlja delež govorcev, ki poznajo določeno besedo. Pri 4.000–8.000 govorcih slovenščine kot prvega jezika bo pridobljena ocena o poznanosti za 10.000–20.000 slovenskih besed. Naloga je tudi presojanje besedišča in povezovanje besede s sliko. Podatki o razširjenosti besed bodo pomembno pripomogli k razvoju slovaropisja.</w:t>
      </w:r>
    </w:p>
    <w:p w14:paraId="750B9EEE" w14:textId="77777777" w:rsidR="00704895" w:rsidRPr="00C93329" w:rsidRDefault="00704895" w:rsidP="00704895">
      <w:pPr>
        <w:spacing w:line="240" w:lineRule="auto"/>
        <w:ind w:right="-143"/>
        <w:rPr>
          <w:rFonts w:cs="Arial"/>
          <w:i/>
          <w:color w:val="000000"/>
          <w:sz w:val="20"/>
          <w:szCs w:val="20"/>
          <w:lang w:eastAsia="fr-FR"/>
        </w:rPr>
      </w:pPr>
    </w:p>
    <w:p w14:paraId="59DD0426" w14:textId="33A2E6F0" w:rsidR="00704895" w:rsidRPr="00C93329" w:rsidRDefault="00704895" w:rsidP="00704895">
      <w:pPr>
        <w:spacing w:line="240" w:lineRule="auto"/>
        <w:ind w:right="-143"/>
        <w:rPr>
          <w:rFonts w:cs="Arial"/>
          <w:iCs/>
          <w:color w:val="000000"/>
          <w:sz w:val="20"/>
          <w:szCs w:val="20"/>
          <w:lang w:eastAsia="fr-FR"/>
        </w:rPr>
      </w:pPr>
      <w:r w:rsidRPr="00C93329">
        <w:rPr>
          <w:rFonts w:cs="Arial"/>
          <w:i/>
          <w:color w:val="000000"/>
          <w:sz w:val="20"/>
          <w:szCs w:val="20"/>
          <w:lang w:eastAsia="fr-FR"/>
        </w:rPr>
        <w:t>Porabljena sredstva:</w:t>
      </w:r>
      <w:r w:rsidRPr="00C93329">
        <w:rPr>
          <w:rFonts w:cs="Arial"/>
          <w:iCs/>
          <w:color w:val="000000"/>
          <w:sz w:val="20"/>
          <w:szCs w:val="20"/>
          <w:lang w:eastAsia="fr-FR"/>
        </w:rPr>
        <w:t xml:space="preserve"> 107.287,83 evra.</w:t>
      </w:r>
    </w:p>
    <w:p w14:paraId="19B0B0D9" w14:textId="77777777" w:rsidR="00704895" w:rsidRPr="00C93329" w:rsidRDefault="00704895" w:rsidP="00704895">
      <w:pPr>
        <w:spacing w:line="240" w:lineRule="auto"/>
        <w:ind w:right="-143"/>
        <w:rPr>
          <w:rFonts w:cs="Arial"/>
          <w:bCs/>
          <w:i/>
          <w:iCs/>
          <w:sz w:val="20"/>
          <w:szCs w:val="20"/>
          <w:lang w:eastAsia="sl-SI"/>
        </w:rPr>
      </w:pPr>
    </w:p>
    <w:p w14:paraId="07D9D56C" w14:textId="7C1A93D5" w:rsidR="00704895" w:rsidRPr="00C93329" w:rsidRDefault="00704895" w:rsidP="00704895">
      <w:pPr>
        <w:spacing w:line="240" w:lineRule="auto"/>
        <w:ind w:right="-143"/>
        <w:rPr>
          <w:rFonts w:cs="Arial"/>
          <w:bCs/>
          <w:i/>
          <w:color w:val="000000"/>
          <w:sz w:val="20"/>
          <w:szCs w:val="20"/>
          <w:lang w:eastAsia="fr-FR"/>
        </w:rPr>
      </w:pPr>
      <w:r w:rsidRPr="00C93329">
        <w:rPr>
          <w:rFonts w:cs="Arial"/>
          <w:bCs/>
          <w:i/>
          <w:iCs/>
          <w:sz w:val="20"/>
          <w:szCs w:val="20"/>
          <w:lang w:eastAsia="sl-SI"/>
        </w:rPr>
        <w:t xml:space="preserve">Porabljena sredstva za cilj: </w:t>
      </w:r>
      <w:r w:rsidR="00371C76" w:rsidRPr="00C93329">
        <w:rPr>
          <w:rFonts w:cs="Arial"/>
          <w:bCs/>
          <w:sz w:val="20"/>
          <w:szCs w:val="20"/>
          <w:lang w:eastAsia="sl-SI"/>
        </w:rPr>
        <w:t>466.231,64 evra.</w:t>
      </w:r>
    </w:p>
    <w:p w14:paraId="3A8F79F1" w14:textId="77777777" w:rsidR="00F3249B" w:rsidRPr="00C93329" w:rsidRDefault="00F3249B" w:rsidP="00917CCF">
      <w:pPr>
        <w:spacing w:line="240" w:lineRule="auto"/>
        <w:rPr>
          <w:rFonts w:cs="Arial"/>
          <w:color w:val="000000"/>
          <w:sz w:val="20"/>
          <w:szCs w:val="20"/>
          <w:lang w:eastAsia="fr-FR"/>
        </w:rPr>
      </w:pPr>
    </w:p>
    <w:p w14:paraId="12753A45" w14:textId="546D1091" w:rsidR="00F3249B" w:rsidRPr="00C93329" w:rsidRDefault="00F3249B" w:rsidP="00F3249B">
      <w:pPr>
        <w:rPr>
          <w:rFonts w:cs="Arial"/>
          <w:i/>
          <w:color w:val="0070C0"/>
          <w:sz w:val="20"/>
          <w:szCs w:val="20"/>
          <w:u w:val="single"/>
        </w:rPr>
      </w:pPr>
      <w:r w:rsidRPr="00C93329">
        <w:rPr>
          <w:rFonts w:cs="Arial"/>
          <w:color w:val="0070C0"/>
          <w:sz w:val="20"/>
          <w:szCs w:val="20"/>
        </w:rPr>
        <w:t xml:space="preserve">Jezikovna opremljenost, </w:t>
      </w:r>
      <w:r w:rsidR="00941693" w:rsidRPr="00C93329">
        <w:rPr>
          <w:rFonts w:cs="Arial"/>
          <w:color w:val="0070C0"/>
          <w:sz w:val="20"/>
          <w:szCs w:val="20"/>
        </w:rPr>
        <w:t xml:space="preserve">uvod, </w:t>
      </w:r>
      <w:r w:rsidRPr="00C93329">
        <w:rPr>
          <w:rFonts w:cs="Arial"/>
          <w:color w:val="0070C0"/>
          <w:sz w:val="20"/>
          <w:szCs w:val="20"/>
        </w:rPr>
        <w:t xml:space="preserve">3. cilj: </w:t>
      </w:r>
      <w:r w:rsidRPr="00C93329">
        <w:rPr>
          <w:rFonts w:cs="Arial"/>
          <w:i/>
          <w:color w:val="0070C0"/>
          <w:sz w:val="20"/>
          <w:szCs w:val="20"/>
          <w:u w:val="single"/>
        </w:rPr>
        <w:t xml:space="preserve">Usklajeno hranjenje, pridobivanje in distribuiranje jezikovnih virov in tehnologij v okviru konzorcija CLARIN.SI </w:t>
      </w:r>
    </w:p>
    <w:p w14:paraId="21836502" w14:textId="77777777" w:rsidR="00EC629C" w:rsidRPr="00C93329" w:rsidRDefault="00EC629C" w:rsidP="00EC629C">
      <w:pPr>
        <w:spacing w:line="240" w:lineRule="auto"/>
        <w:rPr>
          <w:rFonts w:cs="Arial"/>
          <w:bCs/>
          <w:sz w:val="20"/>
          <w:szCs w:val="20"/>
          <w:u w:val="single"/>
          <w:lang w:eastAsia="sl-SI"/>
        </w:rPr>
      </w:pPr>
    </w:p>
    <w:p w14:paraId="16EB85E4" w14:textId="4890C8D9" w:rsidR="00EC629C" w:rsidRPr="00C93329" w:rsidRDefault="00EC629C" w:rsidP="00EC629C">
      <w:pPr>
        <w:spacing w:line="240" w:lineRule="auto"/>
        <w:rPr>
          <w:rFonts w:cs="Arial"/>
          <w:bCs/>
          <w:sz w:val="20"/>
          <w:szCs w:val="20"/>
          <w:u w:val="single"/>
          <w:lang w:eastAsia="sl-SI"/>
        </w:rPr>
      </w:pPr>
      <w:r w:rsidRPr="00C93329">
        <w:rPr>
          <w:rFonts w:cs="Arial"/>
          <w:bCs/>
          <w:sz w:val="20"/>
          <w:szCs w:val="20"/>
          <w:u w:val="single"/>
          <w:lang w:eastAsia="sl-SI"/>
        </w:rPr>
        <w:t xml:space="preserve">Raziskovalni projekt: CLARIN.SI, 1. 1.–31. 12. 2025, Institut </w:t>
      </w:r>
      <w:r w:rsidR="00A670E2" w:rsidRPr="00C93329">
        <w:rPr>
          <w:rFonts w:cs="Arial"/>
          <w:bCs/>
          <w:sz w:val="20"/>
          <w:szCs w:val="20"/>
          <w:u w:val="single"/>
          <w:lang w:eastAsia="sl-SI"/>
        </w:rPr>
        <w:t>»</w:t>
      </w:r>
      <w:r w:rsidRPr="00C93329">
        <w:rPr>
          <w:rFonts w:cs="Arial"/>
          <w:bCs/>
          <w:sz w:val="20"/>
          <w:szCs w:val="20"/>
          <w:u w:val="single"/>
          <w:lang w:eastAsia="sl-SI"/>
        </w:rPr>
        <w:t>Jožef Stefan</w:t>
      </w:r>
      <w:r w:rsidR="00A670E2" w:rsidRPr="00C93329">
        <w:rPr>
          <w:rFonts w:cs="Arial"/>
          <w:bCs/>
          <w:sz w:val="20"/>
          <w:szCs w:val="20"/>
          <w:u w:val="single"/>
          <w:lang w:eastAsia="sl-SI"/>
        </w:rPr>
        <w:t>«</w:t>
      </w:r>
      <w:r w:rsidR="00857E7D" w:rsidRPr="00C93329">
        <w:rPr>
          <w:rFonts w:cs="Arial"/>
          <w:bCs/>
          <w:sz w:val="20"/>
          <w:szCs w:val="20"/>
          <w:u w:val="single"/>
          <w:lang w:eastAsia="sl-SI"/>
        </w:rPr>
        <w:t>;</w:t>
      </w:r>
      <w:r w:rsidRPr="00C93329">
        <w:rPr>
          <w:rFonts w:cs="Arial"/>
          <w:bCs/>
          <w:sz w:val="20"/>
          <w:szCs w:val="20"/>
          <w:u w:val="single"/>
          <w:lang w:eastAsia="sl-SI"/>
        </w:rPr>
        <w:t xml:space="preserve"> ARIS I0-E004</w:t>
      </w:r>
    </w:p>
    <w:p w14:paraId="647C3718" w14:textId="77777777" w:rsidR="00EC629C" w:rsidRPr="00C93329" w:rsidRDefault="00EC629C" w:rsidP="00EC629C">
      <w:pPr>
        <w:spacing w:line="240" w:lineRule="auto"/>
        <w:rPr>
          <w:rFonts w:cs="Arial"/>
          <w:sz w:val="20"/>
          <w:szCs w:val="20"/>
        </w:rPr>
      </w:pPr>
      <w:r w:rsidRPr="00C93329">
        <w:rPr>
          <w:rFonts w:cs="Arial"/>
          <w:sz w:val="20"/>
          <w:szCs w:val="20"/>
        </w:rPr>
        <w:t xml:space="preserve">CLARIN.SI, slovensko vozlišče evropske raziskovalne infrastrukture CLARIN, je zagotavljal napredno raziskovalno infrastrukturo za podporo raziskovalcem na področju jezikoslovnih, družboslovnih in humanističnih ved. Infrastruktura je omogočala dostop, uporabo in analizo jezikovnih virov ter orodij, kar je spodbujalo interdisciplinarno raziskovanje, temelječe na jezikovnih podatkih in tehnologijah. Izvajalec je zbiral, shranjeval in omogočal dostop do jezikovnih virov, kot so korpusi, leksikoni in slovarji, ter razvijal napredna orodja za njihovo obdelavo in analizo, vključno s segmentacijo, označevanjem, lematizacijo in strojnim prevajanjem. Zagotavljal je preprost dostop do virov, standardizirane rešitve za interoperabilnost z evropsko infrastrukturo CLARIN ERIC ter podporo raziskovalcem z izobraževanjem in tehnično pomočjo. Prispeval je k večji rabi slovenščine v digitalnem okolju. </w:t>
      </w:r>
    </w:p>
    <w:p w14:paraId="0C5A8790" w14:textId="77777777" w:rsidR="00EC629C" w:rsidRPr="00C93329" w:rsidRDefault="00EC629C" w:rsidP="00EC629C">
      <w:pPr>
        <w:spacing w:line="240" w:lineRule="auto"/>
        <w:rPr>
          <w:rFonts w:cs="Arial"/>
          <w:i/>
          <w:iCs/>
          <w:sz w:val="20"/>
          <w:szCs w:val="20"/>
        </w:rPr>
      </w:pPr>
    </w:p>
    <w:p w14:paraId="080F4BC0" w14:textId="77777777" w:rsidR="00EC629C" w:rsidRPr="00C93329" w:rsidRDefault="00EC629C" w:rsidP="00EC629C">
      <w:pPr>
        <w:spacing w:line="240" w:lineRule="auto"/>
        <w:rPr>
          <w:sz w:val="20"/>
          <w:szCs w:val="20"/>
        </w:rPr>
      </w:pPr>
      <w:r w:rsidRPr="00C93329">
        <w:rPr>
          <w:rFonts w:cs="Arial"/>
          <w:i/>
          <w:iCs/>
          <w:sz w:val="20"/>
          <w:szCs w:val="20"/>
        </w:rPr>
        <w:t xml:space="preserve">Porabljena sredstva: </w:t>
      </w:r>
      <w:r w:rsidRPr="00C93329">
        <w:rPr>
          <w:rFonts w:cs="Arial"/>
          <w:bCs/>
          <w:sz w:val="20"/>
          <w:szCs w:val="20"/>
          <w:lang w:eastAsia="sl-SI"/>
        </w:rPr>
        <w:t>29.377,04 evra</w:t>
      </w:r>
      <w:r w:rsidRPr="00C93329">
        <w:rPr>
          <w:sz w:val="20"/>
          <w:szCs w:val="20"/>
        </w:rPr>
        <w:t>.</w:t>
      </w:r>
    </w:p>
    <w:p w14:paraId="3B713AC0" w14:textId="77777777" w:rsidR="00941693" w:rsidRPr="00C93329" w:rsidRDefault="00941693" w:rsidP="00941693">
      <w:pPr>
        <w:rPr>
          <w:rFonts w:cs="Arial"/>
          <w:color w:val="0070C0"/>
          <w:sz w:val="20"/>
          <w:szCs w:val="20"/>
        </w:rPr>
      </w:pPr>
    </w:p>
    <w:p w14:paraId="0B7017CF" w14:textId="0982CE21" w:rsidR="00941693" w:rsidRPr="00C93329" w:rsidRDefault="00941693" w:rsidP="00941693">
      <w:pPr>
        <w:rPr>
          <w:rFonts w:cs="Arial"/>
          <w:color w:val="0070C0"/>
          <w:sz w:val="20"/>
          <w:szCs w:val="20"/>
          <w:u w:val="single"/>
        </w:rPr>
      </w:pPr>
      <w:r w:rsidRPr="00C93329">
        <w:rPr>
          <w:rFonts w:cs="Arial"/>
          <w:color w:val="0070C0"/>
          <w:sz w:val="20"/>
          <w:szCs w:val="20"/>
        </w:rPr>
        <w:t>Jezikovna opremljenost, uvod, 4. cilj:</w:t>
      </w:r>
      <w:r w:rsidRPr="00C93329">
        <w:rPr>
          <w:rFonts w:cs="Arial"/>
          <w:color w:val="0070C0"/>
          <w:sz w:val="20"/>
          <w:szCs w:val="20"/>
          <w:u w:val="single"/>
        </w:rPr>
        <w:t xml:space="preserve"> </w:t>
      </w:r>
      <w:r w:rsidRPr="00C93329">
        <w:rPr>
          <w:rFonts w:cs="Arial"/>
          <w:i/>
          <w:iCs/>
          <w:color w:val="0070C0"/>
          <w:sz w:val="20"/>
          <w:szCs w:val="20"/>
          <w:u w:val="single"/>
        </w:rPr>
        <w:t>Odprta dostopnost jezikovnih virov</w:t>
      </w:r>
    </w:p>
    <w:p w14:paraId="664E0FC7" w14:textId="77777777" w:rsidR="00941693" w:rsidRPr="00C93329" w:rsidRDefault="00941693" w:rsidP="00941693">
      <w:pPr>
        <w:rPr>
          <w:rFonts w:cs="Arial"/>
          <w:sz w:val="20"/>
          <w:szCs w:val="20"/>
        </w:rPr>
      </w:pPr>
    </w:p>
    <w:p w14:paraId="7286562F" w14:textId="4C2A0350" w:rsidR="00704895" w:rsidRPr="00C93329" w:rsidRDefault="00704895" w:rsidP="00704895">
      <w:pPr>
        <w:spacing w:line="240" w:lineRule="auto"/>
        <w:ind w:right="-143"/>
        <w:rPr>
          <w:rFonts w:cs="Arial"/>
          <w:bCs/>
          <w:sz w:val="20"/>
          <w:szCs w:val="20"/>
          <w:u w:val="single"/>
          <w:lang w:eastAsia="sl-SI"/>
        </w:rPr>
      </w:pPr>
      <w:r w:rsidRPr="00C93329">
        <w:rPr>
          <w:rFonts w:cs="Arial"/>
          <w:bCs/>
          <w:sz w:val="20"/>
          <w:szCs w:val="20"/>
          <w:u w:val="single"/>
          <w:lang w:eastAsia="sl-SI"/>
        </w:rPr>
        <w:t xml:space="preserve">Kibernetska varnost in veliki jezikovni modeli, 1. 10. 2023–31. 3. 2025, Institut </w:t>
      </w:r>
      <w:r w:rsidR="00A670E2" w:rsidRPr="00C93329">
        <w:rPr>
          <w:rFonts w:cs="Arial"/>
          <w:bCs/>
          <w:sz w:val="20"/>
          <w:szCs w:val="20"/>
          <w:u w:val="single"/>
          <w:lang w:eastAsia="sl-SI"/>
        </w:rPr>
        <w:t>»</w:t>
      </w:r>
      <w:r w:rsidRPr="00C93329">
        <w:rPr>
          <w:rFonts w:cs="Arial"/>
          <w:bCs/>
          <w:sz w:val="20"/>
          <w:szCs w:val="20"/>
          <w:u w:val="single"/>
          <w:lang w:eastAsia="sl-SI"/>
        </w:rPr>
        <w:t>Jožef Stefan</w:t>
      </w:r>
      <w:r w:rsidR="00A670E2" w:rsidRPr="00C93329">
        <w:rPr>
          <w:rFonts w:cs="Arial"/>
          <w:bCs/>
          <w:sz w:val="20"/>
          <w:szCs w:val="20"/>
          <w:u w:val="single"/>
          <w:lang w:eastAsia="sl-SI"/>
        </w:rPr>
        <w:t>«</w:t>
      </w:r>
      <w:r w:rsidR="00857E7D" w:rsidRPr="00C93329">
        <w:rPr>
          <w:rFonts w:cs="Arial"/>
          <w:bCs/>
          <w:sz w:val="20"/>
          <w:szCs w:val="20"/>
          <w:u w:val="single"/>
          <w:lang w:eastAsia="sl-SI"/>
        </w:rPr>
        <w:t>;</w:t>
      </w:r>
      <w:r w:rsidR="00A670E2" w:rsidRPr="00C93329">
        <w:rPr>
          <w:rFonts w:cs="Arial"/>
          <w:bCs/>
          <w:sz w:val="20"/>
          <w:szCs w:val="20"/>
          <w:u w:val="single"/>
          <w:lang w:eastAsia="sl-SI"/>
        </w:rPr>
        <w:t xml:space="preserve"> </w:t>
      </w:r>
      <w:r w:rsidRPr="00C93329">
        <w:rPr>
          <w:rFonts w:cs="Arial"/>
          <w:bCs/>
          <w:sz w:val="20"/>
          <w:szCs w:val="20"/>
          <w:u w:val="single"/>
          <w:lang w:eastAsia="sl-SI"/>
        </w:rPr>
        <w:t>ARIS V2-2380</w:t>
      </w:r>
    </w:p>
    <w:p w14:paraId="26A52F21" w14:textId="7ABBDC6C" w:rsidR="00704895" w:rsidRPr="00C93329" w:rsidRDefault="00704895" w:rsidP="00704895">
      <w:pPr>
        <w:spacing w:line="240" w:lineRule="auto"/>
        <w:ind w:right="-143"/>
        <w:rPr>
          <w:rFonts w:cs="Arial"/>
          <w:spacing w:val="2"/>
          <w:sz w:val="20"/>
          <w:szCs w:val="20"/>
          <w:shd w:val="clear" w:color="auto" w:fill="FFFFFF"/>
        </w:rPr>
      </w:pPr>
      <w:r w:rsidRPr="00C93329">
        <w:rPr>
          <w:rFonts w:cs="Arial"/>
          <w:spacing w:val="2"/>
          <w:sz w:val="20"/>
          <w:szCs w:val="20"/>
          <w:shd w:val="clear" w:color="auto" w:fill="FFFFFF"/>
        </w:rPr>
        <w:t xml:space="preserve">Program </w:t>
      </w:r>
      <w:r w:rsidR="00A670E2" w:rsidRPr="00C93329">
        <w:rPr>
          <w:rFonts w:cs="Arial"/>
          <w:spacing w:val="2"/>
          <w:sz w:val="20"/>
          <w:szCs w:val="20"/>
          <w:shd w:val="clear" w:color="auto" w:fill="FFFFFF"/>
        </w:rPr>
        <w:t xml:space="preserve">je </w:t>
      </w:r>
      <w:r w:rsidRPr="00C93329">
        <w:rPr>
          <w:rFonts w:cs="Arial"/>
          <w:spacing w:val="2"/>
          <w:sz w:val="20"/>
          <w:szCs w:val="20"/>
          <w:shd w:val="clear" w:color="auto" w:fill="FFFFFF"/>
        </w:rPr>
        <w:t>vključ</w:t>
      </w:r>
      <w:r w:rsidR="00A670E2" w:rsidRPr="00C93329">
        <w:rPr>
          <w:rFonts w:cs="Arial"/>
          <w:spacing w:val="2"/>
          <w:sz w:val="20"/>
          <w:szCs w:val="20"/>
          <w:shd w:val="clear" w:color="auto" w:fill="FFFFFF"/>
        </w:rPr>
        <w:t>eval</w:t>
      </w:r>
      <w:r w:rsidRPr="00C93329">
        <w:rPr>
          <w:rFonts w:cs="Arial"/>
          <w:spacing w:val="2"/>
          <w:sz w:val="20"/>
          <w:szCs w:val="20"/>
          <w:shd w:val="clear" w:color="auto" w:fill="FFFFFF"/>
        </w:rPr>
        <w:t xml:space="preserve"> pregled stanja na področju LLM (Large Language Model – velikih jezikovnih modelov) za kibernetsko varnost ter identifikacijo primerov uporabe te tehnologije. Na podlagi odprtokodnega modela LLM se </w:t>
      </w:r>
      <w:r w:rsidR="00A670E2" w:rsidRPr="00C93329">
        <w:rPr>
          <w:rFonts w:cs="Arial"/>
          <w:spacing w:val="2"/>
          <w:sz w:val="20"/>
          <w:szCs w:val="20"/>
          <w:shd w:val="clear" w:color="auto" w:fill="FFFFFF"/>
        </w:rPr>
        <w:t xml:space="preserve">je </w:t>
      </w:r>
      <w:r w:rsidRPr="00C93329">
        <w:rPr>
          <w:rFonts w:cs="Arial"/>
          <w:spacing w:val="2"/>
          <w:sz w:val="20"/>
          <w:szCs w:val="20"/>
          <w:shd w:val="clear" w:color="auto" w:fill="FFFFFF"/>
        </w:rPr>
        <w:t>vzpostav</w:t>
      </w:r>
      <w:r w:rsidR="00A670E2" w:rsidRPr="00C93329">
        <w:rPr>
          <w:rFonts w:cs="Arial"/>
          <w:spacing w:val="2"/>
          <w:sz w:val="20"/>
          <w:szCs w:val="20"/>
          <w:shd w:val="clear" w:color="auto" w:fill="FFFFFF"/>
        </w:rPr>
        <w:t>i</w:t>
      </w:r>
      <w:r w:rsidRPr="00C93329">
        <w:rPr>
          <w:rFonts w:cs="Arial"/>
          <w:spacing w:val="2"/>
          <w:sz w:val="20"/>
          <w:szCs w:val="20"/>
          <w:shd w:val="clear" w:color="auto" w:fill="FFFFFF"/>
        </w:rPr>
        <w:t>l lokalni sistem, prilagojen za specifične primere uporabe v kibernetski varnosti, ter povez</w:t>
      </w:r>
      <w:r w:rsidR="00A670E2" w:rsidRPr="00C93329">
        <w:rPr>
          <w:rFonts w:cs="Arial"/>
          <w:spacing w:val="2"/>
          <w:sz w:val="20"/>
          <w:szCs w:val="20"/>
          <w:shd w:val="clear" w:color="auto" w:fill="FFFFFF"/>
        </w:rPr>
        <w:t>al</w:t>
      </w:r>
      <w:r w:rsidRPr="00C93329">
        <w:rPr>
          <w:rFonts w:cs="Arial"/>
          <w:spacing w:val="2"/>
          <w:sz w:val="20"/>
          <w:szCs w:val="20"/>
          <w:shd w:val="clear" w:color="auto" w:fill="FFFFFF"/>
        </w:rPr>
        <w:t xml:space="preserve"> z drugimi orodji, kot so sistemi SIEM (security information and event management = upravljanje varnostnih informacij in dogodkov) in požarni zidovi. Iz lokalnega sistema </w:t>
      </w:r>
      <w:r w:rsidR="00A670E2" w:rsidRPr="00C93329">
        <w:rPr>
          <w:rFonts w:cs="Arial"/>
          <w:spacing w:val="2"/>
          <w:sz w:val="20"/>
          <w:szCs w:val="20"/>
          <w:shd w:val="clear" w:color="auto" w:fill="FFFFFF"/>
        </w:rPr>
        <w:t>je</w:t>
      </w:r>
      <w:r w:rsidRPr="00C93329">
        <w:rPr>
          <w:rFonts w:cs="Arial"/>
          <w:spacing w:val="2"/>
          <w:sz w:val="20"/>
          <w:szCs w:val="20"/>
          <w:shd w:val="clear" w:color="auto" w:fill="FFFFFF"/>
        </w:rPr>
        <w:t xml:space="preserve"> omogočen izvoz podatkov za nadaljnjo uporabo</w:t>
      </w:r>
      <w:r w:rsidR="00A670E2" w:rsidRPr="00C93329">
        <w:rPr>
          <w:rFonts w:cs="Arial"/>
          <w:spacing w:val="2"/>
          <w:sz w:val="20"/>
          <w:szCs w:val="20"/>
          <w:shd w:val="clear" w:color="auto" w:fill="FFFFFF"/>
        </w:rPr>
        <w:t>. P</w:t>
      </w:r>
      <w:r w:rsidRPr="00C93329">
        <w:rPr>
          <w:rFonts w:cs="Arial"/>
          <w:spacing w:val="2"/>
          <w:sz w:val="20"/>
          <w:szCs w:val="20"/>
          <w:shd w:val="clear" w:color="auto" w:fill="FFFFFF"/>
        </w:rPr>
        <w:t>ripravljen</w:t>
      </w:r>
      <w:r w:rsidR="00A670E2" w:rsidRPr="00C93329">
        <w:rPr>
          <w:rFonts w:cs="Arial"/>
          <w:spacing w:val="2"/>
          <w:sz w:val="20"/>
          <w:szCs w:val="20"/>
          <w:shd w:val="clear" w:color="auto" w:fill="FFFFFF"/>
        </w:rPr>
        <w:t xml:space="preserve">i so bili </w:t>
      </w:r>
      <w:r w:rsidRPr="00C93329">
        <w:rPr>
          <w:rFonts w:cs="Arial"/>
          <w:spacing w:val="2"/>
          <w:sz w:val="20"/>
          <w:szCs w:val="20"/>
          <w:shd w:val="clear" w:color="auto" w:fill="FFFFFF"/>
        </w:rPr>
        <w:t>priporočila za implementacijo LLM v kibernetsko varnost</w:t>
      </w:r>
      <w:r w:rsidR="00A670E2" w:rsidRPr="00C93329">
        <w:rPr>
          <w:rFonts w:cs="Arial"/>
          <w:spacing w:val="2"/>
          <w:sz w:val="20"/>
          <w:szCs w:val="20"/>
          <w:shd w:val="clear" w:color="auto" w:fill="FFFFFF"/>
        </w:rPr>
        <w:t xml:space="preserve">, </w:t>
      </w:r>
      <w:r w:rsidRPr="00C93329">
        <w:rPr>
          <w:rFonts w:cs="Arial"/>
          <w:spacing w:val="2"/>
          <w:sz w:val="20"/>
          <w:szCs w:val="20"/>
          <w:shd w:val="clear" w:color="auto" w:fill="FFFFFF"/>
        </w:rPr>
        <w:t>pregled znanstvene in strokovne literature, identifikacija ustreznih odprtokodnih modelov, njihova prilagoditev s podatki s področja kibernetske varnosti ter integracija v obstoječe varnostne sisteme.</w:t>
      </w:r>
    </w:p>
    <w:p w14:paraId="2A0DC7C0" w14:textId="77777777" w:rsidR="00704895" w:rsidRPr="00C93329" w:rsidRDefault="00704895" w:rsidP="00704895">
      <w:pPr>
        <w:spacing w:line="240" w:lineRule="auto"/>
        <w:ind w:right="-143"/>
        <w:rPr>
          <w:rFonts w:cs="Arial"/>
          <w:i/>
          <w:sz w:val="20"/>
          <w:szCs w:val="20"/>
        </w:rPr>
      </w:pPr>
    </w:p>
    <w:p w14:paraId="6DB4E484" w14:textId="3EC1AD55" w:rsidR="00704895" w:rsidRPr="00C93329" w:rsidRDefault="00704895" w:rsidP="00704895">
      <w:pPr>
        <w:spacing w:line="240" w:lineRule="auto"/>
        <w:ind w:right="-143"/>
        <w:rPr>
          <w:rFonts w:cs="Arial"/>
          <w:iCs/>
          <w:sz w:val="20"/>
          <w:szCs w:val="20"/>
        </w:rPr>
      </w:pPr>
      <w:r w:rsidRPr="00C93329">
        <w:rPr>
          <w:rFonts w:cs="Arial"/>
          <w:i/>
          <w:sz w:val="20"/>
          <w:szCs w:val="20"/>
        </w:rPr>
        <w:t>Porabljena sredstva:</w:t>
      </w:r>
      <w:r w:rsidRPr="00C93329">
        <w:t xml:space="preserve"> </w:t>
      </w:r>
      <w:r w:rsidRPr="00C93329">
        <w:rPr>
          <w:rFonts w:cs="Arial"/>
          <w:iCs/>
          <w:sz w:val="20"/>
          <w:szCs w:val="20"/>
        </w:rPr>
        <w:t>2.201,00 evrov.</w:t>
      </w:r>
    </w:p>
    <w:p w14:paraId="4FAF9F01" w14:textId="77777777" w:rsidR="00704895" w:rsidRPr="00C93329" w:rsidRDefault="00704895" w:rsidP="00704895">
      <w:pPr>
        <w:spacing w:line="240" w:lineRule="auto"/>
        <w:rPr>
          <w:rFonts w:cs="Arial"/>
          <w:sz w:val="20"/>
          <w:szCs w:val="20"/>
          <w:u w:val="single"/>
        </w:rPr>
      </w:pPr>
    </w:p>
    <w:p w14:paraId="0223FF19" w14:textId="05A3AFCF" w:rsidR="00DB521E" w:rsidRPr="00C93329" w:rsidRDefault="00DB521E" w:rsidP="00E77D4F">
      <w:pPr>
        <w:rPr>
          <w:rFonts w:cs="Arial"/>
          <w:color w:val="0070C0"/>
          <w:sz w:val="20"/>
          <w:szCs w:val="20"/>
          <w:u w:val="single"/>
        </w:rPr>
      </w:pPr>
      <w:r w:rsidRPr="00C93329">
        <w:rPr>
          <w:rFonts w:cs="Arial"/>
          <w:color w:val="0070C0"/>
          <w:sz w:val="20"/>
          <w:szCs w:val="20"/>
        </w:rPr>
        <w:t>Jezikovna opremljenost, jezikovni opis, cilj:</w:t>
      </w:r>
      <w:r w:rsidRPr="00C93329">
        <w:rPr>
          <w:rFonts w:cs="Arial"/>
          <w:color w:val="0070C0"/>
          <w:sz w:val="20"/>
          <w:szCs w:val="20"/>
          <w:u w:val="single"/>
        </w:rPr>
        <w:t xml:space="preserve"> </w:t>
      </w:r>
      <w:r w:rsidRPr="00C93329">
        <w:rPr>
          <w:rFonts w:cs="Arial"/>
          <w:i/>
          <w:iCs/>
          <w:color w:val="0070C0"/>
          <w:sz w:val="20"/>
          <w:szCs w:val="20"/>
          <w:u w:val="single"/>
        </w:rPr>
        <w:t xml:space="preserve">Temeljni opis sodobne knjižne oziroma standardne slovenščine, specializirani jezikovni opisi, dialektološki, imenoslovni, zgodovinsko- in primerjalnojezikoslovni opisi </w:t>
      </w:r>
    </w:p>
    <w:p w14:paraId="19A22689" w14:textId="39FE0F1D" w:rsidR="00A24EE4" w:rsidRPr="00C93329" w:rsidRDefault="00A24EE4" w:rsidP="00E77D4F">
      <w:pPr>
        <w:rPr>
          <w:rFonts w:cs="Arial"/>
          <w:sz w:val="20"/>
          <w:szCs w:val="20"/>
        </w:rPr>
      </w:pPr>
    </w:p>
    <w:p w14:paraId="15320467" w14:textId="77777777" w:rsidR="00857E7D" w:rsidRPr="00C93329" w:rsidRDefault="00857E7D" w:rsidP="00857E7D">
      <w:pPr>
        <w:spacing w:line="240" w:lineRule="auto"/>
        <w:ind w:right="-143"/>
        <w:rPr>
          <w:rFonts w:cs="Arial"/>
          <w:bCs/>
          <w:sz w:val="20"/>
          <w:szCs w:val="20"/>
          <w:u w:val="single"/>
          <w:lang w:eastAsia="sl-SI"/>
        </w:rPr>
      </w:pPr>
      <w:r w:rsidRPr="00C93329">
        <w:rPr>
          <w:rFonts w:cs="Arial"/>
          <w:bCs/>
          <w:sz w:val="20"/>
          <w:szCs w:val="20"/>
          <w:u w:val="single"/>
          <w:lang w:eastAsia="sl-SI"/>
        </w:rPr>
        <w:t>Slovenski jezik – bazične, kontrastivne in aplikativne raziskave, 1. 1. 2019–31. 12. 2027, Univerza v Ljubljani; ARIS P6-0215</w:t>
      </w:r>
    </w:p>
    <w:p w14:paraId="3ADF8F67" w14:textId="77777777" w:rsidR="00857E7D" w:rsidRPr="00C93329" w:rsidRDefault="00857E7D" w:rsidP="00857E7D">
      <w:pPr>
        <w:spacing w:line="240" w:lineRule="auto"/>
        <w:rPr>
          <w:rFonts w:eastAsiaTheme="minorHAnsi" w:cs="Arial"/>
          <w:spacing w:val="2"/>
          <w:sz w:val="20"/>
          <w:szCs w:val="20"/>
          <w:shd w:val="clear" w:color="auto" w:fill="FFFFFF"/>
        </w:rPr>
      </w:pPr>
      <w:r w:rsidRPr="00C93329">
        <w:rPr>
          <w:rFonts w:cs="Arial"/>
          <w:sz w:val="20"/>
          <w:szCs w:val="20"/>
        </w:rPr>
        <w:t xml:space="preserve">Raziskovalna skupina se osredotoča na empirično </w:t>
      </w:r>
      <w:bookmarkStart w:id="8" w:name="_Hlk192680844"/>
      <w:r w:rsidRPr="00C93329">
        <w:rPr>
          <w:rFonts w:cs="Arial"/>
          <w:sz w:val="20"/>
          <w:szCs w:val="20"/>
        </w:rPr>
        <w:t xml:space="preserve">preučevanje jezika s poudarkom na vzdrževanju in nadgradnji jezikovnih virov </w:t>
      </w:r>
      <w:bookmarkEnd w:id="8"/>
      <w:r w:rsidRPr="00C93329">
        <w:rPr>
          <w:rFonts w:cs="Arial"/>
          <w:sz w:val="20"/>
          <w:szCs w:val="20"/>
        </w:rPr>
        <w:t xml:space="preserve">ter jezikovnih opisih, ki temeljijo na korpusnojezikoslovnih metodah. Izdelanih je bilo več pomembnih korpusov za slovenščino, med njimi Gigafida, Kres, Gos, Janes, KAS, Šolar, Lektor in SIGNOR. Skupina kot edina v slovenskem prostoru sistematično skrbi za razvoj in posodabljanje teh virov. Poleg tega raziskave vključujejo terminološke vire in tehnologije, pri čemer terminologije ne obravnavajo več zgolj kot fiksne definicije pojmov, temveč kot dinamične jezikovne mreže v rabi. Pripravljajo tudi nov </w:t>
      </w:r>
      <w:r w:rsidRPr="00C93329">
        <w:rPr>
          <w:rFonts w:cs="Arial"/>
          <w:sz w:val="20"/>
          <w:szCs w:val="20"/>
        </w:rPr>
        <w:lastRenderedPageBreak/>
        <w:t xml:space="preserve">leksikogramatični opis glagolskih zvez, ki bo rabil kot model za celovito slovensko slovnico. V slovenskem prostoru kontrastivne študije še vedno temeljijo na strukturalistični tradiciji, kar ne zadostuje za razumevanje sodobne jezikovne komunikacije, zato izvajalec uvaja analizo diskurza, ki preučuje spremembe v medijskem diskurzu pod vplivom digitalizacije in novih komunikacijskih platform. </w:t>
      </w:r>
    </w:p>
    <w:p w14:paraId="2D8D2DCC" w14:textId="77777777" w:rsidR="00857E7D" w:rsidRPr="00C93329" w:rsidRDefault="00857E7D" w:rsidP="00857E7D">
      <w:pPr>
        <w:spacing w:line="240" w:lineRule="auto"/>
        <w:rPr>
          <w:rFonts w:cs="Arial"/>
          <w:bCs/>
          <w:i/>
          <w:iCs/>
          <w:sz w:val="20"/>
          <w:szCs w:val="20"/>
          <w:lang w:eastAsia="sl-SI"/>
        </w:rPr>
      </w:pPr>
    </w:p>
    <w:p w14:paraId="1C22BA9C" w14:textId="77777777" w:rsidR="00857E7D" w:rsidRPr="00C93329" w:rsidRDefault="00857E7D" w:rsidP="00857E7D">
      <w:pPr>
        <w:spacing w:line="240" w:lineRule="auto"/>
        <w:rPr>
          <w:rFonts w:cs="Arial"/>
          <w:bCs/>
          <w:i/>
          <w:iCs/>
          <w:sz w:val="20"/>
          <w:szCs w:val="20"/>
          <w:lang w:eastAsia="sl-SI"/>
        </w:rPr>
      </w:pPr>
      <w:r w:rsidRPr="00C93329">
        <w:rPr>
          <w:rFonts w:cs="Arial"/>
          <w:bCs/>
          <w:i/>
          <w:iCs/>
          <w:sz w:val="20"/>
          <w:szCs w:val="20"/>
          <w:lang w:eastAsia="sl-SI"/>
        </w:rPr>
        <w:t xml:space="preserve">Porabljena sredstva: </w:t>
      </w:r>
      <w:r w:rsidRPr="00C93329">
        <w:rPr>
          <w:rFonts w:cs="Arial"/>
          <w:bCs/>
          <w:sz w:val="20"/>
          <w:szCs w:val="20"/>
          <w:lang w:eastAsia="sl-SI"/>
        </w:rPr>
        <w:t>239.856,65 evra.</w:t>
      </w:r>
    </w:p>
    <w:p w14:paraId="2CBBE53D" w14:textId="77777777" w:rsidR="00857E7D" w:rsidRPr="00C93329" w:rsidRDefault="00857E7D" w:rsidP="00857E7D">
      <w:pPr>
        <w:spacing w:line="240" w:lineRule="auto"/>
        <w:rPr>
          <w:rFonts w:cs="Arial"/>
          <w:bCs/>
          <w:sz w:val="20"/>
          <w:szCs w:val="20"/>
          <w:u w:val="single"/>
          <w:lang w:eastAsia="sl-SI"/>
        </w:rPr>
      </w:pPr>
    </w:p>
    <w:p w14:paraId="34CBC61A" w14:textId="3ADC33CC" w:rsidR="00857E7D" w:rsidRPr="00C93329" w:rsidRDefault="00857E7D" w:rsidP="00857E7D">
      <w:pPr>
        <w:spacing w:line="240" w:lineRule="auto"/>
        <w:rPr>
          <w:rFonts w:cs="Arial"/>
          <w:bCs/>
          <w:sz w:val="20"/>
          <w:szCs w:val="20"/>
          <w:u w:val="single"/>
          <w:lang w:eastAsia="sl-SI"/>
        </w:rPr>
      </w:pPr>
      <w:r w:rsidRPr="00C93329">
        <w:rPr>
          <w:rFonts w:cs="Arial"/>
          <w:bCs/>
          <w:sz w:val="20"/>
          <w:szCs w:val="20"/>
          <w:u w:val="single"/>
          <w:lang w:eastAsia="sl-SI"/>
        </w:rPr>
        <w:t>Slovenski jezik v sinhronem in diahronem razvoju, 1. 1. 2022–31. 12. 2027, Znanstvenoraziskovalni center Slovenske akademije znanosti in umetnosti; ARIS P6-0038</w:t>
      </w:r>
    </w:p>
    <w:p w14:paraId="087BAC77" w14:textId="77777777" w:rsidR="00857E7D" w:rsidRPr="00C93329" w:rsidRDefault="00857E7D" w:rsidP="00857E7D">
      <w:pPr>
        <w:spacing w:line="240" w:lineRule="auto"/>
        <w:rPr>
          <w:rFonts w:cs="Arial"/>
          <w:bCs/>
          <w:sz w:val="20"/>
          <w:szCs w:val="20"/>
          <w:lang w:eastAsia="sl-SI"/>
        </w:rPr>
      </w:pPr>
      <w:r w:rsidRPr="00C93329">
        <w:rPr>
          <w:rFonts w:cs="Arial"/>
          <w:bCs/>
          <w:sz w:val="20"/>
          <w:szCs w:val="20"/>
          <w:lang w:eastAsia="sl-SI"/>
        </w:rPr>
        <w:t xml:space="preserve">Programska skupina Inštituta za slovenski jezik Frana Ramovša ZRC SAZU je edina slovaropisna skupina v Sloveniji, ki že osem desetletij </w:t>
      </w:r>
      <w:bookmarkStart w:id="9" w:name="_Hlk192680540"/>
      <w:r w:rsidRPr="00C93329">
        <w:rPr>
          <w:rFonts w:cs="Arial"/>
          <w:bCs/>
          <w:sz w:val="20"/>
          <w:szCs w:val="20"/>
          <w:lang w:eastAsia="sl-SI"/>
        </w:rPr>
        <w:t xml:space="preserve">skrbi za temeljne slovarske in jezikovne opise. </w:t>
      </w:r>
      <w:bookmarkEnd w:id="9"/>
      <w:r w:rsidRPr="00C93329">
        <w:rPr>
          <w:rFonts w:cs="Arial"/>
          <w:bCs/>
          <w:sz w:val="20"/>
          <w:szCs w:val="20"/>
          <w:lang w:eastAsia="sl-SI"/>
        </w:rPr>
        <w:t>Glavne naloge vključujejo raziskave normativnih vprašanj, terminološko svetovanje, dialektološke in etimološko-onomastične raziskave ter pripravo zgodovinskih jezikovnih virov. Poteka razvoj portalov Fran in Franček, zagotavljata se izdelava temeljnih slovenističnih del in reševanje aktualnih jezikoslovnih vprašanj. Infrastrukturna dejavnost je vpeta v sklop Naravna in kulturna dediščina ZRC SAZU. Program tako zagotavlja nujne temeljne raziskave slovenskega jezika v njegovem zgodovinskem in sodobnem kontekstu ter izdelavo ključnih slovarjev.</w:t>
      </w:r>
    </w:p>
    <w:p w14:paraId="0B93FC9E" w14:textId="77777777" w:rsidR="00857E7D" w:rsidRPr="00C93329" w:rsidRDefault="00857E7D" w:rsidP="00857E7D">
      <w:pPr>
        <w:spacing w:line="240" w:lineRule="auto"/>
        <w:rPr>
          <w:rFonts w:cs="Arial"/>
          <w:bCs/>
          <w:i/>
          <w:iCs/>
          <w:sz w:val="20"/>
          <w:szCs w:val="20"/>
          <w:lang w:eastAsia="sl-SI"/>
        </w:rPr>
      </w:pPr>
    </w:p>
    <w:p w14:paraId="474EF365" w14:textId="77777777" w:rsidR="00857E7D" w:rsidRPr="00C93329" w:rsidRDefault="00857E7D" w:rsidP="00857E7D">
      <w:pPr>
        <w:spacing w:line="240" w:lineRule="auto"/>
        <w:rPr>
          <w:rFonts w:cs="Arial"/>
          <w:bCs/>
          <w:i/>
          <w:iCs/>
          <w:sz w:val="20"/>
          <w:szCs w:val="20"/>
          <w:lang w:eastAsia="sl-SI"/>
        </w:rPr>
      </w:pPr>
      <w:r w:rsidRPr="00C93329">
        <w:rPr>
          <w:rFonts w:cs="Arial"/>
          <w:bCs/>
          <w:i/>
          <w:iCs/>
          <w:sz w:val="20"/>
          <w:szCs w:val="20"/>
          <w:lang w:eastAsia="sl-SI"/>
        </w:rPr>
        <w:t xml:space="preserve">Porabljena sredstva: </w:t>
      </w:r>
      <w:r w:rsidRPr="00C93329">
        <w:rPr>
          <w:rFonts w:cs="Arial"/>
          <w:bCs/>
          <w:sz w:val="20"/>
          <w:szCs w:val="20"/>
          <w:lang w:eastAsia="sl-SI"/>
        </w:rPr>
        <w:t>1.112.775,00 evrov.</w:t>
      </w:r>
    </w:p>
    <w:p w14:paraId="7C77A641" w14:textId="77777777" w:rsidR="00857E7D" w:rsidRPr="00C93329" w:rsidRDefault="00857E7D" w:rsidP="00E77D4F">
      <w:pPr>
        <w:rPr>
          <w:rFonts w:cs="Arial"/>
          <w:sz w:val="20"/>
          <w:szCs w:val="20"/>
        </w:rPr>
      </w:pPr>
    </w:p>
    <w:p w14:paraId="787126C5" w14:textId="77777777" w:rsidR="00704895" w:rsidRPr="00C93329" w:rsidRDefault="00704895" w:rsidP="00704895">
      <w:pPr>
        <w:spacing w:line="240" w:lineRule="auto"/>
        <w:rPr>
          <w:rFonts w:cs="Arial"/>
          <w:bCs/>
          <w:sz w:val="20"/>
          <w:szCs w:val="20"/>
          <w:u w:val="single"/>
          <w:lang w:eastAsia="sl-SI"/>
        </w:rPr>
      </w:pPr>
      <w:bookmarkStart w:id="10" w:name="_Hlk98748371"/>
      <w:r w:rsidRPr="00C93329">
        <w:rPr>
          <w:rFonts w:cs="Arial"/>
          <w:bCs/>
          <w:sz w:val="20"/>
          <w:szCs w:val="20"/>
          <w:u w:val="single"/>
          <w:lang w:eastAsia="sl-SI"/>
        </w:rPr>
        <w:t xml:space="preserve">Jezik, kultura in vrednote: gospodarska podoba vsakdanjika v slovenskih folklornih obrazcih, </w:t>
      </w:r>
      <w:bookmarkStart w:id="11" w:name="_Hlk156983344"/>
      <w:r w:rsidRPr="00C93329">
        <w:rPr>
          <w:rFonts w:cs="Arial"/>
          <w:bCs/>
          <w:sz w:val="20"/>
          <w:szCs w:val="20"/>
          <w:u w:val="single"/>
          <w:lang w:eastAsia="sl-SI"/>
        </w:rPr>
        <w:t>1. 10. 2023–30. 9. 2026</w:t>
      </w:r>
      <w:bookmarkEnd w:id="11"/>
      <w:r w:rsidRPr="00C93329">
        <w:rPr>
          <w:rFonts w:cs="Arial"/>
          <w:bCs/>
          <w:sz w:val="20"/>
          <w:szCs w:val="20"/>
          <w:u w:val="single"/>
          <w:lang w:eastAsia="sl-SI"/>
        </w:rPr>
        <w:t>, Znanstvenoraziskovalni center Slovenske akademije znanosti in umetnosti; ARIS-50197</w:t>
      </w:r>
    </w:p>
    <w:p w14:paraId="27E94DA0" w14:textId="77777777" w:rsidR="00704895" w:rsidRPr="00C93329" w:rsidRDefault="00704895" w:rsidP="00704895">
      <w:pPr>
        <w:spacing w:line="240" w:lineRule="auto"/>
        <w:rPr>
          <w:rFonts w:cs="Arial"/>
          <w:bCs/>
          <w:sz w:val="20"/>
          <w:szCs w:val="20"/>
          <w:lang w:eastAsia="sl-SI"/>
        </w:rPr>
      </w:pPr>
      <w:r w:rsidRPr="00C93329">
        <w:rPr>
          <w:rFonts w:cs="Arial"/>
          <w:bCs/>
          <w:sz w:val="20"/>
          <w:szCs w:val="20"/>
          <w:lang w:eastAsia="sl-SI"/>
        </w:rPr>
        <w:t>Projekt raziskuje folklorne obrazce kot metaforične odtise gospodarskega vsakdanjika. V slovstveni folklori pregovori, uganke, pozdravi, zgodbe in pravljice odražajo izkušnje, opažanja, želje, dogodke ter širše predstave, iz katerih je mogoče izluščiti vrednote. Cilji projekta: analiza gospodarske podobe vsakdanjika (kako folklorni obrazci odražajo delo, družinske in družbene odnose), družbena kontekstualizacija (spremljanje sprememb v pomenu in rabi folklornih obrazcev), etnolingvistični zemljevid stereotipov (identifikacija jezikovnih stereotipov o ekonomskih vidikih življenja), konceptualna analiza vrednot in interdisciplinarna raziskava (povezovanje etnologije in folkloristike za celovitejšo analizo folklornih obrazcev).</w:t>
      </w:r>
    </w:p>
    <w:p w14:paraId="3C53C8EB" w14:textId="77777777" w:rsidR="00704895" w:rsidRPr="00C93329" w:rsidRDefault="00704895" w:rsidP="00704895">
      <w:pPr>
        <w:spacing w:line="240" w:lineRule="auto"/>
        <w:rPr>
          <w:rFonts w:cs="Arial"/>
          <w:bCs/>
          <w:i/>
          <w:iCs/>
          <w:sz w:val="20"/>
          <w:szCs w:val="20"/>
          <w:lang w:eastAsia="sl-SI"/>
        </w:rPr>
      </w:pPr>
    </w:p>
    <w:p w14:paraId="754FB862" w14:textId="43FA0A2C" w:rsidR="00704895" w:rsidRPr="00C93329" w:rsidRDefault="00704895" w:rsidP="00704895">
      <w:pPr>
        <w:spacing w:line="240" w:lineRule="auto"/>
        <w:rPr>
          <w:rFonts w:cs="Arial"/>
          <w:sz w:val="20"/>
          <w:szCs w:val="20"/>
        </w:rPr>
      </w:pPr>
      <w:r w:rsidRPr="00C93329">
        <w:rPr>
          <w:rFonts w:cs="Arial"/>
          <w:bCs/>
          <w:i/>
          <w:iCs/>
          <w:sz w:val="20"/>
          <w:szCs w:val="20"/>
          <w:lang w:eastAsia="sl-SI"/>
        </w:rPr>
        <w:t xml:space="preserve">Porabljena sredstva: </w:t>
      </w:r>
      <w:r w:rsidRPr="00C93329">
        <w:rPr>
          <w:rFonts w:cs="Arial"/>
          <w:bCs/>
          <w:sz w:val="20"/>
          <w:szCs w:val="20"/>
          <w:lang w:eastAsia="sl-SI"/>
        </w:rPr>
        <w:t>107.198,62 evra</w:t>
      </w:r>
      <w:r w:rsidRPr="00C93329">
        <w:rPr>
          <w:rFonts w:cs="Arial"/>
          <w:bCs/>
          <w:i/>
          <w:iCs/>
          <w:sz w:val="20"/>
          <w:szCs w:val="20"/>
          <w:lang w:eastAsia="sl-SI"/>
        </w:rPr>
        <w:t>.</w:t>
      </w:r>
    </w:p>
    <w:p w14:paraId="0E617FB7" w14:textId="77777777" w:rsidR="00704895" w:rsidRPr="00C93329" w:rsidRDefault="00704895" w:rsidP="00704895">
      <w:pPr>
        <w:spacing w:line="240" w:lineRule="auto"/>
        <w:ind w:right="-143"/>
        <w:rPr>
          <w:rFonts w:cs="Arial"/>
          <w:bCs/>
          <w:sz w:val="20"/>
          <w:szCs w:val="20"/>
          <w:u w:val="single"/>
          <w:lang w:eastAsia="sl-SI"/>
        </w:rPr>
      </w:pPr>
    </w:p>
    <w:p w14:paraId="4D6D498D" w14:textId="77777777" w:rsidR="00704895" w:rsidRPr="00C93329" w:rsidRDefault="00704895" w:rsidP="00704895">
      <w:pPr>
        <w:spacing w:line="240" w:lineRule="auto"/>
        <w:ind w:right="-143"/>
        <w:rPr>
          <w:rFonts w:cs="Arial"/>
          <w:bCs/>
          <w:sz w:val="20"/>
          <w:szCs w:val="20"/>
          <w:u w:val="single"/>
          <w:lang w:eastAsia="sl-SI"/>
        </w:rPr>
      </w:pPr>
      <w:r w:rsidRPr="00C93329">
        <w:rPr>
          <w:rFonts w:cs="Arial"/>
          <w:bCs/>
          <w:sz w:val="20"/>
          <w:szCs w:val="20"/>
          <w:u w:val="single"/>
          <w:lang w:eastAsia="sl-SI"/>
        </w:rPr>
        <w:t>Kolektivne identitete in stanovska družba med Srednjo in Jugovzhodno Evropo od iznajdbe tiska do pojava narodnih gibanj, 1. 1. 2025–31. 12. 2027, Znanstvenoraziskovalni center Slovenske akademije znanosti in umetnosti; ARIS J6-60104</w:t>
      </w:r>
    </w:p>
    <w:p w14:paraId="74AB774B" w14:textId="77777777" w:rsidR="00704895" w:rsidRPr="00C93329" w:rsidRDefault="00704895" w:rsidP="00704895">
      <w:pPr>
        <w:spacing w:line="240" w:lineRule="auto"/>
        <w:rPr>
          <w:rFonts w:cs="Arial"/>
          <w:sz w:val="20"/>
          <w:szCs w:val="20"/>
          <w:lang w:eastAsia="fr-FR"/>
        </w:rPr>
      </w:pPr>
      <w:r w:rsidRPr="00C93329">
        <w:rPr>
          <w:rFonts w:cs="Arial"/>
          <w:sz w:val="20"/>
          <w:szCs w:val="20"/>
          <w:lang w:eastAsia="fr-FR"/>
        </w:rPr>
        <w:t>Projekt obravnava kolektivne identitete v zgodnjem novem veku kot zapostavljeno raziskovalno področje slovenskega zgodovinopisja ter analizira oblike družbene pripadnosti na stičišču Srednje in Jugovzhodne Evrope med sredino 15. in koncem 18. stoletja. Njegov cilj je ugotoviti, katere kolektivne identitete so obstajale, kako so se spreminjale ter kako so jih posamezniki izražali, pri čemer izhaja iz kategorij spola, prostora, družbenega stanu, vere in etničnosti. Raziskava temelji na študijah primerov, arhivskih in tiskanih virih ter pretežno kvalitativni metodologiji, dopolnjeni s frekvenčnimi in primerjalnimi analizami. Rezultati bodo prispevali k celovitejšemu razumevanju družbenih identitet v zgodnjem novem veku in bodo predstavljeni v znanstvenih objavah, javnih predstavitvah in zaključni monografiji.</w:t>
      </w:r>
    </w:p>
    <w:p w14:paraId="710C669D" w14:textId="77777777" w:rsidR="00704895" w:rsidRPr="00C93329" w:rsidRDefault="00704895" w:rsidP="00704895">
      <w:pPr>
        <w:spacing w:line="240" w:lineRule="auto"/>
        <w:rPr>
          <w:rFonts w:cs="Arial"/>
          <w:sz w:val="20"/>
          <w:szCs w:val="20"/>
          <w:lang w:eastAsia="fr-FR"/>
        </w:rPr>
      </w:pPr>
    </w:p>
    <w:p w14:paraId="03C9844F" w14:textId="42607B15" w:rsidR="00704895" w:rsidRPr="00C93329" w:rsidRDefault="00704895" w:rsidP="00704895">
      <w:pPr>
        <w:spacing w:line="240" w:lineRule="auto"/>
        <w:ind w:right="-143"/>
        <w:rPr>
          <w:rFonts w:cs="Arial"/>
          <w:bCs/>
          <w:i/>
          <w:iCs/>
          <w:sz w:val="20"/>
          <w:szCs w:val="20"/>
          <w:lang w:eastAsia="sl-SI"/>
        </w:rPr>
      </w:pPr>
      <w:r w:rsidRPr="00C93329">
        <w:rPr>
          <w:rFonts w:cs="Arial"/>
          <w:bCs/>
          <w:i/>
          <w:iCs/>
          <w:sz w:val="20"/>
          <w:szCs w:val="20"/>
          <w:lang w:eastAsia="sl-SI"/>
        </w:rPr>
        <w:t xml:space="preserve">Porabljena sredstva: </w:t>
      </w:r>
      <w:r w:rsidRPr="00C93329">
        <w:rPr>
          <w:rFonts w:cs="Arial"/>
          <w:bCs/>
          <w:sz w:val="20"/>
          <w:szCs w:val="20"/>
          <w:lang w:eastAsia="sl-SI"/>
        </w:rPr>
        <w:t>103.787,33 evra.</w:t>
      </w:r>
    </w:p>
    <w:p w14:paraId="64E57422" w14:textId="77777777" w:rsidR="00704895" w:rsidRPr="00C93329" w:rsidRDefault="00704895" w:rsidP="00704895">
      <w:pPr>
        <w:spacing w:line="240" w:lineRule="auto"/>
        <w:ind w:right="-143"/>
        <w:rPr>
          <w:rFonts w:cs="Arial"/>
          <w:sz w:val="20"/>
          <w:szCs w:val="20"/>
          <w:lang w:eastAsia="fr-FR"/>
        </w:rPr>
      </w:pPr>
    </w:p>
    <w:p w14:paraId="51A52759" w14:textId="77777777" w:rsidR="00704895" w:rsidRPr="00C93329" w:rsidRDefault="00704895" w:rsidP="00704895">
      <w:pPr>
        <w:spacing w:line="240" w:lineRule="auto"/>
        <w:rPr>
          <w:rFonts w:cs="Arial"/>
          <w:bCs/>
          <w:sz w:val="20"/>
          <w:szCs w:val="20"/>
          <w:u w:val="single"/>
          <w:lang w:eastAsia="sl-SI"/>
        </w:rPr>
      </w:pPr>
      <w:r w:rsidRPr="00C93329">
        <w:rPr>
          <w:rFonts w:cs="Arial"/>
          <w:bCs/>
          <w:sz w:val="20"/>
          <w:szCs w:val="20"/>
          <w:u w:val="single"/>
          <w:lang w:eastAsia="sl-SI"/>
        </w:rPr>
        <w:t>Raziskava podredij v slovenski večstavčni povedi, 1. 1. 2025–28.  2. 2027, Znanstveno-raziskovalni center Slovenske akademije znanosti in umetnosti; ARIS Z6-60182</w:t>
      </w:r>
    </w:p>
    <w:p w14:paraId="47E369DB" w14:textId="7AB8C36A" w:rsidR="00704895" w:rsidRPr="00C93329" w:rsidRDefault="00704895" w:rsidP="00704895">
      <w:pPr>
        <w:spacing w:line="240" w:lineRule="auto"/>
        <w:ind w:right="-143"/>
        <w:rPr>
          <w:rFonts w:cs="Arial"/>
          <w:bCs/>
          <w:sz w:val="20"/>
          <w:szCs w:val="20"/>
          <w:lang w:eastAsia="sl-SI"/>
        </w:rPr>
      </w:pPr>
      <w:r w:rsidRPr="00C93329">
        <w:rPr>
          <w:rFonts w:cs="Arial"/>
          <w:bCs/>
          <w:sz w:val="20"/>
          <w:szCs w:val="20"/>
          <w:lang w:eastAsia="sl-SI"/>
        </w:rPr>
        <w:t>Projekt se ukvarja s posodobitvijo in poglobljeno analizo podredij v slovenski večstavčni povedi na podlagi sodobnega korpusnega gradiva Gigafida 2.0. Njegov namen je nadgraditi zastarelo tipologijo iz Slovenske slovnice ter natančneje opisati lastnosti podredij, izhajajoč iz nove tipologije in metodologije, razvite v avtorjevem doktorskem delu. Raziskava se osredotoča na odprta vprašanja, kot so merila za razlikovanje odvisnikov, vloga veznikov in odnosnic, besedni red, navezovanje med stavki ter razporeditev besednih vrst. Cilj projekta je oblikovati celovit, empirično utemeljen opis podredij sodobnega slovenskega knjižnega jezika ter prispevati k reševanju slovničnih in pravopisnih dilem.</w:t>
      </w:r>
    </w:p>
    <w:p w14:paraId="7A60DF4E" w14:textId="77777777" w:rsidR="00704895" w:rsidRPr="00C93329" w:rsidRDefault="00704895" w:rsidP="00704895">
      <w:pPr>
        <w:spacing w:line="240" w:lineRule="auto"/>
        <w:ind w:right="-143"/>
        <w:rPr>
          <w:rFonts w:cs="Arial"/>
          <w:bCs/>
          <w:sz w:val="20"/>
          <w:szCs w:val="20"/>
          <w:lang w:eastAsia="sl-SI"/>
        </w:rPr>
      </w:pPr>
    </w:p>
    <w:p w14:paraId="7163B0FD" w14:textId="07A0E43C" w:rsidR="00704895" w:rsidRPr="00C93329" w:rsidRDefault="00704895" w:rsidP="00704895">
      <w:pPr>
        <w:spacing w:line="240" w:lineRule="auto"/>
        <w:ind w:right="-143"/>
        <w:rPr>
          <w:rFonts w:cs="Arial"/>
          <w:bCs/>
          <w:sz w:val="20"/>
          <w:szCs w:val="20"/>
          <w:lang w:eastAsia="sl-SI"/>
        </w:rPr>
      </w:pPr>
      <w:r w:rsidRPr="00C93329">
        <w:rPr>
          <w:rFonts w:cs="Arial"/>
          <w:bCs/>
          <w:i/>
          <w:iCs/>
          <w:sz w:val="20"/>
          <w:szCs w:val="20"/>
          <w:lang w:eastAsia="sl-SI"/>
        </w:rPr>
        <w:t xml:space="preserve">Porabljena sredstva: </w:t>
      </w:r>
      <w:r w:rsidRPr="00C93329">
        <w:rPr>
          <w:rFonts w:cs="Arial"/>
          <w:bCs/>
          <w:sz w:val="20"/>
          <w:szCs w:val="20"/>
          <w:lang w:eastAsia="sl-SI"/>
        </w:rPr>
        <w:t>66.216,41 evra.</w:t>
      </w:r>
    </w:p>
    <w:p w14:paraId="1889CB48" w14:textId="77777777" w:rsidR="00704895" w:rsidRPr="00C93329" w:rsidRDefault="00704895" w:rsidP="00704895">
      <w:pPr>
        <w:spacing w:line="240" w:lineRule="auto"/>
        <w:rPr>
          <w:rFonts w:cs="Arial"/>
          <w:bCs/>
          <w:sz w:val="20"/>
          <w:szCs w:val="20"/>
          <w:lang w:eastAsia="sl-SI"/>
        </w:rPr>
      </w:pPr>
    </w:p>
    <w:p w14:paraId="32F7849A" w14:textId="25C1AE9F" w:rsidR="00704895" w:rsidRPr="00C93329" w:rsidRDefault="00704895" w:rsidP="00704895">
      <w:pPr>
        <w:spacing w:line="240" w:lineRule="auto"/>
        <w:rPr>
          <w:rFonts w:eastAsiaTheme="minorHAnsi" w:cs="Arial"/>
          <w:i/>
          <w:spacing w:val="2"/>
          <w:sz w:val="20"/>
          <w:szCs w:val="20"/>
          <w:shd w:val="clear" w:color="auto" w:fill="FFFFFF"/>
        </w:rPr>
      </w:pPr>
      <w:r w:rsidRPr="00C93329">
        <w:rPr>
          <w:rFonts w:eastAsiaTheme="minorHAnsi" w:cs="Arial"/>
          <w:i/>
          <w:spacing w:val="2"/>
          <w:sz w:val="20"/>
          <w:szCs w:val="20"/>
          <w:shd w:val="clear" w:color="auto" w:fill="FFFFFF"/>
        </w:rPr>
        <w:t xml:space="preserve">Porabljena sredstva za cilj: </w:t>
      </w:r>
      <w:r w:rsidR="00371C76" w:rsidRPr="00C93329">
        <w:rPr>
          <w:rFonts w:cs="Arial"/>
          <w:bCs/>
          <w:sz w:val="20"/>
          <w:szCs w:val="20"/>
          <w:lang w:eastAsia="sl-SI"/>
        </w:rPr>
        <w:t>1.629.834,01</w:t>
      </w:r>
      <w:r w:rsidR="00C06A9F" w:rsidRPr="00C93329">
        <w:rPr>
          <w:rFonts w:cs="Arial"/>
          <w:bCs/>
          <w:sz w:val="20"/>
          <w:szCs w:val="20"/>
          <w:lang w:eastAsia="sl-SI"/>
        </w:rPr>
        <w:t xml:space="preserve"> evra.</w:t>
      </w:r>
    </w:p>
    <w:p w14:paraId="4054B3FE" w14:textId="77777777" w:rsidR="00E23B80" w:rsidRPr="00C93329" w:rsidRDefault="00E23B80" w:rsidP="00917CCF">
      <w:pPr>
        <w:spacing w:line="240" w:lineRule="auto"/>
        <w:rPr>
          <w:rFonts w:cs="Arial"/>
          <w:i/>
          <w:iCs/>
          <w:sz w:val="20"/>
          <w:szCs w:val="20"/>
          <w:lang w:eastAsia="fr-FR"/>
        </w:rPr>
      </w:pPr>
    </w:p>
    <w:bookmarkEnd w:id="10"/>
    <w:p w14:paraId="61A99150" w14:textId="5E3B2BE8" w:rsidR="00941693" w:rsidRPr="00C93329" w:rsidRDefault="00941693" w:rsidP="00941693">
      <w:pPr>
        <w:rPr>
          <w:rFonts w:cs="Arial"/>
          <w:color w:val="0070C0"/>
          <w:sz w:val="20"/>
          <w:szCs w:val="20"/>
          <w:u w:val="single"/>
        </w:rPr>
      </w:pPr>
      <w:r w:rsidRPr="00C93329">
        <w:rPr>
          <w:rFonts w:cs="Arial"/>
          <w:color w:val="0070C0"/>
          <w:sz w:val="20"/>
          <w:szCs w:val="20"/>
        </w:rPr>
        <w:t>Jezikovna opremljenost, terminologija, cilj:</w:t>
      </w:r>
      <w:r w:rsidRPr="00C93329">
        <w:rPr>
          <w:rFonts w:cs="Arial"/>
          <w:color w:val="0070C0"/>
          <w:sz w:val="20"/>
          <w:szCs w:val="20"/>
          <w:u w:val="single"/>
        </w:rPr>
        <w:t xml:space="preserve"> </w:t>
      </w:r>
      <w:r w:rsidRPr="00C93329">
        <w:rPr>
          <w:rFonts w:cs="Arial"/>
          <w:i/>
          <w:iCs/>
          <w:color w:val="0070C0"/>
          <w:sz w:val="20"/>
          <w:szCs w:val="20"/>
          <w:u w:val="single"/>
        </w:rPr>
        <w:t>Vzpostavitev infrastrukture ter izdelava prosto dostopnih terminoloških virov in orodij za podporo učenju in poučevanju tujih jezikov, prevajanju in terminološkemu delu</w:t>
      </w:r>
    </w:p>
    <w:p w14:paraId="41389F67" w14:textId="77777777" w:rsidR="00941693" w:rsidRPr="00C93329" w:rsidRDefault="00941693" w:rsidP="00941693">
      <w:pPr>
        <w:rPr>
          <w:rFonts w:cs="Arial"/>
          <w:sz w:val="20"/>
          <w:szCs w:val="20"/>
        </w:rPr>
      </w:pPr>
    </w:p>
    <w:p w14:paraId="17CE859C" w14:textId="77777777" w:rsidR="00704895" w:rsidRPr="00C93329" w:rsidRDefault="00704895" w:rsidP="00704895">
      <w:pPr>
        <w:spacing w:line="240" w:lineRule="auto"/>
        <w:rPr>
          <w:rFonts w:cs="Arial"/>
          <w:bCs/>
          <w:sz w:val="20"/>
          <w:szCs w:val="20"/>
          <w:u w:val="single"/>
          <w:lang w:eastAsia="sl-SI"/>
        </w:rPr>
      </w:pPr>
      <w:r w:rsidRPr="00C93329">
        <w:rPr>
          <w:rFonts w:cs="Arial"/>
          <w:bCs/>
          <w:sz w:val="20"/>
          <w:szCs w:val="20"/>
          <w:u w:val="single"/>
          <w:lang w:eastAsia="sl-SI"/>
        </w:rPr>
        <w:t>Vključevanje pravnega izrazja evropskega prava v slovenski pravni sistem, 1.  1. 2018–31. 12. 2027, Univerza v Ljubljani; ARIS P5-0217</w:t>
      </w:r>
    </w:p>
    <w:p w14:paraId="68E86884" w14:textId="36113434" w:rsidR="00704895" w:rsidRPr="00C93329" w:rsidRDefault="00704895" w:rsidP="00704895">
      <w:pPr>
        <w:spacing w:line="240" w:lineRule="auto"/>
        <w:rPr>
          <w:rFonts w:cs="Arial"/>
          <w:i/>
          <w:sz w:val="20"/>
          <w:szCs w:val="20"/>
        </w:rPr>
      </w:pPr>
      <w:r w:rsidRPr="00C93329">
        <w:rPr>
          <w:rFonts w:cs="Arial"/>
          <w:sz w:val="20"/>
          <w:szCs w:val="20"/>
        </w:rPr>
        <w:t xml:space="preserve">Raziskovalni program se osredotoča na </w:t>
      </w:r>
      <w:r w:rsidRPr="00C93329">
        <w:rPr>
          <w:rFonts w:cs="Arial"/>
          <w:bCs/>
          <w:sz w:val="20"/>
          <w:szCs w:val="20"/>
        </w:rPr>
        <w:t>prenos pravne terminologije evropskega prava v slovenščino</w:t>
      </w:r>
      <w:r w:rsidRPr="00C93329">
        <w:rPr>
          <w:rFonts w:cs="Arial"/>
          <w:sz w:val="20"/>
          <w:szCs w:val="20"/>
        </w:rPr>
        <w:t xml:space="preserve">, zlasti izrazja pravnega reda Evropske unije. Kljub več kot desetletju članstva Slovenije v EU terminološka vprašanja ostajajo aktualna, </w:t>
      </w:r>
      <w:r w:rsidR="0025576F" w:rsidRPr="00C93329">
        <w:rPr>
          <w:rFonts w:cs="Arial"/>
          <w:sz w:val="20"/>
          <w:szCs w:val="20"/>
        </w:rPr>
        <w:t>ker</w:t>
      </w:r>
      <w:r w:rsidRPr="00C93329">
        <w:rPr>
          <w:rFonts w:cs="Arial"/>
          <w:sz w:val="20"/>
          <w:szCs w:val="20"/>
        </w:rPr>
        <w:t xml:space="preserve"> usklajevanje evropskega in slovenskega pravnega sistema zahteva natančno prevajanje in prilagajanje pravnih pojmov. Raziskovalna skupina </w:t>
      </w:r>
      <w:r w:rsidRPr="00C93329">
        <w:rPr>
          <w:rFonts w:cs="Arial"/>
          <w:bCs/>
          <w:sz w:val="20"/>
          <w:szCs w:val="20"/>
        </w:rPr>
        <w:t>prevaja in slovarsko razlaga pravne pojme</w:t>
      </w:r>
      <w:r w:rsidRPr="00C93329">
        <w:rPr>
          <w:rFonts w:cs="Arial"/>
          <w:sz w:val="20"/>
          <w:szCs w:val="20"/>
        </w:rPr>
        <w:t xml:space="preserve">, pri čemer ne izvaja zgolj dobesednega prevoda, temveč jih analizira s </w:t>
      </w:r>
      <w:r w:rsidRPr="00C93329">
        <w:rPr>
          <w:rFonts w:cs="Arial"/>
          <w:bCs/>
          <w:sz w:val="20"/>
          <w:szCs w:val="20"/>
        </w:rPr>
        <w:t>primerjalnega, historičnega, teleološkega, praktičnega in terminološkega vidika</w:t>
      </w:r>
      <w:r w:rsidRPr="00C93329">
        <w:rPr>
          <w:rFonts w:cs="Arial"/>
          <w:sz w:val="20"/>
          <w:szCs w:val="20"/>
        </w:rPr>
        <w:t xml:space="preserve">. Cilj je zagotoviti </w:t>
      </w:r>
      <w:r w:rsidRPr="00C93329">
        <w:rPr>
          <w:rFonts w:cs="Arial"/>
          <w:bCs/>
          <w:sz w:val="20"/>
          <w:szCs w:val="20"/>
        </w:rPr>
        <w:t>jezikovno konsistentnost slovenskega pravnega sistema</w:t>
      </w:r>
      <w:r w:rsidRPr="00C93329">
        <w:rPr>
          <w:rFonts w:cs="Arial"/>
          <w:sz w:val="20"/>
          <w:szCs w:val="20"/>
        </w:rPr>
        <w:t xml:space="preserve">, še posebej pri izrazih, ki nimajo neposrednih ustreznic v slovenskem pravnem redu. Oblikovan bo </w:t>
      </w:r>
      <w:r w:rsidRPr="00C93329">
        <w:rPr>
          <w:rFonts w:cs="Arial"/>
          <w:bCs/>
          <w:sz w:val="20"/>
          <w:szCs w:val="20"/>
        </w:rPr>
        <w:t>pregleden in vsebinsko jasen slovar evropske pravne terminologije</w:t>
      </w:r>
      <w:r w:rsidRPr="00C93329">
        <w:rPr>
          <w:rFonts w:cs="Arial"/>
          <w:sz w:val="20"/>
          <w:szCs w:val="20"/>
        </w:rPr>
        <w:t xml:space="preserve">, namenjen </w:t>
      </w:r>
      <w:r w:rsidRPr="00C93329">
        <w:rPr>
          <w:rFonts w:cs="Arial"/>
          <w:bCs/>
          <w:sz w:val="20"/>
          <w:szCs w:val="20"/>
        </w:rPr>
        <w:t>pravni praksi (sodstvo, odvetništvo, gospodarstvo) ter študijskim in raziskovalnim namenom</w:t>
      </w:r>
      <w:r w:rsidRPr="00C93329">
        <w:rPr>
          <w:rFonts w:cs="Arial"/>
          <w:sz w:val="20"/>
          <w:szCs w:val="20"/>
        </w:rPr>
        <w:t xml:space="preserve">. Prispeval bo k </w:t>
      </w:r>
      <w:r w:rsidRPr="00C93329">
        <w:rPr>
          <w:rFonts w:cs="Arial"/>
          <w:bCs/>
          <w:sz w:val="20"/>
          <w:szCs w:val="20"/>
        </w:rPr>
        <w:t>pravni varnosti, predvidljivosti določb in razvoju slovenske pravne terminologije</w:t>
      </w:r>
      <w:r w:rsidRPr="00C93329">
        <w:rPr>
          <w:rFonts w:cs="Arial"/>
          <w:sz w:val="20"/>
          <w:szCs w:val="20"/>
        </w:rPr>
        <w:t>.</w:t>
      </w:r>
    </w:p>
    <w:p w14:paraId="36FE8EA8" w14:textId="77777777" w:rsidR="00704895" w:rsidRPr="00C93329" w:rsidRDefault="00704895" w:rsidP="00704895">
      <w:pPr>
        <w:spacing w:line="240" w:lineRule="auto"/>
        <w:rPr>
          <w:rFonts w:eastAsiaTheme="minorHAnsi" w:cs="Arial"/>
          <w:i/>
          <w:spacing w:val="2"/>
          <w:sz w:val="20"/>
          <w:szCs w:val="20"/>
          <w:shd w:val="clear" w:color="auto" w:fill="FFFFFF"/>
        </w:rPr>
      </w:pPr>
    </w:p>
    <w:p w14:paraId="5C816A11" w14:textId="7C936884" w:rsidR="00EC629C" w:rsidRPr="00C93329" w:rsidRDefault="00704895" w:rsidP="00EC629C">
      <w:pPr>
        <w:spacing w:line="240" w:lineRule="auto"/>
        <w:rPr>
          <w:rFonts w:cs="Arial"/>
          <w:bCs/>
          <w:sz w:val="20"/>
          <w:szCs w:val="20"/>
          <w:lang w:eastAsia="sl-SI"/>
        </w:rPr>
      </w:pPr>
      <w:r w:rsidRPr="00C93329">
        <w:rPr>
          <w:rFonts w:eastAsiaTheme="minorHAnsi" w:cs="Arial"/>
          <w:i/>
          <w:spacing w:val="2"/>
          <w:sz w:val="20"/>
          <w:szCs w:val="20"/>
          <w:shd w:val="clear" w:color="auto" w:fill="FFFFFF"/>
        </w:rPr>
        <w:t>Porabljena sredstva:</w:t>
      </w:r>
      <w:r w:rsidR="00EC629C" w:rsidRPr="00C93329">
        <w:rPr>
          <w:rFonts w:cs="Arial"/>
          <w:bCs/>
          <w:sz w:val="20"/>
          <w:szCs w:val="20"/>
          <w:lang w:eastAsia="sl-SI"/>
        </w:rPr>
        <w:t xml:space="preserve"> 207.129,50 evra.</w:t>
      </w:r>
    </w:p>
    <w:p w14:paraId="6719FC71" w14:textId="77777777" w:rsidR="00C0148B" w:rsidRPr="00C93329" w:rsidRDefault="00C0148B" w:rsidP="00EC629C">
      <w:pPr>
        <w:spacing w:line="240" w:lineRule="auto"/>
        <w:rPr>
          <w:rFonts w:cs="Arial"/>
          <w:color w:val="FF0000"/>
          <w:sz w:val="20"/>
          <w:szCs w:val="20"/>
        </w:rPr>
      </w:pPr>
    </w:p>
    <w:p w14:paraId="06AD19C9" w14:textId="77777777" w:rsidR="00C0148B" w:rsidRPr="00C93329" w:rsidRDefault="00C0148B" w:rsidP="00C0148B">
      <w:pPr>
        <w:spacing w:line="240" w:lineRule="auto"/>
        <w:ind w:right="-143"/>
        <w:rPr>
          <w:rFonts w:cs="Arial"/>
          <w:bCs/>
          <w:sz w:val="20"/>
          <w:szCs w:val="20"/>
          <w:u w:val="single"/>
        </w:rPr>
      </w:pPr>
      <w:r w:rsidRPr="00C93329">
        <w:rPr>
          <w:rFonts w:cs="Arial"/>
          <w:bCs/>
          <w:sz w:val="20"/>
          <w:szCs w:val="20"/>
          <w:u w:val="single"/>
        </w:rPr>
        <w:t>Teoretično, opisno in uporabno prevodoslovje, 1. 1. 2024–31. 12. 2027, Univerza v Ljubljani, Filozofska fakulteta; ARIS P6-0446</w:t>
      </w:r>
    </w:p>
    <w:p w14:paraId="39C2E207" w14:textId="77777777" w:rsidR="00C0148B" w:rsidRPr="00C93329" w:rsidRDefault="00C0148B" w:rsidP="00C0148B">
      <w:pPr>
        <w:spacing w:line="240" w:lineRule="auto"/>
        <w:ind w:right="-143"/>
        <w:rPr>
          <w:rFonts w:cs="Arial"/>
          <w:bCs/>
          <w:sz w:val="20"/>
          <w:szCs w:val="20"/>
        </w:rPr>
      </w:pPr>
      <w:r w:rsidRPr="00C93329">
        <w:rPr>
          <w:rFonts w:cs="Arial"/>
          <w:bCs/>
          <w:sz w:val="20"/>
          <w:szCs w:val="20"/>
        </w:rPr>
        <w:t>Raziskovalci v raziskovalnem programu uresničujejo naslednje cilje: opisovanje procesa prevajanja in tolmačenja ter rezultatov prevajanja in tolmačenja, kot se kažejo v izkustvenem svetu; določanje splošnih načel, s pomočjo katerih je mogoče razložiti ali opredeliti prevajanje in tolmačenje v vseh njunih različnih oblikah; prenašanje ugotovitev teoretične in uporabne veje discipline v prakso.</w:t>
      </w:r>
    </w:p>
    <w:p w14:paraId="0465EE41" w14:textId="77777777" w:rsidR="00C0148B" w:rsidRPr="00C93329" w:rsidRDefault="00C0148B" w:rsidP="00C0148B">
      <w:pPr>
        <w:spacing w:line="240" w:lineRule="auto"/>
        <w:ind w:right="-143"/>
        <w:rPr>
          <w:rFonts w:cs="Arial"/>
          <w:bCs/>
          <w:sz w:val="20"/>
          <w:szCs w:val="20"/>
        </w:rPr>
      </w:pPr>
    </w:p>
    <w:p w14:paraId="5571E092" w14:textId="77777777" w:rsidR="00C0148B" w:rsidRPr="00C93329" w:rsidRDefault="00C0148B" w:rsidP="00C0148B">
      <w:pPr>
        <w:spacing w:line="240" w:lineRule="auto"/>
        <w:rPr>
          <w:rFonts w:eastAsiaTheme="minorHAnsi" w:cs="Arial"/>
          <w:iCs/>
          <w:spacing w:val="2"/>
          <w:sz w:val="20"/>
          <w:szCs w:val="20"/>
          <w:shd w:val="clear" w:color="auto" w:fill="FFFFFF"/>
        </w:rPr>
      </w:pPr>
      <w:r w:rsidRPr="00C93329">
        <w:rPr>
          <w:rFonts w:eastAsiaTheme="minorHAnsi" w:cs="Arial"/>
          <w:i/>
          <w:spacing w:val="2"/>
          <w:sz w:val="20"/>
          <w:szCs w:val="20"/>
          <w:shd w:val="clear" w:color="auto" w:fill="FFFFFF"/>
        </w:rPr>
        <w:t xml:space="preserve">Porabljena sredstva: </w:t>
      </w:r>
      <w:r w:rsidRPr="00C93329">
        <w:rPr>
          <w:rFonts w:eastAsiaTheme="minorHAnsi" w:cs="Arial"/>
          <w:iCs/>
          <w:spacing w:val="2"/>
          <w:sz w:val="20"/>
          <w:szCs w:val="20"/>
          <w:shd w:val="clear" w:color="auto" w:fill="FFFFFF"/>
        </w:rPr>
        <w:t>131.712,47 evra.</w:t>
      </w:r>
    </w:p>
    <w:p w14:paraId="0C030860" w14:textId="77777777" w:rsidR="00C0148B" w:rsidRPr="00C93329" w:rsidRDefault="00C0148B" w:rsidP="00C0148B">
      <w:pPr>
        <w:spacing w:line="240" w:lineRule="auto"/>
        <w:rPr>
          <w:rFonts w:eastAsiaTheme="minorHAnsi" w:cs="Arial"/>
          <w:iCs/>
          <w:spacing w:val="2"/>
          <w:sz w:val="20"/>
          <w:szCs w:val="20"/>
          <w:shd w:val="clear" w:color="auto" w:fill="FFFFFF"/>
        </w:rPr>
      </w:pPr>
    </w:p>
    <w:p w14:paraId="1E9AFC0E" w14:textId="776F3DD3" w:rsidR="00C0148B" w:rsidRPr="00C93329" w:rsidRDefault="00C0148B" w:rsidP="00C0148B">
      <w:pPr>
        <w:spacing w:line="240" w:lineRule="auto"/>
        <w:rPr>
          <w:rFonts w:cs="Arial"/>
          <w:bCs/>
          <w:iCs/>
          <w:sz w:val="20"/>
          <w:szCs w:val="20"/>
          <w:u w:val="single"/>
          <w:lang w:eastAsia="sl-SI"/>
        </w:rPr>
      </w:pPr>
      <w:r w:rsidRPr="00C93329">
        <w:rPr>
          <w:rFonts w:eastAsiaTheme="minorHAnsi" w:cs="Arial"/>
          <w:i/>
          <w:spacing w:val="2"/>
          <w:sz w:val="20"/>
          <w:szCs w:val="20"/>
          <w:shd w:val="clear" w:color="auto" w:fill="FFFFFF"/>
        </w:rPr>
        <w:t xml:space="preserve">Porabljena sredstva za cilj: </w:t>
      </w:r>
      <w:r w:rsidRPr="00C93329">
        <w:rPr>
          <w:rFonts w:eastAsiaTheme="minorHAnsi" w:cs="Arial"/>
          <w:iCs/>
          <w:spacing w:val="2"/>
          <w:sz w:val="20"/>
          <w:szCs w:val="20"/>
          <w:shd w:val="clear" w:color="auto" w:fill="FFFFFF"/>
        </w:rPr>
        <w:t>338.841,97 evra.</w:t>
      </w:r>
    </w:p>
    <w:p w14:paraId="4EAF0CCB" w14:textId="77777777" w:rsidR="00704895" w:rsidRPr="00C93329" w:rsidRDefault="00704895" w:rsidP="00E77D4F">
      <w:pPr>
        <w:rPr>
          <w:rFonts w:cs="Arial"/>
          <w:color w:val="0070C0"/>
          <w:sz w:val="20"/>
          <w:szCs w:val="20"/>
        </w:rPr>
      </w:pPr>
    </w:p>
    <w:p w14:paraId="45B261DC" w14:textId="1F104836" w:rsidR="00EC3844" w:rsidRPr="00C93329" w:rsidRDefault="00EC3844" w:rsidP="00E77D4F">
      <w:pPr>
        <w:rPr>
          <w:rFonts w:cs="Arial"/>
          <w:color w:val="0070C0"/>
          <w:sz w:val="20"/>
          <w:szCs w:val="20"/>
          <w:u w:val="single"/>
        </w:rPr>
      </w:pPr>
      <w:r w:rsidRPr="00C93329">
        <w:rPr>
          <w:rFonts w:cs="Arial"/>
          <w:color w:val="0070C0"/>
          <w:sz w:val="20"/>
          <w:szCs w:val="20"/>
        </w:rPr>
        <w:t xml:space="preserve">Jezikovna opremljenost, večjezičnost, cilj: </w:t>
      </w:r>
      <w:r w:rsidRPr="00C93329">
        <w:rPr>
          <w:rFonts w:cs="Arial"/>
          <w:i/>
          <w:iCs/>
          <w:color w:val="0070C0"/>
          <w:sz w:val="20"/>
          <w:szCs w:val="20"/>
          <w:u w:val="single"/>
        </w:rPr>
        <w:t>Vzpostavitev infrastrukture ter izdelava prosto dostopnih večjezičnih virov in orodij za podporo učenju in poučevanju tujih jezikov, prevajanju in terminološkemu delu</w:t>
      </w:r>
    </w:p>
    <w:p w14:paraId="31B172DA" w14:textId="77777777" w:rsidR="00E77D4F" w:rsidRPr="00C93329" w:rsidRDefault="00E77D4F" w:rsidP="00E77D4F">
      <w:pPr>
        <w:rPr>
          <w:rFonts w:cs="Arial"/>
          <w:sz w:val="20"/>
          <w:szCs w:val="20"/>
        </w:rPr>
      </w:pPr>
    </w:p>
    <w:p w14:paraId="2D6D5FC7" w14:textId="3F6E46A4" w:rsidR="00704895" w:rsidRPr="00C93329" w:rsidRDefault="00704895" w:rsidP="00704895">
      <w:pPr>
        <w:spacing w:line="240" w:lineRule="auto"/>
        <w:ind w:right="-143"/>
        <w:rPr>
          <w:rFonts w:cs="Arial"/>
          <w:bCs/>
          <w:sz w:val="20"/>
          <w:szCs w:val="20"/>
          <w:u w:val="single"/>
          <w:lang w:eastAsia="sl-SI"/>
        </w:rPr>
      </w:pPr>
      <w:bookmarkStart w:id="12" w:name="_Hlk98764444"/>
      <w:r w:rsidRPr="00C93329">
        <w:rPr>
          <w:rFonts w:cs="Arial"/>
          <w:bCs/>
          <w:sz w:val="20"/>
          <w:szCs w:val="20"/>
          <w:u w:val="single"/>
          <w:lang w:eastAsia="sl-SI"/>
        </w:rPr>
        <w:t>Azijski jeziki in kulture, 1.  1. 2019–31. 12. 2027, Univerza v Ljubljani</w:t>
      </w:r>
      <w:r w:rsidR="00857E7D" w:rsidRPr="00C93329">
        <w:rPr>
          <w:rFonts w:cs="Arial"/>
          <w:bCs/>
          <w:sz w:val="20"/>
          <w:szCs w:val="20"/>
          <w:u w:val="single"/>
          <w:lang w:eastAsia="sl-SI"/>
        </w:rPr>
        <w:t xml:space="preserve">; ARIS </w:t>
      </w:r>
      <w:hyperlink r:id="rId11" w:tgtFrame="_blank" w:history="1">
        <w:r w:rsidR="00857E7D" w:rsidRPr="00C93329">
          <w:rPr>
            <w:sz w:val="20"/>
            <w:szCs w:val="20"/>
            <w:u w:val="single"/>
            <w:lang w:eastAsia="sl-SI"/>
          </w:rPr>
          <w:t>P6-0243</w:t>
        </w:r>
      </w:hyperlink>
    </w:p>
    <w:p w14:paraId="580022B1" w14:textId="77777777" w:rsidR="00704895" w:rsidRPr="00C93329" w:rsidRDefault="00704895" w:rsidP="00704895">
      <w:pPr>
        <w:spacing w:line="240" w:lineRule="auto"/>
        <w:ind w:right="-143"/>
        <w:rPr>
          <w:rFonts w:cs="Arial"/>
          <w:sz w:val="20"/>
          <w:szCs w:val="20"/>
          <w:lang w:eastAsia="fr-FR"/>
        </w:rPr>
      </w:pPr>
      <w:r w:rsidRPr="00C93329">
        <w:rPr>
          <w:rFonts w:cs="Arial"/>
          <w:sz w:val="20"/>
          <w:szCs w:val="20"/>
          <w:lang w:eastAsia="fr-FR"/>
        </w:rPr>
        <w:t xml:space="preserve">Interdisciplinarno zasnovane raziskave obravnavajo zgodovinski razvoj, politično-ekonomske razmere, kulturne specifike in jezikovne posebnosti azijskih družb. Posebnost programa je uporaba primarnih virov v matičnih jezikih, kar omogoča natančnejši vpogled v obravnavane družbe. Raziskovalna skupina aktivno uporablja kitajski, japonski, korejski, hindi in sanskrt jezik. Program presega filološki okvir in se osredotoča na kulturološke vidike, družbene modele ter oblikovanje kulturnih identitet. </w:t>
      </w:r>
    </w:p>
    <w:p w14:paraId="183FD27F" w14:textId="77777777" w:rsidR="00704895" w:rsidRPr="00C93329" w:rsidRDefault="00704895" w:rsidP="00704895">
      <w:pPr>
        <w:spacing w:line="240" w:lineRule="auto"/>
        <w:ind w:right="-143"/>
        <w:rPr>
          <w:rFonts w:cs="Arial"/>
          <w:sz w:val="20"/>
          <w:szCs w:val="20"/>
          <w:lang w:eastAsia="fr-FR"/>
        </w:rPr>
      </w:pPr>
    </w:p>
    <w:p w14:paraId="637AFEB8" w14:textId="77777777" w:rsidR="00704895" w:rsidRPr="00C93329" w:rsidRDefault="00704895" w:rsidP="00704895">
      <w:pPr>
        <w:spacing w:line="240" w:lineRule="auto"/>
        <w:ind w:right="-143"/>
        <w:rPr>
          <w:rFonts w:cs="Arial"/>
          <w:iCs/>
          <w:sz w:val="20"/>
          <w:szCs w:val="20"/>
          <w:lang w:eastAsia="fr-FR"/>
        </w:rPr>
      </w:pPr>
      <w:r w:rsidRPr="00C93329">
        <w:rPr>
          <w:rFonts w:cs="Arial"/>
          <w:i/>
          <w:sz w:val="20"/>
          <w:szCs w:val="20"/>
          <w:lang w:eastAsia="fr-FR"/>
        </w:rPr>
        <w:t xml:space="preserve">Porabljena sredstva: </w:t>
      </w:r>
      <w:r w:rsidRPr="00C93329">
        <w:rPr>
          <w:rFonts w:cs="Arial"/>
          <w:iCs/>
          <w:sz w:val="20"/>
          <w:szCs w:val="20"/>
          <w:lang w:eastAsia="fr-FR"/>
        </w:rPr>
        <w:t>149.852,19 evra.</w:t>
      </w:r>
    </w:p>
    <w:p w14:paraId="008AB59C" w14:textId="77777777" w:rsidR="00704895" w:rsidRPr="00C93329" w:rsidRDefault="00704895" w:rsidP="00704895">
      <w:pPr>
        <w:spacing w:line="240" w:lineRule="auto"/>
        <w:ind w:right="-143"/>
        <w:rPr>
          <w:rFonts w:cs="Arial"/>
          <w:sz w:val="20"/>
          <w:szCs w:val="20"/>
          <w:u w:val="single"/>
        </w:rPr>
      </w:pPr>
    </w:p>
    <w:p w14:paraId="6465D033" w14:textId="77777777" w:rsidR="00704895" w:rsidRPr="00C93329" w:rsidRDefault="00704895" w:rsidP="00704895">
      <w:pPr>
        <w:spacing w:line="240" w:lineRule="auto"/>
        <w:ind w:right="-143"/>
        <w:rPr>
          <w:rFonts w:cs="Arial"/>
          <w:bCs/>
          <w:sz w:val="20"/>
          <w:szCs w:val="20"/>
          <w:u w:val="single"/>
          <w:lang w:eastAsia="sl-SI"/>
        </w:rPr>
      </w:pPr>
      <w:r w:rsidRPr="00C93329">
        <w:rPr>
          <w:rFonts w:cs="Arial"/>
          <w:sz w:val="20"/>
          <w:szCs w:val="20"/>
          <w:u w:val="single"/>
        </w:rPr>
        <w:t>Medkulturne literarnovedne študije</w:t>
      </w:r>
      <w:r w:rsidRPr="00C93329">
        <w:rPr>
          <w:rFonts w:cs="Arial"/>
          <w:bCs/>
          <w:sz w:val="20"/>
          <w:szCs w:val="20"/>
          <w:u w:val="single"/>
          <w:lang w:eastAsia="sl-SI"/>
        </w:rPr>
        <w:t>, 1.  1. 2019–31. 12. 2027, Univerza v Ljubljani; ARIS P6-0265</w:t>
      </w:r>
    </w:p>
    <w:p w14:paraId="30F12D04" w14:textId="77777777" w:rsidR="00704895" w:rsidRPr="00C93329" w:rsidRDefault="00704895" w:rsidP="00704895">
      <w:pPr>
        <w:spacing w:line="240" w:lineRule="auto"/>
        <w:ind w:right="-143"/>
        <w:rPr>
          <w:rFonts w:cs="Arial"/>
          <w:sz w:val="20"/>
          <w:szCs w:val="20"/>
          <w:lang w:eastAsia="fr-FR"/>
        </w:rPr>
      </w:pPr>
      <w:r w:rsidRPr="00C93329">
        <w:rPr>
          <w:rFonts w:cs="Arial"/>
          <w:sz w:val="20"/>
          <w:szCs w:val="20"/>
          <w:lang w:eastAsia="fr-FR"/>
        </w:rPr>
        <w:t xml:space="preserve">Raziskovalno področje medkulturnosti je zelo široko, kar dokazuje raznolikost programske skupine, ki združuje raziskovalce s področij, kot so anglistika, germanistika, francistika, slavistika, slovenistika, prevodoslovje in primerjalna književnost. Preučujejo literarno medkulturnost v stiku z različnimi kulturami, pri čemer se program osredotoča na pretekle teme, kot so literarnoteoretski diskurz, analiza literarnega polja, narativi tujega in prevajanje, ter uvaja nova vprašanja in reinterpretacije v sodobnem znanstvenem kontekstu. Raziskave se premikajo iz centra na periferijo, vključujejo nove jezike in kulture ter preučujejo etične vidike literature, medkulturne literarnozgodovinske študije, imagologijo, prevajanje in tolmačenje ter literarno didaktiko. </w:t>
      </w:r>
    </w:p>
    <w:p w14:paraId="2F58B464" w14:textId="77777777" w:rsidR="00704895" w:rsidRPr="00C93329" w:rsidRDefault="00704895" w:rsidP="00704895">
      <w:pPr>
        <w:spacing w:line="240" w:lineRule="auto"/>
        <w:ind w:right="-143"/>
        <w:rPr>
          <w:rFonts w:cs="Arial"/>
          <w:i/>
          <w:sz w:val="20"/>
          <w:szCs w:val="20"/>
          <w:lang w:eastAsia="fr-FR"/>
        </w:rPr>
      </w:pPr>
    </w:p>
    <w:p w14:paraId="790D342B" w14:textId="5581CD29" w:rsidR="00704895" w:rsidRPr="00C93329" w:rsidRDefault="00704895" w:rsidP="00704895">
      <w:pPr>
        <w:spacing w:line="240" w:lineRule="auto"/>
        <w:ind w:right="-143"/>
        <w:rPr>
          <w:rFonts w:cs="Arial"/>
          <w:sz w:val="20"/>
          <w:szCs w:val="20"/>
          <w:lang w:eastAsia="fr-FR"/>
        </w:rPr>
      </w:pPr>
      <w:r w:rsidRPr="00C93329">
        <w:rPr>
          <w:rFonts w:cs="Arial"/>
          <w:i/>
          <w:sz w:val="20"/>
          <w:szCs w:val="20"/>
          <w:lang w:eastAsia="fr-FR"/>
        </w:rPr>
        <w:t xml:space="preserve">Porabljena sredstva: </w:t>
      </w:r>
      <w:r w:rsidRPr="00C93329">
        <w:rPr>
          <w:rFonts w:cs="Arial"/>
          <w:iCs/>
          <w:sz w:val="20"/>
          <w:szCs w:val="20"/>
          <w:lang w:eastAsia="fr-FR"/>
        </w:rPr>
        <w:t>109.422,18 evra.</w:t>
      </w:r>
    </w:p>
    <w:p w14:paraId="0A975FA5" w14:textId="77777777" w:rsidR="00704895" w:rsidRPr="00C93329" w:rsidRDefault="00704895" w:rsidP="00704895">
      <w:pPr>
        <w:spacing w:line="240" w:lineRule="auto"/>
        <w:rPr>
          <w:rFonts w:cs="Arial"/>
          <w:sz w:val="20"/>
          <w:szCs w:val="20"/>
        </w:rPr>
      </w:pPr>
    </w:p>
    <w:p w14:paraId="6C3CE088" w14:textId="4F1AE2F6" w:rsidR="00704895" w:rsidRPr="00C93329" w:rsidRDefault="00704895" w:rsidP="00704895">
      <w:pPr>
        <w:spacing w:line="240" w:lineRule="auto"/>
        <w:rPr>
          <w:rFonts w:cs="Arial"/>
          <w:iCs/>
          <w:sz w:val="20"/>
          <w:szCs w:val="20"/>
          <w:lang w:eastAsia="fr-FR"/>
        </w:rPr>
      </w:pPr>
      <w:r w:rsidRPr="00C93329">
        <w:rPr>
          <w:rFonts w:cs="Arial"/>
          <w:i/>
          <w:sz w:val="20"/>
          <w:szCs w:val="20"/>
          <w:lang w:eastAsia="fr-FR"/>
        </w:rPr>
        <w:lastRenderedPageBreak/>
        <w:t xml:space="preserve">Porabljena sredstva za cilj: </w:t>
      </w:r>
      <w:r w:rsidRPr="00C93329">
        <w:rPr>
          <w:rFonts w:cs="Arial"/>
          <w:iCs/>
          <w:sz w:val="20"/>
          <w:szCs w:val="20"/>
          <w:lang w:eastAsia="fr-FR"/>
        </w:rPr>
        <w:t xml:space="preserve"> 259.274,37 evra.</w:t>
      </w:r>
    </w:p>
    <w:bookmarkEnd w:id="12"/>
    <w:p w14:paraId="2CE69A65" w14:textId="77777777" w:rsidR="00704895" w:rsidRPr="00C93329" w:rsidRDefault="00704895" w:rsidP="00E77D4F">
      <w:pPr>
        <w:rPr>
          <w:rFonts w:cs="Arial"/>
          <w:color w:val="0070C0"/>
          <w:sz w:val="20"/>
          <w:szCs w:val="20"/>
        </w:rPr>
      </w:pPr>
    </w:p>
    <w:p w14:paraId="7827C456" w14:textId="6FA876E8" w:rsidR="00EC3844" w:rsidRPr="00C93329" w:rsidRDefault="00EC3844" w:rsidP="00E77D4F">
      <w:pPr>
        <w:rPr>
          <w:rFonts w:cs="Arial"/>
          <w:color w:val="0070C0"/>
          <w:sz w:val="20"/>
          <w:szCs w:val="20"/>
          <w:u w:val="single"/>
        </w:rPr>
      </w:pPr>
      <w:r w:rsidRPr="00C93329">
        <w:rPr>
          <w:rFonts w:cs="Arial"/>
          <w:color w:val="0070C0"/>
          <w:sz w:val="20"/>
          <w:szCs w:val="20"/>
        </w:rPr>
        <w:t xml:space="preserve">Jezikovna opremljenost, jezikovne tehnologije, cilj: </w:t>
      </w:r>
      <w:r w:rsidRPr="00C93329">
        <w:rPr>
          <w:rFonts w:cs="Arial"/>
          <w:i/>
          <w:iCs/>
          <w:color w:val="0070C0"/>
          <w:sz w:val="20"/>
          <w:szCs w:val="20"/>
          <w:u w:val="single"/>
        </w:rPr>
        <w:t>Gradnja, posodabljanje in vzdrževanje temeljnih jezikovnih tehnologij za slovenščino in druge jezike, ki sodijo v okvir slovenske jezikovne politike, ter zagotavljanje njihove čim bolj proste dostopnosti</w:t>
      </w:r>
    </w:p>
    <w:p w14:paraId="16563907" w14:textId="77777777" w:rsidR="0025576F" w:rsidRPr="00C93329" w:rsidRDefault="0025576F" w:rsidP="0025576F">
      <w:pPr>
        <w:spacing w:line="240" w:lineRule="auto"/>
        <w:rPr>
          <w:rFonts w:cs="Arial"/>
          <w:bCs/>
          <w:sz w:val="20"/>
          <w:szCs w:val="20"/>
          <w:u w:val="single"/>
          <w:lang w:eastAsia="sl-SI"/>
        </w:rPr>
      </w:pPr>
    </w:p>
    <w:p w14:paraId="2BD8B6E1" w14:textId="0DF1F525" w:rsidR="0025576F" w:rsidRPr="00C93329" w:rsidRDefault="0025576F" w:rsidP="0025576F">
      <w:pPr>
        <w:spacing w:line="240" w:lineRule="auto"/>
        <w:rPr>
          <w:rFonts w:cs="Arial"/>
          <w:bCs/>
          <w:sz w:val="20"/>
          <w:szCs w:val="20"/>
          <w:u w:val="single"/>
          <w:lang w:eastAsia="sl-SI"/>
        </w:rPr>
      </w:pPr>
      <w:r w:rsidRPr="00C93329">
        <w:rPr>
          <w:rFonts w:cs="Arial"/>
          <w:bCs/>
          <w:sz w:val="20"/>
          <w:szCs w:val="20"/>
          <w:u w:val="single"/>
          <w:lang w:eastAsia="sl-SI"/>
        </w:rPr>
        <w:t>Jezikovni viri in tehnologije za slovenski jezik, 1. 1. 2019–31. 12. 2027, Univerza v Ljubljani; ARIS P6-0411</w:t>
      </w:r>
    </w:p>
    <w:p w14:paraId="33EC9068" w14:textId="77777777" w:rsidR="0025576F" w:rsidRPr="00C93329" w:rsidRDefault="0025576F" w:rsidP="0025576F">
      <w:pPr>
        <w:spacing w:line="240" w:lineRule="auto"/>
        <w:rPr>
          <w:rFonts w:cs="Arial"/>
          <w:bCs/>
          <w:i/>
          <w:sz w:val="20"/>
          <w:szCs w:val="20"/>
        </w:rPr>
      </w:pPr>
      <w:r w:rsidRPr="00C93329">
        <w:rPr>
          <w:rFonts w:cs="Arial"/>
          <w:bCs/>
          <w:sz w:val="20"/>
          <w:szCs w:val="20"/>
        </w:rPr>
        <w:t>Program je interdisciplinaren in povezuje jezikoslovje, računalništvo ter vzgojo in izobraževanje. Izvaja ga Center za jezikovne vire in tehnologije Univerze v Ljubljani, ki omogoča prenos raziskovalnih rezultatov v pedagoško prakso. Povezan je tudi z raziskovalno infrastrukturo v okviru Mreže raziskovalnih infrastrukturnih centrov UL. Raziskave zajemajo jezikovni opis, standardizacijo, jezikovne tehnologije, terminologijo in večjezičnost ter temeljijo na podatkih o realni rabi sodobne slovenščine, pridobljenih iz besedilnih korpusov. Metodološko program vključuje strojno učenje, podatkovno rudarjenje in korpusno analizo, uporablja pa tudi metode raziskovanja jezikovne rabe, kot so testiranja in vprašalniki. Cilj programa je razviti primerljive jezikovne vire in tehnologije ter izboljšati bralno pismenost v digitalnem okolju.</w:t>
      </w:r>
    </w:p>
    <w:p w14:paraId="156CC83D" w14:textId="77777777" w:rsidR="0025576F" w:rsidRPr="00C93329" w:rsidRDefault="0025576F" w:rsidP="0025576F">
      <w:pPr>
        <w:spacing w:line="240" w:lineRule="auto"/>
        <w:rPr>
          <w:rFonts w:eastAsiaTheme="minorHAnsi" w:cs="Arial"/>
          <w:i/>
          <w:spacing w:val="2"/>
          <w:sz w:val="20"/>
          <w:szCs w:val="20"/>
          <w:shd w:val="clear" w:color="auto" w:fill="FFFFFF"/>
        </w:rPr>
      </w:pPr>
    </w:p>
    <w:p w14:paraId="094A9991" w14:textId="77777777" w:rsidR="0025576F" w:rsidRPr="00C93329" w:rsidRDefault="0025576F" w:rsidP="0025576F">
      <w:pPr>
        <w:spacing w:line="240" w:lineRule="auto"/>
        <w:rPr>
          <w:rFonts w:cs="Arial"/>
          <w:bCs/>
          <w:iCs/>
          <w:sz w:val="20"/>
          <w:szCs w:val="20"/>
          <w:u w:val="single"/>
          <w:lang w:eastAsia="sl-SI"/>
        </w:rPr>
      </w:pPr>
      <w:r w:rsidRPr="00C93329">
        <w:rPr>
          <w:rFonts w:eastAsiaTheme="minorHAnsi" w:cs="Arial"/>
          <w:i/>
          <w:spacing w:val="2"/>
          <w:sz w:val="20"/>
          <w:szCs w:val="20"/>
          <w:shd w:val="clear" w:color="auto" w:fill="FFFFFF"/>
        </w:rPr>
        <w:t xml:space="preserve">Porabljena sredstva: </w:t>
      </w:r>
      <w:r w:rsidRPr="00C93329">
        <w:rPr>
          <w:rFonts w:eastAsiaTheme="minorHAnsi" w:cs="Arial"/>
          <w:iCs/>
          <w:spacing w:val="2"/>
          <w:sz w:val="20"/>
          <w:szCs w:val="20"/>
          <w:shd w:val="clear" w:color="auto" w:fill="FFFFFF"/>
        </w:rPr>
        <w:t>181.356,56 evra.</w:t>
      </w:r>
    </w:p>
    <w:p w14:paraId="225FD825" w14:textId="77777777" w:rsidR="0025576F" w:rsidRPr="00C93329" w:rsidRDefault="0025576F" w:rsidP="0025576F">
      <w:pPr>
        <w:spacing w:line="240" w:lineRule="auto"/>
        <w:rPr>
          <w:rFonts w:cs="Arial"/>
          <w:bCs/>
          <w:sz w:val="20"/>
          <w:szCs w:val="20"/>
          <w:u w:val="single"/>
          <w:lang w:eastAsia="sl-SI"/>
        </w:rPr>
      </w:pPr>
    </w:p>
    <w:p w14:paraId="75198D53" w14:textId="0BB1DCAA" w:rsidR="0025576F" w:rsidRPr="00C93329" w:rsidRDefault="0025576F" w:rsidP="0025576F">
      <w:pPr>
        <w:spacing w:line="240" w:lineRule="auto"/>
        <w:rPr>
          <w:rFonts w:cs="Arial"/>
          <w:bCs/>
          <w:sz w:val="20"/>
          <w:szCs w:val="20"/>
          <w:u w:val="single"/>
          <w:lang w:eastAsia="sl-SI"/>
        </w:rPr>
      </w:pPr>
      <w:r w:rsidRPr="00C93329">
        <w:rPr>
          <w:rFonts w:cs="Arial"/>
          <w:bCs/>
          <w:sz w:val="20"/>
          <w:szCs w:val="20"/>
          <w:u w:val="single"/>
          <w:lang w:eastAsia="sl-SI"/>
        </w:rPr>
        <w:t>Proteverb – Pravni, etični in tehnološki vidiki obdelave besedilnih in govornih virov podatkov za znanstvene, raziskovalne in razvojne namene, 1. 10. 2022–31. 3. 2025, Inštitut za kriminologijo pri Pravni fakulteti v Ljubljani; ARI</w:t>
      </w:r>
      <w:r w:rsidR="00927465" w:rsidRPr="00C93329">
        <w:rPr>
          <w:rFonts w:cs="Arial"/>
          <w:bCs/>
          <w:sz w:val="20"/>
          <w:szCs w:val="20"/>
          <w:u w:val="single"/>
          <w:lang w:eastAsia="sl-SI"/>
        </w:rPr>
        <w:t xml:space="preserve">S </w:t>
      </w:r>
      <w:r w:rsidRPr="00C93329">
        <w:rPr>
          <w:rFonts w:cs="Arial"/>
          <w:bCs/>
          <w:sz w:val="20"/>
          <w:szCs w:val="20"/>
          <w:u w:val="single"/>
          <w:lang w:eastAsia="sl-SI"/>
        </w:rPr>
        <w:t>2265</w:t>
      </w:r>
    </w:p>
    <w:p w14:paraId="704F9C2A" w14:textId="7051398D" w:rsidR="0025576F" w:rsidRPr="00C93329" w:rsidRDefault="0025576F" w:rsidP="0025576F">
      <w:pPr>
        <w:spacing w:line="240" w:lineRule="auto"/>
        <w:rPr>
          <w:rFonts w:cs="Arial"/>
          <w:bCs/>
          <w:i/>
          <w:sz w:val="20"/>
          <w:szCs w:val="20"/>
        </w:rPr>
      </w:pPr>
      <w:r w:rsidRPr="00C93329">
        <w:rPr>
          <w:rFonts w:cs="Arial"/>
          <w:bCs/>
          <w:sz w:val="20"/>
          <w:szCs w:val="20"/>
        </w:rPr>
        <w:t xml:space="preserve">Slovenščina je jezik z omejenimi digitalnimi viri, kar upočasnjuje razvoj jezikovnih tehnologij in raziskav v računalniški znanosti. Pridobivanje in uporaba jezikovnih virov, ki lahko vključujejo osebne podatke, zahtevata skladnost s Splošno uredbo o varstvu podatkov in njenimi izjemami za raziskovalne namene. Projekt </w:t>
      </w:r>
      <w:r w:rsidR="00927465" w:rsidRPr="00C93329">
        <w:rPr>
          <w:rFonts w:cs="Arial"/>
          <w:bCs/>
          <w:sz w:val="20"/>
          <w:szCs w:val="20"/>
        </w:rPr>
        <w:t xml:space="preserve">je </w:t>
      </w:r>
      <w:r w:rsidRPr="00C93329">
        <w:rPr>
          <w:rFonts w:cs="Arial"/>
          <w:bCs/>
          <w:sz w:val="20"/>
          <w:szCs w:val="20"/>
        </w:rPr>
        <w:t>prvič v slovenskem prostoru sistematično obravnava</w:t>
      </w:r>
      <w:r w:rsidR="00927465" w:rsidRPr="00C93329">
        <w:rPr>
          <w:rFonts w:cs="Arial"/>
          <w:bCs/>
          <w:sz w:val="20"/>
          <w:szCs w:val="20"/>
        </w:rPr>
        <w:t>l</w:t>
      </w:r>
      <w:r w:rsidRPr="00C93329">
        <w:rPr>
          <w:rFonts w:cs="Arial"/>
          <w:bCs/>
          <w:sz w:val="20"/>
          <w:szCs w:val="20"/>
        </w:rPr>
        <w:t xml:space="preserve"> pridobivanje in obdelavo osebnih podatkov za znanstvene namene ter s pilotnim projektom prispeva</w:t>
      </w:r>
      <w:r w:rsidR="00927465" w:rsidRPr="00C93329">
        <w:rPr>
          <w:rFonts w:cs="Arial"/>
          <w:bCs/>
          <w:sz w:val="20"/>
          <w:szCs w:val="20"/>
        </w:rPr>
        <w:t>l</w:t>
      </w:r>
      <w:r w:rsidRPr="00C93329">
        <w:rPr>
          <w:rFonts w:cs="Arial"/>
          <w:bCs/>
          <w:sz w:val="20"/>
          <w:szCs w:val="20"/>
        </w:rPr>
        <w:t xml:space="preserve"> k razvoju raziskovalnih praks in gospodarstva. Združ</w:t>
      </w:r>
      <w:r w:rsidR="00927465" w:rsidRPr="00C93329">
        <w:rPr>
          <w:rFonts w:cs="Arial"/>
          <w:bCs/>
          <w:sz w:val="20"/>
          <w:szCs w:val="20"/>
        </w:rPr>
        <w:t>il je</w:t>
      </w:r>
      <w:r w:rsidRPr="00C93329">
        <w:rPr>
          <w:rFonts w:cs="Arial"/>
          <w:bCs/>
          <w:sz w:val="20"/>
          <w:szCs w:val="20"/>
        </w:rPr>
        <w:t xml:space="preserve"> družboslovne, naravoslovne, tehnične in humanistične vede ter zagot</w:t>
      </w:r>
      <w:r w:rsidR="00927465" w:rsidRPr="00C93329">
        <w:rPr>
          <w:rFonts w:cs="Arial"/>
          <w:bCs/>
          <w:sz w:val="20"/>
          <w:szCs w:val="20"/>
        </w:rPr>
        <w:t>ovil</w:t>
      </w:r>
      <w:r w:rsidRPr="00C93329">
        <w:rPr>
          <w:rFonts w:cs="Arial"/>
          <w:bCs/>
          <w:sz w:val="20"/>
          <w:szCs w:val="20"/>
        </w:rPr>
        <w:t xml:space="preserve"> tehnološki napredek ob upoštevanju etičnih in pravnih standardov. </w:t>
      </w:r>
    </w:p>
    <w:p w14:paraId="3926F091" w14:textId="77777777" w:rsidR="0025576F" w:rsidRPr="00C93329" w:rsidRDefault="0025576F" w:rsidP="0025576F">
      <w:pPr>
        <w:spacing w:line="240" w:lineRule="auto"/>
        <w:rPr>
          <w:rFonts w:eastAsiaTheme="minorHAnsi" w:cs="Arial"/>
          <w:i/>
          <w:spacing w:val="2"/>
          <w:sz w:val="20"/>
          <w:szCs w:val="20"/>
          <w:shd w:val="clear" w:color="auto" w:fill="FFFFFF"/>
        </w:rPr>
      </w:pPr>
    </w:p>
    <w:p w14:paraId="25E7C784" w14:textId="7C0416A4" w:rsidR="0025576F" w:rsidRPr="00C93329" w:rsidRDefault="0025576F" w:rsidP="0025576F">
      <w:pPr>
        <w:spacing w:line="240" w:lineRule="auto"/>
        <w:rPr>
          <w:rFonts w:eastAsiaTheme="minorHAnsi" w:cs="Arial"/>
          <w:i/>
          <w:spacing w:val="2"/>
          <w:sz w:val="20"/>
          <w:szCs w:val="20"/>
          <w:shd w:val="clear" w:color="auto" w:fill="FFFFFF"/>
        </w:rPr>
      </w:pPr>
      <w:r w:rsidRPr="00C93329">
        <w:rPr>
          <w:rFonts w:eastAsiaTheme="minorHAnsi" w:cs="Arial"/>
          <w:i/>
          <w:spacing w:val="2"/>
          <w:sz w:val="20"/>
          <w:szCs w:val="20"/>
          <w:shd w:val="clear" w:color="auto" w:fill="FFFFFF"/>
        </w:rPr>
        <w:t xml:space="preserve">Porabljena sredstva: </w:t>
      </w:r>
      <w:r w:rsidR="00152B05" w:rsidRPr="00C93329">
        <w:rPr>
          <w:rFonts w:eastAsiaTheme="minorHAnsi" w:cs="Arial"/>
          <w:iCs/>
          <w:spacing w:val="2"/>
          <w:sz w:val="20"/>
          <w:szCs w:val="20"/>
          <w:shd w:val="clear" w:color="auto" w:fill="FFFFFF"/>
        </w:rPr>
        <w:t>/</w:t>
      </w:r>
      <w:r w:rsidRPr="00C93329">
        <w:rPr>
          <w:rFonts w:eastAsiaTheme="minorHAnsi" w:cs="Arial"/>
          <w:iCs/>
          <w:spacing w:val="2"/>
          <w:sz w:val="20"/>
          <w:szCs w:val="20"/>
          <w:shd w:val="clear" w:color="auto" w:fill="FFFFFF"/>
        </w:rPr>
        <w:t xml:space="preserve"> (podaljšan brez financiranja).</w:t>
      </w:r>
    </w:p>
    <w:p w14:paraId="38FDA116" w14:textId="77777777" w:rsidR="0025576F" w:rsidRPr="00C93329" w:rsidRDefault="0025576F" w:rsidP="00E77D4F">
      <w:pPr>
        <w:rPr>
          <w:rFonts w:cs="Arial"/>
          <w:sz w:val="20"/>
          <w:szCs w:val="20"/>
        </w:rPr>
      </w:pPr>
    </w:p>
    <w:p w14:paraId="1C5E494E" w14:textId="103F3D02" w:rsidR="00704895" w:rsidRPr="00C93329" w:rsidRDefault="00704895" w:rsidP="00704895">
      <w:pPr>
        <w:spacing w:line="240" w:lineRule="auto"/>
        <w:rPr>
          <w:rFonts w:cs="Arial"/>
          <w:bCs/>
          <w:sz w:val="20"/>
          <w:szCs w:val="20"/>
          <w:u w:val="single"/>
          <w:lang w:eastAsia="sl-SI"/>
        </w:rPr>
      </w:pPr>
      <w:bookmarkStart w:id="13" w:name="_Hlk98764868"/>
      <w:r w:rsidRPr="00C93329">
        <w:rPr>
          <w:rFonts w:cs="Arial"/>
          <w:bCs/>
          <w:sz w:val="20"/>
          <w:szCs w:val="20"/>
          <w:u w:val="single"/>
          <w:lang w:eastAsia="sl-SI"/>
        </w:rPr>
        <w:t>Digitalna humanistika: viri, orodja in metode, 1. 1. 2022–31. 12. 2027, Inštitut za novejšo zgodovino; P6-0436</w:t>
      </w:r>
    </w:p>
    <w:p w14:paraId="682EFD7D" w14:textId="77777777" w:rsidR="00704895" w:rsidRPr="00C93329" w:rsidRDefault="00704895" w:rsidP="00704895">
      <w:pPr>
        <w:spacing w:line="240" w:lineRule="auto"/>
        <w:rPr>
          <w:rFonts w:cs="Arial"/>
          <w:bCs/>
          <w:sz w:val="20"/>
          <w:szCs w:val="20"/>
          <w:u w:val="single"/>
          <w:lang w:eastAsia="sl-SI"/>
        </w:rPr>
      </w:pPr>
      <w:r w:rsidRPr="00C93329">
        <w:rPr>
          <w:rFonts w:cs="Arial"/>
          <w:bCs/>
          <w:sz w:val="20"/>
          <w:szCs w:val="20"/>
        </w:rPr>
        <w:t>Program se osredotoča na razvoj naprednih delotokov za izdelavo in objavo kakovostnih digitalnih izdaj, uvedbo novih interdisciplinarnih metod za analizo digitalnih virov ter razvoj tehnologij za obdelavo, vizualizacijo in analizo večmodalnih in večjezičnih zgodovinskih podatkov. Temelji na korpusnem jezikoslovju, strojnem učenju in jezikovnih tehnologijah ter vključuje pisne, govorne in slikovne vire za zgodovinopisje, medijske študije, politologijo in antropologijo. Razvija nove metode za digitalizacijo zgodovinskih dokumentov, transkripcijo ustne zgodovine in računalniško obdelavo slik ter nove podatkovne zbirke in prilagaja jezikovne tehnologije za obogatitev zgodovinskih in narečnih besedil.</w:t>
      </w:r>
    </w:p>
    <w:p w14:paraId="6DBFA18A" w14:textId="77777777" w:rsidR="00704895" w:rsidRPr="00C93329" w:rsidRDefault="00704895" w:rsidP="00704895">
      <w:pPr>
        <w:spacing w:line="240" w:lineRule="auto"/>
        <w:rPr>
          <w:rFonts w:eastAsiaTheme="minorHAnsi" w:cs="Arial"/>
          <w:i/>
          <w:spacing w:val="2"/>
          <w:sz w:val="20"/>
          <w:szCs w:val="20"/>
          <w:shd w:val="clear" w:color="auto" w:fill="FFFFFF"/>
        </w:rPr>
      </w:pPr>
    </w:p>
    <w:p w14:paraId="6BA51202" w14:textId="55DEBBCB" w:rsidR="00704895" w:rsidRPr="00C93329" w:rsidRDefault="00704895" w:rsidP="00704895">
      <w:pPr>
        <w:spacing w:line="240" w:lineRule="auto"/>
        <w:rPr>
          <w:rFonts w:eastAsiaTheme="minorHAnsi" w:cs="Arial"/>
          <w:iCs/>
          <w:spacing w:val="2"/>
          <w:sz w:val="20"/>
          <w:szCs w:val="20"/>
          <w:shd w:val="clear" w:color="auto" w:fill="FFFFFF"/>
        </w:rPr>
      </w:pPr>
      <w:r w:rsidRPr="00C93329">
        <w:rPr>
          <w:rFonts w:eastAsiaTheme="minorHAnsi" w:cs="Arial"/>
          <w:i/>
          <w:spacing w:val="2"/>
          <w:sz w:val="20"/>
          <w:szCs w:val="20"/>
          <w:shd w:val="clear" w:color="auto" w:fill="FFFFFF"/>
        </w:rPr>
        <w:t xml:space="preserve">Porabljena sredstva: </w:t>
      </w:r>
      <w:r w:rsidRPr="00C93329">
        <w:rPr>
          <w:rFonts w:eastAsiaTheme="minorHAnsi" w:cs="Arial"/>
          <w:iCs/>
          <w:spacing w:val="2"/>
          <w:sz w:val="20"/>
          <w:szCs w:val="20"/>
          <w:shd w:val="clear" w:color="auto" w:fill="FFFFFF"/>
        </w:rPr>
        <w:t>178.291,20 evra.</w:t>
      </w:r>
    </w:p>
    <w:p w14:paraId="3B7989B7" w14:textId="77777777" w:rsidR="00704895" w:rsidRPr="00C93329" w:rsidRDefault="00704895" w:rsidP="00704895">
      <w:pPr>
        <w:spacing w:line="240" w:lineRule="auto"/>
        <w:rPr>
          <w:rFonts w:cs="Arial"/>
          <w:bCs/>
          <w:iCs/>
          <w:sz w:val="20"/>
          <w:szCs w:val="20"/>
          <w:u w:val="single"/>
          <w:lang w:eastAsia="sl-SI"/>
        </w:rPr>
      </w:pPr>
    </w:p>
    <w:p w14:paraId="28783474" w14:textId="77777777" w:rsidR="00A16FB3" w:rsidRPr="00C93329" w:rsidRDefault="00A16FB3" w:rsidP="00A16FB3">
      <w:pPr>
        <w:spacing w:line="240" w:lineRule="auto"/>
        <w:rPr>
          <w:rFonts w:cs="Arial"/>
          <w:bCs/>
          <w:sz w:val="20"/>
          <w:szCs w:val="20"/>
          <w:u w:val="single"/>
          <w:lang w:eastAsia="sl-SI"/>
        </w:rPr>
      </w:pPr>
      <w:r w:rsidRPr="00C93329">
        <w:rPr>
          <w:rFonts w:cs="Arial"/>
          <w:bCs/>
          <w:sz w:val="20"/>
          <w:szCs w:val="20"/>
          <w:u w:val="single"/>
          <w:lang w:eastAsia="sl-SI"/>
        </w:rPr>
        <w:t>Temeljne raziskave za razvoj govornih virov in tehnologij za slovenščino, 1. 10. 2022–30.  9. 2025, Univerza v Mariboru, Fakulteta za elektrotehniko, računalništvo in informatiko; ARIS J7-4642</w:t>
      </w:r>
    </w:p>
    <w:p w14:paraId="26810169" w14:textId="793EB1E3" w:rsidR="00A16FB3" w:rsidRPr="00C93329" w:rsidRDefault="00A16FB3" w:rsidP="00A16FB3">
      <w:pPr>
        <w:spacing w:line="240" w:lineRule="auto"/>
        <w:rPr>
          <w:rFonts w:cs="Arial"/>
          <w:bCs/>
          <w:sz w:val="20"/>
          <w:szCs w:val="20"/>
        </w:rPr>
      </w:pPr>
      <w:r w:rsidRPr="00C93329">
        <w:rPr>
          <w:rFonts w:cs="Arial"/>
          <w:bCs/>
          <w:sz w:val="20"/>
          <w:szCs w:val="20"/>
        </w:rPr>
        <w:t>Projekt MEZZANINE se je osredotočal na temeljne raziskave za razvoj govornih virov in tehnologij za slovenski jezik ter ustvarjal znanje za učinkovite rešitve, ne pa govornih virov. Zaradi specifičnosti slovenščine rešitve, razvite za druge jezike, niso vedno ustrezne, zato je projekt obsegal štiri glavna področja.</w:t>
      </w:r>
      <w:r w:rsidRPr="00C93329">
        <w:rPr>
          <w:rFonts w:cs="Arial"/>
          <w:bCs/>
          <w:sz w:val="20"/>
          <w:szCs w:val="20"/>
          <w:lang w:eastAsia="sl-SI"/>
        </w:rPr>
        <w:t xml:space="preserve"> Izvajalci so v prvem </w:t>
      </w:r>
      <w:r w:rsidRPr="00C93329">
        <w:rPr>
          <w:rFonts w:cs="Arial"/>
          <w:bCs/>
          <w:sz w:val="20"/>
          <w:szCs w:val="20"/>
        </w:rPr>
        <w:t>sklopu obravnavali govorne vire v jezikoslovju in tehničnih znanostih ter analizirali potrebe po govornih podatkih v različnih disciplinah, možnosti vključevanja občanov v zbiranje podatkov in učinkovite metode avtomatskega zapisovanja govora. V drugem sklopu so se osredotočali na narečno variabilnost in bogastvo slovenskih narečnih glasov, ki jih standardna slovnica ne zajema v celoti. Dialektologi so pripravili pregled prostorske razporeditve narečnih glasov ter optimalen nabor za avtomatsko razpoznavanje govora v narečjih.</w:t>
      </w:r>
      <w:r w:rsidRPr="00C93329">
        <w:rPr>
          <w:rFonts w:cs="Arial"/>
          <w:bCs/>
          <w:sz w:val="20"/>
          <w:szCs w:val="20"/>
          <w:lang w:eastAsia="sl-SI"/>
        </w:rPr>
        <w:t xml:space="preserve"> V tretjem delu so</w:t>
      </w:r>
      <w:r w:rsidRPr="00C93329">
        <w:rPr>
          <w:rFonts w:cs="Arial"/>
          <w:bCs/>
          <w:sz w:val="20"/>
          <w:szCs w:val="20"/>
        </w:rPr>
        <w:t xml:space="preserve"> raziskali segmentacijo in označevanje govora</w:t>
      </w:r>
      <w:r w:rsidR="00857E7D" w:rsidRPr="00C93329">
        <w:rPr>
          <w:rFonts w:cs="Arial"/>
          <w:bCs/>
          <w:sz w:val="20"/>
          <w:szCs w:val="20"/>
        </w:rPr>
        <w:t xml:space="preserve"> ter</w:t>
      </w:r>
      <w:r w:rsidRPr="00C93329">
        <w:rPr>
          <w:rFonts w:cs="Arial"/>
          <w:bCs/>
          <w:sz w:val="20"/>
          <w:szCs w:val="20"/>
        </w:rPr>
        <w:t xml:space="preserve"> razvili sheme in postopke za avtomatsko označevanje. </w:t>
      </w:r>
      <w:r w:rsidR="00857E7D" w:rsidRPr="00C93329">
        <w:rPr>
          <w:rFonts w:cs="Arial"/>
          <w:bCs/>
          <w:sz w:val="20"/>
          <w:szCs w:val="20"/>
        </w:rPr>
        <w:t xml:space="preserve">V četrtem sklopu so se ukvarjali </w:t>
      </w:r>
      <w:r w:rsidRPr="00C93329">
        <w:rPr>
          <w:rFonts w:cs="Arial"/>
          <w:bCs/>
          <w:sz w:val="20"/>
          <w:szCs w:val="20"/>
        </w:rPr>
        <w:t xml:space="preserve">z govorjeno </w:t>
      </w:r>
      <w:r w:rsidRPr="00C93329">
        <w:rPr>
          <w:rFonts w:cs="Arial"/>
          <w:bCs/>
          <w:sz w:val="20"/>
          <w:szCs w:val="20"/>
        </w:rPr>
        <w:lastRenderedPageBreak/>
        <w:t xml:space="preserve">leksiko in razvojem postopkov za dodajanje govorjenega besedja v jezikovne vire. Cilj je </w:t>
      </w:r>
      <w:r w:rsidR="00857E7D" w:rsidRPr="00C93329">
        <w:rPr>
          <w:rFonts w:cs="Arial"/>
          <w:bCs/>
          <w:sz w:val="20"/>
          <w:szCs w:val="20"/>
        </w:rPr>
        <w:t xml:space="preserve">bil </w:t>
      </w:r>
      <w:r w:rsidRPr="00C93329">
        <w:rPr>
          <w:rFonts w:cs="Arial"/>
          <w:bCs/>
          <w:sz w:val="20"/>
          <w:szCs w:val="20"/>
        </w:rPr>
        <w:t>avtomatsko izluščanje besedja iz referenčnega govornega korpusa, s poudarkom na glasovni podobi in dejanski izreki besed za vsakdanji govor.</w:t>
      </w:r>
    </w:p>
    <w:p w14:paraId="3E1FE69F" w14:textId="77777777" w:rsidR="00A16FB3" w:rsidRPr="00C93329" w:rsidRDefault="00A16FB3" w:rsidP="00A16FB3">
      <w:pPr>
        <w:spacing w:line="240" w:lineRule="auto"/>
        <w:rPr>
          <w:rFonts w:cs="Arial"/>
          <w:bCs/>
          <w:sz w:val="20"/>
          <w:szCs w:val="20"/>
        </w:rPr>
      </w:pPr>
    </w:p>
    <w:p w14:paraId="68DF348E" w14:textId="77777777" w:rsidR="00A16FB3" w:rsidRPr="00C93329" w:rsidRDefault="00A16FB3" w:rsidP="00A16FB3">
      <w:pPr>
        <w:spacing w:line="240" w:lineRule="auto"/>
        <w:rPr>
          <w:rFonts w:cs="Arial"/>
          <w:bCs/>
          <w:iCs/>
          <w:sz w:val="20"/>
          <w:szCs w:val="20"/>
          <w:u w:val="single"/>
          <w:lang w:eastAsia="sl-SI"/>
        </w:rPr>
      </w:pPr>
      <w:r w:rsidRPr="00C93329">
        <w:rPr>
          <w:rFonts w:eastAsiaTheme="minorHAnsi" w:cs="Arial"/>
          <w:i/>
          <w:spacing w:val="2"/>
          <w:sz w:val="20"/>
          <w:szCs w:val="20"/>
          <w:shd w:val="clear" w:color="auto" w:fill="FFFFFF"/>
        </w:rPr>
        <w:t xml:space="preserve">Porabljena sredstva: </w:t>
      </w:r>
      <w:r w:rsidRPr="00C93329">
        <w:rPr>
          <w:rFonts w:eastAsiaTheme="minorHAnsi" w:cs="Arial"/>
          <w:iCs/>
          <w:spacing w:val="2"/>
          <w:sz w:val="20"/>
          <w:szCs w:val="20"/>
          <w:shd w:val="clear" w:color="auto" w:fill="FFFFFF"/>
        </w:rPr>
        <w:t>434.822,65 evra.</w:t>
      </w:r>
    </w:p>
    <w:p w14:paraId="55F020C6" w14:textId="77777777" w:rsidR="00A16FB3" w:rsidRPr="00C93329" w:rsidRDefault="00A16FB3" w:rsidP="00A16FB3">
      <w:pPr>
        <w:spacing w:line="240" w:lineRule="auto"/>
        <w:rPr>
          <w:rFonts w:cs="Arial"/>
          <w:bCs/>
          <w:sz w:val="20"/>
          <w:szCs w:val="20"/>
          <w:u w:val="single"/>
          <w:lang w:eastAsia="sl-SI"/>
        </w:rPr>
      </w:pPr>
    </w:p>
    <w:p w14:paraId="78262910" w14:textId="5CBC90D7" w:rsidR="00A16FB3" w:rsidRPr="00C93329" w:rsidRDefault="00A16FB3" w:rsidP="00A16FB3">
      <w:pPr>
        <w:spacing w:line="240" w:lineRule="auto"/>
        <w:rPr>
          <w:rFonts w:cs="Arial"/>
          <w:bCs/>
          <w:sz w:val="20"/>
          <w:szCs w:val="20"/>
          <w:u w:val="single"/>
          <w:lang w:eastAsia="sl-SI"/>
        </w:rPr>
      </w:pPr>
      <w:r w:rsidRPr="00C93329">
        <w:rPr>
          <w:rFonts w:cs="Arial"/>
          <w:bCs/>
          <w:sz w:val="20"/>
          <w:szCs w:val="20"/>
          <w:u w:val="single"/>
          <w:lang w:eastAsia="sl-SI"/>
        </w:rPr>
        <w:t>Tehnologije znanja, 1. 1. 2022–31. 12. 2027, Institut »Jožef Stefan«; ARIS P2-0103</w:t>
      </w:r>
    </w:p>
    <w:p w14:paraId="6B02428C" w14:textId="77777777" w:rsidR="00A16FB3" w:rsidRPr="00C93329" w:rsidRDefault="00A16FB3" w:rsidP="00A16FB3">
      <w:pPr>
        <w:spacing w:line="240" w:lineRule="auto"/>
        <w:rPr>
          <w:rFonts w:cs="Arial"/>
          <w:bCs/>
          <w:sz w:val="20"/>
          <w:szCs w:val="20"/>
          <w:u w:val="single"/>
          <w:lang w:eastAsia="sl-SI"/>
        </w:rPr>
      </w:pPr>
      <w:r w:rsidRPr="00C93329">
        <w:rPr>
          <w:rFonts w:cs="Arial"/>
          <w:bCs/>
          <w:sz w:val="20"/>
          <w:szCs w:val="20"/>
        </w:rPr>
        <w:t xml:space="preserve">Tehnologije znanja (TZ) so informacijske tehnologije, ki podpirajo pridobivanje, upravljanje in uporabo podatkov ter omogočajo razvoj na znanju temelječe družbe. Projekt vključuje področja umetne inteligence, kot so strojno učenje (SU), jezikovne tehnologije (JT) in podpora odločanju (PO), ter njihovo uporabo pri reševanju praktičnih znanstvenih in družbenih izzivov. Obsega pet stebrov: strojno učenje, podporo odločanju in umetno inteligenco (UI), UI za znanost, jezikovne tehnologije in digitalno humanistiko ter TZ za družbo. Razvijajo jezikovne vire za jezike z manj viri, vključno s slovenščino, s pomočjo nevronskih pristopov in prenosa znanja, kar bo omogočalo analizo besedil in informacij na družbenih omrežjih. </w:t>
      </w:r>
    </w:p>
    <w:p w14:paraId="50BFD8E3" w14:textId="77777777" w:rsidR="00A16FB3" w:rsidRPr="00C93329" w:rsidRDefault="00A16FB3" w:rsidP="00A16FB3">
      <w:pPr>
        <w:spacing w:line="240" w:lineRule="auto"/>
        <w:rPr>
          <w:rFonts w:eastAsiaTheme="minorHAnsi" w:cs="Arial"/>
          <w:i/>
          <w:spacing w:val="2"/>
          <w:sz w:val="20"/>
          <w:szCs w:val="20"/>
          <w:shd w:val="clear" w:color="auto" w:fill="FFFFFF"/>
        </w:rPr>
      </w:pPr>
    </w:p>
    <w:p w14:paraId="6AF0692F" w14:textId="77777777" w:rsidR="00A16FB3" w:rsidRPr="00C93329" w:rsidRDefault="00A16FB3" w:rsidP="00A16FB3">
      <w:pPr>
        <w:spacing w:line="240" w:lineRule="auto"/>
        <w:rPr>
          <w:rFonts w:cs="Arial"/>
          <w:bCs/>
          <w:iCs/>
          <w:sz w:val="20"/>
          <w:szCs w:val="20"/>
          <w:lang w:eastAsia="sl-SI"/>
        </w:rPr>
      </w:pPr>
      <w:r w:rsidRPr="00C93329">
        <w:rPr>
          <w:rFonts w:eastAsiaTheme="minorHAnsi" w:cs="Arial"/>
          <w:i/>
          <w:spacing w:val="2"/>
          <w:sz w:val="20"/>
          <w:szCs w:val="20"/>
          <w:shd w:val="clear" w:color="auto" w:fill="FFFFFF"/>
        </w:rPr>
        <w:t xml:space="preserve">Porabljena sredstva: </w:t>
      </w:r>
      <w:r w:rsidRPr="00C93329">
        <w:rPr>
          <w:rFonts w:eastAsiaTheme="minorHAnsi" w:cs="Arial"/>
          <w:iCs/>
          <w:spacing w:val="2"/>
          <w:sz w:val="20"/>
          <w:szCs w:val="20"/>
          <w:shd w:val="clear" w:color="auto" w:fill="FFFFFF"/>
        </w:rPr>
        <w:t>503.499,80 evra.</w:t>
      </w:r>
    </w:p>
    <w:p w14:paraId="7DF7DA22" w14:textId="77777777" w:rsidR="00A16FB3" w:rsidRPr="00C93329" w:rsidRDefault="00A16FB3" w:rsidP="00A16FB3">
      <w:pPr>
        <w:spacing w:line="240" w:lineRule="auto"/>
        <w:rPr>
          <w:rFonts w:cs="Arial"/>
          <w:bCs/>
          <w:sz w:val="20"/>
          <w:szCs w:val="20"/>
          <w:u w:val="single"/>
          <w:lang w:eastAsia="sl-SI"/>
        </w:rPr>
      </w:pPr>
    </w:p>
    <w:p w14:paraId="34CC6F26" w14:textId="647BD71A" w:rsidR="00A16FB3" w:rsidRPr="00C93329" w:rsidRDefault="00A16FB3" w:rsidP="00A16FB3">
      <w:pPr>
        <w:spacing w:line="240" w:lineRule="auto"/>
        <w:rPr>
          <w:rFonts w:cs="Arial"/>
          <w:bCs/>
          <w:sz w:val="20"/>
          <w:szCs w:val="20"/>
          <w:u w:val="single"/>
          <w:lang w:eastAsia="sl-SI"/>
        </w:rPr>
      </w:pPr>
      <w:r w:rsidRPr="00C93329">
        <w:rPr>
          <w:rFonts w:cs="Arial"/>
          <w:bCs/>
          <w:sz w:val="20"/>
          <w:szCs w:val="20"/>
          <w:u w:val="single"/>
          <w:lang w:eastAsia="sl-SI"/>
        </w:rPr>
        <w:t>Tehnike vektorskih vložitev za medijske aplikacije, 1. 10. 2023–30. 9. 2026, Institut »Jožef Stefan«; ARIS L2-50070</w:t>
      </w:r>
    </w:p>
    <w:p w14:paraId="21D0CB3D" w14:textId="79527F46" w:rsidR="00A16FB3" w:rsidRPr="00C93329" w:rsidRDefault="00A16FB3" w:rsidP="00A16FB3">
      <w:pPr>
        <w:spacing w:line="240" w:lineRule="auto"/>
        <w:rPr>
          <w:rFonts w:cs="Arial"/>
          <w:bCs/>
          <w:sz w:val="20"/>
          <w:szCs w:val="20"/>
          <w:u w:val="single"/>
          <w:lang w:eastAsia="sl-SI"/>
        </w:rPr>
      </w:pPr>
      <w:r w:rsidRPr="00C93329">
        <w:rPr>
          <w:rFonts w:cs="Arial"/>
          <w:bCs/>
          <w:sz w:val="20"/>
          <w:szCs w:val="20"/>
        </w:rPr>
        <w:t xml:space="preserve">Novičarski mediji močno vplivajo na družbeno zaznavanje in vedenje, saj se količina novic nenehno povečuje, od kakovostnih do manj zanesljivih virov. Za učinkovito spremljanje je potrebna realnočasovna analiza, ki vključuje razvrščanje, dodajanje metapodatkov, povzemanje in poročanje. Napredek v obdelavi naravnega jezika omogoča razvoj avtomatiziranih orodij za kategorizacijo in povzemanje novic, vendar obstoječe rešitve še vedno zahtevajo izboljšave pri hierarhiji kategorij, metapodatkovnih strukturah, prilagajanju uporabnikom in večjezičnosti. V sodelovanju s podjetjem Kliping, d. o. o., </w:t>
      </w:r>
      <w:r w:rsidR="00C0148B" w:rsidRPr="00C93329">
        <w:rPr>
          <w:rFonts w:cs="Arial"/>
          <w:bCs/>
          <w:sz w:val="20"/>
          <w:szCs w:val="20"/>
        </w:rPr>
        <w:t xml:space="preserve">v </w:t>
      </w:r>
      <w:r w:rsidRPr="00C93329">
        <w:rPr>
          <w:rFonts w:cs="Arial"/>
          <w:bCs/>
          <w:sz w:val="20"/>
          <w:szCs w:val="20"/>
        </w:rPr>
        <w:t>projekt</w:t>
      </w:r>
      <w:r w:rsidR="00C0148B" w:rsidRPr="00C93329">
        <w:rPr>
          <w:rFonts w:cs="Arial"/>
          <w:bCs/>
          <w:sz w:val="20"/>
          <w:szCs w:val="20"/>
        </w:rPr>
        <w:t>u</w:t>
      </w:r>
      <w:r w:rsidRPr="00C93329">
        <w:rPr>
          <w:rFonts w:cs="Arial"/>
          <w:bCs/>
          <w:sz w:val="20"/>
          <w:szCs w:val="20"/>
        </w:rPr>
        <w:t xml:space="preserve"> razvija</w:t>
      </w:r>
      <w:r w:rsidR="00C0148B" w:rsidRPr="00C93329">
        <w:rPr>
          <w:rFonts w:cs="Arial"/>
          <w:bCs/>
          <w:sz w:val="20"/>
          <w:szCs w:val="20"/>
        </w:rPr>
        <w:t>jo</w:t>
      </w:r>
      <w:r w:rsidRPr="00C93329">
        <w:rPr>
          <w:rFonts w:cs="Arial"/>
          <w:bCs/>
          <w:sz w:val="20"/>
          <w:szCs w:val="20"/>
        </w:rPr>
        <w:t xml:space="preserve"> napredna večjezikovna orodja za analizo novic in družbenih medijev, ki bodo avtomatizirala te procese in izboljšala družbeno razumevanje informacijskega toka.</w:t>
      </w:r>
    </w:p>
    <w:p w14:paraId="6211B31B" w14:textId="77777777" w:rsidR="00A16FB3" w:rsidRPr="00C93329" w:rsidRDefault="00A16FB3" w:rsidP="00A16FB3">
      <w:pPr>
        <w:spacing w:line="240" w:lineRule="auto"/>
        <w:rPr>
          <w:rFonts w:eastAsiaTheme="minorHAnsi" w:cs="Arial"/>
          <w:i/>
          <w:spacing w:val="2"/>
          <w:sz w:val="20"/>
          <w:szCs w:val="20"/>
          <w:shd w:val="clear" w:color="auto" w:fill="FFFFFF"/>
        </w:rPr>
      </w:pPr>
    </w:p>
    <w:p w14:paraId="5C110BBE" w14:textId="77777777" w:rsidR="00A16FB3" w:rsidRPr="00C93329" w:rsidRDefault="00A16FB3" w:rsidP="00A16FB3">
      <w:pPr>
        <w:spacing w:line="240" w:lineRule="auto"/>
        <w:rPr>
          <w:rFonts w:eastAsiaTheme="minorHAnsi" w:cs="Arial"/>
          <w:iCs/>
          <w:spacing w:val="2"/>
          <w:sz w:val="20"/>
          <w:szCs w:val="20"/>
          <w:shd w:val="clear" w:color="auto" w:fill="FFFFFF"/>
        </w:rPr>
      </w:pPr>
      <w:r w:rsidRPr="00C93329">
        <w:rPr>
          <w:rFonts w:eastAsiaTheme="minorHAnsi" w:cs="Arial"/>
          <w:i/>
          <w:spacing w:val="2"/>
          <w:sz w:val="20"/>
          <w:szCs w:val="20"/>
          <w:shd w:val="clear" w:color="auto" w:fill="FFFFFF"/>
        </w:rPr>
        <w:t xml:space="preserve">Porabljena sredstva: </w:t>
      </w:r>
      <w:r w:rsidRPr="00C93329">
        <w:rPr>
          <w:rFonts w:eastAsiaTheme="minorHAnsi" w:cs="Arial"/>
          <w:iCs/>
          <w:spacing w:val="2"/>
          <w:sz w:val="20"/>
          <w:szCs w:val="20"/>
          <w:shd w:val="clear" w:color="auto" w:fill="FFFFFF"/>
        </w:rPr>
        <w:t>107.198,62 evra.</w:t>
      </w:r>
    </w:p>
    <w:p w14:paraId="451AEB94" w14:textId="77777777" w:rsidR="00A16FB3" w:rsidRPr="00C93329" w:rsidRDefault="00A16FB3" w:rsidP="0025576F">
      <w:pPr>
        <w:spacing w:line="240" w:lineRule="auto"/>
        <w:rPr>
          <w:rFonts w:cs="Arial"/>
          <w:bCs/>
          <w:sz w:val="20"/>
          <w:szCs w:val="20"/>
          <w:u w:val="single"/>
          <w:lang w:eastAsia="sl-SI"/>
        </w:rPr>
      </w:pPr>
    </w:p>
    <w:p w14:paraId="0241E98E" w14:textId="646D030D" w:rsidR="0025576F" w:rsidRPr="00C93329" w:rsidRDefault="0025576F" w:rsidP="0025576F">
      <w:pPr>
        <w:spacing w:line="240" w:lineRule="auto"/>
        <w:rPr>
          <w:rFonts w:cs="Arial"/>
          <w:bCs/>
          <w:sz w:val="20"/>
          <w:szCs w:val="20"/>
          <w:u w:val="single"/>
          <w:lang w:eastAsia="sl-SI"/>
        </w:rPr>
      </w:pPr>
      <w:r w:rsidRPr="00C93329">
        <w:rPr>
          <w:rFonts w:cs="Arial"/>
          <w:bCs/>
          <w:sz w:val="20"/>
          <w:szCs w:val="20"/>
          <w:u w:val="single"/>
          <w:lang w:eastAsia="sl-SI"/>
        </w:rPr>
        <w:t>Čezjezikovna analiza za zaznavanje kognitivnih motenj v jezikih z manj viri, 1. 1. 2025–31. 12. 2027, Institut »Jožef Stefan«, Univerza v Ljubljani; ARIS J6-60109</w:t>
      </w:r>
    </w:p>
    <w:p w14:paraId="35A9A9E1" w14:textId="77777777" w:rsidR="0025576F" w:rsidRPr="00C93329" w:rsidRDefault="0025576F" w:rsidP="0025576F">
      <w:pPr>
        <w:spacing w:line="240" w:lineRule="auto"/>
        <w:rPr>
          <w:rFonts w:cs="Arial"/>
          <w:sz w:val="20"/>
          <w:szCs w:val="20"/>
        </w:rPr>
      </w:pPr>
      <w:r w:rsidRPr="00C93329">
        <w:rPr>
          <w:rFonts w:cs="Arial"/>
          <w:sz w:val="20"/>
          <w:szCs w:val="20"/>
        </w:rPr>
        <w:t>Projekt obravnava naraščajoč problem kognitivnih motenj in demence ter pomanjkanje dostopnih diagnostičnih metod, zlasti v slovenskem jeziku. Njegov cilj je razviti in analizirati avtomatske jezikovne pristope za zaznavanje kognitivnega upada na podlagi govora in besedila, z razvojem novega slovenskega podatkovnega nabora ter primerjalno čezjezikovno analizo. Raziskava se osredotoča na prenosljivost modelov med jeziki z malo viri, uporabo sodobnih metod strojnega učenja in velikih jezikovnih modelov ter na razložljivost rezultatov. Bistven prispevek projekta bo razvoj interpretabilnih in čezjezikovno robustnih modelov, ki lahko v prihodnje podprejo medicinsko diagnostiko in spremljanje kognitivnega upada.</w:t>
      </w:r>
    </w:p>
    <w:p w14:paraId="48E6E68B" w14:textId="77777777" w:rsidR="0025576F" w:rsidRPr="00C93329" w:rsidRDefault="0025576F" w:rsidP="0025576F">
      <w:pPr>
        <w:spacing w:line="240" w:lineRule="auto"/>
        <w:rPr>
          <w:rFonts w:cs="Arial"/>
          <w:bCs/>
          <w:sz w:val="20"/>
          <w:szCs w:val="20"/>
          <w:u w:val="single"/>
          <w:lang w:eastAsia="sl-SI"/>
        </w:rPr>
      </w:pPr>
    </w:p>
    <w:p w14:paraId="5D27501D" w14:textId="77777777" w:rsidR="0025576F" w:rsidRPr="00C93329" w:rsidRDefault="0025576F" w:rsidP="0025576F">
      <w:pPr>
        <w:spacing w:line="240" w:lineRule="auto"/>
        <w:rPr>
          <w:rFonts w:eastAsiaTheme="minorHAnsi" w:cs="Arial"/>
          <w:iCs/>
          <w:spacing w:val="2"/>
          <w:sz w:val="20"/>
          <w:szCs w:val="20"/>
          <w:shd w:val="clear" w:color="auto" w:fill="FFFFFF"/>
        </w:rPr>
      </w:pPr>
      <w:r w:rsidRPr="00C93329">
        <w:rPr>
          <w:rFonts w:eastAsiaTheme="minorHAnsi" w:cs="Arial"/>
          <w:i/>
          <w:spacing w:val="2"/>
          <w:sz w:val="20"/>
          <w:szCs w:val="20"/>
          <w:shd w:val="clear" w:color="auto" w:fill="FFFFFF"/>
        </w:rPr>
        <w:t xml:space="preserve">Porabljena sredstva: </w:t>
      </w:r>
      <w:r w:rsidRPr="00C93329">
        <w:rPr>
          <w:rFonts w:eastAsiaTheme="minorHAnsi" w:cs="Arial"/>
          <w:iCs/>
          <w:spacing w:val="2"/>
          <w:sz w:val="20"/>
          <w:szCs w:val="20"/>
          <w:shd w:val="clear" w:color="auto" w:fill="FFFFFF"/>
        </w:rPr>
        <w:t>103.787,33 evra.</w:t>
      </w:r>
    </w:p>
    <w:p w14:paraId="5CA00738" w14:textId="77777777" w:rsidR="0025576F" w:rsidRPr="00C93329" w:rsidRDefault="0025576F" w:rsidP="00704895">
      <w:pPr>
        <w:spacing w:line="240" w:lineRule="auto"/>
        <w:rPr>
          <w:rFonts w:cs="Arial"/>
          <w:bCs/>
          <w:sz w:val="20"/>
          <w:szCs w:val="20"/>
          <w:u w:val="single"/>
          <w:lang w:eastAsia="sl-SI"/>
        </w:rPr>
      </w:pPr>
    </w:p>
    <w:p w14:paraId="40A4F883" w14:textId="74EA53DC" w:rsidR="00704895" w:rsidRPr="00C93329" w:rsidRDefault="00704895" w:rsidP="00704895">
      <w:pPr>
        <w:spacing w:line="240" w:lineRule="auto"/>
        <w:rPr>
          <w:rFonts w:cs="Arial"/>
          <w:bCs/>
          <w:sz w:val="20"/>
          <w:szCs w:val="20"/>
          <w:u w:val="single"/>
          <w:lang w:eastAsia="sl-SI"/>
        </w:rPr>
      </w:pPr>
      <w:r w:rsidRPr="00C93329">
        <w:rPr>
          <w:rFonts w:cs="Arial"/>
          <w:bCs/>
          <w:sz w:val="20"/>
          <w:szCs w:val="20"/>
          <w:u w:val="single"/>
          <w:lang w:eastAsia="sl-SI"/>
        </w:rPr>
        <w:t>LahTex: Korpus lahkega branja v slovenščini za poenostavljanje besedil z umetno inteligenco, 1. 9. 2025–28. 2. 2027, Inštitut za novejšo zgodovino; ARIS V6-2523</w:t>
      </w:r>
    </w:p>
    <w:p w14:paraId="13DE9AED" w14:textId="02C2FE84" w:rsidR="00704895" w:rsidRPr="00C93329" w:rsidRDefault="00704895" w:rsidP="00704895">
      <w:pPr>
        <w:spacing w:line="240" w:lineRule="auto"/>
        <w:rPr>
          <w:rFonts w:cs="Arial"/>
          <w:bCs/>
          <w:sz w:val="20"/>
          <w:szCs w:val="20"/>
          <w:lang w:eastAsia="sl-SI"/>
        </w:rPr>
      </w:pPr>
      <w:r w:rsidRPr="00C93329">
        <w:rPr>
          <w:rFonts w:cs="Arial"/>
          <w:bCs/>
          <w:sz w:val="20"/>
          <w:szCs w:val="20"/>
          <w:lang w:eastAsia="sl-SI"/>
        </w:rPr>
        <w:t xml:space="preserve">Projekt se ukvarja z omejenim dostopom do informacij za skupine z nižjo bralno pismenostjo, kot so osebe s posebnimi potrebami, priseljenci in starejši, ter z vlogo lahkega branja pri njihovi družbeni vključenosti. Izhaja iz ugotovitve, da v slovenščini primanjkuje ustrezne infrastrukture, zlasti specializiranega korpusa lahkega branja, kar ovira sistematične raziskave in razvoj podpornih orodij. </w:t>
      </w:r>
      <w:r w:rsidR="0025576F" w:rsidRPr="00C93329">
        <w:rPr>
          <w:rFonts w:cs="Arial"/>
          <w:bCs/>
          <w:sz w:val="20"/>
          <w:szCs w:val="20"/>
          <w:lang w:eastAsia="sl-SI"/>
        </w:rPr>
        <w:t>Upošteva</w:t>
      </w:r>
      <w:r w:rsidRPr="00C93329">
        <w:rPr>
          <w:rFonts w:cs="Arial"/>
          <w:bCs/>
          <w:sz w:val="20"/>
          <w:szCs w:val="20"/>
          <w:lang w:eastAsia="sl-SI"/>
        </w:rPr>
        <w:t xml:space="preserve"> raznolikost ciljnih skupin in neizkoriščen potencial umetne inteligence zaradi pomanjkanja učnih podatkov. </w:t>
      </w:r>
      <w:r w:rsidR="0025576F" w:rsidRPr="00C93329">
        <w:rPr>
          <w:rFonts w:cs="Arial"/>
          <w:bCs/>
          <w:sz w:val="20"/>
          <w:szCs w:val="20"/>
          <w:lang w:eastAsia="sl-SI"/>
        </w:rPr>
        <w:t>G</w:t>
      </w:r>
      <w:r w:rsidRPr="00C93329">
        <w:rPr>
          <w:rFonts w:cs="Arial"/>
          <w:bCs/>
          <w:sz w:val="20"/>
          <w:szCs w:val="20"/>
          <w:lang w:eastAsia="sl-SI"/>
        </w:rPr>
        <w:t>lavni cilj je vzpostavitev prvega korpusa lahkega branja v slovenščini ter razvoj sistemov za poenostavljanje besedil, temelječih na slovenskem velikem jezikovnem modelu, prilagojenih različnim ciljnim skupinam. S tem projekt prispeva k digitalni vključenosti, dostopnosti informacij in uresničevanju človekovih pravic ranljivih skupin.</w:t>
      </w:r>
    </w:p>
    <w:p w14:paraId="5DEA27B3" w14:textId="77777777" w:rsidR="00704895" w:rsidRPr="00C93329" w:rsidRDefault="00704895" w:rsidP="00704895">
      <w:pPr>
        <w:spacing w:line="240" w:lineRule="auto"/>
        <w:rPr>
          <w:rFonts w:cs="Arial"/>
          <w:bCs/>
          <w:sz w:val="20"/>
          <w:szCs w:val="20"/>
          <w:lang w:eastAsia="sl-SI"/>
        </w:rPr>
      </w:pPr>
    </w:p>
    <w:p w14:paraId="7B01E14E" w14:textId="03DA19D7" w:rsidR="00704895" w:rsidRPr="00C93329" w:rsidRDefault="00704895" w:rsidP="00704895">
      <w:pPr>
        <w:spacing w:line="240" w:lineRule="auto"/>
        <w:rPr>
          <w:rFonts w:cs="Arial"/>
          <w:bCs/>
          <w:iCs/>
          <w:sz w:val="20"/>
          <w:szCs w:val="20"/>
          <w:u w:val="single"/>
          <w:lang w:eastAsia="sl-SI"/>
        </w:rPr>
      </w:pPr>
      <w:r w:rsidRPr="00C93329">
        <w:rPr>
          <w:rFonts w:eastAsiaTheme="minorHAnsi" w:cs="Arial"/>
          <w:i/>
          <w:spacing w:val="2"/>
          <w:sz w:val="20"/>
          <w:szCs w:val="20"/>
          <w:shd w:val="clear" w:color="auto" w:fill="FFFFFF"/>
        </w:rPr>
        <w:t xml:space="preserve">Porabljena sredstva: </w:t>
      </w:r>
      <w:r w:rsidRPr="00C93329">
        <w:rPr>
          <w:rFonts w:eastAsiaTheme="minorHAnsi" w:cs="Arial"/>
          <w:iCs/>
          <w:spacing w:val="2"/>
          <w:sz w:val="20"/>
          <w:szCs w:val="20"/>
          <w:shd w:val="clear" w:color="auto" w:fill="FFFFFF"/>
        </w:rPr>
        <w:t>13.372,00 evrov.</w:t>
      </w:r>
    </w:p>
    <w:p w14:paraId="2D2ECFFE" w14:textId="77777777" w:rsidR="00704895" w:rsidRPr="00C93329" w:rsidRDefault="00704895" w:rsidP="00704895">
      <w:pPr>
        <w:spacing w:line="240" w:lineRule="auto"/>
        <w:rPr>
          <w:rFonts w:cs="Arial"/>
          <w:color w:val="0070C0"/>
          <w:sz w:val="20"/>
          <w:szCs w:val="20"/>
        </w:rPr>
      </w:pPr>
    </w:p>
    <w:p w14:paraId="301A74E9" w14:textId="32A8F5E2" w:rsidR="00704895" w:rsidRPr="00C93329" w:rsidRDefault="00704895" w:rsidP="00704895">
      <w:pPr>
        <w:spacing w:line="240" w:lineRule="auto"/>
        <w:rPr>
          <w:rFonts w:cs="Arial"/>
          <w:iCs/>
          <w:sz w:val="20"/>
          <w:szCs w:val="20"/>
          <w:lang w:eastAsia="sl-SI"/>
        </w:rPr>
      </w:pPr>
      <w:r w:rsidRPr="00C93329">
        <w:rPr>
          <w:rFonts w:eastAsiaTheme="minorHAnsi" w:cs="Arial"/>
          <w:i/>
          <w:spacing w:val="2"/>
          <w:sz w:val="20"/>
          <w:szCs w:val="20"/>
          <w:shd w:val="clear" w:color="auto" w:fill="FFFFFF"/>
        </w:rPr>
        <w:t xml:space="preserve">Porabljena sredstva za cilj: </w:t>
      </w:r>
      <w:r w:rsidRPr="00C93329">
        <w:rPr>
          <w:rFonts w:eastAsiaTheme="minorHAnsi" w:cs="Arial"/>
          <w:iCs/>
          <w:spacing w:val="2"/>
          <w:sz w:val="20"/>
          <w:szCs w:val="20"/>
          <w:shd w:val="clear" w:color="auto" w:fill="FFFFFF"/>
        </w:rPr>
        <w:t>1.522.328,16 evra</w:t>
      </w:r>
      <w:r w:rsidRPr="00C93329">
        <w:rPr>
          <w:rFonts w:eastAsiaTheme="minorHAnsi" w:cs="Arial"/>
          <w:i/>
          <w:spacing w:val="2"/>
          <w:sz w:val="20"/>
          <w:szCs w:val="20"/>
          <w:shd w:val="clear" w:color="auto" w:fill="FFFFFF"/>
        </w:rPr>
        <w:t>.</w:t>
      </w:r>
    </w:p>
    <w:p w14:paraId="6E42E4DB" w14:textId="77777777" w:rsidR="00704895" w:rsidRPr="00C93329" w:rsidRDefault="00704895" w:rsidP="00704895">
      <w:pPr>
        <w:spacing w:line="240" w:lineRule="auto"/>
        <w:rPr>
          <w:rFonts w:cs="Arial"/>
          <w:color w:val="0070C0"/>
          <w:sz w:val="20"/>
          <w:szCs w:val="20"/>
        </w:rPr>
      </w:pPr>
    </w:p>
    <w:p w14:paraId="6B4DCA99" w14:textId="72C0ECA2" w:rsidR="00704895" w:rsidRPr="00C93329" w:rsidRDefault="00704895" w:rsidP="00704895">
      <w:pPr>
        <w:spacing w:line="240" w:lineRule="auto"/>
        <w:rPr>
          <w:rFonts w:cs="Arial"/>
          <w:color w:val="0070C0"/>
          <w:sz w:val="20"/>
          <w:szCs w:val="20"/>
          <w:u w:val="single"/>
        </w:rPr>
      </w:pPr>
      <w:r w:rsidRPr="00C93329">
        <w:rPr>
          <w:rFonts w:cs="Arial"/>
          <w:color w:val="0070C0"/>
          <w:sz w:val="20"/>
          <w:szCs w:val="20"/>
        </w:rPr>
        <w:lastRenderedPageBreak/>
        <w:t xml:space="preserve">Jezikovna opremljenost, digitalizacija, 1. cilj: </w:t>
      </w:r>
      <w:r w:rsidRPr="00C93329">
        <w:rPr>
          <w:rFonts w:cs="Arial"/>
          <w:i/>
          <w:iCs/>
          <w:color w:val="0070C0"/>
          <w:sz w:val="20"/>
          <w:szCs w:val="20"/>
          <w:u w:val="single"/>
        </w:rPr>
        <w:t>Spodbujanje digitalizacije in omogočanje prostega dostopa za vse obstoječe jezikovne vire in priročnike, ki predstavljajo kulturno dediščino, in za znanstveno produkcijo, vezano na slovenski jezik</w:t>
      </w:r>
    </w:p>
    <w:p w14:paraId="2262424D" w14:textId="77777777" w:rsidR="00704895" w:rsidRPr="00C93329" w:rsidRDefault="00704895" w:rsidP="00704895">
      <w:pPr>
        <w:spacing w:line="240" w:lineRule="auto"/>
        <w:rPr>
          <w:rFonts w:cs="Arial"/>
          <w:bCs/>
          <w:sz w:val="20"/>
          <w:szCs w:val="20"/>
          <w:u w:val="single"/>
          <w:lang w:eastAsia="sl-SI"/>
        </w:rPr>
      </w:pPr>
    </w:p>
    <w:p w14:paraId="2E963B0C" w14:textId="6D3A472D" w:rsidR="00704895" w:rsidRPr="00C93329" w:rsidRDefault="00704895" w:rsidP="00704895">
      <w:pPr>
        <w:spacing w:line="240" w:lineRule="auto"/>
        <w:rPr>
          <w:rFonts w:cs="Arial"/>
          <w:bCs/>
          <w:sz w:val="20"/>
          <w:szCs w:val="20"/>
          <w:u w:val="single"/>
          <w:lang w:eastAsia="sl-SI"/>
        </w:rPr>
      </w:pPr>
      <w:r w:rsidRPr="00C93329">
        <w:rPr>
          <w:rFonts w:cs="Arial"/>
          <w:bCs/>
          <w:sz w:val="20"/>
          <w:szCs w:val="20"/>
          <w:u w:val="single"/>
          <w:lang w:eastAsia="sl-SI"/>
        </w:rPr>
        <w:t>Projekt PoVeJMo (</w:t>
      </w:r>
      <w:r w:rsidRPr="00C93329">
        <w:rPr>
          <w:rFonts w:cs="Arial"/>
          <w:sz w:val="20"/>
          <w:szCs w:val="20"/>
          <w:u w:val="single"/>
        </w:rPr>
        <w:t xml:space="preserve">Načrt za okrevanje in odpornost – </w:t>
      </w:r>
      <w:r w:rsidRPr="00C93329">
        <w:rPr>
          <w:rFonts w:cs="Arial"/>
          <w:bCs/>
          <w:sz w:val="20"/>
          <w:szCs w:val="20"/>
          <w:u w:val="single"/>
          <w:lang w:eastAsia="sl-SI"/>
        </w:rPr>
        <w:t xml:space="preserve">NOO), 28. 2. 2024–30. 6. 2026, Univerza v Ljubljani, Fakulteta za računalništvo in informatiko </w:t>
      </w:r>
    </w:p>
    <w:p w14:paraId="5464023E" w14:textId="77777777" w:rsidR="00704895" w:rsidRPr="00C93329" w:rsidRDefault="00704895" w:rsidP="00704895">
      <w:pPr>
        <w:spacing w:line="240" w:lineRule="auto"/>
        <w:rPr>
          <w:rFonts w:cs="Arial"/>
          <w:bCs/>
          <w:i/>
          <w:sz w:val="20"/>
          <w:szCs w:val="20"/>
        </w:rPr>
      </w:pPr>
      <w:r w:rsidRPr="00C93329">
        <w:rPr>
          <w:rFonts w:cs="Arial"/>
          <w:bCs/>
          <w:sz w:val="20"/>
          <w:szCs w:val="20"/>
        </w:rPr>
        <w:t xml:space="preserve">Izjemno veliki jezikovni modeli, kot sta ChatGPT in GPT-4, zaradi svoje zaprtosti, visokih računskih zahtev in visoke cene ostajajo nedostopni večini raziskovalnih organizacij in podjetij. V zadnjem času so se pojavili manjši, odprtodostopni modeli, kot je LLaMA, ki omogočajo prilagoditve na običajnih računalnikih GPU ter dosegajo primerljive rezultate. V projektu razvijajo več računsko učinkovitih odprtodostopnih velikih jezikovnih modelov. Osrednji model SloLLaMa bo prvi tovrstni model za morfološko bogat jezik z malo viri. Prilagaja se za različne aplikacije, kot so priprava predstavitvenih gradiv in interaktivnih muzealnih aplikacij, prepoznavanje in sinteza slovenskega govora za industrijske rešitve, medicinska raba s prilagoditvijo na klinična in ambulantna besedila ter generiranje infrastrukturne kode za avtomatizirano opisovanje računalniških sistemov. </w:t>
      </w:r>
    </w:p>
    <w:p w14:paraId="1BB6D7EC" w14:textId="77777777" w:rsidR="00704895" w:rsidRPr="00C93329" w:rsidRDefault="00704895" w:rsidP="00704895">
      <w:pPr>
        <w:spacing w:line="240" w:lineRule="auto"/>
        <w:rPr>
          <w:rFonts w:eastAsiaTheme="minorHAnsi" w:cs="Arial"/>
          <w:i/>
          <w:spacing w:val="2"/>
          <w:sz w:val="20"/>
          <w:szCs w:val="20"/>
          <w:shd w:val="clear" w:color="auto" w:fill="FFFFFF"/>
        </w:rPr>
      </w:pPr>
    </w:p>
    <w:p w14:paraId="50863294" w14:textId="175295E1" w:rsidR="00704895" w:rsidRPr="00C93329" w:rsidRDefault="00704895" w:rsidP="00704895">
      <w:pPr>
        <w:spacing w:line="240" w:lineRule="auto"/>
        <w:rPr>
          <w:rFonts w:cs="Arial"/>
          <w:bCs/>
          <w:sz w:val="20"/>
          <w:szCs w:val="20"/>
          <w:u w:val="single"/>
          <w:lang w:eastAsia="sl-SI"/>
        </w:rPr>
      </w:pPr>
      <w:r w:rsidRPr="00C93329">
        <w:rPr>
          <w:rFonts w:eastAsiaTheme="minorHAnsi" w:cs="Arial"/>
          <w:i/>
          <w:spacing w:val="2"/>
          <w:sz w:val="20"/>
          <w:szCs w:val="20"/>
          <w:shd w:val="clear" w:color="auto" w:fill="FFFFFF"/>
        </w:rPr>
        <w:t xml:space="preserve">Porabljena sredstva: </w:t>
      </w:r>
      <w:r w:rsidRPr="00C93329">
        <w:rPr>
          <w:rFonts w:eastAsiaTheme="minorHAnsi" w:cs="Arial"/>
          <w:iCs/>
          <w:spacing w:val="2"/>
          <w:sz w:val="20"/>
          <w:szCs w:val="20"/>
          <w:shd w:val="clear" w:color="auto" w:fill="FFFFFF"/>
        </w:rPr>
        <w:t>1.547.712,58 evra.</w:t>
      </w:r>
    </w:p>
    <w:p w14:paraId="6859F450" w14:textId="77777777" w:rsidR="00917CCF" w:rsidRPr="00C93329" w:rsidRDefault="00917CCF" w:rsidP="00917CCF">
      <w:pPr>
        <w:rPr>
          <w:rFonts w:cs="Arial"/>
          <w:iCs/>
          <w:color w:val="000000"/>
          <w:sz w:val="20"/>
          <w:szCs w:val="20"/>
          <w:lang w:eastAsia="fr-FR"/>
        </w:rPr>
      </w:pPr>
    </w:p>
    <w:bookmarkEnd w:id="13"/>
    <w:p w14:paraId="726A7B17" w14:textId="77777777" w:rsidR="00704895" w:rsidRPr="00C93329" w:rsidRDefault="00704895" w:rsidP="00704895">
      <w:pPr>
        <w:spacing w:line="240" w:lineRule="auto"/>
        <w:rPr>
          <w:rFonts w:cs="Arial"/>
          <w:i/>
          <w:iCs/>
          <w:color w:val="0070C0"/>
          <w:sz w:val="20"/>
          <w:szCs w:val="20"/>
          <w:u w:val="single"/>
        </w:rPr>
      </w:pPr>
      <w:r w:rsidRPr="00C93329">
        <w:rPr>
          <w:rFonts w:cs="Arial"/>
          <w:color w:val="0070C0"/>
          <w:sz w:val="20"/>
          <w:szCs w:val="20"/>
        </w:rPr>
        <w:t xml:space="preserve">Zakonodajni in drugi pravno veljavni dokumenti slovenske jezikovne politike, 1. cilj: </w:t>
      </w:r>
      <w:r w:rsidRPr="00C93329">
        <w:rPr>
          <w:rFonts w:cs="Arial"/>
          <w:i/>
          <w:iCs/>
          <w:color w:val="0070C0"/>
          <w:sz w:val="20"/>
          <w:szCs w:val="20"/>
          <w:u w:val="single"/>
        </w:rPr>
        <w:t>Zagotovitev raziskovalno oziroma empirično podprtih podlag za formalnopravno uokvirjanje slovenske jezikovne politike</w:t>
      </w:r>
    </w:p>
    <w:p w14:paraId="43A44560" w14:textId="77777777" w:rsidR="00927465" w:rsidRPr="00C93329" w:rsidRDefault="00927465" w:rsidP="00927465">
      <w:pPr>
        <w:spacing w:line="240" w:lineRule="auto"/>
        <w:rPr>
          <w:rFonts w:cs="Arial"/>
          <w:bCs/>
          <w:sz w:val="20"/>
          <w:szCs w:val="20"/>
          <w:u w:val="single"/>
          <w:lang w:eastAsia="sl-SI"/>
        </w:rPr>
      </w:pPr>
    </w:p>
    <w:p w14:paraId="2B2C1F5D" w14:textId="416B1227" w:rsidR="00927465" w:rsidRPr="00C93329" w:rsidRDefault="00927465" w:rsidP="00927465">
      <w:pPr>
        <w:spacing w:line="240" w:lineRule="auto"/>
        <w:rPr>
          <w:rFonts w:cs="Arial"/>
          <w:bCs/>
          <w:sz w:val="20"/>
          <w:szCs w:val="20"/>
          <w:u w:val="single"/>
          <w:lang w:eastAsia="sl-SI"/>
        </w:rPr>
      </w:pPr>
      <w:r w:rsidRPr="00C93329">
        <w:rPr>
          <w:rFonts w:cs="Arial"/>
          <w:bCs/>
          <w:sz w:val="20"/>
          <w:szCs w:val="20"/>
          <w:u w:val="single"/>
          <w:lang w:eastAsia="sl-SI"/>
        </w:rPr>
        <w:t>Razsežnosti slovenstva med lokalnim in globalnim v začetku tretjega tisočletja, 1. 1. 2019–31. 12. 2027, Znanstveno-raziskovalno središče Koper; ARIS P5-0409</w:t>
      </w:r>
    </w:p>
    <w:p w14:paraId="56BBF7B8" w14:textId="77777777" w:rsidR="00927465" w:rsidRPr="00C93329" w:rsidRDefault="00927465" w:rsidP="00927465">
      <w:pPr>
        <w:spacing w:line="240" w:lineRule="auto"/>
        <w:rPr>
          <w:rFonts w:cs="Arial"/>
          <w:bCs/>
          <w:sz w:val="20"/>
          <w:szCs w:val="20"/>
          <w:u w:val="single"/>
          <w:lang w:eastAsia="sl-SI"/>
        </w:rPr>
      </w:pPr>
      <w:r w:rsidRPr="00C93329">
        <w:rPr>
          <w:rFonts w:cs="Arial"/>
          <w:bCs/>
          <w:sz w:val="20"/>
          <w:szCs w:val="20"/>
        </w:rPr>
        <w:t xml:space="preserve">Projekt se osredotoča na razumevanje slovenstva kot duhovnega in družbenega fenomena v času globalnih sprememb. Raziskovalna skupina, ki vključuje strokovnjake s področij etničnih študij, sociologije, jezikoslovja, filozofije, zgodovine in prava, raziskuje preoblikovanje slovenske identitete glede na stike med matično domovino, slovenskimi manjšinami in diasporami, vlogo slovenščine kot evropskega jezika ter razvoj družbenih politik za vključevanje ranljivih skupin. </w:t>
      </w:r>
    </w:p>
    <w:p w14:paraId="041B2BE2" w14:textId="77777777" w:rsidR="00927465" w:rsidRPr="00C93329" w:rsidRDefault="00927465" w:rsidP="00927465">
      <w:pPr>
        <w:spacing w:line="240" w:lineRule="auto"/>
        <w:rPr>
          <w:rFonts w:eastAsiaTheme="minorHAnsi" w:cs="Arial"/>
          <w:i/>
          <w:spacing w:val="2"/>
          <w:sz w:val="20"/>
          <w:szCs w:val="20"/>
          <w:shd w:val="clear" w:color="auto" w:fill="FFFFFF"/>
        </w:rPr>
      </w:pPr>
    </w:p>
    <w:p w14:paraId="216F2F02" w14:textId="77777777" w:rsidR="00927465" w:rsidRPr="00C93329" w:rsidRDefault="00927465" w:rsidP="00927465">
      <w:pPr>
        <w:spacing w:line="240" w:lineRule="auto"/>
        <w:rPr>
          <w:rFonts w:cs="Arial"/>
          <w:bCs/>
          <w:sz w:val="20"/>
          <w:szCs w:val="20"/>
        </w:rPr>
      </w:pPr>
      <w:r w:rsidRPr="00C93329">
        <w:rPr>
          <w:rFonts w:eastAsiaTheme="minorHAnsi" w:cs="Arial"/>
          <w:i/>
          <w:spacing w:val="2"/>
          <w:sz w:val="20"/>
          <w:szCs w:val="20"/>
          <w:shd w:val="clear" w:color="auto" w:fill="FFFFFF"/>
        </w:rPr>
        <w:t xml:space="preserve">Porabljena sredstva: </w:t>
      </w:r>
      <w:r w:rsidRPr="00C93329">
        <w:rPr>
          <w:rFonts w:cs="Arial"/>
          <w:bCs/>
          <w:sz w:val="20"/>
          <w:szCs w:val="20"/>
        </w:rPr>
        <w:t>212.520,20 evra.</w:t>
      </w:r>
    </w:p>
    <w:p w14:paraId="0C1ABB25" w14:textId="77777777" w:rsidR="00927465" w:rsidRPr="00C93329" w:rsidRDefault="00927465" w:rsidP="00927465">
      <w:pPr>
        <w:spacing w:line="240" w:lineRule="auto"/>
        <w:rPr>
          <w:rFonts w:cs="Arial"/>
          <w:bCs/>
          <w:sz w:val="20"/>
          <w:szCs w:val="20"/>
          <w:u w:val="single"/>
          <w:lang w:eastAsia="sl-SI"/>
        </w:rPr>
      </w:pPr>
    </w:p>
    <w:p w14:paraId="121F5153" w14:textId="1E3FAE9F" w:rsidR="00927465" w:rsidRPr="00C93329" w:rsidRDefault="00927465" w:rsidP="00927465">
      <w:pPr>
        <w:spacing w:line="240" w:lineRule="auto"/>
        <w:rPr>
          <w:rFonts w:cs="Arial"/>
          <w:bCs/>
          <w:sz w:val="20"/>
          <w:szCs w:val="20"/>
          <w:u w:val="single"/>
          <w:lang w:eastAsia="sl-SI"/>
        </w:rPr>
      </w:pPr>
      <w:r w:rsidRPr="00C93329">
        <w:rPr>
          <w:rFonts w:cs="Arial"/>
          <w:bCs/>
          <w:sz w:val="20"/>
          <w:szCs w:val="20"/>
          <w:u w:val="single"/>
          <w:lang w:eastAsia="sl-SI"/>
        </w:rPr>
        <w:t>Manjšinske in etnične študije ter slovensko narodno vprašanje, 1.  1. 2020–31. 12. 2027, Inštitut za narodnostna vprašanja: ARIS P5-0081</w:t>
      </w:r>
    </w:p>
    <w:p w14:paraId="567FA814" w14:textId="77777777" w:rsidR="00927465" w:rsidRPr="00C93329" w:rsidRDefault="00927465" w:rsidP="00927465">
      <w:pPr>
        <w:spacing w:line="240" w:lineRule="auto"/>
        <w:rPr>
          <w:rFonts w:cs="Arial"/>
          <w:bCs/>
          <w:sz w:val="20"/>
          <w:szCs w:val="20"/>
        </w:rPr>
      </w:pPr>
      <w:r w:rsidRPr="00C93329">
        <w:rPr>
          <w:rFonts w:cs="Arial"/>
          <w:bCs/>
          <w:sz w:val="20"/>
          <w:szCs w:val="20"/>
        </w:rPr>
        <w:t xml:space="preserve">Izvajalec se osredotoča na multidisciplinarne in interdisciplinarne pristope k raziskovanju narodnega vprašanja, manjšinskih študij, etničnosti, nacionalizma in urejanja različnosti. Poseben poudarek namenja manjšinskemu, migracijskemu in integracijskemu pravu, narodnostni, kulturni in jezikovni raznolikosti v Sloveniji, slovenskim manjšinam v sosednjih državah, romski skupnosti, procesom družbene integracije priseljencev ter demografskim in migracijskim trendom. Raziskuje dinamiko etničnih odnosov, identitetne preobrazbe, transnacionalizacijo, etnične in manjšinske politike ter človekove pravice. </w:t>
      </w:r>
    </w:p>
    <w:p w14:paraId="7A5FF9AE" w14:textId="77777777" w:rsidR="00927465" w:rsidRPr="00C93329" w:rsidRDefault="00927465" w:rsidP="00927465">
      <w:pPr>
        <w:spacing w:line="240" w:lineRule="auto"/>
        <w:rPr>
          <w:rFonts w:cs="Arial"/>
          <w:bCs/>
          <w:sz w:val="20"/>
          <w:szCs w:val="20"/>
          <w:u w:val="single"/>
          <w:lang w:eastAsia="sl-SI"/>
        </w:rPr>
      </w:pPr>
    </w:p>
    <w:p w14:paraId="4EFA7010" w14:textId="77777777" w:rsidR="00927465" w:rsidRPr="00C93329" w:rsidRDefault="00927465" w:rsidP="00927465">
      <w:pPr>
        <w:spacing w:line="240" w:lineRule="auto"/>
        <w:ind w:right="-143"/>
        <w:rPr>
          <w:rFonts w:cs="Arial"/>
          <w:bCs/>
          <w:sz w:val="20"/>
          <w:szCs w:val="20"/>
        </w:rPr>
      </w:pPr>
      <w:r w:rsidRPr="00C93329">
        <w:rPr>
          <w:rFonts w:eastAsiaTheme="minorHAnsi" w:cs="Arial"/>
          <w:i/>
          <w:spacing w:val="2"/>
          <w:sz w:val="20"/>
          <w:szCs w:val="20"/>
          <w:shd w:val="clear" w:color="auto" w:fill="FFFFFF"/>
        </w:rPr>
        <w:t xml:space="preserve">Porabljena sredstva: </w:t>
      </w:r>
      <w:r w:rsidRPr="00C93329">
        <w:rPr>
          <w:rFonts w:cs="Arial"/>
          <w:bCs/>
          <w:sz w:val="20"/>
          <w:szCs w:val="20"/>
        </w:rPr>
        <w:t>355.723,72 evra.</w:t>
      </w:r>
    </w:p>
    <w:p w14:paraId="78A9E65B" w14:textId="77777777" w:rsidR="00927465" w:rsidRPr="00C93329" w:rsidRDefault="00927465" w:rsidP="00927465">
      <w:pPr>
        <w:spacing w:line="240" w:lineRule="auto"/>
        <w:rPr>
          <w:rFonts w:cs="Arial"/>
          <w:bCs/>
          <w:sz w:val="20"/>
          <w:szCs w:val="20"/>
          <w:u w:val="single"/>
          <w:lang w:eastAsia="sl-SI"/>
        </w:rPr>
      </w:pPr>
    </w:p>
    <w:p w14:paraId="188DFB68" w14:textId="77777777" w:rsidR="00704895" w:rsidRPr="00C93329" w:rsidRDefault="00704895" w:rsidP="00704895">
      <w:pPr>
        <w:spacing w:line="240" w:lineRule="auto"/>
        <w:ind w:right="-143"/>
        <w:rPr>
          <w:rFonts w:cs="Arial"/>
          <w:bCs/>
          <w:spacing w:val="2"/>
          <w:sz w:val="20"/>
          <w:szCs w:val="20"/>
          <w:u w:val="single"/>
          <w:shd w:val="clear" w:color="auto" w:fill="FFFFFF"/>
        </w:rPr>
      </w:pPr>
      <w:r w:rsidRPr="00C93329">
        <w:rPr>
          <w:rFonts w:cs="Arial"/>
          <w:bCs/>
          <w:spacing w:val="2"/>
          <w:sz w:val="20"/>
          <w:szCs w:val="20"/>
          <w:u w:val="single"/>
          <w:shd w:val="clear" w:color="auto" w:fill="FFFFFF"/>
        </w:rPr>
        <w:t>Druga celovita jezikovnopolitična raziskava o potrebah jezikovnih uporabnikov v RS in uporabnikov slovenščine v sosednjih državah in po svetu, 1. 10. 2023–31. 10. 2025, Znanstvenoraziskovalni center Slovenske akademije znanosti in umetnosti; ARIS V6-2339 </w:t>
      </w:r>
    </w:p>
    <w:p w14:paraId="19F27C02" w14:textId="60FF7B8E" w:rsidR="00704895" w:rsidRPr="00C93329" w:rsidRDefault="00927465" w:rsidP="00704895">
      <w:pPr>
        <w:spacing w:line="240" w:lineRule="auto"/>
        <w:ind w:right="-143"/>
        <w:rPr>
          <w:rFonts w:cs="Arial"/>
          <w:sz w:val="20"/>
          <w:szCs w:val="20"/>
        </w:rPr>
      </w:pPr>
      <w:r w:rsidRPr="00C93329">
        <w:rPr>
          <w:rFonts w:cs="Arial"/>
          <w:sz w:val="20"/>
          <w:szCs w:val="20"/>
        </w:rPr>
        <w:t>Raziskava je nadgradila</w:t>
      </w:r>
      <w:r w:rsidR="00704895" w:rsidRPr="00C93329">
        <w:rPr>
          <w:rFonts w:cs="Arial"/>
          <w:sz w:val="20"/>
          <w:szCs w:val="20"/>
        </w:rPr>
        <w:t xml:space="preserve"> raziskovalni projekt iz leta 2017 o jezikovni politiki Republike Slovenije. Usmerjen</w:t>
      </w:r>
      <w:r w:rsidRPr="00C93329">
        <w:rPr>
          <w:rFonts w:cs="Arial"/>
          <w:sz w:val="20"/>
          <w:szCs w:val="20"/>
        </w:rPr>
        <w:t>a</w:t>
      </w:r>
      <w:r w:rsidR="00704895" w:rsidRPr="00C93329">
        <w:rPr>
          <w:rFonts w:cs="Arial"/>
          <w:sz w:val="20"/>
          <w:szCs w:val="20"/>
        </w:rPr>
        <w:t xml:space="preserve"> je </w:t>
      </w:r>
      <w:r w:rsidRPr="00C93329">
        <w:rPr>
          <w:rFonts w:cs="Arial"/>
          <w:sz w:val="20"/>
          <w:szCs w:val="20"/>
        </w:rPr>
        <w:t xml:space="preserve">bila </w:t>
      </w:r>
      <w:r w:rsidR="00704895" w:rsidRPr="00C93329">
        <w:rPr>
          <w:rFonts w:cs="Arial"/>
          <w:sz w:val="20"/>
          <w:szCs w:val="20"/>
        </w:rPr>
        <w:t>v dolgoročno spremljanje jezikovnih potreb v Sloveniji, sosednjih državah in med Slovenci po svetu</w:t>
      </w:r>
      <w:r w:rsidRPr="00C93329">
        <w:rPr>
          <w:rFonts w:cs="Arial"/>
          <w:sz w:val="20"/>
          <w:szCs w:val="20"/>
        </w:rPr>
        <w:t xml:space="preserve"> ter se o</w:t>
      </w:r>
      <w:r w:rsidR="00704895" w:rsidRPr="00C93329">
        <w:rPr>
          <w:rFonts w:cs="Arial"/>
          <w:sz w:val="20"/>
          <w:szCs w:val="20"/>
        </w:rPr>
        <w:t>sredotoč</w:t>
      </w:r>
      <w:r w:rsidRPr="00C93329">
        <w:rPr>
          <w:rFonts w:cs="Arial"/>
          <w:sz w:val="20"/>
          <w:szCs w:val="20"/>
        </w:rPr>
        <w:t>il</w:t>
      </w:r>
      <w:r w:rsidR="00D20780" w:rsidRPr="00C93329">
        <w:rPr>
          <w:rFonts w:cs="Arial"/>
          <w:sz w:val="20"/>
          <w:szCs w:val="20"/>
        </w:rPr>
        <w:t>a</w:t>
      </w:r>
      <w:r w:rsidR="00704895" w:rsidRPr="00C93329">
        <w:rPr>
          <w:rFonts w:cs="Arial"/>
          <w:sz w:val="20"/>
          <w:szCs w:val="20"/>
        </w:rPr>
        <w:t xml:space="preserve"> na podporo strateškim dokumentom, kot je resolucija o nacionalnem programu za jezikovno politiko. </w:t>
      </w:r>
      <w:r w:rsidRPr="00C93329">
        <w:rPr>
          <w:rFonts w:cs="Arial"/>
          <w:sz w:val="20"/>
          <w:szCs w:val="20"/>
        </w:rPr>
        <w:t>Izvajalci so opisali s</w:t>
      </w:r>
      <w:r w:rsidR="00704895" w:rsidRPr="00C93329">
        <w:rPr>
          <w:rFonts w:cs="Arial"/>
          <w:sz w:val="20"/>
          <w:szCs w:val="20"/>
        </w:rPr>
        <w:t xml:space="preserve">premembe zakonodaje, sociolingvistične izzive in jezikovne prakse v izobraževanju, medijih, zdravstvu ter jezikovni infrastrukturi. Poudarjene </w:t>
      </w:r>
      <w:r w:rsidRPr="00C93329">
        <w:rPr>
          <w:rFonts w:cs="Arial"/>
          <w:sz w:val="20"/>
          <w:szCs w:val="20"/>
        </w:rPr>
        <w:t xml:space="preserve">so bile </w:t>
      </w:r>
      <w:r w:rsidR="00704895" w:rsidRPr="00C93329">
        <w:rPr>
          <w:rFonts w:cs="Arial"/>
          <w:sz w:val="20"/>
          <w:szCs w:val="20"/>
        </w:rPr>
        <w:t xml:space="preserve">potrebe uporabnikov slovenščine, manjšinskih jezikov ter ranljivih skupin. </w:t>
      </w:r>
    </w:p>
    <w:p w14:paraId="068C0730" w14:textId="77777777" w:rsidR="00704895" w:rsidRPr="00C93329" w:rsidRDefault="00704895" w:rsidP="00704895">
      <w:pPr>
        <w:spacing w:line="240" w:lineRule="auto"/>
        <w:ind w:right="-143"/>
        <w:rPr>
          <w:rFonts w:cs="Arial"/>
          <w:i/>
          <w:sz w:val="20"/>
          <w:szCs w:val="20"/>
        </w:rPr>
      </w:pPr>
    </w:p>
    <w:p w14:paraId="44FC613A" w14:textId="3309D7AB" w:rsidR="00704895" w:rsidRPr="00C93329" w:rsidRDefault="00704895" w:rsidP="00704895">
      <w:pPr>
        <w:spacing w:line="240" w:lineRule="auto"/>
        <w:ind w:right="-143"/>
        <w:rPr>
          <w:rFonts w:cs="Arial"/>
          <w:i/>
          <w:sz w:val="20"/>
          <w:szCs w:val="20"/>
        </w:rPr>
      </w:pPr>
      <w:r w:rsidRPr="00C93329">
        <w:rPr>
          <w:rFonts w:cs="Arial"/>
          <w:i/>
          <w:sz w:val="20"/>
          <w:szCs w:val="20"/>
        </w:rPr>
        <w:t xml:space="preserve">Porabljena sredstva: </w:t>
      </w:r>
      <w:r w:rsidRPr="00C93329">
        <w:rPr>
          <w:rFonts w:cs="Arial"/>
          <w:bCs/>
          <w:sz w:val="20"/>
          <w:szCs w:val="20"/>
        </w:rPr>
        <w:t>1.834,00 evrov.</w:t>
      </w:r>
    </w:p>
    <w:p w14:paraId="212ACF08" w14:textId="77777777" w:rsidR="00704895" w:rsidRPr="00C93329" w:rsidRDefault="00704895" w:rsidP="00704895">
      <w:pPr>
        <w:spacing w:line="240" w:lineRule="auto"/>
        <w:ind w:right="-143"/>
        <w:rPr>
          <w:rFonts w:cs="Arial"/>
          <w:i/>
          <w:sz w:val="20"/>
          <w:szCs w:val="20"/>
        </w:rPr>
      </w:pPr>
    </w:p>
    <w:p w14:paraId="02551B09" w14:textId="334EB503" w:rsidR="00704895" w:rsidRPr="00C93329" w:rsidRDefault="00704895" w:rsidP="00704895">
      <w:pPr>
        <w:spacing w:line="240" w:lineRule="auto"/>
        <w:rPr>
          <w:rFonts w:cs="Arial"/>
          <w:bCs/>
          <w:sz w:val="20"/>
          <w:szCs w:val="20"/>
          <w:u w:val="single"/>
          <w:lang w:eastAsia="sl-SI"/>
        </w:rPr>
      </w:pPr>
      <w:r w:rsidRPr="00C93329">
        <w:rPr>
          <w:rFonts w:cs="Arial"/>
          <w:bCs/>
          <w:sz w:val="20"/>
          <w:szCs w:val="20"/>
          <w:u w:val="single"/>
          <w:lang w:eastAsia="sl-SI"/>
        </w:rPr>
        <w:t>Jezikovna dostopnost pravic socialnega varstva v Sloveniji, 1. 10. 2023–30. 9. 2026, Univerza v Ljubljani, Pravna fakulteta; ARIS J5-50169</w:t>
      </w:r>
    </w:p>
    <w:p w14:paraId="15FAD36E" w14:textId="267DF13A" w:rsidR="00704895" w:rsidRPr="00C93329" w:rsidRDefault="00704895" w:rsidP="00704895">
      <w:pPr>
        <w:spacing w:line="240" w:lineRule="auto"/>
        <w:rPr>
          <w:rFonts w:cs="Arial"/>
          <w:bCs/>
          <w:sz w:val="20"/>
          <w:szCs w:val="20"/>
          <w:u w:val="single"/>
          <w:lang w:eastAsia="sl-SI"/>
        </w:rPr>
      </w:pPr>
      <w:r w:rsidRPr="00C93329">
        <w:rPr>
          <w:rFonts w:cs="Arial"/>
          <w:bCs/>
          <w:sz w:val="20"/>
          <w:szCs w:val="20"/>
        </w:rPr>
        <w:t xml:space="preserve">Raziskovalna skupina, ki vključuje pravnike, jezikoslovce, računalničarje in strokovnjake za socialno delo, je analizirala, kako država sporoča socialnovarstvene pravice upravičencem. </w:t>
      </w:r>
      <w:r w:rsidRPr="00C93329">
        <w:rPr>
          <w:rFonts w:cs="Arial"/>
          <w:bCs/>
          <w:sz w:val="20"/>
          <w:szCs w:val="20"/>
        </w:rPr>
        <w:lastRenderedPageBreak/>
        <w:t xml:space="preserve">Preučujejo jezikovno dostopnost pravic do socialne pomoči v Sloveniji, izhajajoč iz domneve, da je pravni jezik na tem področju preveč kompleksen in težko razumljiv za splošno populacijo. Pojasnjevalna besedila, uradni obrazci in komunikacija centrov za socialno delo niso ustrezno poenostavljeni, </w:t>
      </w:r>
      <w:r w:rsidR="00927465" w:rsidRPr="00C93329">
        <w:rPr>
          <w:rFonts w:cs="Arial"/>
          <w:bCs/>
          <w:sz w:val="20"/>
          <w:szCs w:val="20"/>
        </w:rPr>
        <w:t>to pa</w:t>
      </w:r>
      <w:r w:rsidRPr="00C93329">
        <w:rPr>
          <w:rFonts w:cs="Arial"/>
          <w:bCs/>
          <w:sz w:val="20"/>
          <w:szCs w:val="20"/>
        </w:rPr>
        <w:t xml:space="preserve"> otežuje uveljavljanje pravic in povečuje socialno izključenost. Cilj projekta je razviti jezikovno prilagojena normativna besedila, računalniške modele za prihodnje prilagoditve ter sociojezikovne smernice za javne uslužbence v socialnih postopkih, s čimer bosta izboljšani razumljivost pravnega jezika in dostopnost socialnih pravic.</w:t>
      </w:r>
    </w:p>
    <w:p w14:paraId="528DEE6A" w14:textId="77777777" w:rsidR="00704895" w:rsidRPr="00C93329" w:rsidRDefault="00704895" w:rsidP="00704895">
      <w:pPr>
        <w:spacing w:line="240" w:lineRule="auto"/>
        <w:rPr>
          <w:rFonts w:eastAsiaTheme="minorHAnsi" w:cs="Arial"/>
          <w:i/>
          <w:spacing w:val="2"/>
          <w:sz w:val="20"/>
          <w:szCs w:val="20"/>
          <w:shd w:val="clear" w:color="auto" w:fill="FFFFFF"/>
        </w:rPr>
      </w:pPr>
    </w:p>
    <w:p w14:paraId="2A0045FB" w14:textId="20F49956" w:rsidR="00704895" w:rsidRPr="00C93329" w:rsidRDefault="00704895" w:rsidP="00704895">
      <w:pPr>
        <w:spacing w:line="240" w:lineRule="auto"/>
        <w:ind w:right="-143"/>
        <w:rPr>
          <w:rFonts w:eastAsiaTheme="minorHAnsi" w:cs="Arial"/>
          <w:i/>
          <w:spacing w:val="2"/>
          <w:sz w:val="20"/>
          <w:szCs w:val="20"/>
          <w:shd w:val="clear" w:color="auto" w:fill="FFFFFF"/>
        </w:rPr>
      </w:pPr>
      <w:r w:rsidRPr="00C93329">
        <w:rPr>
          <w:rFonts w:eastAsiaTheme="minorHAnsi" w:cs="Arial"/>
          <w:i/>
          <w:spacing w:val="2"/>
          <w:sz w:val="20"/>
          <w:szCs w:val="20"/>
          <w:shd w:val="clear" w:color="auto" w:fill="FFFFFF"/>
        </w:rPr>
        <w:t xml:space="preserve">Porabljena sredstva: </w:t>
      </w:r>
      <w:r w:rsidRPr="00C93329">
        <w:rPr>
          <w:rFonts w:cs="Arial"/>
          <w:bCs/>
          <w:sz w:val="20"/>
          <w:szCs w:val="20"/>
        </w:rPr>
        <w:t>107.287,83 evra.</w:t>
      </w:r>
    </w:p>
    <w:p w14:paraId="6789701E" w14:textId="77777777" w:rsidR="00704895" w:rsidRPr="00C93329" w:rsidRDefault="00704895" w:rsidP="00704895">
      <w:pPr>
        <w:spacing w:line="240" w:lineRule="auto"/>
        <w:ind w:right="-143"/>
        <w:rPr>
          <w:rFonts w:eastAsiaTheme="minorHAnsi" w:cs="Arial"/>
          <w:i/>
          <w:spacing w:val="2"/>
          <w:sz w:val="20"/>
          <w:szCs w:val="20"/>
          <w:shd w:val="clear" w:color="auto" w:fill="FFFFFF"/>
        </w:rPr>
      </w:pPr>
    </w:p>
    <w:p w14:paraId="604928BF" w14:textId="4BF24923" w:rsidR="00704895" w:rsidRPr="00C93329" w:rsidRDefault="00704895" w:rsidP="00704895">
      <w:pPr>
        <w:spacing w:line="240" w:lineRule="auto"/>
        <w:ind w:right="-143"/>
        <w:rPr>
          <w:rFonts w:cs="Arial"/>
          <w:bCs/>
          <w:sz w:val="20"/>
          <w:szCs w:val="20"/>
        </w:rPr>
      </w:pPr>
      <w:r w:rsidRPr="00C93329">
        <w:rPr>
          <w:rFonts w:cs="Arial"/>
          <w:bCs/>
          <w:i/>
          <w:iCs/>
          <w:sz w:val="20"/>
          <w:szCs w:val="20"/>
        </w:rPr>
        <w:t>Porabljena sredstva za cilj:</w:t>
      </w:r>
      <w:r w:rsidR="00EC629C" w:rsidRPr="00C93329">
        <w:rPr>
          <w:rFonts w:cs="Arial"/>
          <w:bCs/>
          <w:i/>
          <w:iCs/>
          <w:sz w:val="20"/>
          <w:szCs w:val="20"/>
        </w:rPr>
        <w:t xml:space="preserve"> </w:t>
      </w:r>
      <w:r w:rsidR="00C06A9F" w:rsidRPr="00C93329">
        <w:rPr>
          <w:rFonts w:cs="Arial"/>
          <w:bCs/>
          <w:sz w:val="20"/>
          <w:szCs w:val="20"/>
        </w:rPr>
        <w:t>677.365,75 evra.</w:t>
      </w:r>
    </w:p>
    <w:p w14:paraId="71AD0C8A" w14:textId="77777777" w:rsidR="00704895" w:rsidRPr="00C93329" w:rsidRDefault="00704895" w:rsidP="00704895">
      <w:pPr>
        <w:spacing w:line="240" w:lineRule="auto"/>
        <w:ind w:right="-143"/>
        <w:rPr>
          <w:rFonts w:cs="Arial"/>
          <w:bCs/>
          <w:i/>
          <w:iCs/>
          <w:sz w:val="20"/>
          <w:szCs w:val="20"/>
        </w:rPr>
      </w:pPr>
    </w:p>
    <w:p w14:paraId="2B4C1099" w14:textId="2FB3C988" w:rsidR="00704895" w:rsidRPr="00C93329" w:rsidRDefault="00704895" w:rsidP="00704895">
      <w:pPr>
        <w:spacing w:line="240" w:lineRule="auto"/>
        <w:ind w:right="-143"/>
        <w:rPr>
          <w:rFonts w:cs="Arial"/>
          <w:bCs/>
          <w:color w:val="000000"/>
          <w:sz w:val="20"/>
          <w:szCs w:val="20"/>
          <w:lang w:eastAsia="sl-SI"/>
        </w:rPr>
      </w:pPr>
      <w:r w:rsidRPr="00C93329">
        <w:rPr>
          <w:rFonts w:cs="Arial"/>
          <w:bCs/>
          <w:i/>
          <w:iCs/>
          <w:sz w:val="20"/>
          <w:szCs w:val="20"/>
          <w:u w:val="single"/>
        </w:rPr>
        <w:t>Porabljena sredstva za vse cilje</w:t>
      </w:r>
      <w:r w:rsidRPr="00C93329">
        <w:rPr>
          <w:rFonts w:cs="Arial"/>
          <w:bCs/>
          <w:i/>
          <w:iCs/>
          <w:sz w:val="20"/>
          <w:szCs w:val="20"/>
        </w:rPr>
        <w:t>:</w:t>
      </w:r>
      <w:r w:rsidRPr="00C93329">
        <w:rPr>
          <w:rFonts w:cs="Arial"/>
          <w:bCs/>
          <w:sz w:val="20"/>
          <w:szCs w:val="20"/>
        </w:rPr>
        <w:t xml:space="preserve"> </w:t>
      </w:r>
      <w:bookmarkStart w:id="14" w:name="_Hlk222916327"/>
      <w:r w:rsidR="00EC629C" w:rsidRPr="00C93329">
        <w:rPr>
          <w:rFonts w:eastAsiaTheme="minorHAnsi" w:cs="Arial"/>
          <w:bCs/>
          <w:iCs/>
          <w:spacing w:val="2"/>
          <w:sz w:val="20"/>
          <w:szCs w:val="20"/>
          <w:shd w:val="clear" w:color="auto" w:fill="FFFFFF"/>
        </w:rPr>
        <w:t>6.795.308,12</w:t>
      </w:r>
      <w:r w:rsidR="00EC629C" w:rsidRPr="00C93329">
        <w:rPr>
          <w:rFonts w:eastAsiaTheme="minorHAnsi" w:cs="Arial"/>
          <w:iCs/>
          <w:spacing w:val="2"/>
          <w:sz w:val="20"/>
          <w:szCs w:val="20"/>
          <w:shd w:val="clear" w:color="auto" w:fill="FFFFFF"/>
        </w:rPr>
        <w:t xml:space="preserve"> </w:t>
      </w:r>
      <w:bookmarkEnd w:id="14"/>
      <w:r w:rsidRPr="00C93329">
        <w:rPr>
          <w:rFonts w:cs="Arial"/>
          <w:bCs/>
          <w:sz w:val="20"/>
          <w:szCs w:val="20"/>
        </w:rPr>
        <w:t>evra.</w:t>
      </w:r>
    </w:p>
    <w:bookmarkEnd w:id="4"/>
    <w:p w14:paraId="4311485B" w14:textId="76F65CDF" w:rsidR="005F0EED" w:rsidRPr="00C93329" w:rsidRDefault="005F0EED" w:rsidP="00E77D4F">
      <w:pPr>
        <w:rPr>
          <w:rFonts w:cs="Arial"/>
          <w:sz w:val="20"/>
          <w:szCs w:val="20"/>
        </w:rPr>
      </w:pPr>
    </w:p>
    <w:p w14:paraId="6455BC76" w14:textId="482BF8F9" w:rsidR="00396C12" w:rsidRPr="00C93329" w:rsidRDefault="00396C12" w:rsidP="00E77D4F">
      <w:pPr>
        <w:rPr>
          <w:rFonts w:cs="Arial"/>
          <w:sz w:val="20"/>
          <w:szCs w:val="20"/>
        </w:rPr>
      </w:pPr>
    </w:p>
    <w:p w14:paraId="56C9FAE4" w14:textId="103E6D67" w:rsidR="00C95436" w:rsidRPr="00C93329" w:rsidRDefault="00C95436" w:rsidP="00001A58">
      <w:pPr>
        <w:pStyle w:val="Naslov"/>
      </w:pPr>
      <w:bookmarkStart w:id="15" w:name="_Toc146548986"/>
      <w:r w:rsidRPr="00C93329">
        <w:t>2.</w:t>
      </w:r>
      <w:r w:rsidR="00443A74" w:rsidRPr="00C93329">
        <w:t>2</w:t>
      </w:r>
      <w:r w:rsidRPr="00C93329">
        <w:t xml:space="preserve"> MINISTRSTVO ZA DELO, DRUŽINO, SOCIALNE ZADEVE IN ENAKE MOŽNOSTI</w:t>
      </w:r>
      <w:bookmarkEnd w:id="15"/>
    </w:p>
    <w:p w14:paraId="226D5105" w14:textId="05AFA2D3" w:rsidR="00C95436" w:rsidRPr="00C93329" w:rsidRDefault="00C95436" w:rsidP="000A0941">
      <w:pPr>
        <w:rPr>
          <w:rFonts w:cs="Arial"/>
          <w:sz w:val="20"/>
          <w:szCs w:val="20"/>
        </w:rPr>
      </w:pPr>
    </w:p>
    <w:p w14:paraId="5BF6ADFE" w14:textId="417826F0" w:rsidR="0018775B" w:rsidRPr="00C93329" w:rsidRDefault="0018775B" w:rsidP="000A0941">
      <w:pPr>
        <w:rPr>
          <w:rFonts w:cs="Arial"/>
          <w:color w:val="0070C0"/>
          <w:sz w:val="20"/>
          <w:szCs w:val="20"/>
          <w:u w:val="single"/>
        </w:rPr>
      </w:pPr>
      <w:r w:rsidRPr="00C93329">
        <w:rPr>
          <w:rFonts w:cs="Arial"/>
          <w:color w:val="0070C0"/>
          <w:sz w:val="20"/>
          <w:szCs w:val="20"/>
        </w:rPr>
        <w:t>Splošni cilji, 5. cilj:</w:t>
      </w:r>
      <w:r w:rsidRPr="00C93329">
        <w:rPr>
          <w:rFonts w:cs="Arial"/>
          <w:color w:val="0070C0"/>
          <w:sz w:val="20"/>
          <w:szCs w:val="20"/>
          <w:u w:val="single"/>
        </w:rPr>
        <w:t xml:space="preserve"> </w:t>
      </w:r>
      <w:r w:rsidRPr="00C93329">
        <w:rPr>
          <w:rFonts w:cs="Arial"/>
          <w:i/>
          <w:iCs/>
          <w:color w:val="0070C0"/>
          <w:sz w:val="20"/>
          <w:szCs w:val="20"/>
          <w:u w:val="single"/>
        </w:rPr>
        <w:t>Ozaveščenost o različnosti sporazumevalnih potreb in načinov sporazumevanja</w:t>
      </w:r>
    </w:p>
    <w:p w14:paraId="207321E2" w14:textId="30C0FC2F" w:rsidR="009D556B" w:rsidRPr="00C93329" w:rsidRDefault="009D556B" w:rsidP="000A0941">
      <w:pPr>
        <w:rPr>
          <w:rFonts w:cs="Arial"/>
          <w:sz w:val="20"/>
          <w:szCs w:val="20"/>
        </w:rPr>
      </w:pPr>
    </w:p>
    <w:p w14:paraId="3308D462" w14:textId="76EB0B0E" w:rsidR="00746F66" w:rsidRPr="00C93329" w:rsidRDefault="00746F66" w:rsidP="00746F66">
      <w:pPr>
        <w:spacing w:line="240" w:lineRule="auto"/>
        <w:rPr>
          <w:rFonts w:cs="Arial"/>
          <w:sz w:val="20"/>
          <w:szCs w:val="20"/>
        </w:rPr>
      </w:pPr>
      <w:r w:rsidRPr="00C93329">
        <w:rPr>
          <w:rFonts w:cs="Arial"/>
          <w:sz w:val="20"/>
          <w:szCs w:val="20"/>
        </w:rPr>
        <w:t xml:space="preserve">Ministrstvo za delo, družino, socialne zadeve in enake možnosti (MDDSZ) vseskozi ozavešča javnost in državne institucije o potrebi po komunikaciji in dostopnosti informacij za govorce s posebnimi govornimi potrebami, in sicer v njim prilagojenih tehnikah in na njim prilagojen način. </w:t>
      </w:r>
    </w:p>
    <w:p w14:paraId="0FB7753F" w14:textId="77777777" w:rsidR="00746F66" w:rsidRPr="00C93329" w:rsidRDefault="00746F66" w:rsidP="00746F66">
      <w:pPr>
        <w:spacing w:line="240" w:lineRule="auto"/>
        <w:rPr>
          <w:rFonts w:cs="Arial"/>
          <w:sz w:val="20"/>
          <w:szCs w:val="20"/>
        </w:rPr>
      </w:pPr>
    </w:p>
    <w:p w14:paraId="74C882A6" w14:textId="77777777" w:rsidR="00746F66" w:rsidRPr="00C93329" w:rsidRDefault="00746F66" w:rsidP="00746F66">
      <w:pPr>
        <w:spacing w:line="240" w:lineRule="auto"/>
        <w:rPr>
          <w:rFonts w:cs="Arial"/>
          <w:i/>
          <w:iCs/>
          <w:sz w:val="20"/>
          <w:szCs w:val="20"/>
        </w:rPr>
      </w:pPr>
      <w:r w:rsidRPr="00C93329">
        <w:rPr>
          <w:rFonts w:cs="Arial"/>
          <w:i/>
          <w:iCs/>
          <w:sz w:val="20"/>
          <w:szCs w:val="20"/>
        </w:rPr>
        <w:t xml:space="preserve">Porabljena sredstva: </w:t>
      </w:r>
      <w:r w:rsidRPr="00C93329">
        <w:rPr>
          <w:rFonts w:cs="Arial"/>
          <w:sz w:val="20"/>
          <w:szCs w:val="20"/>
        </w:rPr>
        <w:t>redna dejavnost.</w:t>
      </w:r>
    </w:p>
    <w:p w14:paraId="301C71C6" w14:textId="6333082D" w:rsidR="000A0941" w:rsidRPr="00C93329" w:rsidRDefault="000A0941" w:rsidP="000A0941">
      <w:pPr>
        <w:rPr>
          <w:rFonts w:cs="Arial"/>
          <w:sz w:val="20"/>
          <w:szCs w:val="20"/>
          <w:u w:val="single"/>
        </w:rPr>
      </w:pPr>
    </w:p>
    <w:p w14:paraId="2B459C95" w14:textId="6EFE62AD" w:rsidR="00011826" w:rsidRPr="00C93329" w:rsidRDefault="00011826" w:rsidP="000A0941">
      <w:pPr>
        <w:rPr>
          <w:rFonts w:cs="Arial"/>
          <w:color w:val="0070C0"/>
          <w:sz w:val="20"/>
          <w:szCs w:val="20"/>
          <w:u w:val="single"/>
        </w:rPr>
      </w:pPr>
      <w:r w:rsidRPr="00C93329">
        <w:rPr>
          <w:rFonts w:cs="Arial"/>
          <w:color w:val="0070C0"/>
          <w:sz w:val="20"/>
          <w:szCs w:val="20"/>
        </w:rPr>
        <w:t>Jezikovno izobraževanje, slovenski znakovni jezik, cilj:</w:t>
      </w:r>
      <w:r w:rsidRPr="00C93329">
        <w:rPr>
          <w:rFonts w:cs="Arial"/>
          <w:color w:val="0070C0"/>
          <w:sz w:val="20"/>
          <w:szCs w:val="20"/>
          <w:u w:val="single"/>
        </w:rPr>
        <w:t xml:space="preserve"> </w:t>
      </w:r>
      <w:r w:rsidRPr="00C93329">
        <w:rPr>
          <w:rFonts w:cs="Arial"/>
          <w:i/>
          <w:iCs/>
          <w:color w:val="0070C0"/>
          <w:sz w:val="20"/>
          <w:szCs w:val="20"/>
          <w:u w:val="single"/>
        </w:rPr>
        <w:t>Razvijanje sporazumevalne zmožnosti v slovenskem znakovnem jeziku</w:t>
      </w:r>
    </w:p>
    <w:p w14:paraId="0D549CE4" w14:textId="63C98B71" w:rsidR="00C95436" w:rsidRPr="00C93329" w:rsidRDefault="00C95436" w:rsidP="000A0941">
      <w:pPr>
        <w:rPr>
          <w:rFonts w:cs="Arial"/>
          <w:sz w:val="20"/>
          <w:szCs w:val="20"/>
        </w:rPr>
      </w:pPr>
    </w:p>
    <w:p w14:paraId="2F78C187" w14:textId="77777777" w:rsidR="00746F66" w:rsidRPr="00C93329" w:rsidRDefault="00746F66" w:rsidP="00746F66">
      <w:pPr>
        <w:spacing w:line="240" w:lineRule="auto"/>
        <w:rPr>
          <w:rFonts w:cs="Arial"/>
          <w:sz w:val="20"/>
          <w:szCs w:val="20"/>
        </w:rPr>
      </w:pPr>
      <w:r w:rsidRPr="00C93329">
        <w:rPr>
          <w:rFonts w:cs="Arial"/>
          <w:bCs/>
          <w:sz w:val="20"/>
          <w:szCs w:val="20"/>
        </w:rPr>
        <w:t xml:space="preserve">Z vpisom slovenskega znakovnega jezika v </w:t>
      </w:r>
      <w:r w:rsidRPr="00C93329">
        <w:rPr>
          <w:rFonts w:cs="Arial"/>
          <w:bCs/>
          <w:i/>
          <w:iCs/>
          <w:sz w:val="20"/>
          <w:szCs w:val="20"/>
        </w:rPr>
        <w:t>Ustavo Republike Slovenije</w:t>
      </w:r>
      <w:r w:rsidRPr="00C93329">
        <w:rPr>
          <w:rFonts w:cs="Arial"/>
          <w:bCs/>
          <w:sz w:val="20"/>
          <w:szCs w:val="20"/>
        </w:rPr>
        <w:t xml:space="preserve"> so se zagotovile ustavnopravne podlage za ustrezne ukrepe, s katerimi je in bo gluhim in gluhoslepim dejansko omogočeno polno uveljavljanje vseh človekovih pravic in temeljnih svoboščin, ki jih določa tudi </w:t>
      </w:r>
      <w:r w:rsidRPr="00C93329">
        <w:rPr>
          <w:rFonts w:cs="Arial"/>
          <w:bCs/>
          <w:i/>
          <w:iCs/>
          <w:sz w:val="20"/>
          <w:szCs w:val="20"/>
        </w:rPr>
        <w:t>Konvencija o pravicah invalidov</w:t>
      </w:r>
      <w:r w:rsidRPr="00C93329">
        <w:rPr>
          <w:rFonts w:cs="Arial"/>
          <w:bCs/>
          <w:sz w:val="20"/>
          <w:szCs w:val="20"/>
        </w:rPr>
        <w:t xml:space="preserve">. </w:t>
      </w:r>
      <w:r w:rsidRPr="00C93329">
        <w:rPr>
          <w:rFonts w:cs="Arial"/>
          <w:sz w:val="20"/>
          <w:szCs w:val="20"/>
        </w:rPr>
        <w:t xml:space="preserve"> </w:t>
      </w:r>
    </w:p>
    <w:p w14:paraId="46A513D6" w14:textId="77777777" w:rsidR="00746F66" w:rsidRPr="00C93329" w:rsidRDefault="00746F66" w:rsidP="00746F66">
      <w:pPr>
        <w:spacing w:line="240" w:lineRule="auto"/>
        <w:rPr>
          <w:rFonts w:cs="Arial"/>
          <w:bCs/>
          <w:sz w:val="20"/>
          <w:szCs w:val="20"/>
        </w:rPr>
      </w:pPr>
      <w:r w:rsidRPr="00C93329">
        <w:rPr>
          <w:rFonts w:cs="Arial"/>
          <w:sz w:val="20"/>
          <w:szCs w:val="20"/>
        </w:rPr>
        <w:t xml:space="preserve">Na tem področju že od leta 2002 velja </w:t>
      </w:r>
      <w:r w:rsidRPr="00C93329">
        <w:rPr>
          <w:rFonts w:cs="Arial"/>
          <w:i/>
          <w:iCs/>
          <w:sz w:val="20"/>
          <w:szCs w:val="20"/>
        </w:rPr>
        <w:t>Zakon o uporabi slovenskega znakovnega jezika</w:t>
      </w:r>
      <w:r w:rsidRPr="00C93329">
        <w:rPr>
          <w:rFonts w:cs="Arial"/>
          <w:sz w:val="20"/>
          <w:szCs w:val="20"/>
        </w:rPr>
        <w:t xml:space="preserve">. MDDSZ na podlagi tega zakona gluhim omogoča </w:t>
      </w:r>
      <w:r w:rsidRPr="00C93329">
        <w:rPr>
          <w:rFonts w:cs="Arial"/>
          <w:sz w:val="20"/>
          <w:szCs w:val="20"/>
          <w:u w:val="single"/>
        </w:rPr>
        <w:t>dostop do tolmačev</w:t>
      </w:r>
      <w:r w:rsidRPr="00C93329">
        <w:rPr>
          <w:rFonts w:cs="Arial"/>
          <w:sz w:val="20"/>
          <w:szCs w:val="20"/>
        </w:rPr>
        <w:t xml:space="preserve"> slovenskega znakovnega jezika. Prav tako gluhim, naglušnim in osebam s polževim vsadkom na podlagi </w:t>
      </w:r>
      <w:r w:rsidRPr="00C93329">
        <w:rPr>
          <w:rFonts w:cs="Arial"/>
          <w:i/>
          <w:iCs/>
          <w:sz w:val="20"/>
          <w:szCs w:val="20"/>
        </w:rPr>
        <w:t>Zakona o izenačevanju možnosti invalidov</w:t>
      </w:r>
      <w:r w:rsidRPr="00C93329">
        <w:rPr>
          <w:rFonts w:cs="Arial"/>
          <w:sz w:val="20"/>
          <w:szCs w:val="20"/>
        </w:rPr>
        <w:t xml:space="preserve"> zagotavlja </w:t>
      </w:r>
      <w:r w:rsidRPr="00C93329">
        <w:rPr>
          <w:rFonts w:cs="Arial"/>
          <w:sz w:val="20"/>
          <w:szCs w:val="20"/>
          <w:u w:val="single"/>
        </w:rPr>
        <w:t>tehnične pripomočke</w:t>
      </w:r>
      <w:r w:rsidRPr="00C93329">
        <w:rPr>
          <w:rFonts w:cs="Arial"/>
          <w:sz w:val="20"/>
          <w:szCs w:val="20"/>
        </w:rPr>
        <w:t xml:space="preserve">, ki </w:t>
      </w:r>
      <w:r w:rsidRPr="00C93329">
        <w:rPr>
          <w:rFonts w:cs="Arial"/>
          <w:bCs/>
          <w:sz w:val="20"/>
          <w:szCs w:val="20"/>
        </w:rPr>
        <w:t xml:space="preserve">jih potrebujejo v življenju za premostitev komunikacijskih ovir pri omogočanju varnega in samostojnega življenja ter jih uporabljajo za dostopnost do informacij, sporazumevanje in prilagoditev življenjskega okolja. </w:t>
      </w:r>
    </w:p>
    <w:p w14:paraId="45F6D0A2" w14:textId="77777777" w:rsidR="00746F66" w:rsidRPr="00C93329" w:rsidRDefault="00746F66" w:rsidP="00746F66">
      <w:pPr>
        <w:spacing w:line="240" w:lineRule="auto"/>
        <w:rPr>
          <w:rFonts w:cs="Arial"/>
          <w:bCs/>
          <w:sz w:val="20"/>
          <w:szCs w:val="20"/>
        </w:rPr>
      </w:pPr>
      <w:r w:rsidRPr="00C93329">
        <w:rPr>
          <w:rFonts w:cs="Arial"/>
          <w:bCs/>
          <w:sz w:val="20"/>
          <w:szCs w:val="20"/>
        </w:rPr>
        <w:t xml:space="preserve">Osebam z okvaro sluha je namenjen tudi </w:t>
      </w:r>
      <w:r w:rsidRPr="00C93329">
        <w:rPr>
          <w:rFonts w:cs="Arial"/>
          <w:bCs/>
          <w:sz w:val="20"/>
          <w:szCs w:val="20"/>
          <w:u w:val="single"/>
        </w:rPr>
        <w:t>klicni center</w:t>
      </w:r>
      <w:r w:rsidRPr="00C93329">
        <w:rPr>
          <w:rFonts w:cs="Arial"/>
          <w:bCs/>
          <w:sz w:val="20"/>
          <w:szCs w:val="20"/>
        </w:rPr>
        <w:t>, ki jim omogoča komuniciranje in pridobivanje informacij v njim prilagojenih tehnikah s področja državnih institucij ter javnih storitev. MDDSZ redno sofinancira delovanje Zavoda Združenje tolmačev za slovenski znakovni jezik ter financira delovanje klicnega centra za osebe z okvaro sluha.</w:t>
      </w:r>
    </w:p>
    <w:p w14:paraId="28AEB32A" w14:textId="77777777" w:rsidR="00746F66" w:rsidRPr="00C93329" w:rsidRDefault="00746F66" w:rsidP="00746F66">
      <w:pPr>
        <w:spacing w:line="240" w:lineRule="auto"/>
        <w:rPr>
          <w:rFonts w:cs="Arial"/>
          <w:sz w:val="20"/>
          <w:szCs w:val="20"/>
        </w:rPr>
      </w:pPr>
      <w:r w:rsidRPr="00C93329">
        <w:rPr>
          <w:rFonts w:cs="Arial"/>
          <w:sz w:val="20"/>
          <w:szCs w:val="20"/>
        </w:rPr>
        <w:t xml:space="preserve">Gluhim, naglušnim in osebam s polževim vsadkom se na podlagi </w:t>
      </w:r>
      <w:r w:rsidRPr="00C93329">
        <w:rPr>
          <w:rFonts w:cs="Arial"/>
          <w:i/>
          <w:iCs/>
          <w:sz w:val="20"/>
          <w:szCs w:val="20"/>
        </w:rPr>
        <w:t>Zakona o izenačevanju možnosti invalidov</w:t>
      </w:r>
      <w:r w:rsidRPr="00C93329">
        <w:rPr>
          <w:rFonts w:cs="Arial"/>
          <w:sz w:val="20"/>
          <w:szCs w:val="20"/>
        </w:rPr>
        <w:t xml:space="preserve"> zagotavljajo </w:t>
      </w:r>
      <w:r w:rsidRPr="00C93329">
        <w:rPr>
          <w:rFonts w:cs="Arial"/>
          <w:sz w:val="20"/>
          <w:szCs w:val="20"/>
          <w:u w:val="single"/>
        </w:rPr>
        <w:t>tehnični pripomočki</w:t>
      </w:r>
      <w:r w:rsidRPr="00C93329">
        <w:rPr>
          <w:rFonts w:cs="Arial"/>
          <w:sz w:val="20"/>
          <w:szCs w:val="20"/>
        </w:rPr>
        <w:t xml:space="preserve">, ki </w:t>
      </w:r>
      <w:r w:rsidRPr="00C93329">
        <w:rPr>
          <w:rFonts w:cs="Arial"/>
          <w:bCs/>
          <w:sz w:val="20"/>
          <w:szCs w:val="20"/>
        </w:rPr>
        <w:t xml:space="preserve">jih potrebujejo v življenju za premostitev komunikacijskih ovir pri omogočanju varnega in samostojnega življenja ter jih uporabljajo za dostopnost do informacij, sporazumevanje in prilagoditev življenjskega okolja. </w:t>
      </w:r>
    </w:p>
    <w:p w14:paraId="511C23B4" w14:textId="77777777" w:rsidR="00746F66" w:rsidRPr="00C93329" w:rsidRDefault="00746F66" w:rsidP="00746F66">
      <w:pPr>
        <w:spacing w:line="240" w:lineRule="auto"/>
        <w:rPr>
          <w:rFonts w:cs="Arial"/>
          <w:sz w:val="20"/>
          <w:szCs w:val="20"/>
        </w:rPr>
      </w:pPr>
      <w:bookmarkStart w:id="16" w:name="_Hlk222991753"/>
      <w:r w:rsidRPr="00C93329">
        <w:rPr>
          <w:rFonts w:cs="Arial"/>
          <w:sz w:val="20"/>
          <w:szCs w:val="20"/>
        </w:rPr>
        <w:t xml:space="preserve">Finančna sredstva: vavčerji za gluhe pribl. 1.214.326,49 evra, tisk, izdelava in dostava izkaznic za gluhe pribl. 37.588,00 evrov, javna pooblastila – sofinanciranje Zavoda Združenje tolmačev za slovenski znakovni jezik 108.392,70 evra, financiranje Klicnega centra za osebe z okvaro sluha: 128.246,40 evra, </w:t>
      </w:r>
      <w:bookmarkStart w:id="17" w:name="_Hlk223014027"/>
      <w:bookmarkEnd w:id="16"/>
      <w:r w:rsidRPr="00C93329">
        <w:rPr>
          <w:rFonts w:cs="Arial"/>
          <w:sz w:val="20"/>
          <w:szCs w:val="20"/>
        </w:rPr>
        <w:t>za vse tehnične pripomočke v letu 2025 pribl. 283.235,00 evrov.</w:t>
      </w:r>
    </w:p>
    <w:bookmarkEnd w:id="17"/>
    <w:p w14:paraId="62F4EE3B" w14:textId="77777777" w:rsidR="00746F66" w:rsidRPr="00C93329" w:rsidRDefault="00746F66" w:rsidP="00746F66">
      <w:pPr>
        <w:spacing w:line="240" w:lineRule="auto"/>
        <w:rPr>
          <w:rFonts w:cs="Arial"/>
          <w:i/>
          <w:iCs/>
          <w:sz w:val="20"/>
          <w:szCs w:val="20"/>
        </w:rPr>
      </w:pPr>
    </w:p>
    <w:p w14:paraId="3F929B3D" w14:textId="49BC96E0" w:rsidR="00746F66" w:rsidRPr="00C93329" w:rsidRDefault="00746F66" w:rsidP="00746F66">
      <w:pPr>
        <w:spacing w:line="240" w:lineRule="auto"/>
        <w:rPr>
          <w:rFonts w:cs="Arial"/>
          <w:sz w:val="20"/>
          <w:szCs w:val="20"/>
        </w:rPr>
      </w:pPr>
      <w:r w:rsidRPr="00C93329">
        <w:rPr>
          <w:rFonts w:cs="Arial"/>
          <w:i/>
          <w:iCs/>
          <w:sz w:val="20"/>
          <w:szCs w:val="20"/>
        </w:rPr>
        <w:t>Porabljena sredstva: 1.488.553,59 evra brez tehničnih pripomočkov, skupaj 1.771.788,59 evra</w:t>
      </w:r>
      <w:r w:rsidRPr="00C93329">
        <w:rPr>
          <w:rFonts w:cs="Arial"/>
          <w:sz w:val="20"/>
          <w:szCs w:val="20"/>
        </w:rPr>
        <w:t>.</w:t>
      </w:r>
    </w:p>
    <w:p w14:paraId="45F7548D" w14:textId="6BD0E932" w:rsidR="005F0EED" w:rsidRPr="00C93329" w:rsidRDefault="005F0EED" w:rsidP="006868F6">
      <w:pPr>
        <w:spacing w:line="240" w:lineRule="auto"/>
        <w:rPr>
          <w:rFonts w:cs="Arial"/>
          <w:sz w:val="20"/>
          <w:szCs w:val="20"/>
        </w:rPr>
      </w:pPr>
    </w:p>
    <w:p w14:paraId="1904732F" w14:textId="201F19D8" w:rsidR="00011826" w:rsidRPr="00C93329" w:rsidRDefault="00011826" w:rsidP="000A0941">
      <w:pPr>
        <w:rPr>
          <w:rFonts w:cs="Arial"/>
          <w:color w:val="0070C0"/>
          <w:sz w:val="20"/>
          <w:szCs w:val="20"/>
          <w:u w:val="single"/>
        </w:rPr>
      </w:pPr>
      <w:r w:rsidRPr="00C93329">
        <w:rPr>
          <w:rFonts w:cs="Arial"/>
          <w:color w:val="0070C0"/>
          <w:sz w:val="20"/>
          <w:szCs w:val="20"/>
        </w:rPr>
        <w:t>Jezikovno izobraževanje, prilagojeni načini sporazumevanja, 1. cilj:</w:t>
      </w:r>
      <w:r w:rsidRPr="00C93329">
        <w:rPr>
          <w:rFonts w:cs="Arial"/>
          <w:color w:val="0070C0"/>
          <w:sz w:val="20"/>
          <w:szCs w:val="20"/>
          <w:u w:val="single"/>
        </w:rPr>
        <w:t xml:space="preserve"> </w:t>
      </w:r>
      <w:r w:rsidRPr="00C93329">
        <w:rPr>
          <w:rFonts w:cs="Arial"/>
          <w:i/>
          <w:iCs/>
          <w:color w:val="0070C0"/>
          <w:sz w:val="20"/>
          <w:szCs w:val="20"/>
          <w:u w:val="single"/>
        </w:rPr>
        <w:t>Razvijanje in krepitev sporazumevalne zmožnosti slepih in slabovidnih ter zagotovitev okoliščin za učinkovito izvajanje jezikovne politike in zakonsko predvidene ureditve na tem področju</w:t>
      </w:r>
    </w:p>
    <w:p w14:paraId="1AF25048" w14:textId="5CFEAC80" w:rsidR="0018775B" w:rsidRPr="00C93329" w:rsidRDefault="0018775B" w:rsidP="00746F66">
      <w:pPr>
        <w:spacing w:line="240" w:lineRule="auto"/>
        <w:rPr>
          <w:rFonts w:cs="Arial"/>
          <w:sz w:val="20"/>
          <w:szCs w:val="20"/>
        </w:rPr>
      </w:pPr>
    </w:p>
    <w:p w14:paraId="1B9989C5" w14:textId="77777777" w:rsidR="00746F66" w:rsidRPr="00C93329" w:rsidRDefault="00746F66" w:rsidP="00746F66">
      <w:pPr>
        <w:spacing w:line="240" w:lineRule="auto"/>
        <w:rPr>
          <w:rFonts w:cs="Arial"/>
          <w:bCs/>
          <w:sz w:val="20"/>
          <w:szCs w:val="20"/>
        </w:rPr>
      </w:pPr>
      <w:r w:rsidRPr="00C93329">
        <w:rPr>
          <w:rFonts w:cs="Arial"/>
          <w:sz w:val="20"/>
          <w:szCs w:val="20"/>
        </w:rPr>
        <w:lastRenderedPageBreak/>
        <w:t xml:space="preserve">MDDSZ slepim in slabovidnim na podlagi </w:t>
      </w:r>
      <w:r w:rsidRPr="00C93329">
        <w:rPr>
          <w:rFonts w:cs="Arial"/>
          <w:i/>
          <w:iCs/>
          <w:sz w:val="20"/>
          <w:szCs w:val="20"/>
        </w:rPr>
        <w:t>Zakona o izenačevanju možnosti invalidov</w:t>
      </w:r>
      <w:r w:rsidRPr="00C93329">
        <w:rPr>
          <w:rFonts w:cs="Arial"/>
          <w:sz w:val="20"/>
          <w:szCs w:val="20"/>
        </w:rPr>
        <w:t xml:space="preserve"> zagotavlja </w:t>
      </w:r>
      <w:r w:rsidRPr="00C93329">
        <w:rPr>
          <w:rFonts w:cs="Arial"/>
          <w:sz w:val="20"/>
          <w:szCs w:val="20"/>
          <w:u w:val="single"/>
        </w:rPr>
        <w:t>tehnične pripomočke</w:t>
      </w:r>
      <w:r w:rsidRPr="00C93329">
        <w:rPr>
          <w:rFonts w:cs="Arial"/>
          <w:sz w:val="20"/>
          <w:szCs w:val="20"/>
        </w:rPr>
        <w:t xml:space="preserve">, ki </w:t>
      </w:r>
      <w:r w:rsidRPr="00C93329">
        <w:rPr>
          <w:rFonts w:cs="Arial"/>
          <w:bCs/>
          <w:sz w:val="20"/>
          <w:szCs w:val="20"/>
        </w:rPr>
        <w:t xml:space="preserve">jih potrebujejo v življenju za premostitev komunikacijskih ovir pri omogočanju varnega in samostojnega življenja ter jih uporabljajo za dostopnost do informacij, sporazumevanje in prilagoditev življenjskega okolja. </w:t>
      </w:r>
      <w:r w:rsidRPr="00C93329">
        <w:rPr>
          <w:rFonts w:cs="Arial"/>
          <w:sz w:val="20"/>
          <w:szCs w:val="20"/>
        </w:rPr>
        <w:t xml:space="preserve">MDDSZ </w:t>
      </w:r>
      <w:r w:rsidRPr="00C93329">
        <w:rPr>
          <w:rFonts w:cs="Arial"/>
          <w:bCs/>
          <w:sz w:val="20"/>
          <w:szCs w:val="20"/>
        </w:rPr>
        <w:t>tako slepim in slabovidnim sofinancira mobilne telefone, tablične računalnike, prenosne ali namizne računalnike, programske vmesnike za uporabo osebnega računalnika za slepe ter številne druge tehnične pripomočke.</w:t>
      </w:r>
    </w:p>
    <w:p w14:paraId="6C46FC77" w14:textId="3C357FCC" w:rsidR="00746F66" w:rsidRPr="00C93329" w:rsidRDefault="00746F66" w:rsidP="00746F66">
      <w:pPr>
        <w:spacing w:line="240" w:lineRule="auto"/>
        <w:rPr>
          <w:rFonts w:cs="Arial"/>
          <w:sz w:val="20"/>
          <w:szCs w:val="20"/>
        </w:rPr>
      </w:pPr>
      <w:r w:rsidRPr="00C93329">
        <w:rPr>
          <w:rFonts w:cs="Arial"/>
          <w:i/>
          <w:iCs/>
          <w:sz w:val="20"/>
          <w:szCs w:val="20"/>
        </w:rPr>
        <w:t>Finančna sredstva</w:t>
      </w:r>
      <w:r w:rsidRPr="00C93329">
        <w:rPr>
          <w:rFonts w:cs="Arial"/>
          <w:sz w:val="20"/>
          <w:szCs w:val="20"/>
        </w:rPr>
        <w:t>: redn</w:t>
      </w:r>
      <w:r w:rsidR="0017039F" w:rsidRPr="00C93329">
        <w:rPr>
          <w:rFonts w:cs="Arial"/>
          <w:sz w:val="20"/>
          <w:szCs w:val="20"/>
        </w:rPr>
        <w:t>a</w:t>
      </w:r>
      <w:r w:rsidRPr="00C93329">
        <w:rPr>
          <w:rFonts w:cs="Arial"/>
          <w:sz w:val="20"/>
          <w:szCs w:val="20"/>
        </w:rPr>
        <w:t xml:space="preserve"> dejavnost, za vse tehnične pripomočke pribl. 283.235,00 evrov.</w:t>
      </w:r>
    </w:p>
    <w:p w14:paraId="7A506061" w14:textId="77777777" w:rsidR="00746F66" w:rsidRPr="00C93329" w:rsidRDefault="00746F66" w:rsidP="00746F66">
      <w:pPr>
        <w:spacing w:line="240" w:lineRule="auto"/>
        <w:rPr>
          <w:rFonts w:cs="Arial"/>
          <w:sz w:val="20"/>
          <w:szCs w:val="20"/>
        </w:rPr>
      </w:pPr>
    </w:p>
    <w:p w14:paraId="788E72E1" w14:textId="6B748FD8" w:rsidR="00746F66" w:rsidRPr="00C93329" w:rsidRDefault="00746F66" w:rsidP="00746F66">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 xml:space="preserve">283.235,00 evrov </w:t>
      </w:r>
      <w:r w:rsidRPr="00C93329">
        <w:rPr>
          <w:rFonts w:cs="Arial"/>
          <w:sz w:val="18"/>
          <w:szCs w:val="18"/>
        </w:rPr>
        <w:t xml:space="preserve">(že vključeno v cilju </w:t>
      </w:r>
      <w:r w:rsidRPr="00C93329">
        <w:rPr>
          <w:rFonts w:cs="Arial"/>
          <w:i/>
          <w:iCs/>
          <w:sz w:val="18"/>
          <w:szCs w:val="18"/>
        </w:rPr>
        <w:t>Razvijanje sporazumevalne zmožnosti v slovenskem znakovnem jeziku</w:t>
      </w:r>
      <w:r w:rsidRPr="00C93329">
        <w:rPr>
          <w:rFonts w:cs="Arial"/>
          <w:sz w:val="18"/>
          <w:szCs w:val="18"/>
        </w:rPr>
        <w:t>)</w:t>
      </w:r>
      <w:r w:rsidRPr="00C93329">
        <w:rPr>
          <w:rFonts w:cs="Arial"/>
          <w:sz w:val="20"/>
          <w:szCs w:val="20"/>
        </w:rPr>
        <w:t>.</w:t>
      </w:r>
    </w:p>
    <w:p w14:paraId="073BC8F8" w14:textId="77777777" w:rsidR="00746F66" w:rsidRPr="00C93329" w:rsidRDefault="00746F66" w:rsidP="000A0941">
      <w:pPr>
        <w:rPr>
          <w:rFonts w:cs="Arial"/>
          <w:sz w:val="20"/>
          <w:szCs w:val="20"/>
        </w:rPr>
      </w:pPr>
    </w:p>
    <w:p w14:paraId="7384DA60" w14:textId="04A1ADCA" w:rsidR="00011826" w:rsidRPr="00C93329" w:rsidRDefault="00011826" w:rsidP="000A0941">
      <w:pPr>
        <w:rPr>
          <w:rFonts w:cs="Arial"/>
          <w:color w:val="0070C0"/>
          <w:sz w:val="20"/>
          <w:szCs w:val="20"/>
          <w:u w:val="single"/>
        </w:rPr>
      </w:pPr>
      <w:r w:rsidRPr="00C93329">
        <w:rPr>
          <w:rFonts w:cs="Arial"/>
          <w:color w:val="0070C0"/>
          <w:sz w:val="20"/>
          <w:szCs w:val="20"/>
        </w:rPr>
        <w:t>Jezikovno izobraževanje, prilagojeni načini sporazumevanja, 2. cilj:</w:t>
      </w:r>
      <w:r w:rsidRPr="00C93329">
        <w:rPr>
          <w:rFonts w:cs="Arial"/>
          <w:color w:val="0070C0"/>
          <w:sz w:val="20"/>
          <w:szCs w:val="20"/>
          <w:u w:val="single"/>
        </w:rPr>
        <w:t xml:space="preserve"> </w:t>
      </w:r>
      <w:r w:rsidRPr="00C93329">
        <w:rPr>
          <w:rFonts w:cs="Arial"/>
          <w:i/>
          <w:iCs/>
          <w:color w:val="0070C0"/>
          <w:sz w:val="20"/>
          <w:szCs w:val="20"/>
          <w:u w:val="single"/>
        </w:rPr>
        <w:t>Razvijanje sporazumevalne zmožnosti gluhoslepih ter zagotovitev okoliščin za učinkovito izvajanje jezikovne politike in zakonsko predvidene ureditve na tem področju</w:t>
      </w:r>
    </w:p>
    <w:p w14:paraId="312C9C3E" w14:textId="4ABA92D4" w:rsidR="0018775B" w:rsidRPr="00C93329" w:rsidRDefault="0018775B" w:rsidP="000A0941">
      <w:pPr>
        <w:rPr>
          <w:rFonts w:cs="Arial"/>
          <w:sz w:val="20"/>
          <w:szCs w:val="20"/>
        </w:rPr>
      </w:pPr>
    </w:p>
    <w:p w14:paraId="5C859FB9" w14:textId="68ED93E8" w:rsidR="00746F66" w:rsidRPr="00C93329" w:rsidRDefault="00746F66" w:rsidP="00746F66">
      <w:pPr>
        <w:spacing w:line="240" w:lineRule="auto"/>
        <w:rPr>
          <w:rFonts w:cs="Arial"/>
          <w:sz w:val="20"/>
          <w:szCs w:val="20"/>
        </w:rPr>
      </w:pPr>
      <w:r w:rsidRPr="00C93329">
        <w:rPr>
          <w:rFonts w:cs="Arial"/>
          <w:bCs/>
          <w:sz w:val="20"/>
          <w:szCs w:val="20"/>
        </w:rPr>
        <w:t xml:space="preserve">Z vpisom jezika gluhoslepih v </w:t>
      </w:r>
      <w:r w:rsidRPr="00C93329">
        <w:rPr>
          <w:rFonts w:cs="Arial"/>
          <w:bCs/>
          <w:i/>
          <w:iCs/>
          <w:sz w:val="20"/>
          <w:szCs w:val="20"/>
        </w:rPr>
        <w:t xml:space="preserve">Ustavo </w:t>
      </w:r>
      <w:r w:rsidRPr="00C93329">
        <w:rPr>
          <w:rFonts w:cs="Arial"/>
          <w:i/>
          <w:iCs/>
          <w:sz w:val="20"/>
          <w:szCs w:val="20"/>
        </w:rPr>
        <w:t>Republike Slovenije</w:t>
      </w:r>
      <w:r w:rsidRPr="00C93329">
        <w:rPr>
          <w:rFonts w:cs="Arial"/>
          <w:sz w:val="20"/>
          <w:szCs w:val="20"/>
        </w:rPr>
        <w:t xml:space="preserve"> leta 2021 </w:t>
      </w:r>
      <w:r w:rsidRPr="00C93329">
        <w:rPr>
          <w:rFonts w:cs="Arial"/>
          <w:bCs/>
          <w:sz w:val="20"/>
          <w:szCs w:val="20"/>
        </w:rPr>
        <w:t xml:space="preserve">so se zagotovile ustavnopravne podlage za ustrezne ukrepe, s katerimi bo gluhoslepim dejansko omogočeno polno uveljavljanje vseh človekovih pravic in temeljnih svoboščin, ki jih določa tudi </w:t>
      </w:r>
      <w:r w:rsidRPr="00C93329">
        <w:rPr>
          <w:rFonts w:cs="Arial"/>
          <w:bCs/>
          <w:i/>
          <w:iCs/>
          <w:sz w:val="20"/>
          <w:szCs w:val="20"/>
        </w:rPr>
        <w:t>Konvencija o pravicah invalidov</w:t>
      </w:r>
      <w:r w:rsidRPr="00C93329">
        <w:rPr>
          <w:rFonts w:cs="Arial"/>
          <w:bCs/>
          <w:sz w:val="20"/>
          <w:szCs w:val="20"/>
        </w:rPr>
        <w:t xml:space="preserve">. </w:t>
      </w:r>
      <w:r w:rsidRPr="00C93329">
        <w:rPr>
          <w:rFonts w:cs="Arial"/>
          <w:sz w:val="20"/>
          <w:szCs w:val="20"/>
        </w:rPr>
        <w:t xml:space="preserve">Umestitev jezika gluhoslepih v ustavo je primer dobre prakse, saj je Slovenija prva država na svetu, ki ima v ustavo vpisan jezik gluhoslepih. Ustava </w:t>
      </w:r>
      <w:r w:rsidRPr="00C93329">
        <w:rPr>
          <w:rFonts w:eastAsia="Verdana" w:cs="Arial"/>
          <w:sz w:val="20"/>
          <w:szCs w:val="20"/>
        </w:rPr>
        <w:t>v 62.a</w:t>
      </w:r>
      <w:r w:rsidR="0017039F" w:rsidRPr="00C93329">
        <w:rPr>
          <w:rFonts w:eastAsia="Verdana" w:cs="Arial"/>
          <w:sz w:val="20"/>
          <w:szCs w:val="20"/>
        </w:rPr>
        <w:t>-</w:t>
      </w:r>
      <w:r w:rsidRPr="00C93329">
        <w:rPr>
          <w:rFonts w:eastAsia="Verdana" w:cs="Arial"/>
          <w:sz w:val="20"/>
          <w:szCs w:val="20"/>
        </w:rPr>
        <w:t xml:space="preserve">členu ureja znakovni jezik in jezik gluhoslepih, pri čemer v drugem odstavku izrecno določa, da svobodno uporabo in razvoj jezika gluhoslepih ureja zakon. Prav to pa je podlaga, da se uporaba jezika gluhoslepih uredi kot zakonska materija na podoben način, kot je to že urejeno za slovenski znakovni jezik z </w:t>
      </w:r>
      <w:r w:rsidRPr="00C93329">
        <w:rPr>
          <w:rFonts w:eastAsia="Verdana" w:cs="Arial"/>
          <w:i/>
          <w:iCs/>
          <w:sz w:val="20"/>
          <w:szCs w:val="20"/>
        </w:rPr>
        <w:t>Zakonom o uporabi slovenskega znakovnega jezika</w:t>
      </w:r>
      <w:r w:rsidRPr="00C93329">
        <w:rPr>
          <w:rFonts w:eastAsia="Verdana" w:cs="Arial"/>
          <w:sz w:val="20"/>
          <w:szCs w:val="20"/>
        </w:rPr>
        <w:t>.</w:t>
      </w:r>
    </w:p>
    <w:p w14:paraId="6DFE7898" w14:textId="7C200188" w:rsidR="00746F66" w:rsidRPr="00C93329" w:rsidRDefault="00746F66" w:rsidP="00746F66">
      <w:pPr>
        <w:spacing w:line="240" w:lineRule="auto"/>
        <w:rPr>
          <w:rFonts w:cs="Arial"/>
          <w:sz w:val="20"/>
          <w:szCs w:val="20"/>
        </w:rPr>
      </w:pPr>
      <w:r w:rsidRPr="00C93329">
        <w:rPr>
          <w:rFonts w:cs="Arial"/>
          <w:sz w:val="20"/>
          <w:szCs w:val="20"/>
        </w:rPr>
        <w:t xml:space="preserve">Državni zbor Republike Slovenije je 23. oktobra 2025 sprejel </w:t>
      </w:r>
      <w:r w:rsidRPr="00C93329">
        <w:rPr>
          <w:rFonts w:cs="Arial"/>
          <w:i/>
          <w:iCs/>
          <w:sz w:val="20"/>
          <w:szCs w:val="20"/>
        </w:rPr>
        <w:t xml:space="preserve">Zakon o uporabi jezika gluhoslepih, </w:t>
      </w:r>
      <w:r w:rsidRPr="00C93329">
        <w:rPr>
          <w:rFonts w:cs="Arial"/>
          <w:sz w:val="20"/>
          <w:szCs w:val="20"/>
        </w:rPr>
        <w:t xml:space="preserve">ki ureja status in pravice gluhoslepih. </w:t>
      </w:r>
      <w:r w:rsidR="0017039F" w:rsidRPr="00C93329">
        <w:rPr>
          <w:rFonts w:cs="Arial"/>
          <w:sz w:val="20"/>
          <w:szCs w:val="20"/>
        </w:rPr>
        <w:t>V</w:t>
      </w:r>
      <w:r w:rsidRPr="00C93329">
        <w:rPr>
          <w:rFonts w:cs="Arial"/>
          <w:sz w:val="20"/>
          <w:szCs w:val="20"/>
        </w:rPr>
        <w:t xml:space="preserve">eljati </w:t>
      </w:r>
      <w:r w:rsidR="0017039F" w:rsidRPr="00C93329">
        <w:rPr>
          <w:rFonts w:cs="Arial"/>
          <w:sz w:val="20"/>
          <w:szCs w:val="20"/>
        </w:rPr>
        <w:t xml:space="preserve">je začel </w:t>
      </w:r>
      <w:r w:rsidRPr="00C93329">
        <w:rPr>
          <w:rFonts w:cs="Arial"/>
          <w:sz w:val="20"/>
          <w:szCs w:val="20"/>
        </w:rPr>
        <w:t>21. 11. 2025, uporablja</w:t>
      </w:r>
      <w:r w:rsidR="0017039F" w:rsidRPr="00C93329">
        <w:rPr>
          <w:rFonts w:cs="Arial"/>
          <w:sz w:val="20"/>
          <w:szCs w:val="20"/>
        </w:rPr>
        <w:t>l</w:t>
      </w:r>
      <w:r w:rsidRPr="00C93329">
        <w:rPr>
          <w:rFonts w:cs="Arial"/>
          <w:sz w:val="20"/>
          <w:szCs w:val="20"/>
        </w:rPr>
        <w:t xml:space="preserve"> pa se </w:t>
      </w:r>
      <w:r w:rsidR="0017039F" w:rsidRPr="00C93329">
        <w:rPr>
          <w:rFonts w:cs="Arial"/>
          <w:sz w:val="20"/>
          <w:szCs w:val="20"/>
        </w:rPr>
        <w:t xml:space="preserve">bo </w:t>
      </w:r>
      <w:r w:rsidRPr="00C93329">
        <w:rPr>
          <w:rFonts w:cs="Arial"/>
          <w:sz w:val="20"/>
          <w:szCs w:val="20"/>
        </w:rPr>
        <w:t xml:space="preserve">od 1. 1. 2027. Cilj je opredelitev pravice do svobodne uporabe in razvoja jezika gluhoslepih ter ureditev tolmačenja, s tem </w:t>
      </w:r>
      <w:r w:rsidR="0017039F" w:rsidRPr="00C93329">
        <w:rPr>
          <w:rFonts w:cs="Arial"/>
          <w:sz w:val="20"/>
          <w:szCs w:val="20"/>
        </w:rPr>
        <w:t xml:space="preserve">pa </w:t>
      </w:r>
      <w:r w:rsidRPr="00C93329">
        <w:rPr>
          <w:rFonts w:cs="Arial"/>
          <w:sz w:val="20"/>
          <w:szCs w:val="20"/>
        </w:rPr>
        <w:t>osebam z gluhoslepoto zagotavljati temeljne človekove pravice, to je pravico do rabe jezika in izražanja</w:t>
      </w:r>
      <w:r w:rsidR="0017039F" w:rsidRPr="00C93329">
        <w:rPr>
          <w:rFonts w:cs="Arial"/>
          <w:sz w:val="20"/>
          <w:szCs w:val="20"/>
        </w:rPr>
        <w:t xml:space="preserve"> ter</w:t>
      </w:r>
      <w:r w:rsidRPr="00C93329">
        <w:rPr>
          <w:rFonts w:cs="Arial"/>
          <w:sz w:val="20"/>
          <w:szCs w:val="20"/>
        </w:rPr>
        <w:t xml:space="preserve"> individualne podpore in pomoči pri komunikaciji, kar jim bo omogočalo enakopravnejše sodelovanje in obravnavo</w:t>
      </w:r>
      <w:r w:rsidR="0017039F" w:rsidRPr="00C93329">
        <w:rPr>
          <w:rFonts w:cs="Arial"/>
          <w:sz w:val="20"/>
          <w:szCs w:val="20"/>
        </w:rPr>
        <w:t>,</w:t>
      </w:r>
      <w:r w:rsidRPr="00C93329">
        <w:rPr>
          <w:rFonts w:cs="Arial"/>
          <w:sz w:val="20"/>
          <w:szCs w:val="20"/>
        </w:rPr>
        <w:t xml:space="preserve"> vključevanje v družbo ter osebni razvoj. </w:t>
      </w:r>
    </w:p>
    <w:p w14:paraId="56654E56" w14:textId="0EC2F995" w:rsidR="00746F66" w:rsidRPr="00C93329" w:rsidRDefault="0017039F" w:rsidP="00746F66">
      <w:pPr>
        <w:spacing w:line="240" w:lineRule="auto"/>
        <w:rPr>
          <w:rFonts w:cs="Arial"/>
          <w:sz w:val="20"/>
          <w:szCs w:val="20"/>
        </w:rPr>
      </w:pPr>
      <w:r w:rsidRPr="00C93329">
        <w:rPr>
          <w:rFonts w:cs="Arial"/>
          <w:sz w:val="20"/>
          <w:szCs w:val="20"/>
        </w:rPr>
        <w:t>Zakon</w:t>
      </w:r>
      <w:r w:rsidR="00746F66" w:rsidRPr="00C93329">
        <w:rPr>
          <w:rFonts w:cs="Arial"/>
          <w:sz w:val="20"/>
          <w:szCs w:val="20"/>
        </w:rPr>
        <w:t xml:space="preserve"> ureja pravico oseb z gluhoslepoto</w:t>
      </w:r>
      <w:r w:rsidRPr="00C93329">
        <w:rPr>
          <w:rFonts w:cs="Arial"/>
          <w:sz w:val="20"/>
          <w:szCs w:val="20"/>
        </w:rPr>
        <w:t>, da lahko</w:t>
      </w:r>
      <w:r w:rsidR="00746F66" w:rsidRPr="00C93329">
        <w:rPr>
          <w:rFonts w:cs="Arial"/>
          <w:sz w:val="20"/>
          <w:szCs w:val="20"/>
        </w:rPr>
        <w:t xml:space="preserve"> uporablja</w:t>
      </w:r>
      <w:r w:rsidRPr="00C93329">
        <w:rPr>
          <w:rFonts w:cs="Arial"/>
          <w:sz w:val="20"/>
          <w:szCs w:val="20"/>
        </w:rPr>
        <w:t>jo</w:t>
      </w:r>
      <w:r w:rsidR="00746F66" w:rsidRPr="00C93329">
        <w:rPr>
          <w:rFonts w:cs="Arial"/>
          <w:sz w:val="20"/>
          <w:szCs w:val="20"/>
        </w:rPr>
        <w:t xml:space="preserve"> jezik gluhoslepih, obseg in način uveljavljanja pravice do tolmača za jezik gluhoslepih ter </w:t>
      </w:r>
      <w:r w:rsidRPr="00C93329">
        <w:rPr>
          <w:rFonts w:cs="Arial"/>
          <w:sz w:val="20"/>
          <w:szCs w:val="20"/>
        </w:rPr>
        <w:t>drug</w:t>
      </w:r>
      <w:r w:rsidR="00746F66" w:rsidRPr="00C93329">
        <w:rPr>
          <w:rFonts w:cs="Arial"/>
          <w:sz w:val="20"/>
          <w:szCs w:val="20"/>
        </w:rPr>
        <w:t>e pravice oseb z gluhoslepoto</w:t>
      </w:r>
      <w:r w:rsidRPr="00C93329">
        <w:rPr>
          <w:rFonts w:cs="Arial"/>
          <w:sz w:val="20"/>
          <w:szCs w:val="20"/>
        </w:rPr>
        <w:t xml:space="preserve"> v zvezi z </w:t>
      </w:r>
      <w:r w:rsidR="00746F66" w:rsidRPr="00C93329">
        <w:rPr>
          <w:rFonts w:cs="Arial"/>
          <w:sz w:val="20"/>
          <w:szCs w:val="20"/>
        </w:rPr>
        <w:t>rabo jezika gluhoslepih, potrebnih za namen enakopravnega vključevanja oseb z gluhoslepoto v življenjsko in delovno okolje ter vse oblike družbenega življenja ob enakih pravicah in pogojih in z enakimi možnostmi, enako kot drugi. K</w:t>
      </w:r>
      <w:r w:rsidRPr="00C93329">
        <w:rPr>
          <w:rFonts w:cs="Arial"/>
          <w:sz w:val="20"/>
          <w:szCs w:val="20"/>
        </w:rPr>
        <w:t>akor</w:t>
      </w:r>
      <w:r w:rsidR="00746F66" w:rsidRPr="00C93329">
        <w:rPr>
          <w:rFonts w:cs="Arial"/>
          <w:sz w:val="20"/>
          <w:szCs w:val="20"/>
        </w:rPr>
        <w:t xml:space="preserve"> druge pravice, vezane na rabo jezika gluhoslepih, zakon ureja še pravico do razvoja jezika gluhoslepih in pravico do učenja jezika gluhoslepih osebnim asistentom, ki izvajajo osebno asistenco pri osebah z gluhoslepoto. </w:t>
      </w:r>
    </w:p>
    <w:p w14:paraId="077B2179" w14:textId="77777777" w:rsidR="00746F66" w:rsidRPr="00C93329" w:rsidRDefault="00746F66" w:rsidP="00746F66">
      <w:pPr>
        <w:spacing w:line="240" w:lineRule="auto"/>
        <w:rPr>
          <w:rFonts w:cs="Arial"/>
          <w:sz w:val="20"/>
          <w:szCs w:val="20"/>
        </w:rPr>
      </w:pPr>
      <w:r w:rsidRPr="00C93329">
        <w:rPr>
          <w:rFonts w:cs="Arial"/>
          <w:sz w:val="20"/>
          <w:szCs w:val="20"/>
        </w:rPr>
        <w:t xml:space="preserve">Gluhoslepim se na podlagi </w:t>
      </w:r>
      <w:r w:rsidRPr="00C93329">
        <w:rPr>
          <w:rFonts w:cs="Arial"/>
          <w:i/>
          <w:iCs/>
          <w:sz w:val="20"/>
          <w:szCs w:val="20"/>
        </w:rPr>
        <w:t>Zakona o izenačevanju možnosti invalidov</w:t>
      </w:r>
      <w:r w:rsidRPr="00C93329">
        <w:rPr>
          <w:rFonts w:cs="Arial"/>
          <w:sz w:val="20"/>
          <w:szCs w:val="20"/>
        </w:rPr>
        <w:t xml:space="preserve"> zagotavljajo </w:t>
      </w:r>
      <w:r w:rsidRPr="00C93329">
        <w:rPr>
          <w:rFonts w:cs="Arial"/>
          <w:sz w:val="20"/>
          <w:szCs w:val="20"/>
          <w:u w:val="single"/>
        </w:rPr>
        <w:t>tehnični pripomočki,</w:t>
      </w:r>
      <w:r w:rsidRPr="00C93329">
        <w:rPr>
          <w:rFonts w:cs="Arial"/>
          <w:sz w:val="20"/>
          <w:szCs w:val="20"/>
        </w:rPr>
        <w:t xml:space="preserve"> ki </w:t>
      </w:r>
      <w:r w:rsidRPr="00C93329">
        <w:rPr>
          <w:rFonts w:cs="Arial"/>
          <w:bCs/>
          <w:sz w:val="20"/>
          <w:szCs w:val="20"/>
        </w:rPr>
        <w:t xml:space="preserve">jih potrebujejo v življenju za premostitev komunikacijskih ovir pri omogočanju varnega in samostojnega življenja ter jih uporabljajo za dostopnost do informacij, sporazumevanje in prilagoditev življenjskega okolja. </w:t>
      </w:r>
    </w:p>
    <w:p w14:paraId="19BFC579" w14:textId="694F6C67" w:rsidR="00746F66" w:rsidRPr="00C93329" w:rsidRDefault="00746F66" w:rsidP="00746F66">
      <w:pPr>
        <w:spacing w:line="240" w:lineRule="auto"/>
        <w:rPr>
          <w:rFonts w:cs="Arial"/>
          <w:sz w:val="20"/>
          <w:szCs w:val="20"/>
        </w:rPr>
      </w:pPr>
      <w:r w:rsidRPr="00C93329">
        <w:rPr>
          <w:rFonts w:cs="Arial"/>
          <w:i/>
          <w:iCs/>
          <w:sz w:val="20"/>
          <w:szCs w:val="20"/>
        </w:rPr>
        <w:t>Finančna sredstva</w:t>
      </w:r>
      <w:r w:rsidRPr="00C93329">
        <w:rPr>
          <w:rFonts w:cs="Arial"/>
          <w:sz w:val="20"/>
          <w:szCs w:val="20"/>
        </w:rPr>
        <w:t>: redn</w:t>
      </w:r>
      <w:r w:rsidR="0017039F" w:rsidRPr="00C93329">
        <w:rPr>
          <w:rFonts w:cs="Arial"/>
          <w:sz w:val="20"/>
          <w:szCs w:val="20"/>
        </w:rPr>
        <w:t>a</w:t>
      </w:r>
      <w:r w:rsidRPr="00C93329">
        <w:rPr>
          <w:rFonts w:cs="Arial"/>
          <w:sz w:val="20"/>
          <w:szCs w:val="20"/>
        </w:rPr>
        <w:t xml:space="preserve"> dejavnost, za vse tehnične pripomočke pribl. 283.235,00 evrov.</w:t>
      </w:r>
    </w:p>
    <w:p w14:paraId="7CF431FB" w14:textId="77777777" w:rsidR="00746F66" w:rsidRPr="00C93329" w:rsidRDefault="00746F66" w:rsidP="00746F66">
      <w:pPr>
        <w:spacing w:line="240" w:lineRule="auto"/>
        <w:rPr>
          <w:rFonts w:cs="Arial"/>
          <w:i/>
          <w:iCs/>
          <w:sz w:val="20"/>
          <w:szCs w:val="20"/>
        </w:rPr>
      </w:pPr>
    </w:p>
    <w:p w14:paraId="6D07745E" w14:textId="26FE936C" w:rsidR="00746F66" w:rsidRPr="00C93329" w:rsidRDefault="00746F66" w:rsidP="00746F66">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 xml:space="preserve">283.235,00 evrov </w:t>
      </w:r>
      <w:r w:rsidRPr="00C93329">
        <w:rPr>
          <w:rFonts w:cs="Arial"/>
          <w:sz w:val="18"/>
          <w:szCs w:val="18"/>
        </w:rPr>
        <w:t xml:space="preserve">(že vključeno v cilju </w:t>
      </w:r>
      <w:r w:rsidRPr="00C93329">
        <w:rPr>
          <w:rFonts w:cs="Arial"/>
          <w:i/>
          <w:iCs/>
          <w:sz w:val="18"/>
          <w:szCs w:val="18"/>
        </w:rPr>
        <w:t>Razvijanje sporazumevalne zmožnosti v slovenskem znakovnem jeziku</w:t>
      </w:r>
      <w:r w:rsidRPr="00C93329">
        <w:rPr>
          <w:rFonts w:cs="Arial"/>
          <w:sz w:val="18"/>
          <w:szCs w:val="18"/>
        </w:rPr>
        <w:t>)</w:t>
      </w:r>
      <w:r w:rsidRPr="00C93329">
        <w:rPr>
          <w:rFonts w:cs="Arial"/>
          <w:sz w:val="20"/>
          <w:szCs w:val="20"/>
        </w:rPr>
        <w:t>.</w:t>
      </w:r>
    </w:p>
    <w:p w14:paraId="696A5EF3" w14:textId="77777777" w:rsidR="00D2229C" w:rsidRPr="00C93329" w:rsidRDefault="00D2229C" w:rsidP="006868F6">
      <w:pPr>
        <w:spacing w:line="240" w:lineRule="auto"/>
        <w:rPr>
          <w:rFonts w:cs="Arial"/>
          <w:sz w:val="20"/>
          <w:szCs w:val="20"/>
        </w:rPr>
      </w:pPr>
    </w:p>
    <w:p w14:paraId="576D5DB9" w14:textId="348F6D34" w:rsidR="00011826" w:rsidRPr="00C93329" w:rsidRDefault="00011826" w:rsidP="000A0941">
      <w:pPr>
        <w:rPr>
          <w:rFonts w:cs="Arial"/>
          <w:color w:val="0070C0"/>
          <w:sz w:val="20"/>
          <w:szCs w:val="20"/>
          <w:u w:val="single"/>
        </w:rPr>
      </w:pPr>
      <w:r w:rsidRPr="00C93329">
        <w:rPr>
          <w:rFonts w:cs="Arial"/>
          <w:color w:val="0070C0"/>
          <w:sz w:val="20"/>
          <w:szCs w:val="20"/>
        </w:rPr>
        <w:t>Jezikovno izobraževanje, prilagojeni načini sporazumevanja, 3. cilj:</w:t>
      </w:r>
      <w:r w:rsidRPr="00C93329">
        <w:rPr>
          <w:rFonts w:cs="Arial"/>
          <w:color w:val="0070C0"/>
          <w:sz w:val="20"/>
          <w:szCs w:val="20"/>
          <w:u w:val="single"/>
        </w:rPr>
        <w:t xml:space="preserve"> </w:t>
      </w:r>
      <w:r w:rsidRPr="00C93329">
        <w:rPr>
          <w:rFonts w:cs="Arial"/>
          <w:i/>
          <w:iCs/>
          <w:color w:val="0070C0"/>
          <w:sz w:val="20"/>
          <w:szCs w:val="20"/>
          <w:u w:val="single"/>
        </w:rPr>
        <w:t>Razvijanje in krepitev sporazumevalne zmožnosti oseb s specifičnimi motnjami (npr. disleksija, slabše bralne in učne sposobnosti, govorno-jezikovne motnje, barvna slepota), oseb z motnjami v duševnem razvoju in gibalno oviranih oseb ter zagotovitev okoliščin za učinkovito izvajanje jezikovne politike in zakonsko predvidene ureditve na tem področju</w:t>
      </w:r>
      <w:r w:rsidRPr="00C93329">
        <w:rPr>
          <w:rFonts w:cs="Arial"/>
          <w:color w:val="0070C0"/>
          <w:sz w:val="20"/>
          <w:szCs w:val="20"/>
          <w:u w:val="single"/>
        </w:rPr>
        <w:t xml:space="preserve"> </w:t>
      </w:r>
    </w:p>
    <w:p w14:paraId="729FB5E4" w14:textId="77777777" w:rsidR="00011826" w:rsidRPr="00C93329" w:rsidRDefault="00011826" w:rsidP="000A0941">
      <w:pPr>
        <w:rPr>
          <w:rFonts w:cs="Arial"/>
          <w:sz w:val="20"/>
          <w:szCs w:val="20"/>
        </w:rPr>
      </w:pPr>
    </w:p>
    <w:p w14:paraId="40491E79" w14:textId="77777777" w:rsidR="00746F66" w:rsidRPr="00C93329" w:rsidRDefault="00746F66" w:rsidP="00746F66">
      <w:pPr>
        <w:spacing w:line="240" w:lineRule="auto"/>
        <w:rPr>
          <w:rFonts w:cs="Arial"/>
          <w:sz w:val="20"/>
          <w:szCs w:val="20"/>
        </w:rPr>
      </w:pPr>
      <w:r w:rsidRPr="00C93329">
        <w:rPr>
          <w:rFonts w:cs="Arial"/>
          <w:sz w:val="20"/>
          <w:szCs w:val="20"/>
        </w:rPr>
        <w:t>MDDSZ podpira razvijanje in krepitev možnosti sporazumevanja oseb s specifičnimi motnjami. V ta namen prilagaja spletne strani in v veliki meri zagotavlja dostopnost zakonodaje s področja invalidov v obliki lahkega branja.</w:t>
      </w:r>
    </w:p>
    <w:p w14:paraId="5022D3EF" w14:textId="09B4C218" w:rsidR="00746F66" w:rsidRPr="00C93329" w:rsidRDefault="00746F66" w:rsidP="00746F66">
      <w:pPr>
        <w:spacing w:line="240" w:lineRule="auto"/>
        <w:rPr>
          <w:rFonts w:cs="Arial"/>
          <w:sz w:val="20"/>
          <w:szCs w:val="20"/>
        </w:rPr>
      </w:pPr>
      <w:r w:rsidRPr="00C93329">
        <w:rPr>
          <w:rFonts w:cs="Arial"/>
          <w:sz w:val="20"/>
          <w:szCs w:val="20"/>
        </w:rPr>
        <w:t xml:space="preserve">V okviru Načrta za okrevanje in odpornost se izvaja ukrep </w:t>
      </w:r>
      <w:r w:rsidRPr="00C93329">
        <w:rPr>
          <w:rFonts w:cs="Arial"/>
          <w:sz w:val="20"/>
          <w:szCs w:val="20"/>
          <w:u w:val="single"/>
        </w:rPr>
        <w:t>Investicija C: Uvajanje prožnejših načinov dela, prilagojenih potrebam invalidov, v invalidskih podjetjih in zaposlitvenih centrih</w:t>
      </w:r>
      <w:r w:rsidRPr="00C93329">
        <w:rPr>
          <w:rFonts w:cs="Arial"/>
          <w:sz w:val="20"/>
          <w:szCs w:val="20"/>
        </w:rPr>
        <w:t xml:space="preserve">. </w:t>
      </w:r>
      <w:r w:rsidR="0017039F" w:rsidRPr="00C93329">
        <w:rPr>
          <w:rFonts w:cs="Arial"/>
          <w:sz w:val="20"/>
          <w:szCs w:val="20"/>
        </w:rPr>
        <w:t>S</w:t>
      </w:r>
      <w:r w:rsidRPr="00C93329">
        <w:rPr>
          <w:rFonts w:cs="Arial"/>
          <w:sz w:val="20"/>
          <w:szCs w:val="20"/>
        </w:rPr>
        <w:t xml:space="preserve">ofinancirata </w:t>
      </w:r>
      <w:r w:rsidR="0017039F" w:rsidRPr="00C93329">
        <w:rPr>
          <w:rFonts w:cs="Arial"/>
          <w:sz w:val="20"/>
          <w:szCs w:val="20"/>
        </w:rPr>
        <w:t xml:space="preserve">ga </w:t>
      </w:r>
      <w:r w:rsidRPr="00C93329">
        <w:rPr>
          <w:rFonts w:cs="Arial"/>
          <w:sz w:val="20"/>
          <w:szCs w:val="20"/>
        </w:rPr>
        <w:t>Republika Slovenija in Evropska unija iz Mehanizma za okrevanje in odpornost.</w:t>
      </w:r>
    </w:p>
    <w:p w14:paraId="632958B4" w14:textId="4F33830E" w:rsidR="00746F66" w:rsidRPr="00C93329" w:rsidRDefault="00746F66" w:rsidP="00746F66">
      <w:pPr>
        <w:spacing w:line="240" w:lineRule="auto"/>
        <w:rPr>
          <w:rFonts w:cs="Arial"/>
          <w:sz w:val="20"/>
          <w:szCs w:val="20"/>
        </w:rPr>
      </w:pPr>
      <w:r w:rsidRPr="00C93329">
        <w:rPr>
          <w:rFonts w:cs="Arial"/>
          <w:sz w:val="20"/>
          <w:szCs w:val="20"/>
        </w:rPr>
        <w:t>V sklopu ukrepa se izvaja javno naročilo</w:t>
      </w:r>
      <w:r w:rsidRPr="00C93329">
        <w:rPr>
          <w:rFonts w:cs="Arial"/>
          <w:b/>
          <w:bCs/>
          <w:sz w:val="20"/>
          <w:szCs w:val="20"/>
        </w:rPr>
        <w:t xml:space="preserve"> </w:t>
      </w:r>
      <w:r w:rsidRPr="00C93329">
        <w:rPr>
          <w:rFonts w:cs="Arial"/>
          <w:sz w:val="20"/>
          <w:szCs w:val="20"/>
        </w:rPr>
        <w:t xml:space="preserve">priprave, oblikovanja in tiska vsebin v lahkem branju na področju invalidskega varstva, na podlagi katerega se bodo v lahko branje prevedli osnovni </w:t>
      </w:r>
      <w:r w:rsidRPr="00C93329">
        <w:rPr>
          <w:rFonts w:cs="Arial"/>
          <w:sz w:val="20"/>
          <w:szCs w:val="20"/>
        </w:rPr>
        <w:lastRenderedPageBreak/>
        <w:t xml:space="preserve">zakoni, pomembni za področje invalidskega varstva in druge tematike s področja dela MDDSZ (predvidenih je 7 zloženk). Zakoni se bodo v lahko branje prevedli v obliki vodnika po zakonu. Pri javnem naročilu se sledi evropskim smernicam za pripravo gradiv v lahkem branju. </w:t>
      </w:r>
      <w:r w:rsidR="0017039F" w:rsidRPr="00C93329">
        <w:rPr>
          <w:rFonts w:cs="Arial"/>
          <w:sz w:val="20"/>
          <w:szCs w:val="20"/>
        </w:rPr>
        <w:t>Leta</w:t>
      </w:r>
      <w:r w:rsidRPr="00C93329">
        <w:rPr>
          <w:rFonts w:cs="Arial"/>
          <w:sz w:val="20"/>
          <w:szCs w:val="20"/>
        </w:rPr>
        <w:t xml:space="preserve"> 2025 je bil v lahko branje preveden </w:t>
      </w:r>
      <w:r w:rsidRPr="00C93329">
        <w:rPr>
          <w:rFonts w:cs="Arial"/>
          <w:i/>
          <w:iCs/>
          <w:sz w:val="20"/>
          <w:szCs w:val="20"/>
        </w:rPr>
        <w:t>Zakon o zaposlitveni rehabilitaciji in zaposlovanju invalidov</w:t>
      </w:r>
      <w:r w:rsidRPr="00C93329">
        <w:rPr>
          <w:rFonts w:cs="Arial"/>
          <w:sz w:val="20"/>
          <w:szCs w:val="20"/>
        </w:rPr>
        <w:t xml:space="preserve">, </w:t>
      </w:r>
      <w:r w:rsidR="0017039F" w:rsidRPr="00C93329">
        <w:rPr>
          <w:rFonts w:cs="Arial"/>
          <w:sz w:val="20"/>
          <w:szCs w:val="20"/>
        </w:rPr>
        <w:t>pre</w:t>
      </w:r>
      <w:r w:rsidRPr="00C93329">
        <w:rPr>
          <w:rFonts w:cs="Arial"/>
          <w:sz w:val="20"/>
          <w:szCs w:val="20"/>
        </w:rPr>
        <w:t>ostali bodo dokončani v letu 2026.</w:t>
      </w:r>
    </w:p>
    <w:p w14:paraId="443CEC46" w14:textId="2E325C28" w:rsidR="00746F66" w:rsidRPr="00C93329" w:rsidRDefault="00746F66" w:rsidP="00746F66">
      <w:pPr>
        <w:spacing w:line="240" w:lineRule="auto"/>
        <w:rPr>
          <w:rFonts w:cs="Arial"/>
          <w:sz w:val="20"/>
          <w:szCs w:val="20"/>
        </w:rPr>
      </w:pPr>
      <w:r w:rsidRPr="00C93329">
        <w:rPr>
          <w:rFonts w:cs="Arial"/>
          <w:sz w:val="20"/>
          <w:szCs w:val="20"/>
        </w:rPr>
        <w:t xml:space="preserve">Vrednost pogodbe je 72.687,59 evra z DDV. V letu 2025 je bilo izplačanih 17.315,92 evra. </w:t>
      </w:r>
    </w:p>
    <w:p w14:paraId="057069D7" w14:textId="77777777" w:rsidR="00746F66" w:rsidRPr="00C93329" w:rsidRDefault="00746F66" w:rsidP="00746F66">
      <w:pPr>
        <w:spacing w:line="240" w:lineRule="auto"/>
        <w:rPr>
          <w:rFonts w:cs="Arial"/>
          <w:i/>
          <w:iCs/>
          <w:sz w:val="20"/>
          <w:szCs w:val="20"/>
        </w:rPr>
      </w:pPr>
    </w:p>
    <w:p w14:paraId="70410F12" w14:textId="0F69DD17" w:rsidR="00746F66" w:rsidRPr="00C93329" w:rsidRDefault="00746F66" w:rsidP="00746F66">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17.315,92 evra</w:t>
      </w:r>
      <w:r w:rsidR="0017039F" w:rsidRPr="00C93329">
        <w:rPr>
          <w:rFonts w:cs="Arial"/>
          <w:sz w:val="20"/>
          <w:szCs w:val="20"/>
        </w:rPr>
        <w:t xml:space="preserve"> in redna dejavnost</w:t>
      </w:r>
      <w:r w:rsidRPr="00C93329">
        <w:rPr>
          <w:rFonts w:cs="Arial"/>
          <w:sz w:val="20"/>
          <w:szCs w:val="20"/>
        </w:rPr>
        <w:t>.</w:t>
      </w:r>
    </w:p>
    <w:p w14:paraId="17B75ABA" w14:textId="77777777" w:rsidR="00F7068C" w:rsidRPr="00C93329" w:rsidRDefault="00F7068C" w:rsidP="000A0941">
      <w:pPr>
        <w:rPr>
          <w:rFonts w:cs="Arial"/>
          <w:color w:val="0070C0"/>
          <w:sz w:val="20"/>
          <w:szCs w:val="20"/>
        </w:rPr>
      </w:pPr>
    </w:p>
    <w:p w14:paraId="5868996C" w14:textId="7020523B" w:rsidR="00CC7641" w:rsidRPr="00C93329" w:rsidRDefault="00CC7641" w:rsidP="000A0941">
      <w:pPr>
        <w:rPr>
          <w:rFonts w:cs="Arial"/>
          <w:color w:val="0070C0"/>
          <w:sz w:val="20"/>
          <w:szCs w:val="20"/>
          <w:u w:val="single"/>
        </w:rPr>
      </w:pPr>
      <w:r w:rsidRPr="00C93329">
        <w:rPr>
          <w:rFonts w:cs="Arial"/>
          <w:color w:val="0070C0"/>
          <w:sz w:val="20"/>
          <w:szCs w:val="20"/>
        </w:rPr>
        <w:t xml:space="preserve">Jezikovna opremljenost, osebe s posebnimi potrebami in prilagojenimi načini sporazumevanja, cilj: </w:t>
      </w:r>
      <w:r w:rsidRPr="00C93329">
        <w:rPr>
          <w:rFonts w:cs="Arial"/>
          <w:i/>
          <w:iCs/>
          <w:color w:val="0070C0"/>
          <w:sz w:val="20"/>
          <w:szCs w:val="20"/>
          <w:u w:val="single"/>
        </w:rPr>
        <w:t>Opremljenost oseb s posebnimi potrebami s prilagojenimi jezikovnimi in jezikovnotehnološkimi pripomočki ter orodji</w:t>
      </w:r>
    </w:p>
    <w:p w14:paraId="6677C74F" w14:textId="77777777" w:rsidR="000A0941" w:rsidRPr="00C93329" w:rsidRDefault="000A0941" w:rsidP="000A0941">
      <w:pPr>
        <w:rPr>
          <w:rFonts w:cs="Arial"/>
          <w:sz w:val="20"/>
          <w:szCs w:val="20"/>
        </w:rPr>
      </w:pPr>
    </w:p>
    <w:p w14:paraId="10B119DC" w14:textId="4433E242" w:rsidR="00746F66" w:rsidRPr="00C93329" w:rsidRDefault="00746F66" w:rsidP="00746F66">
      <w:pPr>
        <w:spacing w:line="240" w:lineRule="auto"/>
        <w:rPr>
          <w:rFonts w:cs="Arial"/>
          <w:sz w:val="20"/>
          <w:szCs w:val="20"/>
        </w:rPr>
      </w:pPr>
      <w:r w:rsidRPr="00C93329">
        <w:rPr>
          <w:rFonts w:cs="Arial"/>
          <w:sz w:val="20"/>
          <w:szCs w:val="20"/>
        </w:rPr>
        <w:t xml:space="preserve">MDDSZ slepim in slabovidnim, gluhim in naglušnim ter gluhoslepim na podlagi </w:t>
      </w:r>
      <w:r w:rsidRPr="00C93329">
        <w:rPr>
          <w:rFonts w:cs="Arial"/>
          <w:i/>
          <w:iCs/>
          <w:sz w:val="20"/>
          <w:szCs w:val="20"/>
        </w:rPr>
        <w:t>Zakona o izenačevanju možnosti invalidov</w:t>
      </w:r>
      <w:r w:rsidRPr="00C93329">
        <w:rPr>
          <w:rFonts w:cs="Arial"/>
          <w:sz w:val="20"/>
          <w:szCs w:val="20"/>
        </w:rPr>
        <w:t xml:space="preserve"> zagotavlja </w:t>
      </w:r>
      <w:r w:rsidRPr="00C93329">
        <w:rPr>
          <w:rFonts w:cs="Arial"/>
          <w:sz w:val="20"/>
          <w:szCs w:val="20"/>
          <w:u w:val="single"/>
        </w:rPr>
        <w:t>tehnične pripomočke</w:t>
      </w:r>
      <w:r w:rsidRPr="00C93329">
        <w:rPr>
          <w:rFonts w:cs="Arial"/>
          <w:sz w:val="20"/>
          <w:szCs w:val="20"/>
        </w:rPr>
        <w:t xml:space="preserve">, ki </w:t>
      </w:r>
      <w:r w:rsidRPr="00C93329">
        <w:rPr>
          <w:rFonts w:cs="Arial"/>
          <w:bCs/>
          <w:sz w:val="20"/>
          <w:szCs w:val="20"/>
        </w:rPr>
        <w:t xml:space="preserve">jih potrebujejo v življenju za premostitev komunikacijskih ovir pri omogočanju varnega in samostojnega življenja ter jih uporabljajo za dostopnost do informacij, sporazumevanje in prilagoditev življenjskega okolja. Ministrstvo tako senzorno oviranim invalidom sofinancira mobilne telefone, tablične računalnike, prenosne ali namizne računalnike ter programske vmesnike za uporabo osebnega računalnika za slepe. </w:t>
      </w:r>
      <w:r w:rsidR="0017039F" w:rsidRPr="00C93329">
        <w:rPr>
          <w:rFonts w:cs="Arial"/>
          <w:bCs/>
          <w:sz w:val="20"/>
          <w:szCs w:val="20"/>
        </w:rPr>
        <w:t>K</w:t>
      </w:r>
      <w:r w:rsidRPr="00C93329">
        <w:rPr>
          <w:rFonts w:cs="Arial"/>
          <w:bCs/>
          <w:sz w:val="20"/>
          <w:szCs w:val="20"/>
        </w:rPr>
        <w:t>ot tehnične pripomočke sofinancira tudi druge pripomočke, ki senzornim invalidom omogočajo boljše sporazumevanje in prilagoditve življenjskega okolja</w:t>
      </w:r>
      <w:r w:rsidR="00D20780" w:rsidRPr="00C93329">
        <w:rPr>
          <w:rFonts w:cs="Arial"/>
          <w:bCs/>
          <w:sz w:val="20"/>
          <w:szCs w:val="20"/>
        </w:rPr>
        <w:t>.</w:t>
      </w:r>
      <w:r w:rsidRPr="00C93329">
        <w:rPr>
          <w:rFonts w:cs="Arial"/>
          <w:bCs/>
          <w:sz w:val="20"/>
          <w:szCs w:val="20"/>
        </w:rPr>
        <w:t xml:space="preserve"> </w:t>
      </w:r>
      <w:bookmarkStart w:id="18" w:name="_Hlk223014105"/>
      <w:r w:rsidR="00230C72" w:rsidRPr="00C93329">
        <w:rPr>
          <w:rFonts w:cs="Arial"/>
          <w:sz w:val="20"/>
          <w:szCs w:val="20"/>
        </w:rPr>
        <w:t>Leta</w:t>
      </w:r>
      <w:r w:rsidRPr="00C93329">
        <w:rPr>
          <w:rFonts w:cs="Arial"/>
          <w:sz w:val="20"/>
          <w:szCs w:val="20"/>
        </w:rPr>
        <w:t xml:space="preserve"> 2025 je bilo 940 upravičencev do tehničnih pripomočkov – glede na število pozitivno rešenih vlog. </w:t>
      </w:r>
    </w:p>
    <w:bookmarkEnd w:id="18"/>
    <w:p w14:paraId="7539C963" w14:textId="263CDF07" w:rsidR="00746F66" w:rsidRPr="00C93329" w:rsidRDefault="00746F66" w:rsidP="00746F66">
      <w:pPr>
        <w:spacing w:line="240" w:lineRule="auto"/>
        <w:rPr>
          <w:rFonts w:cs="Arial"/>
          <w:i/>
          <w:iCs/>
          <w:sz w:val="20"/>
          <w:szCs w:val="20"/>
        </w:rPr>
      </w:pPr>
      <w:r w:rsidRPr="00C93329">
        <w:rPr>
          <w:rFonts w:cs="Arial"/>
          <w:i/>
          <w:iCs/>
          <w:sz w:val="20"/>
          <w:szCs w:val="20"/>
        </w:rPr>
        <w:t>Finančna sredstva</w:t>
      </w:r>
      <w:r w:rsidRPr="00C93329">
        <w:rPr>
          <w:rFonts w:cs="Arial"/>
          <w:sz w:val="20"/>
          <w:szCs w:val="20"/>
        </w:rPr>
        <w:t>: redn</w:t>
      </w:r>
      <w:r w:rsidR="00230C72" w:rsidRPr="00C93329">
        <w:rPr>
          <w:rFonts w:cs="Arial"/>
          <w:sz w:val="20"/>
          <w:szCs w:val="20"/>
        </w:rPr>
        <w:t>a</w:t>
      </w:r>
      <w:r w:rsidRPr="00C93329">
        <w:rPr>
          <w:rFonts w:cs="Arial"/>
          <w:sz w:val="20"/>
          <w:szCs w:val="20"/>
        </w:rPr>
        <w:t xml:space="preserve"> dejavnost, za vse tehnične pripomočke pribl. 283.235,00 evrov.</w:t>
      </w:r>
      <w:r w:rsidRPr="00C93329">
        <w:rPr>
          <w:rFonts w:cs="Arial"/>
          <w:i/>
          <w:iCs/>
          <w:sz w:val="20"/>
          <w:szCs w:val="20"/>
        </w:rPr>
        <w:t xml:space="preserve"> </w:t>
      </w:r>
    </w:p>
    <w:p w14:paraId="0FF65809" w14:textId="77777777" w:rsidR="00746F66" w:rsidRPr="00C93329" w:rsidRDefault="00746F66" w:rsidP="00746F66">
      <w:pPr>
        <w:spacing w:line="240" w:lineRule="auto"/>
        <w:rPr>
          <w:rFonts w:cs="Arial"/>
          <w:i/>
          <w:iCs/>
          <w:sz w:val="20"/>
          <w:szCs w:val="20"/>
        </w:rPr>
      </w:pPr>
    </w:p>
    <w:p w14:paraId="44EFCB35" w14:textId="0844E4AA" w:rsidR="00746F66" w:rsidRPr="00C93329" w:rsidRDefault="00746F66" w:rsidP="00746F66">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 xml:space="preserve">283.235,00 evrov </w:t>
      </w:r>
      <w:r w:rsidRPr="00C93329">
        <w:rPr>
          <w:rFonts w:cs="Arial"/>
          <w:sz w:val="18"/>
          <w:szCs w:val="18"/>
        </w:rPr>
        <w:t xml:space="preserve">(že vključeno v cilju </w:t>
      </w:r>
      <w:r w:rsidRPr="00C93329">
        <w:rPr>
          <w:rFonts w:cs="Arial"/>
          <w:i/>
          <w:iCs/>
          <w:sz w:val="18"/>
          <w:szCs w:val="18"/>
        </w:rPr>
        <w:t>Razvijanje sporazumevalne zmožnosti v slovenskem znakovnem jeziku</w:t>
      </w:r>
      <w:r w:rsidRPr="00C93329">
        <w:rPr>
          <w:rFonts w:cs="Arial"/>
          <w:sz w:val="18"/>
          <w:szCs w:val="18"/>
        </w:rPr>
        <w:t>)</w:t>
      </w:r>
      <w:r w:rsidRPr="00C93329">
        <w:rPr>
          <w:rFonts w:cs="Arial"/>
          <w:sz w:val="20"/>
          <w:szCs w:val="20"/>
        </w:rPr>
        <w:t>.</w:t>
      </w:r>
    </w:p>
    <w:p w14:paraId="6434687A" w14:textId="77777777" w:rsidR="00746F66" w:rsidRPr="00C93329" w:rsidRDefault="00746F66" w:rsidP="00746F66">
      <w:pPr>
        <w:spacing w:line="240" w:lineRule="auto"/>
        <w:rPr>
          <w:rFonts w:cs="Arial"/>
          <w:sz w:val="20"/>
          <w:szCs w:val="20"/>
        </w:rPr>
      </w:pPr>
    </w:p>
    <w:p w14:paraId="3704DBCE" w14:textId="6B252E77" w:rsidR="00CC7641" w:rsidRPr="00C93329" w:rsidRDefault="00CC7641" w:rsidP="000A0941">
      <w:pPr>
        <w:rPr>
          <w:rFonts w:cs="Arial"/>
          <w:color w:val="0070C0"/>
          <w:sz w:val="20"/>
          <w:szCs w:val="20"/>
          <w:u w:val="single"/>
        </w:rPr>
      </w:pPr>
      <w:r w:rsidRPr="00C93329">
        <w:rPr>
          <w:rFonts w:cs="Arial"/>
          <w:color w:val="0070C0"/>
          <w:sz w:val="20"/>
          <w:szCs w:val="20"/>
        </w:rPr>
        <w:t xml:space="preserve">Zakonodajni in drugi pravno veljavni dokumenti slovenske jezikovne politike, 3. cilj: </w:t>
      </w:r>
      <w:r w:rsidRPr="00C93329">
        <w:rPr>
          <w:rFonts w:cs="Arial"/>
          <w:i/>
          <w:iCs/>
          <w:color w:val="0070C0"/>
          <w:sz w:val="20"/>
          <w:szCs w:val="20"/>
          <w:u w:val="single"/>
        </w:rPr>
        <w:t>Povečanje stopnje izvajanja normativno urejenih jezikovnih pravic različnih posebnih skupin uporabnic in uporabnikov</w:t>
      </w:r>
    </w:p>
    <w:p w14:paraId="7EBE2E2E" w14:textId="77777777" w:rsidR="000A0941" w:rsidRPr="00C93329" w:rsidRDefault="000A0941" w:rsidP="000A0941">
      <w:pPr>
        <w:rPr>
          <w:rFonts w:cs="Arial"/>
          <w:sz w:val="20"/>
          <w:szCs w:val="20"/>
        </w:rPr>
      </w:pPr>
    </w:p>
    <w:p w14:paraId="5E1A8A9E" w14:textId="4D258C82" w:rsidR="00746F66" w:rsidRPr="00C93329" w:rsidRDefault="00746F66" w:rsidP="00746F66">
      <w:pPr>
        <w:spacing w:line="240" w:lineRule="auto"/>
        <w:rPr>
          <w:rFonts w:cs="Arial"/>
          <w:sz w:val="20"/>
          <w:szCs w:val="20"/>
        </w:rPr>
      </w:pPr>
      <w:r w:rsidRPr="00C93329">
        <w:rPr>
          <w:rFonts w:cs="Arial"/>
          <w:sz w:val="20"/>
          <w:szCs w:val="20"/>
        </w:rPr>
        <w:t xml:space="preserve">Državni zbor Republike Slovenije je 23. oktobra 2025 sprejel </w:t>
      </w:r>
      <w:r w:rsidRPr="00C93329">
        <w:rPr>
          <w:rFonts w:cs="Arial"/>
          <w:i/>
          <w:iCs/>
          <w:sz w:val="20"/>
          <w:szCs w:val="20"/>
        </w:rPr>
        <w:t xml:space="preserve">Zakon o uporabi jezika gluhoslepih, </w:t>
      </w:r>
      <w:r w:rsidRPr="00C93329">
        <w:rPr>
          <w:rFonts w:cs="Arial"/>
          <w:sz w:val="20"/>
          <w:szCs w:val="20"/>
        </w:rPr>
        <w:t>ki ureja status in pravice gluhoslepih. Zakon je začel veljati 21. 11. 2025, uporablja</w:t>
      </w:r>
      <w:r w:rsidR="00D20780" w:rsidRPr="00C93329">
        <w:rPr>
          <w:rFonts w:cs="Arial"/>
          <w:sz w:val="20"/>
          <w:szCs w:val="20"/>
        </w:rPr>
        <w:t>l</w:t>
      </w:r>
      <w:r w:rsidRPr="00C93329">
        <w:rPr>
          <w:rFonts w:cs="Arial"/>
          <w:sz w:val="20"/>
          <w:szCs w:val="20"/>
        </w:rPr>
        <w:t xml:space="preserve"> pa se </w:t>
      </w:r>
      <w:r w:rsidR="00D20780" w:rsidRPr="00C93329">
        <w:rPr>
          <w:rFonts w:cs="Arial"/>
          <w:sz w:val="20"/>
          <w:szCs w:val="20"/>
        </w:rPr>
        <w:t xml:space="preserve">bo </w:t>
      </w:r>
      <w:r w:rsidRPr="00C93329">
        <w:rPr>
          <w:rFonts w:cs="Arial"/>
          <w:sz w:val="20"/>
          <w:szCs w:val="20"/>
        </w:rPr>
        <w:t xml:space="preserve">od 1. 1. 2027. Cilj zakona je opredelitev pravice do svobodne uporabe in razvoja jezika gluhoslepih ter ureditev tolmačenja, s tem </w:t>
      </w:r>
      <w:r w:rsidR="00230C72" w:rsidRPr="00C93329">
        <w:rPr>
          <w:rFonts w:cs="Arial"/>
          <w:sz w:val="20"/>
          <w:szCs w:val="20"/>
        </w:rPr>
        <w:t xml:space="preserve">pa </w:t>
      </w:r>
      <w:r w:rsidRPr="00C93329">
        <w:rPr>
          <w:rFonts w:cs="Arial"/>
          <w:sz w:val="20"/>
          <w:szCs w:val="20"/>
        </w:rPr>
        <w:t>osebam z gluhoslepoto zagotavljati temeljne človekove pravice</w:t>
      </w:r>
      <w:r w:rsidR="00230C72" w:rsidRPr="00C93329">
        <w:rPr>
          <w:rFonts w:cs="Arial"/>
          <w:sz w:val="20"/>
          <w:szCs w:val="20"/>
        </w:rPr>
        <w:t xml:space="preserve"> −</w:t>
      </w:r>
      <w:r w:rsidRPr="00C93329">
        <w:rPr>
          <w:rFonts w:cs="Arial"/>
          <w:sz w:val="20"/>
          <w:szCs w:val="20"/>
        </w:rPr>
        <w:t xml:space="preserve"> pravico do rabe jezika in izražanja, individualne podpore in pomoči pri komunikaciji, kar jim bo omogočalo enakopravnejše sodelovanje in obravnavo ter vključevanje v družbo ter osebni razvoj. </w:t>
      </w:r>
    </w:p>
    <w:p w14:paraId="1FD74914" w14:textId="77777777" w:rsidR="00746F66" w:rsidRPr="00C93329" w:rsidRDefault="00746F66" w:rsidP="00746F66">
      <w:pPr>
        <w:spacing w:line="240" w:lineRule="auto"/>
        <w:rPr>
          <w:rFonts w:cs="Arial"/>
          <w:i/>
          <w:iCs/>
          <w:sz w:val="20"/>
          <w:szCs w:val="20"/>
        </w:rPr>
      </w:pPr>
    </w:p>
    <w:p w14:paraId="3B44C6E9" w14:textId="638FD47A" w:rsidR="00746F66" w:rsidRPr="00C93329" w:rsidRDefault="00746F66" w:rsidP="00746F66">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588FA79E" w14:textId="77777777" w:rsidR="00746F66" w:rsidRPr="00C93329" w:rsidRDefault="00746F66" w:rsidP="00746F66">
      <w:pPr>
        <w:spacing w:line="240" w:lineRule="auto"/>
        <w:rPr>
          <w:rFonts w:cs="Arial"/>
          <w:sz w:val="20"/>
          <w:szCs w:val="20"/>
          <w:u w:val="single"/>
        </w:rPr>
      </w:pPr>
    </w:p>
    <w:p w14:paraId="1A1E4379" w14:textId="73564BD9" w:rsidR="00746F66" w:rsidRPr="00C93329" w:rsidRDefault="00746F66" w:rsidP="00746F66">
      <w:pPr>
        <w:tabs>
          <w:tab w:val="left" w:pos="1418"/>
        </w:tabs>
        <w:spacing w:line="240" w:lineRule="auto"/>
        <w:ind w:left="1134" w:hanging="1134"/>
        <w:rPr>
          <w:rFonts w:cs="Arial"/>
          <w:sz w:val="20"/>
          <w:szCs w:val="20"/>
        </w:rPr>
      </w:pPr>
      <w:r w:rsidRPr="00C93329">
        <w:rPr>
          <w:rFonts w:cs="Arial"/>
          <w:i/>
          <w:iCs/>
          <w:sz w:val="20"/>
          <w:szCs w:val="20"/>
          <w:u w:val="single"/>
        </w:rPr>
        <w:t>Porabljena sredstva za vse cilje</w:t>
      </w:r>
      <w:r w:rsidRPr="00C93329">
        <w:rPr>
          <w:rFonts w:cs="Arial"/>
          <w:i/>
          <w:iCs/>
          <w:sz w:val="20"/>
          <w:szCs w:val="20"/>
        </w:rPr>
        <w:t xml:space="preserve">: </w:t>
      </w:r>
      <w:bookmarkStart w:id="19" w:name="_Hlk223440922"/>
      <w:r w:rsidRPr="00C93329">
        <w:rPr>
          <w:rFonts w:cs="Arial"/>
          <w:sz w:val="20"/>
          <w:szCs w:val="20"/>
        </w:rPr>
        <w:t xml:space="preserve">1.789.104,51 </w:t>
      </w:r>
      <w:bookmarkEnd w:id="19"/>
      <w:r w:rsidRPr="00C93329">
        <w:rPr>
          <w:rFonts w:cs="Arial"/>
          <w:sz w:val="20"/>
          <w:szCs w:val="20"/>
        </w:rPr>
        <w:t>evra.</w:t>
      </w:r>
    </w:p>
    <w:p w14:paraId="50F4F02C" w14:textId="77777777" w:rsidR="00746F66" w:rsidRPr="00C93329" w:rsidRDefault="00746F66" w:rsidP="00746F66">
      <w:pPr>
        <w:tabs>
          <w:tab w:val="left" w:pos="1418"/>
        </w:tabs>
        <w:spacing w:line="240" w:lineRule="auto"/>
        <w:ind w:left="1134" w:hanging="1134"/>
        <w:rPr>
          <w:rFonts w:cs="Arial"/>
        </w:rPr>
      </w:pPr>
    </w:p>
    <w:p w14:paraId="4E2514E6" w14:textId="7FCFDFA2" w:rsidR="000A0941" w:rsidRPr="00C93329" w:rsidRDefault="000A0941" w:rsidP="006868F6">
      <w:pPr>
        <w:spacing w:line="240" w:lineRule="auto"/>
        <w:rPr>
          <w:rFonts w:cs="Arial"/>
          <w:sz w:val="20"/>
          <w:szCs w:val="20"/>
          <w:u w:val="single"/>
        </w:rPr>
      </w:pPr>
    </w:p>
    <w:p w14:paraId="0B5CFEC3" w14:textId="54CAE45A" w:rsidR="0071117F" w:rsidRPr="00C93329" w:rsidRDefault="0071117F" w:rsidP="0071117F">
      <w:pPr>
        <w:pStyle w:val="Naslov"/>
      </w:pPr>
      <w:bookmarkStart w:id="20" w:name="_Toc146548987"/>
      <w:r w:rsidRPr="00C93329">
        <w:t>2.3 MINISTRSTVO ZA DIGITALNO PREOBRAZBO</w:t>
      </w:r>
      <w:bookmarkEnd w:id="20"/>
    </w:p>
    <w:p w14:paraId="14132058" w14:textId="77777777" w:rsidR="006043FB" w:rsidRPr="00C93329" w:rsidRDefault="006043FB" w:rsidP="0071117F">
      <w:pPr>
        <w:rPr>
          <w:rFonts w:cs="Arial"/>
          <w:color w:val="0070C0"/>
          <w:sz w:val="20"/>
          <w:szCs w:val="20"/>
        </w:rPr>
      </w:pPr>
    </w:p>
    <w:p w14:paraId="3B8F3B61" w14:textId="1C2F5AF2" w:rsidR="0071117F" w:rsidRPr="00C93329" w:rsidRDefault="0071117F" w:rsidP="0071117F">
      <w:pPr>
        <w:rPr>
          <w:rFonts w:cs="Arial"/>
          <w:color w:val="0070C0"/>
          <w:sz w:val="20"/>
          <w:szCs w:val="20"/>
        </w:rPr>
      </w:pPr>
      <w:r w:rsidRPr="00C93329">
        <w:rPr>
          <w:rFonts w:cs="Arial"/>
          <w:color w:val="0070C0"/>
          <w:sz w:val="20"/>
          <w:szCs w:val="20"/>
        </w:rPr>
        <w:t xml:space="preserve">Jezikovna opremljenost, jezikovne tehnologije, cilj: </w:t>
      </w:r>
      <w:r w:rsidRPr="00C93329">
        <w:rPr>
          <w:rFonts w:cs="Arial"/>
          <w:i/>
          <w:iCs/>
          <w:color w:val="0070C0"/>
          <w:sz w:val="20"/>
          <w:szCs w:val="20"/>
          <w:u w:val="single"/>
        </w:rPr>
        <w:t>Gradnja, posodabljanje in vzdrževanje temeljnih jezikovnih tehnologij za slovenščino in druge jezike, ki sodijo v okvir slovenske jezikovne politike, ter zagotavljanje njihove čim bolj proste dostopnosti</w:t>
      </w:r>
    </w:p>
    <w:p w14:paraId="00E5D9CD" w14:textId="77777777" w:rsidR="0071117F" w:rsidRPr="00C93329" w:rsidRDefault="0071117F" w:rsidP="0071117F">
      <w:pPr>
        <w:spacing w:line="240" w:lineRule="auto"/>
        <w:rPr>
          <w:rFonts w:cs="Arial"/>
          <w:sz w:val="20"/>
          <w:szCs w:val="20"/>
        </w:rPr>
      </w:pPr>
    </w:p>
    <w:p w14:paraId="60B28EC1" w14:textId="348C29A6" w:rsidR="00163CF4" w:rsidRPr="00C93329" w:rsidRDefault="00163CF4" w:rsidP="00163CF4">
      <w:pPr>
        <w:spacing w:line="240" w:lineRule="auto"/>
        <w:ind w:right="-143"/>
        <w:rPr>
          <w:rFonts w:cs="Arial"/>
          <w:sz w:val="20"/>
          <w:szCs w:val="20"/>
        </w:rPr>
      </w:pPr>
      <w:r w:rsidRPr="00C93329">
        <w:rPr>
          <w:rFonts w:cs="Arial"/>
          <w:sz w:val="20"/>
          <w:szCs w:val="20"/>
        </w:rPr>
        <w:t xml:space="preserve">Ministrstvo za digitalno preobrazbo (MDP) je nadaljevalo izvajanje dejavnosti v okviru </w:t>
      </w:r>
      <w:r w:rsidRPr="00C93329">
        <w:rPr>
          <w:rFonts w:cs="Arial"/>
          <w:sz w:val="20"/>
          <w:szCs w:val="20"/>
          <w:u w:val="single"/>
        </w:rPr>
        <w:t>Zavezništva za jezikovne tehnologije Evropski konzorcij za digitalno infrastrukturo (</w:t>
      </w:r>
      <w:hyperlink r:id="rId12" w:history="1">
        <w:r w:rsidRPr="00C93329">
          <w:rPr>
            <w:rStyle w:val="Hiperpovezava"/>
            <w:rFonts w:cs="Arial"/>
            <w:color w:val="auto"/>
            <w:sz w:val="20"/>
            <w:szCs w:val="20"/>
          </w:rPr>
          <w:t>ALT EDIC</w:t>
        </w:r>
      </w:hyperlink>
      <w:r w:rsidRPr="00C93329">
        <w:rPr>
          <w:rFonts w:cs="Arial"/>
          <w:sz w:val="20"/>
          <w:szCs w:val="20"/>
          <w:u w:val="single"/>
        </w:rPr>
        <w:t>)</w:t>
      </w:r>
      <w:r w:rsidRPr="00C93329">
        <w:rPr>
          <w:rFonts w:cs="Arial"/>
          <w:sz w:val="20"/>
          <w:szCs w:val="20"/>
        </w:rPr>
        <w:t xml:space="preserve">. Članarino za ALT EDIC v enakih deležih plačujejo MDP, MK in MVZI v skupnem znesku 27.273,55 evra. Za leto 2025 članarine ni bilo treba poravnati, ker je bila prva članarina plačana ob koncu </w:t>
      </w:r>
      <w:r w:rsidR="0015546C" w:rsidRPr="00C93329">
        <w:rPr>
          <w:rFonts w:cs="Arial"/>
          <w:sz w:val="20"/>
          <w:szCs w:val="20"/>
        </w:rPr>
        <w:t xml:space="preserve">leta </w:t>
      </w:r>
      <w:r w:rsidRPr="00C93329">
        <w:rPr>
          <w:rFonts w:cs="Arial"/>
          <w:sz w:val="20"/>
          <w:szCs w:val="20"/>
        </w:rPr>
        <w:t xml:space="preserve">2024 za namen zagona zavezništva. Prav tako ni bilo povpraševanja po storitvah HPC, ki so bile  podane kot prispevek v materialni obliki. MVZI je za te potrebe zagotovilo ure na HPC VEGA v vrednosti 40.000,00 evrov, Univerza v Mariboru pa uporabo HPC Maister v višini 375.909,96 evra letno, oba za tri leta. </w:t>
      </w:r>
    </w:p>
    <w:p w14:paraId="4EF1B8B1" w14:textId="77777777" w:rsidR="00C4351D" w:rsidRPr="00C93329" w:rsidRDefault="00C4351D" w:rsidP="00163CF4">
      <w:pPr>
        <w:spacing w:line="240" w:lineRule="auto"/>
        <w:ind w:right="-143"/>
        <w:rPr>
          <w:rFonts w:cs="Arial"/>
          <w:sz w:val="20"/>
          <w:szCs w:val="20"/>
        </w:rPr>
      </w:pPr>
    </w:p>
    <w:p w14:paraId="138F8822" w14:textId="1F88675A" w:rsidR="0015546C" w:rsidRPr="00C93329" w:rsidRDefault="00163CF4" w:rsidP="00163CF4">
      <w:pPr>
        <w:spacing w:line="240" w:lineRule="auto"/>
        <w:ind w:right="-143"/>
        <w:rPr>
          <w:rFonts w:cs="Arial"/>
          <w:sz w:val="20"/>
          <w:szCs w:val="20"/>
        </w:rPr>
      </w:pPr>
      <w:r w:rsidRPr="00C93329">
        <w:rPr>
          <w:rFonts w:cs="Arial"/>
          <w:sz w:val="20"/>
          <w:szCs w:val="20"/>
        </w:rPr>
        <w:lastRenderedPageBreak/>
        <w:t xml:space="preserve">Poslanstvo ALT-EDIC je razviti skupno evropsko infrastrukturo na področju jezikovnih tehnologij, zlasti velikih jezikov in drugih temeljnih modelov umetne inteligence. Prizadeva si za izboljšanje evropske konkurenčnosti, povečanje evropskih podatkov in drugih ustreznih virov ter ohranjanje evropske jezikovne raznolikosti in kulturnega bogastva. Akcijski načrt ALT-EDIC se osredotoča na pet tematskih področij, to so: podatki, obstoječi jezikovni modeli, novi jezikovni modeli, evalvacija, certificiranje in normalizacija ter kreiranje ekosistema. </w:t>
      </w:r>
      <w:bookmarkStart w:id="21" w:name="_Hlk160096096"/>
      <w:r w:rsidRPr="00C93329">
        <w:rPr>
          <w:rFonts w:cs="Arial"/>
          <w:sz w:val="20"/>
          <w:szCs w:val="20"/>
        </w:rPr>
        <w:t>Slovenija vidi povezovanje v ALT EDIC kot nadaljevanje projekta »Razvoj slovenščine v digitalnem okolju«. Pričakuje se, da bo v okviru tega projekta mogoče priti do lastnega velikega jezikovnega modela, hkrati pa bo to okolje, ki bo tako raziskovalcem kot industriji omogočalo nadaljnje razvojno delo in vzpostavitev končnih rešitev za uporabnike</w:t>
      </w:r>
      <w:bookmarkEnd w:id="21"/>
      <w:r w:rsidRPr="00C93329">
        <w:rPr>
          <w:rFonts w:cs="Arial"/>
          <w:sz w:val="20"/>
          <w:szCs w:val="20"/>
        </w:rPr>
        <w:t>. ALT EDIC se je uspešno prijavil na razpise Evropske komisije (EK).</w:t>
      </w:r>
    </w:p>
    <w:p w14:paraId="0B49D758" w14:textId="77777777" w:rsidR="00C4351D" w:rsidRPr="00C93329" w:rsidRDefault="00C4351D" w:rsidP="00163CF4">
      <w:pPr>
        <w:spacing w:line="240" w:lineRule="auto"/>
        <w:ind w:right="-143"/>
        <w:rPr>
          <w:rFonts w:cs="Arial"/>
          <w:sz w:val="20"/>
          <w:szCs w:val="20"/>
        </w:rPr>
      </w:pPr>
    </w:p>
    <w:p w14:paraId="3D1B7E40" w14:textId="2A4745B4" w:rsidR="00163CF4" w:rsidRPr="00C93329" w:rsidRDefault="00163CF4" w:rsidP="00163CF4">
      <w:pPr>
        <w:spacing w:line="240" w:lineRule="auto"/>
        <w:ind w:right="-143"/>
        <w:rPr>
          <w:rFonts w:cs="Arial"/>
          <w:sz w:val="20"/>
          <w:szCs w:val="20"/>
        </w:rPr>
      </w:pPr>
      <w:r w:rsidRPr="00C93329">
        <w:rPr>
          <w:rFonts w:cs="Arial"/>
          <w:sz w:val="20"/>
          <w:szCs w:val="20"/>
          <w:u w:val="single"/>
        </w:rPr>
        <w:t>Projekt LLMs4EU</w:t>
      </w:r>
      <w:r w:rsidRPr="00C93329">
        <w:rPr>
          <w:rFonts w:cs="Arial"/>
          <w:sz w:val="20"/>
          <w:szCs w:val="20"/>
        </w:rPr>
        <w:t xml:space="preserve"> je bil zagnan marca 2025 in bo trajal tri leta. V njem sodelujejo deležniki iz 20 držav. Namenjen je pomoči ekosistemu pri zbiranju jezikovnih podatkov v zadostni kakovosti in količini za oblikovanje velikih jezikovnih modelov. </w:t>
      </w:r>
    </w:p>
    <w:p w14:paraId="62C73E21" w14:textId="77777777" w:rsidR="00163CF4" w:rsidRPr="00C93329" w:rsidRDefault="00163CF4" w:rsidP="00163CF4">
      <w:pPr>
        <w:spacing w:line="240" w:lineRule="auto"/>
        <w:ind w:right="-143"/>
        <w:rPr>
          <w:rFonts w:cs="Arial"/>
          <w:sz w:val="20"/>
          <w:szCs w:val="20"/>
        </w:rPr>
      </w:pPr>
      <w:r w:rsidRPr="00C93329">
        <w:rPr>
          <w:rFonts w:cs="Arial"/>
          <w:sz w:val="20"/>
          <w:szCs w:val="20"/>
          <w:u w:val="single"/>
        </w:rPr>
        <w:t>Projekt ALT-EDIC4EU</w:t>
      </w:r>
      <w:r w:rsidRPr="00C93329">
        <w:rPr>
          <w:rFonts w:cs="Arial"/>
          <w:sz w:val="20"/>
          <w:szCs w:val="20"/>
        </w:rPr>
        <w:t xml:space="preserve"> bo omogočil ALT-EDIC-u, da pospeši razvoj robustne in razširljive infrastrukture ter poveže evropski ekosistem jezikovnih tehnologij. Projekt je zasnovan na podlagi obsežnih posvetovanj s strokovnjaki, institucijami, javnimi organi in industrijami s strateških področij. V projekt je vključenih 9 partnerjev, tudi slovenski, skupno financiranje EU pa znaša 4 milijone evrov iz programa Digitalna Evropa prek razpisa DIGITAL-2024-AI-06. Projekt se je začel januarja 2025 in bo trajal 48 mesecev. </w:t>
      </w:r>
    </w:p>
    <w:p w14:paraId="10A772E0" w14:textId="006F9778" w:rsidR="00163CF4" w:rsidRPr="00C93329" w:rsidRDefault="00163CF4" w:rsidP="00163CF4">
      <w:pPr>
        <w:spacing w:line="240" w:lineRule="auto"/>
        <w:ind w:right="-143"/>
        <w:rPr>
          <w:rFonts w:cs="Arial"/>
          <w:sz w:val="20"/>
          <w:szCs w:val="20"/>
        </w:rPr>
      </w:pPr>
      <w:r w:rsidRPr="00C93329">
        <w:rPr>
          <w:rFonts w:cs="Arial"/>
          <w:sz w:val="20"/>
          <w:szCs w:val="20"/>
          <w:u w:val="single"/>
        </w:rPr>
        <w:t>Projekt OpenEuroLLM</w:t>
      </w:r>
      <w:r w:rsidRPr="00C93329">
        <w:rPr>
          <w:rFonts w:cs="Arial"/>
          <w:sz w:val="20"/>
          <w:szCs w:val="20"/>
        </w:rPr>
        <w:t xml:space="preserve"> (Open European Family of Large Language Models) združuje vodilna evropska podjetja in raziskovalne institucije za razvoj odprtokodnih jezikovnih modelov naslednje generacije. Njegov cilj je ustvariti visokozmogljive, večjezične osnovne modele za komercialno, industrijsko in javno uporabo ter omogočiti dostop do visokokakovostnih UI-tehnologij, kar bo okrepilo konkurenčnost evropskih podjetij in učinkovitost javnih storitev. Koordinira ga Karlova univerza (Češka), sovodi pa AMD Silo AI (Finska). Vključuje 20 evropskih raziskovalnih institucij in EuroHPC-centre, med njimi ALT-EDIC, ki prispeva strokovno znanje o jezikovnih podatkih, tehnologijah in skupnostih. Razvoj poteka v skladu z evropskimi vrednotami, regulativami in načeli odprtokodnosti ter sodelovanja z odprtokodnimi skupnostmi, kot sta LAION in OpenML. Projekt, financiran v okviru programa Digitalna Evropa, se je začel 1. februarja 2025 in bo trajal </w:t>
      </w:r>
      <w:r w:rsidR="00152B05" w:rsidRPr="00C93329">
        <w:rPr>
          <w:rFonts w:cs="Arial"/>
          <w:sz w:val="20"/>
          <w:szCs w:val="20"/>
        </w:rPr>
        <w:t>tri</w:t>
      </w:r>
      <w:r w:rsidRPr="00C93329">
        <w:rPr>
          <w:rFonts w:cs="Arial"/>
          <w:sz w:val="20"/>
          <w:szCs w:val="20"/>
        </w:rPr>
        <w:t xml:space="preserve"> leta. </w:t>
      </w:r>
    </w:p>
    <w:p w14:paraId="1F3C5870" w14:textId="26F15A6D" w:rsidR="0015546C" w:rsidRPr="00C93329" w:rsidRDefault="00163CF4" w:rsidP="00163CF4">
      <w:pPr>
        <w:spacing w:line="240" w:lineRule="auto"/>
        <w:ind w:right="-143"/>
        <w:rPr>
          <w:rFonts w:cs="Arial"/>
          <w:sz w:val="20"/>
          <w:szCs w:val="20"/>
        </w:rPr>
      </w:pPr>
      <w:r w:rsidRPr="00C93329">
        <w:rPr>
          <w:rFonts w:cs="Arial"/>
          <w:sz w:val="20"/>
          <w:szCs w:val="20"/>
          <w:u w:val="single"/>
        </w:rPr>
        <w:t>Projekt LLM-BRIDGE</w:t>
      </w:r>
      <w:r w:rsidRPr="00C93329">
        <w:rPr>
          <w:rFonts w:cs="Arial"/>
          <w:sz w:val="20"/>
          <w:szCs w:val="20"/>
        </w:rPr>
        <w:t xml:space="preserve"> je namenjen krepitvi nacionalnega ekosistema generativne umetne inteligence (GenAI) z zagotavljanjem podpore zagonskim podjetjem, rastočim podjetjem (scale-upom), inkubatorjem in vlagateljem za razvoj in uvajanje produktov, ki temeljijo na velikih jezikovnih modelih (LLM). </w:t>
      </w:r>
      <w:r w:rsidR="00152B05" w:rsidRPr="00C93329">
        <w:rPr>
          <w:rFonts w:cs="Arial"/>
          <w:sz w:val="20"/>
          <w:szCs w:val="20"/>
        </w:rPr>
        <w:t>Z</w:t>
      </w:r>
      <w:r w:rsidRPr="00C93329">
        <w:rPr>
          <w:rFonts w:cs="Arial"/>
          <w:sz w:val="20"/>
          <w:szCs w:val="20"/>
        </w:rPr>
        <w:t>družuje konzorcij partnerjev iz desetih evropskih držav, ki ga koordinira ALT EDIC. Znanj</w:t>
      </w:r>
      <w:r w:rsidR="00C0760A" w:rsidRPr="00C93329">
        <w:rPr>
          <w:rFonts w:cs="Arial"/>
          <w:sz w:val="20"/>
          <w:szCs w:val="20"/>
        </w:rPr>
        <w:t>e</w:t>
      </w:r>
      <w:r w:rsidRPr="00C93329">
        <w:rPr>
          <w:rFonts w:cs="Arial"/>
          <w:sz w:val="20"/>
          <w:szCs w:val="20"/>
        </w:rPr>
        <w:t xml:space="preserve"> partnerjev na področju podpore zagonskim podjetjem in inovacijam dopolnjuje njihovo tehnično strokovno znanje na področju generativne umetne inteligence in LLM-jev. Te zmogljivosti bodo zagonskim in rastočim podjetjem omogočile odgovorno in razširljivo integracijo LLM-jev. </w:t>
      </w:r>
    </w:p>
    <w:p w14:paraId="2C0BB6B8" w14:textId="77777777" w:rsidR="0015546C" w:rsidRPr="00C93329" w:rsidRDefault="00163CF4" w:rsidP="00163CF4">
      <w:pPr>
        <w:spacing w:line="240" w:lineRule="auto"/>
        <w:ind w:right="-143"/>
        <w:rPr>
          <w:rFonts w:cs="Arial"/>
          <w:sz w:val="20"/>
          <w:szCs w:val="20"/>
        </w:rPr>
      </w:pPr>
      <w:r w:rsidRPr="00C93329">
        <w:rPr>
          <w:rFonts w:cs="Arial"/>
          <w:sz w:val="20"/>
          <w:szCs w:val="20"/>
        </w:rPr>
        <w:t>Konzorcij bo skupaj izvedel tri namenske podporne programe na področju LLM-jev:</w:t>
      </w:r>
      <w:r w:rsidR="0015546C" w:rsidRPr="00C93329">
        <w:rPr>
          <w:rFonts w:cs="Arial"/>
          <w:sz w:val="20"/>
          <w:szCs w:val="20"/>
        </w:rPr>
        <w:t xml:space="preserve"> </w:t>
      </w:r>
    </w:p>
    <w:p w14:paraId="79663BAC" w14:textId="2E66AAD8" w:rsidR="0015546C" w:rsidRPr="00C93329" w:rsidRDefault="0015546C" w:rsidP="00163CF4">
      <w:pPr>
        <w:spacing w:line="240" w:lineRule="auto"/>
        <w:ind w:right="-143"/>
        <w:rPr>
          <w:rFonts w:cs="Arial"/>
          <w:sz w:val="20"/>
          <w:szCs w:val="20"/>
        </w:rPr>
      </w:pPr>
      <w:r w:rsidRPr="00C93329">
        <w:rPr>
          <w:rFonts w:cs="Arial"/>
          <w:sz w:val="20"/>
          <w:szCs w:val="20"/>
        </w:rPr>
        <w:t xml:space="preserve">1. </w:t>
      </w:r>
      <w:r w:rsidR="00163CF4" w:rsidRPr="00C93329">
        <w:rPr>
          <w:rFonts w:cs="Arial"/>
          <w:sz w:val="20"/>
          <w:szCs w:val="20"/>
          <w:u w:val="single"/>
        </w:rPr>
        <w:t>Program podjetniškega izobraževanja</w:t>
      </w:r>
      <w:r w:rsidR="00163CF4" w:rsidRPr="00C93329">
        <w:rPr>
          <w:rFonts w:cs="Arial"/>
          <w:sz w:val="20"/>
          <w:szCs w:val="20"/>
        </w:rPr>
        <w:t>. Strukturiran izobraževalni program za zagonska podjetja v fazi predsemenska in semenska. Udeleženci bodo deležni delavnic in individualnega mentorstva na različnih področjih, kot so vodenje podjetja, tehnološko in regulativno okolje, dostop do financiranja ter razvojne strategije.</w:t>
      </w:r>
      <w:r w:rsidRPr="00C93329">
        <w:rPr>
          <w:rFonts w:cs="Arial"/>
          <w:sz w:val="20"/>
          <w:szCs w:val="20"/>
        </w:rPr>
        <w:t xml:space="preserve"> </w:t>
      </w:r>
    </w:p>
    <w:p w14:paraId="06E23061" w14:textId="094D1797" w:rsidR="0015546C" w:rsidRPr="00C93329" w:rsidRDefault="0015546C" w:rsidP="00163CF4">
      <w:pPr>
        <w:spacing w:line="240" w:lineRule="auto"/>
        <w:ind w:right="-143"/>
        <w:rPr>
          <w:rFonts w:cs="Arial"/>
          <w:sz w:val="20"/>
          <w:szCs w:val="20"/>
        </w:rPr>
      </w:pPr>
      <w:r w:rsidRPr="00C93329">
        <w:rPr>
          <w:rFonts w:cs="Arial"/>
          <w:sz w:val="20"/>
          <w:szCs w:val="20"/>
        </w:rPr>
        <w:t xml:space="preserve">2. </w:t>
      </w:r>
      <w:r w:rsidR="00163CF4" w:rsidRPr="00C93329">
        <w:rPr>
          <w:rFonts w:cs="Arial"/>
          <w:sz w:val="20"/>
          <w:szCs w:val="20"/>
          <w:u w:val="single"/>
        </w:rPr>
        <w:t>Program podjetniške inkubacije</w:t>
      </w:r>
      <w:r w:rsidR="00163CF4" w:rsidRPr="00C93329">
        <w:rPr>
          <w:rFonts w:cs="Arial"/>
          <w:sz w:val="20"/>
          <w:szCs w:val="20"/>
        </w:rPr>
        <w:t xml:space="preserve">. Inkubacijske storitve, namenjene pospeševanju validacije produkta in strank. </w:t>
      </w:r>
      <w:r w:rsidRPr="00C93329">
        <w:rPr>
          <w:rFonts w:cs="Arial"/>
          <w:sz w:val="20"/>
          <w:szCs w:val="20"/>
        </w:rPr>
        <w:t>Tam, k</w:t>
      </w:r>
      <w:r w:rsidR="00163CF4" w:rsidRPr="00C93329">
        <w:rPr>
          <w:rFonts w:cs="Arial"/>
          <w:sz w:val="20"/>
          <w:szCs w:val="20"/>
        </w:rPr>
        <w:t>jer bo mogoče, bodo zagonska podjetja prejela dostop do prilagojenih tehničnih virov, kot so podatkovni nabori in računske zmogljivosti, usmerjanje glede skladnosti z regulativo ter podporo pri pridobivanju strank. Več kot pol milijona evrov bo namenjen</w:t>
      </w:r>
      <w:r w:rsidRPr="00C93329">
        <w:rPr>
          <w:rFonts w:cs="Arial"/>
          <w:sz w:val="20"/>
          <w:szCs w:val="20"/>
        </w:rPr>
        <w:t>o</w:t>
      </w:r>
      <w:r w:rsidR="00163CF4" w:rsidRPr="00C93329">
        <w:rPr>
          <w:rFonts w:cs="Arial"/>
          <w:sz w:val="20"/>
          <w:szCs w:val="20"/>
        </w:rPr>
        <w:t xml:space="preserve"> izbranim inkubatorjem in zagonskim podjetjem.</w:t>
      </w:r>
      <w:r w:rsidRPr="00C93329">
        <w:rPr>
          <w:rFonts w:cs="Arial"/>
          <w:sz w:val="20"/>
          <w:szCs w:val="20"/>
        </w:rPr>
        <w:t xml:space="preserve"> </w:t>
      </w:r>
    </w:p>
    <w:p w14:paraId="7A6D8181" w14:textId="64FB903C" w:rsidR="00163CF4" w:rsidRPr="00C93329" w:rsidRDefault="0015546C" w:rsidP="00163CF4">
      <w:pPr>
        <w:spacing w:line="240" w:lineRule="auto"/>
        <w:ind w:right="-143"/>
        <w:rPr>
          <w:rFonts w:cs="Arial"/>
          <w:sz w:val="20"/>
          <w:szCs w:val="20"/>
        </w:rPr>
      </w:pPr>
      <w:r w:rsidRPr="00C93329">
        <w:rPr>
          <w:rFonts w:cs="Arial"/>
          <w:sz w:val="20"/>
          <w:szCs w:val="20"/>
        </w:rPr>
        <w:t xml:space="preserve">3. </w:t>
      </w:r>
      <w:r w:rsidR="00163CF4" w:rsidRPr="00C93329">
        <w:rPr>
          <w:rFonts w:cs="Arial"/>
          <w:sz w:val="20"/>
          <w:szCs w:val="20"/>
          <w:u w:val="single"/>
        </w:rPr>
        <w:t>Pospeševalni program</w:t>
      </w:r>
      <w:r w:rsidR="00163CF4" w:rsidRPr="00C93329">
        <w:rPr>
          <w:rFonts w:cs="Arial"/>
          <w:sz w:val="20"/>
          <w:szCs w:val="20"/>
        </w:rPr>
        <w:t xml:space="preserve"> za zagonska podjetja, k</w:t>
      </w:r>
      <w:r w:rsidR="00C0760A" w:rsidRPr="00C93329">
        <w:rPr>
          <w:rFonts w:cs="Arial"/>
          <w:sz w:val="20"/>
          <w:szCs w:val="20"/>
        </w:rPr>
        <w:t xml:space="preserve">aterih cilj je </w:t>
      </w:r>
      <w:r w:rsidR="00163CF4" w:rsidRPr="00C93329">
        <w:rPr>
          <w:rFonts w:cs="Arial"/>
          <w:sz w:val="20"/>
          <w:szCs w:val="20"/>
        </w:rPr>
        <w:t>financiranje serije A</w:t>
      </w:r>
      <w:r w:rsidR="00C0760A" w:rsidRPr="00C93329">
        <w:rPr>
          <w:rFonts w:cs="Arial"/>
          <w:sz w:val="20"/>
          <w:szCs w:val="20"/>
        </w:rPr>
        <w:t xml:space="preserve">, </w:t>
      </w:r>
      <w:r w:rsidR="00163CF4" w:rsidRPr="00C93329">
        <w:rPr>
          <w:rFonts w:cs="Arial"/>
          <w:sz w:val="20"/>
          <w:szCs w:val="20"/>
        </w:rPr>
        <w:t xml:space="preserve">bo nudil prilagojeno podporo pri pripravi na investicije, širjenju poslovanja in zagotavljanju skladnosti z regulativo. </w:t>
      </w:r>
      <w:r w:rsidR="00C0760A" w:rsidRPr="00C93329">
        <w:rPr>
          <w:rFonts w:cs="Arial"/>
          <w:sz w:val="20"/>
          <w:szCs w:val="20"/>
        </w:rPr>
        <w:t>Z</w:t>
      </w:r>
      <w:r w:rsidR="00163CF4" w:rsidRPr="00C93329">
        <w:rPr>
          <w:rFonts w:cs="Arial"/>
          <w:sz w:val="20"/>
          <w:szCs w:val="20"/>
        </w:rPr>
        <w:t xml:space="preserve">aključil </w:t>
      </w:r>
      <w:r w:rsidR="00C0760A" w:rsidRPr="00C93329">
        <w:rPr>
          <w:rFonts w:cs="Arial"/>
          <w:sz w:val="20"/>
          <w:szCs w:val="20"/>
        </w:rPr>
        <w:t xml:space="preserve">se bo </w:t>
      </w:r>
      <w:r w:rsidR="00163CF4" w:rsidRPr="00C93329">
        <w:rPr>
          <w:rFonts w:cs="Arial"/>
          <w:sz w:val="20"/>
          <w:szCs w:val="20"/>
        </w:rPr>
        <w:t>s ciljno usmerjenim povezovanjem z vlagatelji.</w:t>
      </w:r>
    </w:p>
    <w:p w14:paraId="76FD2671" w14:textId="77777777" w:rsidR="00163CF4" w:rsidRPr="00C93329" w:rsidRDefault="00163CF4" w:rsidP="00163CF4">
      <w:pPr>
        <w:spacing w:line="240" w:lineRule="auto"/>
        <w:ind w:right="-143"/>
        <w:rPr>
          <w:rFonts w:cs="Arial"/>
          <w:sz w:val="20"/>
          <w:szCs w:val="20"/>
        </w:rPr>
      </w:pPr>
      <w:r w:rsidRPr="00C93329">
        <w:rPr>
          <w:rFonts w:cs="Arial"/>
          <w:sz w:val="20"/>
          <w:szCs w:val="20"/>
        </w:rPr>
        <w:t>Projekt LLM-BRIDGE financira Evropska unija v okviru programa Digitalna Evropa. Začel se je 1. septembra 2025 in bo trajal tri leta.</w:t>
      </w:r>
    </w:p>
    <w:p w14:paraId="3A2B55B2" w14:textId="77777777" w:rsidR="008362F4" w:rsidRPr="00C93329" w:rsidRDefault="008362F4" w:rsidP="00163CF4">
      <w:pPr>
        <w:spacing w:line="240" w:lineRule="auto"/>
        <w:rPr>
          <w:rFonts w:cs="Arial"/>
          <w:sz w:val="20"/>
          <w:szCs w:val="20"/>
        </w:rPr>
      </w:pPr>
    </w:p>
    <w:p w14:paraId="359FDD51" w14:textId="471C8879" w:rsidR="0071117F" w:rsidRPr="00C93329" w:rsidRDefault="0071117F" w:rsidP="00982FC6">
      <w:pPr>
        <w:spacing w:line="240" w:lineRule="auto"/>
        <w:rPr>
          <w:rFonts w:cs="Arial"/>
          <w:i/>
          <w:iCs/>
          <w:sz w:val="20"/>
          <w:szCs w:val="20"/>
        </w:rPr>
      </w:pPr>
      <w:r w:rsidRPr="00C93329">
        <w:rPr>
          <w:rFonts w:cs="Arial"/>
          <w:i/>
          <w:iCs/>
          <w:sz w:val="20"/>
          <w:szCs w:val="20"/>
        </w:rPr>
        <w:t xml:space="preserve">Porabljena sredstva: </w:t>
      </w:r>
      <w:r w:rsidR="00163CF4" w:rsidRPr="00C93329">
        <w:rPr>
          <w:rFonts w:cs="Arial"/>
          <w:i/>
          <w:iCs/>
          <w:sz w:val="20"/>
          <w:szCs w:val="20"/>
        </w:rPr>
        <w:t>/.</w:t>
      </w:r>
    </w:p>
    <w:p w14:paraId="6394AD0B" w14:textId="77777777" w:rsidR="00D20780" w:rsidRPr="00C93329" w:rsidRDefault="00D20780" w:rsidP="00982FC6">
      <w:pPr>
        <w:spacing w:line="240" w:lineRule="auto"/>
        <w:rPr>
          <w:rFonts w:cs="Arial"/>
          <w:i/>
          <w:iCs/>
          <w:sz w:val="20"/>
          <w:szCs w:val="20"/>
          <w:u w:val="single"/>
        </w:rPr>
      </w:pPr>
    </w:p>
    <w:p w14:paraId="6CD3F0DB" w14:textId="0B4D12B1" w:rsidR="00982FC6" w:rsidRPr="00C93329" w:rsidRDefault="00982FC6" w:rsidP="00982FC6">
      <w:pPr>
        <w:tabs>
          <w:tab w:val="left" w:pos="1418"/>
        </w:tabs>
        <w:spacing w:line="240" w:lineRule="auto"/>
        <w:rPr>
          <w:rFonts w:cs="Arial"/>
          <w:sz w:val="20"/>
          <w:szCs w:val="20"/>
        </w:rPr>
      </w:pPr>
      <w:r w:rsidRPr="00C93329">
        <w:rPr>
          <w:rFonts w:cs="Arial"/>
          <w:sz w:val="20"/>
          <w:szCs w:val="20"/>
        </w:rPr>
        <w:t xml:space="preserve">Na Ministrstvu za digitalno preobrazbo deluje tudi </w:t>
      </w:r>
      <w:r w:rsidRPr="00C93329">
        <w:rPr>
          <w:rFonts w:cs="Arial"/>
          <w:sz w:val="20"/>
          <w:szCs w:val="20"/>
          <w:u w:val="single"/>
        </w:rPr>
        <w:t>medresorska delovna skupina, ki koordinira področje razvoja jezikovnih virov in tehnologij</w:t>
      </w:r>
      <w:r w:rsidRPr="00C93329">
        <w:rPr>
          <w:rFonts w:cs="Arial"/>
          <w:sz w:val="20"/>
          <w:szCs w:val="20"/>
        </w:rPr>
        <w:t xml:space="preserve">. V letu 2025 so bili izvedeni sestanki na temo odpiranja dostopa do jezikovnih virov tako z Uradom za intelektualno lastnino kot Ministrstvom za gospodarski razvoj, turizem in šport. Podano je bilo tudi mnenje </w:t>
      </w:r>
      <w:r w:rsidR="004F271F" w:rsidRPr="00C93329">
        <w:rPr>
          <w:rFonts w:cs="Arial"/>
          <w:sz w:val="20"/>
          <w:szCs w:val="20"/>
        </w:rPr>
        <w:t xml:space="preserve">o </w:t>
      </w:r>
      <w:r w:rsidRPr="00C93329">
        <w:rPr>
          <w:rFonts w:cs="Arial"/>
          <w:sz w:val="20"/>
          <w:szCs w:val="20"/>
        </w:rPr>
        <w:t>izvajan</w:t>
      </w:r>
      <w:r w:rsidR="004F271F" w:rsidRPr="00C93329">
        <w:rPr>
          <w:rFonts w:cs="Arial"/>
          <w:sz w:val="20"/>
          <w:szCs w:val="20"/>
        </w:rPr>
        <w:t>ju</w:t>
      </w:r>
      <w:r w:rsidRPr="00C93329">
        <w:rPr>
          <w:rFonts w:cs="Arial"/>
          <w:sz w:val="20"/>
          <w:szCs w:val="20"/>
        </w:rPr>
        <w:t xml:space="preserve"> </w:t>
      </w:r>
      <w:r w:rsidRPr="00C93329">
        <w:rPr>
          <w:rFonts w:cs="Arial"/>
          <w:i/>
          <w:iCs/>
          <w:sz w:val="20"/>
          <w:szCs w:val="20"/>
        </w:rPr>
        <w:t>Zakona o avtorskih in sorodnih pravicah</w:t>
      </w:r>
      <w:r w:rsidRPr="00C93329">
        <w:rPr>
          <w:rFonts w:cs="Arial"/>
          <w:sz w:val="20"/>
          <w:szCs w:val="20"/>
        </w:rPr>
        <w:t xml:space="preserve"> glede besedilnega in podatkovnega rudarjenja z namenom pridobivanja virov za gradnjo velikih jezikovnih modelov za slovenski jezik. </w:t>
      </w:r>
    </w:p>
    <w:p w14:paraId="59BCD776" w14:textId="77777777" w:rsidR="00982FC6" w:rsidRPr="00C93329" w:rsidRDefault="00982FC6" w:rsidP="00982FC6">
      <w:pPr>
        <w:tabs>
          <w:tab w:val="left" w:pos="1418"/>
        </w:tabs>
        <w:spacing w:line="240" w:lineRule="auto"/>
        <w:ind w:left="1134" w:hanging="1134"/>
        <w:rPr>
          <w:rFonts w:cs="Arial"/>
          <w:sz w:val="20"/>
          <w:szCs w:val="20"/>
        </w:rPr>
      </w:pPr>
    </w:p>
    <w:p w14:paraId="19CBEECF" w14:textId="72A908A0" w:rsidR="00982FC6" w:rsidRPr="00C93329" w:rsidRDefault="00982FC6" w:rsidP="00982FC6">
      <w:pPr>
        <w:tabs>
          <w:tab w:val="left" w:pos="1418"/>
        </w:tabs>
        <w:spacing w:line="240" w:lineRule="auto"/>
        <w:ind w:left="1134" w:hanging="1134"/>
        <w:rPr>
          <w:rFonts w:cs="Arial"/>
          <w:sz w:val="20"/>
          <w:szCs w:val="20"/>
        </w:rPr>
      </w:pPr>
      <w:r w:rsidRPr="00C93329">
        <w:rPr>
          <w:rFonts w:cs="Arial"/>
          <w:sz w:val="20"/>
          <w:szCs w:val="20"/>
        </w:rPr>
        <w:lastRenderedPageBreak/>
        <w:t>Porabljena sredstva: /.</w:t>
      </w:r>
    </w:p>
    <w:p w14:paraId="490A0A6C" w14:textId="77777777" w:rsidR="00982FC6" w:rsidRPr="00C93329" w:rsidRDefault="00982FC6" w:rsidP="00982FC6">
      <w:pPr>
        <w:tabs>
          <w:tab w:val="left" w:pos="1418"/>
        </w:tabs>
        <w:spacing w:line="240" w:lineRule="auto"/>
        <w:ind w:left="1134" w:hanging="1134"/>
        <w:rPr>
          <w:rFonts w:cs="Arial"/>
          <w:sz w:val="20"/>
          <w:szCs w:val="20"/>
        </w:rPr>
      </w:pPr>
    </w:p>
    <w:p w14:paraId="1FA19918" w14:textId="002697A8" w:rsidR="00B44B5D" w:rsidRPr="00C93329" w:rsidRDefault="00B44B5D" w:rsidP="00982FC6">
      <w:pPr>
        <w:spacing w:line="240" w:lineRule="auto"/>
        <w:rPr>
          <w:rFonts w:cs="Arial"/>
          <w:sz w:val="20"/>
          <w:szCs w:val="20"/>
        </w:rPr>
      </w:pPr>
      <w:r w:rsidRPr="00C93329">
        <w:rPr>
          <w:rFonts w:cs="Arial"/>
          <w:i/>
          <w:iCs/>
          <w:sz w:val="20"/>
          <w:szCs w:val="20"/>
          <w:u w:val="single"/>
        </w:rPr>
        <w:t xml:space="preserve">Porabljena sredstva </w:t>
      </w:r>
      <w:r w:rsidR="00C27BB2" w:rsidRPr="00C93329">
        <w:rPr>
          <w:rFonts w:cs="Arial"/>
          <w:i/>
          <w:iCs/>
          <w:sz w:val="20"/>
          <w:szCs w:val="20"/>
          <w:u w:val="single"/>
        </w:rPr>
        <w:t>za cilj</w:t>
      </w:r>
      <w:r w:rsidRPr="00C93329">
        <w:rPr>
          <w:rFonts w:cs="Arial"/>
          <w:i/>
          <w:iCs/>
          <w:sz w:val="20"/>
          <w:szCs w:val="20"/>
        </w:rPr>
        <w:t xml:space="preserve">: </w:t>
      </w:r>
      <w:r w:rsidR="00C4351D" w:rsidRPr="00C93329">
        <w:rPr>
          <w:rFonts w:cs="Arial"/>
          <w:sz w:val="20"/>
          <w:szCs w:val="20"/>
        </w:rPr>
        <w:t>redna dejavnost.</w:t>
      </w:r>
    </w:p>
    <w:p w14:paraId="20F2F96F" w14:textId="77777777" w:rsidR="00D20780" w:rsidRPr="00C93329" w:rsidRDefault="00D20780" w:rsidP="00D76CBC">
      <w:pPr>
        <w:tabs>
          <w:tab w:val="left" w:pos="1418"/>
        </w:tabs>
        <w:spacing w:before="100" w:beforeAutospacing="1" w:after="100" w:afterAutospacing="1" w:line="240" w:lineRule="auto"/>
        <w:ind w:left="1134" w:hanging="1134"/>
        <w:rPr>
          <w:rFonts w:cs="Arial"/>
          <w:sz w:val="20"/>
          <w:szCs w:val="20"/>
        </w:rPr>
      </w:pPr>
    </w:p>
    <w:p w14:paraId="0C025B98" w14:textId="2C81CAE4" w:rsidR="003F7F1F" w:rsidRPr="00C93329" w:rsidRDefault="009D556B" w:rsidP="00001A58">
      <w:pPr>
        <w:pStyle w:val="Naslov"/>
      </w:pPr>
      <w:bookmarkStart w:id="22" w:name="_Toc146548988"/>
      <w:r w:rsidRPr="00C93329">
        <w:t>2.</w:t>
      </w:r>
      <w:r w:rsidR="00261F45" w:rsidRPr="00C93329">
        <w:t>4</w:t>
      </w:r>
      <w:r w:rsidRPr="00C93329">
        <w:t xml:space="preserve"> </w:t>
      </w:r>
      <w:r w:rsidR="003F7F1F" w:rsidRPr="00C93329">
        <w:t>MINISTRSTVO ZA GOSPODARS</w:t>
      </w:r>
      <w:r w:rsidR="00307F5E" w:rsidRPr="00C93329">
        <w:t>TVO, TURIZEM IN ŠPORT</w:t>
      </w:r>
      <w:bookmarkEnd w:id="22"/>
    </w:p>
    <w:p w14:paraId="1F17CE82" w14:textId="7BE7B11E" w:rsidR="00C95436" w:rsidRPr="00C93329" w:rsidRDefault="00C95436" w:rsidP="000A0941">
      <w:pPr>
        <w:rPr>
          <w:rFonts w:cs="Arial"/>
          <w:sz w:val="20"/>
          <w:szCs w:val="20"/>
        </w:rPr>
      </w:pPr>
    </w:p>
    <w:p w14:paraId="2FEA6984" w14:textId="77777777" w:rsidR="00CC7641" w:rsidRPr="00C93329" w:rsidRDefault="00CC7641" w:rsidP="000A0941">
      <w:pPr>
        <w:rPr>
          <w:rFonts w:cs="Arial"/>
          <w:color w:val="0070C0"/>
          <w:sz w:val="20"/>
          <w:szCs w:val="20"/>
          <w:u w:val="single"/>
        </w:rPr>
      </w:pPr>
      <w:r w:rsidRPr="00C93329">
        <w:rPr>
          <w:rFonts w:cs="Arial"/>
          <w:color w:val="0070C0"/>
          <w:sz w:val="20"/>
          <w:szCs w:val="20"/>
        </w:rPr>
        <w:t>Zakonodajni in drugi pravno veljavni dokumenti slovenske jezikovne politike, 4. cilj:</w:t>
      </w:r>
      <w:r w:rsidRPr="00C93329">
        <w:rPr>
          <w:rFonts w:cs="Arial"/>
          <w:color w:val="0070C0"/>
          <w:sz w:val="20"/>
          <w:szCs w:val="20"/>
          <w:u w:val="single"/>
        </w:rPr>
        <w:t xml:space="preserve"> </w:t>
      </w:r>
      <w:r w:rsidRPr="00C93329">
        <w:rPr>
          <w:rFonts w:cs="Arial"/>
          <w:i/>
          <w:iCs/>
          <w:color w:val="0070C0"/>
          <w:sz w:val="20"/>
          <w:szCs w:val="20"/>
          <w:u w:val="single"/>
        </w:rPr>
        <w:t>Povečanje stopnje izvajanja inšpekcijskega nadzora jezikovnega vidika proizvodov in storitev na trgu, poslovanja s strankami ter aktov in notranjega poslovanja pravnih in fizičnih oseb</w:t>
      </w:r>
    </w:p>
    <w:p w14:paraId="0282B9D3" w14:textId="573CB9FB" w:rsidR="009D556B" w:rsidRPr="00C93329" w:rsidRDefault="009D556B" w:rsidP="000A0941">
      <w:pPr>
        <w:rPr>
          <w:rFonts w:cs="Arial"/>
          <w:sz w:val="20"/>
          <w:szCs w:val="20"/>
        </w:rPr>
      </w:pPr>
    </w:p>
    <w:p w14:paraId="3204A941" w14:textId="6C833FEE" w:rsidR="008E11E6" w:rsidRPr="00C93329" w:rsidRDefault="008E11E6" w:rsidP="008E11E6">
      <w:pPr>
        <w:spacing w:line="240" w:lineRule="auto"/>
        <w:ind w:right="-143"/>
        <w:rPr>
          <w:sz w:val="20"/>
          <w:szCs w:val="20"/>
        </w:rPr>
      </w:pPr>
      <w:r w:rsidRPr="00C93329">
        <w:rPr>
          <w:rFonts w:cs="Arial"/>
          <w:sz w:val="20"/>
          <w:szCs w:val="20"/>
        </w:rPr>
        <w:t xml:space="preserve">Ministrstvo za </w:t>
      </w:r>
      <w:r w:rsidRPr="00C93329">
        <w:rPr>
          <w:sz w:val="20"/>
          <w:szCs w:val="20"/>
        </w:rPr>
        <w:t xml:space="preserve">gospodarstvo, turizem in šport (MGTŠ) </w:t>
      </w:r>
      <w:r w:rsidRPr="00C93329">
        <w:rPr>
          <w:rFonts w:cs="Arial"/>
          <w:sz w:val="20"/>
          <w:szCs w:val="20"/>
        </w:rPr>
        <w:t xml:space="preserve">je pristojno za zakonodajo na področju varstva potrošnikov, v okviru katere so določene tudi obveznosti podjetij v zvezi z rabo jezika pri poslovanju s potrošniki. Omenjene določbe so opredeljene v novem </w:t>
      </w:r>
      <w:r w:rsidRPr="00C93329">
        <w:rPr>
          <w:rFonts w:cs="Arial"/>
          <w:i/>
          <w:iCs/>
          <w:sz w:val="20"/>
          <w:szCs w:val="20"/>
        </w:rPr>
        <w:t>Zakonu o varstvu potrošnikov</w:t>
      </w:r>
      <w:r w:rsidRPr="00C93329">
        <w:rPr>
          <w:rFonts w:cs="Arial"/>
          <w:sz w:val="20"/>
          <w:szCs w:val="20"/>
        </w:rPr>
        <w:t xml:space="preserve"> (Uradni list RS, št. 130/22; ZVPot-1), ki  se uporablja  od 26. 1. 2023. V ZVPot-1 </w:t>
      </w:r>
      <w:r w:rsidRPr="00C93329">
        <w:rPr>
          <w:sz w:val="20"/>
          <w:szCs w:val="20"/>
        </w:rPr>
        <w:t xml:space="preserve">se je v 7. členu v celoti ohranila določba prvega odstavka 2. člena ZVPot, ki je le prilagojena novim izrazom, ki jih uvajajo nove direktive. S tem se ne spreminjajo obveznosti podjetij do potrošnikov glede rabe jezika pri poslovanju in označevanju blaga, storitve ali digitalne vsebine. Podjetje mora torej s potrošniki še naprej poslovati v slovenskem jeziku, na območjih, na katerih avtohtono živi italijanska ali madžarska narodna skupnost, pa tudi v jeziku narodne skupnosti, pri čemer velja tudi </w:t>
      </w:r>
      <w:r w:rsidRPr="00C93329">
        <w:rPr>
          <w:i/>
          <w:iCs/>
          <w:sz w:val="20"/>
          <w:szCs w:val="20"/>
        </w:rPr>
        <w:t>Pravilnik o uporabi jezikov narodnih skupnosti v procesih poslovanja podjetij s potrošniki na območjih, kjer živita italijanska in madžarska narodna skupnost</w:t>
      </w:r>
      <w:r w:rsidRPr="00C93329">
        <w:rPr>
          <w:sz w:val="20"/>
          <w:szCs w:val="20"/>
        </w:rPr>
        <w:t xml:space="preserve">, ki podrobneje oziroma jasno določa procese poslovanja podjetij, ki se nanašajo na prodajo blaga in storitev potrošnikom, v katerih mora podjetje na območjih, na katerih avtohtono živi italijanska in madžarska narodna skupnost, s potrošniki uporabljati poleg slovenskega tudi jezik narodne skupnosti. </w:t>
      </w:r>
    </w:p>
    <w:p w14:paraId="77DDF721" w14:textId="77777777" w:rsidR="008E11E6" w:rsidRPr="00C93329" w:rsidRDefault="008E11E6" w:rsidP="008E11E6">
      <w:pPr>
        <w:spacing w:line="240" w:lineRule="auto"/>
        <w:ind w:right="-143"/>
        <w:rPr>
          <w:sz w:val="20"/>
          <w:szCs w:val="20"/>
        </w:rPr>
      </w:pPr>
      <w:r w:rsidRPr="00C93329">
        <w:rPr>
          <w:sz w:val="20"/>
          <w:szCs w:val="20"/>
        </w:rPr>
        <w:t xml:space="preserve">Pri </w:t>
      </w:r>
      <w:r w:rsidRPr="00C93329">
        <w:rPr>
          <w:sz w:val="20"/>
          <w:szCs w:val="20"/>
          <w:u w:val="single"/>
        </w:rPr>
        <w:t>označevanju blaga, storitve ali digitalne vsebine</w:t>
      </w:r>
      <w:r w:rsidRPr="00C93329">
        <w:rPr>
          <w:sz w:val="20"/>
          <w:szCs w:val="20"/>
        </w:rPr>
        <w:t xml:space="preserve"> pa podjetje potrošniku posreduje potrebne informacije glede značilnosti, prodajnih pogojev, uporabe in namembnosti blaga, storitve ali digitalne vsebine. V tem primeru morajo biti informacije še vedno v jeziku, ki je potrošnikom na območju Republike Slovenije lahko razumljiv, pri čemer se lahko namesto besednega jezika pri označevanju blaga ali digitalne vsebine uporabljajo tudi splošno razumljivi simboli in slike.</w:t>
      </w:r>
    </w:p>
    <w:p w14:paraId="195EA8FF" w14:textId="77777777" w:rsidR="008E11E6" w:rsidRPr="00C93329" w:rsidRDefault="008E11E6" w:rsidP="008E11E6">
      <w:pPr>
        <w:spacing w:line="240" w:lineRule="auto"/>
        <w:ind w:right="-143"/>
        <w:rPr>
          <w:iCs/>
          <w:sz w:val="20"/>
          <w:szCs w:val="20"/>
        </w:rPr>
      </w:pPr>
      <w:r w:rsidRPr="00C93329">
        <w:rPr>
          <w:iCs/>
          <w:sz w:val="20"/>
          <w:szCs w:val="20"/>
        </w:rPr>
        <w:t>V 36. členu ZVPot-1 (oglaševanje) je v drugem odstavku določeno, da morajo biti oglaševalska sporočila v jeziku, ki je potrošnikom na območju Republike Slovenije lahko razumljiv.</w:t>
      </w:r>
    </w:p>
    <w:p w14:paraId="5F8609CA" w14:textId="77777777" w:rsidR="008E11E6" w:rsidRPr="00C93329" w:rsidRDefault="008E11E6" w:rsidP="008E11E6">
      <w:pPr>
        <w:spacing w:line="240" w:lineRule="auto"/>
        <w:ind w:right="-143"/>
        <w:rPr>
          <w:iCs/>
          <w:sz w:val="20"/>
          <w:szCs w:val="20"/>
        </w:rPr>
      </w:pPr>
      <w:r w:rsidRPr="00C93329">
        <w:rPr>
          <w:iCs/>
          <w:sz w:val="20"/>
          <w:szCs w:val="20"/>
        </w:rPr>
        <w:t xml:space="preserve">Na podlagi tretjega odstavka 91. člena (garancijski list) ZVPot-1 mora biti </w:t>
      </w:r>
      <w:r w:rsidRPr="00C93329">
        <w:rPr>
          <w:iCs/>
          <w:sz w:val="20"/>
          <w:szCs w:val="20"/>
          <w:u w:val="single"/>
        </w:rPr>
        <w:t>garancijski list</w:t>
      </w:r>
      <w:r w:rsidRPr="00C93329">
        <w:rPr>
          <w:iCs/>
          <w:sz w:val="20"/>
          <w:szCs w:val="20"/>
        </w:rPr>
        <w:t xml:space="preserve"> potrošniku lahko razumljiv. Garancijski list je sestavljen v jasnem in razumljivem jeziku ter je izdan na trajnem nosilcu podatkov. Kadar je blago namenjeno prodaji na ozemlju Republike Slovenije, je garancijski list v celoti v slovenskem jeziku.</w:t>
      </w:r>
    </w:p>
    <w:p w14:paraId="34326B57" w14:textId="77777777" w:rsidR="008E11E6" w:rsidRPr="00C93329" w:rsidRDefault="008E11E6" w:rsidP="008E11E6">
      <w:pPr>
        <w:spacing w:line="240" w:lineRule="auto"/>
        <w:ind w:right="-143"/>
        <w:rPr>
          <w:rFonts w:cs="Arial"/>
          <w:sz w:val="20"/>
          <w:szCs w:val="20"/>
          <w:lang w:eastAsia="sl-SI"/>
        </w:rPr>
      </w:pPr>
      <w:r w:rsidRPr="00C93329">
        <w:rPr>
          <w:iCs/>
          <w:sz w:val="20"/>
          <w:szCs w:val="20"/>
        </w:rPr>
        <w:t xml:space="preserve">Dodatno področje, ki je prav tako pomembno za varstvo potrošnikov, so </w:t>
      </w:r>
      <w:r w:rsidRPr="00C93329">
        <w:rPr>
          <w:iCs/>
          <w:sz w:val="20"/>
          <w:szCs w:val="20"/>
          <w:u w:val="single"/>
        </w:rPr>
        <w:t>navodila za uporabo blaga</w:t>
      </w:r>
      <w:r w:rsidRPr="00C93329">
        <w:rPr>
          <w:iCs/>
          <w:sz w:val="20"/>
          <w:szCs w:val="20"/>
        </w:rPr>
        <w:t xml:space="preserve">. Na podlagi četrtega odstavka 10. člena (navodila) ZVPot-1 mora biti vsebina navodila za uporabo za potrošnika lahko razumljiva in mu mora omogočati pravilno uporabo blaga. Kadar je blago namenjeno prodaji na ozemlju Republike Slovenije, mora biti navodilo za uporabo v celoti v slovenskem jeziku. </w:t>
      </w:r>
      <w:bookmarkStart w:id="23" w:name="_Toc50115368"/>
      <w:bookmarkStart w:id="24" w:name="_Toc69712721"/>
      <w:bookmarkStart w:id="25" w:name="_Toc115678252"/>
      <w:r w:rsidRPr="00C93329">
        <w:rPr>
          <w:rFonts w:cs="Arial"/>
          <w:sz w:val="20"/>
          <w:szCs w:val="20"/>
        </w:rPr>
        <w:t xml:space="preserve">51. člen zakona navaja </w:t>
      </w:r>
      <w:r w:rsidRPr="00C93329">
        <w:rPr>
          <w:rFonts w:cs="Arial"/>
          <w:sz w:val="20"/>
          <w:szCs w:val="20"/>
          <w:u w:val="single"/>
        </w:rPr>
        <w:t>zavajajoče poslovne prakse</w:t>
      </w:r>
      <w:r w:rsidRPr="00C93329">
        <w:rPr>
          <w:rFonts w:cs="Arial"/>
          <w:sz w:val="20"/>
          <w:szCs w:val="20"/>
        </w:rPr>
        <w:t xml:space="preserve">, ki v vseh okoliščinah veljajo za nepoštene, </w:t>
      </w:r>
      <w:bookmarkEnd w:id="23"/>
      <w:bookmarkEnd w:id="24"/>
      <w:bookmarkEnd w:id="25"/>
      <w:r w:rsidRPr="00C93329">
        <w:rPr>
          <w:rFonts w:cs="Arial"/>
          <w:sz w:val="20"/>
          <w:szCs w:val="20"/>
        </w:rPr>
        <w:t xml:space="preserve">na primer v 8. točki: »če </w:t>
      </w:r>
      <w:r w:rsidRPr="00C93329">
        <w:rPr>
          <w:rFonts w:cs="Arial"/>
          <w:sz w:val="20"/>
          <w:szCs w:val="20"/>
          <w:lang w:eastAsia="sl-SI"/>
        </w:rPr>
        <w:t>se podjetje obveže, da bo potrošnikom, s katerimi se je pred sklenitvijo pogodbe sporazumevalo v jeziku, ki ni uradni jezik države članice, v kateri ima podjetje sedež, zagotavljalo poprodajno storitev, potem pa to storitev ponuja izključno v drugem jeziku, ne da bi bili potrošniki na to jasno opozorjeni, preden so se zavezali k sklenitvi pogodbe«.</w:t>
      </w:r>
    </w:p>
    <w:p w14:paraId="0D4CC419" w14:textId="77777777" w:rsidR="008E11E6" w:rsidRPr="00C93329" w:rsidRDefault="008E11E6" w:rsidP="008E11E6">
      <w:pPr>
        <w:pStyle w:val="Naslov5"/>
        <w:spacing w:before="0" w:line="240" w:lineRule="auto"/>
        <w:ind w:right="-143"/>
        <w:rPr>
          <w:rFonts w:cs="Arial"/>
          <w:color w:val="FF0000"/>
          <w:szCs w:val="20"/>
          <w:lang w:eastAsia="sl-SI"/>
        </w:rPr>
      </w:pPr>
      <w:r w:rsidRPr="00C93329">
        <w:rPr>
          <w:rFonts w:cs="Arial"/>
          <w:color w:val="FF0000"/>
          <w:szCs w:val="20"/>
          <w:lang w:eastAsia="sl-SI"/>
        </w:rPr>
        <w:t xml:space="preserve"> </w:t>
      </w:r>
    </w:p>
    <w:p w14:paraId="550B9E3D" w14:textId="77777777" w:rsidR="008E11E6" w:rsidRPr="00C93329" w:rsidRDefault="008E11E6" w:rsidP="008E11E6">
      <w:pPr>
        <w:autoSpaceDE w:val="0"/>
        <w:autoSpaceDN w:val="0"/>
        <w:adjustRightInd w:val="0"/>
        <w:spacing w:line="240" w:lineRule="auto"/>
        <w:ind w:right="-143"/>
        <w:jc w:val="left"/>
        <w:rPr>
          <w:rFonts w:cs="Arial"/>
          <w:color w:val="000000"/>
          <w:sz w:val="20"/>
          <w:szCs w:val="20"/>
          <w:lang w:eastAsia="sl-SI"/>
        </w:rPr>
      </w:pPr>
      <w:r w:rsidRPr="00C93329">
        <w:rPr>
          <w:rFonts w:cs="Arial"/>
          <w:i/>
          <w:iCs/>
          <w:color w:val="000000"/>
          <w:sz w:val="20"/>
          <w:szCs w:val="20"/>
          <w:lang w:eastAsia="sl-SI"/>
        </w:rPr>
        <w:t>Porabljena sredstva:</w:t>
      </w:r>
      <w:r w:rsidRPr="00C93329">
        <w:rPr>
          <w:rFonts w:cs="Arial"/>
          <w:color w:val="000000"/>
          <w:sz w:val="20"/>
          <w:szCs w:val="20"/>
          <w:lang w:eastAsia="sl-SI"/>
        </w:rPr>
        <w:t xml:space="preserve"> redna dejavnost. </w:t>
      </w:r>
    </w:p>
    <w:p w14:paraId="39C27BFA" w14:textId="77777777" w:rsidR="008E11E6" w:rsidRPr="00C93329" w:rsidRDefault="008E11E6" w:rsidP="008E11E6">
      <w:pPr>
        <w:autoSpaceDE w:val="0"/>
        <w:autoSpaceDN w:val="0"/>
        <w:adjustRightInd w:val="0"/>
        <w:spacing w:line="240" w:lineRule="auto"/>
        <w:jc w:val="left"/>
        <w:rPr>
          <w:rFonts w:cs="Arial"/>
          <w:color w:val="000000"/>
          <w:sz w:val="20"/>
          <w:szCs w:val="20"/>
          <w:lang w:eastAsia="sl-SI"/>
        </w:rPr>
      </w:pPr>
    </w:p>
    <w:p w14:paraId="1BAAEC7E" w14:textId="146FF076" w:rsidR="00C30F43" w:rsidRPr="00C93329" w:rsidRDefault="00C30F43" w:rsidP="00C30F43">
      <w:pPr>
        <w:spacing w:line="240" w:lineRule="auto"/>
        <w:rPr>
          <w:rFonts w:cs="Arial"/>
          <w:sz w:val="20"/>
          <w:szCs w:val="20"/>
        </w:rPr>
      </w:pPr>
      <w:r w:rsidRPr="00C93329">
        <w:rPr>
          <w:rFonts w:cs="Arial"/>
          <w:sz w:val="20"/>
          <w:szCs w:val="20"/>
        </w:rPr>
        <w:t xml:space="preserve">Z vidika pristojnosti Tržnega inšpektorata Republike Slovenije (TIRS) kot organa v sestavi ministrstva morajo podjetja pri </w:t>
      </w:r>
      <w:r w:rsidRPr="00C93329">
        <w:rPr>
          <w:rFonts w:cs="Arial"/>
          <w:sz w:val="20"/>
          <w:szCs w:val="20"/>
          <w:u w:val="single"/>
        </w:rPr>
        <w:t>poslovanju in medsebojnem sporazumevanju</w:t>
      </w:r>
      <w:r w:rsidRPr="00C93329">
        <w:rPr>
          <w:rFonts w:cs="Arial"/>
          <w:sz w:val="20"/>
          <w:szCs w:val="20"/>
        </w:rPr>
        <w:t xml:space="preserve"> z vidika rabe jezika s potrošniki na območju Slovenije upoštevati določila </w:t>
      </w:r>
      <w:r w:rsidRPr="00C93329">
        <w:rPr>
          <w:rFonts w:cs="Arial"/>
          <w:i/>
          <w:iCs/>
          <w:sz w:val="20"/>
          <w:szCs w:val="20"/>
        </w:rPr>
        <w:t>Zakona o javni rabi slovenščine</w:t>
      </w:r>
      <w:r w:rsidRPr="00C93329">
        <w:rPr>
          <w:rFonts w:cs="Arial"/>
          <w:sz w:val="20"/>
          <w:szCs w:val="20"/>
        </w:rPr>
        <w:t xml:space="preserve"> (ZJRS) in ZVPot-1</w:t>
      </w:r>
      <w:r w:rsidRPr="00C93329">
        <w:rPr>
          <w:rFonts w:cs="Arial"/>
          <w:i/>
          <w:iCs/>
          <w:sz w:val="20"/>
          <w:szCs w:val="20"/>
        </w:rPr>
        <w:t>.</w:t>
      </w:r>
      <w:r w:rsidRPr="00C93329">
        <w:rPr>
          <w:rFonts w:cs="Arial"/>
          <w:sz w:val="20"/>
          <w:szCs w:val="20"/>
        </w:rPr>
        <w:t xml:space="preserve"> </w:t>
      </w:r>
    </w:p>
    <w:p w14:paraId="4636EA61" w14:textId="182A0453" w:rsidR="008E11E6" w:rsidRPr="00C93329" w:rsidRDefault="008E11E6" w:rsidP="008E11E6">
      <w:pPr>
        <w:spacing w:line="240" w:lineRule="auto"/>
        <w:rPr>
          <w:rFonts w:cs="Arial"/>
          <w:sz w:val="20"/>
          <w:szCs w:val="20"/>
        </w:rPr>
      </w:pPr>
      <w:r w:rsidRPr="00C93329">
        <w:rPr>
          <w:rFonts w:cs="Arial"/>
          <w:sz w:val="20"/>
          <w:szCs w:val="20"/>
        </w:rPr>
        <w:t xml:space="preserve">Temeljni zakon, ki ureja področje rabe slovenskega jezika kot uradnega jezika v Sloveniji, </w:t>
      </w:r>
      <w:r w:rsidR="00AE463B" w:rsidRPr="00C93329">
        <w:rPr>
          <w:rFonts w:cs="Arial"/>
          <w:sz w:val="20"/>
          <w:szCs w:val="20"/>
        </w:rPr>
        <w:t>je</w:t>
      </w:r>
      <w:r w:rsidRPr="00C93329">
        <w:rPr>
          <w:rFonts w:cs="Arial"/>
          <w:sz w:val="20"/>
          <w:szCs w:val="20"/>
        </w:rPr>
        <w:t xml:space="preserve"> </w:t>
      </w:r>
      <w:r w:rsidR="00AE463B" w:rsidRPr="00C93329">
        <w:rPr>
          <w:rFonts w:cs="Arial"/>
          <w:sz w:val="20"/>
          <w:szCs w:val="20"/>
        </w:rPr>
        <w:t>ZJRS</w:t>
      </w:r>
      <w:r w:rsidRPr="00C93329">
        <w:rPr>
          <w:rFonts w:cs="Arial"/>
          <w:sz w:val="20"/>
          <w:szCs w:val="20"/>
        </w:rPr>
        <w:t xml:space="preserve">, dodatno pa, upoštevajoč posebnosti posameznega področja, javno rabo slovenskega jezika v okviru javnega sporazumevanja podrobneje določajo področni zakoni. V razmerju do potrošnika področje rabe slovenskega jezika tako ureja </w:t>
      </w:r>
      <w:r w:rsidR="00AE463B" w:rsidRPr="00C93329">
        <w:rPr>
          <w:rFonts w:cs="Arial"/>
          <w:sz w:val="20"/>
          <w:szCs w:val="20"/>
        </w:rPr>
        <w:t>ZVPot-1</w:t>
      </w:r>
      <w:r w:rsidRPr="00C93329">
        <w:rPr>
          <w:rFonts w:cs="Arial"/>
          <w:sz w:val="20"/>
          <w:szCs w:val="20"/>
        </w:rPr>
        <w:t xml:space="preserve">, sicer pa so posamezna vprašanja (npr. oglaševanje, besedila ob prodajnih izdelkih) v obeh zakonih urejena skoraj </w:t>
      </w:r>
      <w:r w:rsidR="00AE463B" w:rsidRPr="00C93329">
        <w:rPr>
          <w:rFonts w:cs="Arial"/>
          <w:sz w:val="20"/>
          <w:szCs w:val="20"/>
        </w:rPr>
        <w:t>enako</w:t>
      </w:r>
      <w:r w:rsidRPr="00C93329">
        <w:rPr>
          <w:rFonts w:cs="Arial"/>
          <w:sz w:val="20"/>
          <w:szCs w:val="20"/>
        </w:rPr>
        <w:t>. Pristojnost za nadzor</w:t>
      </w:r>
      <w:r w:rsidR="00C0760A" w:rsidRPr="00C93329">
        <w:rPr>
          <w:rFonts w:cs="Arial"/>
          <w:sz w:val="20"/>
          <w:szCs w:val="20"/>
        </w:rPr>
        <w:t xml:space="preserve"> </w:t>
      </w:r>
      <w:r w:rsidRPr="00C93329">
        <w:rPr>
          <w:rFonts w:cs="Arial"/>
          <w:sz w:val="20"/>
          <w:szCs w:val="20"/>
        </w:rPr>
        <w:t xml:space="preserve">rabe slovenščine je v Republiki Sloveniji deljena med več organi. Nad določbami </w:t>
      </w:r>
      <w:r w:rsidR="00AE463B" w:rsidRPr="00C93329">
        <w:rPr>
          <w:rFonts w:cs="Arial"/>
          <w:sz w:val="20"/>
          <w:szCs w:val="20"/>
        </w:rPr>
        <w:t>ZVPot-1 izvajajo</w:t>
      </w:r>
      <w:r w:rsidRPr="00C93329">
        <w:rPr>
          <w:rFonts w:cs="Arial"/>
          <w:sz w:val="20"/>
          <w:szCs w:val="20"/>
        </w:rPr>
        <w:t xml:space="preserve"> nadzor </w:t>
      </w:r>
      <w:r w:rsidR="00AE463B" w:rsidRPr="00C93329">
        <w:rPr>
          <w:rFonts w:cs="Arial"/>
          <w:sz w:val="20"/>
          <w:szCs w:val="20"/>
        </w:rPr>
        <w:t xml:space="preserve">TIRS </w:t>
      </w:r>
      <w:r w:rsidRPr="00C93329">
        <w:rPr>
          <w:rFonts w:cs="Arial"/>
          <w:sz w:val="20"/>
          <w:szCs w:val="20"/>
        </w:rPr>
        <w:t xml:space="preserve">in drugi inšpekcijski organi vsak na svojem področju </w:t>
      </w:r>
      <w:r w:rsidRPr="00C93329">
        <w:rPr>
          <w:rFonts w:cs="Arial"/>
          <w:sz w:val="20"/>
          <w:szCs w:val="20"/>
        </w:rPr>
        <w:lastRenderedPageBreak/>
        <w:t>dela, nadzor nad določbami Z</w:t>
      </w:r>
      <w:r w:rsidR="00AE463B" w:rsidRPr="00C93329">
        <w:rPr>
          <w:rFonts w:cs="Arial"/>
          <w:sz w:val="20"/>
          <w:szCs w:val="20"/>
        </w:rPr>
        <w:t>JRS pa pol</w:t>
      </w:r>
      <w:r w:rsidRPr="00C93329">
        <w:rPr>
          <w:rFonts w:cs="Arial"/>
          <w:sz w:val="20"/>
          <w:szCs w:val="20"/>
        </w:rPr>
        <w:t>eg T</w:t>
      </w:r>
      <w:r w:rsidR="00AE463B" w:rsidRPr="00C93329">
        <w:rPr>
          <w:rFonts w:cs="Arial"/>
          <w:sz w:val="20"/>
          <w:szCs w:val="20"/>
        </w:rPr>
        <w:t>IRS iz</w:t>
      </w:r>
      <w:r w:rsidRPr="00C93329">
        <w:rPr>
          <w:rFonts w:cs="Arial"/>
          <w:sz w:val="20"/>
          <w:szCs w:val="20"/>
        </w:rPr>
        <w:t>vajajo še Inšpektorat RS za kulturo in medije, Inšpektorat RS za delo in Inšpektorat RS za notranje zadeve.</w:t>
      </w:r>
    </w:p>
    <w:p w14:paraId="44279DDF" w14:textId="681EEA71" w:rsidR="008E11E6" w:rsidRPr="00C93329" w:rsidRDefault="008E11E6" w:rsidP="008E11E6">
      <w:pPr>
        <w:spacing w:line="240" w:lineRule="auto"/>
        <w:rPr>
          <w:rFonts w:cs="Arial"/>
          <w:sz w:val="20"/>
          <w:szCs w:val="20"/>
        </w:rPr>
      </w:pPr>
      <w:r w:rsidRPr="00C93329">
        <w:rPr>
          <w:rFonts w:cs="Arial"/>
          <w:sz w:val="20"/>
          <w:szCs w:val="20"/>
        </w:rPr>
        <w:t>Skladno z zakonskimi določili, ki se nanašajo na slovenski jezik in njegovo rabo pri javnem sporazumevanju, T</w:t>
      </w:r>
      <w:r w:rsidR="00AE463B" w:rsidRPr="00C93329">
        <w:rPr>
          <w:rFonts w:cs="Arial"/>
          <w:sz w:val="20"/>
          <w:szCs w:val="20"/>
        </w:rPr>
        <w:t>IRS</w:t>
      </w:r>
      <w:r w:rsidRPr="00C93329">
        <w:rPr>
          <w:rFonts w:cs="Arial"/>
          <w:sz w:val="20"/>
          <w:szCs w:val="20"/>
        </w:rPr>
        <w:t xml:space="preserve"> redno opozarja in osvešča podjetja </w:t>
      </w:r>
      <w:r w:rsidR="00AE463B" w:rsidRPr="00C93329">
        <w:rPr>
          <w:rFonts w:cs="Arial"/>
          <w:sz w:val="20"/>
          <w:szCs w:val="20"/>
        </w:rPr>
        <w:t>o</w:t>
      </w:r>
      <w:r w:rsidRPr="00C93329">
        <w:rPr>
          <w:rFonts w:cs="Arial"/>
          <w:sz w:val="20"/>
          <w:szCs w:val="20"/>
        </w:rPr>
        <w:t xml:space="preserve"> dosledni rabi slovenskega jezika pri poslovanju s potrošniki, tako v okviru preventivnega delovanja kot tudi v okviru inšpekcijskih nadzorov. Pri tem </w:t>
      </w:r>
      <w:r w:rsidR="00810C1F" w:rsidRPr="00C93329">
        <w:rPr>
          <w:rFonts w:cs="Arial"/>
          <w:sz w:val="20"/>
          <w:szCs w:val="20"/>
        </w:rPr>
        <w:t xml:space="preserve">je </w:t>
      </w:r>
      <w:r w:rsidRPr="00C93329">
        <w:rPr>
          <w:rFonts w:cs="Arial"/>
          <w:sz w:val="20"/>
          <w:szCs w:val="20"/>
        </w:rPr>
        <w:t>cilj zagotovit</w:t>
      </w:r>
      <w:r w:rsidR="00810C1F" w:rsidRPr="00C93329">
        <w:rPr>
          <w:rFonts w:cs="Arial"/>
          <w:sz w:val="20"/>
          <w:szCs w:val="20"/>
        </w:rPr>
        <w:t>e</w:t>
      </w:r>
      <w:r w:rsidRPr="00C93329">
        <w:rPr>
          <w:rFonts w:cs="Arial"/>
          <w:sz w:val="20"/>
          <w:szCs w:val="20"/>
        </w:rPr>
        <w:t>v</w:t>
      </w:r>
      <w:r w:rsidR="00810C1F" w:rsidRPr="00C93329">
        <w:rPr>
          <w:rFonts w:cs="Arial"/>
          <w:sz w:val="20"/>
          <w:szCs w:val="20"/>
        </w:rPr>
        <w:t xml:space="preserve"> </w:t>
      </w:r>
      <w:r w:rsidRPr="00C93329">
        <w:rPr>
          <w:rFonts w:cs="Arial"/>
          <w:sz w:val="20"/>
          <w:szCs w:val="20"/>
        </w:rPr>
        <w:t xml:space="preserve">spoštovanja vseh določil </w:t>
      </w:r>
      <w:r w:rsidR="00810C1F" w:rsidRPr="00C93329">
        <w:rPr>
          <w:rFonts w:cs="Arial"/>
          <w:sz w:val="20"/>
          <w:szCs w:val="20"/>
        </w:rPr>
        <w:t>ZVPot-1</w:t>
      </w:r>
      <w:r w:rsidRPr="00C93329">
        <w:rPr>
          <w:rFonts w:cs="Arial"/>
          <w:sz w:val="20"/>
          <w:szCs w:val="20"/>
        </w:rPr>
        <w:t xml:space="preserve">, ki uzakonjajo rabo slovenskega jezika, </w:t>
      </w:r>
      <w:r w:rsidR="00810C1F" w:rsidRPr="00C93329">
        <w:rPr>
          <w:rFonts w:cs="Arial"/>
          <w:sz w:val="20"/>
          <w:szCs w:val="20"/>
        </w:rPr>
        <w:t>na primer</w:t>
      </w:r>
      <w:r w:rsidRPr="00C93329">
        <w:rPr>
          <w:rFonts w:cs="Arial"/>
          <w:sz w:val="20"/>
          <w:szCs w:val="20"/>
        </w:rPr>
        <w:t xml:space="preserve"> da mora podjetje s potrošniki poslovati v slovenskem jeziku, na območjih italijanske in madžarske narodne skupnosti pa tudi v jeziku narodne skupnosti ter da mora podjetje pri oglaševanju in označevanju izdelkov uporabljati jezik, ki je potrošnikom na območju Slovenije lahko razumljiv, pri čemer lahko za označevanje izdelkov podjetje uporablja tudi splošno razumljive simbole in slike. Kljub precej togim določbam, katerih namen je zagotoviti rabo slovenskega jezika, Z</w:t>
      </w:r>
      <w:r w:rsidR="00810C1F" w:rsidRPr="00C93329">
        <w:rPr>
          <w:rFonts w:cs="Arial"/>
          <w:sz w:val="20"/>
          <w:szCs w:val="20"/>
        </w:rPr>
        <w:t>JRS</w:t>
      </w:r>
      <w:r w:rsidRPr="00C93329">
        <w:rPr>
          <w:rFonts w:cs="Arial"/>
          <w:sz w:val="20"/>
          <w:szCs w:val="20"/>
        </w:rPr>
        <w:t xml:space="preserve"> dopušča, da podjetja na območju Slovenije poleg slovenščine, kadar je njihovo poslovanje in/ali oglaševanje namenjeno tudi tujcem, uporabljajo tudi tuji jezik, pri čemer pa pri oglaševanju različica s slovenščini ne sme biti manj poudarjena. Glede na to, da je slovenski trg vse bolj dostopen in odprt tudi za tuja podjetja, </w:t>
      </w:r>
      <w:r w:rsidR="00810C1F" w:rsidRPr="00C93329">
        <w:rPr>
          <w:rFonts w:cs="Arial"/>
          <w:sz w:val="20"/>
          <w:szCs w:val="20"/>
        </w:rPr>
        <w:t>obenem</w:t>
      </w:r>
      <w:r w:rsidRPr="00C93329">
        <w:rPr>
          <w:rFonts w:cs="Arial"/>
          <w:sz w:val="20"/>
          <w:szCs w:val="20"/>
        </w:rPr>
        <w:t xml:space="preserve"> pa je Slovenija vedno bolj prepoznavna kot izjemno zanimiva turistična destinacija, postaja raba tujega jezika v Sloveniji v odnosu podjetje – potrošnik vse bolj pereča, saj se želijo ponudniki blaga in storitev tudi z rabo jezika približati svoji ciljni skupini. Pri tem se seveda ne sme pozabiti na materni jezik – sloven</w:t>
      </w:r>
      <w:r w:rsidR="00810C1F" w:rsidRPr="00C93329">
        <w:rPr>
          <w:rFonts w:cs="Arial"/>
          <w:sz w:val="20"/>
          <w:szCs w:val="20"/>
        </w:rPr>
        <w:t>ščino</w:t>
      </w:r>
      <w:r w:rsidRPr="00C93329">
        <w:rPr>
          <w:rFonts w:cs="Arial"/>
          <w:sz w:val="20"/>
          <w:szCs w:val="20"/>
        </w:rPr>
        <w:t>.</w:t>
      </w:r>
    </w:p>
    <w:p w14:paraId="3F312932" w14:textId="5B1B50C4" w:rsidR="008E11E6" w:rsidRPr="00C93329" w:rsidRDefault="008E11E6" w:rsidP="008E11E6">
      <w:pPr>
        <w:spacing w:line="240" w:lineRule="auto"/>
        <w:rPr>
          <w:rFonts w:cs="Arial"/>
          <w:sz w:val="20"/>
          <w:szCs w:val="20"/>
        </w:rPr>
      </w:pPr>
      <w:r w:rsidRPr="00C93329">
        <w:rPr>
          <w:rFonts w:cs="Arial"/>
          <w:sz w:val="20"/>
          <w:szCs w:val="20"/>
        </w:rPr>
        <w:t xml:space="preserve">Nadzor nad spoštovanjem določb </w:t>
      </w:r>
      <w:r w:rsidR="00810C1F" w:rsidRPr="00C93329">
        <w:rPr>
          <w:rFonts w:cs="Arial"/>
          <w:sz w:val="20"/>
          <w:szCs w:val="20"/>
        </w:rPr>
        <w:t xml:space="preserve">ZVPot-1 </w:t>
      </w:r>
      <w:r w:rsidRPr="00C93329">
        <w:rPr>
          <w:rFonts w:cs="Arial"/>
          <w:sz w:val="20"/>
          <w:szCs w:val="20"/>
        </w:rPr>
        <w:t>in Z</w:t>
      </w:r>
      <w:r w:rsidR="00810C1F" w:rsidRPr="00C93329">
        <w:rPr>
          <w:rFonts w:cs="Arial"/>
          <w:sz w:val="20"/>
          <w:szCs w:val="20"/>
        </w:rPr>
        <w:t>JRS</w:t>
      </w:r>
      <w:r w:rsidRPr="00C93329">
        <w:rPr>
          <w:rFonts w:cs="Arial"/>
          <w:sz w:val="20"/>
          <w:szCs w:val="20"/>
        </w:rPr>
        <w:t xml:space="preserve"> je T</w:t>
      </w:r>
      <w:r w:rsidR="00810C1F" w:rsidRPr="00C93329">
        <w:rPr>
          <w:rFonts w:cs="Arial"/>
          <w:sz w:val="20"/>
          <w:szCs w:val="20"/>
        </w:rPr>
        <w:t>I</w:t>
      </w:r>
      <w:r w:rsidRPr="00C93329">
        <w:rPr>
          <w:rFonts w:cs="Arial"/>
          <w:sz w:val="20"/>
          <w:szCs w:val="20"/>
        </w:rPr>
        <w:t xml:space="preserve">RS v letu 2025 </w:t>
      </w:r>
      <w:r w:rsidR="00810C1F" w:rsidRPr="00C93329">
        <w:rPr>
          <w:rFonts w:cs="Arial"/>
          <w:sz w:val="20"/>
          <w:szCs w:val="20"/>
        </w:rPr>
        <w:t>izvajal</w:t>
      </w:r>
      <w:r w:rsidRPr="00C93329">
        <w:rPr>
          <w:rFonts w:cs="Arial"/>
          <w:sz w:val="20"/>
          <w:szCs w:val="20"/>
        </w:rPr>
        <w:t xml:space="preserve"> na podlagi prejetih prijav ter </w:t>
      </w:r>
      <w:r w:rsidR="00810C1F" w:rsidRPr="00C93329">
        <w:rPr>
          <w:rFonts w:cs="Arial"/>
          <w:sz w:val="20"/>
          <w:szCs w:val="20"/>
        </w:rPr>
        <w:t>z</w:t>
      </w:r>
      <w:r w:rsidRPr="00C93329">
        <w:rPr>
          <w:rFonts w:cs="Arial"/>
          <w:sz w:val="20"/>
          <w:szCs w:val="20"/>
        </w:rPr>
        <w:t xml:space="preserve"> redni</w:t>
      </w:r>
      <w:r w:rsidR="00810C1F" w:rsidRPr="00C93329">
        <w:rPr>
          <w:rFonts w:cs="Arial"/>
          <w:sz w:val="20"/>
          <w:szCs w:val="20"/>
        </w:rPr>
        <w:t>mi</w:t>
      </w:r>
      <w:r w:rsidRPr="00C93329">
        <w:rPr>
          <w:rFonts w:cs="Arial"/>
          <w:sz w:val="20"/>
          <w:szCs w:val="20"/>
        </w:rPr>
        <w:t xml:space="preserve"> nadzor</w:t>
      </w:r>
      <w:r w:rsidR="00810C1F" w:rsidRPr="00C93329">
        <w:rPr>
          <w:rFonts w:cs="Arial"/>
          <w:sz w:val="20"/>
          <w:szCs w:val="20"/>
        </w:rPr>
        <w:t>i</w:t>
      </w:r>
      <w:r w:rsidRPr="00C93329">
        <w:rPr>
          <w:rFonts w:cs="Arial"/>
          <w:sz w:val="20"/>
          <w:szCs w:val="20"/>
        </w:rPr>
        <w:t xml:space="preserve"> poslovanja podjetij s potrošniki (nadzor trgovinske dejavnosti, gostinstva, nastanitvenih obratov, prehrambnih obratov in podobno). Pri nadzoru </w:t>
      </w:r>
      <w:r w:rsidR="00810C1F" w:rsidRPr="00C93329">
        <w:rPr>
          <w:rFonts w:cs="Arial"/>
          <w:sz w:val="20"/>
          <w:szCs w:val="20"/>
        </w:rPr>
        <w:t>so</w:t>
      </w:r>
      <w:r w:rsidRPr="00C93329">
        <w:rPr>
          <w:rFonts w:cs="Arial"/>
          <w:sz w:val="20"/>
          <w:szCs w:val="20"/>
        </w:rPr>
        <w:t xml:space="preserve">, upoštevajoč določila </w:t>
      </w:r>
      <w:r w:rsidR="00810C1F" w:rsidRPr="00C93329">
        <w:rPr>
          <w:rFonts w:cs="Arial"/>
          <w:sz w:val="20"/>
          <w:szCs w:val="20"/>
        </w:rPr>
        <w:t>ZVPot-1</w:t>
      </w:r>
      <w:r w:rsidRPr="00C93329">
        <w:rPr>
          <w:rFonts w:cs="Arial"/>
          <w:sz w:val="20"/>
          <w:szCs w:val="20"/>
        </w:rPr>
        <w:t>, preverjal</w:t>
      </w:r>
      <w:r w:rsidR="00810C1F" w:rsidRPr="00C93329">
        <w:rPr>
          <w:rFonts w:cs="Arial"/>
          <w:sz w:val="20"/>
          <w:szCs w:val="20"/>
        </w:rPr>
        <w:t>i</w:t>
      </w:r>
      <w:r w:rsidRPr="00C93329">
        <w:rPr>
          <w:rFonts w:cs="Arial"/>
          <w:sz w:val="20"/>
          <w:szCs w:val="20"/>
        </w:rPr>
        <w:t xml:space="preserve"> zlasti poslovanje podjetij s potrošniki v slovenščini, oglaševalska sporočila, ki morajo biti v jeziku, ki je potrošnikom lahko razumljiv, </w:t>
      </w:r>
      <w:r w:rsidR="00810C1F" w:rsidRPr="00C93329">
        <w:rPr>
          <w:rFonts w:cs="Arial"/>
          <w:sz w:val="20"/>
          <w:szCs w:val="20"/>
        </w:rPr>
        <w:t xml:space="preserve">ter </w:t>
      </w:r>
      <w:r w:rsidRPr="00C93329">
        <w:rPr>
          <w:rFonts w:cs="Arial"/>
          <w:sz w:val="20"/>
          <w:szCs w:val="20"/>
        </w:rPr>
        <w:t>ustreznost navodil za uporabo in garancijskega lista, saj morajo biti ti dokumenti v slovenskem jeziku. Skladno z določili Z</w:t>
      </w:r>
      <w:r w:rsidR="00810C1F" w:rsidRPr="00C93329">
        <w:rPr>
          <w:rFonts w:cs="Arial"/>
          <w:sz w:val="20"/>
          <w:szCs w:val="20"/>
        </w:rPr>
        <w:t>JRS</w:t>
      </w:r>
      <w:r w:rsidRPr="00C93329">
        <w:rPr>
          <w:rFonts w:cs="Arial"/>
          <w:sz w:val="20"/>
          <w:szCs w:val="20"/>
        </w:rPr>
        <w:t xml:space="preserve"> pa je T</w:t>
      </w:r>
      <w:r w:rsidR="00810C1F" w:rsidRPr="00C93329">
        <w:rPr>
          <w:rFonts w:cs="Arial"/>
          <w:sz w:val="20"/>
          <w:szCs w:val="20"/>
        </w:rPr>
        <w:t>I</w:t>
      </w:r>
      <w:r w:rsidRPr="00C93329">
        <w:rPr>
          <w:rFonts w:cs="Arial"/>
          <w:sz w:val="20"/>
          <w:szCs w:val="20"/>
        </w:rPr>
        <w:t xml:space="preserve">RS preverjal tudi imena obratov, prodajaln, gostinskih in drugih lokalov ali drugih poslovnih prostorov ter oglaševanje izdelkov in storitev v slovenskem jeziku. </w:t>
      </w:r>
    </w:p>
    <w:p w14:paraId="7345C4BA" w14:textId="50F9CF57" w:rsidR="008E11E6" w:rsidRPr="00C93329" w:rsidRDefault="008E11E6" w:rsidP="008E11E6">
      <w:pPr>
        <w:spacing w:line="240" w:lineRule="auto"/>
        <w:rPr>
          <w:rFonts w:cs="Arial"/>
          <w:sz w:val="20"/>
          <w:szCs w:val="20"/>
        </w:rPr>
      </w:pPr>
      <w:r w:rsidRPr="00C93329">
        <w:rPr>
          <w:rFonts w:cs="Arial"/>
          <w:sz w:val="20"/>
          <w:szCs w:val="20"/>
        </w:rPr>
        <w:t xml:space="preserve">Skupaj je bilo na področju poslovanja podjetij s potrošniki v slovenskem jeziku opravljenih 2793 pregledov. Zaradi ugotovljenih nepravilnosti so bile v upravnih postopkih izdane štiri upravne odločbe in </w:t>
      </w:r>
      <w:r w:rsidR="00810C1F" w:rsidRPr="00C93329">
        <w:rPr>
          <w:rFonts w:cs="Arial"/>
          <w:sz w:val="20"/>
          <w:szCs w:val="20"/>
        </w:rPr>
        <w:t xml:space="preserve">je bilo </w:t>
      </w:r>
      <w:r w:rsidRPr="00C93329">
        <w:rPr>
          <w:rFonts w:cs="Arial"/>
          <w:sz w:val="20"/>
          <w:szCs w:val="20"/>
        </w:rPr>
        <w:t>izrečenih 12 upravnih opozoril. V prekrškovnih postopkih je bilo izrečenih sedem opominov, pet glob z odločbo o prekršku, en plačilni nalog in 79 prekrškovnih opozoril.</w:t>
      </w:r>
    </w:p>
    <w:p w14:paraId="411F0334" w14:textId="77777777" w:rsidR="00810C1F" w:rsidRPr="00C93329" w:rsidRDefault="00810C1F" w:rsidP="008E11E6">
      <w:pPr>
        <w:pStyle w:val="Naslov4"/>
        <w:numPr>
          <w:ilvl w:val="3"/>
          <w:numId w:val="0"/>
        </w:numPr>
        <w:tabs>
          <w:tab w:val="left" w:pos="992"/>
        </w:tabs>
        <w:spacing w:before="0" w:line="240" w:lineRule="auto"/>
        <w:rPr>
          <w:rFonts w:ascii="Arial" w:hAnsi="Arial" w:cs="Arial"/>
          <w:i w:val="0"/>
          <w:iCs w:val="0"/>
          <w:color w:val="auto"/>
          <w:sz w:val="20"/>
          <w:szCs w:val="20"/>
        </w:rPr>
      </w:pPr>
    </w:p>
    <w:p w14:paraId="4781BCBB" w14:textId="7A87A3A1" w:rsidR="008E11E6" w:rsidRPr="00C93329" w:rsidRDefault="008E11E6" w:rsidP="008E11E6">
      <w:pPr>
        <w:pStyle w:val="Naslov4"/>
        <w:numPr>
          <w:ilvl w:val="3"/>
          <w:numId w:val="0"/>
        </w:numPr>
        <w:tabs>
          <w:tab w:val="left" w:pos="992"/>
        </w:tabs>
        <w:spacing w:before="0" w:line="240" w:lineRule="auto"/>
        <w:rPr>
          <w:rFonts w:ascii="Arial" w:hAnsi="Arial" w:cs="Arial"/>
          <w:i w:val="0"/>
          <w:iCs w:val="0"/>
          <w:color w:val="auto"/>
          <w:sz w:val="20"/>
          <w:szCs w:val="20"/>
        </w:rPr>
      </w:pPr>
      <w:r w:rsidRPr="00C93329">
        <w:rPr>
          <w:rFonts w:ascii="Arial" w:hAnsi="Arial" w:cs="Arial"/>
          <w:i w:val="0"/>
          <w:iCs w:val="0"/>
          <w:color w:val="auto"/>
          <w:sz w:val="20"/>
          <w:szCs w:val="20"/>
        </w:rPr>
        <w:t>T</w:t>
      </w:r>
      <w:r w:rsidR="00810C1F" w:rsidRPr="00C93329">
        <w:rPr>
          <w:rFonts w:ascii="Arial" w:hAnsi="Arial" w:cs="Arial"/>
          <w:i w:val="0"/>
          <w:iCs w:val="0"/>
          <w:color w:val="auto"/>
          <w:sz w:val="20"/>
          <w:szCs w:val="20"/>
        </w:rPr>
        <w:t>I</w:t>
      </w:r>
      <w:r w:rsidRPr="00C93329">
        <w:rPr>
          <w:rFonts w:ascii="Arial" w:hAnsi="Arial" w:cs="Arial"/>
          <w:i w:val="0"/>
          <w:iCs w:val="0"/>
          <w:color w:val="auto"/>
          <w:sz w:val="20"/>
          <w:szCs w:val="20"/>
        </w:rPr>
        <w:t xml:space="preserve">RS je pristojen za nadzor nad </w:t>
      </w:r>
      <w:r w:rsidRPr="00C93329">
        <w:rPr>
          <w:rFonts w:ascii="Arial" w:hAnsi="Arial" w:cs="Arial"/>
          <w:i w:val="0"/>
          <w:iCs w:val="0"/>
          <w:color w:val="auto"/>
          <w:sz w:val="20"/>
          <w:szCs w:val="20"/>
          <w:u w:val="single"/>
        </w:rPr>
        <w:t>označevanjem neprehranskih izdelkov</w:t>
      </w:r>
      <w:r w:rsidRPr="00C93329">
        <w:rPr>
          <w:rFonts w:ascii="Arial" w:hAnsi="Arial" w:cs="Arial"/>
          <w:i w:val="0"/>
          <w:iCs w:val="0"/>
          <w:color w:val="auto"/>
          <w:sz w:val="20"/>
          <w:szCs w:val="20"/>
        </w:rPr>
        <w:t xml:space="preserve"> v slovenskem jeziku. </w:t>
      </w:r>
      <w:r w:rsidR="00810C1F" w:rsidRPr="00C93329">
        <w:rPr>
          <w:rFonts w:ascii="Arial" w:hAnsi="Arial" w:cs="Arial"/>
          <w:i w:val="0"/>
          <w:iCs w:val="0"/>
          <w:color w:val="auto"/>
          <w:sz w:val="20"/>
          <w:szCs w:val="20"/>
        </w:rPr>
        <w:t>P</w:t>
      </w:r>
      <w:r w:rsidRPr="00C93329">
        <w:rPr>
          <w:rFonts w:ascii="Arial" w:hAnsi="Arial" w:cs="Arial"/>
          <w:i w:val="0"/>
          <w:iCs w:val="0"/>
          <w:color w:val="auto"/>
          <w:sz w:val="20"/>
          <w:szCs w:val="20"/>
        </w:rPr>
        <w:t xml:space="preserve">odjetje </w:t>
      </w:r>
      <w:r w:rsidR="00810C1F" w:rsidRPr="00C93329">
        <w:rPr>
          <w:rFonts w:ascii="Arial" w:hAnsi="Arial" w:cs="Arial"/>
          <w:i w:val="0"/>
          <w:iCs w:val="0"/>
          <w:color w:val="auto"/>
          <w:sz w:val="20"/>
          <w:szCs w:val="20"/>
        </w:rPr>
        <w:t xml:space="preserve">mora </w:t>
      </w:r>
      <w:r w:rsidRPr="00C93329">
        <w:rPr>
          <w:rFonts w:ascii="Arial" w:hAnsi="Arial" w:cs="Arial"/>
          <w:i w:val="0"/>
          <w:iCs w:val="0"/>
          <w:color w:val="auto"/>
          <w:sz w:val="20"/>
          <w:szCs w:val="20"/>
        </w:rPr>
        <w:t>potrošniku posred</w:t>
      </w:r>
      <w:r w:rsidR="00810C1F" w:rsidRPr="00C93329">
        <w:rPr>
          <w:rFonts w:ascii="Arial" w:hAnsi="Arial" w:cs="Arial"/>
          <w:i w:val="0"/>
          <w:iCs w:val="0"/>
          <w:color w:val="auto"/>
          <w:sz w:val="20"/>
          <w:szCs w:val="20"/>
        </w:rPr>
        <w:t>ovati</w:t>
      </w:r>
      <w:r w:rsidRPr="00C93329">
        <w:rPr>
          <w:rFonts w:ascii="Arial" w:hAnsi="Arial" w:cs="Arial"/>
          <w:i w:val="0"/>
          <w:iCs w:val="0"/>
          <w:color w:val="auto"/>
          <w:sz w:val="20"/>
          <w:szCs w:val="20"/>
        </w:rPr>
        <w:t xml:space="preserve"> potrebne informacije glede značilnosti, prodajnih pogojev, uporabe in namembnosti blaga, storitve in digitalne vsebine v jeziku, ki je potrošnikom na območju Republike Slovenije lahko razumljiv. Namesto besednega jezika lahko podjetje pri označevanju blaga ali digitalne vsebine uporablja tudi splošno razumljive simbole in slike.</w:t>
      </w:r>
    </w:p>
    <w:p w14:paraId="3BA372A5" w14:textId="5E59C2DA" w:rsidR="008E11E6" w:rsidRPr="00C93329" w:rsidRDefault="008E11E6" w:rsidP="008E11E6">
      <w:pPr>
        <w:pStyle w:val="Naslov4"/>
        <w:numPr>
          <w:ilvl w:val="3"/>
          <w:numId w:val="0"/>
        </w:numPr>
        <w:tabs>
          <w:tab w:val="left" w:pos="992"/>
        </w:tabs>
        <w:spacing w:before="0" w:line="240" w:lineRule="auto"/>
        <w:rPr>
          <w:rFonts w:ascii="Arial" w:hAnsi="Arial" w:cs="Arial"/>
          <w:i w:val="0"/>
          <w:iCs w:val="0"/>
          <w:color w:val="auto"/>
          <w:sz w:val="20"/>
          <w:szCs w:val="20"/>
        </w:rPr>
      </w:pPr>
      <w:r w:rsidRPr="00C93329">
        <w:rPr>
          <w:rFonts w:ascii="Arial" w:hAnsi="Arial" w:cs="Arial"/>
          <w:i w:val="0"/>
          <w:iCs w:val="0"/>
          <w:color w:val="auto"/>
          <w:sz w:val="20"/>
          <w:szCs w:val="20"/>
        </w:rPr>
        <w:t>Podobno tudi Z</w:t>
      </w:r>
      <w:r w:rsidR="00810C1F" w:rsidRPr="00C93329">
        <w:rPr>
          <w:rFonts w:ascii="Arial" w:hAnsi="Arial" w:cs="Arial"/>
          <w:i w:val="0"/>
          <w:iCs w:val="0"/>
          <w:color w:val="auto"/>
          <w:sz w:val="20"/>
          <w:szCs w:val="20"/>
        </w:rPr>
        <w:t>JRS</w:t>
      </w:r>
      <w:r w:rsidRPr="00C93329">
        <w:rPr>
          <w:rFonts w:ascii="Arial" w:hAnsi="Arial" w:cs="Arial"/>
          <w:i w:val="0"/>
          <w:iCs w:val="0"/>
          <w:color w:val="auto"/>
          <w:sz w:val="20"/>
          <w:szCs w:val="20"/>
        </w:rPr>
        <w:t xml:space="preserve"> v prvem odstavku 15. člena določa, da morajo ponudniki pri označevanju in predstavljanju izdelkov in storitev potrošniku potrebne informacije glede značilnosti, prodajnih pogojev, uporabe in namembnosti izdelka ali storitve posredovati v slovenščini oziroma v potrošniku na območju Republike Slovenije zlahka razumljivem jeziku. Namesto besednega sporočanja so dopustni tudi splošno razumljivi simboli in slike. Ta določba pa se ne nanaša na tujejezična imena blagovnih in storitvenih znamk.</w:t>
      </w:r>
    </w:p>
    <w:p w14:paraId="1680E615" w14:textId="1CBAF0EF" w:rsidR="008E11E6" w:rsidRPr="00C93329" w:rsidRDefault="008E11E6" w:rsidP="008E11E6">
      <w:pPr>
        <w:spacing w:line="240" w:lineRule="auto"/>
        <w:rPr>
          <w:rFonts w:cs="Arial"/>
          <w:sz w:val="20"/>
          <w:szCs w:val="20"/>
        </w:rPr>
      </w:pPr>
      <w:r w:rsidRPr="00C93329">
        <w:rPr>
          <w:rFonts w:cs="Arial"/>
          <w:sz w:val="20"/>
          <w:szCs w:val="20"/>
        </w:rPr>
        <w:t>Na področju označevanja izdelkov je bilo skupaj opravljeni</w:t>
      </w:r>
      <w:r w:rsidR="00810C1F" w:rsidRPr="00C93329">
        <w:rPr>
          <w:rFonts w:cs="Arial"/>
          <w:sz w:val="20"/>
          <w:szCs w:val="20"/>
        </w:rPr>
        <w:t>h</w:t>
      </w:r>
      <w:r w:rsidRPr="00C93329">
        <w:rPr>
          <w:rFonts w:cs="Arial"/>
          <w:sz w:val="20"/>
          <w:szCs w:val="20"/>
        </w:rPr>
        <w:t xml:space="preserve"> 612 pregledov, pri čemer je bila izdana ena upravna odločba in 12 upravnih opozoril. V prekrškovnih postopkih pa je bilo izrečenih 15 prekrškovni</w:t>
      </w:r>
      <w:r w:rsidR="001967DE" w:rsidRPr="00C93329">
        <w:rPr>
          <w:rFonts w:cs="Arial"/>
          <w:sz w:val="20"/>
          <w:szCs w:val="20"/>
        </w:rPr>
        <w:t>h</w:t>
      </w:r>
      <w:r w:rsidRPr="00C93329">
        <w:rPr>
          <w:rFonts w:cs="Arial"/>
          <w:sz w:val="20"/>
          <w:szCs w:val="20"/>
        </w:rPr>
        <w:t xml:space="preserve"> opozoril.</w:t>
      </w:r>
    </w:p>
    <w:p w14:paraId="6A077CC2" w14:textId="77777777" w:rsidR="008E11E6" w:rsidRPr="00C93329" w:rsidRDefault="008E11E6" w:rsidP="008E11E6">
      <w:pPr>
        <w:spacing w:line="240" w:lineRule="auto"/>
        <w:rPr>
          <w:rFonts w:cs="Arial"/>
          <w:sz w:val="20"/>
          <w:szCs w:val="20"/>
        </w:rPr>
      </w:pPr>
    </w:p>
    <w:p w14:paraId="75DB7E99" w14:textId="1F9AD6B1" w:rsidR="008E11E6" w:rsidRPr="00C93329" w:rsidRDefault="008E11E6" w:rsidP="008E11E6">
      <w:pPr>
        <w:spacing w:line="240" w:lineRule="auto"/>
        <w:rPr>
          <w:rFonts w:cs="Arial"/>
          <w:sz w:val="20"/>
          <w:szCs w:val="20"/>
        </w:rPr>
      </w:pPr>
      <w:r w:rsidRPr="00C93329">
        <w:rPr>
          <w:rFonts w:cs="Arial"/>
          <w:sz w:val="20"/>
          <w:szCs w:val="20"/>
        </w:rPr>
        <w:t xml:space="preserve">V zvezi s </w:t>
      </w:r>
      <w:r w:rsidRPr="00C93329">
        <w:rPr>
          <w:rFonts w:cs="Arial"/>
          <w:sz w:val="20"/>
          <w:szCs w:val="20"/>
          <w:u w:val="single"/>
        </w:rPr>
        <w:t>poimenovanjem lokalov, obratov, prodajaln in drugi poslovnih prostorov</w:t>
      </w:r>
      <w:r w:rsidRPr="00C93329">
        <w:rPr>
          <w:rFonts w:cs="Arial"/>
          <w:sz w:val="20"/>
          <w:szCs w:val="20"/>
        </w:rPr>
        <w:t xml:space="preserve"> je treba pojasniti, da ni vsako poimenovanje poslovnega prostora v tujem jeziku kršitev veljavne zakonodaje. Z</w:t>
      </w:r>
      <w:r w:rsidR="005F0AA7" w:rsidRPr="00C93329">
        <w:rPr>
          <w:rFonts w:cs="Arial"/>
          <w:sz w:val="20"/>
          <w:szCs w:val="20"/>
        </w:rPr>
        <w:t>JRS namr</w:t>
      </w:r>
      <w:r w:rsidRPr="00C93329">
        <w:rPr>
          <w:rFonts w:cs="Arial"/>
          <w:sz w:val="20"/>
          <w:szCs w:val="20"/>
        </w:rPr>
        <w:t>eč v prvem odstavku 18. člena določa, da so obrati, prodajalne, gostinski in drugi lokali ali drugi poslovni prostori, ki so poimenovani drugače kot z registriranim imenom ali firmo pravne osebe zasebnega prava oziroma z imenom in priimkom fizične osebe, poimenovani v slovenščini. Ne glede na omenjeno določbo pa se v imenu obrata, prodajalne, gostinskega in drugega lokala ali drugega poslovnega prostora lahko uporabljajo besede v tujem jeziku, če pomenijo mednarodno uporabljen izraz za posamezno vrsto poslovnega prostora, če vsebujejo tujo blagovno ali storitveno znamko ali če gre za krajše besedne zveze, ki so zaradi običajne rabe razumljive večini potrošnikov, če predstavljajo sestavni del celostne podobe.</w:t>
      </w:r>
      <w:r w:rsidR="005F0AA7" w:rsidRPr="00C93329">
        <w:rPr>
          <w:rFonts w:cs="Arial"/>
          <w:sz w:val="20"/>
          <w:szCs w:val="20"/>
        </w:rPr>
        <w:t xml:space="preserve"> </w:t>
      </w:r>
      <w:r w:rsidRPr="00C93329">
        <w:rPr>
          <w:rFonts w:cs="Arial"/>
          <w:sz w:val="20"/>
          <w:szCs w:val="20"/>
        </w:rPr>
        <w:t xml:space="preserve">Navedeno pomeni, da če je neki gospodarski subjekt poimenovan (oziroma ima dodatno sestavino firme) v tujem jeziku in je s tem imenom vpisan v Poslovni register Slovenije ali sodni register, lahko oziroma mora to tuje poimenovanje uporabljati tudi za poimenovanje svojih poslovnih prostorov. </w:t>
      </w:r>
      <w:r w:rsidRPr="00C93329">
        <w:rPr>
          <w:rFonts w:cs="Arial"/>
          <w:i/>
          <w:iCs/>
          <w:sz w:val="20"/>
          <w:szCs w:val="20"/>
        </w:rPr>
        <w:t>Zakon o gospodarskih družbah</w:t>
      </w:r>
      <w:r w:rsidRPr="00C93329">
        <w:rPr>
          <w:rFonts w:cs="Arial"/>
          <w:sz w:val="20"/>
          <w:szCs w:val="20"/>
        </w:rPr>
        <w:t xml:space="preserve"> namreč določa, da morata biti v slovenskem jeziku samo sestavina firme, ki nakazuje dejavnost, in oznaka družbe. Za vse</w:t>
      </w:r>
      <w:r w:rsidR="005F0AA7" w:rsidRPr="00C93329">
        <w:rPr>
          <w:rFonts w:cs="Arial"/>
          <w:sz w:val="20"/>
          <w:szCs w:val="20"/>
        </w:rPr>
        <w:t xml:space="preserve"> drug</w:t>
      </w:r>
      <w:r w:rsidRPr="00C93329">
        <w:rPr>
          <w:rFonts w:cs="Arial"/>
          <w:sz w:val="20"/>
          <w:szCs w:val="20"/>
        </w:rPr>
        <w:t xml:space="preserve">e sestavine, ki jih firma družbe lahko oziroma </w:t>
      </w:r>
      <w:r w:rsidRPr="00C93329">
        <w:rPr>
          <w:rFonts w:cs="Arial"/>
          <w:sz w:val="20"/>
          <w:szCs w:val="20"/>
        </w:rPr>
        <w:lastRenderedPageBreak/>
        <w:t>mora imeti, takšna obveznost ni določena. Hkrati omenjeni zakon določa tudi, da mora družba pri poslovanju uporabljati firmo v obliki, v kakršni je vpisana v register.</w:t>
      </w:r>
      <w:r w:rsidR="005F0AA7" w:rsidRPr="00C93329">
        <w:rPr>
          <w:rFonts w:cs="Arial"/>
          <w:sz w:val="20"/>
          <w:szCs w:val="20"/>
        </w:rPr>
        <w:t xml:space="preserve"> </w:t>
      </w:r>
      <w:r w:rsidRPr="00C93329">
        <w:rPr>
          <w:rFonts w:cs="Arial"/>
          <w:sz w:val="20"/>
          <w:szCs w:val="20"/>
        </w:rPr>
        <w:t>Tujejezično poimenovanje obrata, prodajalne in drugih lokalov lahko pomeni kršitev zakonodaje v primeru, če gospodarski subjekt s takšnim imenom ni registriran, hkrati pa tudi ne gre za mednarodno uporabljen izraz za posamezno vrsto poslovnega prostora, tujo blagovno ali storitveno znamko ali če ne gre za krajše besedne zveze, ki so zaradi običajne rabe razumljive večini potrošnikov, če predstavljajo sestavni del celostne podobe.</w:t>
      </w:r>
    </w:p>
    <w:p w14:paraId="61E4DADF" w14:textId="65651444" w:rsidR="008E11E6" w:rsidRPr="00C93329" w:rsidRDefault="008E11E6" w:rsidP="008E11E6">
      <w:pPr>
        <w:spacing w:line="240" w:lineRule="auto"/>
        <w:rPr>
          <w:rFonts w:cs="Arial"/>
          <w:sz w:val="20"/>
          <w:szCs w:val="20"/>
        </w:rPr>
      </w:pPr>
      <w:r w:rsidRPr="00C93329">
        <w:rPr>
          <w:rFonts w:cs="Arial"/>
          <w:sz w:val="20"/>
          <w:szCs w:val="20"/>
        </w:rPr>
        <w:t>Na področju tujejezičnega poimenovanja lokalov, obratov in drugih poslovnih prostorov je T</w:t>
      </w:r>
      <w:r w:rsidR="005F0AA7" w:rsidRPr="00C93329">
        <w:rPr>
          <w:rFonts w:cs="Arial"/>
          <w:sz w:val="20"/>
          <w:szCs w:val="20"/>
        </w:rPr>
        <w:t>IRS leta</w:t>
      </w:r>
      <w:r w:rsidRPr="00C93329">
        <w:rPr>
          <w:rFonts w:cs="Arial"/>
          <w:sz w:val="20"/>
          <w:szCs w:val="20"/>
        </w:rPr>
        <w:t xml:space="preserve"> 2025 opravil 626 pregledov, pri čemer je bilo izdanih 17 prekrškovnih opozoril in trije opomini.</w:t>
      </w:r>
    </w:p>
    <w:p w14:paraId="23AD792D" w14:textId="77777777" w:rsidR="008E11E6" w:rsidRPr="00C93329" w:rsidRDefault="008E11E6" w:rsidP="008E11E6">
      <w:pPr>
        <w:spacing w:line="240" w:lineRule="auto"/>
        <w:rPr>
          <w:rFonts w:cs="Arial"/>
          <w:sz w:val="20"/>
          <w:szCs w:val="20"/>
        </w:rPr>
      </w:pPr>
    </w:p>
    <w:p w14:paraId="52CB09EC" w14:textId="2FF962F3" w:rsidR="005F0AA7" w:rsidRPr="00C93329" w:rsidRDefault="005F0AA7" w:rsidP="005F0AA7">
      <w:pPr>
        <w:spacing w:line="240" w:lineRule="auto"/>
        <w:rPr>
          <w:rFonts w:cs="Arial"/>
          <w:sz w:val="20"/>
          <w:szCs w:val="20"/>
        </w:rPr>
      </w:pPr>
      <w:r w:rsidRPr="00C93329">
        <w:rPr>
          <w:rFonts w:cs="Arial"/>
          <w:color w:val="252B33"/>
          <w:sz w:val="20"/>
          <w:szCs w:val="20"/>
        </w:rPr>
        <w:t>TIRS</w:t>
      </w:r>
      <w:r w:rsidRPr="00C93329">
        <w:rPr>
          <w:rFonts w:cs="Arial"/>
          <w:sz w:val="20"/>
          <w:szCs w:val="20"/>
        </w:rPr>
        <w:t xml:space="preserve"> bo tudi v prihodnje opravljal nadzore na področju rabe slovenskega jezika pri poslovanju s potrošniki, saj se v praksi pojavlja vedno več primerov, ko podjetja v želji po čim večji prilagoditvi svoje dejavnosti zahtevam tujih trgov oziroma tujim obiskovalcem uporabljajo tuji jezik, pri tem pa zanemarijo oziroma pozabijo na sočasno in enakovredno rabo slovenskega jezika. Nadzori na tem področju se bodo izvajali tudi skupaj z nadzori na drugih področjih, na katerih je podana pristojnost T</w:t>
      </w:r>
      <w:r w:rsidR="00C30F43" w:rsidRPr="00C93329">
        <w:rPr>
          <w:rFonts w:cs="Arial"/>
          <w:sz w:val="20"/>
          <w:szCs w:val="20"/>
        </w:rPr>
        <w:t>IRS</w:t>
      </w:r>
      <w:r w:rsidRPr="00C93329">
        <w:rPr>
          <w:rFonts w:cs="Arial"/>
          <w:sz w:val="20"/>
          <w:szCs w:val="20"/>
        </w:rPr>
        <w:t xml:space="preserve"> (npr. v okviru nadzorov gostinstva, trgovine, oglaševanja, RAPEX ipd.).</w:t>
      </w:r>
    </w:p>
    <w:p w14:paraId="3E8015A4" w14:textId="77777777" w:rsidR="005F0AA7" w:rsidRPr="00C93329" w:rsidRDefault="005F0AA7" w:rsidP="008E11E6">
      <w:pPr>
        <w:spacing w:line="240" w:lineRule="auto"/>
        <w:rPr>
          <w:rFonts w:cs="Arial"/>
          <w:sz w:val="20"/>
          <w:szCs w:val="20"/>
        </w:rPr>
      </w:pPr>
    </w:p>
    <w:p w14:paraId="295A1831" w14:textId="5F5818F0" w:rsidR="00B44B5D" w:rsidRPr="00C93329" w:rsidRDefault="00B44B5D" w:rsidP="008E11E6">
      <w:pPr>
        <w:spacing w:line="240" w:lineRule="auto"/>
        <w:rPr>
          <w:rFonts w:cs="Arial"/>
          <w:i/>
          <w:iCs/>
          <w:sz w:val="20"/>
          <w:szCs w:val="20"/>
        </w:rPr>
      </w:pPr>
      <w:r w:rsidRPr="00C93329">
        <w:rPr>
          <w:rFonts w:cs="Arial"/>
          <w:i/>
          <w:iCs/>
          <w:sz w:val="20"/>
          <w:szCs w:val="20"/>
          <w:u w:val="single"/>
        </w:rPr>
        <w:t>Porabljena sredstva</w:t>
      </w:r>
      <w:r w:rsidR="00C27BB2" w:rsidRPr="00C93329">
        <w:rPr>
          <w:rFonts w:cs="Arial"/>
          <w:i/>
          <w:iCs/>
          <w:sz w:val="20"/>
          <w:szCs w:val="20"/>
          <w:u w:val="single"/>
        </w:rPr>
        <w:t xml:space="preserve"> za cilj</w:t>
      </w:r>
      <w:r w:rsidRPr="00C93329">
        <w:rPr>
          <w:rFonts w:cs="Arial"/>
          <w:i/>
          <w:iCs/>
          <w:sz w:val="20"/>
          <w:szCs w:val="20"/>
        </w:rPr>
        <w:t xml:space="preserve">: </w:t>
      </w:r>
      <w:r w:rsidR="008E11E6" w:rsidRPr="00C93329">
        <w:rPr>
          <w:rStyle w:val="apple-converted-space"/>
          <w:rFonts w:eastAsiaTheme="majorEastAsia" w:cs="Arial"/>
          <w:sz w:val="20"/>
          <w:szCs w:val="20"/>
        </w:rPr>
        <w:t>redna dejavnost.</w:t>
      </w:r>
    </w:p>
    <w:p w14:paraId="07A5EF70" w14:textId="77777777" w:rsidR="00C27BB2" w:rsidRPr="00C93329" w:rsidRDefault="00C27BB2" w:rsidP="002622D4">
      <w:pPr>
        <w:spacing w:line="240" w:lineRule="auto"/>
        <w:rPr>
          <w:rFonts w:cs="Arial"/>
          <w:sz w:val="20"/>
          <w:szCs w:val="20"/>
        </w:rPr>
      </w:pPr>
    </w:p>
    <w:p w14:paraId="2803FA68" w14:textId="77777777" w:rsidR="00C27BB2" w:rsidRPr="00C93329" w:rsidRDefault="00C27BB2" w:rsidP="002622D4">
      <w:pPr>
        <w:spacing w:line="240" w:lineRule="auto"/>
        <w:rPr>
          <w:rFonts w:cs="Arial"/>
          <w:sz w:val="20"/>
          <w:szCs w:val="20"/>
        </w:rPr>
      </w:pPr>
    </w:p>
    <w:p w14:paraId="50216CD3" w14:textId="6F8083EE" w:rsidR="003F7F1F" w:rsidRPr="00C93329" w:rsidRDefault="009D556B" w:rsidP="00001A58">
      <w:pPr>
        <w:pStyle w:val="Naslov"/>
      </w:pPr>
      <w:bookmarkStart w:id="26" w:name="_Toc146548989"/>
      <w:r w:rsidRPr="00C93329">
        <w:t>2.</w:t>
      </w:r>
      <w:r w:rsidR="00261F45" w:rsidRPr="00C93329">
        <w:t>5</w:t>
      </w:r>
      <w:r w:rsidRPr="00C93329">
        <w:t xml:space="preserve"> </w:t>
      </w:r>
      <w:r w:rsidR="003F7F1F" w:rsidRPr="00C93329">
        <w:t>MINISTRSTVO ZA INFRASTRUKTURO</w:t>
      </w:r>
      <w:bookmarkEnd w:id="26"/>
    </w:p>
    <w:p w14:paraId="72AACF0F" w14:textId="1DD66A7D" w:rsidR="00C95436" w:rsidRPr="00C93329" w:rsidRDefault="00C95436" w:rsidP="000A0941">
      <w:pPr>
        <w:rPr>
          <w:rFonts w:cs="Arial"/>
          <w:sz w:val="20"/>
          <w:szCs w:val="20"/>
        </w:rPr>
      </w:pPr>
    </w:p>
    <w:p w14:paraId="47D2FA8D" w14:textId="77777777" w:rsidR="00721921" w:rsidRPr="00C93329" w:rsidRDefault="00721921" w:rsidP="00721921">
      <w:pPr>
        <w:autoSpaceDE w:val="0"/>
        <w:autoSpaceDN w:val="0"/>
        <w:adjustRightInd w:val="0"/>
        <w:spacing w:line="240" w:lineRule="auto"/>
        <w:ind w:right="-143"/>
        <w:rPr>
          <w:rFonts w:cs="Arial"/>
          <w:color w:val="000000"/>
          <w:sz w:val="20"/>
          <w:szCs w:val="20"/>
          <w:lang w:eastAsia="sl-SI"/>
        </w:rPr>
      </w:pPr>
      <w:r w:rsidRPr="00C93329">
        <w:rPr>
          <w:rFonts w:cs="Arial"/>
          <w:sz w:val="20"/>
          <w:szCs w:val="20"/>
          <w:lang w:eastAsia="sl-SI"/>
        </w:rPr>
        <w:t>Ministrstvo za infrastrukturo poroča</w:t>
      </w:r>
      <w:r w:rsidRPr="00C93329">
        <w:rPr>
          <w:rFonts w:cs="Arial"/>
          <w:sz w:val="20"/>
          <w:szCs w:val="20"/>
        </w:rPr>
        <w:t xml:space="preserve">, da </w:t>
      </w:r>
      <w:r w:rsidRPr="00C93329">
        <w:rPr>
          <w:rFonts w:cs="Arial"/>
          <w:sz w:val="20"/>
          <w:szCs w:val="20"/>
          <w:u w:val="single"/>
        </w:rPr>
        <w:t>iz svoje delovne pristojnosti nima</w:t>
      </w:r>
      <w:r w:rsidRPr="00C93329">
        <w:rPr>
          <w:rFonts w:cs="Arial"/>
          <w:color w:val="000000"/>
          <w:sz w:val="20"/>
          <w:szCs w:val="20"/>
          <w:u w:val="single"/>
          <w:lang w:eastAsia="sl-SI"/>
        </w:rPr>
        <w:t xml:space="preserve"> (več) ukrepov</w:t>
      </w:r>
      <w:r w:rsidRPr="00C93329">
        <w:rPr>
          <w:rFonts w:cs="Arial"/>
          <w:color w:val="000000"/>
          <w:sz w:val="20"/>
          <w:szCs w:val="20"/>
          <w:lang w:eastAsia="sl-SI"/>
        </w:rPr>
        <w:t>, ki bi se nanašali na sprejeto Resolucijo o nacionalnem programu za jezikovno politiko 2021–2025.</w:t>
      </w:r>
    </w:p>
    <w:p w14:paraId="34533EA9" w14:textId="78979E7A" w:rsidR="00F7068C" w:rsidRPr="00C93329" w:rsidRDefault="00F7068C" w:rsidP="002622D4">
      <w:pPr>
        <w:spacing w:line="240" w:lineRule="auto"/>
        <w:rPr>
          <w:rFonts w:cs="Arial"/>
          <w:b/>
          <w:kern w:val="32"/>
          <w:sz w:val="20"/>
          <w:szCs w:val="20"/>
          <w:lang w:eastAsia="sl-SI"/>
        </w:rPr>
      </w:pPr>
    </w:p>
    <w:p w14:paraId="6BA79A4A" w14:textId="77777777" w:rsidR="00F7068C" w:rsidRPr="00C93329" w:rsidRDefault="00F7068C" w:rsidP="002622D4">
      <w:pPr>
        <w:spacing w:line="240" w:lineRule="auto"/>
        <w:rPr>
          <w:rFonts w:cs="Arial"/>
          <w:b/>
          <w:kern w:val="32"/>
          <w:sz w:val="20"/>
          <w:szCs w:val="20"/>
          <w:lang w:eastAsia="sl-SI"/>
        </w:rPr>
      </w:pPr>
    </w:p>
    <w:p w14:paraId="4B2C6377" w14:textId="5B60CE86" w:rsidR="003F7F1F" w:rsidRPr="00C93329" w:rsidRDefault="009D556B" w:rsidP="00001A58">
      <w:pPr>
        <w:pStyle w:val="Naslov"/>
      </w:pPr>
      <w:bookmarkStart w:id="27" w:name="_Toc146548990"/>
      <w:r w:rsidRPr="00C93329">
        <w:t>2.</w:t>
      </w:r>
      <w:r w:rsidR="00261F45" w:rsidRPr="00C93329">
        <w:t>6</w:t>
      </w:r>
      <w:r w:rsidRPr="00C93329">
        <w:t xml:space="preserve"> </w:t>
      </w:r>
      <w:r w:rsidR="003F7F1F" w:rsidRPr="00C93329">
        <w:t>MINISTRSTVO ZA JAVNO UPRAVO</w:t>
      </w:r>
      <w:bookmarkEnd w:id="27"/>
    </w:p>
    <w:p w14:paraId="653D7665" w14:textId="77777777" w:rsidR="009D556B" w:rsidRPr="00C93329" w:rsidRDefault="009D556B" w:rsidP="00487AEC">
      <w:pPr>
        <w:rPr>
          <w:rFonts w:cs="Arial"/>
          <w:sz w:val="20"/>
          <w:szCs w:val="20"/>
        </w:rPr>
      </w:pPr>
    </w:p>
    <w:p w14:paraId="4D9AA187" w14:textId="77777777" w:rsidR="00E109E8" w:rsidRPr="00C93329" w:rsidRDefault="00E109E8" w:rsidP="00E109E8">
      <w:pPr>
        <w:spacing w:line="240" w:lineRule="auto"/>
        <w:rPr>
          <w:rFonts w:cs="Arial"/>
          <w:color w:val="0070C0"/>
          <w:sz w:val="20"/>
          <w:szCs w:val="20"/>
        </w:rPr>
      </w:pPr>
      <w:bookmarkStart w:id="28" w:name="_Toc64386801"/>
      <w:r w:rsidRPr="00C93329">
        <w:rPr>
          <w:rFonts w:cs="Arial"/>
          <w:color w:val="0070C0"/>
          <w:sz w:val="20"/>
          <w:szCs w:val="20"/>
        </w:rPr>
        <w:t>Jezikovno izobraževanje</w:t>
      </w:r>
      <w:bookmarkEnd w:id="28"/>
      <w:r w:rsidRPr="00C93329">
        <w:rPr>
          <w:rFonts w:cs="Arial"/>
          <w:color w:val="0070C0"/>
          <w:sz w:val="20"/>
          <w:szCs w:val="20"/>
        </w:rPr>
        <w:t xml:space="preserve">, </w:t>
      </w:r>
      <w:bookmarkStart w:id="29" w:name="_Toc356974477"/>
      <w:bookmarkStart w:id="30" w:name="_Toc518998100"/>
      <w:bookmarkStart w:id="31" w:name="_Toc519079290"/>
      <w:bookmarkStart w:id="32" w:name="_Toc519081647"/>
      <w:bookmarkStart w:id="33" w:name="_Toc519081733"/>
      <w:bookmarkStart w:id="34" w:name="_Toc519081879"/>
      <w:bookmarkStart w:id="35" w:name="_Toc519086472"/>
      <w:bookmarkStart w:id="36" w:name="_Toc519254083"/>
      <w:bookmarkStart w:id="37" w:name="_Toc519684728"/>
      <w:bookmarkStart w:id="38" w:name="_Toc519857186"/>
      <w:bookmarkStart w:id="39" w:name="_Toc519857351"/>
      <w:bookmarkStart w:id="40" w:name="_Toc64386802"/>
      <w:r w:rsidRPr="00C93329">
        <w:rPr>
          <w:rFonts w:cs="Arial"/>
          <w:color w:val="0070C0"/>
          <w:sz w:val="20"/>
          <w:szCs w:val="20"/>
        </w:rPr>
        <w:t>slovenščina kot prvi jezik</w:t>
      </w:r>
      <w:bookmarkEnd w:id="29"/>
      <w:bookmarkEnd w:id="30"/>
      <w:bookmarkEnd w:id="31"/>
      <w:bookmarkEnd w:id="32"/>
      <w:bookmarkEnd w:id="33"/>
      <w:bookmarkEnd w:id="34"/>
      <w:bookmarkEnd w:id="35"/>
      <w:bookmarkEnd w:id="36"/>
      <w:bookmarkEnd w:id="37"/>
      <w:bookmarkEnd w:id="38"/>
      <w:bookmarkEnd w:id="39"/>
      <w:bookmarkEnd w:id="40"/>
      <w:r w:rsidRPr="00C93329">
        <w:rPr>
          <w:rFonts w:cs="Arial"/>
          <w:color w:val="0070C0"/>
          <w:sz w:val="20"/>
          <w:szCs w:val="20"/>
        </w:rPr>
        <w:t>, v</w:t>
      </w:r>
      <w:bookmarkStart w:id="41" w:name="_Toc519079291"/>
      <w:bookmarkStart w:id="42" w:name="_Toc519081648"/>
      <w:bookmarkStart w:id="43" w:name="_Toc519081734"/>
      <w:bookmarkStart w:id="44" w:name="_Toc519081880"/>
      <w:bookmarkStart w:id="45" w:name="_Toc519086473"/>
      <w:bookmarkStart w:id="46" w:name="_Toc519254084"/>
      <w:bookmarkStart w:id="47" w:name="_Toc519684729"/>
      <w:bookmarkStart w:id="48" w:name="_Toc519857187"/>
      <w:bookmarkStart w:id="49" w:name="_Toc519857352"/>
      <w:bookmarkStart w:id="50" w:name="_Toc64386803"/>
      <w:r w:rsidRPr="00C93329">
        <w:rPr>
          <w:rFonts w:cs="Arial"/>
          <w:color w:val="0070C0"/>
          <w:sz w:val="20"/>
          <w:szCs w:val="20"/>
        </w:rPr>
        <w:t xml:space="preserve"> Republiki Sloveniji</w:t>
      </w:r>
      <w:bookmarkEnd w:id="41"/>
      <w:bookmarkEnd w:id="42"/>
      <w:bookmarkEnd w:id="43"/>
      <w:bookmarkEnd w:id="44"/>
      <w:bookmarkEnd w:id="45"/>
      <w:bookmarkEnd w:id="46"/>
      <w:bookmarkEnd w:id="47"/>
      <w:bookmarkEnd w:id="48"/>
      <w:bookmarkEnd w:id="49"/>
      <w:bookmarkEnd w:id="50"/>
      <w:r w:rsidRPr="00C93329">
        <w:rPr>
          <w:rFonts w:cs="Arial"/>
          <w:color w:val="0070C0"/>
          <w:sz w:val="20"/>
          <w:szCs w:val="20"/>
        </w:rPr>
        <w:t xml:space="preserve">, </w:t>
      </w:r>
      <w:bookmarkStart w:id="51" w:name="_Toc519079293"/>
      <w:bookmarkStart w:id="52" w:name="_Toc519081650"/>
      <w:bookmarkStart w:id="53" w:name="_Toc519081736"/>
      <w:bookmarkStart w:id="54" w:name="_Toc519081882"/>
      <w:bookmarkStart w:id="55" w:name="_Toc519086475"/>
      <w:bookmarkStart w:id="56" w:name="_Toc519254086"/>
      <w:bookmarkStart w:id="57" w:name="_Toc519684731"/>
      <w:bookmarkStart w:id="58" w:name="_Toc519857189"/>
      <w:bookmarkStart w:id="59" w:name="_Toc519857354"/>
      <w:bookmarkStart w:id="60" w:name="_Toc64386805"/>
      <w:r w:rsidRPr="00C93329">
        <w:rPr>
          <w:rFonts w:cs="Arial"/>
          <w:color w:val="0070C0"/>
          <w:sz w:val="20"/>
          <w:szCs w:val="20"/>
        </w:rPr>
        <w:t xml:space="preserve">2. cilj: </w:t>
      </w:r>
      <w:r w:rsidRPr="00C93329">
        <w:rPr>
          <w:rFonts w:cs="Arial"/>
          <w:i/>
          <w:iCs/>
          <w:color w:val="0070C0"/>
          <w:sz w:val="20"/>
          <w:szCs w:val="20"/>
          <w:u w:val="single"/>
        </w:rPr>
        <w:t>Razumljiv uradovalni jezik in nadgrajevanje jezikovne zmožnosti javnih uslužbenk in uslužbencev</w:t>
      </w:r>
      <w:bookmarkEnd w:id="51"/>
      <w:bookmarkEnd w:id="52"/>
      <w:bookmarkEnd w:id="53"/>
      <w:bookmarkEnd w:id="54"/>
      <w:bookmarkEnd w:id="55"/>
      <w:bookmarkEnd w:id="56"/>
      <w:bookmarkEnd w:id="57"/>
      <w:bookmarkEnd w:id="58"/>
      <w:bookmarkEnd w:id="59"/>
      <w:bookmarkEnd w:id="60"/>
    </w:p>
    <w:p w14:paraId="40339268" w14:textId="77777777" w:rsidR="00E109E8" w:rsidRPr="00C93329" w:rsidRDefault="00E109E8" w:rsidP="00E109E8">
      <w:pPr>
        <w:spacing w:line="240" w:lineRule="auto"/>
        <w:rPr>
          <w:rFonts w:cs="Arial"/>
          <w:sz w:val="20"/>
          <w:szCs w:val="20"/>
        </w:rPr>
      </w:pPr>
    </w:p>
    <w:p w14:paraId="3E0536CF" w14:textId="16F1E8F7" w:rsidR="00AD58B5" w:rsidRPr="00C93329" w:rsidRDefault="00AD58B5" w:rsidP="00AD58B5">
      <w:pPr>
        <w:spacing w:line="240" w:lineRule="auto"/>
        <w:rPr>
          <w:rFonts w:cs="Arial"/>
          <w:sz w:val="20"/>
          <w:szCs w:val="20"/>
        </w:rPr>
      </w:pPr>
      <w:r w:rsidRPr="00C93329">
        <w:rPr>
          <w:rFonts w:cs="Arial"/>
          <w:sz w:val="20"/>
          <w:szCs w:val="20"/>
        </w:rPr>
        <w:t>Upravne enote</w:t>
      </w:r>
      <w:r w:rsidRPr="00C93329">
        <w:rPr>
          <w:rFonts w:cs="Arial"/>
          <w:b/>
          <w:bCs/>
          <w:sz w:val="20"/>
          <w:szCs w:val="20"/>
        </w:rPr>
        <w:t xml:space="preserve"> </w:t>
      </w:r>
      <w:r w:rsidRPr="00C93329">
        <w:rPr>
          <w:rFonts w:cs="Arial"/>
          <w:sz w:val="20"/>
          <w:szCs w:val="20"/>
        </w:rPr>
        <w:t xml:space="preserve">v Republiki Sloveniji dosledno uporabljajo slovenski jezik in prepoznavajo pomen stalnega izpopolnjevanja na tem področju. Redne delavnice in </w:t>
      </w:r>
      <w:r w:rsidRPr="00C93329">
        <w:rPr>
          <w:rFonts w:cs="Arial"/>
          <w:noProof/>
          <w:sz w:val="20"/>
          <w:szCs w:val="20"/>
        </w:rPr>
        <w:t>osvežitvena izobraževanja</w:t>
      </w:r>
      <w:r w:rsidRPr="00C93329">
        <w:rPr>
          <w:rFonts w:cs="Arial"/>
          <w:sz w:val="20"/>
          <w:szCs w:val="20"/>
        </w:rPr>
        <w:t xml:space="preserve"> so nujn</w:t>
      </w:r>
      <w:r w:rsidR="00825F0C" w:rsidRPr="00C93329">
        <w:rPr>
          <w:rFonts w:cs="Arial"/>
          <w:sz w:val="20"/>
          <w:szCs w:val="20"/>
        </w:rPr>
        <w:t>i</w:t>
      </w:r>
      <w:r w:rsidRPr="00C93329">
        <w:rPr>
          <w:rFonts w:cs="Arial"/>
          <w:sz w:val="20"/>
          <w:szCs w:val="20"/>
        </w:rPr>
        <w:t xml:space="preserve"> za zagotavljanje jasne, pravilne in prijazne komunikacije s strankami ter tudi za urejanje spletnih vsebin. </w:t>
      </w:r>
      <w:r w:rsidR="00825F0C" w:rsidRPr="00C93329">
        <w:rPr>
          <w:rFonts w:cs="Arial"/>
          <w:sz w:val="20"/>
          <w:szCs w:val="20"/>
        </w:rPr>
        <w:t>U</w:t>
      </w:r>
      <w:r w:rsidRPr="00C93329">
        <w:rPr>
          <w:rFonts w:cs="Arial"/>
          <w:sz w:val="20"/>
          <w:szCs w:val="20"/>
        </w:rPr>
        <w:t xml:space="preserve">deleževali </w:t>
      </w:r>
      <w:r w:rsidR="00825F0C" w:rsidRPr="00C93329">
        <w:rPr>
          <w:rFonts w:cs="Arial"/>
          <w:sz w:val="20"/>
          <w:szCs w:val="20"/>
        </w:rPr>
        <w:t xml:space="preserve">so se jih </w:t>
      </w:r>
      <w:r w:rsidRPr="00C93329">
        <w:rPr>
          <w:rFonts w:cs="Arial"/>
          <w:sz w:val="20"/>
          <w:szCs w:val="20"/>
        </w:rPr>
        <w:t xml:space="preserve">tudi v letu 2025. </w:t>
      </w:r>
      <w:r w:rsidR="00F302DE" w:rsidRPr="00C93329">
        <w:rPr>
          <w:rFonts w:cs="Arial"/>
          <w:sz w:val="20"/>
          <w:szCs w:val="20"/>
        </w:rPr>
        <w:t xml:space="preserve">Upravne enote </w:t>
      </w:r>
      <w:r w:rsidRPr="00C93329">
        <w:rPr>
          <w:rFonts w:cs="Arial"/>
          <w:sz w:val="20"/>
          <w:szCs w:val="20"/>
        </w:rPr>
        <w:t xml:space="preserve">si želijo </w:t>
      </w:r>
      <w:r w:rsidR="00F302DE" w:rsidRPr="00C93329">
        <w:rPr>
          <w:rFonts w:cs="Arial"/>
          <w:sz w:val="20"/>
          <w:szCs w:val="20"/>
        </w:rPr>
        <w:t xml:space="preserve">še </w:t>
      </w:r>
      <w:r w:rsidRPr="00C93329">
        <w:rPr>
          <w:rFonts w:cs="Arial"/>
          <w:sz w:val="20"/>
          <w:szCs w:val="20"/>
        </w:rPr>
        <w:t xml:space="preserve">več izobraževanj, ki bodo </w:t>
      </w:r>
      <w:r w:rsidR="00F302DE" w:rsidRPr="00C93329">
        <w:rPr>
          <w:rFonts w:cs="Arial"/>
          <w:sz w:val="20"/>
          <w:szCs w:val="20"/>
        </w:rPr>
        <w:t xml:space="preserve">njihovim </w:t>
      </w:r>
      <w:r w:rsidRPr="00C93329">
        <w:rPr>
          <w:rFonts w:cs="Arial"/>
          <w:sz w:val="20"/>
          <w:szCs w:val="20"/>
        </w:rPr>
        <w:t>uslužbencem omogočila osvežitev znanja in prilagoditev uradovalnega jezika sodobnim standardom razumljivosti.</w:t>
      </w:r>
    </w:p>
    <w:p w14:paraId="69148700" w14:textId="77777777" w:rsidR="00AD58B5" w:rsidRPr="00C93329" w:rsidRDefault="00AD58B5" w:rsidP="00AD58B5">
      <w:pPr>
        <w:spacing w:line="240" w:lineRule="auto"/>
        <w:rPr>
          <w:rFonts w:cs="Arial"/>
          <w:i/>
          <w:iCs/>
          <w:sz w:val="20"/>
          <w:szCs w:val="20"/>
        </w:rPr>
      </w:pPr>
    </w:p>
    <w:p w14:paraId="538C091A" w14:textId="77777777" w:rsidR="00AD58B5" w:rsidRPr="00C93329" w:rsidRDefault="00AD58B5" w:rsidP="00AD58B5">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3E461F2F" w14:textId="77777777" w:rsidR="00AD58B5" w:rsidRPr="00C93329" w:rsidRDefault="00AD58B5" w:rsidP="00AD58B5">
      <w:pPr>
        <w:spacing w:line="240" w:lineRule="auto"/>
        <w:rPr>
          <w:rFonts w:cs="Arial"/>
          <w:sz w:val="20"/>
          <w:szCs w:val="20"/>
        </w:rPr>
      </w:pPr>
    </w:p>
    <w:p w14:paraId="232727C4" w14:textId="55EC6D5E" w:rsidR="00AD58B5" w:rsidRPr="00C93329" w:rsidRDefault="00AD58B5" w:rsidP="00AD58B5">
      <w:pPr>
        <w:spacing w:line="240" w:lineRule="auto"/>
        <w:rPr>
          <w:rFonts w:cs="Arial"/>
          <w:sz w:val="20"/>
          <w:szCs w:val="20"/>
        </w:rPr>
      </w:pPr>
      <w:r w:rsidRPr="00C93329">
        <w:rPr>
          <w:rFonts w:cs="Arial"/>
          <w:sz w:val="20"/>
          <w:szCs w:val="20"/>
        </w:rPr>
        <w:t xml:space="preserve">Upravna akademija je izvedla tri različna </w:t>
      </w:r>
      <w:r w:rsidRPr="00C93329">
        <w:rPr>
          <w:rFonts w:cs="Arial"/>
          <w:sz w:val="20"/>
          <w:szCs w:val="20"/>
          <w:u w:val="single"/>
        </w:rPr>
        <w:t>usposabljanja za javne uslužbence za izboljšanje uradovalnega jezika</w:t>
      </w:r>
      <w:r w:rsidRPr="00C93329">
        <w:rPr>
          <w:rFonts w:cs="Arial"/>
          <w:sz w:val="20"/>
          <w:szCs w:val="20"/>
        </w:rPr>
        <w:t>.</w:t>
      </w:r>
      <w:bookmarkStart w:id="61" w:name="_Hlk219800287"/>
      <w:r w:rsidRPr="00C93329">
        <w:rPr>
          <w:rFonts w:cs="Arial"/>
          <w:sz w:val="20"/>
          <w:szCs w:val="20"/>
        </w:rPr>
        <w:t xml:space="preserve"> Potekala so v obliki delavnice, na kateri udeleženci aktivno sodelujejo.</w:t>
      </w:r>
    </w:p>
    <w:p w14:paraId="302D4DF1" w14:textId="158797C2" w:rsidR="00AD58B5" w:rsidRPr="00C93329" w:rsidRDefault="00AD58B5" w:rsidP="00AD58B5">
      <w:pPr>
        <w:spacing w:line="240" w:lineRule="auto"/>
        <w:rPr>
          <w:rFonts w:cs="Arial"/>
          <w:sz w:val="20"/>
          <w:szCs w:val="20"/>
        </w:rPr>
      </w:pPr>
      <w:r w:rsidRPr="00C93329">
        <w:rPr>
          <w:rFonts w:cs="Arial"/>
          <w:sz w:val="20"/>
          <w:szCs w:val="20"/>
        </w:rPr>
        <w:t>Usposabljanje Pravilna raba jezika v spletnih besedilih sofinancirata Republika Slovenija, Ministrstvo za javno upravo in Evropska unija – NextGenerationEU iz Mehanizma za okrevanje in odpornost v okviru ukrepa Modernizacija digitalnega okolja javne uprave, program Krepitev digitalnih znanj in spretnosti javnih uslužbencev. Usposabljanje je bilo izvedeno 12-krat, udeležilo se ga je 163 javnih uslužbencev.</w:t>
      </w:r>
    </w:p>
    <w:bookmarkEnd w:id="61"/>
    <w:p w14:paraId="5513D1D1" w14:textId="1E73F26E" w:rsidR="00AD58B5" w:rsidRPr="00C93329" w:rsidRDefault="00AD58B5" w:rsidP="00AD58B5">
      <w:pPr>
        <w:pStyle w:val="datumtevilka"/>
        <w:spacing w:line="240" w:lineRule="auto"/>
        <w:jc w:val="both"/>
        <w:rPr>
          <w:rFonts w:cs="Arial"/>
        </w:rPr>
      </w:pPr>
      <w:r w:rsidRPr="00C93329">
        <w:rPr>
          <w:rFonts w:cs="Arial"/>
        </w:rPr>
        <w:t>Usposabljanji iz s</w:t>
      </w:r>
      <w:r w:rsidRPr="00C93329">
        <w:rPr>
          <w:rFonts w:cs="Arial"/>
          <w:color w:val="000000"/>
        </w:rPr>
        <w:t>klopa Slovenski jezik v besedilih javne uprave</w:t>
      </w:r>
      <w:r w:rsidRPr="00C93329">
        <w:rPr>
          <w:rFonts w:cs="Arial"/>
        </w:rPr>
        <w:t xml:space="preserve"> sofinancirata Republika Slovenija in Evropska unija iz Evropskega socialnega sklada plus v okviru </w:t>
      </w:r>
      <w:r w:rsidRPr="00C93329">
        <w:rPr>
          <w:rFonts w:cs="Arial"/>
          <w:noProof/>
        </w:rPr>
        <w:t xml:space="preserve">operacije Usposabljanje javnih uslužbencev za kompetence prihodnosti </w:t>
      </w:r>
      <w:r w:rsidRPr="00C93329">
        <w:rPr>
          <w:rFonts w:cs="Arial"/>
        </w:rPr>
        <w:t xml:space="preserve">. Izvedenih je bilo 12 </w:t>
      </w:r>
      <w:r w:rsidRPr="00C93329">
        <w:rPr>
          <w:rFonts w:cs="Arial"/>
          <w:u w:val="single"/>
        </w:rPr>
        <w:t>delavnic</w:t>
      </w:r>
      <w:r w:rsidRPr="00C93329">
        <w:rPr>
          <w:rFonts w:cs="Arial"/>
        </w:rPr>
        <w:t xml:space="preserve"> Pravilno pisanje besedil v javni upravi ter 12 delavnic </w:t>
      </w:r>
      <w:r w:rsidRPr="00C93329">
        <w:rPr>
          <w:rFonts w:cs="Arial"/>
          <w:color w:val="000000"/>
        </w:rPr>
        <w:t>Napišimo kratko in jasno. Skupno se je obeh delavnic udeležilo 525 javnih uslužbencev.</w:t>
      </w:r>
    </w:p>
    <w:p w14:paraId="746532C3" w14:textId="77777777" w:rsidR="00AD58B5" w:rsidRPr="00C93329" w:rsidRDefault="00AD58B5" w:rsidP="00AD58B5">
      <w:pPr>
        <w:spacing w:line="240" w:lineRule="auto"/>
        <w:rPr>
          <w:rFonts w:cs="Arial"/>
          <w:i/>
          <w:iCs/>
          <w:sz w:val="20"/>
          <w:szCs w:val="20"/>
        </w:rPr>
      </w:pPr>
    </w:p>
    <w:p w14:paraId="69595BFF" w14:textId="2059DB9D" w:rsidR="00AD58B5" w:rsidRPr="00C93329" w:rsidRDefault="00AD58B5" w:rsidP="00AD58B5">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21.712,00 evrov.</w:t>
      </w:r>
    </w:p>
    <w:p w14:paraId="0E4A9B5C" w14:textId="77777777" w:rsidR="00343D75" w:rsidRPr="00C93329" w:rsidRDefault="00343D75" w:rsidP="00AD58B5">
      <w:pPr>
        <w:spacing w:line="240" w:lineRule="auto"/>
        <w:rPr>
          <w:rFonts w:cs="Arial"/>
          <w:sz w:val="20"/>
          <w:szCs w:val="20"/>
        </w:rPr>
      </w:pPr>
    </w:p>
    <w:p w14:paraId="71A590AE" w14:textId="15AC5584" w:rsidR="00343D75" w:rsidRPr="00C93329" w:rsidRDefault="00343D75" w:rsidP="00343D75">
      <w:pPr>
        <w:spacing w:line="240" w:lineRule="auto"/>
        <w:rPr>
          <w:rFonts w:cs="Arial"/>
          <w:i/>
          <w:iCs/>
          <w:sz w:val="20"/>
          <w:szCs w:val="20"/>
        </w:rPr>
      </w:pPr>
      <w:r w:rsidRPr="00C93329">
        <w:rPr>
          <w:rFonts w:cs="Arial"/>
          <w:i/>
          <w:iCs/>
          <w:sz w:val="20"/>
          <w:szCs w:val="20"/>
        </w:rPr>
        <w:t xml:space="preserve">Porabljena sredstva za cilj: </w:t>
      </w:r>
      <w:r w:rsidRPr="00C93329">
        <w:rPr>
          <w:rFonts w:cs="Arial"/>
          <w:sz w:val="20"/>
          <w:szCs w:val="20"/>
        </w:rPr>
        <w:t>21.712,00 evrov in redna dejavnost.</w:t>
      </w:r>
    </w:p>
    <w:p w14:paraId="2123575C" w14:textId="77777777" w:rsidR="00E109E8" w:rsidRPr="00C93329" w:rsidRDefault="00E109E8" w:rsidP="00E109E8">
      <w:pPr>
        <w:spacing w:line="240" w:lineRule="auto"/>
        <w:rPr>
          <w:rFonts w:cs="Arial"/>
          <w:sz w:val="20"/>
          <w:szCs w:val="20"/>
        </w:rPr>
      </w:pPr>
    </w:p>
    <w:p w14:paraId="75924BD9" w14:textId="77777777" w:rsidR="00E109E8" w:rsidRPr="00C93329" w:rsidRDefault="00E109E8" w:rsidP="00E109E8">
      <w:pPr>
        <w:spacing w:line="240" w:lineRule="auto"/>
        <w:rPr>
          <w:rFonts w:cs="Arial"/>
          <w:color w:val="0070C0"/>
          <w:sz w:val="20"/>
          <w:szCs w:val="20"/>
        </w:rPr>
      </w:pPr>
      <w:r w:rsidRPr="00C93329">
        <w:rPr>
          <w:rFonts w:cs="Arial"/>
          <w:color w:val="0070C0"/>
          <w:sz w:val="20"/>
          <w:szCs w:val="20"/>
        </w:rPr>
        <w:t xml:space="preserve">Jezikovno izobraževanje, prilagojeni načini sporazumevanja, 3. cilj: </w:t>
      </w:r>
      <w:r w:rsidRPr="00C93329">
        <w:rPr>
          <w:rFonts w:cs="Arial"/>
          <w:i/>
          <w:iCs/>
          <w:color w:val="0070C0"/>
          <w:sz w:val="20"/>
          <w:szCs w:val="20"/>
          <w:u w:val="single"/>
        </w:rPr>
        <w:t xml:space="preserve">Razvijanje in krepitev sporazumevalne zmožnosti oseb s specifičnimi motnjami (npr. disleksija, slabše bralne in učne </w:t>
      </w:r>
      <w:r w:rsidRPr="00C93329">
        <w:rPr>
          <w:rFonts w:cs="Arial"/>
          <w:i/>
          <w:iCs/>
          <w:color w:val="0070C0"/>
          <w:sz w:val="20"/>
          <w:szCs w:val="20"/>
          <w:u w:val="single"/>
        </w:rPr>
        <w:lastRenderedPageBreak/>
        <w:t>sposobnosti, govorno-jezikovne motnje, barvna slepota), oseb z motnjami v duševnem razvoju in gibalno oviranih oseb ter zagotovitev okoliščin za učinkovito izvajanje jezikovne politike in zakonsko predvidene ureditve na tem področju</w:t>
      </w:r>
      <w:r w:rsidRPr="00C93329">
        <w:rPr>
          <w:rFonts w:cs="Arial"/>
          <w:color w:val="0070C0"/>
          <w:sz w:val="20"/>
          <w:szCs w:val="20"/>
        </w:rPr>
        <w:t xml:space="preserve"> </w:t>
      </w:r>
    </w:p>
    <w:p w14:paraId="0874ACCF" w14:textId="77777777" w:rsidR="00E109E8" w:rsidRPr="00C93329" w:rsidRDefault="00E109E8" w:rsidP="00E109E8">
      <w:pPr>
        <w:spacing w:line="240" w:lineRule="auto"/>
        <w:rPr>
          <w:rFonts w:cs="Arial"/>
          <w:sz w:val="20"/>
          <w:szCs w:val="20"/>
        </w:rPr>
      </w:pPr>
    </w:p>
    <w:p w14:paraId="6536AE75" w14:textId="74286E9E" w:rsidR="00AD58B5" w:rsidRPr="00C93329" w:rsidRDefault="00AD58B5" w:rsidP="00AD58B5">
      <w:pPr>
        <w:spacing w:line="240" w:lineRule="auto"/>
        <w:rPr>
          <w:rFonts w:cs="Arial"/>
          <w:sz w:val="20"/>
          <w:szCs w:val="20"/>
        </w:rPr>
      </w:pPr>
      <w:r w:rsidRPr="00C93329">
        <w:rPr>
          <w:rFonts w:cs="Arial"/>
          <w:sz w:val="20"/>
          <w:szCs w:val="20"/>
        </w:rPr>
        <w:t xml:space="preserve">Upravne enote v Republiki Sloveniji poslujejo z osebami s specifičnimi motnjami, motnjami v duševnem razvoju in gibalno oviranimi osebami skladno z </w:t>
      </w:r>
      <w:r w:rsidRPr="00C93329">
        <w:rPr>
          <w:rFonts w:cs="Arial"/>
          <w:i/>
          <w:iCs/>
          <w:sz w:val="20"/>
          <w:szCs w:val="20"/>
        </w:rPr>
        <w:t>Zakonom o izenačevanju možnosti invalidov</w:t>
      </w:r>
      <w:r w:rsidRPr="00C93329">
        <w:rPr>
          <w:rFonts w:cs="Arial"/>
          <w:sz w:val="20"/>
          <w:szCs w:val="20"/>
        </w:rPr>
        <w:t xml:space="preserve"> (Uradni list RS, št. 94/10, 50/14, 32/17, 95/24 in 112/25) in </w:t>
      </w:r>
      <w:r w:rsidRPr="00C93329">
        <w:rPr>
          <w:rFonts w:cs="Arial"/>
          <w:i/>
          <w:iCs/>
          <w:sz w:val="20"/>
          <w:szCs w:val="20"/>
        </w:rPr>
        <w:t>Zakonom o splošnem upravnem postopku</w:t>
      </w:r>
      <w:r w:rsidRPr="00C93329">
        <w:rPr>
          <w:rFonts w:cs="Arial"/>
          <w:sz w:val="20"/>
          <w:szCs w:val="20"/>
        </w:rPr>
        <w:t xml:space="preserve"> </w:t>
      </w:r>
      <w:r w:rsidR="003B34F4" w:rsidRPr="00C93329">
        <w:rPr>
          <w:rFonts w:cs="Arial"/>
          <w:sz w:val="20"/>
          <w:szCs w:val="20"/>
        </w:rPr>
        <w:t>(</w:t>
      </w:r>
      <w:r w:rsidRPr="00C93329">
        <w:rPr>
          <w:rFonts w:cs="Arial"/>
          <w:sz w:val="20"/>
          <w:szCs w:val="20"/>
        </w:rPr>
        <w:t xml:space="preserve">Uradni list RS, št. 24/06 </w:t>
      </w:r>
      <w:r w:rsidR="00200154" w:rsidRPr="00C93329">
        <w:rPr>
          <w:rFonts w:cs="Arial"/>
          <w:sz w:val="20"/>
          <w:szCs w:val="20"/>
        </w:rPr>
        <w:t>−</w:t>
      </w:r>
      <w:r w:rsidRPr="00C93329">
        <w:rPr>
          <w:rFonts w:cs="Arial"/>
          <w:sz w:val="20"/>
          <w:szCs w:val="20"/>
        </w:rPr>
        <w:t xml:space="preserve"> uradno prečiščeno besedilo, 105/06</w:t>
      </w:r>
      <w:r w:rsidR="00D20780" w:rsidRPr="00C93329">
        <w:rPr>
          <w:rFonts w:cs="Arial"/>
          <w:sz w:val="20"/>
          <w:szCs w:val="20"/>
        </w:rPr>
        <w:t xml:space="preserve"> − </w:t>
      </w:r>
      <w:r w:rsidRPr="00C93329">
        <w:rPr>
          <w:rFonts w:cs="Arial"/>
          <w:sz w:val="20"/>
          <w:szCs w:val="20"/>
        </w:rPr>
        <w:t>ZUS-1, 126/07, 65/08, 8/10, 82/13, 175/20</w:t>
      </w:r>
      <w:r w:rsidR="00D20780" w:rsidRPr="00C93329">
        <w:rPr>
          <w:rFonts w:cs="Arial"/>
          <w:sz w:val="20"/>
          <w:szCs w:val="20"/>
        </w:rPr>
        <w:t xml:space="preserve"> – </w:t>
      </w:r>
      <w:r w:rsidRPr="00C93329">
        <w:rPr>
          <w:rFonts w:cs="Arial"/>
          <w:sz w:val="20"/>
          <w:szCs w:val="20"/>
        </w:rPr>
        <w:t>ZIUOPDVE</w:t>
      </w:r>
      <w:r w:rsidR="00D20780" w:rsidRPr="00C93329">
        <w:rPr>
          <w:rFonts w:cs="Arial"/>
          <w:sz w:val="20"/>
          <w:szCs w:val="20"/>
        </w:rPr>
        <w:t>,</w:t>
      </w:r>
      <w:r w:rsidRPr="00C93329">
        <w:rPr>
          <w:rFonts w:cs="Arial"/>
          <w:sz w:val="20"/>
          <w:szCs w:val="20"/>
        </w:rPr>
        <w:t xml:space="preserve"> 3/22</w:t>
      </w:r>
      <w:r w:rsidR="00D20780" w:rsidRPr="00C93329">
        <w:rPr>
          <w:rFonts w:cs="Arial"/>
          <w:sz w:val="20"/>
          <w:szCs w:val="20"/>
        </w:rPr>
        <w:t xml:space="preserve"> – </w:t>
      </w:r>
      <w:r w:rsidRPr="00C93329">
        <w:rPr>
          <w:rFonts w:cs="Arial"/>
          <w:sz w:val="20"/>
          <w:szCs w:val="20"/>
        </w:rPr>
        <w:t>Z</w:t>
      </w:r>
      <w:r w:rsidR="00D20780" w:rsidRPr="00C93329">
        <w:rPr>
          <w:rFonts w:cs="Arial"/>
          <w:sz w:val="20"/>
          <w:szCs w:val="20"/>
        </w:rPr>
        <w:t>d</w:t>
      </w:r>
      <w:r w:rsidRPr="00C93329">
        <w:rPr>
          <w:rFonts w:cs="Arial"/>
          <w:sz w:val="20"/>
          <w:szCs w:val="20"/>
        </w:rPr>
        <w:t>eb</w:t>
      </w:r>
      <w:r w:rsidR="00D20780" w:rsidRPr="00C93329">
        <w:rPr>
          <w:rFonts w:cs="Arial"/>
          <w:sz w:val="20"/>
          <w:szCs w:val="20"/>
        </w:rPr>
        <w:t xml:space="preserve"> in 85/25</w:t>
      </w:r>
      <w:r w:rsidRPr="00C93329">
        <w:rPr>
          <w:rFonts w:cs="Arial"/>
          <w:sz w:val="20"/>
          <w:szCs w:val="20"/>
        </w:rPr>
        <w:t>), in sicer s tolmači, kot pomoč uslužbencev strankam in z drugimi načini.</w:t>
      </w:r>
    </w:p>
    <w:p w14:paraId="7DCF9D23" w14:textId="77777777" w:rsidR="00AD58B5" w:rsidRPr="00C93329" w:rsidRDefault="00AD58B5" w:rsidP="00AD58B5">
      <w:pPr>
        <w:spacing w:line="240" w:lineRule="auto"/>
        <w:rPr>
          <w:rFonts w:cs="Arial"/>
          <w:sz w:val="20"/>
          <w:szCs w:val="20"/>
        </w:rPr>
      </w:pPr>
    </w:p>
    <w:p w14:paraId="20CC315E" w14:textId="77777777" w:rsidR="00AD58B5" w:rsidRPr="00C93329" w:rsidRDefault="00AD58B5" w:rsidP="00AD58B5">
      <w:pPr>
        <w:spacing w:line="240" w:lineRule="auto"/>
        <w:rPr>
          <w:rFonts w:cs="Arial"/>
          <w:i/>
          <w:iCs/>
          <w:sz w:val="20"/>
          <w:szCs w:val="20"/>
        </w:rPr>
      </w:pPr>
      <w:r w:rsidRPr="00C93329">
        <w:rPr>
          <w:rFonts w:cs="Arial"/>
          <w:i/>
          <w:iCs/>
          <w:sz w:val="20"/>
          <w:szCs w:val="20"/>
        </w:rPr>
        <w:t xml:space="preserve">Porabljena sredstva: </w:t>
      </w:r>
      <w:r w:rsidRPr="00C93329">
        <w:rPr>
          <w:rFonts w:cs="Arial"/>
          <w:sz w:val="20"/>
          <w:szCs w:val="20"/>
        </w:rPr>
        <w:t>redna dejavnost.</w:t>
      </w:r>
    </w:p>
    <w:p w14:paraId="14B2C2B5" w14:textId="26CA1C53" w:rsidR="00E109E8" w:rsidRPr="00C93329" w:rsidRDefault="00E109E8" w:rsidP="00BD4FE6">
      <w:pPr>
        <w:spacing w:line="240" w:lineRule="auto"/>
        <w:rPr>
          <w:rFonts w:cs="Arial"/>
          <w:sz w:val="20"/>
          <w:szCs w:val="20"/>
        </w:rPr>
      </w:pPr>
    </w:p>
    <w:p w14:paraId="79621ACD" w14:textId="77777777" w:rsidR="00E109E8" w:rsidRPr="00C93329" w:rsidRDefault="00E109E8" w:rsidP="00E109E8">
      <w:pPr>
        <w:spacing w:line="240" w:lineRule="auto"/>
        <w:rPr>
          <w:rFonts w:cs="Arial"/>
          <w:i/>
          <w:iCs/>
          <w:color w:val="0070C0"/>
          <w:sz w:val="20"/>
          <w:szCs w:val="20"/>
          <w:u w:val="single"/>
        </w:rPr>
      </w:pPr>
      <w:r w:rsidRPr="00C93329">
        <w:rPr>
          <w:rFonts w:cs="Arial"/>
          <w:color w:val="0070C0"/>
          <w:sz w:val="20"/>
          <w:szCs w:val="20"/>
        </w:rPr>
        <w:t xml:space="preserve">Jezikovno izobraževanje, italijanski in madžarski jezik, 2. cilj: </w:t>
      </w:r>
      <w:r w:rsidRPr="00C93329">
        <w:rPr>
          <w:rFonts w:cs="Arial"/>
          <w:i/>
          <w:iCs/>
          <w:color w:val="0070C0"/>
          <w:sz w:val="20"/>
          <w:szCs w:val="20"/>
          <w:u w:val="single"/>
        </w:rPr>
        <w:t>Zagotovitev okoliščin za enakopravno javno rabo italijanskega in madžarskega jezika na območjih občin, v katerih živi italijanska oziroma madžarska narodna skupnost</w:t>
      </w:r>
    </w:p>
    <w:p w14:paraId="43AB2954" w14:textId="77777777" w:rsidR="00E109E8" w:rsidRPr="00C93329" w:rsidRDefault="00E109E8" w:rsidP="00E109E8">
      <w:pPr>
        <w:spacing w:line="240" w:lineRule="auto"/>
        <w:rPr>
          <w:rFonts w:cs="Arial"/>
          <w:sz w:val="20"/>
          <w:szCs w:val="20"/>
        </w:rPr>
      </w:pPr>
    </w:p>
    <w:p w14:paraId="5CB305CF" w14:textId="114965FA" w:rsidR="00AD58B5" w:rsidRPr="00C93329" w:rsidRDefault="00AD58B5" w:rsidP="00AD58B5">
      <w:pPr>
        <w:spacing w:line="240" w:lineRule="auto"/>
        <w:rPr>
          <w:rFonts w:cs="Arial"/>
          <w:color w:val="000000" w:themeColor="text1"/>
          <w:sz w:val="20"/>
          <w:szCs w:val="20"/>
        </w:rPr>
      </w:pPr>
      <w:r w:rsidRPr="00C93329">
        <w:rPr>
          <w:rFonts w:cs="Arial"/>
          <w:color w:val="000000" w:themeColor="text1"/>
          <w:sz w:val="20"/>
          <w:szCs w:val="20"/>
        </w:rPr>
        <w:t>Ministrstvo za javno upravo (MJU) zagotavlja normativne pogoje</w:t>
      </w:r>
      <w:r w:rsidRPr="00C93329">
        <w:rPr>
          <w:rFonts w:cs="Arial"/>
          <w:sz w:val="20"/>
          <w:szCs w:val="20"/>
        </w:rPr>
        <w:t xml:space="preserve"> za enakopravno javno rabo italijanskega in madžarskega jezika na območjih občin, v katerih živi italijanska oziroma madžarska narodna skupnost, </w:t>
      </w:r>
      <w:r w:rsidRPr="00C93329">
        <w:rPr>
          <w:rFonts w:cs="Arial"/>
          <w:color w:val="000000" w:themeColor="text1"/>
          <w:sz w:val="20"/>
          <w:szCs w:val="20"/>
        </w:rPr>
        <w:t xml:space="preserve">pri poslovanju upravnih organov, organov samoupravnih lokalnih skupnosti in nosilcev javnih pooblastil. Le-ti zagotavljajo ustavno skladno rabo italijanskega in madžarskega jezika oziroma rabo tujega jezika pri neposrednih procesnih dejanjih, kadar udeleženec v postopku ne zna uradnega jezika. Pravne podlage so, izhajajoč iz </w:t>
      </w:r>
      <w:r w:rsidRPr="00C93329">
        <w:rPr>
          <w:rFonts w:cs="Arial"/>
          <w:sz w:val="20"/>
          <w:szCs w:val="20"/>
        </w:rPr>
        <w:t xml:space="preserve">11. in 62. člena </w:t>
      </w:r>
      <w:r w:rsidRPr="00C93329">
        <w:rPr>
          <w:rFonts w:cs="Arial"/>
          <w:i/>
          <w:iCs/>
          <w:sz w:val="20"/>
          <w:szCs w:val="20"/>
        </w:rPr>
        <w:t>Ustave Republike Slovenije</w:t>
      </w:r>
      <w:r w:rsidRPr="00C93329">
        <w:rPr>
          <w:rFonts w:cs="Arial"/>
          <w:sz w:val="20"/>
          <w:szCs w:val="20"/>
        </w:rPr>
        <w:t xml:space="preserve">, določene v 4. členu </w:t>
      </w:r>
      <w:r w:rsidRPr="00C93329">
        <w:rPr>
          <w:rFonts w:cs="Arial"/>
          <w:i/>
          <w:iCs/>
          <w:sz w:val="20"/>
          <w:szCs w:val="20"/>
        </w:rPr>
        <w:t>Zakona o državni upravi</w:t>
      </w:r>
      <w:r w:rsidR="00D20780" w:rsidRPr="00C93329">
        <w:rPr>
          <w:rFonts w:cs="Arial"/>
          <w:i/>
          <w:iCs/>
          <w:sz w:val="20"/>
          <w:szCs w:val="20"/>
        </w:rPr>
        <w:t xml:space="preserve"> </w:t>
      </w:r>
      <w:r w:rsidR="00D20780" w:rsidRPr="00C93329">
        <w:rPr>
          <w:rFonts w:cs="Arial"/>
          <w:sz w:val="20"/>
          <w:szCs w:val="20"/>
        </w:rPr>
        <w:t>(ZDU)</w:t>
      </w:r>
      <w:r w:rsidRPr="00C93329">
        <w:rPr>
          <w:rFonts w:cs="Arial"/>
          <w:sz w:val="20"/>
          <w:szCs w:val="20"/>
        </w:rPr>
        <w:t xml:space="preserve">, 62. členu </w:t>
      </w:r>
      <w:r w:rsidRPr="00C93329">
        <w:rPr>
          <w:rFonts w:cs="Arial"/>
          <w:i/>
          <w:iCs/>
          <w:sz w:val="20"/>
          <w:szCs w:val="20"/>
        </w:rPr>
        <w:t>Zakona o splošnem upravnem postopku</w:t>
      </w:r>
      <w:r w:rsidRPr="00C93329">
        <w:rPr>
          <w:rFonts w:cs="Arial"/>
          <w:sz w:val="20"/>
          <w:szCs w:val="20"/>
        </w:rPr>
        <w:t xml:space="preserve"> </w:t>
      </w:r>
      <w:r w:rsidR="00D20780" w:rsidRPr="00C93329">
        <w:rPr>
          <w:rFonts w:cs="Arial"/>
          <w:sz w:val="20"/>
          <w:szCs w:val="20"/>
        </w:rPr>
        <w:t xml:space="preserve">(ZUP) </w:t>
      </w:r>
      <w:r w:rsidRPr="00C93329">
        <w:rPr>
          <w:rFonts w:cs="Arial"/>
          <w:sz w:val="20"/>
          <w:szCs w:val="20"/>
        </w:rPr>
        <w:t xml:space="preserve">ter 5. členu </w:t>
      </w:r>
      <w:r w:rsidRPr="00C93329">
        <w:rPr>
          <w:rFonts w:cs="Arial"/>
          <w:i/>
          <w:iCs/>
          <w:sz w:val="20"/>
          <w:szCs w:val="20"/>
        </w:rPr>
        <w:t>Uredbe o upravnem poslovanju</w:t>
      </w:r>
      <w:r w:rsidRPr="00C93329">
        <w:rPr>
          <w:rFonts w:cs="Arial"/>
          <w:sz w:val="20"/>
          <w:szCs w:val="20"/>
        </w:rPr>
        <w:t>.</w:t>
      </w:r>
    </w:p>
    <w:p w14:paraId="2E5D7E84" w14:textId="77777777" w:rsidR="00AD58B5" w:rsidRPr="00C93329" w:rsidRDefault="00AD58B5" w:rsidP="00AD58B5">
      <w:pPr>
        <w:spacing w:line="240" w:lineRule="auto"/>
        <w:rPr>
          <w:rFonts w:cs="Arial"/>
          <w:color w:val="000000" w:themeColor="text1"/>
          <w:sz w:val="20"/>
          <w:szCs w:val="20"/>
        </w:rPr>
      </w:pPr>
      <w:r w:rsidRPr="00C93329">
        <w:rPr>
          <w:rFonts w:cs="Arial"/>
          <w:sz w:val="20"/>
          <w:szCs w:val="20"/>
          <w:lang w:eastAsia="zh-CN"/>
        </w:rPr>
        <w:t xml:space="preserve">Slovenščina se kot uradni jezik uporablja na celotnem območju države, na območjih občin, v katerih živita italijanska oziroma madžarska narodna skupnost, pa je poleg slovenščine uradni jezik tudi italijanščina ali madžarščina. Državni organi, organi lokalnih skupnosti in nosilci javnih pooblastil so na teh območjih občin dolžni s pripadniki obeh narodnih skupnosti uradovati v njihovem jeziku, kar je tudi v skladu s 5. členom </w:t>
      </w:r>
      <w:r w:rsidRPr="00C93329">
        <w:rPr>
          <w:rFonts w:cs="Arial"/>
          <w:i/>
          <w:iCs/>
          <w:sz w:val="20"/>
          <w:szCs w:val="20"/>
          <w:lang w:eastAsia="zh-CN"/>
        </w:rPr>
        <w:t>Ustave Republike Slovenije</w:t>
      </w:r>
      <w:r w:rsidRPr="00C93329">
        <w:rPr>
          <w:rFonts w:cs="Arial"/>
          <w:sz w:val="20"/>
          <w:szCs w:val="20"/>
          <w:lang w:eastAsia="zh-CN"/>
        </w:rPr>
        <w:t xml:space="preserve">, po katerem država varuje in zagotavlja pravice avtohtone italijanske in madžarske narodne skupnosti. </w:t>
      </w:r>
    </w:p>
    <w:p w14:paraId="3DE0C257" w14:textId="77777777" w:rsidR="00AD58B5" w:rsidRPr="00C93329" w:rsidRDefault="00AD58B5" w:rsidP="00AD58B5">
      <w:pPr>
        <w:pStyle w:val="Navadensplet"/>
        <w:spacing w:after="0"/>
        <w:jc w:val="both"/>
        <w:rPr>
          <w:rFonts w:ascii="Arial" w:hAnsi="Arial" w:cs="Arial"/>
          <w:color w:val="auto"/>
          <w:sz w:val="20"/>
          <w:szCs w:val="20"/>
        </w:rPr>
      </w:pPr>
      <w:r w:rsidRPr="00C93329">
        <w:rPr>
          <w:rFonts w:ascii="Arial" w:hAnsi="Arial" w:cs="Arial"/>
          <w:color w:val="auto"/>
          <w:sz w:val="20"/>
          <w:szCs w:val="20"/>
        </w:rPr>
        <w:t xml:space="preserve">Pravne podlage za ustavno skladno poslovanje </w:t>
      </w:r>
      <w:r w:rsidRPr="00C93329">
        <w:rPr>
          <w:rFonts w:ascii="Arial" w:hAnsi="Arial" w:cs="Arial"/>
          <w:color w:val="000000" w:themeColor="text1"/>
          <w:sz w:val="20"/>
          <w:szCs w:val="20"/>
        </w:rPr>
        <w:t>upravnih organov, organov samoupravnih lokalnih skupnosti in nosilcev javnih pooblastil</w:t>
      </w:r>
      <w:r w:rsidRPr="00C93329">
        <w:rPr>
          <w:rFonts w:ascii="Arial" w:hAnsi="Arial" w:cs="Arial"/>
          <w:color w:val="auto"/>
          <w:sz w:val="20"/>
          <w:szCs w:val="20"/>
        </w:rPr>
        <w:t xml:space="preserve"> na dvojezičnih območjih so po pojasnjenem vzpostavljene, odgovornost za dejansko izvajanje teh določb pa je na posameznih organih pri izvajanju njihovih zakonitih pristojnosti.</w:t>
      </w:r>
    </w:p>
    <w:p w14:paraId="0D909419" w14:textId="40EF873F" w:rsidR="00AD58B5" w:rsidRPr="00C93329" w:rsidRDefault="00AD58B5" w:rsidP="00AD58B5">
      <w:pPr>
        <w:spacing w:line="240" w:lineRule="auto"/>
        <w:rPr>
          <w:rFonts w:cs="Arial"/>
          <w:sz w:val="20"/>
          <w:szCs w:val="20"/>
          <w:lang w:eastAsia="sl-SI"/>
        </w:rPr>
      </w:pPr>
      <w:r w:rsidRPr="00C93329">
        <w:rPr>
          <w:rFonts w:cs="Arial"/>
          <w:sz w:val="20"/>
          <w:szCs w:val="20"/>
          <w:lang w:eastAsia="sl-SI"/>
        </w:rPr>
        <w:t>MJU je pristojno za izvajanje dvojezičnosti v poslovanju upravnih organov, organov samoupravnih lokalnih skupnosti in nosilcev javnih pooblastil. Normativni okvir zagotavlja ustavno skladno uporabo italijanskega in madžarskega jezika pri neposrednih procesnih dejanjih.</w:t>
      </w:r>
    </w:p>
    <w:p w14:paraId="32A7486A" w14:textId="5CA0101B" w:rsidR="00AD58B5" w:rsidRPr="00C93329" w:rsidRDefault="00AD58B5" w:rsidP="00AD58B5">
      <w:pPr>
        <w:spacing w:line="240" w:lineRule="auto"/>
        <w:rPr>
          <w:rFonts w:cs="Arial"/>
          <w:sz w:val="20"/>
          <w:szCs w:val="20"/>
          <w:lang w:eastAsia="sl-SI"/>
        </w:rPr>
      </w:pPr>
      <w:r w:rsidRPr="00C93329">
        <w:rPr>
          <w:rFonts w:cs="Arial"/>
          <w:sz w:val="20"/>
          <w:szCs w:val="20"/>
          <w:lang w:eastAsia="sl-SI"/>
        </w:rPr>
        <w:t xml:space="preserve">MJU sistemsko ureja in zagotavlja pravne podlage za delovanje organov javnega sektorja in javnih uslužbencev na območjih z dvojezičnostjo v Sloveniji. Te pravne podlage, ki omogočajo enakopravno javno rabo italijanskega in madžarskega jezika na območjih občin, </w:t>
      </w:r>
      <w:r w:rsidR="003B34F4" w:rsidRPr="00C93329">
        <w:rPr>
          <w:rFonts w:cs="Arial"/>
          <w:sz w:val="20"/>
          <w:szCs w:val="20"/>
          <w:lang w:eastAsia="sl-SI"/>
        </w:rPr>
        <w:t>v katerih</w:t>
      </w:r>
      <w:r w:rsidRPr="00C93329">
        <w:rPr>
          <w:rFonts w:cs="Arial"/>
          <w:sz w:val="20"/>
          <w:szCs w:val="20"/>
          <w:lang w:eastAsia="sl-SI"/>
        </w:rPr>
        <w:t xml:space="preserve"> živita italijanska in madžarska narodna skupnost, so določene v predpisih, skladnih z 11., 61. in 62. členom </w:t>
      </w:r>
      <w:r w:rsidRPr="00C93329">
        <w:rPr>
          <w:rFonts w:cs="Arial"/>
          <w:i/>
          <w:iCs/>
          <w:sz w:val="20"/>
          <w:szCs w:val="20"/>
          <w:lang w:eastAsia="sl-SI"/>
        </w:rPr>
        <w:t>Ustave RS</w:t>
      </w:r>
      <w:r w:rsidRPr="00C93329">
        <w:rPr>
          <w:rFonts w:cs="Arial"/>
          <w:sz w:val="20"/>
          <w:szCs w:val="20"/>
          <w:lang w:eastAsia="sl-SI"/>
        </w:rPr>
        <w:t xml:space="preserve">, </w:t>
      </w:r>
      <w:r w:rsidRPr="00C93329">
        <w:rPr>
          <w:rFonts w:cs="Arial"/>
          <w:i/>
          <w:iCs/>
          <w:sz w:val="20"/>
          <w:szCs w:val="20"/>
          <w:lang w:eastAsia="sl-SI"/>
        </w:rPr>
        <w:t>Zakonom o državni upravi</w:t>
      </w:r>
      <w:r w:rsidRPr="00C93329">
        <w:rPr>
          <w:rFonts w:cs="Arial"/>
          <w:sz w:val="20"/>
          <w:szCs w:val="20"/>
          <w:lang w:eastAsia="sl-SI"/>
        </w:rPr>
        <w:t xml:space="preserve">, </w:t>
      </w:r>
      <w:r w:rsidRPr="00C93329">
        <w:rPr>
          <w:rFonts w:cs="Arial"/>
          <w:i/>
          <w:iCs/>
          <w:sz w:val="20"/>
          <w:szCs w:val="20"/>
          <w:lang w:eastAsia="sl-SI"/>
        </w:rPr>
        <w:t>Zakonom o javnih uslužbencih, Zakonom o sistemu plač v javnem sektorju, Zakonom o splošnem upravnem postopku</w:t>
      </w:r>
      <w:r w:rsidRPr="00C93329">
        <w:rPr>
          <w:rFonts w:cs="Arial"/>
          <w:sz w:val="20"/>
          <w:szCs w:val="20"/>
          <w:lang w:eastAsia="sl-SI"/>
        </w:rPr>
        <w:t xml:space="preserve"> ter </w:t>
      </w:r>
      <w:r w:rsidRPr="00C93329">
        <w:rPr>
          <w:rFonts w:cs="Arial"/>
          <w:i/>
          <w:iCs/>
          <w:sz w:val="20"/>
          <w:szCs w:val="20"/>
          <w:lang w:eastAsia="sl-SI"/>
        </w:rPr>
        <w:t>Uredbo o upravnem poslovanju</w:t>
      </w:r>
      <w:r w:rsidRPr="00C93329">
        <w:rPr>
          <w:rFonts w:cs="Arial"/>
          <w:sz w:val="20"/>
          <w:szCs w:val="20"/>
          <w:lang w:eastAsia="sl-SI"/>
        </w:rPr>
        <w:t>.</w:t>
      </w:r>
    </w:p>
    <w:p w14:paraId="325A2564" w14:textId="77777777" w:rsidR="00AD58B5" w:rsidRPr="00C93329" w:rsidRDefault="00AD58B5" w:rsidP="00AD58B5">
      <w:pPr>
        <w:spacing w:line="240" w:lineRule="auto"/>
        <w:rPr>
          <w:rFonts w:cs="Arial"/>
          <w:sz w:val="20"/>
          <w:szCs w:val="20"/>
          <w:lang w:eastAsia="sl-SI"/>
        </w:rPr>
      </w:pPr>
      <w:r w:rsidRPr="00C93329">
        <w:rPr>
          <w:rFonts w:cs="Arial"/>
          <w:sz w:val="20"/>
          <w:szCs w:val="20"/>
          <w:lang w:eastAsia="sl-SI"/>
        </w:rPr>
        <w:t>V Sloveniji so vzpostavljene pravne podlage za ureditev poslovanja organov javnega sektorja in za enakopravno uporabo italijanskega in madžarskega jezika na dvojezičnih območjih, vendar je odgovornost za njihovo praktično izvajanje na posameznih predstojnikih organov.</w:t>
      </w:r>
    </w:p>
    <w:p w14:paraId="4362F874" w14:textId="1E0EBCF1" w:rsidR="00AD58B5" w:rsidRPr="00C93329" w:rsidRDefault="00AD58B5" w:rsidP="00AD58B5">
      <w:pPr>
        <w:spacing w:line="240" w:lineRule="auto"/>
        <w:rPr>
          <w:rFonts w:cs="Arial"/>
          <w:sz w:val="20"/>
          <w:szCs w:val="20"/>
          <w:lang w:eastAsia="sl-SI"/>
        </w:rPr>
      </w:pPr>
      <w:r w:rsidRPr="00C93329">
        <w:rPr>
          <w:rFonts w:cs="Arial"/>
          <w:sz w:val="20"/>
          <w:szCs w:val="20"/>
          <w:lang w:eastAsia="sl-SI"/>
        </w:rPr>
        <w:t xml:space="preserve">MJU redno spremlja izvajanje teh predpisov in opozarja državne organe ter občine na potrebo po doslednem spoštovanju normativne ureditve. Poleg tega izvaja dejavnosti, kot so odgovarjanje na vprašanja organov in posameznikov ter priprava sistemskih pojasnil. Za lažjo uporabo v praksi je na portalu GOV.SI dostopno gradivo </w:t>
      </w:r>
      <w:hyperlink r:id="rId13" w:history="1">
        <w:r w:rsidRPr="00C93329">
          <w:rPr>
            <w:rStyle w:val="Hiperpovezava"/>
            <w:rFonts w:cs="Arial"/>
            <w:sz w:val="20"/>
            <w:szCs w:val="20"/>
            <w:lang w:eastAsia="sl-SI"/>
          </w:rPr>
          <w:t>Normativna ureditev dvojezičnega poslovanja</w:t>
        </w:r>
      </w:hyperlink>
      <w:r w:rsidRPr="00C93329">
        <w:rPr>
          <w:rFonts w:cs="Arial"/>
          <w:sz w:val="20"/>
          <w:szCs w:val="20"/>
          <w:lang w:eastAsia="sl-SI"/>
        </w:rPr>
        <w:t>, ki poudarja pomen pravilnega izvajanja predpisov in nudi podporo delodajalcem oziroma predstojnikom pri vsakodnevnem izvajanju dvojezičnega poslovanja.</w:t>
      </w:r>
    </w:p>
    <w:p w14:paraId="6655D7C5" w14:textId="77777777" w:rsidR="00325E69" w:rsidRPr="00C93329" w:rsidRDefault="00325E69" w:rsidP="00AD58B5">
      <w:pPr>
        <w:spacing w:line="240" w:lineRule="auto"/>
        <w:rPr>
          <w:rFonts w:cs="Arial"/>
          <w:sz w:val="20"/>
          <w:szCs w:val="20"/>
          <w:lang w:eastAsia="sl-SI"/>
        </w:rPr>
      </w:pPr>
    </w:p>
    <w:p w14:paraId="6A6A6386" w14:textId="0DF2AEA5" w:rsidR="00325E69" w:rsidRPr="00C93329" w:rsidRDefault="00325E69" w:rsidP="00AD58B5">
      <w:pPr>
        <w:spacing w:line="240" w:lineRule="auto"/>
        <w:rPr>
          <w:rFonts w:cs="Arial"/>
          <w:sz w:val="20"/>
          <w:szCs w:val="20"/>
          <w:lang w:eastAsia="sl-SI"/>
        </w:rPr>
      </w:pPr>
      <w:r w:rsidRPr="00C93329">
        <w:rPr>
          <w:rFonts w:cs="Arial"/>
          <w:sz w:val="20"/>
          <w:szCs w:val="20"/>
          <w:lang w:eastAsia="sl-SI"/>
        </w:rPr>
        <w:t xml:space="preserve">MJU v okviru strokovnega svetovanja občinam pri uveljavljanju normativne ureditve dvojezičnega poslovanja vsako leto od leta 2015 organizira </w:t>
      </w:r>
      <w:r w:rsidRPr="00C93329">
        <w:rPr>
          <w:rFonts w:cs="Arial"/>
          <w:sz w:val="20"/>
          <w:szCs w:val="20"/>
          <w:u w:val="single"/>
          <w:lang w:eastAsia="sl-SI"/>
        </w:rPr>
        <w:t>strokovni posvet za občine v sodelovanju z avtohtono italijansko oziroma madžarsko narodno skupnostjo</w:t>
      </w:r>
      <w:r w:rsidRPr="00C93329">
        <w:rPr>
          <w:rFonts w:cs="Arial"/>
          <w:sz w:val="20"/>
          <w:szCs w:val="20"/>
          <w:lang w:eastAsia="sl-SI"/>
        </w:rPr>
        <w:t xml:space="preserve"> glede izvajanja dvojezičnosti pri pripravi in sprejemanju predpisov na lokalni ravni v okviru ukrepov za izvajanje predpisov na področju dvojezičnosti, s čimer prispeva k zmanjšanju neskladja med normativno ureditvijo in praktičnim izvajanjem dvojezičnosti, kar zadeva delovanj</w:t>
      </w:r>
      <w:r w:rsidR="0037079E" w:rsidRPr="00C93329">
        <w:rPr>
          <w:rFonts w:cs="Arial"/>
          <w:sz w:val="20"/>
          <w:szCs w:val="20"/>
          <w:lang w:eastAsia="sl-SI"/>
        </w:rPr>
        <w:t>e</w:t>
      </w:r>
      <w:r w:rsidRPr="00C93329">
        <w:rPr>
          <w:rFonts w:cs="Arial"/>
          <w:sz w:val="20"/>
          <w:szCs w:val="20"/>
          <w:lang w:eastAsia="sl-SI"/>
        </w:rPr>
        <w:t xml:space="preserve"> občinskih organov, objav</w:t>
      </w:r>
      <w:r w:rsidR="0037079E" w:rsidRPr="00C93329">
        <w:rPr>
          <w:rFonts w:cs="Arial"/>
          <w:sz w:val="20"/>
          <w:szCs w:val="20"/>
          <w:lang w:eastAsia="sl-SI"/>
        </w:rPr>
        <w:t>o</w:t>
      </w:r>
      <w:r w:rsidRPr="00C93329">
        <w:rPr>
          <w:rFonts w:cs="Arial"/>
          <w:sz w:val="20"/>
          <w:szCs w:val="20"/>
          <w:lang w:eastAsia="sl-SI"/>
        </w:rPr>
        <w:t xml:space="preserve"> predpisov itd. V letu 2025 je bil izveden že jubilejni 10. strokovni posvet, gostiteljica dogodka je bila Mestna </w:t>
      </w:r>
      <w:r w:rsidRPr="00C93329">
        <w:rPr>
          <w:rFonts w:cs="Arial"/>
          <w:sz w:val="20"/>
          <w:szCs w:val="20"/>
          <w:lang w:eastAsia="sl-SI"/>
        </w:rPr>
        <w:lastRenderedPageBreak/>
        <w:t>občina Koper. Vsakoletni posvet je del sistematičnega prizadevanja MJU in devetih občin, v katerih prebivajo pripadniki italijanske in madžarske narodne skupnosti, za odpravo neskladnosti med predpisano in dejansko dvojezičnostjo.</w:t>
      </w:r>
    </w:p>
    <w:p w14:paraId="46E25447" w14:textId="77777777" w:rsidR="00AD58B5" w:rsidRPr="00C93329" w:rsidRDefault="00AD58B5" w:rsidP="00AD58B5">
      <w:pPr>
        <w:spacing w:line="240" w:lineRule="auto"/>
        <w:rPr>
          <w:rFonts w:cs="Arial"/>
          <w:sz w:val="20"/>
          <w:szCs w:val="20"/>
          <w:lang w:eastAsia="sl-SI"/>
        </w:rPr>
      </w:pPr>
    </w:p>
    <w:p w14:paraId="73C81556" w14:textId="165A1C89" w:rsidR="00AD58B5" w:rsidRPr="00C93329" w:rsidRDefault="00200154" w:rsidP="00AD58B5">
      <w:pPr>
        <w:spacing w:line="240" w:lineRule="auto"/>
        <w:rPr>
          <w:rFonts w:cs="Arial"/>
          <w:sz w:val="20"/>
          <w:szCs w:val="20"/>
          <w:lang w:eastAsia="sl-SI"/>
        </w:rPr>
      </w:pPr>
      <w:r w:rsidRPr="00C93329">
        <w:rPr>
          <w:rFonts w:cs="Arial"/>
          <w:sz w:val="20"/>
          <w:szCs w:val="20"/>
          <w:lang w:eastAsia="sl-SI"/>
        </w:rPr>
        <w:t xml:space="preserve">MJU </w:t>
      </w:r>
      <w:r w:rsidR="00AD58B5" w:rsidRPr="00C93329">
        <w:rPr>
          <w:rFonts w:cs="Arial"/>
          <w:sz w:val="20"/>
          <w:szCs w:val="20"/>
          <w:lang w:eastAsia="sl-SI"/>
        </w:rPr>
        <w:t xml:space="preserve">je aktivno sodelovalo v </w:t>
      </w:r>
      <w:r w:rsidR="00AD58B5" w:rsidRPr="00C93329">
        <w:rPr>
          <w:rFonts w:cs="Arial"/>
          <w:sz w:val="20"/>
          <w:szCs w:val="20"/>
          <w:u w:val="single"/>
          <w:lang w:eastAsia="sl-SI"/>
        </w:rPr>
        <w:t>medresorski delovni skupini, ki jo je Vlada RS ustanovila za pripravo in spremljanje izvajanja Načrta ukrepov za pravice italijanske in madžarske narodne skupnosti v obdobju 2021–2025</w:t>
      </w:r>
      <w:r w:rsidR="00AD58B5" w:rsidRPr="00C93329">
        <w:rPr>
          <w:rFonts w:cs="Arial"/>
          <w:sz w:val="20"/>
          <w:szCs w:val="20"/>
          <w:lang w:eastAsia="sl-SI"/>
        </w:rPr>
        <w:t xml:space="preserve">. Ministrstvo je izvedlo več </w:t>
      </w:r>
      <w:r w:rsidR="003B34F4" w:rsidRPr="00C93329">
        <w:rPr>
          <w:rFonts w:cs="Arial"/>
          <w:sz w:val="20"/>
          <w:szCs w:val="20"/>
          <w:lang w:eastAsia="sl-SI"/>
        </w:rPr>
        <w:t>dej</w:t>
      </w:r>
      <w:r w:rsidR="00AD58B5" w:rsidRPr="00C93329">
        <w:rPr>
          <w:rFonts w:cs="Arial"/>
          <w:sz w:val="20"/>
          <w:szCs w:val="20"/>
          <w:lang w:eastAsia="sl-SI"/>
        </w:rPr>
        <w:t>avnosti, povezanih z ukrepi iz svoje pristojnosti, usmerjen</w:t>
      </w:r>
      <w:r w:rsidR="003B34F4" w:rsidRPr="00C93329">
        <w:rPr>
          <w:rFonts w:cs="Arial"/>
          <w:sz w:val="20"/>
          <w:szCs w:val="20"/>
          <w:lang w:eastAsia="sl-SI"/>
        </w:rPr>
        <w:t>ih</w:t>
      </w:r>
      <w:r w:rsidR="00AD58B5" w:rsidRPr="00C93329">
        <w:rPr>
          <w:rFonts w:cs="Arial"/>
          <w:sz w:val="20"/>
          <w:szCs w:val="20"/>
          <w:lang w:eastAsia="sl-SI"/>
        </w:rPr>
        <w:t xml:space="preserve"> v zagotavljanje enakopravne javne rabe italijanskega in madžarskega jezika na narodnostno mešanih območjih, in sicer:</w:t>
      </w:r>
    </w:p>
    <w:p w14:paraId="13473864" w14:textId="4CFDF213" w:rsidR="00AD58B5" w:rsidRPr="00C93329" w:rsidRDefault="00AD58B5" w:rsidP="00AD58B5">
      <w:pPr>
        <w:spacing w:line="240" w:lineRule="auto"/>
        <w:jc w:val="left"/>
        <w:rPr>
          <w:rFonts w:cs="Arial"/>
          <w:sz w:val="20"/>
          <w:szCs w:val="20"/>
          <w:lang w:eastAsia="sl-SI"/>
        </w:rPr>
      </w:pPr>
      <w:r w:rsidRPr="00C93329">
        <w:rPr>
          <w:rFonts w:cs="Arial"/>
          <w:sz w:val="20"/>
          <w:szCs w:val="20"/>
          <w:lang w:eastAsia="sl-SI"/>
        </w:rPr>
        <w:t>1. izvedb</w:t>
      </w:r>
      <w:r w:rsidR="00D20780" w:rsidRPr="00C93329">
        <w:rPr>
          <w:rFonts w:cs="Arial"/>
          <w:sz w:val="20"/>
          <w:szCs w:val="20"/>
          <w:lang w:eastAsia="sl-SI"/>
        </w:rPr>
        <w:t>o</w:t>
      </w:r>
      <w:r w:rsidRPr="00C93329">
        <w:rPr>
          <w:rFonts w:cs="Arial"/>
          <w:sz w:val="20"/>
          <w:szCs w:val="20"/>
          <w:lang w:eastAsia="sl-SI"/>
        </w:rPr>
        <w:t xml:space="preserve"> nadzorov na podlagi pobud in prijav,</w:t>
      </w:r>
      <w:r w:rsidRPr="00C93329">
        <w:rPr>
          <w:rFonts w:cs="Arial"/>
          <w:sz w:val="20"/>
          <w:szCs w:val="20"/>
          <w:lang w:eastAsia="sl-SI"/>
        </w:rPr>
        <w:br/>
        <w:t>2. pregled pravilnosti sistemizacije, zasedbe delovnih mest in izplačil dodatka za dvojezičnost,</w:t>
      </w:r>
      <w:r w:rsidRPr="00C93329">
        <w:rPr>
          <w:rFonts w:cs="Arial"/>
          <w:sz w:val="20"/>
          <w:szCs w:val="20"/>
          <w:lang w:eastAsia="sl-SI"/>
        </w:rPr>
        <w:br/>
        <w:t>3. strokovni nadzor skladnosti občinskih splošnih aktov s predpisi sistema lokalne samouprave,</w:t>
      </w:r>
      <w:r w:rsidRPr="00C93329">
        <w:rPr>
          <w:rFonts w:cs="Arial"/>
          <w:sz w:val="20"/>
          <w:szCs w:val="20"/>
          <w:lang w:eastAsia="sl-SI"/>
        </w:rPr>
        <w:br/>
      </w:r>
      <w:r w:rsidR="00133022" w:rsidRPr="00C93329">
        <w:rPr>
          <w:rFonts w:cs="Arial"/>
          <w:sz w:val="20"/>
          <w:szCs w:val="20"/>
          <w:lang w:eastAsia="sl-SI"/>
        </w:rPr>
        <w:t>4</w:t>
      </w:r>
      <w:r w:rsidRPr="00C93329">
        <w:rPr>
          <w:rFonts w:cs="Arial"/>
          <w:sz w:val="20"/>
          <w:szCs w:val="20"/>
          <w:lang w:eastAsia="sl-SI"/>
        </w:rPr>
        <w:t>. prevajanje obrazcev v jezike narodnih skupnosti,</w:t>
      </w:r>
      <w:r w:rsidRPr="00C93329">
        <w:rPr>
          <w:rFonts w:cs="Arial"/>
          <w:sz w:val="20"/>
          <w:szCs w:val="20"/>
          <w:lang w:eastAsia="sl-SI"/>
        </w:rPr>
        <w:br/>
      </w:r>
      <w:r w:rsidR="00133022" w:rsidRPr="00C93329">
        <w:rPr>
          <w:rFonts w:cs="Arial"/>
          <w:sz w:val="20"/>
          <w:szCs w:val="20"/>
          <w:lang w:eastAsia="sl-SI"/>
        </w:rPr>
        <w:t>5</w:t>
      </w:r>
      <w:r w:rsidRPr="00C93329">
        <w:rPr>
          <w:rFonts w:cs="Arial"/>
          <w:sz w:val="20"/>
          <w:szCs w:val="20"/>
          <w:lang w:eastAsia="sl-SI"/>
        </w:rPr>
        <w:t>. proučitev možnosti vključitve funkcionarjev samoupravnih narodnih skupnosti v plačni sistem.</w:t>
      </w:r>
    </w:p>
    <w:p w14:paraId="384AD510" w14:textId="77777777" w:rsidR="001A7EF0" w:rsidRPr="00C93329" w:rsidRDefault="001A7EF0" w:rsidP="00AD58B5">
      <w:pPr>
        <w:spacing w:line="240" w:lineRule="auto"/>
        <w:rPr>
          <w:rFonts w:cs="Arial"/>
          <w:sz w:val="20"/>
          <w:szCs w:val="20"/>
          <w:lang w:eastAsia="sl-SI"/>
        </w:rPr>
      </w:pPr>
    </w:p>
    <w:p w14:paraId="11403093" w14:textId="02ACBFE8" w:rsidR="00133022" w:rsidRPr="00C93329" w:rsidRDefault="006F62E5" w:rsidP="00AD58B5">
      <w:pPr>
        <w:spacing w:line="240" w:lineRule="auto"/>
        <w:rPr>
          <w:rFonts w:cs="Arial"/>
          <w:sz w:val="20"/>
          <w:szCs w:val="20"/>
          <w:lang w:eastAsia="sl-SI"/>
        </w:rPr>
      </w:pPr>
      <w:r w:rsidRPr="00C93329">
        <w:rPr>
          <w:rFonts w:cs="Arial"/>
          <w:sz w:val="20"/>
          <w:szCs w:val="20"/>
          <w:lang w:eastAsia="sl-SI"/>
        </w:rPr>
        <w:t xml:space="preserve">Upravne enote so </w:t>
      </w:r>
      <w:r w:rsidR="009E05C9" w:rsidRPr="00C93329">
        <w:rPr>
          <w:rFonts w:cs="Arial"/>
          <w:sz w:val="20"/>
          <w:szCs w:val="20"/>
          <w:lang w:eastAsia="sl-SI"/>
        </w:rPr>
        <w:t xml:space="preserve">same </w:t>
      </w:r>
      <w:r w:rsidRPr="00C93329">
        <w:rPr>
          <w:rFonts w:cs="Arial"/>
          <w:sz w:val="20"/>
          <w:szCs w:val="20"/>
          <w:lang w:eastAsia="sl-SI"/>
        </w:rPr>
        <w:t>organizirale tečaje jezikov narodnih skupnosti</w:t>
      </w:r>
      <w:r w:rsidR="00133022" w:rsidRPr="00C93329">
        <w:rPr>
          <w:rFonts w:cs="Arial"/>
          <w:sz w:val="20"/>
          <w:szCs w:val="20"/>
          <w:lang w:eastAsia="sl-SI"/>
        </w:rPr>
        <w:t>.</w:t>
      </w:r>
    </w:p>
    <w:p w14:paraId="2E4B18F7" w14:textId="66942A47" w:rsidR="00AD58B5" w:rsidRPr="00C93329" w:rsidRDefault="00AD58B5" w:rsidP="00AD58B5">
      <w:pPr>
        <w:spacing w:line="240" w:lineRule="auto"/>
        <w:rPr>
          <w:rFonts w:cs="Arial"/>
          <w:sz w:val="20"/>
          <w:szCs w:val="20"/>
          <w:u w:val="single"/>
        </w:rPr>
      </w:pPr>
    </w:p>
    <w:p w14:paraId="40EA9CDD" w14:textId="77777777" w:rsidR="002600B0" w:rsidRPr="00C93329" w:rsidRDefault="00AD58B5" w:rsidP="002600B0">
      <w:pPr>
        <w:spacing w:line="240" w:lineRule="auto"/>
        <w:rPr>
          <w:rFonts w:cs="Arial"/>
          <w:sz w:val="20"/>
          <w:szCs w:val="20"/>
        </w:rPr>
      </w:pPr>
      <w:r w:rsidRPr="00C93329">
        <w:rPr>
          <w:rFonts w:cs="Arial"/>
          <w:sz w:val="20"/>
          <w:szCs w:val="20"/>
          <w:u w:val="single"/>
        </w:rPr>
        <w:t>1. Upravna enota Murska Sobota</w:t>
      </w:r>
      <w:r w:rsidRPr="00C93329">
        <w:rPr>
          <w:rFonts w:cs="Arial"/>
          <w:sz w:val="20"/>
          <w:szCs w:val="20"/>
        </w:rPr>
        <w:t xml:space="preserve"> je omogočila udeležbo uslužbencem na osnovnem tečaju madžarskega jezika. </w:t>
      </w:r>
      <w:r w:rsidR="00200154" w:rsidRPr="00C93329">
        <w:rPr>
          <w:rFonts w:cs="Arial"/>
          <w:sz w:val="20"/>
          <w:szCs w:val="20"/>
        </w:rPr>
        <w:t>(</w:t>
      </w:r>
      <w:r w:rsidRPr="00C93329">
        <w:rPr>
          <w:rFonts w:cs="Arial"/>
          <w:sz w:val="20"/>
          <w:szCs w:val="20"/>
        </w:rPr>
        <w:t xml:space="preserve">Ta </w:t>
      </w:r>
      <w:r w:rsidR="00200154" w:rsidRPr="00C93329">
        <w:rPr>
          <w:rFonts w:cs="Arial"/>
          <w:sz w:val="20"/>
          <w:szCs w:val="20"/>
        </w:rPr>
        <w:t xml:space="preserve">bo </w:t>
      </w:r>
      <w:r w:rsidRPr="00C93329">
        <w:rPr>
          <w:rFonts w:cs="Arial"/>
          <w:sz w:val="20"/>
          <w:szCs w:val="20"/>
        </w:rPr>
        <w:t>poteka</w:t>
      </w:r>
      <w:r w:rsidR="00200154" w:rsidRPr="00C93329">
        <w:rPr>
          <w:rFonts w:cs="Arial"/>
          <w:sz w:val="20"/>
          <w:szCs w:val="20"/>
        </w:rPr>
        <w:t>la</w:t>
      </w:r>
      <w:r w:rsidRPr="00C93329">
        <w:rPr>
          <w:rFonts w:cs="Arial"/>
          <w:sz w:val="20"/>
          <w:szCs w:val="20"/>
        </w:rPr>
        <w:t xml:space="preserve"> tudi v letu 2026 pod vodstvom zaposlene prevajalke na upravni enoti.</w:t>
      </w:r>
      <w:r w:rsidR="00200154" w:rsidRPr="00C93329">
        <w:rPr>
          <w:rFonts w:cs="Arial"/>
          <w:sz w:val="20"/>
          <w:szCs w:val="20"/>
        </w:rPr>
        <w:t>)</w:t>
      </w:r>
      <w:r w:rsidRPr="00C93329">
        <w:rPr>
          <w:rFonts w:cs="Arial"/>
          <w:sz w:val="20"/>
          <w:szCs w:val="20"/>
        </w:rPr>
        <w:t xml:space="preserve"> Na tečaju sodeluje deset udeležencev s ciljem pridobiti osnovno znanje pri komunikaciji s pripadniki madžarske narodne skupnosti.</w:t>
      </w:r>
      <w:r w:rsidR="002600B0" w:rsidRPr="00C93329">
        <w:rPr>
          <w:rFonts w:cs="Arial"/>
          <w:sz w:val="20"/>
          <w:szCs w:val="20"/>
        </w:rPr>
        <w:t xml:space="preserve"> V letu 2025 prevodov obrazcev v madžarski jezik ni bilo.</w:t>
      </w:r>
    </w:p>
    <w:p w14:paraId="65CB110E" w14:textId="6FF704C6" w:rsidR="00AD58B5" w:rsidRPr="00C93329" w:rsidRDefault="00AD58B5" w:rsidP="00AD58B5">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0FF23083" w14:textId="77777777" w:rsidR="001A7EF0" w:rsidRPr="00C93329" w:rsidRDefault="001A7EF0" w:rsidP="00AD58B5">
      <w:pPr>
        <w:spacing w:line="240" w:lineRule="auto"/>
        <w:rPr>
          <w:rFonts w:cs="Arial"/>
          <w:sz w:val="20"/>
          <w:szCs w:val="20"/>
          <w:u w:val="single"/>
        </w:rPr>
      </w:pPr>
    </w:p>
    <w:p w14:paraId="775E3D00" w14:textId="29DC9FFB" w:rsidR="00AD58B5" w:rsidRPr="00C93329" w:rsidRDefault="00AD58B5" w:rsidP="00AD58B5">
      <w:pPr>
        <w:spacing w:line="240" w:lineRule="auto"/>
        <w:rPr>
          <w:rFonts w:cs="Arial"/>
          <w:sz w:val="20"/>
          <w:szCs w:val="20"/>
        </w:rPr>
      </w:pPr>
      <w:r w:rsidRPr="00C93329">
        <w:rPr>
          <w:rFonts w:cs="Arial"/>
          <w:sz w:val="20"/>
          <w:szCs w:val="20"/>
          <w:u w:val="single"/>
        </w:rPr>
        <w:t>2. Upravna enota Lendava</w:t>
      </w:r>
      <w:r w:rsidR="00200154" w:rsidRPr="00C93329">
        <w:rPr>
          <w:rFonts w:cs="Arial"/>
          <w:sz w:val="20"/>
          <w:szCs w:val="20"/>
        </w:rPr>
        <w:t>: U</w:t>
      </w:r>
      <w:r w:rsidRPr="00C93329">
        <w:rPr>
          <w:rFonts w:cs="Arial"/>
          <w:sz w:val="20"/>
          <w:szCs w:val="20"/>
        </w:rPr>
        <w:t xml:space="preserve">službenci </w:t>
      </w:r>
      <w:r w:rsidR="00200154" w:rsidRPr="00C93329">
        <w:rPr>
          <w:rFonts w:cs="Arial"/>
          <w:sz w:val="20"/>
          <w:szCs w:val="20"/>
        </w:rPr>
        <w:t xml:space="preserve">enote se </w:t>
      </w:r>
      <w:r w:rsidR="002600B0" w:rsidRPr="00C93329">
        <w:rPr>
          <w:rFonts w:cs="Arial"/>
          <w:sz w:val="20"/>
          <w:szCs w:val="20"/>
        </w:rPr>
        <w:t xml:space="preserve">v </w:t>
      </w:r>
      <w:r w:rsidR="00200154" w:rsidRPr="00C93329">
        <w:rPr>
          <w:rFonts w:cs="Arial"/>
          <w:sz w:val="20"/>
          <w:szCs w:val="20"/>
        </w:rPr>
        <w:t>let</w:t>
      </w:r>
      <w:r w:rsidR="002600B0" w:rsidRPr="00C93329">
        <w:rPr>
          <w:rFonts w:cs="Arial"/>
          <w:sz w:val="20"/>
          <w:szCs w:val="20"/>
        </w:rPr>
        <w:t>u</w:t>
      </w:r>
      <w:r w:rsidR="00200154" w:rsidRPr="00C93329">
        <w:rPr>
          <w:rFonts w:cs="Arial"/>
          <w:sz w:val="20"/>
          <w:szCs w:val="20"/>
        </w:rPr>
        <w:t xml:space="preserve"> </w:t>
      </w:r>
      <w:r w:rsidRPr="00C93329">
        <w:rPr>
          <w:rFonts w:cs="Arial"/>
          <w:sz w:val="20"/>
          <w:szCs w:val="20"/>
        </w:rPr>
        <w:t>2025 zaradi bistveno povečanega obsega dela in uvajanja novih sodelavcev niso udeležili nobenega jezikovnega usposabljanja</w:t>
      </w:r>
      <w:r w:rsidR="00200154" w:rsidRPr="00C93329">
        <w:rPr>
          <w:rFonts w:cs="Arial"/>
          <w:sz w:val="20"/>
          <w:szCs w:val="20"/>
        </w:rPr>
        <w:t>. V</w:t>
      </w:r>
      <w:r w:rsidRPr="00C93329">
        <w:rPr>
          <w:rFonts w:cs="Arial"/>
          <w:sz w:val="20"/>
          <w:szCs w:val="20"/>
        </w:rPr>
        <w:t xml:space="preserve">ečina obrazcev, ki se uporabljajo v upravnih postopkih, </w:t>
      </w:r>
      <w:r w:rsidR="00200154" w:rsidRPr="00C93329">
        <w:rPr>
          <w:rFonts w:cs="Arial"/>
          <w:sz w:val="20"/>
          <w:szCs w:val="20"/>
        </w:rPr>
        <w:t xml:space="preserve">je </w:t>
      </w:r>
      <w:r w:rsidRPr="00C93329">
        <w:rPr>
          <w:rFonts w:cs="Arial"/>
          <w:sz w:val="20"/>
          <w:szCs w:val="20"/>
        </w:rPr>
        <w:t>strankam dostopna v jeziku madžarske narodne skupnosti.</w:t>
      </w:r>
      <w:r w:rsidR="00200154" w:rsidRPr="00C93329">
        <w:rPr>
          <w:rFonts w:cs="Arial"/>
          <w:sz w:val="20"/>
          <w:szCs w:val="20"/>
        </w:rPr>
        <w:t xml:space="preserve"> </w:t>
      </w:r>
      <w:r w:rsidRPr="00C93329">
        <w:rPr>
          <w:rFonts w:cs="Arial"/>
          <w:sz w:val="20"/>
          <w:szCs w:val="20"/>
        </w:rPr>
        <w:t>Vloge, ki so vložene v madžarskem jeziku, so v tem jeziku tudi rešene</w:t>
      </w:r>
      <w:r w:rsidR="002600B0" w:rsidRPr="00C93329">
        <w:rPr>
          <w:rFonts w:cs="Arial"/>
          <w:sz w:val="20"/>
          <w:szCs w:val="20"/>
        </w:rPr>
        <w:t xml:space="preserve"> oziroma je v postopkih tako odločeno.</w:t>
      </w:r>
      <w:r w:rsidRPr="00C93329">
        <w:rPr>
          <w:rFonts w:cs="Arial"/>
          <w:sz w:val="20"/>
          <w:szCs w:val="20"/>
        </w:rPr>
        <w:t xml:space="preserve"> V letu 2025 je bilo tako prevedenih 56 dokumentov </w:t>
      </w:r>
      <w:r w:rsidR="002600B0" w:rsidRPr="00C93329">
        <w:rPr>
          <w:rFonts w:cs="Arial"/>
          <w:sz w:val="20"/>
          <w:szCs w:val="20"/>
        </w:rPr>
        <w:t>(vabila, zapisniki, odločbe) v raznih upravnih zadevah</w:t>
      </w:r>
      <w:r w:rsidRPr="00C93329">
        <w:rPr>
          <w:rFonts w:cs="Arial"/>
          <w:sz w:val="20"/>
          <w:szCs w:val="20"/>
        </w:rPr>
        <w:t>. V ta namen ima U</w:t>
      </w:r>
      <w:r w:rsidR="00200154" w:rsidRPr="00C93329">
        <w:rPr>
          <w:rFonts w:cs="Arial"/>
          <w:sz w:val="20"/>
          <w:szCs w:val="20"/>
        </w:rPr>
        <w:t>E</w:t>
      </w:r>
      <w:r w:rsidRPr="00C93329">
        <w:rPr>
          <w:rFonts w:cs="Arial"/>
          <w:sz w:val="20"/>
          <w:szCs w:val="20"/>
        </w:rPr>
        <w:t xml:space="preserve"> Lendava zaposleno prevajalko.</w:t>
      </w:r>
      <w:r w:rsidR="00200154" w:rsidRPr="00C93329">
        <w:rPr>
          <w:rFonts w:cs="Arial"/>
          <w:sz w:val="20"/>
          <w:szCs w:val="20"/>
        </w:rPr>
        <w:t xml:space="preserve"> </w:t>
      </w:r>
      <w:r w:rsidRPr="00C93329">
        <w:rPr>
          <w:rFonts w:cs="Arial"/>
          <w:sz w:val="20"/>
          <w:szCs w:val="20"/>
        </w:rPr>
        <w:t>Sodelovanje z organizacijami madžarske narodne skupnosti je dobro, prav tako ne zaznavajo težav s strankami, ki so pripadniki narodne skupnosti.</w:t>
      </w:r>
    </w:p>
    <w:p w14:paraId="2825AC0F" w14:textId="7BC59C5C" w:rsidR="00AD58B5" w:rsidRPr="00C93329" w:rsidRDefault="00AD58B5" w:rsidP="00AD58B5">
      <w:pPr>
        <w:spacing w:line="240" w:lineRule="auto"/>
        <w:rPr>
          <w:rFonts w:cs="Arial"/>
          <w:sz w:val="20"/>
          <w:szCs w:val="20"/>
        </w:rPr>
      </w:pPr>
      <w:r w:rsidRPr="00C93329">
        <w:rPr>
          <w:rFonts w:cs="Arial"/>
          <w:i/>
          <w:iCs/>
          <w:sz w:val="20"/>
          <w:szCs w:val="20"/>
        </w:rPr>
        <w:t xml:space="preserve">Porabljena sredstva: </w:t>
      </w:r>
      <w:r w:rsidR="00DC06B0" w:rsidRPr="00C93329">
        <w:rPr>
          <w:rFonts w:cs="Arial"/>
          <w:sz w:val="20"/>
          <w:szCs w:val="20"/>
        </w:rPr>
        <w:t>/</w:t>
      </w:r>
      <w:r w:rsidRPr="00C93329">
        <w:rPr>
          <w:rFonts w:cs="Arial"/>
          <w:sz w:val="20"/>
          <w:szCs w:val="20"/>
        </w:rPr>
        <w:t xml:space="preserve">. </w:t>
      </w:r>
    </w:p>
    <w:p w14:paraId="63660178" w14:textId="77777777" w:rsidR="001A7EF0" w:rsidRPr="00C93329" w:rsidRDefault="001A7EF0" w:rsidP="00AD58B5">
      <w:pPr>
        <w:spacing w:line="240" w:lineRule="auto"/>
        <w:rPr>
          <w:rFonts w:cs="Arial"/>
          <w:noProof/>
          <w:color w:val="000000" w:themeColor="text1"/>
          <w:sz w:val="20"/>
          <w:szCs w:val="20"/>
          <w:u w:val="single"/>
        </w:rPr>
      </w:pPr>
    </w:p>
    <w:p w14:paraId="537030DE" w14:textId="31E8B6BA" w:rsidR="00AD58B5" w:rsidRPr="00C93329" w:rsidRDefault="00AD58B5" w:rsidP="00AD58B5">
      <w:pPr>
        <w:spacing w:line="240" w:lineRule="auto"/>
        <w:rPr>
          <w:rFonts w:cs="Arial"/>
          <w:noProof/>
          <w:sz w:val="20"/>
          <w:szCs w:val="20"/>
        </w:rPr>
      </w:pPr>
      <w:r w:rsidRPr="00C93329">
        <w:rPr>
          <w:rFonts w:cs="Arial"/>
          <w:noProof/>
          <w:color w:val="000000" w:themeColor="text1"/>
          <w:sz w:val="20"/>
          <w:szCs w:val="20"/>
          <w:u w:val="single"/>
        </w:rPr>
        <w:t>3</w:t>
      </w:r>
      <w:r w:rsidRPr="00C93329">
        <w:rPr>
          <w:rFonts w:cs="Arial"/>
          <w:sz w:val="20"/>
          <w:szCs w:val="20"/>
          <w:u w:val="single"/>
        </w:rPr>
        <w:t>. Upravna enota Piran</w:t>
      </w:r>
      <w:r w:rsidRPr="00C93329">
        <w:rPr>
          <w:rFonts w:cs="Arial"/>
          <w:noProof/>
          <w:color w:val="000000" w:themeColor="text1"/>
          <w:sz w:val="20"/>
          <w:szCs w:val="20"/>
        </w:rPr>
        <w:t xml:space="preserve"> se </w:t>
      </w:r>
      <w:r w:rsidR="002600B0" w:rsidRPr="00C93329">
        <w:rPr>
          <w:rFonts w:cs="Arial"/>
          <w:noProof/>
          <w:color w:val="000000" w:themeColor="text1"/>
          <w:sz w:val="20"/>
          <w:szCs w:val="20"/>
        </w:rPr>
        <w:t xml:space="preserve">tako </w:t>
      </w:r>
      <w:r w:rsidRPr="00C93329">
        <w:rPr>
          <w:rFonts w:cs="Arial"/>
          <w:noProof/>
          <w:color w:val="000000" w:themeColor="text1"/>
          <w:sz w:val="20"/>
          <w:szCs w:val="20"/>
        </w:rPr>
        <w:t xml:space="preserve">kot druge upravne enote na dvojezičnih območjih zaveda pomena enakopravne javne rabe jezikov narodnih skupnosti. </w:t>
      </w:r>
      <w:r w:rsidR="003B34F4" w:rsidRPr="00C93329">
        <w:rPr>
          <w:rFonts w:cs="Arial"/>
          <w:noProof/>
          <w:color w:val="000000" w:themeColor="text1"/>
          <w:sz w:val="20"/>
          <w:szCs w:val="20"/>
        </w:rPr>
        <w:t>L</w:t>
      </w:r>
      <w:r w:rsidRPr="00C93329">
        <w:rPr>
          <w:rFonts w:cs="Arial"/>
          <w:noProof/>
          <w:color w:val="000000" w:themeColor="text1"/>
          <w:sz w:val="20"/>
          <w:szCs w:val="20"/>
        </w:rPr>
        <w:t>et</w:t>
      </w:r>
      <w:r w:rsidR="003B34F4" w:rsidRPr="00C93329">
        <w:rPr>
          <w:rFonts w:cs="Arial"/>
          <w:noProof/>
          <w:color w:val="000000" w:themeColor="text1"/>
          <w:sz w:val="20"/>
          <w:szCs w:val="20"/>
        </w:rPr>
        <w:t>a</w:t>
      </w:r>
      <w:r w:rsidRPr="00C93329">
        <w:rPr>
          <w:rFonts w:cs="Arial"/>
          <w:noProof/>
          <w:color w:val="000000" w:themeColor="text1"/>
          <w:sz w:val="20"/>
          <w:szCs w:val="20"/>
        </w:rPr>
        <w:t xml:space="preserve"> 2024 </w:t>
      </w:r>
      <w:r w:rsidR="003B34F4" w:rsidRPr="00C93329">
        <w:rPr>
          <w:rFonts w:cs="Arial"/>
          <w:noProof/>
          <w:color w:val="000000" w:themeColor="text1"/>
          <w:sz w:val="20"/>
          <w:szCs w:val="20"/>
        </w:rPr>
        <w:t xml:space="preserve">je bilo </w:t>
      </w:r>
      <w:r w:rsidRPr="00C93329">
        <w:rPr>
          <w:rFonts w:cs="Arial"/>
          <w:noProof/>
          <w:color w:val="000000" w:themeColor="text1"/>
          <w:sz w:val="20"/>
          <w:szCs w:val="20"/>
        </w:rPr>
        <w:t>izvedeno načrtovano jezikovno izobraževanje za uradovalno italijanščino na vsakodnevni ravni pri delu s strankami in vlogami, to jim je brezplačno nudila Obalna samoupravna skupnost italijanske narodnosti iz Kopra (Comunità autogestita costiera della nazionalità italiana), let</w:t>
      </w:r>
      <w:r w:rsidR="003B34F4" w:rsidRPr="00C93329">
        <w:rPr>
          <w:rFonts w:cs="Arial"/>
          <w:noProof/>
          <w:color w:val="000000" w:themeColor="text1"/>
          <w:sz w:val="20"/>
          <w:szCs w:val="20"/>
        </w:rPr>
        <w:t>a</w:t>
      </w:r>
      <w:r w:rsidRPr="00C93329">
        <w:rPr>
          <w:rFonts w:cs="Arial"/>
          <w:noProof/>
          <w:color w:val="000000" w:themeColor="text1"/>
          <w:sz w:val="20"/>
          <w:szCs w:val="20"/>
        </w:rPr>
        <w:t xml:space="preserve"> 2025 </w:t>
      </w:r>
      <w:r w:rsidR="003B34F4" w:rsidRPr="00C93329">
        <w:rPr>
          <w:rFonts w:cs="Arial"/>
          <w:noProof/>
          <w:color w:val="000000" w:themeColor="text1"/>
          <w:sz w:val="20"/>
          <w:szCs w:val="20"/>
        </w:rPr>
        <w:t xml:space="preserve">pa </w:t>
      </w:r>
      <w:r w:rsidR="002600B0" w:rsidRPr="00C93329">
        <w:rPr>
          <w:rFonts w:cs="Arial"/>
          <w:noProof/>
          <w:color w:val="000000" w:themeColor="text1"/>
          <w:sz w:val="20"/>
          <w:szCs w:val="20"/>
        </w:rPr>
        <w:t>usposabljanj</w:t>
      </w:r>
      <w:r w:rsidRPr="00C93329">
        <w:rPr>
          <w:rFonts w:cs="Arial"/>
          <w:noProof/>
          <w:color w:val="000000" w:themeColor="text1"/>
          <w:sz w:val="20"/>
          <w:szCs w:val="20"/>
        </w:rPr>
        <w:t xml:space="preserve"> ni bilo. </w:t>
      </w:r>
      <w:r w:rsidR="002600B0" w:rsidRPr="00C93329">
        <w:rPr>
          <w:rFonts w:cs="Arial"/>
          <w:noProof/>
          <w:color w:val="000000" w:themeColor="text1"/>
          <w:sz w:val="20"/>
          <w:szCs w:val="20"/>
        </w:rPr>
        <w:t>N</w:t>
      </w:r>
      <w:r w:rsidRPr="00C93329">
        <w:rPr>
          <w:rFonts w:cs="Arial"/>
          <w:noProof/>
          <w:color w:val="000000" w:themeColor="text1"/>
          <w:sz w:val="20"/>
          <w:szCs w:val="20"/>
        </w:rPr>
        <w:t xml:space="preserve">ačrtujejo </w:t>
      </w:r>
      <w:r w:rsidR="002600B0" w:rsidRPr="00C93329">
        <w:rPr>
          <w:rFonts w:cs="Arial"/>
          <w:noProof/>
          <w:color w:val="000000" w:themeColor="text1"/>
          <w:sz w:val="20"/>
          <w:szCs w:val="20"/>
        </w:rPr>
        <w:t xml:space="preserve">pa </w:t>
      </w:r>
      <w:r w:rsidRPr="00C93329">
        <w:rPr>
          <w:rFonts w:cs="Arial"/>
          <w:noProof/>
          <w:color w:val="000000" w:themeColor="text1"/>
          <w:sz w:val="20"/>
          <w:szCs w:val="20"/>
        </w:rPr>
        <w:t xml:space="preserve">nadaljnje </w:t>
      </w:r>
      <w:r w:rsidR="003B34F4" w:rsidRPr="00C93329">
        <w:rPr>
          <w:rFonts w:cs="Arial"/>
          <w:noProof/>
          <w:color w:val="000000" w:themeColor="text1"/>
          <w:sz w:val="20"/>
          <w:szCs w:val="20"/>
        </w:rPr>
        <w:t>dej</w:t>
      </w:r>
      <w:r w:rsidRPr="00C93329">
        <w:rPr>
          <w:rFonts w:cs="Arial"/>
          <w:noProof/>
          <w:color w:val="000000" w:themeColor="text1"/>
          <w:sz w:val="20"/>
          <w:szCs w:val="20"/>
        </w:rPr>
        <w:t xml:space="preserve">avnosti za dvig jezikovne ravni uslužbencev. Posebno pozornost </w:t>
      </w:r>
      <w:r w:rsidR="002600B0" w:rsidRPr="00C93329">
        <w:rPr>
          <w:rFonts w:cs="Arial"/>
          <w:noProof/>
          <w:color w:val="000000" w:themeColor="text1"/>
          <w:sz w:val="20"/>
          <w:szCs w:val="20"/>
        </w:rPr>
        <w:t>bodo</w:t>
      </w:r>
      <w:r w:rsidRPr="00C93329">
        <w:rPr>
          <w:rFonts w:cs="Arial"/>
          <w:noProof/>
          <w:color w:val="000000" w:themeColor="text1"/>
          <w:sz w:val="20"/>
          <w:szCs w:val="20"/>
        </w:rPr>
        <w:t xml:space="preserve"> posveti</w:t>
      </w:r>
      <w:r w:rsidR="002600B0" w:rsidRPr="00C93329">
        <w:rPr>
          <w:rFonts w:cs="Arial"/>
          <w:noProof/>
          <w:color w:val="000000" w:themeColor="text1"/>
          <w:sz w:val="20"/>
          <w:szCs w:val="20"/>
        </w:rPr>
        <w:t>l</w:t>
      </w:r>
      <w:r w:rsidRPr="00C93329">
        <w:rPr>
          <w:rFonts w:cs="Arial"/>
          <w:noProof/>
          <w:color w:val="000000" w:themeColor="text1"/>
          <w:sz w:val="20"/>
          <w:szCs w:val="20"/>
        </w:rPr>
        <w:t>i nadalj</w:t>
      </w:r>
      <w:r w:rsidR="002600B0" w:rsidRPr="00C93329">
        <w:rPr>
          <w:rFonts w:cs="Arial"/>
          <w:noProof/>
          <w:color w:val="000000" w:themeColor="text1"/>
          <w:sz w:val="20"/>
          <w:szCs w:val="20"/>
        </w:rPr>
        <w:t>njemu</w:t>
      </w:r>
      <w:r w:rsidRPr="00C93329">
        <w:rPr>
          <w:rFonts w:cs="Arial"/>
          <w:noProof/>
          <w:color w:val="000000" w:themeColor="text1"/>
          <w:sz w:val="20"/>
          <w:szCs w:val="20"/>
        </w:rPr>
        <w:t xml:space="preserve"> sodelovanj</w:t>
      </w:r>
      <w:r w:rsidR="002600B0" w:rsidRPr="00C93329">
        <w:rPr>
          <w:rFonts w:cs="Arial"/>
          <w:noProof/>
          <w:color w:val="000000" w:themeColor="text1"/>
          <w:sz w:val="20"/>
          <w:szCs w:val="20"/>
        </w:rPr>
        <w:t>u</w:t>
      </w:r>
      <w:r w:rsidRPr="00C93329">
        <w:rPr>
          <w:rFonts w:cs="Arial"/>
          <w:noProof/>
          <w:color w:val="000000" w:themeColor="text1"/>
          <w:sz w:val="20"/>
          <w:szCs w:val="20"/>
        </w:rPr>
        <w:t xml:space="preserve"> z Obalno samoupravno skupnostjo italijanske narodnosti iz Kopra, s katero si prizadevajo vzpostaviti redne oblike izpopolnjevanja italijanskega jezika. Tako bodo dolgoročno zagotovili dosledno izvajanje dvojezičnosti in boljšo dostopnost storitev za pripadnike italijanske narodne skupnosti.</w:t>
      </w:r>
      <w:r w:rsidR="002600B0" w:rsidRPr="00C93329">
        <w:rPr>
          <w:rFonts w:cs="Arial"/>
          <w:i/>
          <w:iCs/>
          <w:noProof/>
          <w:color w:val="007BB8"/>
          <w:sz w:val="20"/>
          <w:szCs w:val="20"/>
        </w:rPr>
        <w:t xml:space="preserve"> </w:t>
      </w:r>
      <w:r w:rsidR="002600B0" w:rsidRPr="00C93329">
        <w:rPr>
          <w:rFonts w:cs="Arial"/>
          <w:noProof/>
          <w:sz w:val="20"/>
          <w:szCs w:val="20"/>
        </w:rPr>
        <w:t>V letu 2025 ni</w:t>
      </w:r>
      <w:r w:rsidR="001A7EF0" w:rsidRPr="00C93329">
        <w:rPr>
          <w:rFonts w:cs="Arial"/>
          <w:noProof/>
          <w:sz w:val="20"/>
          <w:szCs w:val="20"/>
        </w:rPr>
        <w:t>so</w:t>
      </w:r>
      <w:r w:rsidR="002600B0" w:rsidRPr="00C93329">
        <w:rPr>
          <w:rFonts w:cs="Arial"/>
          <w:noProof/>
          <w:sz w:val="20"/>
          <w:szCs w:val="20"/>
        </w:rPr>
        <w:t xml:space="preserve"> bil</w:t>
      </w:r>
      <w:r w:rsidR="001A7EF0" w:rsidRPr="00C93329">
        <w:rPr>
          <w:rFonts w:cs="Arial"/>
          <w:noProof/>
          <w:sz w:val="20"/>
          <w:szCs w:val="20"/>
        </w:rPr>
        <w:t>i</w:t>
      </w:r>
      <w:r w:rsidR="002600B0" w:rsidRPr="00C93329">
        <w:rPr>
          <w:rFonts w:cs="Arial"/>
          <w:noProof/>
          <w:sz w:val="20"/>
          <w:szCs w:val="20"/>
        </w:rPr>
        <w:t xml:space="preserve"> prevedeni nobeni obrazc</w:t>
      </w:r>
      <w:r w:rsidR="001A7EF0" w:rsidRPr="00C93329">
        <w:rPr>
          <w:rFonts w:cs="Arial"/>
          <w:noProof/>
          <w:sz w:val="20"/>
          <w:szCs w:val="20"/>
        </w:rPr>
        <w:t>i</w:t>
      </w:r>
      <w:r w:rsidR="002600B0" w:rsidRPr="00C93329">
        <w:rPr>
          <w:rFonts w:cs="Arial"/>
          <w:noProof/>
          <w:sz w:val="20"/>
          <w:szCs w:val="20"/>
        </w:rPr>
        <w:t>.</w:t>
      </w:r>
    </w:p>
    <w:p w14:paraId="7D8EB867" w14:textId="29ED075B" w:rsidR="00AD58B5" w:rsidRPr="00C93329" w:rsidRDefault="00AD58B5" w:rsidP="00AD58B5">
      <w:pPr>
        <w:spacing w:line="240" w:lineRule="auto"/>
        <w:rPr>
          <w:rFonts w:cs="Arial"/>
          <w:sz w:val="20"/>
          <w:szCs w:val="20"/>
        </w:rPr>
      </w:pPr>
      <w:r w:rsidRPr="00C93329">
        <w:rPr>
          <w:rFonts w:cs="Arial"/>
          <w:i/>
          <w:iCs/>
          <w:sz w:val="20"/>
          <w:szCs w:val="20"/>
        </w:rPr>
        <w:t>Porabljena sredstva</w:t>
      </w:r>
      <w:r w:rsidRPr="00C93329">
        <w:rPr>
          <w:rFonts w:cs="Arial"/>
          <w:sz w:val="20"/>
          <w:szCs w:val="20"/>
        </w:rPr>
        <w:t>: /.</w:t>
      </w:r>
    </w:p>
    <w:p w14:paraId="24633FBC" w14:textId="77777777" w:rsidR="001A7EF0" w:rsidRPr="00C93329" w:rsidRDefault="001A7EF0" w:rsidP="006F62E5">
      <w:pPr>
        <w:spacing w:line="240" w:lineRule="auto"/>
        <w:rPr>
          <w:rFonts w:cs="Arial"/>
          <w:sz w:val="20"/>
          <w:szCs w:val="20"/>
          <w:u w:val="single"/>
        </w:rPr>
      </w:pPr>
    </w:p>
    <w:p w14:paraId="6DD45203" w14:textId="5B5343F7" w:rsidR="006F62E5" w:rsidRPr="00C93329" w:rsidRDefault="00AD58B5" w:rsidP="006F62E5">
      <w:pPr>
        <w:spacing w:line="240" w:lineRule="auto"/>
        <w:rPr>
          <w:rFonts w:cs="Arial"/>
          <w:bCs/>
          <w:sz w:val="20"/>
          <w:szCs w:val="20"/>
        </w:rPr>
      </w:pPr>
      <w:r w:rsidRPr="00C93329">
        <w:rPr>
          <w:rFonts w:cs="Arial"/>
          <w:sz w:val="20"/>
          <w:szCs w:val="20"/>
          <w:u w:val="single"/>
        </w:rPr>
        <w:t>4. Upravna enota Koper</w:t>
      </w:r>
      <w:r w:rsidRPr="00C93329">
        <w:rPr>
          <w:rFonts w:cs="Arial"/>
          <w:sz w:val="20"/>
          <w:szCs w:val="20"/>
        </w:rPr>
        <w:t xml:space="preserve"> v okviru upravnih postopkov in upravnega poslovanja</w:t>
      </w:r>
      <w:r w:rsidR="002600B0" w:rsidRPr="00C93329">
        <w:rPr>
          <w:rFonts w:cs="Arial"/>
          <w:i/>
          <w:iCs/>
          <w:color w:val="007BB8"/>
          <w:sz w:val="20"/>
          <w:szCs w:val="20"/>
        </w:rPr>
        <w:t xml:space="preserve"> </w:t>
      </w:r>
      <w:r w:rsidR="002600B0" w:rsidRPr="00C93329">
        <w:rPr>
          <w:rFonts w:cs="Arial"/>
          <w:sz w:val="20"/>
          <w:szCs w:val="20"/>
        </w:rPr>
        <w:t>tako kot druge upravne enote</w:t>
      </w:r>
      <w:r w:rsidRPr="00C93329">
        <w:rPr>
          <w:rFonts w:cs="Arial"/>
          <w:sz w:val="20"/>
          <w:szCs w:val="20"/>
        </w:rPr>
        <w:t xml:space="preserve"> izvaja </w:t>
      </w:r>
      <w:r w:rsidR="00D20780" w:rsidRPr="00C93329">
        <w:rPr>
          <w:rFonts w:cs="Arial"/>
          <w:sz w:val="20"/>
          <w:szCs w:val="20"/>
        </w:rPr>
        <w:t>ZUP</w:t>
      </w:r>
      <w:r w:rsidRPr="00C93329">
        <w:rPr>
          <w:rFonts w:cs="Arial"/>
          <w:sz w:val="20"/>
          <w:szCs w:val="20"/>
        </w:rPr>
        <w:t xml:space="preserve"> in </w:t>
      </w:r>
      <w:r w:rsidRPr="00C93329">
        <w:rPr>
          <w:rFonts w:cs="Arial"/>
          <w:i/>
          <w:iCs/>
          <w:sz w:val="20"/>
          <w:szCs w:val="20"/>
        </w:rPr>
        <w:t>Uredbo o upravnem poslovanju</w:t>
      </w:r>
      <w:r w:rsidRPr="00C93329">
        <w:rPr>
          <w:rFonts w:cs="Arial"/>
          <w:sz w:val="20"/>
          <w:szCs w:val="20"/>
        </w:rPr>
        <w:t xml:space="preserve">. </w:t>
      </w:r>
      <w:r w:rsidR="003B34F4" w:rsidRPr="00C93329">
        <w:rPr>
          <w:rFonts w:cs="Arial"/>
          <w:sz w:val="20"/>
          <w:szCs w:val="20"/>
        </w:rPr>
        <w:t>T</w:t>
      </w:r>
      <w:r w:rsidRPr="00C93329">
        <w:rPr>
          <w:rFonts w:cs="Arial"/>
          <w:sz w:val="20"/>
          <w:szCs w:val="20"/>
        </w:rPr>
        <w:t xml:space="preserve">a zagotavljata spoštovanje ustavnopravnih jamstev italijanske in madžarske narodne skupnosti in zagotavljanje pravice do rabe lastnega jezika. </w:t>
      </w:r>
      <w:r w:rsidR="003B34F4" w:rsidRPr="00C93329">
        <w:rPr>
          <w:rFonts w:cs="Arial"/>
          <w:sz w:val="20"/>
          <w:szCs w:val="20"/>
        </w:rPr>
        <w:t>Z</w:t>
      </w:r>
      <w:r w:rsidRPr="00C93329">
        <w:rPr>
          <w:rFonts w:cs="Arial"/>
          <w:sz w:val="20"/>
          <w:szCs w:val="20"/>
        </w:rPr>
        <w:t xml:space="preserve">agotavljali </w:t>
      </w:r>
      <w:r w:rsidR="003B34F4" w:rsidRPr="00C93329">
        <w:rPr>
          <w:rFonts w:cs="Arial"/>
          <w:sz w:val="20"/>
          <w:szCs w:val="20"/>
        </w:rPr>
        <w:t xml:space="preserve">so </w:t>
      </w:r>
      <w:r w:rsidRPr="00C93329">
        <w:rPr>
          <w:rFonts w:cs="Arial"/>
          <w:sz w:val="20"/>
          <w:szCs w:val="20"/>
        </w:rPr>
        <w:t>prevode gradiv in upravnih aktov</w:t>
      </w:r>
      <w:r w:rsidR="006F62E5" w:rsidRPr="00C93329">
        <w:rPr>
          <w:rFonts w:cs="Arial"/>
          <w:sz w:val="20"/>
          <w:szCs w:val="20"/>
        </w:rPr>
        <w:t xml:space="preserve">. </w:t>
      </w:r>
      <w:r w:rsidR="006F62E5" w:rsidRPr="00C93329">
        <w:rPr>
          <w:rFonts w:cs="Arial"/>
          <w:bCs/>
          <w:sz w:val="20"/>
          <w:szCs w:val="20"/>
        </w:rPr>
        <w:t>V letu 2025 niso prevedli nobenega obrazca kot pomoč uporabnikom storitev.</w:t>
      </w:r>
    </w:p>
    <w:p w14:paraId="65C1186C" w14:textId="77777777" w:rsidR="006F62E5" w:rsidRPr="00C93329" w:rsidRDefault="006F62E5" w:rsidP="006F62E5">
      <w:pPr>
        <w:spacing w:line="240" w:lineRule="auto"/>
        <w:rPr>
          <w:rFonts w:cs="Arial"/>
          <w:sz w:val="20"/>
          <w:szCs w:val="20"/>
        </w:rPr>
      </w:pPr>
      <w:r w:rsidRPr="00C93329">
        <w:rPr>
          <w:rFonts w:cs="Arial"/>
          <w:sz w:val="20"/>
          <w:szCs w:val="20"/>
        </w:rPr>
        <w:t>Upravna enota Koper želi ponovno opozoriti, da so za prevode primarno zadolžena ministrstva.</w:t>
      </w:r>
    </w:p>
    <w:p w14:paraId="13BFC69F" w14:textId="1680A287" w:rsidR="006F62E5" w:rsidRPr="00C93329" w:rsidRDefault="006F62E5" w:rsidP="006F62E5">
      <w:pPr>
        <w:spacing w:line="240" w:lineRule="auto"/>
        <w:rPr>
          <w:rFonts w:cs="Arial"/>
          <w:sz w:val="20"/>
          <w:szCs w:val="20"/>
        </w:rPr>
      </w:pPr>
      <w:r w:rsidRPr="00C93329">
        <w:rPr>
          <w:rFonts w:cs="Arial"/>
          <w:sz w:val="20"/>
          <w:szCs w:val="20"/>
        </w:rPr>
        <w:t>V letu 2025 so prevedli 13 različnih dopisov, za kar so porabili 2.247,44 evra.</w:t>
      </w:r>
    </w:p>
    <w:p w14:paraId="32E38551" w14:textId="7E5877D3" w:rsidR="006F62E5" w:rsidRPr="00C93329" w:rsidRDefault="006F62E5" w:rsidP="006F62E5">
      <w:pPr>
        <w:spacing w:line="240" w:lineRule="auto"/>
        <w:rPr>
          <w:rFonts w:cs="Arial"/>
          <w:sz w:val="20"/>
          <w:szCs w:val="20"/>
        </w:rPr>
      </w:pPr>
      <w:r w:rsidRPr="00C93329">
        <w:rPr>
          <w:rFonts w:cs="Arial"/>
          <w:sz w:val="20"/>
          <w:szCs w:val="20"/>
        </w:rPr>
        <w:t>V letu 2025 UE Koper ni organizirala tečaja oziroma zaposlenih ni napotila na usposabljanj</w:t>
      </w:r>
      <w:r w:rsidR="001A7EF0" w:rsidRPr="00C93329">
        <w:rPr>
          <w:rFonts w:cs="Arial"/>
          <w:sz w:val="20"/>
          <w:szCs w:val="20"/>
        </w:rPr>
        <w:t>e</w:t>
      </w:r>
      <w:r w:rsidRPr="00C93329">
        <w:rPr>
          <w:rFonts w:cs="Arial"/>
          <w:sz w:val="20"/>
          <w:szCs w:val="20"/>
        </w:rPr>
        <w:t xml:space="preserve"> za rabo jezika italijanske narodne skupnosti, zato v ta namen ni bilo porabljenih sredstev.</w:t>
      </w:r>
    </w:p>
    <w:p w14:paraId="2E881086" w14:textId="077B365E" w:rsidR="00AD58B5" w:rsidRPr="00C93329" w:rsidRDefault="00AD58B5" w:rsidP="00AD58B5">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2.</w:t>
      </w:r>
      <w:r w:rsidR="006F62E5" w:rsidRPr="00C93329">
        <w:rPr>
          <w:rFonts w:cs="Arial"/>
          <w:sz w:val="20"/>
          <w:szCs w:val="20"/>
        </w:rPr>
        <w:t>2</w:t>
      </w:r>
      <w:r w:rsidRPr="00C93329">
        <w:rPr>
          <w:rFonts w:cs="Arial"/>
          <w:sz w:val="20"/>
          <w:szCs w:val="20"/>
        </w:rPr>
        <w:t>4</w:t>
      </w:r>
      <w:r w:rsidR="006F62E5" w:rsidRPr="00C93329">
        <w:rPr>
          <w:rFonts w:cs="Arial"/>
          <w:sz w:val="20"/>
          <w:szCs w:val="20"/>
        </w:rPr>
        <w:t>7</w:t>
      </w:r>
      <w:r w:rsidRPr="00C93329">
        <w:rPr>
          <w:rFonts w:cs="Arial"/>
          <w:sz w:val="20"/>
          <w:szCs w:val="20"/>
        </w:rPr>
        <w:t>,</w:t>
      </w:r>
      <w:r w:rsidR="006F62E5" w:rsidRPr="00C93329">
        <w:rPr>
          <w:rFonts w:cs="Arial"/>
          <w:sz w:val="20"/>
          <w:szCs w:val="20"/>
        </w:rPr>
        <w:t>44</w:t>
      </w:r>
      <w:r w:rsidRPr="00C93329">
        <w:rPr>
          <w:rFonts w:cs="Arial"/>
          <w:sz w:val="20"/>
          <w:szCs w:val="20"/>
        </w:rPr>
        <w:t xml:space="preserve"> evra.</w:t>
      </w:r>
    </w:p>
    <w:p w14:paraId="67723F37" w14:textId="77777777" w:rsidR="001A7EF0" w:rsidRPr="00C93329" w:rsidRDefault="001A7EF0" w:rsidP="00AD58B5">
      <w:pPr>
        <w:spacing w:line="240" w:lineRule="auto"/>
        <w:rPr>
          <w:rFonts w:cs="Arial"/>
          <w:sz w:val="20"/>
          <w:szCs w:val="20"/>
          <w:u w:val="single"/>
        </w:rPr>
      </w:pPr>
    </w:p>
    <w:p w14:paraId="4626C4F4" w14:textId="0E90E372" w:rsidR="00AD58B5" w:rsidRPr="00C93329" w:rsidRDefault="00AD58B5" w:rsidP="00AD58B5">
      <w:pPr>
        <w:spacing w:line="240" w:lineRule="auto"/>
        <w:rPr>
          <w:rFonts w:cs="Arial"/>
          <w:sz w:val="20"/>
          <w:szCs w:val="20"/>
        </w:rPr>
      </w:pPr>
      <w:r w:rsidRPr="00C93329">
        <w:rPr>
          <w:rFonts w:cs="Arial"/>
          <w:sz w:val="20"/>
          <w:szCs w:val="20"/>
          <w:u w:val="single"/>
        </w:rPr>
        <w:t>5. Upravna enota Izola</w:t>
      </w:r>
      <w:r w:rsidRPr="00C93329">
        <w:rPr>
          <w:rFonts w:cs="Arial"/>
          <w:sz w:val="20"/>
          <w:szCs w:val="20"/>
        </w:rPr>
        <w:t xml:space="preserve"> je vodila upravne postopke in opravljala druge upravne naloge ter komunicirala s strankami tudi v italijanskem jeziku. Podatke na svoji spletni strani je objavila tudi v italijanskem jeziku.</w:t>
      </w:r>
    </w:p>
    <w:p w14:paraId="41B05DD2" w14:textId="5EF8E854" w:rsidR="00AD58B5" w:rsidRPr="00C93329" w:rsidRDefault="00AD58B5" w:rsidP="00AD58B5">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w:t>
      </w:r>
    </w:p>
    <w:p w14:paraId="73B6B8D3" w14:textId="77777777" w:rsidR="00200154" w:rsidRPr="00C93329" w:rsidRDefault="00200154" w:rsidP="00AD58B5">
      <w:pPr>
        <w:spacing w:line="240" w:lineRule="auto"/>
        <w:rPr>
          <w:rFonts w:cs="Arial"/>
          <w:sz w:val="20"/>
          <w:szCs w:val="20"/>
        </w:rPr>
      </w:pPr>
    </w:p>
    <w:p w14:paraId="49F1CEF5" w14:textId="582915D6" w:rsidR="00200154" w:rsidRPr="00C93329" w:rsidRDefault="00200154" w:rsidP="00200154">
      <w:pPr>
        <w:spacing w:line="240" w:lineRule="auto"/>
        <w:rPr>
          <w:rFonts w:cs="Arial"/>
          <w:sz w:val="20"/>
          <w:szCs w:val="20"/>
        </w:rPr>
      </w:pPr>
      <w:r w:rsidRPr="00C93329">
        <w:rPr>
          <w:rFonts w:cs="Arial"/>
          <w:i/>
          <w:iCs/>
          <w:sz w:val="20"/>
          <w:szCs w:val="20"/>
        </w:rPr>
        <w:lastRenderedPageBreak/>
        <w:t xml:space="preserve">Porabljena sredstva za cilj: </w:t>
      </w:r>
      <w:r w:rsidRPr="00C93329">
        <w:rPr>
          <w:rFonts w:cs="Arial"/>
          <w:sz w:val="20"/>
          <w:szCs w:val="20"/>
        </w:rPr>
        <w:t>2.</w:t>
      </w:r>
      <w:r w:rsidR="006F62E5" w:rsidRPr="00C93329">
        <w:rPr>
          <w:rFonts w:cs="Arial"/>
          <w:sz w:val="20"/>
          <w:szCs w:val="20"/>
        </w:rPr>
        <w:t>247</w:t>
      </w:r>
      <w:r w:rsidRPr="00C93329">
        <w:rPr>
          <w:rFonts w:cs="Arial"/>
          <w:sz w:val="20"/>
          <w:szCs w:val="20"/>
        </w:rPr>
        <w:t>,</w:t>
      </w:r>
      <w:r w:rsidR="006F62E5" w:rsidRPr="00C93329">
        <w:rPr>
          <w:rFonts w:cs="Arial"/>
          <w:sz w:val="20"/>
          <w:szCs w:val="20"/>
        </w:rPr>
        <w:t>44</w:t>
      </w:r>
      <w:r w:rsidRPr="00C93329">
        <w:rPr>
          <w:rFonts w:cs="Arial"/>
          <w:sz w:val="20"/>
          <w:szCs w:val="20"/>
        </w:rPr>
        <w:t xml:space="preserve"> evra.</w:t>
      </w:r>
    </w:p>
    <w:p w14:paraId="221A01D3" w14:textId="77777777" w:rsidR="00200154" w:rsidRPr="00C93329" w:rsidRDefault="00200154" w:rsidP="00AD58B5">
      <w:pPr>
        <w:spacing w:line="240" w:lineRule="auto"/>
        <w:rPr>
          <w:rFonts w:cs="Arial"/>
          <w:sz w:val="20"/>
          <w:szCs w:val="20"/>
        </w:rPr>
      </w:pPr>
    </w:p>
    <w:p w14:paraId="17DB8B3E" w14:textId="4647AD40" w:rsidR="00E109E8" w:rsidRPr="00C93329" w:rsidRDefault="00E109E8" w:rsidP="00E109E8">
      <w:pPr>
        <w:spacing w:line="240" w:lineRule="auto"/>
        <w:rPr>
          <w:rFonts w:cs="Arial"/>
          <w:color w:val="0070C0"/>
          <w:sz w:val="20"/>
          <w:szCs w:val="20"/>
        </w:rPr>
      </w:pPr>
      <w:r w:rsidRPr="00C93329">
        <w:rPr>
          <w:rFonts w:cs="Arial"/>
          <w:color w:val="0070C0"/>
          <w:sz w:val="20"/>
          <w:szCs w:val="20"/>
        </w:rPr>
        <w:t xml:space="preserve">Zakonodajni in drugi pravno veljavni dokumenti slovenske jezikovne politike, 2. cilj: </w:t>
      </w:r>
      <w:r w:rsidRPr="00C93329">
        <w:rPr>
          <w:rFonts w:cs="Arial"/>
          <w:i/>
          <w:iCs/>
          <w:color w:val="0070C0"/>
          <w:sz w:val="20"/>
          <w:szCs w:val="20"/>
          <w:u w:val="single"/>
        </w:rPr>
        <w:t>Analiza sistemskih predpisov o jezikovnih pravicah</w:t>
      </w:r>
    </w:p>
    <w:p w14:paraId="5C79791A" w14:textId="77777777" w:rsidR="00E109E8" w:rsidRPr="00C93329" w:rsidRDefault="00E109E8" w:rsidP="00E109E8">
      <w:pPr>
        <w:spacing w:line="240" w:lineRule="auto"/>
        <w:rPr>
          <w:rFonts w:cs="Arial"/>
          <w:sz w:val="20"/>
          <w:szCs w:val="20"/>
        </w:rPr>
      </w:pPr>
    </w:p>
    <w:p w14:paraId="3A3A789F" w14:textId="528D19FA" w:rsidR="00AD58B5" w:rsidRPr="00C93329" w:rsidRDefault="00C0760A" w:rsidP="00AD58B5">
      <w:pPr>
        <w:spacing w:line="240" w:lineRule="auto"/>
        <w:rPr>
          <w:rFonts w:cs="Arial"/>
          <w:color w:val="FF0000"/>
          <w:sz w:val="20"/>
          <w:szCs w:val="20"/>
        </w:rPr>
      </w:pPr>
      <w:r w:rsidRPr="00C93329">
        <w:rPr>
          <w:rFonts w:cs="Arial"/>
          <w:color w:val="000000" w:themeColor="text1"/>
          <w:sz w:val="20"/>
          <w:szCs w:val="20"/>
        </w:rPr>
        <w:t xml:space="preserve">MJU </w:t>
      </w:r>
      <w:r w:rsidR="00AD58B5" w:rsidRPr="00C93329">
        <w:rPr>
          <w:rFonts w:cs="Arial"/>
          <w:color w:val="000000" w:themeColor="text1"/>
          <w:sz w:val="20"/>
          <w:szCs w:val="20"/>
        </w:rPr>
        <w:t xml:space="preserve">na področju upravnega postopka in upravnega poslovanja skrbi za pravilno in zakonito izvajanje </w:t>
      </w:r>
      <w:r w:rsidR="00AD58B5" w:rsidRPr="00C93329">
        <w:rPr>
          <w:rFonts w:cs="Arial"/>
          <w:i/>
          <w:iCs/>
          <w:color w:val="000000" w:themeColor="text1"/>
          <w:sz w:val="20"/>
          <w:szCs w:val="20"/>
        </w:rPr>
        <w:t>Zakona o splošnem upravnem postopku</w:t>
      </w:r>
      <w:r w:rsidR="00AD58B5" w:rsidRPr="00C93329">
        <w:rPr>
          <w:rFonts w:cs="Arial"/>
          <w:color w:val="000000" w:themeColor="text1"/>
          <w:sz w:val="20"/>
          <w:szCs w:val="20"/>
        </w:rPr>
        <w:t xml:space="preserve"> in </w:t>
      </w:r>
      <w:r w:rsidR="00AD58B5" w:rsidRPr="00C93329">
        <w:rPr>
          <w:rFonts w:cs="Arial"/>
          <w:i/>
          <w:iCs/>
          <w:color w:val="000000" w:themeColor="text1"/>
          <w:sz w:val="20"/>
          <w:szCs w:val="20"/>
        </w:rPr>
        <w:t>Uredbe o upravnem poslovanju</w:t>
      </w:r>
      <w:r w:rsidR="00AD58B5" w:rsidRPr="00C93329">
        <w:rPr>
          <w:rFonts w:cs="Arial"/>
          <w:color w:val="000000" w:themeColor="text1"/>
          <w:sz w:val="20"/>
          <w:szCs w:val="20"/>
        </w:rPr>
        <w:t xml:space="preserve">. Oba predpisa zagotavljata spoštovanje ustavnopravnih jamstev italijanske in </w:t>
      </w:r>
      <w:r w:rsidR="00AD58B5" w:rsidRPr="00C93329">
        <w:rPr>
          <w:rFonts w:cs="Arial"/>
          <w:sz w:val="20"/>
          <w:szCs w:val="20"/>
        </w:rPr>
        <w:t xml:space="preserve">madžarske narodne skupnosti ter ustavno pravico do rabe lastnega jezika. Pri pripravi </w:t>
      </w:r>
      <w:r w:rsidR="00AD58B5" w:rsidRPr="00C93329">
        <w:rPr>
          <w:rFonts w:cs="Arial"/>
          <w:i/>
          <w:iCs/>
          <w:sz w:val="20"/>
          <w:szCs w:val="20"/>
        </w:rPr>
        <w:t>Zakona o spremembah in dopolnitvah Zakona o splošnem upravnem postopku</w:t>
      </w:r>
      <w:r w:rsidR="00AD58B5" w:rsidRPr="00C93329">
        <w:rPr>
          <w:rFonts w:cs="Arial"/>
          <w:sz w:val="20"/>
          <w:szCs w:val="20"/>
        </w:rPr>
        <w:t xml:space="preserve"> je bila posebna skrb namenjena tudi navedenemu področju. V zvezi z zagotavljanjem pravice do uporabe svojega jezika iz 62. člena </w:t>
      </w:r>
      <w:r w:rsidR="00AD58B5" w:rsidRPr="00C93329">
        <w:rPr>
          <w:rFonts w:cs="Arial"/>
          <w:i/>
          <w:iCs/>
          <w:sz w:val="20"/>
          <w:szCs w:val="20"/>
        </w:rPr>
        <w:t>Ustave Republike Slovenije</w:t>
      </w:r>
      <w:r w:rsidR="00AD58B5" w:rsidRPr="00C93329">
        <w:rPr>
          <w:rFonts w:cs="Arial"/>
          <w:sz w:val="20"/>
          <w:szCs w:val="20"/>
        </w:rPr>
        <w:t xml:space="preserve"> in njenega lažjega uveljavljanja je v noveli z dopolnitvijo 62. člena Z</w:t>
      </w:r>
      <w:r w:rsidR="00D20780" w:rsidRPr="00C93329">
        <w:rPr>
          <w:rFonts w:cs="Arial"/>
          <w:sz w:val="20"/>
          <w:szCs w:val="20"/>
        </w:rPr>
        <w:t>UP</w:t>
      </w:r>
      <w:r w:rsidR="00AD58B5" w:rsidRPr="00C93329">
        <w:rPr>
          <w:rFonts w:cs="Arial"/>
          <w:sz w:val="20"/>
          <w:szCs w:val="20"/>
        </w:rPr>
        <w:t xml:space="preserve"> urejena možnost, da stranki ali drugemu udeležencu namesto tolmača pri komunikaciji v uradnem jeziku v upravnem postopku lahko pomaga poslovno popolnoma sposobna oseba, ki ji stranka oziroma drug udeleženec zaupa.</w:t>
      </w:r>
    </w:p>
    <w:p w14:paraId="70323989" w14:textId="77777777" w:rsidR="00AD58B5" w:rsidRPr="00C93329" w:rsidRDefault="00AD58B5" w:rsidP="00AD58B5">
      <w:pPr>
        <w:spacing w:line="240" w:lineRule="auto"/>
        <w:rPr>
          <w:rFonts w:cs="Arial"/>
          <w:i/>
          <w:iCs/>
          <w:sz w:val="20"/>
          <w:szCs w:val="20"/>
        </w:rPr>
      </w:pPr>
    </w:p>
    <w:p w14:paraId="19A4761A" w14:textId="1E3D39B9" w:rsidR="00475890" w:rsidRPr="00C93329" w:rsidRDefault="00AD58B5" w:rsidP="00475890">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r w:rsidR="00475890" w:rsidRPr="00C93329">
        <w:rPr>
          <w:rFonts w:cs="Arial"/>
          <w:sz w:val="20"/>
          <w:szCs w:val="20"/>
        </w:rPr>
        <w:t xml:space="preserve"> </w:t>
      </w:r>
    </w:p>
    <w:p w14:paraId="48229C83" w14:textId="77777777" w:rsidR="00E109E8" w:rsidRPr="00C93329" w:rsidRDefault="00E109E8" w:rsidP="00E109E8">
      <w:pPr>
        <w:spacing w:line="240" w:lineRule="auto"/>
        <w:rPr>
          <w:rFonts w:cs="Arial"/>
          <w:sz w:val="20"/>
          <w:szCs w:val="20"/>
        </w:rPr>
      </w:pPr>
    </w:p>
    <w:p w14:paraId="5A093536" w14:textId="77777777" w:rsidR="00E109E8" w:rsidRPr="00C93329" w:rsidRDefault="00E109E8" w:rsidP="00E109E8">
      <w:pPr>
        <w:spacing w:line="240" w:lineRule="auto"/>
        <w:rPr>
          <w:rFonts w:cs="Arial"/>
          <w:color w:val="0070C0"/>
          <w:sz w:val="20"/>
          <w:szCs w:val="20"/>
        </w:rPr>
      </w:pPr>
      <w:r w:rsidRPr="00C93329">
        <w:rPr>
          <w:rFonts w:cs="Arial"/>
          <w:color w:val="0070C0"/>
          <w:sz w:val="20"/>
          <w:szCs w:val="20"/>
        </w:rPr>
        <w:t xml:space="preserve">Zakonodajni in drugi pravno veljavni dokumenti slovenske jezikovne politike, 3. cilj: </w:t>
      </w:r>
      <w:r w:rsidRPr="00C93329">
        <w:rPr>
          <w:rFonts w:cs="Arial"/>
          <w:i/>
          <w:iCs/>
          <w:color w:val="0070C0"/>
          <w:sz w:val="20"/>
          <w:szCs w:val="20"/>
          <w:u w:val="single"/>
        </w:rPr>
        <w:t>Povečanje stopnje izvajanja normativno urejenih jezikovnih pravic različnih posebnih skupin uporabnic in uporabnikov</w:t>
      </w:r>
    </w:p>
    <w:p w14:paraId="555F8152" w14:textId="10B4785F" w:rsidR="00475890" w:rsidRPr="00C93329" w:rsidRDefault="00475890" w:rsidP="00475890">
      <w:pPr>
        <w:spacing w:line="240" w:lineRule="auto"/>
        <w:rPr>
          <w:rFonts w:cs="Arial"/>
          <w:sz w:val="20"/>
          <w:szCs w:val="20"/>
        </w:rPr>
      </w:pPr>
    </w:p>
    <w:p w14:paraId="4CA90546" w14:textId="2618F9A8" w:rsidR="00AD58B5" w:rsidRPr="00C93329" w:rsidRDefault="00C0760A" w:rsidP="00AD58B5">
      <w:pPr>
        <w:spacing w:line="240" w:lineRule="auto"/>
        <w:rPr>
          <w:rFonts w:cs="Arial"/>
          <w:color w:val="000000" w:themeColor="text1"/>
          <w:sz w:val="20"/>
          <w:szCs w:val="20"/>
        </w:rPr>
      </w:pPr>
      <w:r w:rsidRPr="00C93329">
        <w:rPr>
          <w:rFonts w:cs="Arial"/>
          <w:color w:val="000000" w:themeColor="text1"/>
          <w:sz w:val="20"/>
          <w:szCs w:val="20"/>
        </w:rPr>
        <w:t xml:space="preserve">Zaposleni </w:t>
      </w:r>
      <w:r w:rsidR="00AD58B5" w:rsidRPr="00C93329">
        <w:rPr>
          <w:rFonts w:cs="Arial"/>
          <w:color w:val="000000" w:themeColor="text1"/>
          <w:sz w:val="20"/>
          <w:szCs w:val="20"/>
        </w:rPr>
        <w:t>s podajo mnenj in stališč, kadar so zanje zaprošeni, skrbi</w:t>
      </w:r>
      <w:r w:rsidR="00954A06" w:rsidRPr="00C93329">
        <w:rPr>
          <w:rFonts w:cs="Arial"/>
          <w:color w:val="000000" w:themeColor="text1"/>
          <w:sz w:val="20"/>
          <w:szCs w:val="20"/>
        </w:rPr>
        <w:t>j</w:t>
      </w:r>
      <w:r w:rsidR="00AD58B5" w:rsidRPr="00C93329">
        <w:rPr>
          <w:rFonts w:cs="Arial"/>
          <w:color w:val="000000" w:themeColor="text1"/>
          <w:sz w:val="20"/>
          <w:szCs w:val="20"/>
        </w:rPr>
        <w:t xml:space="preserve">o za ozaveščanje uradnih oseb o rabi uradnih jezikov in rabi tujih jezikov v smislu 11. in 62. člena </w:t>
      </w:r>
      <w:r w:rsidR="00AD58B5" w:rsidRPr="00C93329">
        <w:rPr>
          <w:rFonts w:cs="Arial"/>
          <w:i/>
          <w:iCs/>
          <w:color w:val="000000" w:themeColor="text1"/>
          <w:sz w:val="20"/>
          <w:szCs w:val="20"/>
        </w:rPr>
        <w:t>Ustave Republike Slovenij</w:t>
      </w:r>
      <w:r w:rsidR="00AD58B5" w:rsidRPr="00C93329">
        <w:rPr>
          <w:rFonts w:cs="Arial"/>
          <w:color w:val="000000" w:themeColor="text1"/>
          <w:sz w:val="20"/>
          <w:szCs w:val="20"/>
        </w:rPr>
        <w:t xml:space="preserve">e ter </w:t>
      </w:r>
      <w:r w:rsidR="00AD58B5" w:rsidRPr="00C93329">
        <w:rPr>
          <w:rFonts w:cs="Arial"/>
          <w:sz w:val="20"/>
          <w:szCs w:val="20"/>
        </w:rPr>
        <w:t xml:space="preserve">62. člena </w:t>
      </w:r>
      <w:r w:rsidR="00AD58B5" w:rsidRPr="00C93329">
        <w:rPr>
          <w:rFonts w:cs="Arial"/>
          <w:i/>
          <w:iCs/>
          <w:sz w:val="20"/>
          <w:szCs w:val="20"/>
        </w:rPr>
        <w:t>Zakona o splošnem upravnem postopku</w:t>
      </w:r>
      <w:r w:rsidR="00AD58B5" w:rsidRPr="00C93329">
        <w:rPr>
          <w:rFonts w:cs="Arial"/>
          <w:color w:val="000000" w:themeColor="text1"/>
          <w:sz w:val="20"/>
          <w:szCs w:val="20"/>
        </w:rPr>
        <w:t xml:space="preserve">. </w:t>
      </w:r>
    </w:p>
    <w:p w14:paraId="0B3C2DE4" w14:textId="77777777" w:rsidR="00AD58B5" w:rsidRPr="00C93329" w:rsidRDefault="00AD58B5" w:rsidP="00AD58B5">
      <w:pPr>
        <w:spacing w:line="240" w:lineRule="auto"/>
        <w:rPr>
          <w:rFonts w:cs="Arial"/>
          <w:i/>
          <w:iCs/>
          <w:sz w:val="20"/>
          <w:szCs w:val="20"/>
        </w:rPr>
      </w:pPr>
    </w:p>
    <w:p w14:paraId="1EB9470B" w14:textId="75C591F5" w:rsidR="00AD58B5" w:rsidRPr="00C93329" w:rsidRDefault="00AD58B5" w:rsidP="00AD58B5">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44E721D9" w14:textId="77777777" w:rsidR="00AD58B5" w:rsidRPr="00C93329" w:rsidRDefault="00AD58B5" w:rsidP="00AD58B5">
      <w:pPr>
        <w:spacing w:line="240" w:lineRule="auto"/>
        <w:rPr>
          <w:rFonts w:cs="Arial"/>
          <w:sz w:val="20"/>
          <w:szCs w:val="20"/>
        </w:rPr>
      </w:pPr>
    </w:p>
    <w:p w14:paraId="720A6C27" w14:textId="1C48C096" w:rsidR="00AD58B5" w:rsidRPr="00C93329" w:rsidRDefault="00AD58B5" w:rsidP="00AD58B5">
      <w:pPr>
        <w:tabs>
          <w:tab w:val="left" w:pos="1418"/>
        </w:tabs>
        <w:spacing w:line="240" w:lineRule="auto"/>
        <w:ind w:left="1134" w:hanging="1134"/>
        <w:rPr>
          <w:rFonts w:cs="Arial"/>
          <w:sz w:val="20"/>
          <w:szCs w:val="20"/>
        </w:rPr>
      </w:pPr>
      <w:r w:rsidRPr="00C93329">
        <w:rPr>
          <w:rFonts w:cs="Arial"/>
          <w:i/>
          <w:iCs/>
          <w:sz w:val="20"/>
          <w:szCs w:val="20"/>
          <w:u w:val="single"/>
        </w:rPr>
        <w:t>Porabljena sredstva za vse cilje</w:t>
      </w:r>
      <w:r w:rsidRPr="00C93329">
        <w:rPr>
          <w:rFonts w:cs="Arial"/>
          <w:i/>
          <w:iCs/>
          <w:sz w:val="20"/>
          <w:szCs w:val="20"/>
        </w:rPr>
        <w:t xml:space="preserve">: </w:t>
      </w:r>
      <w:r w:rsidRPr="00C93329">
        <w:rPr>
          <w:rFonts w:cs="Arial"/>
          <w:sz w:val="20"/>
          <w:szCs w:val="20"/>
        </w:rPr>
        <w:t xml:space="preserve"> </w:t>
      </w:r>
      <w:bookmarkStart w:id="62" w:name="_Hlk222916418"/>
      <w:r w:rsidRPr="00C93329">
        <w:rPr>
          <w:rFonts w:cs="Arial"/>
          <w:sz w:val="20"/>
          <w:szCs w:val="20"/>
        </w:rPr>
        <w:t>2</w:t>
      </w:r>
      <w:r w:rsidR="006F62E5" w:rsidRPr="00C93329">
        <w:rPr>
          <w:rFonts w:cs="Arial"/>
          <w:sz w:val="20"/>
          <w:szCs w:val="20"/>
        </w:rPr>
        <w:t>3</w:t>
      </w:r>
      <w:r w:rsidRPr="00C93329">
        <w:rPr>
          <w:rFonts w:cs="Arial"/>
          <w:sz w:val="20"/>
          <w:szCs w:val="20"/>
        </w:rPr>
        <w:t>.</w:t>
      </w:r>
      <w:r w:rsidR="006F62E5" w:rsidRPr="00C93329">
        <w:rPr>
          <w:rFonts w:cs="Arial"/>
          <w:sz w:val="20"/>
          <w:szCs w:val="20"/>
        </w:rPr>
        <w:t>9</w:t>
      </w:r>
      <w:r w:rsidR="001A7EF0" w:rsidRPr="00C93329">
        <w:rPr>
          <w:rFonts w:cs="Arial"/>
          <w:sz w:val="20"/>
          <w:szCs w:val="20"/>
        </w:rPr>
        <w:t>5</w:t>
      </w:r>
      <w:r w:rsidR="006F62E5" w:rsidRPr="00C93329">
        <w:rPr>
          <w:rFonts w:cs="Arial"/>
          <w:sz w:val="20"/>
          <w:szCs w:val="20"/>
        </w:rPr>
        <w:t>9</w:t>
      </w:r>
      <w:r w:rsidRPr="00C93329">
        <w:rPr>
          <w:rFonts w:cs="Arial"/>
          <w:sz w:val="20"/>
          <w:szCs w:val="20"/>
        </w:rPr>
        <w:t>,</w:t>
      </w:r>
      <w:r w:rsidR="001A7EF0" w:rsidRPr="00C93329">
        <w:rPr>
          <w:rFonts w:cs="Arial"/>
          <w:sz w:val="20"/>
          <w:szCs w:val="20"/>
        </w:rPr>
        <w:t>44</w:t>
      </w:r>
      <w:r w:rsidRPr="00C93329">
        <w:rPr>
          <w:rFonts w:cs="Arial"/>
          <w:sz w:val="20"/>
          <w:szCs w:val="20"/>
        </w:rPr>
        <w:t xml:space="preserve"> </w:t>
      </w:r>
      <w:bookmarkEnd w:id="62"/>
      <w:r w:rsidRPr="00C93329">
        <w:rPr>
          <w:rFonts w:cs="Arial"/>
          <w:sz w:val="20"/>
          <w:szCs w:val="20"/>
        </w:rPr>
        <w:t>evra.</w:t>
      </w:r>
    </w:p>
    <w:p w14:paraId="0F2BA256" w14:textId="77777777" w:rsidR="00AD58B5" w:rsidRPr="00C93329" w:rsidRDefault="00AD58B5" w:rsidP="00AD58B5">
      <w:pPr>
        <w:spacing w:line="240" w:lineRule="auto"/>
        <w:rPr>
          <w:rFonts w:cs="Arial"/>
          <w:sz w:val="20"/>
          <w:szCs w:val="20"/>
        </w:rPr>
      </w:pPr>
    </w:p>
    <w:p w14:paraId="6E0A9C54" w14:textId="77777777" w:rsidR="00D76CBC" w:rsidRPr="00C93329" w:rsidRDefault="00D76CBC" w:rsidP="00487AEC">
      <w:pPr>
        <w:rPr>
          <w:rFonts w:cs="Arial"/>
          <w:sz w:val="20"/>
          <w:szCs w:val="20"/>
        </w:rPr>
      </w:pPr>
    </w:p>
    <w:p w14:paraId="443195C3" w14:textId="46D5A233" w:rsidR="003F7F1F" w:rsidRPr="00C93329" w:rsidRDefault="009D556B" w:rsidP="00057EE7">
      <w:pPr>
        <w:pStyle w:val="Naslov"/>
      </w:pPr>
      <w:bookmarkStart w:id="63" w:name="_Toc146548991"/>
      <w:r w:rsidRPr="00C93329">
        <w:t>2.</w:t>
      </w:r>
      <w:r w:rsidR="00261F45" w:rsidRPr="00C93329">
        <w:t>7</w:t>
      </w:r>
      <w:r w:rsidRPr="00C93329">
        <w:t xml:space="preserve"> </w:t>
      </w:r>
      <w:r w:rsidR="003F7F1F" w:rsidRPr="00C93329">
        <w:t>MINISTRSTVO ZA KMETIJSTVO, GOZDARSTVO IN PREHRANO</w:t>
      </w:r>
      <w:bookmarkEnd w:id="63"/>
    </w:p>
    <w:p w14:paraId="39936609" w14:textId="77777777" w:rsidR="00487AEC" w:rsidRPr="00C93329" w:rsidRDefault="00487AEC" w:rsidP="00487AEC">
      <w:pPr>
        <w:rPr>
          <w:rFonts w:cs="Arial"/>
          <w:sz w:val="20"/>
          <w:szCs w:val="20"/>
        </w:rPr>
      </w:pPr>
    </w:p>
    <w:p w14:paraId="4852EA11" w14:textId="66BE4933" w:rsidR="00CC7641" w:rsidRPr="00C93329" w:rsidRDefault="00CC7641" w:rsidP="00487AEC">
      <w:pPr>
        <w:rPr>
          <w:rFonts w:cs="Arial"/>
          <w:color w:val="0070C0"/>
          <w:sz w:val="20"/>
          <w:szCs w:val="20"/>
        </w:rPr>
      </w:pPr>
      <w:r w:rsidRPr="00C93329">
        <w:rPr>
          <w:rFonts w:cs="Arial"/>
          <w:color w:val="0070C0"/>
          <w:sz w:val="20"/>
          <w:szCs w:val="20"/>
        </w:rPr>
        <w:t xml:space="preserve">Zakonodajni in drugi pravno veljavni dokumenti slovenske jezikovne politike, 4. cilj: </w:t>
      </w:r>
      <w:r w:rsidRPr="00C93329">
        <w:rPr>
          <w:rFonts w:cs="Arial"/>
          <w:i/>
          <w:iCs/>
          <w:color w:val="0070C0"/>
          <w:sz w:val="20"/>
          <w:szCs w:val="20"/>
          <w:u w:val="single"/>
        </w:rPr>
        <w:t>Povečanje stopnje izvajanja inšpekcijskega nadzora jezikovnega vidika proizvodov in storitev na trgu, poslovanja s strankami ter aktov in notranjega poslovanja pravnih in fizičnih oseb</w:t>
      </w:r>
    </w:p>
    <w:p w14:paraId="168C136D" w14:textId="77777777" w:rsidR="00487AEC" w:rsidRPr="00C93329" w:rsidRDefault="00487AEC" w:rsidP="00487AEC">
      <w:pPr>
        <w:rPr>
          <w:rFonts w:cs="Arial"/>
          <w:sz w:val="20"/>
          <w:szCs w:val="20"/>
        </w:rPr>
      </w:pPr>
    </w:p>
    <w:p w14:paraId="5229585D" w14:textId="57414645" w:rsidR="00EC17B3" w:rsidRPr="00C93329" w:rsidRDefault="00CC3AE3" w:rsidP="00EC17B3">
      <w:pPr>
        <w:pStyle w:val="Navadensplet"/>
        <w:spacing w:after="0"/>
        <w:jc w:val="both"/>
        <w:rPr>
          <w:rFonts w:ascii="Arial" w:hAnsi="Arial" w:cs="Arial"/>
          <w:sz w:val="20"/>
          <w:szCs w:val="20"/>
        </w:rPr>
      </w:pPr>
      <w:r w:rsidRPr="00C93329">
        <w:rPr>
          <w:rFonts w:ascii="Arial" w:hAnsi="Arial" w:cs="Arial"/>
          <w:sz w:val="20"/>
          <w:szCs w:val="20"/>
        </w:rPr>
        <w:t>Ministrstvo za kmetijstvo, gozdarstvo in prehrano (</w:t>
      </w:r>
      <w:r w:rsidR="00EC17B3" w:rsidRPr="00C93329">
        <w:rPr>
          <w:rFonts w:ascii="Arial" w:hAnsi="Arial" w:cs="Arial"/>
          <w:sz w:val="20"/>
          <w:szCs w:val="20"/>
        </w:rPr>
        <w:t>MKGP</w:t>
      </w:r>
      <w:r w:rsidRPr="00C93329">
        <w:rPr>
          <w:rFonts w:ascii="Arial" w:hAnsi="Arial" w:cs="Arial"/>
          <w:sz w:val="20"/>
          <w:szCs w:val="20"/>
        </w:rPr>
        <w:t>)</w:t>
      </w:r>
      <w:r w:rsidR="00EC17B3" w:rsidRPr="00C93329">
        <w:rPr>
          <w:rFonts w:ascii="Arial" w:hAnsi="Arial" w:cs="Arial"/>
          <w:sz w:val="20"/>
          <w:szCs w:val="20"/>
        </w:rPr>
        <w:t xml:space="preserve"> </w:t>
      </w:r>
      <w:r w:rsidR="00EC17B3" w:rsidRPr="00C93329">
        <w:rPr>
          <w:rFonts w:ascii="Arial" w:hAnsi="Arial" w:cs="Arial"/>
          <w:color w:val="000000"/>
          <w:sz w:val="20"/>
          <w:szCs w:val="20"/>
        </w:rPr>
        <w:t>v delovnopravnih postopkih uporablja slovenski jezik</w:t>
      </w:r>
      <w:r w:rsidR="00EC17B3" w:rsidRPr="00C93329">
        <w:rPr>
          <w:rFonts w:ascii="Arial" w:hAnsi="Arial" w:cs="Arial"/>
          <w:sz w:val="20"/>
          <w:szCs w:val="20"/>
        </w:rPr>
        <w:t>, prav tako se pravilna raba slovenskega jezika uporablja v vseh oblikah komunikacij</w:t>
      </w:r>
      <w:r w:rsidRPr="00C93329">
        <w:rPr>
          <w:rFonts w:ascii="Arial" w:hAnsi="Arial" w:cs="Arial"/>
          <w:sz w:val="20"/>
          <w:szCs w:val="20"/>
        </w:rPr>
        <w:t>e</w:t>
      </w:r>
      <w:r w:rsidR="00EC17B3" w:rsidRPr="00C93329">
        <w:rPr>
          <w:rFonts w:ascii="Arial" w:hAnsi="Arial" w:cs="Arial"/>
          <w:sz w:val="20"/>
          <w:szCs w:val="20"/>
        </w:rPr>
        <w:t xml:space="preserve"> − pri pripravi predpisov, gradiv, dopisov in drugih zadev</w:t>
      </w:r>
      <w:r w:rsidR="00EC17B3" w:rsidRPr="00C93329">
        <w:rPr>
          <w:rFonts w:ascii="Arial" w:hAnsi="Arial" w:cs="Arial"/>
          <w:color w:val="000000"/>
          <w:sz w:val="20"/>
          <w:szCs w:val="20"/>
        </w:rPr>
        <w:t>.</w:t>
      </w:r>
      <w:r w:rsidR="00EC17B3" w:rsidRPr="00C93329">
        <w:rPr>
          <w:rFonts w:cs="Arial"/>
          <w:color w:val="000000"/>
          <w:sz w:val="20"/>
          <w:szCs w:val="20"/>
        </w:rPr>
        <w:t xml:space="preserve"> </w:t>
      </w:r>
      <w:r w:rsidR="00EC17B3" w:rsidRPr="00C93329">
        <w:rPr>
          <w:rFonts w:ascii="Arial" w:hAnsi="Arial" w:cs="Arial"/>
          <w:sz w:val="20"/>
          <w:szCs w:val="20"/>
        </w:rPr>
        <w:t xml:space="preserve">Javnim uslužbencem je omogočeno jezikovno politično izobraževanje v obsegu in programu Upravne akademije. </w:t>
      </w:r>
    </w:p>
    <w:p w14:paraId="732857AF" w14:textId="77777777" w:rsidR="00CC3AE3" w:rsidRPr="00C93329" w:rsidRDefault="00CC3AE3" w:rsidP="00EC17B3">
      <w:pPr>
        <w:spacing w:line="240" w:lineRule="auto"/>
        <w:rPr>
          <w:rFonts w:cs="Arial"/>
          <w:sz w:val="20"/>
          <w:szCs w:val="20"/>
        </w:rPr>
      </w:pPr>
    </w:p>
    <w:p w14:paraId="172FCA05" w14:textId="61C8E5E4" w:rsidR="00EC17B3" w:rsidRPr="00C93329" w:rsidRDefault="00EC17B3" w:rsidP="00EC17B3">
      <w:pPr>
        <w:spacing w:line="240" w:lineRule="auto"/>
        <w:rPr>
          <w:rFonts w:cs="Arial"/>
          <w:sz w:val="20"/>
          <w:szCs w:val="20"/>
        </w:rPr>
      </w:pPr>
      <w:r w:rsidRPr="00C93329">
        <w:rPr>
          <w:rFonts w:cs="Arial"/>
          <w:sz w:val="20"/>
          <w:szCs w:val="20"/>
        </w:rPr>
        <w:t xml:space="preserve">Pri izvajanju nalog v okviru pristojnosti </w:t>
      </w:r>
      <w:r w:rsidRPr="00C93329">
        <w:rPr>
          <w:rFonts w:cs="Arial"/>
          <w:b/>
          <w:bCs/>
          <w:sz w:val="20"/>
          <w:szCs w:val="20"/>
        </w:rPr>
        <w:t>Inšpektorata Republike Slovenije za kmetijstvo, gozdarstvo, lovstvo in ribištvo</w:t>
      </w:r>
      <w:r w:rsidRPr="00C93329">
        <w:rPr>
          <w:rFonts w:cs="Arial"/>
          <w:sz w:val="20"/>
          <w:szCs w:val="20"/>
        </w:rPr>
        <w:t xml:space="preserve"> (IRSKGLR), ki deluje kot organ v sestavi MKGP, se je </w:t>
      </w:r>
      <w:r w:rsidRPr="00C93329">
        <w:rPr>
          <w:rFonts w:eastAsia="Aptos" w:cs="Arial"/>
          <w:sz w:val="20"/>
          <w:szCs w:val="20"/>
          <w14:ligatures w14:val="standardContextual"/>
        </w:rPr>
        <w:t xml:space="preserve">pri upravnem poslovanju, vodenju upravnih in prekrškovnih postopkov uporabljal slovenski jezik. Pri izvajanju nalog v pristojnosti IRSKGLR ni zaznal kršitev v zvezi z rabo slovenskega jezika v skladu z </w:t>
      </w:r>
      <w:r w:rsidRPr="00C93329">
        <w:rPr>
          <w:rFonts w:eastAsia="Aptos" w:cs="Arial"/>
          <w:i/>
          <w:iCs/>
          <w:sz w:val="20"/>
          <w:szCs w:val="20"/>
          <w14:ligatures w14:val="standardContextual"/>
        </w:rPr>
        <w:t>Zakonom o javni rabi slovenščine</w:t>
      </w:r>
      <w:r w:rsidRPr="00C93329">
        <w:rPr>
          <w:rFonts w:eastAsia="Aptos" w:cs="Arial"/>
          <w:sz w:val="20"/>
          <w:szCs w:val="20"/>
          <w14:ligatures w14:val="standardContextual"/>
        </w:rPr>
        <w:t xml:space="preserve"> (ZJRS). </w:t>
      </w:r>
    </w:p>
    <w:p w14:paraId="21750741" w14:textId="77777777" w:rsidR="00EC17B3" w:rsidRPr="00C93329" w:rsidRDefault="00EC17B3" w:rsidP="00EC17B3">
      <w:pPr>
        <w:spacing w:line="240" w:lineRule="auto"/>
        <w:rPr>
          <w:rFonts w:eastAsia="Aptos" w:cs="Arial"/>
          <w:sz w:val="20"/>
          <w:szCs w:val="20"/>
          <w14:ligatures w14:val="standardContextual"/>
        </w:rPr>
      </w:pPr>
      <w:r w:rsidRPr="00C93329">
        <w:rPr>
          <w:rFonts w:eastAsia="Aptos" w:cs="Arial"/>
          <w:sz w:val="20"/>
          <w:szCs w:val="20"/>
          <w14:ligatures w14:val="standardContextual"/>
        </w:rPr>
        <w:t xml:space="preserve">Na dvojezičnem območju IRSKGLR zagotavlja </w:t>
      </w:r>
      <w:r w:rsidRPr="00C93329">
        <w:rPr>
          <w:rFonts w:eastAsia="Aptos" w:cs="Arial"/>
          <w:sz w:val="20"/>
          <w:szCs w:val="20"/>
          <w:u w:val="single"/>
          <w14:ligatures w14:val="standardContextual"/>
        </w:rPr>
        <w:t>dvojezično poslovanje</w:t>
      </w:r>
      <w:r w:rsidRPr="00C93329">
        <w:rPr>
          <w:rFonts w:eastAsia="Aptos" w:cs="Arial"/>
          <w:sz w:val="20"/>
          <w:szCs w:val="20"/>
          <w14:ligatures w14:val="standardContextual"/>
        </w:rPr>
        <w:t>. Za delovna mesta javnih uslužbencev, ki morajo na podlagi zakona kot uradni jezik uporabljati tudi jezik narodne skupnosti, je kot pogoj določeno znanje jezika narodne skupnosti. Tem zaposlenim se izplačuje dodatek za dvojezičnost.</w:t>
      </w:r>
    </w:p>
    <w:p w14:paraId="2F96FBA7" w14:textId="2C089F02" w:rsidR="00EC17B3" w:rsidRPr="00C93329" w:rsidRDefault="00EC17B3" w:rsidP="00EC17B3">
      <w:pPr>
        <w:spacing w:line="240" w:lineRule="auto"/>
        <w:rPr>
          <w:rFonts w:eastAsia="Aptos" w:cs="Arial"/>
          <w:sz w:val="20"/>
          <w:szCs w:val="20"/>
          <w14:ligatures w14:val="standardContextual"/>
        </w:rPr>
      </w:pPr>
      <w:r w:rsidRPr="00C93329">
        <w:rPr>
          <w:rFonts w:eastAsia="Aptos" w:cs="Arial"/>
          <w:sz w:val="20"/>
          <w:szCs w:val="20"/>
          <w14:ligatures w14:val="standardContextual"/>
        </w:rPr>
        <w:t>IRSKGLR pri svojem delu v letu 2025 ni zaznal kršitev rabe slovenskega jezika ali jezika narodne skupnosti, zato ni bilo odstopov pristojnim inšpekcijam po 29. členu ZJRS.</w:t>
      </w:r>
    </w:p>
    <w:p w14:paraId="2E03022C" w14:textId="4DBCE3D8" w:rsidR="00EC17B3" w:rsidRPr="00C93329" w:rsidRDefault="00EC17B3" w:rsidP="00EC17B3">
      <w:pPr>
        <w:spacing w:line="240" w:lineRule="auto"/>
        <w:rPr>
          <w:rFonts w:eastAsia="Aptos" w:cs="Arial"/>
          <w:sz w:val="20"/>
          <w:szCs w:val="20"/>
          <w14:ligatures w14:val="standardContextual"/>
        </w:rPr>
      </w:pPr>
      <w:r w:rsidRPr="00C93329">
        <w:rPr>
          <w:rFonts w:eastAsia="Aptos" w:cs="Arial"/>
          <w:sz w:val="20"/>
          <w:szCs w:val="20"/>
          <w14:ligatures w14:val="standardContextual"/>
        </w:rPr>
        <w:t xml:space="preserve">Na dvojezičnem območju (del območja Izpostave Lendava ter del območja Območne enote Koper) vsi zaposleni </w:t>
      </w:r>
      <w:r w:rsidR="00D20780" w:rsidRPr="00C93329">
        <w:rPr>
          <w:rFonts w:eastAsia="Aptos" w:cs="Arial"/>
          <w:sz w:val="20"/>
          <w:szCs w:val="20"/>
          <w14:ligatures w14:val="standardContextual"/>
        </w:rPr>
        <w:t>obvladajo</w:t>
      </w:r>
      <w:r w:rsidRPr="00C93329">
        <w:rPr>
          <w:rFonts w:eastAsia="Aptos" w:cs="Arial"/>
          <w:sz w:val="20"/>
          <w:szCs w:val="20"/>
          <w14:ligatures w14:val="standardContextual"/>
        </w:rPr>
        <w:t xml:space="preserve"> slovensk</w:t>
      </w:r>
      <w:r w:rsidR="00D20780" w:rsidRPr="00C93329">
        <w:rPr>
          <w:rFonts w:eastAsia="Aptos" w:cs="Arial"/>
          <w:sz w:val="20"/>
          <w:szCs w:val="20"/>
          <w14:ligatures w14:val="standardContextual"/>
        </w:rPr>
        <w:t>i</w:t>
      </w:r>
      <w:r w:rsidRPr="00C93329">
        <w:rPr>
          <w:rFonts w:eastAsia="Aptos" w:cs="Arial"/>
          <w:sz w:val="20"/>
          <w:szCs w:val="20"/>
          <w14:ligatures w14:val="standardContextual"/>
        </w:rPr>
        <w:t xml:space="preserve"> in italijansk</w:t>
      </w:r>
      <w:r w:rsidR="00D20780" w:rsidRPr="00C93329">
        <w:rPr>
          <w:rFonts w:eastAsia="Aptos" w:cs="Arial"/>
          <w:sz w:val="20"/>
          <w:szCs w:val="20"/>
          <w14:ligatures w14:val="standardContextual"/>
        </w:rPr>
        <w:t>i</w:t>
      </w:r>
      <w:r w:rsidRPr="00C93329">
        <w:rPr>
          <w:rFonts w:eastAsia="Aptos" w:cs="Arial"/>
          <w:sz w:val="20"/>
          <w:szCs w:val="20"/>
          <w14:ligatures w14:val="standardContextual"/>
        </w:rPr>
        <w:t xml:space="preserve"> oziroma madžarsk</w:t>
      </w:r>
      <w:r w:rsidR="00D20780" w:rsidRPr="00C93329">
        <w:rPr>
          <w:rFonts w:eastAsia="Aptos" w:cs="Arial"/>
          <w:sz w:val="20"/>
          <w:szCs w:val="20"/>
          <w14:ligatures w14:val="standardContextual"/>
        </w:rPr>
        <w:t>i</w:t>
      </w:r>
      <w:r w:rsidRPr="00C93329">
        <w:rPr>
          <w:rFonts w:eastAsia="Aptos" w:cs="Arial"/>
          <w:sz w:val="20"/>
          <w:szCs w:val="20"/>
          <w14:ligatures w14:val="standardContextual"/>
        </w:rPr>
        <w:t xml:space="preserve"> jezik. </w:t>
      </w:r>
    </w:p>
    <w:p w14:paraId="447716EB" w14:textId="77777777" w:rsidR="00EC17B3" w:rsidRPr="00C93329" w:rsidRDefault="00EC17B3" w:rsidP="00EC17B3">
      <w:pPr>
        <w:spacing w:line="240" w:lineRule="auto"/>
        <w:rPr>
          <w:rFonts w:eastAsia="Aptos" w:cs="Arial"/>
          <w:sz w:val="20"/>
          <w:szCs w:val="20"/>
          <w14:ligatures w14:val="standardContextual"/>
        </w:rPr>
      </w:pPr>
    </w:p>
    <w:p w14:paraId="27B71368" w14:textId="7139D68E" w:rsidR="00EC17B3" w:rsidRPr="00C93329" w:rsidRDefault="00EC17B3" w:rsidP="00EC17B3">
      <w:pPr>
        <w:spacing w:line="240" w:lineRule="auto"/>
        <w:rPr>
          <w:rFonts w:eastAsia="Aptos" w:cs="Arial"/>
          <w:sz w:val="20"/>
          <w:szCs w:val="20"/>
          <w14:ligatures w14:val="standardContextual"/>
        </w:rPr>
      </w:pPr>
      <w:r w:rsidRPr="00C93329">
        <w:rPr>
          <w:rFonts w:eastAsia="Aptos" w:cs="Arial"/>
          <w:sz w:val="20"/>
          <w:szCs w:val="20"/>
          <w14:ligatures w14:val="standardContextual"/>
        </w:rPr>
        <w:t xml:space="preserve">IRSKGLR zagotavlja </w:t>
      </w:r>
      <w:r w:rsidRPr="00C93329">
        <w:rPr>
          <w:rFonts w:eastAsia="Aptos" w:cs="Arial"/>
          <w:sz w:val="20"/>
          <w:szCs w:val="20"/>
          <w:u w:val="single"/>
          <w14:ligatures w14:val="standardContextual"/>
        </w:rPr>
        <w:t>možnost učenja tujih jezikov javnih uslužbencev</w:t>
      </w:r>
      <w:r w:rsidRPr="00C93329">
        <w:rPr>
          <w:rFonts w:eastAsia="Aptos" w:cs="Arial"/>
          <w:sz w:val="20"/>
          <w:szCs w:val="20"/>
          <w14:ligatures w14:val="standardContextual"/>
        </w:rPr>
        <w:t xml:space="preserve"> znotraj delovnega časa v okviru tečajev, ki jih izvaja Upravna akademija MJU </w:t>
      </w:r>
      <w:r w:rsidR="00CC3AE3" w:rsidRPr="00C93329">
        <w:rPr>
          <w:rFonts w:eastAsia="Aptos" w:cs="Arial"/>
          <w:sz w:val="20"/>
          <w:szCs w:val="20"/>
          <w14:ligatures w14:val="standardContextual"/>
        </w:rPr>
        <w:t>oziroma</w:t>
      </w:r>
      <w:r w:rsidRPr="00C93329">
        <w:rPr>
          <w:rFonts w:eastAsia="Aptos" w:cs="Arial"/>
          <w:sz w:val="20"/>
          <w:szCs w:val="20"/>
          <w14:ligatures w14:val="standardContextual"/>
        </w:rPr>
        <w:t xml:space="preserve"> drugi izvajalc</w:t>
      </w:r>
      <w:r w:rsidR="00CC3AE3" w:rsidRPr="00C93329">
        <w:rPr>
          <w:rFonts w:eastAsia="Aptos" w:cs="Arial"/>
          <w:sz w:val="20"/>
          <w:szCs w:val="20"/>
          <w14:ligatures w14:val="standardContextual"/>
        </w:rPr>
        <w:t>i</w:t>
      </w:r>
      <w:r w:rsidRPr="00C93329">
        <w:rPr>
          <w:rFonts w:eastAsia="Aptos" w:cs="Arial"/>
          <w:sz w:val="20"/>
          <w:szCs w:val="20"/>
          <w14:ligatures w14:val="standardContextual"/>
        </w:rPr>
        <w:t xml:space="preserve">, če Upravna akademija nima razpisanih ustreznih jezikovnih tečajev. </w:t>
      </w:r>
      <w:r w:rsidR="00CC3AE3" w:rsidRPr="00C93329">
        <w:rPr>
          <w:rFonts w:eastAsia="Aptos" w:cs="Arial"/>
          <w:sz w:val="20"/>
          <w:szCs w:val="20"/>
          <w14:ligatures w14:val="standardContextual"/>
        </w:rPr>
        <w:t>Leta</w:t>
      </w:r>
      <w:r w:rsidRPr="00C93329">
        <w:rPr>
          <w:rFonts w:eastAsia="Aptos" w:cs="Arial"/>
          <w:sz w:val="20"/>
          <w:szCs w:val="20"/>
          <w14:ligatures w14:val="standardContextual"/>
        </w:rPr>
        <w:t xml:space="preserve"> 2025 je en javni uslužbenec Območne enote </w:t>
      </w:r>
      <w:r w:rsidRPr="00C93329">
        <w:rPr>
          <w:rFonts w:eastAsia="Aptos" w:cs="Arial"/>
          <w:sz w:val="20"/>
          <w:szCs w:val="20"/>
          <w14:ligatures w14:val="standardContextual"/>
        </w:rPr>
        <w:lastRenderedPageBreak/>
        <w:t xml:space="preserve">Koper opravil tečaj italijanskega jezika (B1). Javna uslužbenka, ki se je na novo zaposlila v Območni enoti Koper, pa prav tako </w:t>
      </w:r>
      <w:r w:rsidR="00CC3AE3" w:rsidRPr="00C93329">
        <w:rPr>
          <w:rFonts w:eastAsia="Aptos" w:cs="Arial"/>
          <w:sz w:val="20"/>
          <w:szCs w:val="20"/>
          <w14:ligatures w14:val="standardContextual"/>
        </w:rPr>
        <w:t>obvlada</w:t>
      </w:r>
      <w:r w:rsidRPr="00C93329">
        <w:rPr>
          <w:rFonts w:eastAsia="Aptos" w:cs="Arial"/>
          <w:sz w:val="20"/>
          <w:szCs w:val="20"/>
          <w14:ligatures w14:val="standardContextual"/>
        </w:rPr>
        <w:t xml:space="preserve"> italijansk</w:t>
      </w:r>
      <w:r w:rsidR="00CC3AE3" w:rsidRPr="00C93329">
        <w:rPr>
          <w:rFonts w:eastAsia="Aptos" w:cs="Arial"/>
          <w:sz w:val="20"/>
          <w:szCs w:val="20"/>
          <w14:ligatures w14:val="standardContextual"/>
        </w:rPr>
        <w:t>i</w:t>
      </w:r>
      <w:r w:rsidRPr="00C93329">
        <w:rPr>
          <w:rFonts w:eastAsia="Aptos" w:cs="Arial"/>
          <w:sz w:val="20"/>
          <w:szCs w:val="20"/>
          <w14:ligatures w14:val="standardContextual"/>
        </w:rPr>
        <w:t xml:space="preserve"> jezik. </w:t>
      </w:r>
    </w:p>
    <w:p w14:paraId="3570550C" w14:textId="77777777" w:rsidR="00EC17B3" w:rsidRPr="00C93329" w:rsidRDefault="00EC17B3" w:rsidP="00EC17B3">
      <w:pPr>
        <w:spacing w:line="240" w:lineRule="auto"/>
        <w:rPr>
          <w:rFonts w:eastAsia="Aptos" w:cs="Arial"/>
          <w:sz w:val="20"/>
          <w:szCs w:val="20"/>
          <w14:ligatures w14:val="standardContextual"/>
        </w:rPr>
      </w:pPr>
    </w:p>
    <w:p w14:paraId="317B8627" w14:textId="77777777" w:rsidR="00EC17B3" w:rsidRPr="00C93329" w:rsidRDefault="00EC17B3" w:rsidP="00EC17B3">
      <w:pPr>
        <w:spacing w:line="240" w:lineRule="auto"/>
        <w:rPr>
          <w:rFonts w:eastAsia="Aptos" w:cs="Arial"/>
          <w:sz w:val="20"/>
          <w:szCs w:val="20"/>
          <w14:ligatures w14:val="standardContextual"/>
        </w:rPr>
      </w:pPr>
      <w:r w:rsidRPr="00C93329">
        <w:rPr>
          <w:rFonts w:eastAsia="Aptos" w:cs="Arial"/>
          <w:sz w:val="20"/>
          <w:szCs w:val="20"/>
          <w14:ligatures w14:val="standardContextual"/>
        </w:rPr>
        <w:t xml:space="preserve">IRSKGLR ni zabeležil pripomb strank v zvezi z rabo jezika. </w:t>
      </w:r>
    </w:p>
    <w:p w14:paraId="6AD64302" w14:textId="77777777" w:rsidR="00EC17B3" w:rsidRPr="00C93329" w:rsidRDefault="00EC17B3" w:rsidP="00EC17B3">
      <w:pPr>
        <w:spacing w:line="240" w:lineRule="auto"/>
        <w:rPr>
          <w:rFonts w:eastAsia="Aptos" w:cs="Arial"/>
          <w:sz w:val="20"/>
          <w:szCs w:val="20"/>
          <w14:ligatures w14:val="standardContextual"/>
        </w:rPr>
      </w:pPr>
    </w:p>
    <w:p w14:paraId="38D59073" w14:textId="77777777" w:rsidR="00EC17B3" w:rsidRPr="00C93329" w:rsidRDefault="00EC17B3" w:rsidP="00EC17B3">
      <w:pPr>
        <w:spacing w:line="240" w:lineRule="auto"/>
        <w:rPr>
          <w:rFonts w:eastAsia="Aptos" w:cs="Arial"/>
          <w:sz w:val="20"/>
          <w:szCs w:val="20"/>
          <w14:ligatures w14:val="standardContextual"/>
        </w:rPr>
      </w:pPr>
      <w:r w:rsidRPr="00C93329">
        <w:rPr>
          <w:rFonts w:eastAsia="Aptos" w:cs="Arial"/>
          <w:sz w:val="20"/>
          <w:szCs w:val="20"/>
          <w14:ligatures w14:val="standardContextual"/>
        </w:rPr>
        <w:t xml:space="preserve">Potrebe po zagotavljanju dodatnih sredstev v letu 2025 niso bile izkazane, saj gre za izvajanje rednega dela in nalog v skladu s pooblastili in pristojnostmi. </w:t>
      </w:r>
    </w:p>
    <w:p w14:paraId="741354D4" w14:textId="77777777" w:rsidR="00EC17B3" w:rsidRPr="00C93329" w:rsidRDefault="00EC17B3" w:rsidP="00EC17B3">
      <w:pPr>
        <w:spacing w:line="240" w:lineRule="auto"/>
        <w:rPr>
          <w:rFonts w:eastAsia="Aptos" w:cs="Arial"/>
          <w:sz w:val="20"/>
          <w:szCs w:val="20"/>
          <w14:ligatures w14:val="standardContextual"/>
        </w:rPr>
      </w:pPr>
    </w:p>
    <w:p w14:paraId="24AA4D0B" w14:textId="77777777" w:rsidR="00EC17B3" w:rsidRPr="00C93329" w:rsidRDefault="00EC17B3" w:rsidP="00EC17B3">
      <w:pPr>
        <w:spacing w:line="240" w:lineRule="auto"/>
        <w:rPr>
          <w:rFonts w:cs="Arial"/>
          <w:iCs/>
          <w:sz w:val="20"/>
          <w:szCs w:val="20"/>
        </w:rPr>
      </w:pPr>
      <w:r w:rsidRPr="00C93329">
        <w:rPr>
          <w:rFonts w:cs="Arial"/>
          <w:i/>
          <w:iCs/>
          <w:sz w:val="20"/>
          <w:szCs w:val="20"/>
        </w:rPr>
        <w:t xml:space="preserve">Porabljena sredstva: </w:t>
      </w:r>
      <w:r w:rsidRPr="00C93329">
        <w:rPr>
          <w:rFonts w:cs="Arial"/>
          <w:sz w:val="20"/>
          <w:szCs w:val="20"/>
        </w:rPr>
        <w:t>r</w:t>
      </w:r>
      <w:r w:rsidRPr="00C93329">
        <w:rPr>
          <w:rFonts w:cs="Arial"/>
          <w:iCs/>
          <w:sz w:val="20"/>
          <w:szCs w:val="20"/>
        </w:rPr>
        <w:t xml:space="preserve">edna dejavnost. </w:t>
      </w:r>
    </w:p>
    <w:p w14:paraId="345A5492" w14:textId="77777777" w:rsidR="00EC17B3" w:rsidRPr="00C93329" w:rsidRDefault="00EC17B3" w:rsidP="00EC17B3">
      <w:pPr>
        <w:spacing w:line="240" w:lineRule="auto"/>
        <w:rPr>
          <w:rFonts w:cs="Arial"/>
          <w:iCs/>
          <w:sz w:val="20"/>
          <w:szCs w:val="20"/>
        </w:rPr>
      </w:pPr>
    </w:p>
    <w:p w14:paraId="086B3A03" w14:textId="69A62177" w:rsidR="00EC17B3" w:rsidRPr="00C93329" w:rsidRDefault="00EC17B3" w:rsidP="00EC17B3">
      <w:pPr>
        <w:spacing w:line="240" w:lineRule="auto"/>
        <w:rPr>
          <w:rFonts w:cs="Arial"/>
          <w:sz w:val="20"/>
          <w:szCs w:val="20"/>
        </w:rPr>
      </w:pPr>
      <w:r w:rsidRPr="00C93329">
        <w:rPr>
          <w:rFonts w:cs="Arial"/>
          <w:b/>
          <w:bCs/>
          <w:sz w:val="20"/>
          <w:szCs w:val="20"/>
        </w:rPr>
        <w:t>Uprava za varno hrano, veterinarstvo in varstvo rastlin</w:t>
      </w:r>
      <w:r w:rsidRPr="00C93329">
        <w:rPr>
          <w:rFonts w:cs="Arial"/>
          <w:sz w:val="20"/>
          <w:szCs w:val="20"/>
        </w:rPr>
        <w:t xml:space="preserve"> (UVHVVR), ki prav tako deluje kot organ v sestavi MKGP, pri izvajanju nalog v svoji pristojnosti izpolnjuje zakonodajne obveznosti oziroma pravice strank in drugih oseb v postopkih in komunikaciji z javnostjo glede uporabe italijanskega in madžarskega jezika. Te obligacije morajo upoštevati uradne osebe in organ za področja rabe in delovanja na dvojezičnem območju. Uprava je zagotavljala zavezujoč pravni predpis rabe jezika v določenih javnih oziroma formalnih jezikovnih položajih.</w:t>
      </w:r>
    </w:p>
    <w:p w14:paraId="149D37D2" w14:textId="77777777" w:rsidR="00EC17B3" w:rsidRPr="00C93329" w:rsidRDefault="00EC17B3" w:rsidP="00EC17B3">
      <w:pPr>
        <w:spacing w:line="240" w:lineRule="auto"/>
        <w:rPr>
          <w:rFonts w:cs="Arial"/>
          <w:sz w:val="20"/>
          <w:szCs w:val="20"/>
        </w:rPr>
      </w:pPr>
    </w:p>
    <w:p w14:paraId="6E7325A3" w14:textId="77777777" w:rsidR="00EC17B3" w:rsidRPr="00C93329" w:rsidRDefault="00EC17B3" w:rsidP="00EC17B3">
      <w:pPr>
        <w:spacing w:line="240" w:lineRule="auto"/>
        <w:rPr>
          <w:rFonts w:cs="Arial"/>
          <w:sz w:val="20"/>
          <w:szCs w:val="20"/>
        </w:rPr>
      </w:pPr>
      <w:r w:rsidRPr="00C93329">
        <w:rPr>
          <w:rFonts w:cs="Arial"/>
          <w:sz w:val="20"/>
          <w:szCs w:val="20"/>
        </w:rPr>
        <w:t xml:space="preserve">UVHVVR v letu 2025 pri izvajanju inšpekcijskega nadzora jezikovnega vidika proizvodov in storitev na trgu, poslovanja s strankami, aktov ter notranjega poslovanja pravnih in fizičnih oseb ni izrekla inšpekcijskih ukrepov ter na nobenem inšpekcijskem področju ni zabeležila pripomb strank v zvezi z rabo jezika. Izdani akti organa, oznake organa in izkaznice uradnih oseb organa za inšpekcijsko nadzorstvo na območjih občin, v katerih živita avtohtoni italijanska in madžarska narodna skupnost, so dvojezični oziroma se določeni elementi ponovijo v italijanskem oziroma madžarskem jeziku. </w:t>
      </w:r>
    </w:p>
    <w:p w14:paraId="5277E0D0" w14:textId="77777777" w:rsidR="00EC17B3" w:rsidRPr="00C93329" w:rsidRDefault="00EC17B3" w:rsidP="00EC17B3">
      <w:pPr>
        <w:spacing w:line="240" w:lineRule="auto"/>
        <w:rPr>
          <w:rFonts w:cs="Arial"/>
          <w:sz w:val="20"/>
          <w:szCs w:val="20"/>
        </w:rPr>
      </w:pPr>
    </w:p>
    <w:p w14:paraId="5BF87C7A" w14:textId="77777777" w:rsidR="00EC17B3" w:rsidRPr="00C93329" w:rsidRDefault="00EC17B3" w:rsidP="00EC17B3">
      <w:pPr>
        <w:spacing w:line="240" w:lineRule="auto"/>
        <w:rPr>
          <w:rFonts w:cs="Arial"/>
          <w:sz w:val="20"/>
          <w:szCs w:val="20"/>
        </w:rPr>
      </w:pPr>
      <w:r w:rsidRPr="00C93329">
        <w:rPr>
          <w:rFonts w:cs="Arial"/>
          <w:sz w:val="20"/>
          <w:szCs w:val="20"/>
        </w:rPr>
        <w:t>V širšem okviru slovenske jezikovne politike je možnost za jezikovno izobraževanje omogočena za uslužbence UVHVVR v obsegu in programu Upravne akademije MJU. Znotraj delovanja UVHVVR v letu 2025 ni bilo potreb po zagotavljanju dodatnih sredstev za področje jezikovnega vidika. Zaradi tega ocenjena okvirna sredstva ostajajo v okviru proračuna redne dejavnosti.</w:t>
      </w:r>
    </w:p>
    <w:p w14:paraId="2BBB28A7" w14:textId="77777777" w:rsidR="00EC17B3" w:rsidRPr="00C93329" w:rsidRDefault="00EC17B3" w:rsidP="00EC17B3">
      <w:pPr>
        <w:spacing w:line="240" w:lineRule="auto"/>
        <w:rPr>
          <w:rFonts w:cs="Arial"/>
          <w:sz w:val="20"/>
          <w:szCs w:val="20"/>
        </w:rPr>
      </w:pPr>
    </w:p>
    <w:p w14:paraId="54457626" w14:textId="6A985CFC" w:rsidR="00F40B7F" w:rsidRPr="00C93329" w:rsidRDefault="00F40B7F" w:rsidP="00EC17B3">
      <w:pPr>
        <w:tabs>
          <w:tab w:val="left" w:pos="1418"/>
        </w:tabs>
        <w:spacing w:line="240" w:lineRule="auto"/>
        <w:ind w:left="1134" w:hanging="1134"/>
        <w:rPr>
          <w:rFonts w:cs="Arial"/>
          <w:sz w:val="20"/>
          <w:szCs w:val="20"/>
        </w:rPr>
      </w:pPr>
      <w:r w:rsidRPr="00C93329">
        <w:rPr>
          <w:rFonts w:cs="Arial"/>
          <w:i/>
          <w:iCs/>
          <w:sz w:val="20"/>
          <w:szCs w:val="20"/>
          <w:u w:val="single"/>
        </w:rPr>
        <w:t xml:space="preserve">Porabljena sredstva </w:t>
      </w:r>
      <w:r w:rsidR="00C27BB2" w:rsidRPr="00C93329">
        <w:rPr>
          <w:rFonts w:cs="Arial"/>
          <w:i/>
          <w:iCs/>
          <w:sz w:val="20"/>
          <w:szCs w:val="20"/>
          <w:u w:val="single"/>
        </w:rPr>
        <w:t>za</w:t>
      </w:r>
      <w:r w:rsidRPr="00C93329">
        <w:rPr>
          <w:rFonts w:cs="Arial"/>
          <w:i/>
          <w:iCs/>
          <w:sz w:val="20"/>
          <w:szCs w:val="20"/>
          <w:u w:val="single"/>
        </w:rPr>
        <w:t xml:space="preserve"> cilj</w:t>
      </w:r>
      <w:r w:rsidRPr="00C93329">
        <w:rPr>
          <w:rFonts w:cs="Arial"/>
          <w:i/>
          <w:iCs/>
          <w:sz w:val="20"/>
          <w:szCs w:val="20"/>
        </w:rPr>
        <w:t xml:space="preserve">: </w:t>
      </w:r>
      <w:r w:rsidRPr="00C93329">
        <w:rPr>
          <w:rFonts w:cs="Arial"/>
          <w:sz w:val="20"/>
          <w:szCs w:val="20"/>
        </w:rPr>
        <w:t xml:space="preserve"> </w:t>
      </w:r>
      <w:r w:rsidR="00EC17B3" w:rsidRPr="00C93329">
        <w:rPr>
          <w:rFonts w:cs="Arial"/>
          <w:sz w:val="20"/>
          <w:szCs w:val="20"/>
        </w:rPr>
        <w:t>redna dejavnost.</w:t>
      </w:r>
    </w:p>
    <w:p w14:paraId="1C2EA91C" w14:textId="77777777" w:rsidR="00A90B65" w:rsidRPr="00C93329" w:rsidRDefault="00A90B65" w:rsidP="00EC17B3">
      <w:pPr>
        <w:tabs>
          <w:tab w:val="left" w:pos="1418"/>
        </w:tabs>
        <w:spacing w:line="240" w:lineRule="auto"/>
        <w:ind w:left="1134" w:hanging="1134"/>
        <w:rPr>
          <w:rFonts w:cs="Arial"/>
          <w:sz w:val="20"/>
          <w:szCs w:val="20"/>
        </w:rPr>
      </w:pPr>
    </w:p>
    <w:p w14:paraId="54ABC702" w14:textId="5CFE8934" w:rsidR="00B36B96" w:rsidRPr="00C93329" w:rsidRDefault="00B36B96" w:rsidP="00487AEC">
      <w:pPr>
        <w:rPr>
          <w:rFonts w:cs="Arial"/>
          <w:sz w:val="20"/>
          <w:szCs w:val="20"/>
        </w:rPr>
      </w:pPr>
    </w:p>
    <w:p w14:paraId="7E9A4F7B" w14:textId="2E779844" w:rsidR="008F67FF" w:rsidRPr="00C93329" w:rsidRDefault="008F67FF" w:rsidP="00057EE7">
      <w:pPr>
        <w:pStyle w:val="Naslov"/>
      </w:pPr>
      <w:bookmarkStart w:id="64" w:name="_Toc146548992"/>
      <w:r w:rsidRPr="00C93329">
        <w:t>2.</w:t>
      </w:r>
      <w:r w:rsidR="00261F45" w:rsidRPr="00C93329">
        <w:t>8</w:t>
      </w:r>
      <w:r w:rsidRPr="00C93329">
        <w:t xml:space="preserve"> MINISTRSTVO ZA KULTURO</w:t>
      </w:r>
      <w:bookmarkEnd w:id="64"/>
    </w:p>
    <w:p w14:paraId="738F9306" w14:textId="77777777" w:rsidR="002622D4" w:rsidRPr="00C93329" w:rsidRDefault="002622D4" w:rsidP="00487AEC">
      <w:pPr>
        <w:rPr>
          <w:rFonts w:cs="Arial"/>
          <w:color w:val="0070C0"/>
          <w:sz w:val="20"/>
          <w:szCs w:val="20"/>
        </w:rPr>
      </w:pPr>
      <w:bookmarkStart w:id="65" w:name="_Toc518998099"/>
      <w:bookmarkStart w:id="66" w:name="_Toc519079284"/>
      <w:bookmarkStart w:id="67" w:name="_Toc519081641"/>
      <w:bookmarkStart w:id="68" w:name="_Toc519081727"/>
      <w:bookmarkStart w:id="69" w:name="_Toc519081873"/>
      <w:bookmarkStart w:id="70" w:name="_Toc519086466"/>
      <w:bookmarkStart w:id="71" w:name="_Toc519254077"/>
      <w:bookmarkStart w:id="72" w:name="_Toc519684722"/>
      <w:bookmarkStart w:id="73" w:name="_Toc519857180"/>
      <w:bookmarkStart w:id="74" w:name="_Toc519857345"/>
      <w:bookmarkStart w:id="75" w:name="_Toc64386793"/>
    </w:p>
    <w:p w14:paraId="33D33B5F" w14:textId="4767C8CF" w:rsidR="004E375C" w:rsidRPr="00C93329" w:rsidRDefault="0018775B" w:rsidP="00487AEC">
      <w:pPr>
        <w:rPr>
          <w:rFonts w:cs="Arial"/>
          <w:color w:val="0070C0"/>
          <w:sz w:val="20"/>
          <w:szCs w:val="20"/>
        </w:rPr>
      </w:pPr>
      <w:r w:rsidRPr="00C93329">
        <w:rPr>
          <w:rFonts w:cs="Arial"/>
          <w:color w:val="0070C0"/>
          <w:sz w:val="20"/>
          <w:szCs w:val="20"/>
        </w:rPr>
        <w:t>Splošni cilji</w:t>
      </w:r>
      <w:r w:rsidR="003C73FC" w:rsidRPr="00C93329">
        <w:rPr>
          <w:rFonts w:cs="Arial"/>
          <w:color w:val="0070C0"/>
          <w:sz w:val="20"/>
          <w:szCs w:val="20"/>
        </w:rPr>
        <w:t xml:space="preserve">, </w:t>
      </w:r>
      <w:r w:rsidR="004E375C" w:rsidRPr="00C93329">
        <w:rPr>
          <w:rFonts w:cs="Arial"/>
          <w:color w:val="0070C0"/>
          <w:sz w:val="20"/>
          <w:szCs w:val="20"/>
        </w:rPr>
        <w:t xml:space="preserve">1. cilj: </w:t>
      </w:r>
      <w:r w:rsidR="004E375C" w:rsidRPr="00C93329">
        <w:rPr>
          <w:rFonts w:cs="Arial"/>
          <w:i/>
          <w:iCs/>
          <w:color w:val="0070C0"/>
          <w:sz w:val="20"/>
          <w:szCs w:val="20"/>
          <w:u w:val="single"/>
        </w:rPr>
        <w:t>Uskladitev dejavnosti jezikovne politike na vseh ravneh</w:t>
      </w:r>
      <w:bookmarkEnd w:id="65"/>
      <w:bookmarkEnd w:id="66"/>
      <w:bookmarkEnd w:id="67"/>
      <w:bookmarkEnd w:id="68"/>
      <w:bookmarkEnd w:id="69"/>
      <w:bookmarkEnd w:id="70"/>
      <w:bookmarkEnd w:id="71"/>
      <w:bookmarkEnd w:id="72"/>
      <w:bookmarkEnd w:id="73"/>
      <w:bookmarkEnd w:id="74"/>
      <w:bookmarkEnd w:id="75"/>
    </w:p>
    <w:p w14:paraId="49998BDF" w14:textId="77777777" w:rsidR="004E375C" w:rsidRPr="00C93329" w:rsidRDefault="004E375C" w:rsidP="00487AEC">
      <w:pPr>
        <w:rPr>
          <w:rFonts w:cs="Arial"/>
          <w:sz w:val="20"/>
          <w:szCs w:val="20"/>
        </w:rPr>
      </w:pPr>
    </w:p>
    <w:p w14:paraId="34364744" w14:textId="272E65FE" w:rsidR="009F2E12" w:rsidRPr="00C93329" w:rsidRDefault="009F2E12" w:rsidP="009F2E12">
      <w:pPr>
        <w:spacing w:line="240" w:lineRule="auto"/>
        <w:rPr>
          <w:rFonts w:cs="Arial"/>
          <w:color w:val="000000" w:themeColor="text1"/>
          <w:sz w:val="20"/>
          <w:szCs w:val="20"/>
          <w:lang w:eastAsia="sl-SI"/>
        </w:rPr>
      </w:pPr>
      <w:bookmarkStart w:id="76" w:name="_Hlk129868149"/>
      <w:bookmarkStart w:id="77" w:name="_Toc519079288"/>
      <w:bookmarkStart w:id="78" w:name="_Toc519081645"/>
      <w:bookmarkStart w:id="79" w:name="_Toc519081731"/>
      <w:bookmarkStart w:id="80" w:name="_Toc519081877"/>
      <w:bookmarkStart w:id="81" w:name="_Toc519086470"/>
      <w:bookmarkStart w:id="82" w:name="_Toc519254081"/>
      <w:bookmarkStart w:id="83" w:name="_Toc519684726"/>
      <w:bookmarkStart w:id="84" w:name="_Toc519857184"/>
      <w:bookmarkStart w:id="85" w:name="_Toc519857349"/>
      <w:bookmarkStart w:id="86" w:name="_Toc64386794"/>
      <w:r w:rsidRPr="00C93329">
        <w:rPr>
          <w:rFonts w:cs="Arial"/>
          <w:color w:val="000000" w:themeColor="text1"/>
          <w:sz w:val="20"/>
          <w:szCs w:val="20"/>
          <w:lang w:eastAsia="sl-SI"/>
        </w:rPr>
        <w:t xml:space="preserve">Izvajalci posameznih ukrepov skrbijo za pretok bistvenih informacij med vsemi glavnimi nosilci jezikovne politike ter o izvajanju ukrepov obveščajo </w:t>
      </w:r>
      <w:r w:rsidRPr="00C93329">
        <w:rPr>
          <w:rFonts w:cs="Arial"/>
          <w:sz w:val="20"/>
          <w:szCs w:val="20"/>
          <w:lang w:eastAsia="sl-SI"/>
        </w:rPr>
        <w:t>Medresorsko delovno skupino za spremljanje izvajanja jezikovne politike; pri tem</w:t>
      </w:r>
      <w:r w:rsidRPr="00C93329">
        <w:rPr>
          <w:rFonts w:cs="Arial"/>
          <w:color w:val="000000" w:themeColor="text1"/>
          <w:sz w:val="20"/>
          <w:szCs w:val="20"/>
          <w:lang w:eastAsia="sl-SI"/>
        </w:rPr>
        <w:t xml:space="preserve"> poročajo za celotno področje, ki ga vsebinsko pokrivajo, tudi za institucije, ki spadajo v njihovo pristojnost (javne zavode, agencije ipd.). Tako sta lahko </w:t>
      </w:r>
      <w:r w:rsidRPr="00C93329">
        <w:rPr>
          <w:rFonts w:cs="Arial"/>
          <w:sz w:val="20"/>
          <w:szCs w:val="20"/>
        </w:rPr>
        <w:t>usklajena in učinkovita načrtovanje in izvajanje jezikovne politike na področju jezikovnega izobraževanja, hkrati pa se skrbi za dvig ravni funkcionalne pismenosti vseh vrst govorcev.</w:t>
      </w:r>
    </w:p>
    <w:bookmarkEnd w:id="76"/>
    <w:p w14:paraId="2158C9C8" w14:textId="77777777" w:rsidR="009F2E12" w:rsidRPr="00C93329" w:rsidRDefault="009F2E12" w:rsidP="009F2E12">
      <w:pPr>
        <w:spacing w:line="240" w:lineRule="auto"/>
        <w:rPr>
          <w:rFonts w:cs="Arial"/>
          <w:sz w:val="20"/>
          <w:szCs w:val="20"/>
        </w:rPr>
      </w:pPr>
    </w:p>
    <w:p w14:paraId="6641BB78" w14:textId="77777777" w:rsidR="009F2E12" w:rsidRPr="00C93329" w:rsidRDefault="009F2E12" w:rsidP="009F2E12">
      <w:pPr>
        <w:spacing w:line="240" w:lineRule="auto"/>
        <w:rPr>
          <w:rFonts w:cs="Arial"/>
          <w:i/>
          <w:iCs/>
          <w:sz w:val="20"/>
          <w:szCs w:val="20"/>
        </w:rPr>
      </w:pPr>
      <w:r w:rsidRPr="00C93329">
        <w:rPr>
          <w:rFonts w:cs="Arial"/>
          <w:i/>
          <w:iCs/>
          <w:sz w:val="20"/>
          <w:szCs w:val="20"/>
        </w:rPr>
        <w:t xml:space="preserve">Porabljena sredstva: </w:t>
      </w:r>
      <w:r w:rsidRPr="00C93329">
        <w:rPr>
          <w:rFonts w:cs="Arial"/>
          <w:sz w:val="20"/>
          <w:szCs w:val="20"/>
        </w:rPr>
        <w:t>redna dejavnost</w:t>
      </w:r>
      <w:r w:rsidRPr="00C93329">
        <w:rPr>
          <w:rFonts w:cs="Arial"/>
          <w:i/>
          <w:iCs/>
          <w:sz w:val="20"/>
          <w:szCs w:val="20"/>
        </w:rPr>
        <w:t>.</w:t>
      </w:r>
    </w:p>
    <w:p w14:paraId="63B04CF8" w14:textId="26F3C99F" w:rsidR="00487AEC" w:rsidRPr="00C93329" w:rsidRDefault="00487AEC" w:rsidP="00487AEC">
      <w:pPr>
        <w:rPr>
          <w:rFonts w:cs="Arial"/>
          <w:sz w:val="20"/>
          <w:szCs w:val="20"/>
        </w:rPr>
      </w:pPr>
    </w:p>
    <w:p w14:paraId="50C8219A" w14:textId="56365239" w:rsidR="004E375C" w:rsidRPr="00C93329" w:rsidRDefault="0018775B" w:rsidP="00487AEC">
      <w:pPr>
        <w:rPr>
          <w:rFonts w:cs="Arial"/>
          <w:color w:val="0070C0"/>
          <w:sz w:val="20"/>
          <w:szCs w:val="20"/>
        </w:rPr>
      </w:pPr>
      <w:r w:rsidRPr="00C93329">
        <w:rPr>
          <w:rFonts w:cs="Arial"/>
          <w:color w:val="0070C0"/>
          <w:sz w:val="20"/>
          <w:szCs w:val="20"/>
        </w:rPr>
        <w:t xml:space="preserve">Splošni cilji, </w:t>
      </w:r>
      <w:r w:rsidR="004E375C" w:rsidRPr="00C93329">
        <w:rPr>
          <w:rFonts w:cs="Arial"/>
          <w:color w:val="0070C0"/>
          <w:sz w:val="20"/>
          <w:szCs w:val="20"/>
        </w:rPr>
        <w:t xml:space="preserve">2. cilj: </w:t>
      </w:r>
      <w:r w:rsidR="004E375C" w:rsidRPr="00C93329">
        <w:rPr>
          <w:rFonts w:cs="Arial"/>
          <w:i/>
          <w:iCs/>
          <w:color w:val="0070C0"/>
          <w:sz w:val="20"/>
          <w:szCs w:val="20"/>
          <w:u w:val="single"/>
        </w:rPr>
        <w:t>Ozaveščenost o pomenu in vlogi javne rabe slovenščine</w:t>
      </w:r>
      <w:bookmarkEnd w:id="77"/>
      <w:bookmarkEnd w:id="78"/>
      <w:bookmarkEnd w:id="79"/>
      <w:bookmarkEnd w:id="80"/>
      <w:bookmarkEnd w:id="81"/>
      <w:bookmarkEnd w:id="82"/>
      <w:bookmarkEnd w:id="83"/>
      <w:bookmarkEnd w:id="84"/>
      <w:bookmarkEnd w:id="85"/>
      <w:bookmarkEnd w:id="86"/>
    </w:p>
    <w:p w14:paraId="1EC64BB4" w14:textId="77777777" w:rsidR="00487AEC" w:rsidRPr="00C93329" w:rsidRDefault="00487AEC" w:rsidP="00990866">
      <w:pPr>
        <w:spacing w:line="240" w:lineRule="auto"/>
        <w:rPr>
          <w:rFonts w:cs="Arial"/>
          <w:sz w:val="20"/>
          <w:szCs w:val="20"/>
        </w:rPr>
      </w:pPr>
      <w:bookmarkStart w:id="87" w:name="_Toc64386795"/>
    </w:p>
    <w:p w14:paraId="7A8DAE15" w14:textId="2D5D7651" w:rsidR="00990866" w:rsidRPr="00C93329" w:rsidRDefault="00990866" w:rsidP="00990866">
      <w:pPr>
        <w:spacing w:line="240" w:lineRule="auto"/>
        <w:rPr>
          <w:rFonts w:cs="Arial"/>
          <w:color w:val="252B33"/>
          <w:sz w:val="20"/>
          <w:szCs w:val="20"/>
        </w:rPr>
      </w:pPr>
      <w:r w:rsidRPr="00C93329">
        <w:rPr>
          <w:rFonts w:cs="Arial"/>
          <w:color w:val="252B33"/>
          <w:sz w:val="20"/>
          <w:szCs w:val="20"/>
        </w:rPr>
        <w:t xml:space="preserve">Ministrstvo </w:t>
      </w:r>
      <w:r w:rsidR="007B2D31" w:rsidRPr="00C93329">
        <w:rPr>
          <w:rFonts w:cs="Arial"/>
          <w:color w:val="252B33"/>
          <w:sz w:val="20"/>
          <w:szCs w:val="20"/>
        </w:rPr>
        <w:t xml:space="preserve">za kulturo (MK) </w:t>
      </w:r>
      <w:r w:rsidRPr="00C93329">
        <w:rPr>
          <w:rFonts w:cs="Arial"/>
          <w:color w:val="252B33"/>
          <w:sz w:val="20"/>
          <w:szCs w:val="20"/>
        </w:rPr>
        <w:t>je v odgovorih na novinarska in poslanska vprašanja ter v pojasnilih državljanom v zvezi s kršitvami javne rabe slovenščine poudarjalo njen pomen in vlogo na vseh področjih javnega življenja.</w:t>
      </w:r>
    </w:p>
    <w:p w14:paraId="3BF3298C" w14:textId="77777777" w:rsidR="00990866" w:rsidRPr="00C93329" w:rsidRDefault="00990866" w:rsidP="00990866">
      <w:pPr>
        <w:spacing w:line="240" w:lineRule="auto"/>
        <w:ind w:right="-143"/>
        <w:rPr>
          <w:rFonts w:cs="Arial"/>
          <w:sz w:val="20"/>
          <w:szCs w:val="20"/>
        </w:rPr>
      </w:pPr>
    </w:p>
    <w:p w14:paraId="3064E7B5" w14:textId="3AC53E48" w:rsidR="00990866" w:rsidRPr="00C93329" w:rsidRDefault="00990866" w:rsidP="00990866">
      <w:pPr>
        <w:spacing w:line="240" w:lineRule="auto"/>
        <w:ind w:right="-143"/>
        <w:rPr>
          <w:rFonts w:cs="Arial"/>
          <w:sz w:val="20"/>
          <w:szCs w:val="20"/>
        </w:rPr>
      </w:pPr>
      <w:r w:rsidRPr="00C93329">
        <w:rPr>
          <w:rFonts w:cs="Arial"/>
          <w:sz w:val="20"/>
          <w:szCs w:val="20"/>
        </w:rPr>
        <w:t xml:space="preserve">V </w:t>
      </w:r>
      <w:r w:rsidRPr="00C93329">
        <w:rPr>
          <w:rFonts w:cs="Arial"/>
          <w:sz w:val="20"/>
          <w:szCs w:val="20"/>
          <w:u w:val="single"/>
        </w:rPr>
        <w:t>državnih in pooblaščenih muzejih</w:t>
      </w:r>
      <w:r w:rsidRPr="00C93329">
        <w:rPr>
          <w:rFonts w:cs="Arial"/>
          <w:sz w:val="20"/>
          <w:szCs w:val="20"/>
        </w:rPr>
        <w:t xml:space="preserve"> skrbijo za ustrezno rabo slovenskega jezika v besedilih na panojih in publikacijah, ki jih izdajajo. Praviloma se zato namenjajo tudi sredstva za lektoriranje besedil. V finančnih načrtih specifikacije stroškov lektoriranja besedil MK ne vodi. Poleg tega skrbijo za pravilno rabo slovenskega jezika pri izvajanju spremljevalnih programov za ciljne publike (otroci, mladi, odrasli) in komunikacijo z javnostjo. V primeru izvajanja mednarodnih dogodkov in vsebin skrbijo za prevode besedil iz tujih jezikov v slovenski jezik.</w:t>
      </w:r>
    </w:p>
    <w:p w14:paraId="1FEBD7D6" w14:textId="77777777" w:rsidR="00BB029D" w:rsidRPr="00C93329" w:rsidRDefault="00BB029D" w:rsidP="00990866">
      <w:pPr>
        <w:spacing w:line="240" w:lineRule="auto"/>
        <w:rPr>
          <w:rFonts w:cs="Arial"/>
          <w:i/>
          <w:iCs/>
          <w:sz w:val="20"/>
          <w:szCs w:val="20"/>
        </w:rPr>
      </w:pPr>
    </w:p>
    <w:p w14:paraId="02A7A3AC" w14:textId="6F4C30B2" w:rsidR="005F0EED" w:rsidRPr="00C93329" w:rsidRDefault="005F0EED" w:rsidP="00990866">
      <w:pPr>
        <w:spacing w:line="240" w:lineRule="auto"/>
        <w:rPr>
          <w:rFonts w:cs="Arial"/>
          <w:sz w:val="20"/>
          <w:szCs w:val="20"/>
        </w:rPr>
      </w:pPr>
      <w:r w:rsidRPr="00C93329">
        <w:rPr>
          <w:rFonts w:cs="Arial"/>
          <w:i/>
          <w:iCs/>
          <w:sz w:val="20"/>
          <w:szCs w:val="20"/>
        </w:rPr>
        <w:lastRenderedPageBreak/>
        <w:t xml:space="preserve">Porabljena sredstva: </w:t>
      </w:r>
      <w:r w:rsidR="00990866" w:rsidRPr="00C93329">
        <w:rPr>
          <w:rFonts w:cs="Arial"/>
          <w:sz w:val="20"/>
          <w:szCs w:val="20"/>
        </w:rPr>
        <w:t>redna dejavnost.</w:t>
      </w:r>
    </w:p>
    <w:p w14:paraId="0D0D0634" w14:textId="743EB72D" w:rsidR="00487AEC" w:rsidRPr="00C93329" w:rsidRDefault="00487AEC" w:rsidP="00487AEC">
      <w:pPr>
        <w:rPr>
          <w:rFonts w:cs="Arial"/>
          <w:sz w:val="20"/>
          <w:szCs w:val="20"/>
        </w:rPr>
      </w:pPr>
    </w:p>
    <w:p w14:paraId="5537B693" w14:textId="24C6A9DB" w:rsidR="004E375C" w:rsidRPr="00C93329" w:rsidRDefault="0018775B" w:rsidP="00487AEC">
      <w:pPr>
        <w:rPr>
          <w:rFonts w:cs="Arial"/>
          <w:color w:val="0070C0"/>
          <w:sz w:val="20"/>
          <w:szCs w:val="20"/>
        </w:rPr>
      </w:pPr>
      <w:r w:rsidRPr="00C93329">
        <w:rPr>
          <w:rFonts w:cs="Arial"/>
          <w:color w:val="0070C0"/>
          <w:sz w:val="20"/>
          <w:szCs w:val="20"/>
        </w:rPr>
        <w:t xml:space="preserve">Splošni cilji, </w:t>
      </w:r>
      <w:r w:rsidR="004E375C" w:rsidRPr="00C93329">
        <w:rPr>
          <w:rFonts w:cs="Arial"/>
          <w:color w:val="0070C0"/>
          <w:sz w:val="20"/>
          <w:szCs w:val="20"/>
        </w:rPr>
        <w:t xml:space="preserve">3. cilj: </w:t>
      </w:r>
      <w:r w:rsidR="004E375C" w:rsidRPr="00C93329">
        <w:rPr>
          <w:rFonts w:cs="Arial"/>
          <w:i/>
          <w:iCs/>
          <w:color w:val="0070C0"/>
          <w:sz w:val="20"/>
          <w:szCs w:val="20"/>
          <w:u w:val="single"/>
        </w:rPr>
        <w:t>Spremljanje jezikovnega stanja na različnih področjih</w:t>
      </w:r>
      <w:bookmarkEnd w:id="87"/>
      <w:r w:rsidR="004E375C" w:rsidRPr="00C93329">
        <w:rPr>
          <w:rFonts w:cs="Arial"/>
          <w:color w:val="0070C0"/>
          <w:sz w:val="20"/>
          <w:szCs w:val="20"/>
        </w:rPr>
        <w:t xml:space="preserve"> </w:t>
      </w:r>
    </w:p>
    <w:p w14:paraId="4D4545FC" w14:textId="77777777" w:rsidR="00980B49" w:rsidRPr="00C93329" w:rsidRDefault="00980B49" w:rsidP="00487AEC">
      <w:pPr>
        <w:rPr>
          <w:rFonts w:cs="Arial"/>
          <w:color w:val="0070C0"/>
          <w:sz w:val="20"/>
          <w:szCs w:val="20"/>
        </w:rPr>
      </w:pPr>
    </w:p>
    <w:p w14:paraId="11CDD86F" w14:textId="011D63E0" w:rsidR="009F2E12" w:rsidRPr="00C93329" w:rsidRDefault="009F2E12" w:rsidP="009F2E12">
      <w:pPr>
        <w:spacing w:line="240" w:lineRule="auto"/>
        <w:rPr>
          <w:rFonts w:cs="Arial"/>
          <w:sz w:val="20"/>
          <w:szCs w:val="20"/>
        </w:rPr>
      </w:pPr>
      <w:r w:rsidRPr="00C93329">
        <w:rPr>
          <w:rFonts w:cs="Arial"/>
          <w:sz w:val="20"/>
          <w:szCs w:val="20"/>
        </w:rPr>
        <w:t>Znanstvenoraziskovalni cent</w:t>
      </w:r>
      <w:r w:rsidR="007B2D31" w:rsidRPr="00C93329">
        <w:rPr>
          <w:rFonts w:cs="Arial"/>
          <w:sz w:val="20"/>
          <w:szCs w:val="20"/>
        </w:rPr>
        <w:t>e</w:t>
      </w:r>
      <w:r w:rsidRPr="00C93329">
        <w:rPr>
          <w:rFonts w:cs="Arial"/>
          <w:sz w:val="20"/>
          <w:szCs w:val="20"/>
        </w:rPr>
        <w:t xml:space="preserve">r SAZU </w:t>
      </w:r>
      <w:r w:rsidR="007B2D31" w:rsidRPr="00C93329">
        <w:rPr>
          <w:rFonts w:cs="Arial"/>
          <w:sz w:val="20"/>
          <w:szCs w:val="20"/>
        </w:rPr>
        <w:t>– Inštitut za slovenski jezik Frana Ramovša je s Slovenskim raziskovalnim inštitutom iz Trsta in Pedagoškim inštitutom iz Ljubljane izvedel</w:t>
      </w:r>
      <w:r w:rsidRPr="00C93329">
        <w:rPr>
          <w:rFonts w:cs="Arial"/>
          <w:sz w:val="20"/>
          <w:szCs w:val="20"/>
        </w:rPr>
        <w:t xml:space="preserve"> ciljno-raziskovaln</w:t>
      </w:r>
      <w:r w:rsidR="007B2D31" w:rsidRPr="00C93329">
        <w:rPr>
          <w:rFonts w:cs="Arial"/>
          <w:sz w:val="20"/>
          <w:szCs w:val="20"/>
        </w:rPr>
        <w:t>i</w:t>
      </w:r>
      <w:r w:rsidRPr="00C93329">
        <w:rPr>
          <w:rFonts w:cs="Arial"/>
          <w:sz w:val="20"/>
          <w:szCs w:val="20"/>
        </w:rPr>
        <w:t xml:space="preserve"> projekt »</w:t>
      </w:r>
      <w:r w:rsidRPr="00C93329">
        <w:rPr>
          <w:rFonts w:cs="Arial"/>
          <w:noProof/>
          <w:sz w:val="20"/>
          <w:szCs w:val="20"/>
          <w:u w:val="single"/>
          <w:lang w:eastAsia="sl-SI"/>
        </w:rPr>
        <w:t>Druga celovita jezikovnopolitična raziskava o potrebah jezikovnih uporabnikov v RS in uporabnikov slovenščine v sosednjih državah in po svetu</w:t>
      </w:r>
      <w:r w:rsidRPr="00C93329">
        <w:rPr>
          <w:rFonts w:cs="Arial"/>
          <w:sz w:val="20"/>
          <w:szCs w:val="20"/>
          <w:lang w:eastAsia="sl-SI"/>
        </w:rPr>
        <w:t>«. S</w:t>
      </w:r>
      <w:r w:rsidRPr="00C93329">
        <w:rPr>
          <w:rFonts w:cs="Arial"/>
          <w:sz w:val="20"/>
          <w:szCs w:val="20"/>
        </w:rPr>
        <w:t xml:space="preserve">ofinancirala sta </w:t>
      </w:r>
      <w:r w:rsidR="007B2D31" w:rsidRPr="00C93329">
        <w:rPr>
          <w:rFonts w:cs="Arial"/>
          <w:sz w:val="20"/>
          <w:szCs w:val="20"/>
        </w:rPr>
        <w:t>ga</w:t>
      </w:r>
      <w:r w:rsidRPr="00C93329">
        <w:rPr>
          <w:rFonts w:cs="Arial"/>
          <w:sz w:val="20"/>
          <w:szCs w:val="20"/>
        </w:rPr>
        <w:t xml:space="preserve"> Ministrstvo za kulturo  (25.000,00 evrov)  in Javna agencija za znanstvenoraziskovalno in inovacijsko dejavnost Republike Slovenije (25.000,00 evrov); trajanje: 1. 10. 2023–31. 10. 2025. Cilj </w:t>
      </w:r>
      <w:r w:rsidRPr="00C93329">
        <w:rPr>
          <w:rFonts w:cs="Arial"/>
          <w:bCs/>
          <w:sz w:val="20"/>
          <w:szCs w:val="20"/>
        </w:rPr>
        <w:t xml:space="preserve">je bil pridobiti celovit vpogled v jezikovnopolitično stanje v Republiki Sloveniji in potrebe navedenih uporabnikov slovenščine, ki bo med drugim podlaga za novi nacionalni program za jezikovno politiko. </w:t>
      </w:r>
      <w:r w:rsidRPr="00C93329">
        <w:rPr>
          <w:rFonts w:cs="Arial"/>
          <w:sz w:val="20"/>
          <w:szCs w:val="20"/>
        </w:rPr>
        <w:t xml:space="preserve">Pomemben del empirične raziskave sta bili dve spletni anketi </w:t>
      </w:r>
      <w:r w:rsidRPr="00C93329">
        <w:rPr>
          <w:rFonts w:cs="Arial"/>
          <w:i/>
          <w:sz w:val="20"/>
          <w:szCs w:val="20"/>
        </w:rPr>
        <w:t xml:space="preserve">Slovenščina danes </w:t>
      </w:r>
      <w:r w:rsidRPr="00C93329">
        <w:rPr>
          <w:rFonts w:cs="Arial"/>
          <w:sz w:val="20"/>
          <w:szCs w:val="20"/>
        </w:rPr>
        <w:t xml:space="preserve">in </w:t>
      </w:r>
      <w:r w:rsidRPr="00C93329">
        <w:rPr>
          <w:rFonts w:cs="Arial"/>
          <w:i/>
          <w:sz w:val="20"/>
          <w:szCs w:val="20"/>
        </w:rPr>
        <w:t>Slovenščina danes – zunaj RS</w:t>
      </w:r>
      <w:r w:rsidRPr="00C93329">
        <w:rPr>
          <w:rFonts w:cs="Arial"/>
          <w:sz w:val="20"/>
          <w:szCs w:val="20"/>
        </w:rPr>
        <w:t>. Ob koncu projekta so izvajalci pripravili okroglo mizo s predstavitvijo temeljnih projektnih rezultatov (16. 10. 2025, ZRC SAZU), o rezultatih projekta so poročali tudi na strokovnih srečanjih in konferencah.</w:t>
      </w:r>
      <w:r w:rsidRPr="00C93329">
        <w:rPr>
          <w:rFonts w:cs="Arial"/>
          <w:bCs/>
          <w:sz w:val="20"/>
          <w:szCs w:val="20"/>
        </w:rPr>
        <w:t xml:space="preserve"> R</w:t>
      </w:r>
      <w:r w:rsidRPr="00C93329">
        <w:rPr>
          <w:rFonts w:cs="Arial"/>
          <w:sz w:val="20"/>
          <w:szCs w:val="20"/>
        </w:rPr>
        <w:t>aziskovalno poročilo navaja smernice za nadaljnje jezikovnopolitično delovanje na izbranih izpostavljenih področjih, to so osnovno- in srednješolska vzgoja in izobraževanje, visoko šolstvo in znanost, mediji, zdravstvo, jezikovna infrastruktura, ter smernice, izoblikovane glede na prepoznane potrebe izpostavljene skupine jezikovnih uporabnikov, tj. uporabnikov slovenščine v sosednjih državah.</w:t>
      </w:r>
    </w:p>
    <w:p w14:paraId="20F4D2BF" w14:textId="77777777" w:rsidR="009F2E12" w:rsidRPr="00C93329" w:rsidRDefault="009F2E12" w:rsidP="009F2E12">
      <w:pPr>
        <w:spacing w:line="240" w:lineRule="auto"/>
        <w:rPr>
          <w:rFonts w:cs="Arial"/>
          <w:sz w:val="20"/>
          <w:szCs w:val="20"/>
        </w:rPr>
      </w:pPr>
    </w:p>
    <w:p w14:paraId="6B45BA9B" w14:textId="77777777" w:rsidR="009F2E12" w:rsidRPr="00C93329" w:rsidRDefault="009F2E12" w:rsidP="009F2E12">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10.000,00 evrov.</w:t>
      </w:r>
    </w:p>
    <w:p w14:paraId="5DFECE17" w14:textId="77777777" w:rsidR="00990866" w:rsidRPr="00C93329" w:rsidRDefault="00990866" w:rsidP="00980B49">
      <w:pPr>
        <w:spacing w:line="240" w:lineRule="auto"/>
        <w:rPr>
          <w:rFonts w:cs="Arial"/>
          <w:sz w:val="20"/>
          <w:szCs w:val="20"/>
        </w:rPr>
      </w:pPr>
    </w:p>
    <w:p w14:paraId="36101C90" w14:textId="03F60716" w:rsidR="00980B49" w:rsidRPr="00C93329" w:rsidRDefault="00980B49" w:rsidP="00980B49">
      <w:pPr>
        <w:spacing w:line="240" w:lineRule="auto"/>
        <w:rPr>
          <w:rFonts w:cs="Arial"/>
          <w:sz w:val="20"/>
          <w:szCs w:val="20"/>
        </w:rPr>
      </w:pPr>
      <w:r w:rsidRPr="00C93329">
        <w:rPr>
          <w:rFonts w:cs="Arial"/>
          <w:sz w:val="20"/>
          <w:szCs w:val="20"/>
        </w:rPr>
        <w:t xml:space="preserve">MK in MVI sta v okviru Ciljno-raziskovalnega programa »CRP 2023« izbrali </w:t>
      </w:r>
      <w:r w:rsidRPr="00C93329">
        <w:rPr>
          <w:rFonts w:cs="Arial"/>
          <w:sz w:val="20"/>
          <w:szCs w:val="20"/>
          <w:u w:val="single"/>
        </w:rPr>
        <w:t>projekt Bralni vzori: bralne navade strokovnih delavcev v vrtcih, šolah in fakultetah ter splošnih knjižnicah</w:t>
      </w:r>
      <w:r w:rsidRPr="00C93329">
        <w:rPr>
          <w:rFonts w:cs="Arial"/>
          <w:sz w:val="20"/>
          <w:szCs w:val="20"/>
        </w:rPr>
        <w:t xml:space="preserve">, nosilec projekta, ki je trajal do 30. 9. 2025, je bila Pedagoška fakulteta Univerze v Mariboru, partner pa Filozofska fakulteta Univerze v Ljubljani. V letu 2025 so raziskovalci opravili pregled dobrih praks v izobraževalnem in knjižničnem okolju ter izobraževanj za pedagoške in knjižnične delavce. Raziskavo so </w:t>
      </w:r>
      <w:r w:rsidR="00FA3CE9" w:rsidRPr="00C93329">
        <w:rPr>
          <w:rFonts w:cs="Arial"/>
          <w:sz w:val="20"/>
          <w:szCs w:val="20"/>
        </w:rPr>
        <w:t>končali</w:t>
      </w:r>
      <w:r w:rsidRPr="00C93329">
        <w:rPr>
          <w:rFonts w:cs="Arial"/>
          <w:sz w:val="20"/>
          <w:szCs w:val="20"/>
        </w:rPr>
        <w:t xml:space="preserve"> </w:t>
      </w:r>
      <w:r w:rsidR="00FA3CE9" w:rsidRPr="00C93329">
        <w:rPr>
          <w:rFonts w:cs="Arial"/>
          <w:sz w:val="20"/>
          <w:szCs w:val="20"/>
        </w:rPr>
        <w:t>z</w:t>
      </w:r>
      <w:r w:rsidRPr="00C93329">
        <w:rPr>
          <w:rFonts w:cs="Arial"/>
          <w:sz w:val="20"/>
          <w:szCs w:val="20"/>
        </w:rPr>
        <w:t xml:space="preserve"> zaključn</w:t>
      </w:r>
      <w:r w:rsidR="00FA3CE9" w:rsidRPr="00C93329">
        <w:rPr>
          <w:rFonts w:cs="Arial"/>
          <w:sz w:val="20"/>
          <w:szCs w:val="20"/>
        </w:rPr>
        <w:t>im</w:t>
      </w:r>
      <w:r w:rsidRPr="00C93329">
        <w:rPr>
          <w:rFonts w:cs="Arial"/>
          <w:sz w:val="20"/>
          <w:szCs w:val="20"/>
        </w:rPr>
        <w:t xml:space="preserve"> poročil</w:t>
      </w:r>
      <w:r w:rsidR="00FA3CE9" w:rsidRPr="00C93329">
        <w:rPr>
          <w:rFonts w:cs="Arial"/>
          <w:sz w:val="20"/>
          <w:szCs w:val="20"/>
        </w:rPr>
        <w:t>om</w:t>
      </w:r>
      <w:r w:rsidRPr="00C93329">
        <w:rPr>
          <w:rFonts w:cs="Arial"/>
          <w:sz w:val="20"/>
          <w:szCs w:val="20"/>
        </w:rPr>
        <w:t xml:space="preserve"> z </w:t>
      </w:r>
      <w:bookmarkStart w:id="88" w:name="_Hlk222401403"/>
      <w:r w:rsidRPr="00C93329">
        <w:rPr>
          <w:rFonts w:cs="Arial"/>
          <w:sz w:val="20"/>
          <w:szCs w:val="20"/>
        </w:rPr>
        <w:t xml:space="preserve">oblikovanimi priporočili za razvoj branja strokovnih delavcev kot bralnih zgledov. </w:t>
      </w:r>
      <w:bookmarkEnd w:id="88"/>
      <w:r w:rsidRPr="00C93329">
        <w:rPr>
          <w:rFonts w:cs="Arial"/>
          <w:sz w:val="20"/>
          <w:szCs w:val="20"/>
        </w:rPr>
        <w:t xml:space="preserve">Na mednarodni dan pismenosti, 8. 9. 2025, so na UM PEF izvedli zaključno konferenco CRP Bralni vzori, v okviru projekta pa sta na UM PEF izšli dve znanstveni monografiji (e-vira): </w:t>
      </w:r>
      <w:hyperlink r:id="rId14" w:history="1">
        <w:r w:rsidRPr="00C93329">
          <w:rPr>
            <w:rStyle w:val="Hiperpovezava"/>
            <w:rFonts w:cs="Arial"/>
            <w:sz w:val="20"/>
            <w:szCs w:val="20"/>
          </w:rPr>
          <w:t>Bralni vzori: Bralne navade strokovnih delavcev v vrtcih, šolah ter knjižnicah (Haramija idr., 2025)</w:t>
        </w:r>
      </w:hyperlink>
      <w:r w:rsidRPr="00C93329">
        <w:rPr>
          <w:rFonts w:cs="Arial"/>
          <w:sz w:val="20"/>
          <w:szCs w:val="20"/>
        </w:rPr>
        <w:t xml:space="preserve">  ter </w:t>
      </w:r>
      <w:hyperlink r:id="rId15" w:history="1">
        <w:r w:rsidRPr="00C93329">
          <w:rPr>
            <w:rStyle w:val="Hiperpovezava"/>
            <w:rFonts w:cs="Arial"/>
            <w:sz w:val="20"/>
            <w:szCs w:val="20"/>
          </w:rPr>
          <w:t>Bralni vzori 2 (Haramija idr., 2025)</w:t>
        </w:r>
      </w:hyperlink>
      <w:r w:rsidRPr="00C93329">
        <w:rPr>
          <w:rFonts w:cs="Arial"/>
          <w:sz w:val="20"/>
          <w:szCs w:val="20"/>
        </w:rPr>
        <w:t xml:space="preserve">. </w:t>
      </w:r>
    </w:p>
    <w:p w14:paraId="232488EC" w14:textId="77777777" w:rsidR="00980B49" w:rsidRPr="00C93329" w:rsidRDefault="00980B49" w:rsidP="00980B49">
      <w:pPr>
        <w:spacing w:line="240" w:lineRule="auto"/>
        <w:rPr>
          <w:rFonts w:cs="Arial"/>
          <w:i/>
          <w:iCs/>
          <w:sz w:val="20"/>
          <w:szCs w:val="20"/>
        </w:rPr>
      </w:pPr>
    </w:p>
    <w:p w14:paraId="4BA57996" w14:textId="77777777" w:rsidR="00980B49" w:rsidRPr="00C93329" w:rsidRDefault="00980B49" w:rsidP="00980B49">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2.335,14 evra.</w:t>
      </w:r>
    </w:p>
    <w:p w14:paraId="491589AA" w14:textId="77777777" w:rsidR="00980B49" w:rsidRPr="00C93329" w:rsidRDefault="00980B49" w:rsidP="00487AEC">
      <w:pPr>
        <w:rPr>
          <w:rFonts w:cs="Arial"/>
          <w:color w:val="0070C0"/>
          <w:sz w:val="20"/>
          <w:szCs w:val="20"/>
        </w:rPr>
      </w:pPr>
    </w:p>
    <w:p w14:paraId="449C1B9D" w14:textId="23E9AE63" w:rsidR="00862FE5" w:rsidRPr="00C93329" w:rsidRDefault="00862FE5" w:rsidP="00862FE5">
      <w:pPr>
        <w:spacing w:line="240" w:lineRule="auto"/>
        <w:rPr>
          <w:rFonts w:cs="Arial"/>
          <w:sz w:val="20"/>
          <w:szCs w:val="20"/>
        </w:rPr>
      </w:pPr>
      <w:bookmarkStart w:id="89" w:name="_Toc519079285"/>
      <w:bookmarkStart w:id="90" w:name="_Toc519081642"/>
      <w:bookmarkStart w:id="91" w:name="_Toc519081728"/>
      <w:bookmarkStart w:id="92" w:name="_Toc519081874"/>
      <w:bookmarkStart w:id="93" w:name="_Toc519086467"/>
      <w:bookmarkStart w:id="94" w:name="_Toc519254078"/>
      <w:bookmarkStart w:id="95" w:name="_Toc519684723"/>
      <w:bookmarkStart w:id="96" w:name="_Toc519857181"/>
      <w:bookmarkStart w:id="97" w:name="_Toc519857346"/>
      <w:bookmarkStart w:id="98" w:name="_Toc64386796"/>
      <w:r w:rsidRPr="00C93329">
        <w:rPr>
          <w:rFonts w:cs="Arial"/>
          <w:i/>
          <w:iCs/>
          <w:sz w:val="20"/>
          <w:szCs w:val="20"/>
        </w:rPr>
        <w:t>Porabljena sredstva</w:t>
      </w:r>
      <w:r w:rsidR="00980B49" w:rsidRPr="00C93329">
        <w:rPr>
          <w:rFonts w:cs="Arial"/>
          <w:i/>
          <w:iCs/>
          <w:sz w:val="20"/>
          <w:szCs w:val="20"/>
        </w:rPr>
        <w:t xml:space="preserve"> </w:t>
      </w:r>
      <w:r w:rsidR="009F2E12" w:rsidRPr="00C93329">
        <w:rPr>
          <w:rFonts w:cs="Arial"/>
          <w:i/>
          <w:iCs/>
          <w:sz w:val="20"/>
          <w:szCs w:val="20"/>
        </w:rPr>
        <w:t>za cilj</w:t>
      </w:r>
      <w:r w:rsidRPr="00C93329">
        <w:rPr>
          <w:rFonts w:cs="Arial"/>
          <w:i/>
          <w:iCs/>
          <w:sz w:val="20"/>
          <w:szCs w:val="20"/>
        </w:rPr>
        <w:t xml:space="preserve">: </w:t>
      </w:r>
      <w:r w:rsidR="009F2E12" w:rsidRPr="00C93329">
        <w:rPr>
          <w:rFonts w:cs="Arial"/>
          <w:sz w:val="20"/>
          <w:szCs w:val="20"/>
        </w:rPr>
        <w:t>12.335,14 evra.</w:t>
      </w:r>
    </w:p>
    <w:p w14:paraId="0D995989" w14:textId="77777777" w:rsidR="005F0EED" w:rsidRPr="00C93329" w:rsidRDefault="005F0EED" w:rsidP="005F0EED">
      <w:pPr>
        <w:rPr>
          <w:rFonts w:cs="Arial"/>
          <w:sz w:val="20"/>
          <w:szCs w:val="20"/>
          <w:u w:val="single"/>
        </w:rPr>
      </w:pPr>
    </w:p>
    <w:p w14:paraId="1B3D4C7D" w14:textId="6CB3909F" w:rsidR="00C95436" w:rsidRPr="00C93329" w:rsidRDefault="0018775B" w:rsidP="00487AEC">
      <w:pPr>
        <w:rPr>
          <w:rFonts w:cs="Arial"/>
          <w:color w:val="0070C0"/>
          <w:sz w:val="20"/>
          <w:szCs w:val="20"/>
        </w:rPr>
      </w:pPr>
      <w:bookmarkStart w:id="99" w:name="_Toc64386798"/>
      <w:r w:rsidRPr="00C93329">
        <w:rPr>
          <w:rFonts w:cs="Arial"/>
          <w:color w:val="0070C0"/>
          <w:sz w:val="20"/>
          <w:szCs w:val="20"/>
        </w:rPr>
        <w:t xml:space="preserve">Splošni cilji, </w:t>
      </w:r>
      <w:r w:rsidR="00C95436" w:rsidRPr="00C93329">
        <w:rPr>
          <w:rFonts w:cs="Arial"/>
          <w:color w:val="0070C0"/>
          <w:sz w:val="20"/>
          <w:szCs w:val="20"/>
        </w:rPr>
        <w:t xml:space="preserve">6. cilj: </w:t>
      </w:r>
      <w:r w:rsidR="00C95436" w:rsidRPr="00C93329">
        <w:rPr>
          <w:rFonts w:cs="Arial"/>
          <w:i/>
          <w:iCs/>
          <w:color w:val="0070C0"/>
          <w:sz w:val="20"/>
          <w:szCs w:val="20"/>
          <w:u w:val="single"/>
        </w:rPr>
        <w:t>Zagotavljanje dostopa do kakovostnih slovenskih prevodov tujejezičnih del</w:t>
      </w:r>
      <w:bookmarkEnd w:id="99"/>
    </w:p>
    <w:p w14:paraId="414AEE2C" w14:textId="77777777" w:rsidR="00487AEC" w:rsidRPr="00C93329" w:rsidRDefault="00487AEC" w:rsidP="00487AEC">
      <w:pPr>
        <w:rPr>
          <w:rFonts w:cs="Arial"/>
          <w:sz w:val="20"/>
          <w:szCs w:val="20"/>
        </w:rPr>
      </w:pPr>
      <w:bookmarkStart w:id="100" w:name="_Toc64386799"/>
    </w:p>
    <w:p w14:paraId="7C796BDE" w14:textId="5D04A304" w:rsidR="00DE5ED3" w:rsidRPr="00C93329" w:rsidRDefault="00DE5ED3" w:rsidP="00DE5ED3">
      <w:pPr>
        <w:spacing w:line="240" w:lineRule="auto"/>
        <w:rPr>
          <w:rFonts w:cs="Arial"/>
          <w:sz w:val="20"/>
          <w:szCs w:val="20"/>
        </w:rPr>
      </w:pPr>
      <w:r w:rsidRPr="00C93329">
        <w:rPr>
          <w:rFonts w:cs="Arial"/>
          <w:b/>
          <w:bCs/>
          <w:sz w:val="20"/>
          <w:szCs w:val="20"/>
        </w:rPr>
        <w:t>Javna agencija za knjigo</w:t>
      </w:r>
      <w:r w:rsidR="007B2D31" w:rsidRPr="00C93329">
        <w:rPr>
          <w:rFonts w:cs="Arial"/>
          <w:sz w:val="20"/>
          <w:szCs w:val="20"/>
        </w:rPr>
        <w:t xml:space="preserve"> </w:t>
      </w:r>
      <w:r w:rsidR="007B2D31" w:rsidRPr="00C93329">
        <w:rPr>
          <w:rFonts w:cs="Arial"/>
          <w:b/>
          <w:bCs/>
          <w:sz w:val="20"/>
          <w:szCs w:val="20"/>
        </w:rPr>
        <w:t>Republike Slovenije</w:t>
      </w:r>
      <w:r w:rsidRPr="00C93329">
        <w:rPr>
          <w:rFonts w:cs="Arial"/>
          <w:sz w:val="20"/>
          <w:szCs w:val="20"/>
        </w:rPr>
        <w:t xml:space="preserve"> (JAK) </w:t>
      </w:r>
      <w:r w:rsidR="00FA3CE9" w:rsidRPr="00C93329">
        <w:rPr>
          <w:rFonts w:cs="Arial"/>
          <w:sz w:val="20"/>
          <w:szCs w:val="20"/>
        </w:rPr>
        <w:t>na podlagi</w:t>
      </w:r>
      <w:r w:rsidRPr="00C93329">
        <w:rPr>
          <w:rFonts w:cs="Arial"/>
          <w:sz w:val="20"/>
          <w:szCs w:val="20"/>
        </w:rPr>
        <w:t xml:space="preserve"> </w:t>
      </w:r>
      <w:bookmarkStart w:id="101" w:name="_Hlk160096886"/>
      <w:r w:rsidRPr="00C93329">
        <w:rPr>
          <w:rFonts w:cs="Arial"/>
          <w:sz w:val="20"/>
          <w:szCs w:val="20"/>
        </w:rPr>
        <w:t xml:space="preserve">različnih razpisov za sofinanciranje izdaje knjig podpira tako izvirna dela kot prevodna humanistična in leposlovna dela vseh zvrsti in žanrov za otroke, mladino in odrasle. Med cilji sofinanciranja prevodov del iz tujih jezikov je razvoj slovenskega jezika, zlasti v primeru humanističnih del in še posebej v okviru razpisa za večletne zahtevne projekte, prav tako pa tudi razvoj slovenske terminologije; </w:t>
      </w:r>
      <w:bookmarkEnd w:id="101"/>
      <w:r w:rsidRPr="00C93329">
        <w:rPr>
          <w:rFonts w:cs="Arial"/>
          <w:sz w:val="20"/>
          <w:szCs w:val="20"/>
        </w:rPr>
        <w:t xml:space="preserve">razvoj in krepitev slovenske terminologije sta namreč </w:t>
      </w:r>
      <w:r w:rsidR="00FA3CE9" w:rsidRPr="00C93329">
        <w:rPr>
          <w:rFonts w:cs="Arial"/>
          <w:sz w:val="20"/>
          <w:szCs w:val="20"/>
        </w:rPr>
        <w:t>bistvena</w:t>
      </w:r>
      <w:r w:rsidRPr="00C93329">
        <w:rPr>
          <w:rFonts w:cs="Arial"/>
          <w:sz w:val="20"/>
          <w:szCs w:val="20"/>
        </w:rPr>
        <w:t xml:space="preserve"> za delovanje Slovenije na številnih ravneh, zato je pomembno, da za ustvarjanje sodobnih terminoloških virov in usklajevanje različnih terminoloških dejavnosti skrbi tudi država Slovenija. Eden od ciljev je tudi povečanje vključenosti in povezav slovenskega literarnega in kulturnega prostora z mednarodnim okoljem. Ob izvirnih delih raste tudi delež prevodnih del, ki so dostopna kot e-knjige in zvočne knjige (platforma Cobiss Ela, portal Audibook, Založba RTV Slovenija, portal Mladinska knjiga plus in Digitalna Beletrina idr.) in so torej dostopna globalno, kar je pomembno tudi za Slovence po svetu ter za poučevanje slovenščine kot tujega jezika po svetu.</w:t>
      </w:r>
    </w:p>
    <w:p w14:paraId="592C2AAB" w14:textId="37ABD0F4" w:rsidR="00DE5ED3" w:rsidRPr="00C93329" w:rsidRDefault="00FA3CE9" w:rsidP="00DE5ED3">
      <w:pPr>
        <w:spacing w:line="240" w:lineRule="auto"/>
        <w:rPr>
          <w:rFonts w:cs="Arial"/>
          <w:sz w:val="20"/>
          <w:szCs w:val="20"/>
        </w:rPr>
      </w:pPr>
      <w:r w:rsidRPr="00C93329">
        <w:rPr>
          <w:rFonts w:cs="Arial"/>
          <w:sz w:val="20"/>
          <w:szCs w:val="20"/>
        </w:rPr>
        <w:t>Leta</w:t>
      </w:r>
      <w:r w:rsidR="00DE5ED3" w:rsidRPr="00C93329">
        <w:rPr>
          <w:rFonts w:cs="Arial"/>
          <w:sz w:val="20"/>
          <w:szCs w:val="20"/>
        </w:rPr>
        <w:t xml:space="preserve"> 2025 je bilo na različnih razpisih za podporo izdaji knjig v slovenskem jeziku podprtih 142 prevodov leposlovnih in humanističnih del v slovenski jezik. </w:t>
      </w:r>
    </w:p>
    <w:p w14:paraId="0E6DC840" w14:textId="77777777" w:rsidR="00DE5ED3" w:rsidRPr="00C93329" w:rsidRDefault="00DE5ED3" w:rsidP="00DE5ED3">
      <w:pPr>
        <w:spacing w:line="240" w:lineRule="auto"/>
        <w:ind w:right="-143"/>
        <w:rPr>
          <w:rFonts w:cs="Arial"/>
          <w:sz w:val="20"/>
          <w:szCs w:val="20"/>
        </w:rPr>
      </w:pPr>
    </w:p>
    <w:p w14:paraId="24A808D5" w14:textId="77777777" w:rsidR="00DE5ED3" w:rsidRPr="00C93329" w:rsidRDefault="00DE5ED3" w:rsidP="00DE5ED3">
      <w:pPr>
        <w:spacing w:line="240" w:lineRule="auto"/>
        <w:ind w:right="-143"/>
        <w:rPr>
          <w:rFonts w:cs="Arial"/>
          <w:sz w:val="20"/>
          <w:szCs w:val="20"/>
        </w:rPr>
      </w:pPr>
      <w:r w:rsidRPr="00C93329">
        <w:rPr>
          <w:rFonts w:cs="Arial"/>
          <w:i/>
          <w:iCs/>
          <w:sz w:val="20"/>
          <w:szCs w:val="20"/>
        </w:rPr>
        <w:t>Porabljena sredstva:</w:t>
      </w:r>
      <w:r w:rsidRPr="00C93329">
        <w:rPr>
          <w:rFonts w:cs="Arial"/>
          <w:sz w:val="20"/>
          <w:szCs w:val="20"/>
        </w:rPr>
        <w:t xml:space="preserve"> 1.590.000,00 evrov.</w:t>
      </w:r>
    </w:p>
    <w:p w14:paraId="7BA17A6A" w14:textId="1EC887EB" w:rsidR="00487AEC" w:rsidRPr="00C93329" w:rsidRDefault="00487AEC" w:rsidP="00487AEC">
      <w:pPr>
        <w:rPr>
          <w:rFonts w:cs="Arial"/>
          <w:sz w:val="20"/>
          <w:szCs w:val="20"/>
        </w:rPr>
      </w:pPr>
    </w:p>
    <w:p w14:paraId="29067C49" w14:textId="729FE858" w:rsidR="00C95436" w:rsidRPr="00C93329" w:rsidRDefault="0018775B" w:rsidP="00487AEC">
      <w:pPr>
        <w:rPr>
          <w:rFonts w:cs="Arial"/>
          <w:color w:val="0070C0"/>
          <w:sz w:val="20"/>
          <w:szCs w:val="20"/>
        </w:rPr>
      </w:pPr>
      <w:r w:rsidRPr="00C93329">
        <w:rPr>
          <w:rFonts w:cs="Arial"/>
          <w:color w:val="0070C0"/>
          <w:sz w:val="20"/>
          <w:szCs w:val="20"/>
        </w:rPr>
        <w:t xml:space="preserve">Splošni cilji, </w:t>
      </w:r>
      <w:r w:rsidR="00C95436" w:rsidRPr="00C93329">
        <w:rPr>
          <w:rFonts w:cs="Arial"/>
          <w:color w:val="0070C0"/>
          <w:sz w:val="20"/>
          <w:szCs w:val="20"/>
        </w:rPr>
        <w:t xml:space="preserve">7. cilj: </w:t>
      </w:r>
      <w:r w:rsidR="00C95436" w:rsidRPr="00C93329">
        <w:rPr>
          <w:rFonts w:cs="Arial"/>
          <w:i/>
          <w:iCs/>
          <w:color w:val="0070C0"/>
          <w:sz w:val="20"/>
          <w:szCs w:val="20"/>
          <w:u w:val="single"/>
        </w:rPr>
        <w:t>Promocija slovenskega jezika in kulture v svetu</w:t>
      </w:r>
      <w:bookmarkEnd w:id="100"/>
    </w:p>
    <w:p w14:paraId="0E6BAC17" w14:textId="77777777" w:rsidR="00487AEC" w:rsidRPr="00C93329" w:rsidRDefault="00487AEC" w:rsidP="00487AEC">
      <w:pPr>
        <w:rPr>
          <w:rFonts w:cs="Arial"/>
          <w:sz w:val="20"/>
          <w:szCs w:val="20"/>
        </w:rPr>
      </w:pPr>
    </w:p>
    <w:p w14:paraId="0E2E54D9" w14:textId="557BEB6B" w:rsidR="00DE5ED3" w:rsidRPr="00C93329" w:rsidRDefault="00DE5ED3" w:rsidP="00DE5ED3">
      <w:pPr>
        <w:autoSpaceDE w:val="0"/>
        <w:autoSpaceDN w:val="0"/>
        <w:spacing w:line="240" w:lineRule="auto"/>
        <w:ind w:right="-143"/>
        <w:rPr>
          <w:rFonts w:cs="Arial"/>
          <w:sz w:val="20"/>
          <w:szCs w:val="20"/>
        </w:rPr>
      </w:pPr>
      <w:r w:rsidRPr="00C93329">
        <w:rPr>
          <w:rFonts w:cs="Arial"/>
          <w:sz w:val="20"/>
          <w:szCs w:val="20"/>
        </w:rPr>
        <w:lastRenderedPageBreak/>
        <w:t xml:space="preserve">Promocija slovenskega jezika in kulture v svetu v okviru dela </w:t>
      </w:r>
      <w:r w:rsidRPr="00C93329">
        <w:rPr>
          <w:rFonts w:cs="Arial"/>
          <w:sz w:val="20"/>
          <w:szCs w:val="20"/>
          <w:u w:val="single"/>
        </w:rPr>
        <w:t>Javne agencije za knjigo</w:t>
      </w:r>
      <w:r w:rsidRPr="00C93329">
        <w:rPr>
          <w:rFonts w:cs="Arial"/>
          <w:b/>
          <w:bCs/>
          <w:sz w:val="20"/>
          <w:szCs w:val="20"/>
        </w:rPr>
        <w:t xml:space="preserve"> </w:t>
      </w:r>
      <w:r w:rsidRPr="00C93329">
        <w:rPr>
          <w:rFonts w:cs="Arial"/>
          <w:sz w:val="20"/>
          <w:szCs w:val="20"/>
        </w:rPr>
        <w:t xml:space="preserve">je združevala več področij, in sicer </w:t>
      </w:r>
      <w:r w:rsidRPr="00C93329">
        <w:rPr>
          <w:rFonts w:cs="Arial"/>
          <w:sz w:val="20"/>
          <w:szCs w:val="20"/>
          <w:u w:val="single"/>
        </w:rPr>
        <w:t>podporo</w:t>
      </w:r>
      <w:r w:rsidRPr="00C93329">
        <w:rPr>
          <w:rFonts w:cs="Arial"/>
          <w:sz w:val="20"/>
          <w:szCs w:val="20"/>
        </w:rPr>
        <w:t xml:space="preserve"> </w:t>
      </w:r>
      <w:r w:rsidRPr="00C93329">
        <w:rPr>
          <w:rFonts w:cs="Arial"/>
          <w:sz w:val="20"/>
          <w:szCs w:val="20"/>
          <w:lang w:eastAsia="sl-SI"/>
        </w:rPr>
        <w:t>izvajanju kulturnih programov in projektov za promocijo in uveljavljanje slovenskega leposlovja in humanistike v tujini, podporo predstavitvam slovenskega leposlovja in humanistike na knjižnih sejmih in sorodnih prireditvah, zlasti literarnih festivalih, v tujini, podporo izvajanju kulturnih programov in projektov, ki potekajo v Sloveniji, namenjeni pa so uveljavljanju slovenskega leposlovja in humanistike v tujini in povezovanju slovenskih in tujih avtorjev ter drugih deležnikov s področja knjige, podporo izvajanju drugih dejavnosti, ki popularizirajo in uveljavljajo slovensko leposlovje in humanistiko v tujini, vključno s pripravo vzorčnih prevodov in promocijskih videov, mreženjem, informacijskimi in promocijskimi dejavnostmi.</w:t>
      </w:r>
    </w:p>
    <w:p w14:paraId="55E03AD6" w14:textId="77777777" w:rsidR="00FA3CE9" w:rsidRPr="00C93329" w:rsidRDefault="00FA3CE9" w:rsidP="00DE5ED3">
      <w:pPr>
        <w:autoSpaceDE w:val="0"/>
        <w:autoSpaceDN w:val="0"/>
        <w:adjustRightInd w:val="0"/>
        <w:spacing w:line="240" w:lineRule="auto"/>
        <w:ind w:right="-32"/>
        <w:rPr>
          <w:rFonts w:cs="Arial"/>
          <w:sz w:val="20"/>
          <w:szCs w:val="20"/>
          <w:lang w:eastAsia="sl-SI"/>
        </w:rPr>
      </w:pPr>
    </w:p>
    <w:p w14:paraId="2279C514" w14:textId="5B3330B3" w:rsidR="00DE5ED3" w:rsidRPr="00C93329" w:rsidRDefault="00DE5ED3" w:rsidP="00DE5ED3">
      <w:pPr>
        <w:autoSpaceDE w:val="0"/>
        <w:autoSpaceDN w:val="0"/>
        <w:adjustRightInd w:val="0"/>
        <w:spacing w:line="240" w:lineRule="auto"/>
        <w:ind w:right="-32"/>
        <w:rPr>
          <w:rFonts w:cs="Arial"/>
          <w:sz w:val="20"/>
          <w:szCs w:val="20"/>
        </w:rPr>
      </w:pPr>
      <w:r w:rsidRPr="00C93329">
        <w:rPr>
          <w:rFonts w:cs="Arial"/>
          <w:sz w:val="20"/>
          <w:szCs w:val="20"/>
          <w:lang w:eastAsia="sl-SI"/>
        </w:rPr>
        <w:t xml:space="preserve">JAK je izvajala </w:t>
      </w:r>
      <w:r w:rsidRPr="00C93329">
        <w:rPr>
          <w:rFonts w:cs="Arial"/>
          <w:sz w:val="20"/>
          <w:szCs w:val="20"/>
          <w:u w:val="single"/>
        </w:rPr>
        <w:t>podporo mobilnosti avtorjev, prevajalcev, literarnih kritikov, urednikov in založnikov</w:t>
      </w:r>
      <w:r w:rsidRPr="00C93329">
        <w:rPr>
          <w:rFonts w:cs="Arial"/>
          <w:sz w:val="20"/>
          <w:szCs w:val="20"/>
        </w:rPr>
        <w:t xml:space="preserve"> s ciljem promocije slovenskih avtorjev del, spodbujanja mreženja ter vključevanja v mednarodne projekte in povezave, predvsem pa razvoja kompetenc za promocijo in trženje </w:t>
      </w:r>
      <w:r w:rsidRPr="00C93329">
        <w:rPr>
          <w:rFonts w:cs="Arial"/>
          <w:sz w:val="20"/>
          <w:szCs w:val="20"/>
          <w:lang w:eastAsia="sl-SI"/>
        </w:rPr>
        <w:t xml:space="preserve">slovenske književnosti. </w:t>
      </w:r>
    </w:p>
    <w:p w14:paraId="348A453E" w14:textId="4482C783" w:rsidR="00DE5ED3" w:rsidRPr="00C93329" w:rsidRDefault="00DE5ED3" w:rsidP="00DE5ED3">
      <w:pPr>
        <w:spacing w:line="240" w:lineRule="auto"/>
        <w:rPr>
          <w:rFonts w:cs="Arial"/>
          <w:sz w:val="20"/>
          <w:szCs w:val="20"/>
        </w:rPr>
      </w:pPr>
      <w:r w:rsidRPr="00C93329">
        <w:rPr>
          <w:rFonts w:cs="Arial"/>
          <w:sz w:val="20"/>
          <w:szCs w:val="20"/>
          <w:lang w:eastAsia="sl-SI"/>
        </w:rPr>
        <w:t xml:space="preserve">Številne dogodke je soorganizirala s Slovenskim kulturnim centrom (SKICA) na Dunaju in v Berlinu, predvsem v sklopu knjižnih sejmov v Leipzigu in na Dunaju, ter z evropsko mrežo Traduki (članica že od leta 2010). </w:t>
      </w:r>
      <w:r w:rsidRPr="00C93329">
        <w:rPr>
          <w:rFonts w:cs="Arial"/>
          <w:sz w:val="20"/>
          <w:szCs w:val="20"/>
        </w:rPr>
        <w:t xml:space="preserve">Kot zelo pomembno JAK ocenjuje dolgoletno </w:t>
      </w:r>
      <w:r w:rsidRPr="00C93329">
        <w:rPr>
          <w:rFonts w:cs="Arial"/>
          <w:bCs/>
          <w:sz w:val="20"/>
          <w:szCs w:val="20"/>
        </w:rPr>
        <w:t>sodelovanje v mednarodni mreži Traduki, prek katere vzdržuje stike s partnerji v Nemčiji, Avstriji in Švici ter sodeluje v mednarodnih projektih</w:t>
      </w:r>
      <w:r w:rsidRPr="00C93329">
        <w:rPr>
          <w:rFonts w:cs="Arial"/>
          <w:sz w:val="20"/>
          <w:szCs w:val="20"/>
        </w:rPr>
        <w:t xml:space="preserve"> na nemškem govornem </w:t>
      </w:r>
      <w:r w:rsidR="00FA3CE9" w:rsidRPr="00C93329">
        <w:rPr>
          <w:rFonts w:cs="Arial"/>
          <w:sz w:val="20"/>
          <w:szCs w:val="20"/>
        </w:rPr>
        <w:t>obm</w:t>
      </w:r>
      <w:r w:rsidRPr="00C93329">
        <w:rPr>
          <w:rFonts w:cs="Arial"/>
          <w:sz w:val="20"/>
          <w:szCs w:val="20"/>
        </w:rPr>
        <w:t xml:space="preserve">očju in </w:t>
      </w:r>
      <w:r w:rsidR="00FA3CE9" w:rsidRPr="00C93329">
        <w:rPr>
          <w:rFonts w:cs="Arial"/>
          <w:sz w:val="20"/>
          <w:szCs w:val="20"/>
        </w:rPr>
        <w:t>v</w:t>
      </w:r>
      <w:r w:rsidRPr="00C93329">
        <w:rPr>
          <w:rFonts w:cs="Arial"/>
          <w:sz w:val="20"/>
          <w:szCs w:val="20"/>
        </w:rPr>
        <w:t xml:space="preserve"> jugovzhodn</w:t>
      </w:r>
      <w:r w:rsidR="00FA3CE9" w:rsidRPr="00C93329">
        <w:rPr>
          <w:rFonts w:cs="Arial"/>
          <w:sz w:val="20"/>
          <w:szCs w:val="20"/>
        </w:rPr>
        <w:t>i</w:t>
      </w:r>
      <w:r w:rsidRPr="00C93329">
        <w:rPr>
          <w:rFonts w:cs="Arial"/>
          <w:sz w:val="20"/>
          <w:szCs w:val="20"/>
        </w:rPr>
        <w:t xml:space="preserve"> Evrop</w:t>
      </w:r>
      <w:r w:rsidR="00FA3CE9" w:rsidRPr="00C93329">
        <w:rPr>
          <w:rFonts w:cs="Arial"/>
          <w:sz w:val="20"/>
          <w:szCs w:val="20"/>
        </w:rPr>
        <w:t>i</w:t>
      </w:r>
      <w:r w:rsidRPr="00C93329">
        <w:rPr>
          <w:rFonts w:cs="Arial"/>
          <w:sz w:val="20"/>
          <w:szCs w:val="20"/>
        </w:rPr>
        <w:t xml:space="preserve">. Posebej pomembno je vsakoletno sodelovanje z mrežo v času leipziškega in dunajskega knjižnega sejma. Mreža Traduki je slovensko avtorico Selma Skenderović aktivno predstavljala založnikom na B2B sestankih na sejmih v Frankfurtu ter </w:t>
      </w:r>
      <w:r w:rsidR="00FA3CE9" w:rsidRPr="00C93329">
        <w:rPr>
          <w:rFonts w:cs="Arial"/>
          <w:sz w:val="20"/>
          <w:szCs w:val="20"/>
        </w:rPr>
        <w:t xml:space="preserve">na </w:t>
      </w:r>
      <w:r w:rsidRPr="00C93329">
        <w:rPr>
          <w:rFonts w:cs="Arial"/>
          <w:sz w:val="20"/>
          <w:szCs w:val="20"/>
        </w:rPr>
        <w:t>Dunaju.</w:t>
      </w:r>
    </w:p>
    <w:p w14:paraId="378F1F1C" w14:textId="77777777" w:rsidR="00DE5ED3" w:rsidRPr="00C93329" w:rsidRDefault="00DE5ED3" w:rsidP="00DE5ED3">
      <w:pPr>
        <w:spacing w:line="240" w:lineRule="auto"/>
        <w:rPr>
          <w:rFonts w:cs="Arial"/>
          <w:sz w:val="20"/>
          <w:szCs w:val="20"/>
        </w:rPr>
      </w:pPr>
      <w:r w:rsidRPr="00C93329">
        <w:rPr>
          <w:rFonts w:cs="Arial"/>
          <w:bCs/>
          <w:sz w:val="20"/>
          <w:szCs w:val="20"/>
        </w:rPr>
        <w:t>JAK je tudi članica mreže ENLIT (European Network for Literary Translation). Ta združuje 30 institucij iz 24 držav, dve pa sta nadnacionalni (Traduki in Literature</w:t>
      </w:r>
      <w:r w:rsidRPr="00C93329">
        <w:rPr>
          <w:rFonts w:cs="Arial"/>
          <w:sz w:val="20"/>
          <w:szCs w:val="20"/>
        </w:rPr>
        <w:t xml:space="preserve"> Accross Frontiers), ki podpirajo prevode v tuje jezike in se zavzemajo za transnacionalno kroženje literatur. </w:t>
      </w:r>
    </w:p>
    <w:p w14:paraId="08A948DF" w14:textId="77777777" w:rsidR="00DE5ED3" w:rsidRPr="00C93329" w:rsidRDefault="00DE5ED3" w:rsidP="00DE5ED3">
      <w:pPr>
        <w:spacing w:line="240" w:lineRule="auto"/>
        <w:rPr>
          <w:rFonts w:cs="Arial"/>
          <w:sz w:val="20"/>
          <w:szCs w:val="20"/>
        </w:rPr>
      </w:pPr>
    </w:p>
    <w:p w14:paraId="615D425D" w14:textId="0BB8F109" w:rsidR="00DE5ED3" w:rsidRPr="00C93329" w:rsidRDefault="00FA3CE9" w:rsidP="00DE5ED3">
      <w:pPr>
        <w:spacing w:line="240" w:lineRule="auto"/>
        <w:rPr>
          <w:rFonts w:cs="Arial"/>
          <w:sz w:val="20"/>
          <w:szCs w:val="20"/>
        </w:rPr>
      </w:pPr>
      <w:r w:rsidRPr="00C93329">
        <w:rPr>
          <w:rFonts w:cs="Arial"/>
          <w:sz w:val="20"/>
          <w:szCs w:val="20"/>
        </w:rPr>
        <w:t>Leta</w:t>
      </w:r>
      <w:r w:rsidR="00DE5ED3" w:rsidRPr="00C93329">
        <w:rPr>
          <w:rFonts w:cs="Arial"/>
          <w:sz w:val="20"/>
          <w:szCs w:val="20"/>
        </w:rPr>
        <w:t xml:space="preserve"> 2025 se je JAK</w:t>
      </w:r>
      <w:r w:rsidR="00DE5ED3" w:rsidRPr="00C93329">
        <w:rPr>
          <w:rFonts w:cs="Arial"/>
          <w:color w:val="212529"/>
          <w:sz w:val="20"/>
          <w:szCs w:val="20"/>
        </w:rPr>
        <w:t xml:space="preserve"> </w:t>
      </w:r>
      <w:r w:rsidR="00DE5ED3" w:rsidRPr="00C93329">
        <w:rPr>
          <w:rFonts w:cs="Arial"/>
          <w:sz w:val="20"/>
          <w:szCs w:val="20"/>
        </w:rPr>
        <w:t xml:space="preserve">pridružila </w:t>
      </w:r>
      <w:r w:rsidR="00DE5ED3" w:rsidRPr="00C93329">
        <w:rPr>
          <w:rFonts w:cs="Arial"/>
          <w:sz w:val="20"/>
          <w:szCs w:val="20"/>
          <w:u w:val="single"/>
        </w:rPr>
        <w:t>mreži EURead</w:t>
      </w:r>
      <w:r w:rsidR="00DE5ED3" w:rsidRPr="00C93329">
        <w:rPr>
          <w:rFonts w:cs="Arial"/>
          <w:sz w:val="20"/>
          <w:szCs w:val="20"/>
        </w:rPr>
        <w:t>, združenju evropskih organizacij, ki si prizadevajo za trajnostni razvoj bralne kulture in spodbujajo bralce vseh generacij. EURead je bil ustanovljen leta 2000, v mrežo pa je vključenih 38 organizacij iz 27 držav. Z vstopom v EURead se bo JAK še tesneje povezala z evropskimi partnerji, sodelovala pri uvajanju učinkovitih pristopov ter oblikovala inovativne programe za razvoj bralne kulture v Sloveniji. Članstvo zagotavlja tudi priložnost za boljše razumevanje evropskih trendov na področju bralne kulture ter dostop do strokovnih virov in raziskav.</w:t>
      </w:r>
    </w:p>
    <w:p w14:paraId="51C7E232" w14:textId="77777777" w:rsidR="00DE5ED3" w:rsidRPr="00C93329" w:rsidRDefault="00DE5ED3" w:rsidP="00DE5ED3">
      <w:pPr>
        <w:pStyle w:val="NavadenOdstavek"/>
        <w:spacing w:after="0"/>
        <w:rPr>
          <w:rFonts w:ascii="Arial" w:hAnsi="Arial" w:cs="Arial"/>
          <w:b/>
          <w:bCs/>
          <w:color w:val="000000"/>
          <w:sz w:val="20"/>
          <w:szCs w:val="20"/>
        </w:rPr>
      </w:pPr>
    </w:p>
    <w:p w14:paraId="7C3D6E07" w14:textId="65C29171" w:rsidR="00DE5ED3" w:rsidRPr="00C93329" w:rsidRDefault="00DE5ED3" w:rsidP="00DE5ED3">
      <w:pPr>
        <w:autoSpaceDE w:val="0"/>
        <w:autoSpaceDN w:val="0"/>
        <w:adjustRightInd w:val="0"/>
        <w:spacing w:line="240" w:lineRule="auto"/>
        <w:ind w:right="-32"/>
        <w:rPr>
          <w:rFonts w:cs="Arial"/>
          <w:sz w:val="20"/>
          <w:szCs w:val="20"/>
        </w:rPr>
      </w:pPr>
      <w:r w:rsidRPr="00C93329">
        <w:rPr>
          <w:rFonts w:cs="Arial"/>
          <w:sz w:val="20"/>
          <w:szCs w:val="20"/>
        </w:rPr>
        <w:t xml:space="preserve">Stalno sodelovanje je vzpostavljeno s </w:t>
      </w:r>
      <w:r w:rsidRPr="00C93329">
        <w:rPr>
          <w:rFonts w:cs="Arial"/>
          <w:sz w:val="20"/>
          <w:szCs w:val="20"/>
          <w:u w:val="single"/>
        </w:rPr>
        <w:t>slovenskimi ambasadami, konzulati in lektorati slovenskega jezika po svetu, posebej z dunajsko in berlinsko SKICO</w:t>
      </w:r>
      <w:r w:rsidRPr="00C93329">
        <w:rPr>
          <w:rFonts w:cs="Arial"/>
          <w:sz w:val="20"/>
          <w:szCs w:val="20"/>
        </w:rPr>
        <w:t xml:space="preserve">, kar se odraža v intenzivnejši prisotnosti slovenskih avtorjev v tujini in ciljanem izboru avtorjev, ki se predstavljajo na dogodkih v Avstriji in Nemčiji. Na področju mednarodnega sodelovanja koordinacija dejavnosti poteka tudi v sodelovanju z MK ter MZEZ, zlasti pri različnih oblikah promocije slovenske literature v tujini. </w:t>
      </w:r>
      <w:r w:rsidRPr="00C93329">
        <w:rPr>
          <w:rFonts w:cs="Arial"/>
          <w:color w:val="000000"/>
          <w:sz w:val="20"/>
          <w:szCs w:val="20"/>
          <w:lang w:eastAsia="sl-SI"/>
        </w:rPr>
        <w:t xml:space="preserve">Na podlagi poziva za mobilnost je </w:t>
      </w:r>
      <w:r w:rsidRPr="00C93329">
        <w:rPr>
          <w:rFonts w:cs="Arial"/>
          <w:sz w:val="20"/>
          <w:szCs w:val="20"/>
        </w:rPr>
        <w:t>JAK leta 2025 podprla 50 poti: 34 avtorjev, 8 prevajalk in prevajalcev in 8 zastopnikov založb v 23 držav</w:t>
      </w:r>
      <w:r w:rsidR="00FA3CE9" w:rsidRPr="00C93329">
        <w:rPr>
          <w:rFonts w:cs="Arial"/>
          <w:sz w:val="20"/>
          <w:szCs w:val="20"/>
        </w:rPr>
        <w:t>ah</w:t>
      </w:r>
      <w:r w:rsidRPr="00C93329">
        <w:rPr>
          <w:rFonts w:cs="Arial"/>
          <w:sz w:val="20"/>
          <w:szCs w:val="20"/>
        </w:rPr>
        <w:t xml:space="preserve"> sveta.</w:t>
      </w:r>
    </w:p>
    <w:p w14:paraId="5BB308E3" w14:textId="77777777" w:rsidR="00DE5ED3" w:rsidRPr="00C93329" w:rsidRDefault="00DE5ED3" w:rsidP="00DE5ED3">
      <w:pPr>
        <w:autoSpaceDE w:val="0"/>
        <w:autoSpaceDN w:val="0"/>
        <w:adjustRightInd w:val="0"/>
        <w:spacing w:line="240" w:lineRule="auto"/>
        <w:rPr>
          <w:rFonts w:cs="Arial"/>
          <w:sz w:val="20"/>
          <w:szCs w:val="20"/>
          <w:lang w:eastAsia="sl-SI"/>
        </w:rPr>
      </w:pPr>
    </w:p>
    <w:p w14:paraId="7E68E086" w14:textId="3D14660C" w:rsidR="00DE5ED3" w:rsidRPr="00C93329" w:rsidRDefault="00DE5ED3" w:rsidP="00DE5ED3">
      <w:pPr>
        <w:pStyle w:val="Navadensplet"/>
        <w:shd w:val="clear" w:color="auto" w:fill="FFFFFF"/>
        <w:spacing w:after="0"/>
        <w:jc w:val="both"/>
        <w:rPr>
          <w:rFonts w:ascii="Arial" w:hAnsi="Arial" w:cs="Arial"/>
          <w:color w:val="212529"/>
          <w:sz w:val="20"/>
          <w:szCs w:val="20"/>
        </w:rPr>
      </w:pPr>
      <w:r w:rsidRPr="00C93329">
        <w:rPr>
          <w:rFonts w:ascii="Arial" w:hAnsi="Arial" w:cs="Arial"/>
          <w:sz w:val="20"/>
          <w:szCs w:val="20"/>
        </w:rPr>
        <w:t xml:space="preserve">Med številnimi </w:t>
      </w:r>
      <w:r w:rsidRPr="00C93329">
        <w:rPr>
          <w:rFonts w:ascii="Arial" w:hAnsi="Arial" w:cs="Arial"/>
          <w:sz w:val="20"/>
          <w:szCs w:val="20"/>
          <w:u w:val="single"/>
        </w:rPr>
        <w:t>nastopi slovenskih avtorjev v tujini</w:t>
      </w:r>
      <w:r w:rsidRPr="00C93329">
        <w:rPr>
          <w:rFonts w:ascii="Arial" w:hAnsi="Arial" w:cs="Arial"/>
          <w:sz w:val="20"/>
          <w:szCs w:val="20"/>
        </w:rPr>
        <w:t xml:space="preserve"> v organizaciji ali soorganizaciji JAK so bili najpomembnejši še vedno povezani z gostovanjem Slovenije kot častne gostje v Bologni leta 2024, pa tudi z gostovanjem v Frankfurtu leta 2023. </w:t>
      </w:r>
      <w:r w:rsidRPr="00C93329">
        <w:rPr>
          <w:rFonts w:ascii="Arial" w:hAnsi="Arial" w:cs="Arial"/>
          <w:color w:val="212529"/>
          <w:sz w:val="20"/>
          <w:szCs w:val="20"/>
          <w:u w:val="single"/>
        </w:rPr>
        <w:t>Ljubljanski manifest o branju na višji ravni</w:t>
      </w:r>
      <w:r w:rsidRPr="00C93329">
        <w:rPr>
          <w:rFonts w:ascii="Arial" w:hAnsi="Arial" w:cs="Arial"/>
          <w:color w:val="212529"/>
          <w:sz w:val="20"/>
          <w:szCs w:val="20"/>
        </w:rPr>
        <w:t xml:space="preserve">, ki je bil deležen velike pozornosti in številnih medijskih odmevov </w:t>
      </w:r>
      <w:r w:rsidR="00FA3CE9" w:rsidRPr="00C93329">
        <w:rPr>
          <w:rFonts w:ascii="Arial" w:hAnsi="Arial" w:cs="Arial"/>
          <w:color w:val="212529"/>
          <w:sz w:val="20"/>
          <w:szCs w:val="20"/>
        </w:rPr>
        <w:t>med</w:t>
      </w:r>
      <w:r w:rsidRPr="00C93329">
        <w:rPr>
          <w:rFonts w:ascii="Arial" w:hAnsi="Arial" w:cs="Arial"/>
          <w:color w:val="212529"/>
          <w:sz w:val="20"/>
          <w:szCs w:val="20"/>
        </w:rPr>
        <w:t xml:space="preserve"> gostovanj</w:t>
      </w:r>
      <w:r w:rsidR="00FA3CE9" w:rsidRPr="00C93329">
        <w:rPr>
          <w:rFonts w:ascii="Arial" w:hAnsi="Arial" w:cs="Arial"/>
          <w:color w:val="212529"/>
          <w:sz w:val="20"/>
          <w:szCs w:val="20"/>
        </w:rPr>
        <w:t>em</w:t>
      </w:r>
      <w:r w:rsidRPr="00C93329">
        <w:rPr>
          <w:rFonts w:ascii="Arial" w:hAnsi="Arial" w:cs="Arial"/>
          <w:color w:val="212529"/>
          <w:sz w:val="20"/>
          <w:szCs w:val="20"/>
        </w:rPr>
        <w:t xml:space="preserve"> Slovenije v Frankfurtu leta 2023, je bil let</w:t>
      </w:r>
      <w:r w:rsidR="00FA3CE9" w:rsidRPr="00C93329">
        <w:rPr>
          <w:rFonts w:ascii="Arial" w:hAnsi="Arial" w:cs="Arial"/>
          <w:color w:val="212529"/>
          <w:sz w:val="20"/>
          <w:szCs w:val="20"/>
        </w:rPr>
        <w:t>a</w:t>
      </w:r>
      <w:r w:rsidRPr="00C93329">
        <w:rPr>
          <w:rFonts w:ascii="Arial" w:hAnsi="Arial" w:cs="Arial"/>
          <w:color w:val="212529"/>
          <w:sz w:val="20"/>
          <w:szCs w:val="20"/>
        </w:rPr>
        <w:t xml:space="preserve"> 2025 še vedno aktualna tematika in možnost za vpliv zlasti na razumevanje branja v izobraževalnih procesih.</w:t>
      </w:r>
    </w:p>
    <w:p w14:paraId="187A82BF" w14:textId="77777777" w:rsidR="00DE5ED3" w:rsidRPr="00C93329" w:rsidRDefault="00DE5ED3" w:rsidP="00DE5ED3">
      <w:pPr>
        <w:pStyle w:val="Navadensplet"/>
        <w:shd w:val="clear" w:color="auto" w:fill="FFFFFF"/>
        <w:spacing w:after="0"/>
        <w:jc w:val="both"/>
        <w:rPr>
          <w:rFonts w:ascii="Arial" w:hAnsi="Arial" w:cs="Arial"/>
          <w:color w:val="212529"/>
          <w:sz w:val="20"/>
          <w:szCs w:val="20"/>
        </w:rPr>
      </w:pPr>
    </w:p>
    <w:p w14:paraId="2EF69BD9" w14:textId="78EDBD38" w:rsidR="00DE5ED3" w:rsidRPr="00C93329" w:rsidRDefault="00DE5ED3" w:rsidP="00DE5ED3">
      <w:pPr>
        <w:spacing w:line="240" w:lineRule="auto"/>
        <w:rPr>
          <w:rFonts w:cs="Arial"/>
          <w:sz w:val="20"/>
          <w:szCs w:val="20"/>
        </w:rPr>
      </w:pPr>
      <w:r w:rsidRPr="00C93329">
        <w:rPr>
          <w:rFonts w:cs="Arial"/>
          <w:sz w:val="20"/>
          <w:szCs w:val="20"/>
        </w:rPr>
        <w:t xml:space="preserve">Na </w:t>
      </w:r>
      <w:r w:rsidRPr="00C93329">
        <w:rPr>
          <w:rFonts w:cs="Arial"/>
          <w:sz w:val="20"/>
          <w:szCs w:val="20"/>
          <w:u w:val="single"/>
        </w:rPr>
        <w:t>Knjižnem sejmu v Leipzigu</w:t>
      </w:r>
      <w:r w:rsidRPr="00C93329">
        <w:rPr>
          <w:rFonts w:cs="Arial"/>
          <w:sz w:val="20"/>
          <w:szCs w:val="20"/>
        </w:rPr>
        <w:t xml:space="preserve"> (</w:t>
      </w:r>
      <w:r w:rsidRPr="00C93329">
        <w:rPr>
          <w:rFonts w:cs="Arial"/>
          <w:color w:val="000000"/>
          <w:sz w:val="20"/>
          <w:szCs w:val="20"/>
          <w:lang w:eastAsia="de-CH"/>
        </w:rPr>
        <w:t>27.–30. 3. 2025</w:t>
      </w:r>
      <w:r w:rsidRPr="00C93329">
        <w:rPr>
          <w:rFonts w:cs="Arial"/>
          <w:sz w:val="20"/>
          <w:szCs w:val="20"/>
        </w:rPr>
        <w:t>) je bila JAK prisotna z nacionalno stojnico. Predstavitev na tem sejmu, pomembnem zlasti za avtorje, je bila obsežna: 10 avtorjev, ki spadajo v slovenski kulturni prostor (Maja Haderlap, Ana Marwan, Tamara Štajner, Carlos Pascual, Nataša Velikonja, Aljaž Koprivnikar, Nina Dragičević, Žiga X. Gombač, Nina Mav Hrovat</w:t>
      </w:r>
      <w:r w:rsidR="007B2D31" w:rsidRPr="00C93329">
        <w:rPr>
          <w:rFonts w:cs="Arial"/>
          <w:sz w:val="20"/>
          <w:szCs w:val="20"/>
        </w:rPr>
        <w:t xml:space="preserve"> in Miha Kovač</w:t>
      </w:r>
      <w:r w:rsidRPr="00C93329">
        <w:rPr>
          <w:rFonts w:cs="Arial"/>
          <w:sz w:val="20"/>
          <w:szCs w:val="20"/>
        </w:rPr>
        <w:t xml:space="preserve">), ob njih pa še </w:t>
      </w:r>
      <w:r w:rsidR="007B2D31" w:rsidRPr="00C93329">
        <w:rPr>
          <w:rFonts w:cs="Arial"/>
          <w:sz w:val="20"/>
          <w:szCs w:val="20"/>
        </w:rPr>
        <w:t>4</w:t>
      </w:r>
      <w:r w:rsidRPr="00C93329">
        <w:rPr>
          <w:rFonts w:cs="Arial"/>
          <w:sz w:val="20"/>
          <w:szCs w:val="20"/>
        </w:rPr>
        <w:t xml:space="preserve"> prevajalc</w:t>
      </w:r>
      <w:r w:rsidR="007B2D31" w:rsidRPr="00C93329">
        <w:rPr>
          <w:rFonts w:cs="Arial"/>
          <w:sz w:val="20"/>
          <w:szCs w:val="20"/>
        </w:rPr>
        <w:t>i</w:t>
      </w:r>
      <w:r w:rsidRPr="00C93329">
        <w:rPr>
          <w:rFonts w:cs="Arial"/>
          <w:sz w:val="20"/>
          <w:szCs w:val="20"/>
        </w:rPr>
        <w:t>, urednik</w:t>
      </w:r>
      <w:r w:rsidR="007B2D31" w:rsidRPr="00C93329">
        <w:rPr>
          <w:rFonts w:cs="Arial"/>
          <w:sz w:val="20"/>
          <w:szCs w:val="20"/>
        </w:rPr>
        <w:t>i</w:t>
      </w:r>
      <w:r w:rsidRPr="00C93329">
        <w:rPr>
          <w:rFonts w:cs="Arial"/>
          <w:sz w:val="20"/>
          <w:szCs w:val="20"/>
        </w:rPr>
        <w:t xml:space="preserve"> in moderatorj</w:t>
      </w:r>
      <w:r w:rsidR="007B2D31" w:rsidRPr="00C93329">
        <w:rPr>
          <w:rFonts w:cs="Arial"/>
          <w:sz w:val="20"/>
          <w:szCs w:val="20"/>
        </w:rPr>
        <w:t>i</w:t>
      </w:r>
      <w:r w:rsidRPr="00C93329">
        <w:rPr>
          <w:rFonts w:cs="Arial"/>
          <w:sz w:val="20"/>
          <w:szCs w:val="20"/>
        </w:rPr>
        <w:t xml:space="preserve"> (Amalija Maček, Erwin Köstler, Tanja Petrič</w:t>
      </w:r>
      <w:r w:rsidR="007B2D31" w:rsidRPr="00C93329">
        <w:rPr>
          <w:rFonts w:cs="Arial"/>
          <w:sz w:val="20"/>
          <w:szCs w:val="20"/>
        </w:rPr>
        <w:t xml:space="preserve"> in</w:t>
      </w:r>
      <w:r w:rsidRPr="00C93329">
        <w:rPr>
          <w:rFonts w:cs="Arial"/>
          <w:sz w:val="20"/>
          <w:szCs w:val="20"/>
        </w:rPr>
        <w:t xml:space="preserve"> Katja Stergar) je sodelovalo na 12 dogodkih na sejmu in izven. Izjemn</w:t>
      </w:r>
      <w:r w:rsidR="00FA3CE9" w:rsidRPr="00C93329">
        <w:rPr>
          <w:rFonts w:cs="Arial"/>
          <w:sz w:val="20"/>
          <w:szCs w:val="20"/>
        </w:rPr>
        <w:t>o pomembno</w:t>
      </w:r>
      <w:r w:rsidRPr="00C93329">
        <w:rPr>
          <w:rFonts w:cs="Arial"/>
          <w:sz w:val="20"/>
          <w:szCs w:val="20"/>
        </w:rPr>
        <w:t xml:space="preserve"> je sodelovanje z Literarno hišo v Leipzigu ter s šolami in vrtci. JAK </w:t>
      </w:r>
      <w:r w:rsidR="00FA3CE9" w:rsidRPr="00C93329">
        <w:rPr>
          <w:rFonts w:cs="Arial"/>
          <w:sz w:val="20"/>
          <w:szCs w:val="20"/>
        </w:rPr>
        <w:t xml:space="preserve">je </w:t>
      </w:r>
      <w:r w:rsidRPr="00C93329">
        <w:rPr>
          <w:rFonts w:cs="Arial"/>
          <w:sz w:val="20"/>
          <w:szCs w:val="20"/>
        </w:rPr>
        <w:t>pri organizaciji dogodkov tesno sodelovala z mrežo TRADUKI in SKIC</w:t>
      </w:r>
      <w:r w:rsidR="00FA3CE9" w:rsidRPr="00C93329">
        <w:rPr>
          <w:rFonts w:cs="Arial"/>
          <w:sz w:val="20"/>
          <w:szCs w:val="20"/>
        </w:rPr>
        <w:t>O</w:t>
      </w:r>
      <w:r w:rsidRPr="00C93329">
        <w:rPr>
          <w:rFonts w:cs="Arial"/>
          <w:sz w:val="20"/>
          <w:szCs w:val="20"/>
        </w:rPr>
        <w:t xml:space="preserve"> Berlin ter tudi poskrbela, da je eden od avtorjev otroške literature gostoval v Berlinu pri pouku slovenščine.</w:t>
      </w:r>
    </w:p>
    <w:p w14:paraId="280FAC96" w14:textId="77777777" w:rsidR="00207613" w:rsidRPr="00C93329" w:rsidRDefault="00207613" w:rsidP="00207613">
      <w:pPr>
        <w:spacing w:line="240" w:lineRule="auto"/>
        <w:rPr>
          <w:rFonts w:cs="Arial"/>
          <w:sz w:val="20"/>
          <w:szCs w:val="20"/>
        </w:rPr>
      </w:pPr>
      <w:r w:rsidRPr="00C93329">
        <w:rPr>
          <w:rFonts w:cs="Arial"/>
          <w:sz w:val="20"/>
          <w:szCs w:val="20"/>
        </w:rPr>
        <w:t xml:space="preserve">Na </w:t>
      </w:r>
      <w:r w:rsidRPr="00C93329">
        <w:rPr>
          <w:rFonts w:cs="Arial"/>
          <w:sz w:val="20"/>
          <w:szCs w:val="20"/>
          <w:u w:val="single"/>
        </w:rPr>
        <w:t>knjižnem sejmu v Bologni</w:t>
      </w:r>
      <w:r w:rsidRPr="00C93329">
        <w:rPr>
          <w:rFonts w:cs="Arial"/>
          <w:sz w:val="20"/>
          <w:szCs w:val="20"/>
        </w:rPr>
        <w:t xml:space="preserve"> (31. 3.–3. 4. 2025)</w:t>
      </w:r>
      <w:r w:rsidRPr="00C93329">
        <w:rPr>
          <w:rFonts w:cs="Arial"/>
          <w:color w:val="212529"/>
          <w:sz w:val="20"/>
          <w:szCs w:val="20"/>
          <w:shd w:val="clear" w:color="auto" w:fill="FFFFFF"/>
        </w:rPr>
        <w:t xml:space="preserve"> </w:t>
      </w:r>
      <w:r w:rsidRPr="00C93329">
        <w:rPr>
          <w:rFonts w:cs="Arial"/>
          <w:sz w:val="20"/>
          <w:szCs w:val="20"/>
        </w:rPr>
        <w:t xml:space="preserve">je JAK na nacionalni stojnici predstavila aktualno produkcijo različnih slovenskih založb. </w:t>
      </w:r>
    </w:p>
    <w:p w14:paraId="4C4E0987" w14:textId="1A44B659" w:rsidR="00DE5ED3" w:rsidRPr="00C93329" w:rsidRDefault="00DE5ED3" w:rsidP="00DE5ED3">
      <w:pPr>
        <w:spacing w:line="240" w:lineRule="auto"/>
        <w:rPr>
          <w:rFonts w:cs="Arial"/>
          <w:sz w:val="20"/>
          <w:szCs w:val="20"/>
        </w:rPr>
      </w:pPr>
      <w:r w:rsidRPr="00C93329">
        <w:rPr>
          <w:rFonts w:cs="Arial"/>
          <w:sz w:val="20"/>
          <w:szCs w:val="20"/>
        </w:rPr>
        <w:lastRenderedPageBreak/>
        <w:t xml:space="preserve">Na </w:t>
      </w:r>
      <w:r w:rsidRPr="00C93329">
        <w:rPr>
          <w:rFonts w:cs="Arial"/>
          <w:sz w:val="20"/>
          <w:szCs w:val="20"/>
          <w:u w:val="single"/>
        </w:rPr>
        <w:t>knjižnem sejmu v Frankfurtu</w:t>
      </w:r>
      <w:r w:rsidRPr="00C93329">
        <w:rPr>
          <w:rFonts w:cs="Arial"/>
          <w:sz w:val="20"/>
          <w:szCs w:val="20"/>
        </w:rPr>
        <w:t xml:space="preserve"> (15.–19. 10. 2025) je bila JAK prisotna z nacionalno stojnico. Na sejmu se je predstavil Esad Babačić z romanom Balkonci, ki je izšel v nemškem jeziku, na panelu o razvoju prevodne literature sta sodelovala Miha Kovač in Anja Kamenarič, na okrogli mizi o grafičnem romanu v Nemčiji, na Češkem in v Sloveniji pa je ob drugih mednarodnih sogovorcih nastopila urednica revije Stripburger. Izjemno pomembno je, da je JAK v programu sodelovala s Čehi, ki </w:t>
      </w:r>
      <w:r w:rsidR="00207613" w:rsidRPr="00C93329">
        <w:rPr>
          <w:rFonts w:cs="Arial"/>
          <w:sz w:val="20"/>
          <w:szCs w:val="20"/>
        </w:rPr>
        <w:t>bodo</w:t>
      </w:r>
      <w:r w:rsidRPr="00C93329">
        <w:rPr>
          <w:rFonts w:cs="Arial"/>
          <w:sz w:val="20"/>
          <w:szCs w:val="20"/>
        </w:rPr>
        <w:t xml:space="preserve"> leta 2026 častn</w:t>
      </w:r>
      <w:r w:rsidR="00207613" w:rsidRPr="00C93329">
        <w:rPr>
          <w:rFonts w:cs="Arial"/>
          <w:sz w:val="20"/>
          <w:szCs w:val="20"/>
        </w:rPr>
        <w:t>i</w:t>
      </w:r>
      <w:r w:rsidRPr="00C93329">
        <w:rPr>
          <w:rFonts w:cs="Arial"/>
          <w:sz w:val="20"/>
          <w:szCs w:val="20"/>
        </w:rPr>
        <w:t xml:space="preserve"> gostj</w:t>
      </w:r>
      <w:r w:rsidR="00207613" w:rsidRPr="00C93329">
        <w:rPr>
          <w:rFonts w:cs="Arial"/>
          <w:sz w:val="20"/>
          <w:szCs w:val="20"/>
        </w:rPr>
        <w:t>e</w:t>
      </w:r>
      <w:r w:rsidRPr="00C93329">
        <w:rPr>
          <w:rFonts w:cs="Arial"/>
          <w:sz w:val="20"/>
          <w:szCs w:val="20"/>
        </w:rPr>
        <w:t xml:space="preserve">, </w:t>
      </w:r>
      <w:r w:rsidR="00207613" w:rsidRPr="00C93329">
        <w:rPr>
          <w:rFonts w:cs="Arial"/>
          <w:sz w:val="20"/>
          <w:szCs w:val="20"/>
        </w:rPr>
        <w:t>ker</w:t>
      </w:r>
      <w:r w:rsidRPr="00C93329">
        <w:rPr>
          <w:rFonts w:cs="Arial"/>
          <w:sz w:val="20"/>
          <w:szCs w:val="20"/>
        </w:rPr>
        <w:t xml:space="preserve"> ti dogodki </w:t>
      </w:r>
      <w:r w:rsidR="00207613" w:rsidRPr="00C93329">
        <w:rPr>
          <w:rFonts w:cs="Arial"/>
          <w:sz w:val="20"/>
          <w:szCs w:val="20"/>
        </w:rPr>
        <w:t xml:space="preserve">dosegajo </w:t>
      </w:r>
      <w:r w:rsidRPr="00C93329">
        <w:rPr>
          <w:rFonts w:cs="Arial"/>
          <w:sz w:val="20"/>
          <w:szCs w:val="20"/>
        </w:rPr>
        <w:t>večjo vidnost v medijih. Ne glede na to, da je bila Slovenija častna gostja v Frankfurtu let</w:t>
      </w:r>
      <w:r w:rsidR="00207613" w:rsidRPr="00C93329">
        <w:rPr>
          <w:rFonts w:cs="Arial"/>
          <w:sz w:val="20"/>
          <w:szCs w:val="20"/>
        </w:rPr>
        <w:t>a</w:t>
      </w:r>
      <w:r w:rsidRPr="00C93329">
        <w:rPr>
          <w:rFonts w:cs="Arial"/>
          <w:sz w:val="20"/>
          <w:szCs w:val="20"/>
        </w:rPr>
        <w:t xml:space="preserve"> 2023, so mednarodni odzivi še vedno izrazit</w:t>
      </w:r>
      <w:r w:rsidR="007B2D31" w:rsidRPr="00C93329">
        <w:rPr>
          <w:rFonts w:cs="Arial"/>
          <w:sz w:val="20"/>
          <w:szCs w:val="20"/>
        </w:rPr>
        <w:t>o</w:t>
      </w:r>
      <w:r w:rsidRPr="00C93329">
        <w:rPr>
          <w:rFonts w:cs="Arial"/>
          <w:sz w:val="20"/>
          <w:szCs w:val="20"/>
        </w:rPr>
        <w:t xml:space="preserve"> naklonjeni slovenski predstavitvi in v tujih medijih gostovanje še vedno odzvanja. Vedno znova so izpostavljeni slovenski paviljon, Ljubljanski manifest ter raznolikost in kompleksnost programa. </w:t>
      </w:r>
    </w:p>
    <w:p w14:paraId="1A127BED" w14:textId="781F4126" w:rsidR="00DE5ED3" w:rsidRPr="00C93329" w:rsidRDefault="00DE5ED3" w:rsidP="00DE5ED3">
      <w:pPr>
        <w:spacing w:line="240" w:lineRule="auto"/>
        <w:rPr>
          <w:rFonts w:cs="Arial"/>
          <w:sz w:val="20"/>
          <w:szCs w:val="20"/>
        </w:rPr>
      </w:pPr>
      <w:r w:rsidRPr="00C93329">
        <w:rPr>
          <w:rFonts w:cs="Arial"/>
          <w:sz w:val="20"/>
          <w:szCs w:val="20"/>
        </w:rPr>
        <w:t xml:space="preserve">Nastop </w:t>
      </w:r>
      <w:r w:rsidRPr="00C93329">
        <w:rPr>
          <w:rFonts w:cs="Arial"/>
          <w:sz w:val="20"/>
          <w:szCs w:val="20"/>
          <w:u w:val="single"/>
        </w:rPr>
        <w:t>na knjižnem sejmu na Dunaju</w:t>
      </w:r>
      <w:r w:rsidRPr="00C93329">
        <w:rPr>
          <w:rFonts w:cs="Arial"/>
          <w:sz w:val="20"/>
          <w:szCs w:val="20"/>
        </w:rPr>
        <w:t xml:space="preserve"> (13.–15. 11. 2025) je JAK organizirala s Slovenskim kulturnim centrom Dunaj – SKICA. Prvič je sodelovala na skupni stojnici z mrežo Traduki in Liechtensteinom, predstavljeni so bili najnovejši prevodi slovenskih del v nemščino in izvirne knjižne novosti. Na Otroškem odru je nastopil Žiga X</w:t>
      </w:r>
      <w:r w:rsidR="007B2D31" w:rsidRPr="00C93329">
        <w:rPr>
          <w:rFonts w:cs="Arial"/>
          <w:sz w:val="20"/>
          <w:szCs w:val="20"/>
        </w:rPr>
        <w:t>.</w:t>
      </w:r>
      <w:r w:rsidRPr="00C93329">
        <w:rPr>
          <w:rFonts w:cs="Arial"/>
          <w:sz w:val="20"/>
          <w:szCs w:val="20"/>
        </w:rPr>
        <w:t xml:space="preserve"> Gombač s stripom Gobčko in Hopko v nemškem prevodu, na pogovoru Med jeziki pa sta nastopili Tamara Štajner in Ana Marwan. </w:t>
      </w:r>
      <w:r w:rsidRPr="00C93329">
        <w:rPr>
          <w:rFonts w:cs="Arial"/>
          <w:color w:val="000000"/>
          <w:sz w:val="20"/>
          <w:szCs w:val="20"/>
        </w:rPr>
        <w:t>JAK je s SKIC</w:t>
      </w:r>
      <w:r w:rsidR="00207613" w:rsidRPr="00C93329">
        <w:rPr>
          <w:rFonts w:cs="Arial"/>
          <w:color w:val="000000"/>
          <w:sz w:val="20"/>
          <w:szCs w:val="20"/>
        </w:rPr>
        <w:t>O</w:t>
      </w:r>
      <w:r w:rsidRPr="00C93329">
        <w:rPr>
          <w:rFonts w:cs="Arial"/>
          <w:color w:val="000000"/>
          <w:sz w:val="20"/>
          <w:szCs w:val="20"/>
        </w:rPr>
        <w:t xml:space="preserve"> Dunaj organizirala sodelovanje Slovenije na tekmovanju za najlepšo knjigo. Razstava knjige je bila občinstvu dostopna tri mesece v dunajski osrednji knjižnici (Hauptbücherei Wien), nato pa se je preselila še na druge lokacije po Avstriji.</w:t>
      </w:r>
    </w:p>
    <w:p w14:paraId="425C5AFA" w14:textId="77777777" w:rsidR="00DE5ED3" w:rsidRPr="00C93329" w:rsidRDefault="00DE5ED3" w:rsidP="00DE5ED3">
      <w:pPr>
        <w:spacing w:line="240" w:lineRule="auto"/>
        <w:rPr>
          <w:rFonts w:cs="Arial"/>
          <w:sz w:val="20"/>
          <w:szCs w:val="20"/>
        </w:rPr>
      </w:pPr>
    </w:p>
    <w:p w14:paraId="6C1B13AA" w14:textId="77777777" w:rsidR="00DE5ED3" w:rsidRPr="00C93329" w:rsidRDefault="00DE5ED3" w:rsidP="00DE5ED3">
      <w:pPr>
        <w:spacing w:line="240" w:lineRule="auto"/>
        <w:rPr>
          <w:rFonts w:cs="Arial"/>
          <w:sz w:val="20"/>
          <w:szCs w:val="20"/>
        </w:rPr>
      </w:pPr>
      <w:r w:rsidRPr="00C93329">
        <w:rPr>
          <w:rFonts w:cs="Arial"/>
          <w:sz w:val="20"/>
          <w:szCs w:val="20"/>
        </w:rPr>
        <w:t xml:space="preserve">Na evropskem </w:t>
      </w:r>
      <w:r w:rsidRPr="00C93329">
        <w:rPr>
          <w:rFonts w:cs="Arial"/>
          <w:sz w:val="20"/>
          <w:szCs w:val="20"/>
          <w:u w:val="single"/>
        </w:rPr>
        <w:t>festivalu romanov – prvencev</w:t>
      </w:r>
      <w:r w:rsidRPr="00C93329">
        <w:rPr>
          <w:rFonts w:cs="Arial"/>
          <w:sz w:val="20"/>
          <w:szCs w:val="20"/>
        </w:rPr>
        <w:t xml:space="preserve"> (Europäisches Festival des Debütromans) v nemškem </w:t>
      </w:r>
      <w:r w:rsidRPr="00C93329">
        <w:rPr>
          <w:rFonts w:cs="Arial"/>
          <w:sz w:val="20"/>
          <w:szCs w:val="20"/>
          <w:u w:val="single"/>
        </w:rPr>
        <w:t>Kielu</w:t>
      </w:r>
      <w:r w:rsidRPr="00C93329">
        <w:rPr>
          <w:rFonts w:cs="Arial"/>
          <w:sz w:val="20"/>
          <w:szCs w:val="20"/>
        </w:rPr>
        <w:t xml:space="preserve"> (maj 2025) je sodelovala Liu Zakrajšek z romanom prvencem Zajtrk prvakinj. Na festivalu sicer vse od leta 2017 sodeluje tudi slovenski avtor ali avtorica. Vsako leto v okviru festivala izide večjezična publikacija z vzorčnimi prevodi odlomkov iz izbranih romanov v angleščino, nemščino in francoščino. Pri festivalu prvencev v Kielu JAK sodeluje tudi organizacijsko, in sicer že od leta 2017, saj tam nastopi avtor skupaj s svojim urednikom ali založnikom. </w:t>
      </w:r>
    </w:p>
    <w:p w14:paraId="39874DD2" w14:textId="0C51AFC5" w:rsidR="00DE5ED3" w:rsidRPr="00C93329" w:rsidRDefault="00DE5ED3" w:rsidP="00DE5ED3">
      <w:pPr>
        <w:spacing w:line="240" w:lineRule="auto"/>
        <w:ind w:right="-143"/>
        <w:rPr>
          <w:rFonts w:cs="Arial"/>
          <w:sz w:val="20"/>
          <w:szCs w:val="20"/>
        </w:rPr>
      </w:pPr>
      <w:r w:rsidRPr="00C93329">
        <w:rPr>
          <w:rFonts w:cs="Arial"/>
          <w:sz w:val="20"/>
          <w:szCs w:val="20"/>
        </w:rPr>
        <w:t xml:space="preserve">Na poziv Veleposlaništva RS v Budimpešti je JAK pripravila predlog za branje odlomka slovenskega avtorja – Rok trajanja Gašperja Kralja – na </w:t>
      </w:r>
      <w:r w:rsidRPr="00C93329">
        <w:rPr>
          <w:rFonts w:cs="Arial"/>
          <w:sz w:val="20"/>
          <w:szCs w:val="20"/>
          <w:u w:val="single"/>
        </w:rPr>
        <w:t>Noči literature v Debrecenu</w:t>
      </w:r>
      <w:r w:rsidRPr="00C93329">
        <w:rPr>
          <w:rFonts w:cs="Arial"/>
          <w:sz w:val="20"/>
          <w:szCs w:val="20"/>
        </w:rPr>
        <w:t xml:space="preserve">. Na poziv Veleposlaništva RS v Pragi je JAK pripravila predlog za branje odlomka slovenskega avtorja na dogodku </w:t>
      </w:r>
      <w:r w:rsidRPr="00C93329">
        <w:rPr>
          <w:rFonts w:cs="Arial"/>
          <w:sz w:val="20"/>
          <w:szCs w:val="20"/>
          <w:u w:val="single"/>
        </w:rPr>
        <w:t>Noč literature v Pragi</w:t>
      </w:r>
      <w:r w:rsidRPr="00C93329">
        <w:rPr>
          <w:rFonts w:cs="Arial"/>
          <w:sz w:val="20"/>
          <w:szCs w:val="20"/>
        </w:rPr>
        <w:t xml:space="preserve">. Brano je bilo delo In ljubezen tudi Draga Jančarja v prevodu Aleša Kozárja. V sodelovanju z Veleposlaništvom RS v New Delhiju se je festivala </w:t>
      </w:r>
      <w:r w:rsidRPr="00C93329">
        <w:rPr>
          <w:rFonts w:cs="Arial"/>
          <w:sz w:val="20"/>
          <w:szCs w:val="20"/>
          <w:u w:val="single"/>
        </w:rPr>
        <w:t>Dolga noč literature</w:t>
      </w:r>
      <w:r w:rsidRPr="00C93329">
        <w:rPr>
          <w:rFonts w:cs="Arial"/>
          <w:sz w:val="20"/>
          <w:szCs w:val="20"/>
        </w:rPr>
        <w:t xml:space="preserve"> novembr</w:t>
      </w:r>
      <w:r w:rsidR="00207613" w:rsidRPr="00C93329">
        <w:rPr>
          <w:rFonts w:cs="Arial"/>
          <w:sz w:val="20"/>
          <w:szCs w:val="20"/>
        </w:rPr>
        <w:t>a</w:t>
      </w:r>
      <w:r w:rsidRPr="00C93329">
        <w:rPr>
          <w:rFonts w:cs="Arial"/>
          <w:sz w:val="20"/>
          <w:szCs w:val="20"/>
        </w:rPr>
        <w:t xml:space="preserve"> 2025 udeležil pisatelj Andrej Blatnik. </w:t>
      </w:r>
    </w:p>
    <w:p w14:paraId="16C14ECD" w14:textId="77777777" w:rsidR="00DE5ED3" w:rsidRPr="00C93329" w:rsidRDefault="00DE5ED3" w:rsidP="00DE5ED3">
      <w:pPr>
        <w:spacing w:line="240" w:lineRule="auto"/>
        <w:rPr>
          <w:rFonts w:cs="Arial"/>
          <w:sz w:val="20"/>
          <w:szCs w:val="20"/>
        </w:rPr>
      </w:pPr>
    </w:p>
    <w:p w14:paraId="10F8DC54" w14:textId="77777777" w:rsidR="00DE5ED3" w:rsidRPr="00C93329" w:rsidRDefault="00DE5ED3" w:rsidP="00DE5ED3">
      <w:pPr>
        <w:shd w:val="clear" w:color="auto" w:fill="FFFFFF"/>
        <w:spacing w:line="240" w:lineRule="auto"/>
        <w:ind w:right="-143"/>
        <w:rPr>
          <w:rFonts w:cs="Arial"/>
          <w:color w:val="050505"/>
          <w:sz w:val="20"/>
          <w:szCs w:val="20"/>
          <w:lang w:eastAsia="sl-SI"/>
        </w:rPr>
      </w:pPr>
      <w:bookmarkStart w:id="102" w:name="_Hlk158892641"/>
      <w:r w:rsidRPr="00C93329">
        <w:rPr>
          <w:rFonts w:cs="Arial"/>
          <w:i/>
          <w:iCs/>
          <w:color w:val="050505"/>
          <w:sz w:val="20"/>
          <w:szCs w:val="20"/>
          <w:lang w:eastAsia="sl-SI"/>
        </w:rPr>
        <w:t xml:space="preserve">Porabljena sredstva skupaj: </w:t>
      </w:r>
      <w:r w:rsidRPr="00C93329">
        <w:rPr>
          <w:rFonts w:cs="Arial"/>
          <w:color w:val="050505"/>
          <w:sz w:val="20"/>
          <w:szCs w:val="20"/>
          <w:lang w:eastAsia="sl-SI"/>
        </w:rPr>
        <w:t>586.000,00 evrov</w:t>
      </w:r>
      <w:r w:rsidRPr="00C93329">
        <w:rPr>
          <w:rFonts w:cs="Arial"/>
          <w:color w:val="000000"/>
          <w:sz w:val="20"/>
          <w:szCs w:val="20"/>
          <w:lang w:eastAsia="sl-SI"/>
        </w:rPr>
        <w:t>.</w:t>
      </w:r>
    </w:p>
    <w:bookmarkEnd w:id="102"/>
    <w:p w14:paraId="36292B6D" w14:textId="77777777" w:rsidR="00DE5ED3" w:rsidRPr="00C93329" w:rsidRDefault="00DE5ED3" w:rsidP="00DE5ED3">
      <w:pPr>
        <w:shd w:val="clear" w:color="auto" w:fill="FFFFFF"/>
        <w:spacing w:line="240" w:lineRule="auto"/>
        <w:ind w:right="-143"/>
        <w:rPr>
          <w:rFonts w:cs="Arial"/>
          <w:color w:val="050505"/>
          <w:sz w:val="20"/>
          <w:szCs w:val="20"/>
          <w:lang w:eastAsia="sl-SI"/>
        </w:rPr>
      </w:pPr>
    </w:p>
    <w:p w14:paraId="6473D52E" w14:textId="21717D52" w:rsidR="00DE5ED3" w:rsidRPr="00C93329" w:rsidRDefault="00DE5ED3" w:rsidP="00DE5ED3">
      <w:pPr>
        <w:tabs>
          <w:tab w:val="num" w:pos="0"/>
        </w:tabs>
        <w:spacing w:line="240" w:lineRule="auto"/>
        <w:rPr>
          <w:rFonts w:cs="Arial"/>
          <w:noProof/>
          <w:sz w:val="20"/>
          <w:szCs w:val="20"/>
        </w:rPr>
      </w:pPr>
      <w:r w:rsidRPr="00C93329">
        <w:rPr>
          <w:rFonts w:cs="Arial"/>
          <w:noProof/>
          <w:sz w:val="20"/>
          <w:szCs w:val="20"/>
        </w:rPr>
        <w:t xml:space="preserve">JAK </w:t>
      </w:r>
      <w:r w:rsidR="00207613" w:rsidRPr="00C93329">
        <w:rPr>
          <w:rFonts w:cs="Arial"/>
          <w:noProof/>
          <w:sz w:val="20"/>
          <w:szCs w:val="20"/>
        </w:rPr>
        <w:t xml:space="preserve">je </w:t>
      </w:r>
      <w:r w:rsidRPr="00C93329">
        <w:rPr>
          <w:rFonts w:cs="Arial"/>
          <w:noProof/>
          <w:sz w:val="20"/>
          <w:szCs w:val="20"/>
        </w:rPr>
        <w:t xml:space="preserve">ponovno objavila </w:t>
      </w:r>
      <w:r w:rsidRPr="00C93329">
        <w:rPr>
          <w:rFonts w:cs="Arial"/>
          <w:noProof/>
          <w:sz w:val="20"/>
          <w:szCs w:val="20"/>
          <w:u w:val="single"/>
        </w:rPr>
        <w:t>razpis za sofinanciranje prevodov del slovenskih avtorjev v tuje jezike</w:t>
      </w:r>
      <w:r w:rsidRPr="00C93329">
        <w:rPr>
          <w:rFonts w:cs="Arial"/>
          <w:noProof/>
          <w:sz w:val="20"/>
          <w:szCs w:val="20"/>
        </w:rPr>
        <w:t>.</w:t>
      </w:r>
      <w:r w:rsidRPr="00C93329">
        <w:rPr>
          <w:rFonts w:cs="Arial"/>
          <w:bCs/>
          <w:noProof/>
          <w:snapToGrid w:val="0"/>
          <w:sz w:val="20"/>
          <w:szCs w:val="20"/>
        </w:rPr>
        <w:t xml:space="preserve"> </w:t>
      </w:r>
      <w:r w:rsidRPr="00C93329">
        <w:rPr>
          <w:rFonts w:cs="Arial"/>
          <w:sz w:val="20"/>
          <w:szCs w:val="20"/>
        </w:rPr>
        <w:t xml:space="preserve">Cilji in vsebinske usmeritve razpisa so bili: podpora prevajanju prve izdaje </w:t>
      </w:r>
      <w:r w:rsidRPr="00C93329">
        <w:rPr>
          <w:rFonts w:cs="Arial"/>
          <w:noProof/>
          <w:sz w:val="20"/>
          <w:szCs w:val="20"/>
        </w:rPr>
        <w:t xml:space="preserve">kakovostnih in prepoznavnih </w:t>
      </w:r>
      <w:r w:rsidRPr="00C93329">
        <w:rPr>
          <w:rFonts w:cs="Arial"/>
          <w:sz w:val="20"/>
          <w:szCs w:val="20"/>
        </w:rPr>
        <w:t>slovenskih del v tuje jezike</w:t>
      </w:r>
      <w:r w:rsidR="00CA5FA5" w:rsidRPr="00C93329">
        <w:rPr>
          <w:rFonts w:cs="Arial"/>
          <w:sz w:val="20"/>
          <w:szCs w:val="20"/>
        </w:rPr>
        <w:t>,</w:t>
      </w:r>
      <w:r w:rsidRPr="00C93329">
        <w:rPr>
          <w:rFonts w:cs="Arial"/>
          <w:noProof/>
          <w:sz w:val="20"/>
          <w:szCs w:val="20"/>
        </w:rPr>
        <w:t xml:space="preserve"> </w:t>
      </w:r>
      <w:r w:rsidRPr="00C93329">
        <w:rPr>
          <w:rFonts w:cs="Arial"/>
          <w:bCs/>
          <w:noProof/>
          <w:snapToGrid w:val="0"/>
          <w:sz w:val="20"/>
          <w:szCs w:val="20"/>
        </w:rPr>
        <w:t>promocija in uveljavljanje avtorjev in njihovih del doma in v tujini</w:t>
      </w:r>
      <w:r w:rsidR="00CA5FA5" w:rsidRPr="00C93329">
        <w:rPr>
          <w:rFonts w:cs="Arial"/>
          <w:bCs/>
          <w:noProof/>
          <w:snapToGrid w:val="0"/>
          <w:sz w:val="20"/>
          <w:szCs w:val="20"/>
        </w:rPr>
        <w:t>,</w:t>
      </w:r>
      <w:r w:rsidRPr="00C93329">
        <w:rPr>
          <w:rFonts w:cs="Arial"/>
          <w:bCs/>
          <w:noProof/>
          <w:snapToGrid w:val="0"/>
          <w:sz w:val="20"/>
          <w:szCs w:val="20"/>
        </w:rPr>
        <w:t xml:space="preserve"> dolgoročna podpora prevajanju in promociji slovenskih knjižnih del v tujini</w:t>
      </w:r>
      <w:r w:rsidR="00CA5FA5" w:rsidRPr="00C93329">
        <w:rPr>
          <w:rFonts w:cs="Arial"/>
          <w:bCs/>
          <w:noProof/>
          <w:snapToGrid w:val="0"/>
          <w:sz w:val="20"/>
          <w:szCs w:val="20"/>
        </w:rPr>
        <w:t xml:space="preserve"> ter</w:t>
      </w:r>
      <w:r w:rsidRPr="00C93329">
        <w:rPr>
          <w:rFonts w:cs="Arial"/>
          <w:bCs/>
          <w:noProof/>
          <w:snapToGrid w:val="0"/>
          <w:sz w:val="20"/>
          <w:szCs w:val="20"/>
        </w:rPr>
        <w:t xml:space="preserve"> </w:t>
      </w:r>
      <w:r w:rsidRPr="00C93329">
        <w:rPr>
          <w:rFonts w:cs="Arial"/>
          <w:noProof/>
          <w:sz w:val="20"/>
          <w:szCs w:val="20"/>
        </w:rPr>
        <w:t>podpora prevajalcem iz slovenščine v tuje jezike. Na razpisu je bilo podprtih 94 vlog. Prevodi bodo izvedeni v 28 jezikov, največ</w:t>
      </w:r>
      <w:r w:rsidR="00207613" w:rsidRPr="00C93329">
        <w:rPr>
          <w:rFonts w:cs="Arial"/>
          <w:noProof/>
          <w:sz w:val="20"/>
          <w:szCs w:val="20"/>
        </w:rPr>
        <w:t xml:space="preserve"> −</w:t>
      </w:r>
      <w:r w:rsidRPr="00C93329">
        <w:rPr>
          <w:rFonts w:cs="Arial"/>
          <w:noProof/>
          <w:sz w:val="20"/>
          <w:szCs w:val="20"/>
        </w:rPr>
        <w:t xml:space="preserve"> 10 v italijanščino, 9 v španščino, 8 v makedonščino, po 7 v hrvaščino in srbščino ter po 5 v ukrajinščino, grščino, arabščino in nemščino. Viden porast prevodov v italijanščino v primerjavi s prejšnjimi leti </w:t>
      </w:r>
      <w:r w:rsidR="00207613" w:rsidRPr="00C93329">
        <w:rPr>
          <w:rFonts w:cs="Arial"/>
          <w:noProof/>
          <w:sz w:val="20"/>
          <w:szCs w:val="20"/>
        </w:rPr>
        <w:t xml:space="preserve">se </w:t>
      </w:r>
      <w:r w:rsidRPr="00C93329">
        <w:rPr>
          <w:rFonts w:cs="Arial"/>
          <w:noProof/>
          <w:sz w:val="20"/>
          <w:szCs w:val="20"/>
        </w:rPr>
        <w:t>lahko pripi</w:t>
      </w:r>
      <w:r w:rsidR="00207613" w:rsidRPr="00C93329">
        <w:rPr>
          <w:rFonts w:cs="Arial"/>
          <w:noProof/>
          <w:sz w:val="20"/>
          <w:szCs w:val="20"/>
        </w:rPr>
        <w:t>še</w:t>
      </w:r>
      <w:r w:rsidRPr="00C93329">
        <w:rPr>
          <w:rFonts w:cs="Arial"/>
          <w:noProof/>
          <w:sz w:val="20"/>
          <w:szCs w:val="20"/>
        </w:rPr>
        <w:t xml:space="preserve"> neposrednemu vplivu gostovanja Slovenije kot častne gostje na bolonjskem knjižnem sejmu leta 2024. Tudi sicer število sofinanciranih prevodov narašča, izboljšujeta se tudi kakovost in doseg izbranih založb.</w:t>
      </w:r>
    </w:p>
    <w:p w14:paraId="4AC624B8" w14:textId="77777777" w:rsidR="00DE5ED3" w:rsidRPr="00C93329" w:rsidRDefault="00DE5ED3" w:rsidP="00DE5ED3">
      <w:pPr>
        <w:tabs>
          <w:tab w:val="num" w:pos="0"/>
        </w:tabs>
        <w:spacing w:line="240" w:lineRule="auto"/>
        <w:rPr>
          <w:rFonts w:cs="Arial"/>
          <w:sz w:val="20"/>
          <w:szCs w:val="20"/>
        </w:rPr>
      </w:pPr>
    </w:p>
    <w:p w14:paraId="2E7B8CF9" w14:textId="2778FBF0" w:rsidR="00DE5ED3" w:rsidRPr="00C93329" w:rsidRDefault="00DE5ED3" w:rsidP="00DE5ED3">
      <w:pPr>
        <w:autoSpaceDE w:val="0"/>
        <w:autoSpaceDN w:val="0"/>
        <w:spacing w:line="240" w:lineRule="auto"/>
        <w:rPr>
          <w:rFonts w:cs="Arial"/>
          <w:sz w:val="20"/>
          <w:szCs w:val="20"/>
        </w:rPr>
      </w:pPr>
      <w:r w:rsidRPr="00C93329">
        <w:rPr>
          <w:rFonts w:cs="Arial"/>
          <w:sz w:val="20"/>
          <w:szCs w:val="20"/>
        </w:rPr>
        <w:t xml:space="preserve">JAK je izvedla tudi </w:t>
      </w:r>
      <w:r w:rsidRPr="00C93329">
        <w:rPr>
          <w:rFonts w:cs="Arial"/>
          <w:sz w:val="20"/>
          <w:szCs w:val="20"/>
          <w:u w:val="single"/>
        </w:rPr>
        <w:t>razpis za sofinanciranje stroškov tiska del slovenskih avtorjev, izdanih pri založbah v tujini</w:t>
      </w:r>
      <w:r w:rsidRPr="00C93329">
        <w:rPr>
          <w:rFonts w:cs="Arial"/>
          <w:sz w:val="20"/>
          <w:szCs w:val="20"/>
        </w:rPr>
        <w:t>. Cilji in vsebinske usmeritve poziva so bili: podpora objavi prve izdaje izvirnih slovenskih del v tujih jezikih</w:t>
      </w:r>
      <w:r w:rsidR="00E8657B" w:rsidRPr="00C93329">
        <w:rPr>
          <w:rFonts w:cs="Arial"/>
          <w:sz w:val="20"/>
          <w:szCs w:val="20"/>
        </w:rPr>
        <w:t>,</w:t>
      </w:r>
      <w:r w:rsidRPr="00C93329">
        <w:rPr>
          <w:rFonts w:cs="Arial"/>
          <w:sz w:val="20"/>
          <w:szCs w:val="20"/>
        </w:rPr>
        <w:t xml:space="preserve"> promocija in uveljavljanje slovenskih avtorjev in njihovih del v tujini</w:t>
      </w:r>
      <w:r w:rsidR="00E8657B" w:rsidRPr="00C93329">
        <w:rPr>
          <w:rFonts w:cs="Arial"/>
          <w:sz w:val="20"/>
          <w:szCs w:val="20"/>
        </w:rPr>
        <w:t xml:space="preserve"> ter</w:t>
      </w:r>
      <w:r w:rsidRPr="00C93329">
        <w:rPr>
          <w:rFonts w:cs="Arial"/>
          <w:sz w:val="20"/>
          <w:szCs w:val="20"/>
        </w:rPr>
        <w:t xml:space="preserve"> dolgoročna podpora prevajanju, izdajanju in promociji slovenskih knjižnih del v tujini. Na pozivu je bilo sofinanciranih 94 prevodov. Prevodi bodo objavljeni v 24 jezikih, največ</w:t>
      </w:r>
      <w:r w:rsidR="00207613" w:rsidRPr="00C93329">
        <w:rPr>
          <w:rFonts w:cs="Arial"/>
          <w:sz w:val="20"/>
          <w:szCs w:val="20"/>
        </w:rPr>
        <w:t xml:space="preserve"> −</w:t>
      </w:r>
      <w:r w:rsidR="00566AD7" w:rsidRPr="00C93329">
        <w:rPr>
          <w:rFonts w:cs="Arial"/>
          <w:sz w:val="20"/>
          <w:szCs w:val="20"/>
        </w:rPr>
        <w:t xml:space="preserve"> </w:t>
      </w:r>
      <w:r w:rsidRPr="00C93329">
        <w:rPr>
          <w:rFonts w:cs="Arial"/>
          <w:sz w:val="20"/>
          <w:szCs w:val="20"/>
        </w:rPr>
        <w:t xml:space="preserve">11 v italijanščini, 10 v hrvaščini, 9 v španščini, po 7 v srbščini in hrvaščini, po 6 v češčini in ukrajinščini ter 5 v makedonščini. Tudi na tem razpisu </w:t>
      </w:r>
      <w:r w:rsidR="00207613" w:rsidRPr="00C93329">
        <w:rPr>
          <w:rFonts w:cs="Arial"/>
          <w:sz w:val="20"/>
          <w:szCs w:val="20"/>
        </w:rPr>
        <w:t>sta bila</w:t>
      </w:r>
      <w:r w:rsidRPr="00C93329">
        <w:rPr>
          <w:rFonts w:cs="Arial"/>
          <w:sz w:val="20"/>
          <w:szCs w:val="20"/>
        </w:rPr>
        <w:t xml:space="preserve"> opazn</w:t>
      </w:r>
      <w:r w:rsidR="00207613" w:rsidRPr="00C93329">
        <w:rPr>
          <w:rFonts w:cs="Arial"/>
          <w:sz w:val="20"/>
          <w:szCs w:val="20"/>
        </w:rPr>
        <w:t>a</w:t>
      </w:r>
      <w:r w:rsidRPr="00C93329">
        <w:rPr>
          <w:rFonts w:cs="Arial"/>
          <w:sz w:val="20"/>
          <w:szCs w:val="20"/>
        </w:rPr>
        <w:t xml:space="preserve"> naraščanje števila prevodov</w:t>
      </w:r>
      <w:r w:rsidR="00207613" w:rsidRPr="00C93329">
        <w:rPr>
          <w:rFonts w:cs="Arial"/>
          <w:sz w:val="20"/>
          <w:szCs w:val="20"/>
        </w:rPr>
        <w:t xml:space="preserve"> ter</w:t>
      </w:r>
      <w:r w:rsidRPr="00C93329">
        <w:rPr>
          <w:rFonts w:cs="Arial"/>
          <w:sz w:val="20"/>
          <w:szCs w:val="20"/>
        </w:rPr>
        <w:t xml:space="preserve"> izboljšanje kakovosti in dosega izbranih založb. Oboje je rezultat konstantnega dela za uveljavljanje slovenskih avtorjev in knjig v tujini ter častnih gostovanj </w:t>
      </w:r>
      <w:r w:rsidR="00AB11F9" w:rsidRPr="00C93329">
        <w:rPr>
          <w:rFonts w:cs="Arial"/>
          <w:sz w:val="20"/>
          <w:szCs w:val="20"/>
        </w:rPr>
        <w:t>leta</w:t>
      </w:r>
      <w:r w:rsidRPr="00C93329">
        <w:rPr>
          <w:rFonts w:cs="Arial"/>
          <w:sz w:val="20"/>
          <w:szCs w:val="20"/>
        </w:rPr>
        <w:t xml:space="preserve"> 2023 in 2024 v Frankfurtu in Bologni.</w:t>
      </w:r>
    </w:p>
    <w:p w14:paraId="54DBF609" w14:textId="77777777" w:rsidR="00DE5ED3" w:rsidRPr="00C93329" w:rsidRDefault="00DE5ED3" w:rsidP="00DE5ED3">
      <w:pPr>
        <w:autoSpaceDE w:val="0"/>
        <w:autoSpaceDN w:val="0"/>
        <w:spacing w:line="240" w:lineRule="auto"/>
        <w:rPr>
          <w:rFonts w:cs="Arial"/>
          <w:sz w:val="20"/>
          <w:szCs w:val="20"/>
        </w:rPr>
      </w:pPr>
    </w:p>
    <w:p w14:paraId="157A9F59" w14:textId="19E513AE" w:rsidR="00DE5ED3" w:rsidRPr="00C93329" w:rsidRDefault="00DE5ED3" w:rsidP="00DE5ED3">
      <w:pPr>
        <w:spacing w:line="240" w:lineRule="auto"/>
        <w:rPr>
          <w:rFonts w:cs="Arial"/>
          <w:sz w:val="20"/>
          <w:szCs w:val="20"/>
        </w:rPr>
      </w:pPr>
      <w:r w:rsidRPr="00C93329">
        <w:rPr>
          <w:rFonts w:cs="Arial"/>
          <w:bCs/>
          <w:sz w:val="20"/>
          <w:szCs w:val="20"/>
        </w:rPr>
        <w:t xml:space="preserve">JAK </w:t>
      </w:r>
      <w:r w:rsidR="00207613" w:rsidRPr="00C93329">
        <w:rPr>
          <w:rFonts w:cs="Arial"/>
          <w:bCs/>
          <w:sz w:val="20"/>
          <w:szCs w:val="20"/>
        </w:rPr>
        <w:t xml:space="preserve">je </w:t>
      </w:r>
      <w:r w:rsidRPr="00C93329">
        <w:rPr>
          <w:rFonts w:cs="Arial"/>
          <w:bCs/>
          <w:sz w:val="20"/>
          <w:szCs w:val="20"/>
        </w:rPr>
        <w:t xml:space="preserve">v soorganizaciji Društva slovenskih književnih prevajalcev izvedla </w:t>
      </w:r>
      <w:r w:rsidRPr="00C93329">
        <w:rPr>
          <w:rFonts w:cs="Arial"/>
          <w:bCs/>
          <w:sz w:val="20"/>
          <w:szCs w:val="20"/>
          <w:u w:val="single"/>
        </w:rPr>
        <w:t>mednarodni prevajalski seminar slovenske književnosti za prevajalce iz slovenščine v tuje jezike</w:t>
      </w:r>
      <w:r w:rsidRPr="00C93329">
        <w:rPr>
          <w:rFonts w:cs="Arial"/>
          <w:bCs/>
          <w:sz w:val="20"/>
          <w:szCs w:val="20"/>
        </w:rPr>
        <w:t xml:space="preserve">. </w:t>
      </w:r>
      <w:r w:rsidR="00207613" w:rsidRPr="00C93329">
        <w:rPr>
          <w:rFonts w:cs="Arial"/>
          <w:bCs/>
          <w:sz w:val="20"/>
          <w:szCs w:val="20"/>
        </w:rPr>
        <w:t xml:space="preserve">Osredotočen je bil na privabljanje pretežno mlajših prevajalcev iz jezikov, ki niso toliko zastopani. Udeležilo </w:t>
      </w:r>
      <w:r w:rsidRPr="00C93329">
        <w:rPr>
          <w:rFonts w:cs="Arial"/>
          <w:bCs/>
          <w:sz w:val="20"/>
          <w:szCs w:val="20"/>
        </w:rPr>
        <w:t xml:space="preserve">se </w:t>
      </w:r>
      <w:r w:rsidR="00207613" w:rsidRPr="00C93329">
        <w:rPr>
          <w:rFonts w:cs="Arial"/>
          <w:bCs/>
          <w:sz w:val="20"/>
          <w:szCs w:val="20"/>
        </w:rPr>
        <w:t xml:space="preserve">ga </w:t>
      </w:r>
      <w:r w:rsidRPr="00C93329">
        <w:rPr>
          <w:rFonts w:cs="Arial"/>
          <w:bCs/>
          <w:sz w:val="20"/>
          <w:szCs w:val="20"/>
        </w:rPr>
        <w:t>je 12 prevajalcev iz 10 držav oziroma 11 jezikovnih okolij. Tako je JAK uspel</w:t>
      </w:r>
      <w:r w:rsidR="00207613" w:rsidRPr="00C93329">
        <w:rPr>
          <w:rFonts w:cs="Arial"/>
          <w:bCs/>
          <w:sz w:val="20"/>
          <w:szCs w:val="20"/>
        </w:rPr>
        <w:t>o</w:t>
      </w:r>
      <w:r w:rsidRPr="00C93329">
        <w:rPr>
          <w:rFonts w:cs="Arial"/>
          <w:bCs/>
          <w:sz w:val="20"/>
          <w:szCs w:val="20"/>
        </w:rPr>
        <w:t xml:space="preserve"> pritegniti nove prevajalce med drugim za francoski, nizozemski, romunski, češki, slovaški in ukrajinski jezik. Prevajali so odlomke iz del Borisa Kolarja (O vinu, kozah in drugih prevarah), Selme Skenderović (In če vsi </w:t>
      </w:r>
      <w:r w:rsidRPr="00C93329">
        <w:rPr>
          <w:rFonts w:cs="Arial"/>
          <w:bCs/>
          <w:sz w:val="20"/>
          <w:szCs w:val="20"/>
        </w:rPr>
        <w:lastRenderedPageBreak/>
        <w:t xml:space="preserve">pozabijo) in Mance G. Renko (Živalsko mesto). Poleg delavnic z mentorji program </w:t>
      </w:r>
      <w:r w:rsidR="00207613" w:rsidRPr="00C93329">
        <w:rPr>
          <w:rFonts w:cs="Arial"/>
          <w:bCs/>
          <w:sz w:val="20"/>
          <w:szCs w:val="20"/>
        </w:rPr>
        <w:t>obsega</w:t>
      </w:r>
      <w:r w:rsidRPr="00C93329">
        <w:rPr>
          <w:rFonts w:cs="Arial"/>
          <w:bCs/>
          <w:sz w:val="20"/>
          <w:szCs w:val="20"/>
        </w:rPr>
        <w:t xml:space="preserve"> literarne večere s slovenskimi avtorji ter strokovna predavanja in okrogle mize. </w:t>
      </w:r>
    </w:p>
    <w:p w14:paraId="1C3FD846" w14:textId="77777777" w:rsidR="00DE5ED3" w:rsidRPr="00C93329" w:rsidRDefault="00DE5ED3" w:rsidP="00DE5ED3">
      <w:pPr>
        <w:autoSpaceDE w:val="0"/>
        <w:autoSpaceDN w:val="0"/>
        <w:spacing w:line="240" w:lineRule="auto"/>
        <w:rPr>
          <w:rFonts w:cs="Arial"/>
          <w:sz w:val="20"/>
          <w:szCs w:val="20"/>
        </w:rPr>
      </w:pPr>
    </w:p>
    <w:p w14:paraId="5858BF15" w14:textId="2ED70DD5" w:rsidR="00DE5ED3" w:rsidRPr="00C93329" w:rsidRDefault="00207613" w:rsidP="00DE5ED3">
      <w:pPr>
        <w:spacing w:line="240" w:lineRule="auto"/>
        <w:rPr>
          <w:rFonts w:cs="Arial"/>
          <w:sz w:val="20"/>
          <w:szCs w:val="20"/>
        </w:rPr>
      </w:pPr>
      <w:r w:rsidRPr="00C93329">
        <w:rPr>
          <w:rFonts w:cs="Arial"/>
          <w:sz w:val="20"/>
          <w:szCs w:val="20"/>
        </w:rPr>
        <w:t>Maja</w:t>
      </w:r>
      <w:r w:rsidR="00DE5ED3" w:rsidRPr="00C93329">
        <w:rPr>
          <w:rFonts w:cs="Arial"/>
          <w:sz w:val="20"/>
          <w:szCs w:val="20"/>
        </w:rPr>
        <w:t xml:space="preserve"> 2025 je JAK izvedla ciljni </w:t>
      </w:r>
      <w:r w:rsidR="00DE5ED3" w:rsidRPr="00C93329">
        <w:rPr>
          <w:rFonts w:cs="Arial"/>
          <w:sz w:val="20"/>
          <w:szCs w:val="20"/>
          <w:u w:val="single"/>
        </w:rPr>
        <w:t>razpis za delovne štipendije prevajalcem v tuje jezike</w:t>
      </w:r>
      <w:r w:rsidR="00DE5ED3" w:rsidRPr="00C93329">
        <w:rPr>
          <w:rFonts w:cs="Arial"/>
          <w:sz w:val="20"/>
          <w:szCs w:val="20"/>
        </w:rPr>
        <w:t xml:space="preserve">, predmet je bil izbor prejemnikov in dodelitev delovnih štipendij prevajalcem literarnih in humanističnih knjižnih del, izvirno izdanih v slovenskem jeziku, v tuje jezike. Podeljenih je bilo sedem delovnih štipendij, šest uveljavljenim in ena perspektivni prevajalki, prejemniki so bili prevajalci v italijanski, nemški, latvijski, češki, ukrajinski, srbski in danski jezik. </w:t>
      </w:r>
    </w:p>
    <w:p w14:paraId="5FA777AC" w14:textId="77777777" w:rsidR="00DE5ED3" w:rsidRPr="00C93329" w:rsidRDefault="00DE5ED3" w:rsidP="00DE5ED3">
      <w:pPr>
        <w:spacing w:line="240" w:lineRule="auto"/>
        <w:ind w:right="-143"/>
        <w:rPr>
          <w:rFonts w:cs="Arial"/>
          <w:i/>
          <w:iCs/>
          <w:color w:val="000000"/>
          <w:sz w:val="20"/>
          <w:szCs w:val="20"/>
          <w:lang w:eastAsia="sl-SI"/>
        </w:rPr>
      </w:pPr>
    </w:p>
    <w:p w14:paraId="36A6E2AB" w14:textId="77777777" w:rsidR="00DE5ED3" w:rsidRPr="00C93329" w:rsidRDefault="00DE5ED3" w:rsidP="00DE5ED3">
      <w:pPr>
        <w:spacing w:line="240" w:lineRule="auto"/>
        <w:ind w:right="-143"/>
        <w:rPr>
          <w:rFonts w:cs="Arial"/>
          <w:color w:val="000000"/>
          <w:sz w:val="20"/>
          <w:szCs w:val="20"/>
          <w:lang w:eastAsia="sl-SI"/>
        </w:rPr>
      </w:pPr>
      <w:r w:rsidRPr="00C93329">
        <w:rPr>
          <w:rFonts w:cs="Arial"/>
          <w:i/>
          <w:iCs/>
          <w:color w:val="000000"/>
          <w:sz w:val="20"/>
          <w:szCs w:val="20"/>
          <w:lang w:eastAsia="sl-SI"/>
        </w:rPr>
        <w:t>Porabljena sredstva</w:t>
      </w:r>
      <w:r w:rsidRPr="00C93329">
        <w:rPr>
          <w:rFonts w:cs="Arial"/>
          <w:color w:val="000000"/>
          <w:sz w:val="20"/>
          <w:szCs w:val="20"/>
          <w:lang w:eastAsia="sl-SI"/>
        </w:rPr>
        <w:t>: 456.000,00 evrov.</w:t>
      </w:r>
    </w:p>
    <w:p w14:paraId="3B528427" w14:textId="77777777" w:rsidR="00DE5ED3" w:rsidRPr="00C93329" w:rsidRDefault="00DE5ED3" w:rsidP="00DE5ED3">
      <w:pPr>
        <w:spacing w:line="240" w:lineRule="auto"/>
        <w:ind w:right="-143"/>
        <w:rPr>
          <w:rFonts w:cs="Arial"/>
          <w:color w:val="000000"/>
          <w:sz w:val="20"/>
          <w:szCs w:val="20"/>
          <w:lang w:eastAsia="sl-SI"/>
        </w:rPr>
      </w:pPr>
    </w:p>
    <w:p w14:paraId="463E349F" w14:textId="62F61D69" w:rsidR="00DE5ED3" w:rsidRPr="00C93329" w:rsidRDefault="00DE5ED3" w:rsidP="00E50391">
      <w:pPr>
        <w:tabs>
          <w:tab w:val="num" w:pos="1440"/>
        </w:tabs>
        <w:spacing w:line="240" w:lineRule="auto"/>
        <w:rPr>
          <w:rFonts w:cs="Arial"/>
          <w:bCs/>
          <w:sz w:val="20"/>
          <w:szCs w:val="20"/>
        </w:rPr>
      </w:pPr>
      <w:r w:rsidRPr="00C93329">
        <w:rPr>
          <w:rFonts w:cs="Arial"/>
          <w:bCs/>
          <w:sz w:val="20"/>
          <w:szCs w:val="20"/>
        </w:rPr>
        <w:t xml:space="preserve">JAK </w:t>
      </w:r>
      <w:r w:rsidR="00207613" w:rsidRPr="00C93329">
        <w:rPr>
          <w:rFonts w:cs="Arial"/>
          <w:bCs/>
          <w:sz w:val="20"/>
          <w:szCs w:val="20"/>
        </w:rPr>
        <w:t xml:space="preserve">je </w:t>
      </w:r>
      <w:r w:rsidRPr="00C93329">
        <w:rPr>
          <w:rFonts w:cs="Arial"/>
          <w:bCs/>
          <w:sz w:val="20"/>
          <w:szCs w:val="20"/>
        </w:rPr>
        <w:t xml:space="preserve">objavila letni projektni </w:t>
      </w:r>
      <w:r w:rsidRPr="00C93329">
        <w:rPr>
          <w:rFonts w:cs="Arial"/>
          <w:bCs/>
          <w:sz w:val="20"/>
          <w:szCs w:val="20"/>
          <w:u w:val="single"/>
        </w:rPr>
        <w:t xml:space="preserve">razpis za sofinanciranje spletnih medijev, in sicer </w:t>
      </w:r>
      <w:bookmarkStart w:id="103" w:name="_Hlk132095331"/>
      <w:r w:rsidRPr="00C93329">
        <w:rPr>
          <w:rFonts w:cs="Arial"/>
          <w:sz w:val="20"/>
          <w:szCs w:val="20"/>
          <w:u w:val="single"/>
        </w:rPr>
        <w:t xml:space="preserve">sofinanciranje </w:t>
      </w:r>
      <w:bookmarkStart w:id="104" w:name="_Hlk67481680"/>
      <w:r w:rsidRPr="00C93329">
        <w:rPr>
          <w:rFonts w:cs="Arial"/>
          <w:sz w:val="20"/>
          <w:szCs w:val="20"/>
          <w:u w:val="single"/>
        </w:rPr>
        <w:t>kulturnih projektov literarne kritike aktualne izvirne in prevodne knjižne produkcije za odrasle, mladino in otroke v spletnih medijih s področja kulture</w:t>
      </w:r>
      <w:bookmarkEnd w:id="104"/>
      <w:r w:rsidRPr="00C93329">
        <w:rPr>
          <w:rFonts w:cs="Arial"/>
          <w:sz w:val="20"/>
          <w:szCs w:val="20"/>
        </w:rPr>
        <w:t xml:space="preserve">. </w:t>
      </w:r>
      <w:bookmarkEnd w:id="103"/>
      <w:r w:rsidR="00E50391" w:rsidRPr="00C93329">
        <w:rPr>
          <w:rFonts w:cs="Arial"/>
          <w:sz w:val="20"/>
          <w:szCs w:val="20"/>
        </w:rPr>
        <w:t>C</w:t>
      </w:r>
      <w:r w:rsidRPr="00C93329">
        <w:rPr>
          <w:rFonts w:cs="Arial"/>
          <w:sz w:val="20"/>
          <w:szCs w:val="20"/>
        </w:rPr>
        <w:t>ilji: pospeševanje nastajanja in objavljanja kakovostnih literarno-kritiških vsebin v slovenskem jeziku v spletnih medijih s področja kulture</w:t>
      </w:r>
      <w:r w:rsidR="00AF769B" w:rsidRPr="00C93329">
        <w:rPr>
          <w:rFonts w:cs="Arial"/>
          <w:sz w:val="20"/>
          <w:szCs w:val="20"/>
        </w:rPr>
        <w:t>,</w:t>
      </w:r>
      <w:r w:rsidRPr="00C93329">
        <w:rPr>
          <w:rFonts w:cs="Arial"/>
          <w:sz w:val="20"/>
          <w:szCs w:val="20"/>
        </w:rPr>
        <w:t xml:space="preserve"> uveljavljanje in promocija kakovostnih izvirnih in prevodnih knjižnih del ter literarne kritike</w:t>
      </w:r>
      <w:r w:rsidR="00AF769B" w:rsidRPr="00C93329">
        <w:rPr>
          <w:rFonts w:cs="Arial"/>
          <w:sz w:val="20"/>
          <w:szCs w:val="20"/>
        </w:rPr>
        <w:t>,</w:t>
      </w:r>
      <w:r w:rsidRPr="00C93329">
        <w:rPr>
          <w:rFonts w:cs="Arial"/>
          <w:sz w:val="20"/>
          <w:szCs w:val="20"/>
        </w:rPr>
        <w:t xml:space="preserve"> podpora delovanju slovenskih spletnih medijev s področja kulture</w:t>
      </w:r>
      <w:r w:rsidR="00AF769B" w:rsidRPr="00C93329">
        <w:rPr>
          <w:rFonts w:cs="Arial"/>
          <w:sz w:val="20"/>
          <w:szCs w:val="20"/>
        </w:rPr>
        <w:t>,</w:t>
      </w:r>
      <w:r w:rsidRPr="00C93329">
        <w:rPr>
          <w:rFonts w:cs="Arial"/>
          <w:sz w:val="20"/>
          <w:szCs w:val="20"/>
        </w:rPr>
        <w:t xml:space="preserve"> </w:t>
      </w:r>
      <w:r w:rsidRPr="00C93329">
        <w:rPr>
          <w:rFonts w:cs="Arial"/>
          <w:bCs/>
          <w:noProof/>
          <w:snapToGrid w:val="0"/>
          <w:sz w:val="20"/>
          <w:szCs w:val="20"/>
        </w:rPr>
        <w:t>promocija in uveljavljanje del slovenskih avtorjev</w:t>
      </w:r>
      <w:r w:rsidR="00AF769B" w:rsidRPr="00C93329">
        <w:rPr>
          <w:rFonts w:cs="Arial"/>
          <w:bCs/>
          <w:noProof/>
          <w:snapToGrid w:val="0"/>
          <w:sz w:val="20"/>
          <w:szCs w:val="20"/>
        </w:rPr>
        <w:t xml:space="preserve"> ter</w:t>
      </w:r>
      <w:r w:rsidRPr="00C93329">
        <w:rPr>
          <w:rFonts w:cs="Arial"/>
          <w:bCs/>
          <w:noProof/>
          <w:snapToGrid w:val="0"/>
          <w:sz w:val="20"/>
          <w:szCs w:val="20"/>
        </w:rPr>
        <w:t xml:space="preserve"> promocija in uveljavljanje del slovenskih avtorjev. </w:t>
      </w:r>
      <w:r w:rsidRPr="00C93329">
        <w:rPr>
          <w:rFonts w:cs="Arial"/>
          <w:bCs/>
          <w:sz w:val="20"/>
          <w:szCs w:val="20"/>
        </w:rPr>
        <w:t>JAK je zahtevan minimalni honorar za kritiko v letu 2025 povišala na 180 evrov. Za sofinanciranje je bilo izbranih šest spletnih medijev</w:t>
      </w:r>
      <w:r w:rsidR="00E50391" w:rsidRPr="00C93329">
        <w:rPr>
          <w:rFonts w:cs="Arial"/>
          <w:bCs/>
          <w:sz w:val="20"/>
          <w:szCs w:val="20"/>
        </w:rPr>
        <w:t xml:space="preserve">: </w:t>
      </w:r>
      <w:r w:rsidRPr="00C93329">
        <w:rPr>
          <w:rFonts w:cs="Arial"/>
          <w:sz w:val="20"/>
          <w:szCs w:val="20"/>
        </w:rPr>
        <w:t>www.airbeletrina</w:t>
      </w:r>
      <w:r w:rsidRPr="00C93329">
        <w:rPr>
          <w:rFonts w:cs="Arial"/>
          <w:bCs/>
          <w:sz w:val="20"/>
          <w:szCs w:val="20"/>
        </w:rPr>
        <w:t xml:space="preserve">, </w:t>
      </w:r>
      <w:r w:rsidRPr="00C93329">
        <w:rPr>
          <w:rFonts w:cs="Arial"/>
          <w:sz w:val="20"/>
          <w:szCs w:val="20"/>
        </w:rPr>
        <w:t>www.ludliteratura</w:t>
      </w:r>
      <w:r w:rsidRPr="00C93329">
        <w:rPr>
          <w:rFonts w:cs="Arial"/>
          <w:bCs/>
          <w:sz w:val="20"/>
          <w:szCs w:val="20"/>
        </w:rPr>
        <w:t xml:space="preserve">, </w:t>
      </w:r>
      <w:r w:rsidRPr="00C93329">
        <w:rPr>
          <w:rFonts w:cs="Arial"/>
          <w:sz w:val="20"/>
          <w:szCs w:val="20"/>
        </w:rPr>
        <w:t>www.poiesis</w:t>
      </w:r>
      <w:r w:rsidRPr="00C93329">
        <w:rPr>
          <w:rFonts w:cs="Arial"/>
          <w:bCs/>
          <w:sz w:val="20"/>
          <w:szCs w:val="20"/>
        </w:rPr>
        <w:t xml:space="preserve">, </w:t>
      </w:r>
      <w:hyperlink r:id="rId16" w:history="1">
        <w:r w:rsidR="00E50391" w:rsidRPr="00C93329">
          <w:rPr>
            <w:sz w:val="20"/>
            <w:szCs w:val="20"/>
          </w:rPr>
          <w:t>www.vrabecanarhist.eu</w:t>
        </w:r>
      </w:hyperlink>
      <w:r w:rsidR="00E50391" w:rsidRPr="00C93329">
        <w:rPr>
          <w:rFonts w:cs="Arial"/>
          <w:sz w:val="20"/>
          <w:szCs w:val="20"/>
        </w:rPr>
        <w:t xml:space="preserve">, </w:t>
      </w:r>
      <w:hyperlink r:id="rId17" w:history="1">
        <w:r w:rsidR="00E50391" w:rsidRPr="00C93329">
          <w:rPr>
            <w:sz w:val="20"/>
            <w:szCs w:val="20"/>
          </w:rPr>
          <w:t>www.koridor-ku.si</w:t>
        </w:r>
      </w:hyperlink>
      <w:r w:rsidR="00E50391" w:rsidRPr="00C93329">
        <w:rPr>
          <w:rFonts w:cs="Arial"/>
          <w:sz w:val="20"/>
          <w:szCs w:val="20"/>
        </w:rPr>
        <w:t xml:space="preserve"> </w:t>
      </w:r>
      <w:r w:rsidRPr="00C93329">
        <w:rPr>
          <w:rFonts w:cs="Arial"/>
          <w:bCs/>
          <w:sz w:val="20"/>
          <w:szCs w:val="20"/>
        </w:rPr>
        <w:t>in portal www. jalastovka.si/Jantarna lastovka</w:t>
      </w:r>
      <w:r w:rsidR="00E50391" w:rsidRPr="00C93329">
        <w:rPr>
          <w:rFonts w:cs="Arial"/>
          <w:bCs/>
          <w:sz w:val="20"/>
          <w:szCs w:val="20"/>
        </w:rPr>
        <w:t>; ti so leta 2025 skupno objavili več kot 200 literarnih kritik.</w:t>
      </w:r>
    </w:p>
    <w:p w14:paraId="5B7591AD" w14:textId="77777777" w:rsidR="00DE5ED3" w:rsidRPr="00C93329" w:rsidRDefault="00DE5ED3" w:rsidP="00DE5ED3">
      <w:pPr>
        <w:spacing w:line="240" w:lineRule="auto"/>
        <w:ind w:right="-143"/>
        <w:rPr>
          <w:rFonts w:cs="Arial"/>
          <w:i/>
          <w:iCs/>
          <w:sz w:val="20"/>
          <w:szCs w:val="20"/>
        </w:rPr>
      </w:pPr>
    </w:p>
    <w:p w14:paraId="4862727D" w14:textId="77777777" w:rsidR="00DE5ED3" w:rsidRPr="00C93329" w:rsidRDefault="00DE5ED3" w:rsidP="00DE5ED3">
      <w:pPr>
        <w:spacing w:line="240" w:lineRule="auto"/>
        <w:ind w:right="-143"/>
        <w:rPr>
          <w:rFonts w:cs="Arial"/>
          <w:color w:val="000000"/>
          <w:sz w:val="20"/>
          <w:szCs w:val="20"/>
          <w:lang w:eastAsia="sl-SI"/>
        </w:rPr>
      </w:pPr>
      <w:r w:rsidRPr="00C93329">
        <w:rPr>
          <w:rFonts w:cs="Arial"/>
          <w:i/>
          <w:iCs/>
          <w:sz w:val="20"/>
          <w:szCs w:val="20"/>
        </w:rPr>
        <w:t>Porabljena sredstva</w:t>
      </w:r>
      <w:r w:rsidRPr="00C93329">
        <w:rPr>
          <w:rFonts w:cs="Arial"/>
          <w:sz w:val="20"/>
          <w:szCs w:val="20"/>
        </w:rPr>
        <w:t xml:space="preserve">: 65.000,00 </w:t>
      </w:r>
      <w:r w:rsidRPr="00C93329">
        <w:rPr>
          <w:rFonts w:cs="Arial"/>
          <w:color w:val="000000"/>
          <w:sz w:val="20"/>
          <w:szCs w:val="20"/>
          <w:lang w:eastAsia="sl-SI"/>
        </w:rPr>
        <w:t>evrov.</w:t>
      </w:r>
    </w:p>
    <w:p w14:paraId="03CEFAAF" w14:textId="77777777" w:rsidR="00DE5ED3" w:rsidRPr="00C93329" w:rsidRDefault="00DE5ED3" w:rsidP="00DE5ED3">
      <w:pPr>
        <w:spacing w:line="240" w:lineRule="auto"/>
        <w:ind w:right="-143"/>
        <w:rPr>
          <w:rFonts w:cs="Arial"/>
          <w:color w:val="000000"/>
          <w:sz w:val="20"/>
          <w:szCs w:val="20"/>
          <w:lang w:eastAsia="sl-SI"/>
        </w:rPr>
      </w:pPr>
    </w:p>
    <w:p w14:paraId="3673B3D0" w14:textId="77777777" w:rsidR="00DE5ED3" w:rsidRPr="00C93329" w:rsidRDefault="00DE5ED3" w:rsidP="00DE5ED3">
      <w:pPr>
        <w:spacing w:line="240" w:lineRule="auto"/>
        <w:ind w:right="-143"/>
        <w:rPr>
          <w:rFonts w:cs="Arial"/>
          <w:sz w:val="20"/>
          <w:szCs w:val="20"/>
        </w:rPr>
      </w:pPr>
      <w:r w:rsidRPr="00C93329">
        <w:rPr>
          <w:rFonts w:cs="Arial"/>
          <w:i/>
          <w:iCs/>
          <w:color w:val="000000"/>
          <w:sz w:val="20"/>
          <w:szCs w:val="20"/>
          <w:lang w:eastAsia="sl-SI"/>
        </w:rPr>
        <w:t>Porabljena sredstva skupaj</w:t>
      </w:r>
      <w:r w:rsidRPr="00C93329">
        <w:rPr>
          <w:rFonts w:cs="Arial"/>
          <w:color w:val="000000"/>
          <w:sz w:val="20"/>
          <w:szCs w:val="20"/>
          <w:lang w:eastAsia="sl-SI"/>
        </w:rPr>
        <w:t>: 1.107.000,00 evrov.</w:t>
      </w:r>
    </w:p>
    <w:p w14:paraId="0FC5FACC" w14:textId="77777777" w:rsidR="00DE5ED3" w:rsidRPr="00C93329" w:rsidRDefault="00DE5ED3" w:rsidP="00DE5ED3">
      <w:pPr>
        <w:spacing w:line="240" w:lineRule="auto"/>
        <w:ind w:right="-143"/>
        <w:rPr>
          <w:rFonts w:cs="Arial"/>
          <w:sz w:val="20"/>
          <w:szCs w:val="20"/>
        </w:rPr>
      </w:pPr>
    </w:p>
    <w:p w14:paraId="59C9D6D3" w14:textId="024A15C7" w:rsidR="002F74CC" w:rsidRPr="00C93329" w:rsidRDefault="002F74CC" w:rsidP="002F74CC">
      <w:pPr>
        <w:spacing w:line="240" w:lineRule="auto"/>
        <w:rPr>
          <w:rFonts w:cs="Arial"/>
          <w:sz w:val="20"/>
          <w:szCs w:val="20"/>
        </w:rPr>
      </w:pPr>
      <w:r w:rsidRPr="00C93329">
        <w:rPr>
          <w:rFonts w:cs="Arial"/>
          <w:sz w:val="20"/>
          <w:szCs w:val="20"/>
        </w:rPr>
        <w:t xml:space="preserve">MK je sofinanciralo produkcijo </w:t>
      </w:r>
      <w:r w:rsidRPr="00C93329">
        <w:rPr>
          <w:rFonts w:cs="Arial"/>
          <w:sz w:val="20"/>
          <w:szCs w:val="20"/>
          <w:u w:val="single"/>
        </w:rPr>
        <w:t>televizijske oddaje Alpe-Donava-Jadran</w:t>
      </w:r>
      <w:r w:rsidRPr="00C93329">
        <w:rPr>
          <w:rFonts w:cs="Arial"/>
          <w:sz w:val="20"/>
          <w:szCs w:val="20"/>
        </w:rPr>
        <w:t>. Ta mozaična oddaja traja 25 minut in že štiri desetletja nastaja in se predvaja v  koprodukciji šestih studiev javnih televizij Srednje Evrope:  Madžarska televizija/MTVA, Hrvaška televizija/HRT, RAI Furlanija Julijska krajina, RAI Južna Tirolska, Bavarska televizija/BR in Televizija Slovenija/TVS. Oddaje so tako objavljene v petih jezikih: slovenskem, italijanskem, nemškem, hrvaškem in madžarskem. Ena izmed televizij tega koprodukcijskega sodelovanja pripravi tudi 25-minutno dokumentarno oddajo. Oddaja Alpe-Donava-Jadran predstavlja kulturno, tehnično in naravno dediščino srednjeevropskih držav, dosežke na različnih kulturnih in znanstvenih področjih, umetnike, inovatorje, športnike, športnike invalide in druge ranljive skupine ter oblike njihovega vključevanja v življenje in dejavnosti skupnosti in z vsem tem gledalcem približuje dežele srednjeevropskega prostora med Alpami, Donavo in Jadranom kot kulturno pestro in nadvse zanimivo evropsko območje.</w:t>
      </w:r>
      <w:r w:rsidR="00C0760A" w:rsidRPr="00C93329">
        <w:rPr>
          <w:rFonts w:cs="Arial"/>
          <w:sz w:val="20"/>
          <w:szCs w:val="20"/>
        </w:rPr>
        <w:t xml:space="preserve"> </w:t>
      </w:r>
      <w:r w:rsidRPr="00C93329">
        <w:rPr>
          <w:rFonts w:cs="Arial"/>
          <w:sz w:val="20"/>
          <w:szCs w:val="20"/>
        </w:rPr>
        <w:t>Oddaja Alpe-Donava-Jadran se je predvajala od januarja do decembra 2025 in je bila na sporedu prvega programa RTV Slovenija enkrat mesečno ob ponedeljkih ob 17.15, s ponovitvami na SLO 2 v slovenskem programu TV Koper.</w:t>
      </w:r>
      <w:r w:rsidR="00C0760A" w:rsidRPr="00C93329">
        <w:rPr>
          <w:rFonts w:cs="Arial"/>
          <w:sz w:val="20"/>
          <w:szCs w:val="20"/>
        </w:rPr>
        <w:t xml:space="preserve"> </w:t>
      </w:r>
      <w:r w:rsidRPr="00C93329">
        <w:rPr>
          <w:rFonts w:cs="Arial"/>
          <w:sz w:val="20"/>
          <w:szCs w:val="20"/>
        </w:rPr>
        <w:t xml:space="preserve">Oddaje so dostopne v arhivu spletnega MMC RTV in na spletnem portalu </w:t>
      </w:r>
      <w:hyperlink r:id="rId18" w:history="1">
        <w:r w:rsidRPr="00C93329">
          <w:rPr>
            <w:rStyle w:val="Hiperpovezava"/>
            <w:rFonts w:cs="Arial"/>
            <w:sz w:val="20"/>
            <w:szCs w:val="20"/>
          </w:rPr>
          <w:t>365.rtvslo.si</w:t>
        </w:r>
      </w:hyperlink>
      <w:r w:rsidRPr="00C93329">
        <w:rPr>
          <w:rFonts w:cs="Arial"/>
          <w:sz w:val="20"/>
          <w:szCs w:val="20"/>
        </w:rPr>
        <w:t>.</w:t>
      </w:r>
    </w:p>
    <w:p w14:paraId="2F433512" w14:textId="77777777" w:rsidR="002F74CC" w:rsidRPr="00C93329" w:rsidRDefault="002F74CC" w:rsidP="002F74CC">
      <w:pPr>
        <w:spacing w:line="240" w:lineRule="auto"/>
        <w:rPr>
          <w:rFonts w:cs="Arial"/>
          <w:sz w:val="20"/>
          <w:szCs w:val="20"/>
        </w:rPr>
      </w:pPr>
    </w:p>
    <w:p w14:paraId="4057B3E7" w14:textId="77777777" w:rsidR="002F74CC" w:rsidRPr="00C93329" w:rsidRDefault="002F74CC" w:rsidP="002F74CC">
      <w:pPr>
        <w:spacing w:line="240" w:lineRule="auto"/>
        <w:rPr>
          <w:rFonts w:cs="Arial"/>
          <w:sz w:val="20"/>
          <w:szCs w:val="20"/>
        </w:rPr>
      </w:pPr>
      <w:r w:rsidRPr="00C93329">
        <w:rPr>
          <w:rFonts w:cs="Arial"/>
          <w:i/>
          <w:iCs/>
          <w:sz w:val="20"/>
          <w:szCs w:val="20"/>
        </w:rPr>
        <w:t>Porabljena sredstva:</w:t>
      </w:r>
      <w:r w:rsidRPr="00C93329">
        <w:rPr>
          <w:rFonts w:cs="Arial"/>
          <w:sz w:val="20"/>
          <w:szCs w:val="20"/>
        </w:rPr>
        <w:t xml:space="preserve"> 17.000,00 evrov.</w:t>
      </w:r>
    </w:p>
    <w:p w14:paraId="583FC835" w14:textId="77777777" w:rsidR="002F74CC" w:rsidRPr="00C93329" w:rsidRDefault="002F74CC" w:rsidP="002F74CC">
      <w:pPr>
        <w:spacing w:line="240" w:lineRule="auto"/>
        <w:rPr>
          <w:sz w:val="20"/>
          <w:szCs w:val="20"/>
          <w:u w:val="single"/>
        </w:rPr>
      </w:pPr>
    </w:p>
    <w:p w14:paraId="1EA53E79" w14:textId="4C1EDC6C" w:rsidR="002F74CC" w:rsidRPr="00C93329" w:rsidRDefault="002F74CC" w:rsidP="002F74CC">
      <w:pPr>
        <w:spacing w:line="240" w:lineRule="auto"/>
        <w:rPr>
          <w:sz w:val="20"/>
          <w:szCs w:val="20"/>
        </w:rPr>
      </w:pPr>
      <w:r w:rsidRPr="00C93329">
        <w:rPr>
          <w:sz w:val="20"/>
          <w:szCs w:val="20"/>
          <w:u w:val="single"/>
        </w:rPr>
        <w:t>SKICA Berlin</w:t>
      </w:r>
      <w:r w:rsidRPr="00C93329">
        <w:rPr>
          <w:sz w:val="20"/>
          <w:szCs w:val="20"/>
        </w:rPr>
        <w:t xml:space="preserve"> vsako leto podpira sodelovanje slovenskih avtorjev na knjižnem sejmu v Leipzigu, ki poteka pod okriljem J</w:t>
      </w:r>
      <w:r w:rsidR="00E50391" w:rsidRPr="00C93329">
        <w:rPr>
          <w:sz w:val="20"/>
          <w:szCs w:val="20"/>
        </w:rPr>
        <w:t>AK</w:t>
      </w:r>
      <w:r w:rsidRPr="00C93329">
        <w:rPr>
          <w:sz w:val="20"/>
          <w:szCs w:val="20"/>
        </w:rPr>
        <w:t xml:space="preserve">. Na SKICI Berlin so v okviru dogodka EUNIC Evropa literarno namesto sprva načrtovane teme, posvečene drugi svetovni vojni, izvedli panelno razpravo in branje na temo Potujoče pionirke. SKICA Berlin </w:t>
      </w:r>
      <w:r w:rsidR="00E50391" w:rsidRPr="00C93329">
        <w:rPr>
          <w:sz w:val="20"/>
          <w:szCs w:val="20"/>
        </w:rPr>
        <w:t xml:space="preserve">je </w:t>
      </w:r>
      <w:r w:rsidRPr="00C93329">
        <w:rPr>
          <w:sz w:val="20"/>
          <w:szCs w:val="20"/>
        </w:rPr>
        <w:t xml:space="preserve">predstavila Almo Karlin, nastopila pa je tudi berlinska založnica njenih del Britta Jürgs, ki je celovito predstavila življenje in delo avtorice. </w:t>
      </w:r>
      <w:r w:rsidR="00D35654" w:rsidRPr="00C93329">
        <w:rPr>
          <w:sz w:val="20"/>
          <w:szCs w:val="20"/>
        </w:rPr>
        <w:t>V</w:t>
      </w:r>
      <w:r w:rsidRPr="00C93329">
        <w:rPr>
          <w:sz w:val="20"/>
          <w:szCs w:val="20"/>
        </w:rPr>
        <w:t xml:space="preserve"> okviru EUNIC Berlin </w:t>
      </w:r>
      <w:r w:rsidR="00D35654" w:rsidRPr="00C93329">
        <w:rPr>
          <w:sz w:val="20"/>
          <w:szCs w:val="20"/>
        </w:rPr>
        <w:t xml:space="preserve">je </w:t>
      </w:r>
      <w:r w:rsidRPr="00C93329">
        <w:rPr>
          <w:sz w:val="20"/>
          <w:szCs w:val="20"/>
        </w:rPr>
        <w:t xml:space="preserve">SKICA Berlin sodelovala pri </w:t>
      </w:r>
      <w:r w:rsidR="00D35654" w:rsidRPr="00C93329">
        <w:rPr>
          <w:sz w:val="20"/>
          <w:szCs w:val="20"/>
        </w:rPr>
        <w:t>d</w:t>
      </w:r>
      <w:r w:rsidRPr="00C93329">
        <w:rPr>
          <w:sz w:val="20"/>
          <w:szCs w:val="20"/>
        </w:rPr>
        <w:t>nevu jezikov s tečaji slovenskega jezika ter ob 80. obletnici konca druge svetovne vojne pri branju poezije nekdanjih internirank iz Ravensbrücka z naslovom Boschi, cantate per me.</w:t>
      </w:r>
    </w:p>
    <w:p w14:paraId="445A57E9" w14:textId="1FCCE30E" w:rsidR="002F74CC" w:rsidRPr="00C93329" w:rsidRDefault="002F74CC" w:rsidP="002F74CC">
      <w:pPr>
        <w:spacing w:line="240" w:lineRule="auto"/>
        <w:rPr>
          <w:b/>
          <w:bCs/>
          <w:sz w:val="20"/>
          <w:szCs w:val="20"/>
        </w:rPr>
      </w:pPr>
      <w:r w:rsidRPr="00C93329">
        <w:rPr>
          <w:sz w:val="20"/>
          <w:szCs w:val="20"/>
        </w:rPr>
        <w:t xml:space="preserve">Program </w:t>
      </w:r>
      <w:r w:rsidRPr="00C93329">
        <w:rPr>
          <w:sz w:val="20"/>
          <w:szCs w:val="20"/>
          <w:u w:val="single"/>
        </w:rPr>
        <w:t>SKICE Dunaj</w:t>
      </w:r>
      <w:r w:rsidRPr="00C93329">
        <w:rPr>
          <w:sz w:val="20"/>
          <w:szCs w:val="20"/>
        </w:rPr>
        <w:t xml:space="preserve"> je vseboval 14 projektov s področja literature. Šlo je večinoma za predstavitve knjig in njihovih avtorjev. V okviru vsakoletnega festivala EUNIC Literaturtage sta slovensko literarno in glasbeno ustvarjalnost </w:t>
      </w:r>
      <w:r w:rsidR="00D35654" w:rsidRPr="00C93329">
        <w:rPr>
          <w:sz w:val="20"/>
          <w:szCs w:val="20"/>
        </w:rPr>
        <w:t xml:space="preserve">s performansom predstavila </w:t>
      </w:r>
      <w:r w:rsidRPr="00C93329">
        <w:rPr>
          <w:sz w:val="20"/>
          <w:szCs w:val="20"/>
        </w:rPr>
        <w:t xml:space="preserve">Aleš Šteger in Jure Tori. SKICA </w:t>
      </w:r>
      <w:r w:rsidR="00E50391" w:rsidRPr="00C93329">
        <w:rPr>
          <w:sz w:val="20"/>
          <w:szCs w:val="20"/>
        </w:rPr>
        <w:t xml:space="preserve">je </w:t>
      </w:r>
      <w:r w:rsidRPr="00C93329">
        <w:rPr>
          <w:sz w:val="20"/>
          <w:szCs w:val="20"/>
        </w:rPr>
        <w:t xml:space="preserve">skupaj z različnimi partnerji </w:t>
      </w:r>
      <w:r w:rsidR="00D35654" w:rsidRPr="00C93329">
        <w:rPr>
          <w:sz w:val="20"/>
          <w:szCs w:val="20"/>
        </w:rPr>
        <w:t>med letom</w:t>
      </w:r>
      <w:r w:rsidRPr="00C93329">
        <w:rPr>
          <w:sz w:val="20"/>
          <w:szCs w:val="20"/>
        </w:rPr>
        <w:t xml:space="preserve"> soorganizirala več samostojnih literarnih večerov</w:t>
      </w:r>
      <w:r w:rsidR="00D35654" w:rsidRPr="00C93329">
        <w:rPr>
          <w:sz w:val="20"/>
          <w:szCs w:val="20"/>
        </w:rPr>
        <w:t>,</w:t>
      </w:r>
      <w:r w:rsidRPr="00C93329">
        <w:rPr>
          <w:sz w:val="20"/>
          <w:szCs w:val="20"/>
        </w:rPr>
        <w:t xml:space="preserve"> na katerih so sodelovali Manca G. Renko, Ana Svetel, Peter Mlakar, Erica Johnson Debeljak, Anja Zag Golob in Ana Pepelnik.</w:t>
      </w:r>
      <w:r w:rsidRPr="00C93329">
        <w:rPr>
          <w:b/>
          <w:bCs/>
          <w:sz w:val="20"/>
          <w:szCs w:val="20"/>
        </w:rPr>
        <w:t xml:space="preserve"> </w:t>
      </w:r>
      <w:r w:rsidRPr="00C93329">
        <w:rPr>
          <w:sz w:val="20"/>
          <w:szCs w:val="20"/>
        </w:rPr>
        <w:t>Poseben literarni dogodek je bil organiziran v Rustu na Gradiščanskem v okviru projekta o</w:t>
      </w:r>
      <w:r w:rsidR="00E50391" w:rsidRPr="00C93329">
        <w:rPr>
          <w:sz w:val="20"/>
          <w:szCs w:val="20"/>
        </w:rPr>
        <w:t>dprtja</w:t>
      </w:r>
      <w:r w:rsidRPr="00C93329">
        <w:rPr>
          <w:sz w:val="20"/>
          <w:szCs w:val="20"/>
        </w:rPr>
        <w:t xml:space="preserve"> Šiponove poti med Rustom in Jeruzalemom, na katerem sta sodelovala tudi Tadej Golob in Primož Premzl</w:t>
      </w:r>
      <w:r w:rsidRPr="00C93329">
        <w:rPr>
          <w:b/>
          <w:bCs/>
          <w:sz w:val="20"/>
          <w:szCs w:val="20"/>
        </w:rPr>
        <w:t xml:space="preserve">. </w:t>
      </w:r>
    </w:p>
    <w:p w14:paraId="58EB6913" w14:textId="3B14A649" w:rsidR="002F74CC" w:rsidRPr="00C93329" w:rsidRDefault="002F74CC" w:rsidP="002F74CC">
      <w:pPr>
        <w:spacing w:line="240" w:lineRule="auto"/>
        <w:rPr>
          <w:sz w:val="20"/>
          <w:szCs w:val="20"/>
        </w:rPr>
      </w:pPr>
      <w:r w:rsidRPr="00C93329">
        <w:rPr>
          <w:sz w:val="20"/>
          <w:szCs w:val="20"/>
        </w:rPr>
        <w:lastRenderedPageBreak/>
        <w:t xml:space="preserve">Slovenska literatura je bila predstavljena tudi na knjižnem sejmu Buch Wien, </w:t>
      </w:r>
      <w:r w:rsidR="00D35654" w:rsidRPr="00C93329">
        <w:rPr>
          <w:sz w:val="20"/>
          <w:szCs w:val="20"/>
        </w:rPr>
        <w:t>na katerem</w:t>
      </w:r>
      <w:r w:rsidRPr="00C93329">
        <w:rPr>
          <w:sz w:val="20"/>
          <w:szCs w:val="20"/>
        </w:rPr>
        <w:t xml:space="preserve"> je Žiga X</w:t>
      </w:r>
      <w:r w:rsidR="001B2DC3" w:rsidRPr="00C93329">
        <w:rPr>
          <w:sz w:val="20"/>
          <w:szCs w:val="20"/>
        </w:rPr>
        <w:t>.</w:t>
      </w:r>
      <w:r w:rsidRPr="00C93329">
        <w:rPr>
          <w:sz w:val="20"/>
          <w:szCs w:val="20"/>
        </w:rPr>
        <w:t xml:space="preserve"> Gombač nastopil v otroškem literarnem programu, Tamara Štajner in Ana Marwan pa sta v pogovoru o večjezičnosti in pisanju med različnimi kulturnimi prostori </w:t>
      </w:r>
      <w:r w:rsidR="00D35654" w:rsidRPr="00C93329">
        <w:rPr>
          <w:sz w:val="20"/>
          <w:szCs w:val="20"/>
        </w:rPr>
        <w:t>poudarili</w:t>
      </w:r>
      <w:r w:rsidRPr="00C93329">
        <w:rPr>
          <w:sz w:val="20"/>
          <w:szCs w:val="20"/>
        </w:rPr>
        <w:t xml:space="preserve"> raznolikost sodobne slovenske literarne produkcije. </w:t>
      </w:r>
    </w:p>
    <w:p w14:paraId="5A2AD92A" w14:textId="48D85CE5" w:rsidR="002F74CC" w:rsidRPr="00C93329" w:rsidRDefault="002F74CC" w:rsidP="002F74CC">
      <w:pPr>
        <w:spacing w:line="240" w:lineRule="auto"/>
        <w:rPr>
          <w:sz w:val="20"/>
          <w:szCs w:val="20"/>
        </w:rPr>
      </w:pPr>
      <w:r w:rsidRPr="00C93329">
        <w:rPr>
          <w:sz w:val="20"/>
          <w:szCs w:val="20"/>
        </w:rPr>
        <w:t>Prvič je SKICA sodelovala tudi na razstavi najlepših knjig, ki jo vsako leto v glavni dunajski knjižnici organizira Avstrijsko tipografsko združenje. Razstavljene so bile štiri zmagovalne knjige iz leta 2024 po izboru GZS</w:t>
      </w:r>
      <w:r w:rsidR="00D35654" w:rsidRPr="00C93329">
        <w:rPr>
          <w:sz w:val="20"/>
          <w:szCs w:val="20"/>
        </w:rPr>
        <w:t>:</w:t>
      </w:r>
      <w:r w:rsidRPr="00C93329">
        <w:rPr>
          <w:sz w:val="20"/>
          <w:szCs w:val="20"/>
        </w:rPr>
        <w:t xml:space="preserve"> Od osnov do masteršefa, Dekle, obljubljeno soncu, Zelena zbirka (Založba /*cf) in Žarko Vrezec – 70 80 90 00 10 20.</w:t>
      </w:r>
      <w:r w:rsidRPr="00C93329">
        <w:rPr>
          <w:b/>
          <w:bCs/>
          <w:i/>
          <w:iCs/>
          <w:sz w:val="20"/>
          <w:szCs w:val="20"/>
        </w:rPr>
        <w:t xml:space="preserve"> </w:t>
      </w:r>
    </w:p>
    <w:p w14:paraId="38DA033D" w14:textId="4DF29B9B" w:rsidR="002F74CC" w:rsidRPr="00C93329" w:rsidRDefault="002F74CC" w:rsidP="002F74CC">
      <w:pPr>
        <w:spacing w:line="240" w:lineRule="auto"/>
        <w:rPr>
          <w:sz w:val="20"/>
          <w:szCs w:val="20"/>
        </w:rPr>
      </w:pPr>
      <w:r w:rsidRPr="00C93329">
        <w:rPr>
          <w:sz w:val="20"/>
          <w:szCs w:val="20"/>
        </w:rPr>
        <w:t xml:space="preserve">Poleg tega je bila iz programskih sredstev, podobno kot v preteklih letih, zagotovljena finančna podpora delovanju slovenske manjšinske infrastrukture na Štajerskem in Koroškem tudi s financiranjem </w:t>
      </w:r>
      <w:r w:rsidR="00D35654" w:rsidRPr="00C93329">
        <w:rPr>
          <w:sz w:val="20"/>
          <w:szCs w:val="20"/>
        </w:rPr>
        <w:t>dej</w:t>
      </w:r>
      <w:r w:rsidRPr="00C93329">
        <w:rPr>
          <w:sz w:val="20"/>
          <w:szCs w:val="20"/>
        </w:rPr>
        <w:t xml:space="preserve">avnosti </w:t>
      </w:r>
      <w:r w:rsidRPr="00C93329">
        <w:rPr>
          <w:sz w:val="20"/>
          <w:szCs w:val="20"/>
          <w:u w:val="single"/>
        </w:rPr>
        <w:t>Slovenske čitalnice v Gradcu</w:t>
      </w:r>
      <w:r w:rsidRPr="00C93329">
        <w:rPr>
          <w:sz w:val="20"/>
          <w:szCs w:val="20"/>
        </w:rPr>
        <w:t xml:space="preserve"> (9 dogodkov), za katere še naprej skrbita vodja Pavlove hiše Susanne Weitlaner in predsednica Društva avstrijsko-slovenskega prijateljstva iz Gradca mag. Kasilda Bedenk, ter nakup</w:t>
      </w:r>
      <w:r w:rsidR="00BB46F0" w:rsidRPr="00C93329">
        <w:rPr>
          <w:sz w:val="20"/>
          <w:szCs w:val="20"/>
        </w:rPr>
        <w:t>u</w:t>
      </w:r>
      <w:r w:rsidRPr="00C93329">
        <w:rPr>
          <w:sz w:val="20"/>
          <w:szCs w:val="20"/>
        </w:rPr>
        <w:t xml:space="preserve"> knjižnega gradiva za </w:t>
      </w:r>
      <w:r w:rsidRPr="00C93329">
        <w:rPr>
          <w:sz w:val="20"/>
          <w:szCs w:val="20"/>
          <w:u w:val="single"/>
        </w:rPr>
        <w:t>Slovensko študijsko knjižnico v Celovcu</w:t>
      </w:r>
      <w:r w:rsidRPr="00C93329">
        <w:rPr>
          <w:sz w:val="20"/>
          <w:szCs w:val="20"/>
        </w:rPr>
        <w:t xml:space="preserve">. </w:t>
      </w:r>
    </w:p>
    <w:p w14:paraId="1EBB12FA" w14:textId="6DEB08CC" w:rsidR="002F74CC" w:rsidRPr="00C93329" w:rsidRDefault="002F74CC" w:rsidP="002F74CC">
      <w:pPr>
        <w:spacing w:line="240" w:lineRule="auto"/>
        <w:rPr>
          <w:sz w:val="20"/>
          <w:szCs w:val="20"/>
        </w:rPr>
      </w:pPr>
      <w:r w:rsidRPr="00C93329">
        <w:rPr>
          <w:sz w:val="20"/>
          <w:szCs w:val="20"/>
        </w:rPr>
        <w:t xml:space="preserve">Na javnem razpisu za leto 2025 so izbrani ustvarjalci s področja knjige prispevali k promociji slovenskega jezika in kulture med </w:t>
      </w:r>
      <w:r w:rsidRPr="00C93329">
        <w:rPr>
          <w:sz w:val="20"/>
          <w:szCs w:val="20"/>
          <w:u w:val="single"/>
        </w:rPr>
        <w:t>bivanjem v umetniških rezidencah Ministrstva za kulturo</w:t>
      </w:r>
      <w:r w:rsidRPr="00C93329">
        <w:rPr>
          <w:sz w:val="20"/>
          <w:szCs w:val="20"/>
        </w:rPr>
        <w:t xml:space="preserve"> na Dunaju, v Berlinu, Londonu in New Yorku. S področjem knjige so se med rezidenčnim bivanjem ukvarjali Erica </w:t>
      </w:r>
      <w:r w:rsidR="00BB46F0" w:rsidRPr="00C93329">
        <w:rPr>
          <w:sz w:val="20"/>
          <w:szCs w:val="20"/>
        </w:rPr>
        <w:t xml:space="preserve">Johnson </w:t>
      </w:r>
      <w:r w:rsidRPr="00C93329">
        <w:rPr>
          <w:sz w:val="20"/>
          <w:szCs w:val="20"/>
        </w:rPr>
        <w:t>Debeljak, Maruša Mugerli Lavrenčič, Aljaž Koprivnikar, Esad Babačić, Vesna Hauschild, Anja Štefan in Duško Štefanec.</w:t>
      </w:r>
    </w:p>
    <w:p w14:paraId="09D3D62B" w14:textId="77777777" w:rsidR="002F74CC" w:rsidRPr="00C93329" w:rsidRDefault="002F74CC" w:rsidP="002F74CC">
      <w:pPr>
        <w:spacing w:line="240" w:lineRule="auto"/>
        <w:rPr>
          <w:i/>
          <w:iCs/>
          <w:sz w:val="20"/>
          <w:szCs w:val="20"/>
        </w:rPr>
      </w:pPr>
    </w:p>
    <w:p w14:paraId="1ECBDED4" w14:textId="7ED2C0EF" w:rsidR="002F74CC" w:rsidRPr="00C93329" w:rsidRDefault="002F74CC" w:rsidP="002F74CC">
      <w:pPr>
        <w:spacing w:line="240" w:lineRule="auto"/>
        <w:rPr>
          <w:sz w:val="20"/>
          <w:szCs w:val="20"/>
        </w:rPr>
      </w:pPr>
      <w:r w:rsidRPr="00C93329">
        <w:rPr>
          <w:i/>
          <w:iCs/>
          <w:sz w:val="20"/>
          <w:szCs w:val="20"/>
        </w:rPr>
        <w:t>Porabljena sredstva</w:t>
      </w:r>
      <w:r w:rsidRPr="00C93329">
        <w:rPr>
          <w:sz w:val="20"/>
          <w:szCs w:val="20"/>
        </w:rPr>
        <w:t>: 12.306,15 evra.</w:t>
      </w:r>
    </w:p>
    <w:p w14:paraId="20AD8C72" w14:textId="77777777" w:rsidR="0005525D" w:rsidRPr="00C93329" w:rsidRDefault="0005525D" w:rsidP="0005525D">
      <w:pPr>
        <w:rPr>
          <w:rFonts w:cs="Arial"/>
          <w:i/>
          <w:iCs/>
          <w:sz w:val="20"/>
          <w:szCs w:val="20"/>
        </w:rPr>
      </w:pPr>
    </w:p>
    <w:p w14:paraId="15F115AD" w14:textId="745FAF98" w:rsidR="00BB090D" w:rsidRPr="00C93329" w:rsidRDefault="00BB090D" w:rsidP="00270E95">
      <w:pPr>
        <w:rPr>
          <w:rFonts w:cs="Arial"/>
          <w:sz w:val="20"/>
          <w:szCs w:val="20"/>
        </w:rPr>
      </w:pPr>
      <w:r w:rsidRPr="00C93329">
        <w:rPr>
          <w:rFonts w:cs="Arial"/>
          <w:i/>
          <w:iCs/>
          <w:sz w:val="20"/>
          <w:szCs w:val="20"/>
        </w:rPr>
        <w:t>Porabljena sredstva</w:t>
      </w:r>
      <w:r w:rsidR="008913C4" w:rsidRPr="00C93329">
        <w:rPr>
          <w:rFonts w:cs="Arial"/>
          <w:i/>
          <w:iCs/>
          <w:sz w:val="20"/>
          <w:szCs w:val="20"/>
        </w:rPr>
        <w:t xml:space="preserve"> za cilj</w:t>
      </w:r>
      <w:r w:rsidRPr="00C93329">
        <w:rPr>
          <w:rFonts w:cs="Arial"/>
          <w:i/>
          <w:iCs/>
          <w:sz w:val="20"/>
          <w:szCs w:val="20"/>
        </w:rPr>
        <w:t xml:space="preserve">: </w:t>
      </w:r>
      <w:r w:rsidR="00A94353" w:rsidRPr="00C93329">
        <w:rPr>
          <w:sz w:val="20"/>
          <w:szCs w:val="20"/>
        </w:rPr>
        <w:t>1.136.306</w:t>
      </w:r>
      <w:r w:rsidR="002F74CC" w:rsidRPr="00C93329">
        <w:rPr>
          <w:sz w:val="20"/>
          <w:szCs w:val="20"/>
        </w:rPr>
        <w:t>,15 evra.</w:t>
      </w:r>
    </w:p>
    <w:p w14:paraId="002DEA8E" w14:textId="77777777" w:rsidR="00BB090D" w:rsidRPr="00C93329" w:rsidRDefault="00BB090D" w:rsidP="00270E95">
      <w:pPr>
        <w:rPr>
          <w:rFonts w:cs="Arial"/>
          <w:sz w:val="20"/>
          <w:szCs w:val="20"/>
          <w:u w:val="single"/>
        </w:rPr>
      </w:pPr>
    </w:p>
    <w:p w14:paraId="75A45993" w14:textId="53B5A461" w:rsidR="00C95436" w:rsidRPr="00C93329" w:rsidRDefault="0018775B" w:rsidP="00487AEC">
      <w:pPr>
        <w:rPr>
          <w:rFonts w:cs="Arial"/>
          <w:color w:val="0070C0"/>
          <w:sz w:val="20"/>
          <w:szCs w:val="20"/>
        </w:rPr>
      </w:pPr>
      <w:r w:rsidRPr="00C93329">
        <w:rPr>
          <w:rFonts w:cs="Arial"/>
          <w:color w:val="0070C0"/>
          <w:sz w:val="20"/>
          <w:szCs w:val="20"/>
        </w:rPr>
        <w:t xml:space="preserve">Splošni cilji, </w:t>
      </w:r>
      <w:r w:rsidR="00C95436" w:rsidRPr="00C93329">
        <w:rPr>
          <w:rFonts w:cs="Arial"/>
          <w:color w:val="0070C0"/>
          <w:sz w:val="20"/>
          <w:szCs w:val="20"/>
        </w:rPr>
        <w:t xml:space="preserve">8. cilj: </w:t>
      </w:r>
      <w:r w:rsidR="00C95436" w:rsidRPr="00C93329">
        <w:rPr>
          <w:rFonts w:cs="Arial"/>
          <w:i/>
          <w:iCs/>
          <w:color w:val="0070C0"/>
          <w:sz w:val="20"/>
          <w:szCs w:val="20"/>
          <w:u w:val="single"/>
        </w:rPr>
        <w:t>Večjezičnost in medkulturna ozaveščenost</w:t>
      </w:r>
    </w:p>
    <w:p w14:paraId="2DD973BB" w14:textId="77777777" w:rsidR="00487AEC" w:rsidRPr="00C93329" w:rsidRDefault="00487AEC" w:rsidP="00487AEC">
      <w:pPr>
        <w:rPr>
          <w:rFonts w:cs="Arial"/>
          <w:sz w:val="20"/>
          <w:szCs w:val="20"/>
        </w:rPr>
      </w:pPr>
    </w:p>
    <w:p w14:paraId="4B40BFBE" w14:textId="77777777" w:rsidR="009F2E12" w:rsidRPr="00C93329" w:rsidRDefault="009F2E12" w:rsidP="009F2E12">
      <w:pPr>
        <w:spacing w:line="240" w:lineRule="auto"/>
        <w:rPr>
          <w:rFonts w:cs="Arial"/>
          <w:sz w:val="20"/>
          <w:szCs w:val="20"/>
        </w:rPr>
      </w:pPr>
      <w:r w:rsidRPr="00C93329">
        <w:rPr>
          <w:rFonts w:cs="Arial"/>
          <w:sz w:val="20"/>
          <w:szCs w:val="20"/>
        </w:rPr>
        <w:t>MK sofinancira različne projekte, ki s svojimi vsebinami vplivajo tudi na učinkovitejše in strpnejše sporazumevanje med različnimi skupinami ter večjo toleranco v večjezičnih oziroma večkulturnih okoljih.</w:t>
      </w:r>
    </w:p>
    <w:p w14:paraId="0E08C261" w14:textId="77777777" w:rsidR="009F2E12" w:rsidRPr="00C93329" w:rsidRDefault="009F2E12" w:rsidP="009F2E12">
      <w:pPr>
        <w:spacing w:line="240" w:lineRule="auto"/>
        <w:rPr>
          <w:rFonts w:cs="Arial"/>
          <w:sz w:val="20"/>
          <w:szCs w:val="20"/>
        </w:rPr>
      </w:pPr>
    </w:p>
    <w:p w14:paraId="0115BB5D" w14:textId="77777777" w:rsidR="009F2E12" w:rsidRPr="00C93329" w:rsidRDefault="009F2E12" w:rsidP="009F2E12">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2BEF0E4F" w14:textId="77777777" w:rsidR="00BB029D" w:rsidRPr="00C93329" w:rsidRDefault="00BB029D" w:rsidP="000E74B6">
      <w:pPr>
        <w:rPr>
          <w:rFonts w:cs="Arial"/>
          <w:i/>
          <w:iCs/>
          <w:sz w:val="20"/>
          <w:szCs w:val="20"/>
        </w:rPr>
      </w:pPr>
    </w:p>
    <w:p w14:paraId="71DD449A" w14:textId="1D6F8ACC" w:rsidR="00AD1AD2" w:rsidRPr="00C93329" w:rsidRDefault="00AD1AD2" w:rsidP="00AD1AD2">
      <w:pPr>
        <w:pStyle w:val="Navadensplet"/>
        <w:spacing w:after="0"/>
        <w:jc w:val="both"/>
        <w:rPr>
          <w:color w:val="000000"/>
          <w:sz w:val="27"/>
          <w:szCs w:val="27"/>
        </w:rPr>
      </w:pPr>
      <w:r w:rsidRPr="00C93329">
        <w:rPr>
          <w:rFonts w:ascii="Arial" w:hAnsi="Arial" w:cs="Arial"/>
          <w:color w:val="000000"/>
          <w:sz w:val="20"/>
          <w:szCs w:val="20"/>
        </w:rPr>
        <w:t xml:space="preserve">Ministrstvo za kulturo ter Ministrstvo za zunanje in evropske zadeve Republike Slovenije s pomočjo skupnega kulturnega sklada sofinancirata </w:t>
      </w:r>
      <w:r w:rsidRPr="00C93329">
        <w:rPr>
          <w:rFonts w:ascii="Arial" w:hAnsi="Arial" w:cs="Arial"/>
          <w:color w:val="000000"/>
          <w:sz w:val="20"/>
          <w:szCs w:val="20"/>
          <w:u w:val="single"/>
        </w:rPr>
        <w:t>kulturne projekte, ki se izvajajo v okviru diplomatsko-konzularnih predstavništev Republike Slovenije v tujini</w:t>
      </w:r>
      <w:r w:rsidRPr="00C93329">
        <w:rPr>
          <w:rFonts w:ascii="Arial" w:hAnsi="Arial" w:cs="Arial"/>
          <w:color w:val="000000"/>
          <w:sz w:val="20"/>
          <w:szCs w:val="20"/>
        </w:rPr>
        <w:t>. Cilji sofinanciranja projektov so: predstavitev odličnosti slovenskih dosežkov v kulturi v mednarodnem prostoru, ažurno in prožno reagiranje na kakovostne pobude iz tujine, spodbujanje medkulturnega dialoga in kontinuirano medresorsko sodelovanje pri podpori vrhunskih slovenskih kulturnih ustvarjalcev na referenčnih mednarodnih prizoriščih. Ministrstvi sta za izvajanje mehanizma v letu 2025 skupaj namenili 200.000,00 evrov ter podprli 162 kulturnih projektov za promocijo slovenskih literarnih ustvarjalcev in njihovih opusov.</w:t>
      </w:r>
    </w:p>
    <w:p w14:paraId="3E0FFB7E" w14:textId="77777777" w:rsidR="00AD1AD2" w:rsidRPr="00C93329" w:rsidRDefault="00AD1AD2" w:rsidP="00AD1AD2">
      <w:pPr>
        <w:pStyle w:val="Navadensplet"/>
        <w:spacing w:after="0"/>
        <w:rPr>
          <w:rFonts w:ascii="Arial" w:hAnsi="Arial" w:cs="Arial"/>
          <w:i/>
          <w:iCs/>
          <w:color w:val="000000"/>
          <w:sz w:val="20"/>
          <w:szCs w:val="20"/>
        </w:rPr>
      </w:pPr>
    </w:p>
    <w:p w14:paraId="509DC05B" w14:textId="00E72200" w:rsidR="00AD1AD2" w:rsidRPr="00C93329" w:rsidRDefault="00AD1AD2" w:rsidP="00AD1AD2">
      <w:pPr>
        <w:pStyle w:val="Navadensplet"/>
        <w:spacing w:after="0"/>
        <w:rPr>
          <w:color w:val="000000"/>
          <w:sz w:val="27"/>
          <w:szCs w:val="27"/>
        </w:rPr>
      </w:pPr>
      <w:r w:rsidRPr="00C93329">
        <w:rPr>
          <w:rFonts w:ascii="Arial" w:hAnsi="Arial" w:cs="Arial"/>
          <w:i/>
          <w:iCs/>
          <w:color w:val="000000"/>
          <w:sz w:val="20"/>
          <w:szCs w:val="20"/>
        </w:rPr>
        <w:t xml:space="preserve">Porabljena sredstva: </w:t>
      </w:r>
      <w:r w:rsidRPr="00C93329">
        <w:rPr>
          <w:rFonts w:ascii="Arial" w:hAnsi="Arial" w:cs="Arial"/>
          <w:color w:val="000000"/>
          <w:sz w:val="20"/>
          <w:szCs w:val="20"/>
        </w:rPr>
        <w:t>178.414,54 evra.</w:t>
      </w:r>
    </w:p>
    <w:p w14:paraId="79B8FDDB" w14:textId="77777777" w:rsidR="009F2E12" w:rsidRPr="00C93329" w:rsidRDefault="009F2E12" w:rsidP="00AD1AD2">
      <w:pPr>
        <w:spacing w:line="240" w:lineRule="auto"/>
        <w:jc w:val="left"/>
        <w:rPr>
          <w:rFonts w:cs="Arial"/>
          <w:i/>
          <w:iCs/>
          <w:sz w:val="20"/>
          <w:szCs w:val="20"/>
        </w:rPr>
      </w:pPr>
    </w:p>
    <w:p w14:paraId="32A56777" w14:textId="6EED138A" w:rsidR="000E74B6" w:rsidRPr="00C93329" w:rsidRDefault="000E74B6" w:rsidP="00AD1AD2">
      <w:pPr>
        <w:spacing w:line="240" w:lineRule="auto"/>
        <w:rPr>
          <w:rFonts w:cs="Arial"/>
          <w:sz w:val="20"/>
          <w:szCs w:val="20"/>
        </w:rPr>
      </w:pPr>
      <w:r w:rsidRPr="00C93329">
        <w:rPr>
          <w:rFonts w:cs="Arial"/>
          <w:i/>
          <w:iCs/>
          <w:sz w:val="20"/>
          <w:szCs w:val="20"/>
        </w:rPr>
        <w:t>Porabljena sredstva</w:t>
      </w:r>
      <w:r w:rsidR="00AD1AD2" w:rsidRPr="00C93329">
        <w:rPr>
          <w:rFonts w:cs="Arial"/>
          <w:i/>
          <w:iCs/>
          <w:sz w:val="20"/>
          <w:szCs w:val="20"/>
        </w:rPr>
        <w:t xml:space="preserve"> za cilj</w:t>
      </w:r>
      <w:r w:rsidRPr="00C93329">
        <w:rPr>
          <w:rFonts w:cs="Arial"/>
          <w:i/>
          <w:iCs/>
          <w:sz w:val="20"/>
          <w:szCs w:val="20"/>
        </w:rPr>
        <w:t xml:space="preserve">: </w:t>
      </w:r>
      <w:r w:rsidR="002F74CC" w:rsidRPr="00C93329">
        <w:rPr>
          <w:rFonts w:cs="Arial"/>
          <w:color w:val="000000"/>
          <w:sz w:val="20"/>
          <w:szCs w:val="20"/>
        </w:rPr>
        <w:t>178.414,54</w:t>
      </w:r>
      <w:r w:rsidR="002F74CC" w:rsidRPr="00C93329">
        <w:rPr>
          <w:rFonts w:cs="Arial"/>
          <w:i/>
          <w:iCs/>
          <w:sz w:val="20"/>
          <w:szCs w:val="20"/>
        </w:rPr>
        <w:t xml:space="preserve"> </w:t>
      </w:r>
      <w:r w:rsidR="00AD1AD2" w:rsidRPr="00C93329">
        <w:rPr>
          <w:rFonts w:cs="Arial"/>
          <w:color w:val="000000"/>
          <w:sz w:val="20"/>
          <w:szCs w:val="20"/>
        </w:rPr>
        <w:t>evra.</w:t>
      </w:r>
    </w:p>
    <w:p w14:paraId="70789E81" w14:textId="77777777" w:rsidR="005F0EED" w:rsidRPr="00C93329" w:rsidRDefault="005F0EED" w:rsidP="00487AEC">
      <w:pPr>
        <w:rPr>
          <w:rFonts w:cs="Arial"/>
          <w:sz w:val="20"/>
          <w:szCs w:val="20"/>
        </w:rPr>
      </w:pPr>
    </w:p>
    <w:p w14:paraId="0777DB77" w14:textId="0A399B03" w:rsidR="0064212B" w:rsidRPr="00C93329" w:rsidRDefault="0064212B" w:rsidP="00487AEC">
      <w:pPr>
        <w:rPr>
          <w:rFonts w:cs="Arial"/>
          <w:i/>
          <w:iCs/>
          <w:color w:val="0070C0"/>
          <w:sz w:val="20"/>
          <w:szCs w:val="20"/>
          <w:u w:val="single"/>
        </w:rPr>
      </w:pPr>
      <w:r w:rsidRPr="00C93329">
        <w:rPr>
          <w:rFonts w:cs="Arial"/>
          <w:color w:val="0070C0"/>
          <w:sz w:val="20"/>
          <w:szCs w:val="20"/>
        </w:rPr>
        <w:t xml:space="preserve">Jezikovno izobraževanje, </w:t>
      </w:r>
      <w:r w:rsidR="00011826" w:rsidRPr="00C93329">
        <w:rPr>
          <w:rFonts w:cs="Arial"/>
          <w:color w:val="0070C0"/>
          <w:sz w:val="20"/>
          <w:szCs w:val="20"/>
        </w:rPr>
        <w:t>s</w:t>
      </w:r>
      <w:r w:rsidRPr="00C93329">
        <w:rPr>
          <w:rFonts w:cs="Arial"/>
          <w:color w:val="0070C0"/>
          <w:sz w:val="20"/>
          <w:szCs w:val="20"/>
        </w:rPr>
        <w:t xml:space="preserve">lovenščina kot prvi jezik, v Republiki Sloveniji, 1. cilj: </w:t>
      </w:r>
      <w:r w:rsidRPr="00C93329">
        <w:rPr>
          <w:rFonts w:cs="Arial"/>
          <w:i/>
          <w:iCs/>
          <w:color w:val="0070C0"/>
          <w:sz w:val="20"/>
          <w:szCs w:val="20"/>
          <w:u w:val="single"/>
        </w:rPr>
        <w:t>Razvijanje in izpopolnjevanje jezikovne zmožnosti govork in govorcev slovenščine kot prvega jezika ter njihovo usposabljanje za učinkovito sporazumevanje</w:t>
      </w:r>
    </w:p>
    <w:p w14:paraId="1C2B1C5B" w14:textId="77777777" w:rsidR="0064212B" w:rsidRPr="00C93329" w:rsidRDefault="0064212B" w:rsidP="00487AEC">
      <w:pPr>
        <w:rPr>
          <w:rFonts w:cs="Arial"/>
          <w:sz w:val="20"/>
          <w:szCs w:val="20"/>
        </w:rPr>
      </w:pPr>
    </w:p>
    <w:p w14:paraId="15BF0226" w14:textId="77777777" w:rsidR="009F2E12" w:rsidRPr="00C93329" w:rsidRDefault="009F2E12" w:rsidP="009F2E12">
      <w:pPr>
        <w:spacing w:line="240" w:lineRule="auto"/>
        <w:rPr>
          <w:rFonts w:cs="Arial"/>
          <w:sz w:val="20"/>
          <w:szCs w:val="20"/>
        </w:rPr>
      </w:pPr>
      <w:bookmarkStart w:id="105" w:name="_Hlk127195007"/>
      <w:bookmarkStart w:id="106" w:name="_Hlk156828358"/>
      <w:bookmarkStart w:id="107" w:name="_Hlk129868471"/>
      <w:r w:rsidRPr="00C93329">
        <w:rPr>
          <w:rFonts w:cs="Arial"/>
          <w:sz w:val="20"/>
          <w:szCs w:val="20"/>
        </w:rPr>
        <w:t>Na podlagi Javnega razpisa za (so)financiranje projektov, namenjenih predstavljanju, uveljavljanju in razvoju slovenskega jezika ter njegovi promociji v letu 2025</w:t>
      </w:r>
      <w:r w:rsidRPr="00C93329">
        <w:rPr>
          <w:rFonts w:cs="Arial"/>
          <w:i/>
          <w:iCs/>
          <w:sz w:val="20"/>
          <w:szCs w:val="20"/>
        </w:rPr>
        <w:t xml:space="preserve"> </w:t>
      </w:r>
      <w:r w:rsidRPr="00C93329">
        <w:rPr>
          <w:rFonts w:cs="Arial"/>
          <w:sz w:val="20"/>
          <w:szCs w:val="20"/>
        </w:rPr>
        <w:t>so bili sofinancirani tudi projekti:</w:t>
      </w:r>
    </w:p>
    <w:bookmarkEnd w:id="105"/>
    <w:bookmarkEnd w:id="106"/>
    <w:p w14:paraId="5BC22606" w14:textId="77777777" w:rsidR="009F2E12" w:rsidRPr="00C93329" w:rsidRDefault="009F2E12" w:rsidP="009F2E12">
      <w:pPr>
        <w:pBdr>
          <w:top w:val="nil"/>
          <w:left w:val="nil"/>
          <w:bottom w:val="nil"/>
          <w:right w:val="nil"/>
          <w:between w:val="nil"/>
        </w:pBdr>
        <w:spacing w:line="240" w:lineRule="auto"/>
        <w:ind w:hanging="2"/>
        <w:rPr>
          <w:rFonts w:eastAsia="Arial" w:cs="Arial"/>
          <w:sz w:val="20"/>
          <w:szCs w:val="20"/>
        </w:rPr>
      </w:pPr>
      <w:r w:rsidRPr="00C93329">
        <w:rPr>
          <w:rFonts w:eastAsia="Arial" w:cs="Arial"/>
          <w:sz w:val="20"/>
          <w:szCs w:val="20"/>
        </w:rPr>
        <w:t xml:space="preserve">− </w:t>
      </w:r>
      <w:r w:rsidRPr="00C93329">
        <w:rPr>
          <w:rFonts w:eastAsia="Arial" w:cs="Arial"/>
          <w:sz w:val="20"/>
          <w:szCs w:val="20"/>
          <w:u w:val="single"/>
        </w:rPr>
        <w:t>Pravljični studio – Otroci pripovedujejo zgodbe</w:t>
      </w:r>
      <w:r w:rsidRPr="00C93329">
        <w:rPr>
          <w:rFonts w:eastAsia="Arial" w:cs="Arial"/>
          <w:sz w:val="20"/>
          <w:szCs w:val="20"/>
        </w:rPr>
        <w:t>, Zavod Divja misel, Ljubljana, 10.000,00 evrov.</w:t>
      </w:r>
    </w:p>
    <w:p w14:paraId="42399330" w14:textId="77777777" w:rsidR="009F2E12" w:rsidRPr="00C93329" w:rsidRDefault="009F2E12" w:rsidP="009F2E12">
      <w:pPr>
        <w:spacing w:line="240" w:lineRule="auto"/>
        <w:rPr>
          <w:rFonts w:cs="Arial"/>
          <w:sz w:val="20"/>
          <w:szCs w:val="20"/>
        </w:rPr>
      </w:pPr>
      <w:r w:rsidRPr="00C93329">
        <w:rPr>
          <w:rFonts w:eastAsia="Arial" w:cs="Arial"/>
          <w:sz w:val="20"/>
          <w:szCs w:val="20"/>
        </w:rPr>
        <w:t xml:space="preserve">Izvajalci so izvedli naslednje dejavnosti: </w:t>
      </w:r>
      <w:r w:rsidRPr="00C93329">
        <w:rPr>
          <w:rFonts w:cs="Arial"/>
          <w:color w:val="000000"/>
          <w:sz w:val="20"/>
          <w:szCs w:val="20"/>
        </w:rPr>
        <w:t>vzpostavitev in usposabljanje šolskih mentoric (spletno izobraževanje in spletna srečanja), izvedba pripovedovalskih delavnic v vzpostavljenih skupinah (delavniška srečanja z otroki, pripovedovalska orodja Pravljičnega studia), javni dogodek Otroci pripovedujejo zgodbe (v okviru Pripovedovalskega festivala v Cankarjevem domu), ilustriranje in objava 12 zgodb otrok (</w:t>
      </w:r>
      <w:hyperlink r:id="rId19">
        <w:r w:rsidRPr="00C93329">
          <w:rPr>
            <w:rFonts w:cs="Arial"/>
            <w:color w:val="1155CC"/>
            <w:sz w:val="20"/>
            <w:szCs w:val="20"/>
            <w:u w:val="single"/>
          </w:rPr>
          <w:t>https://pravljicnistudio.si/zgodbe/</w:t>
        </w:r>
      </w:hyperlink>
      <w:r w:rsidRPr="00C93329">
        <w:rPr>
          <w:rFonts w:cs="Arial"/>
          <w:sz w:val="20"/>
          <w:szCs w:val="20"/>
        </w:rPr>
        <w:t xml:space="preserve">, </w:t>
      </w:r>
      <w:r w:rsidRPr="00C93329">
        <w:rPr>
          <w:rFonts w:cs="Arial"/>
          <w:color w:val="000000"/>
          <w:sz w:val="20"/>
          <w:szCs w:val="20"/>
        </w:rPr>
        <w:t xml:space="preserve">animacija </w:t>
      </w:r>
      <w:r w:rsidRPr="00C93329">
        <w:rPr>
          <w:rFonts w:cs="Arial"/>
          <w:iCs/>
          <w:color w:val="000000"/>
          <w:sz w:val="20"/>
          <w:szCs w:val="20"/>
        </w:rPr>
        <w:t>Hudičeva malica</w:t>
      </w:r>
      <w:r w:rsidRPr="00C93329">
        <w:rPr>
          <w:rFonts w:cs="Arial"/>
          <w:color w:val="000000"/>
          <w:sz w:val="20"/>
          <w:szCs w:val="20"/>
        </w:rPr>
        <w:t xml:space="preserve"> </w:t>
      </w:r>
      <w:hyperlink r:id="rId20">
        <w:r w:rsidRPr="00C93329">
          <w:rPr>
            <w:rFonts w:cs="Arial"/>
            <w:color w:val="1155CC"/>
            <w:sz w:val="20"/>
            <w:szCs w:val="20"/>
            <w:u w:val="single"/>
          </w:rPr>
          <w:t>https://www.youtube.com/watch?v=Ta2Szvstnwk</w:t>
        </w:r>
      </w:hyperlink>
      <w:r w:rsidRPr="00C93329">
        <w:rPr>
          <w:rFonts w:cs="Arial"/>
          <w:sz w:val="20"/>
          <w:szCs w:val="20"/>
        </w:rPr>
        <w:t>), e</w:t>
      </w:r>
      <w:r w:rsidRPr="00C93329">
        <w:rPr>
          <w:rFonts w:cs="Arial"/>
          <w:color w:val="000000"/>
          <w:sz w:val="20"/>
          <w:szCs w:val="20"/>
        </w:rPr>
        <w:t xml:space="preserve">valvacija (spletni vprašalnik). Vse dejavnosti so imele </w:t>
      </w:r>
      <w:r w:rsidRPr="00C93329">
        <w:rPr>
          <w:rFonts w:cs="Arial"/>
          <w:sz w:val="20"/>
          <w:szCs w:val="20"/>
        </w:rPr>
        <w:t>pozitivne učinke na jezikovni razvoj v projekt vključenih otrok.</w:t>
      </w:r>
    </w:p>
    <w:p w14:paraId="35D07E91" w14:textId="77777777" w:rsidR="009F2E12" w:rsidRPr="00C93329" w:rsidRDefault="009F2E12" w:rsidP="009F2E12">
      <w:pPr>
        <w:pBdr>
          <w:top w:val="nil"/>
          <w:left w:val="nil"/>
          <w:bottom w:val="nil"/>
          <w:right w:val="nil"/>
          <w:between w:val="nil"/>
        </w:pBdr>
        <w:spacing w:line="240" w:lineRule="auto"/>
        <w:rPr>
          <w:rFonts w:eastAsia="Arial" w:cs="Arial"/>
          <w:sz w:val="20"/>
          <w:szCs w:val="20"/>
        </w:rPr>
      </w:pPr>
      <w:r w:rsidRPr="00C93329">
        <w:rPr>
          <w:rFonts w:eastAsia="Arial" w:cs="Arial"/>
          <w:sz w:val="20"/>
          <w:szCs w:val="20"/>
        </w:rPr>
        <w:t xml:space="preserve">− </w:t>
      </w:r>
      <w:r w:rsidRPr="00C93329">
        <w:rPr>
          <w:rFonts w:eastAsia="Arial" w:cs="Arial"/>
          <w:sz w:val="20"/>
          <w:szCs w:val="20"/>
          <w:u w:val="single"/>
        </w:rPr>
        <w:t>Dialogi v oblačkih</w:t>
      </w:r>
      <w:r w:rsidRPr="00C93329">
        <w:rPr>
          <w:rFonts w:eastAsia="Arial" w:cs="Arial"/>
          <w:sz w:val="20"/>
          <w:szCs w:val="20"/>
        </w:rPr>
        <w:t>, Slovenski gledališki inštitut, Ljubljana, 9.900,00 evrov.</w:t>
      </w:r>
    </w:p>
    <w:p w14:paraId="1A944A42" w14:textId="420485D2" w:rsidR="009F2E12" w:rsidRPr="00C93329" w:rsidRDefault="009F2E12" w:rsidP="009F2E12">
      <w:pPr>
        <w:spacing w:line="240" w:lineRule="auto"/>
        <w:rPr>
          <w:rFonts w:cs="Arial"/>
          <w:sz w:val="20"/>
          <w:szCs w:val="20"/>
        </w:rPr>
      </w:pPr>
      <w:r w:rsidRPr="00C93329">
        <w:rPr>
          <w:rFonts w:cs="Arial"/>
          <w:sz w:val="20"/>
          <w:szCs w:val="20"/>
        </w:rPr>
        <w:t xml:space="preserve">SLOGI je projekt izvedel v sodelovanju s Centrom za komunikacijo, sluh in govor Portorož, Centrom za sluh in govor Maribor ter Zavodom za gluhe in naglušne Ljubljana (OŠ in SŠ). V sodelovanju s strokovnimi delavci na sodelujočih vzgojno-izobraževalnih zavodih so pripravili nabor ustvarjalnih dejavnosti s pristopi gledališke pedagogike, ki jih lahko učitelji uporabijo za pripravo na branje ter za obravnavo izbranega literarnega besedila. Učiteljice slovenščine, likovne umetnosti in drugih predmetov so pridobile nove izkušnje in znanje na področju stripovskega ustvarjanja. Eden od glavnih rezultatov projekta je bila razstava izdelkov učencev in dijakov. </w:t>
      </w:r>
      <w:r w:rsidR="003F2F4E" w:rsidRPr="00C93329">
        <w:rPr>
          <w:rFonts w:cs="Arial"/>
          <w:sz w:val="20"/>
          <w:szCs w:val="20"/>
        </w:rPr>
        <w:t>Ti</w:t>
      </w:r>
      <w:r w:rsidRPr="00C93329">
        <w:rPr>
          <w:rFonts w:cs="Arial"/>
          <w:sz w:val="20"/>
          <w:szCs w:val="20"/>
        </w:rPr>
        <w:t xml:space="preserve"> so s projektnimi dejavnostmi med drugim krepili jezikovne zmožnosti v slovenščini, komunikacijske in govorne kompetence ter verbalno in neverbalno izražanje skozi igro, spoznali gledališko, dramsko in stripovsko terminologijo ter z lastnim ustvarjanjem stripovskih prizorov krepili pisno in likovno izražanje.</w:t>
      </w:r>
    </w:p>
    <w:p w14:paraId="45F187B0" w14:textId="77777777" w:rsidR="009F2E12" w:rsidRPr="00C93329" w:rsidRDefault="009F2E12" w:rsidP="009F2E12">
      <w:pPr>
        <w:pBdr>
          <w:top w:val="nil"/>
          <w:left w:val="nil"/>
          <w:bottom w:val="nil"/>
          <w:right w:val="nil"/>
          <w:between w:val="nil"/>
        </w:pBdr>
        <w:spacing w:line="240" w:lineRule="auto"/>
        <w:rPr>
          <w:rFonts w:eastAsia="Arial" w:cs="Arial"/>
          <w:sz w:val="20"/>
          <w:szCs w:val="20"/>
        </w:rPr>
      </w:pPr>
      <w:r w:rsidRPr="00C93329">
        <w:rPr>
          <w:rFonts w:eastAsia="Arial" w:cs="Arial"/>
          <w:sz w:val="20"/>
          <w:szCs w:val="20"/>
        </w:rPr>
        <w:t xml:space="preserve">− </w:t>
      </w:r>
      <w:r w:rsidRPr="00C93329">
        <w:rPr>
          <w:rFonts w:eastAsia="Arial" w:cs="Arial"/>
          <w:sz w:val="20"/>
          <w:szCs w:val="20"/>
          <w:u w:val="single"/>
        </w:rPr>
        <w:t>Dajmo priložnost slovenščin</w:t>
      </w:r>
      <w:r w:rsidRPr="00C93329">
        <w:rPr>
          <w:rFonts w:eastAsia="Arial" w:cs="Arial"/>
          <w:sz w:val="20"/>
          <w:szCs w:val="20"/>
        </w:rPr>
        <w:t>i, Zveza društev Slavistično društvo Slovenije, Ljubljana, 8.443,00 evrov.</w:t>
      </w:r>
    </w:p>
    <w:p w14:paraId="5DEF503D" w14:textId="77777777" w:rsidR="009F2E12" w:rsidRPr="00C93329" w:rsidRDefault="009F2E12" w:rsidP="009F2E12">
      <w:pPr>
        <w:spacing w:line="240" w:lineRule="auto"/>
        <w:rPr>
          <w:rFonts w:cs="Arial"/>
          <w:sz w:val="20"/>
          <w:szCs w:val="20"/>
        </w:rPr>
      </w:pPr>
      <w:r w:rsidRPr="00C93329">
        <w:rPr>
          <w:rFonts w:cs="Arial"/>
          <w:sz w:val="20"/>
          <w:szCs w:val="20"/>
        </w:rPr>
        <w:t xml:space="preserve">Projekt je vključeval štiri dejavnosti: državno tekmovanje za Vodnikovo priznanje (na osnovi evalvacije tekmovanja so pripravili program tematskih sklopov in razpis za naslednje leto ter program izobraževanja za mentorje), izobraževanje Književnost na filmu za učitelje in mentorje (teme: osnove filmske produkcije in režije, kako pripraviti scenarij po literarni predlogi, problemski pristop k obravnavi literarnega besedila, kako spodbujati projektno delo pri pouku slovenščine), regijske jezikovne delavnice za odrasle (zakonodaja o rabi slovenskega jezika, pogledi na trenutni položaj slovenščine, priročniki) in tekmovanje za priznanje zlati všeček (z uvodnim predavanjem o priročnikih, ki nastajajo na Inštitutu za slovenski jezik Frana Ramovša; tekmovalne naloge in skupen pregled rešitev). </w:t>
      </w:r>
    </w:p>
    <w:p w14:paraId="40E6242E" w14:textId="77777777" w:rsidR="009F2E12" w:rsidRPr="00C93329" w:rsidRDefault="009F2E12" w:rsidP="009F2E12">
      <w:pPr>
        <w:pBdr>
          <w:top w:val="nil"/>
          <w:left w:val="nil"/>
          <w:bottom w:val="nil"/>
          <w:right w:val="nil"/>
          <w:between w:val="nil"/>
        </w:pBdr>
        <w:spacing w:line="240" w:lineRule="auto"/>
        <w:rPr>
          <w:rFonts w:eastAsia="Arial" w:cs="Arial"/>
          <w:sz w:val="20"/>
          <w:szCs w:val="20"/>
        </w:rPr>
      </w:pPr>
      <w:r w:rsidRPr="00C93329">
        <w:rPr>
          <w:rFonts w:eastAsia="Arial" w:cs="Arial"/>
          <w:sz w:val="20"/>
          <w:szCs w:val="20"/>
        </w:rPr>
        <w:t xml:space="preserve">− </w:t>
      </w:r>
      <w:r w:rsidRPr="00C93329">
        <w:rPr>
          <w:rFonts w:eastAsia="Arial" w:cs="Arial"/>
          <w:sz w:val="20"/>
          <w:szCs w:val="20"/>
          <w:u w:val="single"/>
        </w:rPr>
        <w:t>Knjiga me pomlaja 2: Matičina jezikovna druženja</w:t>
      </w:r>
      <w:r w:rsidRPr="00C93329">
        <w:rPr>
          <w:rFonts w:eastAsia="Arial" w:cs="Arial"/>
          <w:sz w:val="20"/>
          <w:szCs w:val="20"/>
        </w:rPr>
        <w:t>, Slovenska matica, Ljubljana, 9.000,00 evrov.</w:t>
      </w:r>
    </w:p>
    <w:p w14:paraId="5806C164" w14:textId="77777777" w:rsidR="009F2E12" w:rsidRPr="00C93329" w:rsidRDefault="009F2E12" w:rsidP="009F2E12">
      <w:pPr>
        <w:spacing w:line="240" w:lineRule="auto"/>
        <w:rPr>
          <w:rFonts w:cs="Arial"/>
          <w:sz w:val="20"/>
          <w:szCs w:val="20"/>
        </w:rPr>
      </w:pPr>
      <w:r w:rsidRPr="00C93329">
        <w:rPr>
          <w:rFonts w:cs="Arial"/>
          <w:bCs/>
          <w:sz w:val="20"/>
          <w:szCs w:val="20"/>
        </w:rPr>
        <w:t>V projekt so vključili</w:t>
      </w:r>
      <w:r w:rsidRPr="00C93329">
        <w:rPr>
          <w:rFonts w:cs="Arial"/>
          <w:sz w:val="20"/>
          <w:szCs w:val="20"/>
        </w:rPr>
        <w:t xml:space="preserve"> </w:t>
      </w:r>
      <w:r w:rsidRPr="00C93329">
        <w:rPr>
          <w:rFonts w:cs="Arial"/>
          <w:bCs/>
          <w:sz w:val="20"/>
          <w:szCs w:val="20"/>
        </w:rPr>
        <w:t>osebe, ki potrebujejo prilagojene načine sporazumevanja, so zaradi starostnih omejitev vključeni v domove starejših občanov (DSO) in pri katerih so zaradi slabšega vida in sluha, nepokretnosti, invalidnosti, upada kognitivnih funkcij in drugih motenj jezikovne zmožnosti oslabljene. Izvedli so štiri delavnice oz. izobraževalne dejavnosti za krepitev jezikovnih in sporazumevalnih možnosti ter bralne pismenosti starejših: literarnokritiško delavnico z literarnim kvizom in natečajem za najboljše kritiško mnenje o knjigi, lektorsko delavnico z jezikovnimi igrami in  tekmovanjem v znanju slovenskega jezika, novinarsko delavnico o pripravi intervjuja z znano osebnostjo s področja kulture in pogovorno delavnico s povabljenim gostom z literarnega področja. Razvili so nekaj jezikovnih iger: jezikovni spomin, jezikovni kviz, jezikovne vsiljivce (iskanje napak, reševanje literarnih križank in jezikovne razrezanke/sestavljanke).</w:t>
      </w:r>
      <w:r w:rsidRPr="00C93329">
        <w:rPr>
          <w:rFonts w:cs="Arial"/>
          <w:sz w:val="20"/>
          <w:szCs w:val="20"/>
        </w:rPr>
        <w:t xml:space="preserve"> </w:t>
      </w:r>
      <w:r w:rsidRPr="00C93329">
        <w:rPr>
          <w:rFonts w:cs="Arial"/>
          <w:bCs/>
          <w:sz w:val="20"/>
          <w:szCs w:val="20"/>
        </w:rPr>
        <w:t xml:space="preserve">S tem so udeležence delavnic opolnomočili za kritično presojanje ter samozavestnejše in kvalitetnejše jezikovno izražanje v skupnosti ter jim omogočili lažjo vsebinsko dostopnost do kulturne ponudbe in kulturnih vsebin. Bralna kultura v institucijah se je izboljšala in okrepila. Institucijam so donirali večje število knjig iz svoje bogate založniške ponudbe. Presežek projekta pa je pesniška zbirka </w:t>
      </w:r>
      <w:hyperlink r:id="rId21" w:history="1">
        <w:r w:rsidRPr="00C93329">
          <w:rPr>
            <w:rStyle w:val="Hiperpovezava"/>
            <w:rFonts w:cs="Arial"/>
            <w:sz w:val="20"/>
            <w:szCs w:val="20"/>
          </w:rPr>
          <w:t>Predstavljam se tako</w:t>
        </w:r>
      </w:hyperlink>
      <w:r w:rsidRPr="00C93329">
        <w:rPr>
          <w:rFonts w:cs="Arial"/>
          <w:bCs/>
          <w:sz w:val="20"/>
          <w:szCs w:val="20"/>
        </w:rPr>
        <w:t xml:space="preserve"> ene od letošnjih udeleženk projekta, Milene Kraševec iz Talita Kum Zavoda Postojna, ki je nastala v času izvajanja projekta.</w:t>
      </w:r>
    </w:p>
    <w:p w14:paraId="1635FA83" w14:textId="77777777" w:rsidR="009F2E12" w:rsidRPr="00C93329" w:rsidRDefault="009F2E12" w:rsidP="009F2E12">
      <w:pPr>
        <w:spacing w:line="240" w:lineRule="auto"/>
        <w:rPr>
          <w:rFonts w:cs="Arial"/>
          <w:i/>
          <w:iCs/>
          <w:sz w:val="20"/>
          <w:szCs w:val="20"/>
        </w:rPr>
      </w:pPr>
    </w:p>
    <w:p w14:paraId="2FD83D9F" w14:textId="77777777" w:rsidR="009F2E12" w:rsidRPr="00C93329" w:rsidRDefault="009F2E12" w:rsidP="009F2E12">
      <w:pPr>
        <w:spacing w:line="240" w:lineRule="auto"/>
        <w:rPr>
          <w:rFonts w:cs="Arial"/>
          <w:sz w:val="20"/>
          <w:szCs w:val="20"/>
        </w:rPr>
      </w:pPr>
      <w:r w:rsidRPr="00C93329">
        <w:rPr>
          <w:rFonts w:cs="Arial"/>
          <w:i/>
          <w:iCs/>
          <w:sz w:val="20"/>
          <w:szCs w:val="20"/>
        </w:rPr>
        <w:t>Porabljena sredstva skupaj</w:t>
      </w:r>
      <w:r w:rsidRPr="00C93329">
        <w:rPr>
          <w:rFonts w:cs="Arial"/>
          <w:sz w:val="20"/>
          <w:szCs w:val="20"/>
        </w:rPr>
        <w:t>: 37.343,00 evrov.</w:t>
      </w:r>
    </w:p>
    <w:bookmarkEnd w:id="107"/>
    <w:p w14:paraId="15C0C1EC" w14:textId="77777777" w:rsidR="009F2E12" w:rsidRPr="00C93329" w:rsidRDefault="009F2E12" w:rsidP="009F2E12">
      <w:pPr>
        <w:spacing w:line="240" w:lineRule="auto"/>
        <w:rPr>
          <w:rFonts w:cs="Arial"/>
          <w:sz w:val="20"/>
          <w:szCs w:val="20"/>
        </w:rPr>
      </w:pPr>
    </w:p>
    <w:p w14:paraId="430FF4E9" w14:textId="7B7DE500" w:rsidR="000064BD" w:rsidRPr="00C93329" w:rsidRDefault="000064BD" w:rsidP="000064BD">
      <w:pPr>
        <w:spacing w:line="240" w:lineRule="auto"/>
        <w:rPr>
          <w:rFonts w:cs="Arial"/>
          <w:sz w:val="20"/>
          <w:szCs w:val="20"/>
        </w:rPr>
      </w:pPr>
      <w:r w:rsidRPr="00C93329">
        <w:rPr>
          <w:rFonts w:cs="Arial"/>
          <w:sz w:val="20"/>
          <w:szCs w:val="20"/>
        </w:rPr>
        <w:t>MK je v okviru financiranja izvajanja programa posebnih nalog osrednje območne knjižnice (27. člen Zakona o knjižničarstvu</w:t>
      </w:r>
      <w:r w:rsidR="00514887" w:rsidRPr="00C93329">
        <w:rPr>
          <w:rFonts w:cs="Arial"/>
          <w:sz w:val="20"/>
          <w:szCs w:val="20"/>
        </w:rPr>
        <w:t xml:space="preserve"> (ZKnj)</w:t>
      </w:r>
      <w:r w:rsidRPr="00C93329">
        <w:rPr>
          <w:rFonts w:cs="Arial"/>
          <w:sz w:val="20"/>
          <w:szCs w:val="20"/>
        </w:rPr>
        <w:t xml:space="preserve">) Mariborski knjižnici deloma podprlo stroške dejavnosti tamkajšnjega </w:t>
      </w:r>
      <w:r w:rsidRPr="00C93329">
        <w:rPr>
          <w:rFonts w:cs="Arial"/>
          <w:sz w:val="20"/>
          <w:szCs w:val="20"/>
          <w:u w:val="single"/>
        </w:rPr>
        <w:t>Centra za spodbujanje bralne pismenosti</w:t>
      </w:r>
      <w:r w:rsidRPr="00C93329">
        <w:rPr>
          <w:rFonts w:cs="Arial"/>
          <w:sz w:val="20"/>
          <w:szCs w:val="20"/>
        </w:rPr>
        <w:t xml:space="preserve"> (</w:t>
      </w:r>
      <w:hyperlink r:id="rId22" w:history="1">
        <w:r w:rsidRPr="00C93329">
          <w:rPr>
            <w:rStyle w:val="Hiperpovezava"/>
            <w:rFonts w:cs="Arial"/>
            <w:sz w:val="20"/>
            <w:szCs w:val="20"/>
          </w:rPr>
          <w:t>https://knjiznica-mb.si/o-nas/center-za-spodbujanje-bralne-pismenosti</w:t>
        </w:r>
      </w:hyperlink>
      <w:r w:rsidRPr="00C93329">
        <w:rPr>
          <w:rFonts w:cs="Arial"/>
          <w:sz w:val="20"/>
          <w:szCs w:val="20"/>
        </w:rPr>
        <w:t xml:space="preserve">) s 15.000,00 evri. Center je namenjen knjižničarjem vseh slovenskih splošnih knjižnic z dolgoročnim ciljem zagotoviti bistvene informacije o dogajanjih na področju bralne pismenosti in usmerjanje delovanja posameznih knjižnic na tem področju. Redno izvaja nacionalno koordinacijo kulturno-umetnostne vzgoje (KUV) za bralno kulturo v splošnih knjižnicah. Pri izvajanju kompetenčne vsebine 'spodbujanje bralne pismenosti' izhajajo iz </w:t>
      </w:r>
      <w:r w:rsidRPr="00C93329">
        <w:rPr>
          <w:rFonts w:cs="Arial"/>
          <w:i/>
          <w:iCs/>
          <w:sz w:val="20"/>
          <w:szCs w:val="20"/>
        </w:rPr>
        <w:t>Nacionalne strategije za razvoj bralne pismenosti 2019</w:t>
      </w:r>
      <w:r w:rsidR="003C076F" w:rsidRPr="00C93329">
        <w:rPr>
          <w:rFonts w:cs="Arial"/>
          <w:i/>
          <w:iCs/>
          <w:sz w:val="20"/>
          <w:szCs w:val="20"/>
        </w:rPr>
        <w:t>−</w:t>
      </w:r>
      <w:r w:rsidRPr="00C93329">
        <w:rPr>
          <w:rFonts w:cs="Arial"/>
          <w:i/>
          <w:iCs/>
          <w:sz w:val="20"/>
          <w:szCs w:val="20"/>
        </w:rPr>
        <w:t>2030</w:t>
      </w:r>
      <w:r w:rsidRPr="00C93329">
        <w:rPr>
          <w:rFonts w:cs="Arial"/>
          <w:sz w:val="20"/>
          <w:szCs w:val="20"/>
        </w:rPr>
        <w:t xml:space="preserve"> (</w:t>
      </w:r>
      <w:hyperlink r:id="rId23" w:history="1">
        <w:r w:rsidRPr="00C93329">
          <w:rPr>
            <w:rStyle w:val="Hiperpovezava"/>
            <w:rFonts w:cs="Arial"/>
            <w:sz w:val="20"/>
            <w:szCs w:val="20"/>
          </w:rPr>
          <w:t>https://www.gov.si/novice/2020-01-15-nacionalna-strategija-za-razvoj-bralne-pismenosti-za-obdobje-2019-2030/</w:t>
        </w:r>
      </w:hyperlink>
      <w:r w:rsidRPr="00C93329">
        <w:rPr>
          <w:rFonts w:cs="Arial"/>
          <w:sz w:val="20"/>
          <w:szCs w:val="20"/>
        </w:rPr>
        <w:t xml:space="preserve">). Glavni cilj je povečanje zavedanja strokovnih delavcev o pomenu dobro razvite bralne pismenosti za osebni in družbeni napredek ter spodbujanje razvoja strokovnih kompetenc. V letu 2025 so izvedli jezikovno delavnico, namenjeno spodbujanju in razvoju bralne pismenosti med mladostniki z uporabo poezije, jezikovnih veščin in kritične uporabe medijev. </w:t>
      </w:r>
    </w:p>
    <w:p w14:paraId="563372AC" w14:textId="77777777" w:rsidR="000064BD" w:rsidRPr="00C93329" w:rsidRDefault="000064BD" w:rsidP="000064BD">
      <w:pPr>
        <w:spacing w:line="240" w:lineRule="auto"/>
        <w:rPr>
          <w:rFonts w:cs="Arial"/>
          <w:sz w:val="20"/>
          <w:szCs w:val="20"/>
        </w:rPr>
      </w:pPr>
    </w:p>
    <w:p w14:paraId="0EC31D22" w14:textId="423FA18B" w:rsidR="000064BD" w:rsidRPr="00C93329" w:rsidRDefault="000064BD" w:rsidP="000064BD">
      <w:pPr>
        <w:spacing w:line="240" w:lineRule="auto"/>
        <w:rPr>
          <w:rFonts w:cs="Arial"/>
          <w:sz w:val="20"/>
          <w:szCs w:val="20"/>
        </w:rPr>
      </w:pPr>
      <w:r w:rsidRPr="00C93329">
        <w:rPr>
          <w:rFonts w:cs="Arial"/>
          <w:bCs/>
          <w:sz w:val="20"/>
          <w:szCs w:val="20"/>
        </w:rPr>
        <w:t xml:space="preserve">Za knjižnice so pomembna ciljna skupina tudi družine. Načrtno in ciljno delo z družinami prinaša pozitivne učinke tako knjižnicam in njenim uporabnikom kot tudi lokalni skupnosti </w:t>
      </w:r>
      <w:r w:rsidR="003C076F" w:rsidRPr="00C93329">
        <w:rPr>
          <w:rFonts w:cs="Arial"/>
          <w:bCs/>
          <w:sz w:val="20"/>
          <w:szCs w:val="20"/>
        </w:rPr>
        <w:t>ter</w:t>
      </w:r>
      <w:r w:rsidRPr="00C93329">
        <w:rPr>
          <w:rFonts w:cs="Arial"/>
          <w:bCs/>
          <w:sz w:val="20"/>
          <w:szCs w:val="20"/>
        </w:rPr>
        <w:t xml:space="preserve"> širši regiji. </w:t>
      </w:r>
      <w:r w:rsidRPr="00C93329">
        <w:rPr>
          <w:rFonts w:cs="Arial"/>
          <w:bCs/>
          <w:sz w:val="20"/>
          <w:szCs w:val="20"/>
        </w:rPr>
        <w:lastRenderedPageBreak/>
        <w:t xml:space="preserve">Področje družinske pismenosti (in družinskega branja kot </w:t>
      </w:r>
      <w:r w:rsidR="003C076F" w:rsidRPr="00C93329">
        <w:rPr>
          <w:rFonts w:cs="Arial"/>
          <w:bCs/>
          <w:sz w:val="20"/>
          <w:szCs w:val="20"/>
        </w:rPr>
        <w:t xml:space="preserve">njenega </w:t>
      </w:r>
      <w:r w:rsidRPr="00C93329">
        <w:rPr>
          <w:rFonts w:cs="Arial"/>
          <w:bCs/>
          <w:sz w:val="20"/>
          <w:szCs w:val="20"/>
        </w:rPr>
        <w:t>sestavnega dela) je kompleksno in dinamično ter odvisno od različnih zunanjih dejavnikov. Zahteva premišljen in strukturiran pristop ter usposobljen kader in povezovanje različnih institucij.</w:t>
      </w:r>
      <w:r w:rsidRPr="00C93329">
        <w:rPr>
          <w:rFonts w:cs="Arial"/>
        </w:rPr>
        <w:t xml:space="preserve"> </w:t>
      </w:r>
      <w:r w:rsidRPr="00C93329">
        <w:rPr>
          <w:rFonts w:cs="Arial"/>
          <w:bCs/>
          <w:sz w:val="20"/>
          <w:szCs w:val="20"/>
        </w:rPr>
        <w:t xml:space="preserve">V </w:t>
      </w:r>
      <w:r w:rsidRPr="00C93329">
        <w:rPr>
          <w:rFonts w:cs="Arial"/>
          <w:bCs/>
          <w:sz w:val="20"/>
          <w:szCs w:val="20"/>
          <w:u w:val="single"/>
        </w:rPr>
        <w:t>Mestni knjižnici Kranj</w:t>
      </w:r>
      <w:r w:rsidRPr="00C93329">
        <w:rPr>
          <w:rFonts w:cs="Arial"/>
          <w:bCs/>
          <w:sz w:val="20"/>
          <w:szCs w:val="20"/>
        </w:rPr>
        <w:t xml:space="preserve"> so v letu 2022 postavili temelje za delo knjižnic na področju družinske pismenosti</w:t>
      </w:r>
      <w:r w:rsidR="003C076F" w:rsidRPr="00C93329">
        <w:rPr>
          <w:rFonts w:cs="Arial"/>
          <w:bCs/>
          <w:sz w:val="20"/>
          <w:szCs w:val="20"/>
        </w:rPr>
        <w:t xml:space="preserve"> </w:t>
      </w:r>
      <w:r w:rsidRPr="00C93329">
        <w:rPr>
          <w:rFonts w:cs="Arial"/>
          <w:bCs/>
          <w:sz w:val="20"/>
          <w:szCs w:val="20"/>
        </w:rPr>
        <w:t>(</w:t>
      </w:r>
      <w:hyperlink r:id="rId24" w:history="1">
        <w:r w:rsidRPr="00C93329">
          <w:rPr>
            <w:rStyle w:val="Hiperpovezava"/>
            <w:rFonts w:cs="Arial"/>
            <w:bCs/>
            <w:sz w:val="20"/>
            <w:szCs w:val="20"/>
          </w:rPr>
          <w:t>https://www.mkk.si/asset/cE6brknPqZwFSMXNX</w:t>
        </w:r>
      </w:hyperlink>
      <w:r w:rsidRPr="00C93329">
        <w:rPr>
          <w:rFonts w:cs="Arial"/>
          <w:bCs/>
          <w:sz w:val="20"/>
          <w:szCs w:val="20"/>
        </w:rPr>
        <w:t>)</w:t>
      </w:r>
      <w:r w:rsidR="003C076F" w:rsidRPr="00C93329">
        <w:rPr>
          <w:rFonts w:cs="Arial"/>
          <w:bCs/>
          <w:sz w:val="20"/>
          <w:szCs w:val="20"/>
        </w:rPr>
        <w:t>, v l</w:t>
      </w:r>
      <w:r w:rsidRPr="00C93329">
        <w:rPr>
          <w:rFonts w:cs="Arial"/>
          <w:bCs/>
          <w:sz w:val="20"/>
          <w:szCs w:val="20"/>
        </w:rPr>
        <w:t xml:space="preserve">etu 2025 </w:t>
      </w:r>
      <w:r w:rsidR="003C076F" w:rsidRPr="00C93329">
        <w:rPr>
          <w:rFonts w:cs="Arial"/>
          <w:bCs/>
          <w:sz w:val="20"/>
          <w:szCs w:val="20"/>
        </w:rPr>
        <w:t xml:space="preserve">pa </w:t>
      </w:r>
      <w:r w:rsidRPr="00C93329">
        <w:rPr>
          <w:rFonts w:cs="Arial"/>
          <w:bCs/>
          <w:sz w:val="20"/>
          <w:szCs w:val="20"/>
        </w:rPr>
        <w:t xml:space="preserve">so pripravili strokovno posvetovanje, dopolnjevali referenčno zbirko, razvijali družinsko pismenost v praksi in se povezovali z zunanjimi deležniki. MK je izvajanje projekta družinske pismenosti podprlo </w:t>
      </w:r>
      <w:r w:rsidR="003C076F" w:rsidRPr="00C93329">
        <w:rPr>
          <w:rFonts w:cs="Arial"/>
          <w:bCs/>
          <w:sz w:val="20"/>
          <w:szCs w:val="20"/>
        </w:rPr>
        <w:t>z</w:t>
      </w:r>
      <w:r w:rsidRPr="00C93329">
        <w:rPr>
          <w:rFonts w:cs="Arial"/>
          <w:bCs/>
          <w:sz w:val="20"/>
          <w:szCs w:val="20"/>
        </w:rPr>
        <w:t xml:space="preserve"> 22.000</w:t>
      </w:r>
      <w:r w:rsidR="003C076F" w:rsidRPr="00C93329">
        <w:rPr>
          <w:rFonts w:cs="Arial"/>
          <w:bCs/>
          <w:sz w:val="20"/>
          <w:szCs w:val="20"/>
        </w:rPr>
        <w:t>,00</w:t>
      </w:r>
      <w:r w:rsidRPr="00C93329">
        <w:rPr>
          <w:rFonts w:cs="Arial"/>
          <w:bCs/>
          <w:sz w:val="20"/>
          <w:szCs w:val="20"/>
        </w:rPr>
        <w:t xml:space="preserve"> evr</w:t>
      </w:r>
      <w:r w:rsidR="003C076F" w:rsidRPr="00C93329">
        <w:rPr>
          <w:rFonts w:cs="Arial"/>
          <w:bCs/>
          <w:sz w:val="20"/>
          <w:szCs w:val="20"/>
        </w:rPr>
        <w:t>i</w:t>
      </w:r>
      <w:r w:rsidRPr="00C93329">
        <w:rPr>
          <w:rFonts w:cs="Arial"/>
          <w:bCs/>
          <w:sz w:val="20"/>
          <w:szCs w:val="20"/>
        </w:rPr>
        <w:t>.</w:t>
      </w:r>
    </w:p>
    <w:p w14:paraId="5D8DC199" w14:textId="77777777" w:rsidR="000064BD" w:rsidRPr="00C93329" w:rsidRDefault="000064BD" w:rsidP="000064BD">
      <w:pPr>
        <w:spacing w:line="240" w:lineRule="auto"/>
        <w:rPr>
          <w:rFonts w:cs="Arial"/>
          <w:i/>
          <w:iCs/>
          <w:sz w:val="20"/>
          <w:szCs w:val="20"/>
        </w:rPr>
      </w:pPr>
    </w:p>
    <w:p w14:paraId="2248EA1E" w14:textId="25B2D144" w:rsidR="000064BD" w:rsidRPr="00C93329" w:rsidRDefault="000064BD" w:rsidP="000064BD">
      <w:pPr>
        <w:spacing w:line="240" w:lineRule="auto"/>
        <w:rPr>
          <w:rFonts w:cs="Arial"/>
          <w:sz w:val="20"/>
          <w:szCs w:val="20"/>
        </w:rPr>
      </w:pPr>
      <w:r w:rsidRPr="00C93329">
        <w:rPr>
          <w:rFonts w:cs="Arial"/>
          <w:i/>
          <w:iCs/>
          <w:sz w:val="20"/>
          <w:szCs w:val="20"/>
        </w:rPr>
        <w:t>Porabljena sredstva</w:t>
      </w:r>
      <w:r w:rsidR="003C076F" w:rsidRPr="00C93329">
        <w:rPr>
          <w:rFonts w:cs="Arial"/>
          <w:i/>
          <w:iCs/>
          <w:sz w:val="20"/>
          <w:szCs w:val="20"/>
        </w:rPr>
        <w:t xml:space="preserve"> skupaj</w:t>
      </w:r>
      <w:r w:rsidRPr="00C93329">
        <w:rPr>
          <w:rFonts w:cs="Arial"/>
          <w:i/>
          <w:iCs/>
          <w:sz w:val="20"/>
          <w:szCs w:val="20"/>
        </w:rPr>
        <w:t xml:space="preserve">: </w:t>
      </w:r>
      <w:r w:rsidRPr="00C93329">
        <w:rPr>
          <w:rFonts w:cs="Arial"/>
          <w:sz w:val="20"/>
          <w:szCs w:val="20"/>
        </w:rPr>
        <w:t>37.000,00 evrov in redna dejavnost.</w:t>
      </w:r>
    </w:p>
    <w:p w14:paraId="5B55AED7" w14:textId="77777777" w:rsidR="00A94353" w:rsidRPr="00C93329" w:rsidRDefault="00A94353" w:rsidP="000064BD">
      <w:pPr>
        <w:spacing w:line="240" w:lineRule="auto"/>
        <w:rPr>
          <w:rFonts w:cs="Arial"/>
          <w:sz w:val="20"/>
          <w:szCs w:val="20"/>
        </w:rPr>
      </w:pPr>
    </w:p>
    <w:p w14:paraId="528F6806" w14:textId="7CC43724" w:rsidR="00A94353" w:rsidRPr="00C93329" w:rsidRDefault="00A94353" w:rsidP="00A94353">
      <w:pPr>
        <w:spacing w:line="240" w:lineRule="auto"/>
        <w:rPr>
          <w:rFonts w:eastAsiaTheme="minorHAnsi" w:cs="Arial"/>
          <w:color w:val="000000"/>
          <w:sz w:val="20"/>
          <w:szCs w:val="20"/>
          <w14:ligatures w14:val="standardContextual"/>
        </w:rPr>
      </w:pPr>
      <w:r w:rsidRPr="00C93329">
        <w:rPr>
          <w:rFonts w:eastAsiaTheme="minorHAnsi" w:cs="Arial"/>
          <w:color w:val="000000"/>
          <w:sz w:val="20"/>
          <w:szCs w:val="20"/>
          <w:u w:val="single"/>
          <w14:ligatures w14:val="standardContextual"/>
        </w:rPr>
        <w:t>Nacionalni mesec skupnega branja</w:t>
      </w:r>
      <w:r w:rsidRPr="00C93329">
        <w:rPr>
          <w:rFonts w:eastAsiaTheme="minorHAnsi" w:cs="Arial"/>
          <w:color w:val="000000"/>
          <w:sz w:val="20"/>
          <w:szCs w:val="20"/>
          <w14:ligatures w14:val="standardContextual"/>
        </w:rPr>
        <w:t xml:space="preserve"> (NMSB) se je </w:t>
      </w:r>
      <w:r w:rsidR="00E50391" w:rsidRPr="00C93329">
        <w:rPr>
          <w:rFonts w:eastAsiaTheme="minorHAnsi" w:cs="Arial"/>
          <w:color w:val="000000"/>
          <w:sz w:val="20"/>
          <w:szCs w:val="20"/>
          <w14:ligatures w14:val="standardContextual"/>
        </w:rPr>
        <w:t>za</w:t>
      </w:r>
      <w:r w:rsidRPr="00C93329">
        <w:rPr>
          <w:rFonts w:eastAsiaTheme="minorHAnsi" w:cs="Arial"/>
          <w:color w:val="000000"/>
          <w:sz w:val="20"/>
          <w:szCs w:val="20"/>
          <w14:ligatures w14:val="standardContextual"/>
        </w:rPr>
        <w:t xml:space="preserve">čel že leta 2018, z dolgoročnim ciljem dviga bralne kulture in bralne pismenosti med vsemi prebivalci Slovenije, v slovenskem zamejstvu ter med Slovenci po svetu. JAK je od začetka partner in sofinancer posameznih projektov v okviru te nacionalne mreže. Nacionalni mesec skupnega branja vsako leto spremlja nacionalna plakatna </w:t>
      </w:r>
      <w:r w:rsidRPr="00C93329">
        <w:rPr>
          <w:rFonts w:eastAsiaTheme="minorHAnsi" w:cs="Arial"/>
          <w:color w:val="000000"/>
          <w:sz w:val="20"/>
          <w:szCs w:val="20"/>
          <w:u w:val="single"/>
          <w14:ligatures w14:val="standardContextual"/>
        </w:rPr>
        <w:t>akcija Beremo skupaj</w:t>
      </w:r>
      <w:r w:rsidRPr="00C93329">
        <w:rPr>
          <w:rFonts w:eastAsiaTheme="minorHAnsi" w:cs="Arial"/>
          <w:color w:val="000000"/>
          <w:sz w:val="20"/>
          <w:szCs w:val="20"/>
          <w14:ligatures w14:val="standardContextual"/>
        </w:rPr>
        <w:t xml:space="preserve">, ki jo vodi Društvo Bralna značka Slovenije – ZPMS v sodelovanju s partnerji. JAK je akcijo tudi v letu 2025 podprla v okviru štiriletnega programskega razpisa. Društvo v času NMSB izvaja tudi projekt </w:t>
      </w:r>
      <w:r w:rsidRPr="00C93329">
        <w:rPr>
          <w:rFonts w:eastAsiaTheme="minorHAnsi" w:cs="Arial"/>
          <w:color w:val="000000"/>
          <w:sz w:val="20"/>
          <w:szCs w:val="20"/>
          <w:u w:val="single"/>
          <w14:ligatures w14:val="standardContextual"/>
        </w:rPr>
        <w:t>Medgeneracijsko branje</w:t>
      </w:r>
      <w:r w:rsidRPr="00C93329">
        <w:rPr>
          <w:rFonts w:eastAsiaTheme="minorHAnsi" w:cs="Arial"/>
          <w:color w:val="000000"/>
          <w:sz w:val="20"/>
          <w:szCs w:val="20"/>
          <w14:ligatures w14:val="standardContextual"/>
        </w:rPr>
        <w:t xml:space="preserve">, ki ga JAK podpira z donacijo knjig iz preteklih izvedb nacionalnega projekta Rastem s knjigo. Ob začetku NMSB 2025 je Društvo Bralna značka Slovenije – ZPMS skupaj s partnerji predstavilo tudi pobudo </w:t>
      </w:r>
      <w:r w:rsidRPr="00C93329">
        <w:rPr>
          <w:rFonts w:eastAsiaTheme="minorHAnsi" w:cs="Arial"/>
          <w:color w:val="000000"/>
          <w:sz w:val="20"/>
          <w:szCs w:val="20"/>
          <w:u w:val="single"/>
          <w14:ligatures w14:val="standardContextual"/>
        </w:rPr>
        <w:t>10 minut branja na dan</w:t>
      </w:r>
      <w:r w:rsidRPr="00C93329">
        <w:rPr>
          <w:rFonts w:eastAsiaTheme="minorHAnsi" w:cs="Arial"/>
          <w:color w:val="000000"/>
          <w:sz w:val="20"/>
          <w:szCs w:val="20"/>
          <w14:ligatures w14:val="standardContextual"/>
        </w:rPr>
        <w:t xml:space="preserve">, ki jo je podprla tudi JAK. Založba Mladinska knjiga je v okviru NMSB 2025 izvedla drugo izdajo </w:t>
      </w:r>
      <w:r w:rsidRPr="00C93329">
        <w:rPr>
          <w:rFonts w:eastAsiaTheme="minorHAnsi" w:cs="Arial"/>
          <w:color w:val="000000"/>
          <w:sz w:val="20"/>
          <w:szCs w:val="20"/>
          <w:u w:val="single"/>
          <w14:ligatures w14:val="standardContextual"/>
        </w:rPr>
        <w:t>Festivala izvirne slovenske slikanice</w:t>
      </w:r>
      <w:r w:rsidRPr="00C93329">
        <w:rPr>
          <w:rFonts w:eastAsiaTheme="minorHAnsi" w:cs="Arial"/>
          <w:color w:val="000000"/>
          <w:sz w:val="20"/>
          <w:szCs w:val="20"/>
          <w14:ligatures w14:val="standardContextual"/>
        </w:rPr>
        <w:t xml:space="preserve">, ki ga je JAK prav tako podprla na programskem štiriletnem razpisu. JAK je v NMSB 2025 vključila tudi nacionalni projekt </w:t>
      </w:r>
      <w:r w:rsidRPr="00C93329">
        <w:rPr>
          <w:rFonts w:eastAsiaTheme="minorHAnsi" w:cs="Arial"/>
          <w:color w:val="000000"/>
          <w:sz w:val="20"/>
          <w:szCs w:val="20"/>
          <w:u w:val="single"/>
          <w14:ligatures w14:val="standardContextual"/>
        </w:rPr>
        <w:t>Rastem s knjigo</w:t>
      </w:r>
      <w:r w:rsidRPr="00C93329">
        <w:rPr>
          <w:rFonts w:eastAsiaTheme="minorHAnsi" w:cs="Arial"/>
          <w:color w:val="000000"/>
          <w:sz w:val="20"/>
          <w:szCs w:val="20"/>
          <w14:ligatures w14:val="standardContextual"/>
        </w:rPr>
        <w:t xml:space="preserve"> in projekt </w:t>
      </w:r>
      <w:r w:rsidRPr="00C93329">
        <w:rPr>
          <w:rFonts w:eastAsiaTheme="minorHAnsi" w:cs="Arial"/>
          <w:color w:val="000000"/>
          <w:sz w:val="20"/>
          <w:szCs w:val="20"/>
          <w:u w:val="single"/>
          <w14:ligatures w14:val="standardContextual"/>
        </w:rPr>
        <w:t>Pot knjige</w:t>
      </w:r>
      <w:r w:rsidRPr="00C93329">
        <w:rPr>
          <w:rFonts w:eastAsiaTheme="minorHAnsi" w:cs="Arial"/>
          <w:color w:val="000000"/>
          <w:sz w:val="20"/>
          <w:szCs w:val="20"/>
          <w14:ligatures w14:val="standardContextual"/>
        </w:rPr>
        <w:t>, saj se začetek izvajanja obeh projektov vsebinsko in časovno povezuje z NMSB.</w:t>
      </w:r>
    </w:p>
    <w:p w14:paraId="62969F3F" w14:textId="77777777" w:rsidR="00A94353" w:rsidRPr="00C93329" w:rsidRDefault="00A94353" w:rsidP="00A94353">
      <w:pPr>
        <w:spacing w:line="240" w:lineRule="auto"/>
        <w:ind w:right="-143"/>
        <w:rPr>
          <w:rFonts w:cs="Arial"/>
          <w:sz w:val="20"/>
          <w:szCs w:val="20"/>
        </w:rPr>
      </w:pPr>
      <w:r w:rsidRPr="00C93329">
        <w:rPr>
          <w:rFonts w:cs="Arial"/>
          <w:sz w:val="20"/>
          <w:szCs w:val="20"/>
        </w:rPr>
        <w:t xml:space="preserve">JAK že vrsto let sofinancira projekt Mestne knjižnice Ljubljana – Pionirska, center za kulturo mladih </w:t>
      </w:r>
      <w:r w:rsidRPr="00C93329">
        <w:rPr>
          <w:rFonts w:cs="Arial"/>
          <w:sz w:val="20"/>
          <w:szCs w:val="20"/>
          <w:u w:val="single"/>
        </w:rPr>
        <w:t>Priročnik za branje kakovostnih mladinskih knjig</w:t>
      </w:r>
      <w:r w:rsidRPr="00C93329">
        <w:rPr>
          <w:rFonts w:cs="Arial"/>
          <w:sz w:val="20"/>
          <w:szCs w:val="20"/>
        </w:rPr>
        <w:t xml:space="preserve">. V letu 2025 je priročnik vključeval pregled knjižne produkcije 2024. Projekt sledi razvojnim stopnjam mladih bralcev od predbralnega obdobja do prehoda k mladim odraslim bralcem ter podpira šolski program. S preglednim in informativnim priročnikom priporočajo kakovostne leposlovne in poučne knjige mladim bralcem, staršem in vzgojiteljem/učiteljem. Znak kakovosti zlata hruška podeljuje strokovna žirija v več kategorijah, tako za izvirna kot za prevodna dela, od leta 2021 v sodelovanju z Zvezo bibliotekarskih društev, priročnik vpliva tudi na nabavno politiko splošnih in šolskih knjižnic ter na programske usmeritve slovenskih založb, zlasti na krepitev izdajanja kakovostnih del za otroke in mladostnike. </w:t>
      </w:r>
    </w:p>
    <w:p w14:paraId="47681166" w14:textId="77777777" w:rsidR="00A94353" w:rsidRPr="00C93329" w:rsidRDefault="00A94353" w:rsidP="00A94353">
      <w:pPr>
        <w:spacing w:line="240" w:lineRule="auto"/>
        <w:ind w:right="-143"/>
        <w:jc w:val="left"/>
        <w:rPr>
          <w:rFonts w:cs="Arial"/>
          <w:sz w:val="20"/>
          <w:szCs w:val="20"/>
          <w:u w:val="single"/>
        </w:rPr>
      </w:pPr>
    </w:p>
    <w:p w14:paraId="7E7043E7" w14:textId="77777777" w:rsidR="00A94353" w:rsidRPr="00C93329" w:rsidRDefault="00A94353" w:rsidP="00A94353">
      <w:pPr>
        <w:spacing w:line="240" w:lineRule="auto"/>
        <w:ind w:right="-143"/>
        <w:jc w:val="left"/>
        <w:rPr>
          <w:rFonts w:cs="Arial"/>
          <w:sz w:val="20"/>
          <w:szCs w:val="20"/>
        </w:rPr>
      </w:pPr>
      <w:r w:rsidRPr="00C93329">
        <w:rPr>
          <w:rFonts w:cs="Arial"/>
          <w:i/>
          <w:iCs/>
          <w:sz w:val="20"/>
          <w:szCs w:val="20"/>
        </w:rPr>
        <w:t xml:space="preserve">Porabljena sredstva: </w:t>
      </w:r>
      <w:r w:rsidRPr="00C93329">
        <w:rPr>
          <w:rFonts w:cs="Arial"/>
          <w:sz w:val="20"/>
          <w:szCs w:val="20"/>
        </w:rPr>
        <w:t>25.000,00 evrov.</w:t>
      </w:r>
    </w:p>
    <w:p w14:paraId="0BABE007" w14:textId="77777777" w:rsidR="00BB029D" w:rsidRPr="00C93329" w:rsidRDefault="00BB029D" w:rsidP="00487AEC">
      <w:pPr>
        <w:rPr>
          <w:rFonts w:cs="Arial"/>
          <w:i/>
          <w:iCs/>
          <w:sz w:val="20"/>
          <w:szCs w:val="20"/>
        </w:rPr>
      </w:pPr>
    </w:p>
    <w:p w14:paraId="2FC40D86" w14:textId="528EE52D" w:rsidR="005F0EED" w:rsidRPr="00C93329" w:rsidRDefault="00023034" w:rsidP="00487AEC">
      <w:pPr>
        <w:rPr>
          <w:rFonts w:cs="Arial"/>
          <w:sz w:val="20"/>
          <w:szCs w:val="20"/>
        </w:rPr>
      </w:pPr>
      <w:r w:rsidRPr="00C93329">
        <w:rPr>
          <w:rFonts w:cs="Arial"/>
          <w:i/>
          <w:iCs/>
          <w:sz w:val="20"/>
          <w:szCs w:val="20"/>
        </w:rPr>
        <w:t>Porabljena sredstva</w:t>
      </w:r>
      <w:r w:rsidR="000064BD" w:rsidRPr="00C93329">
        <w:rPr>
          <w:rFonts w:cs="Arial"/>
          <w:i/>
          <w:iCs/>
          <w:sz w:val="20"/>
          <w:szCs w:val="20"/>
        </w:rPr>
        <w:t xml:space="preserve"> </w:t>
      </w:r>
      <w:r w:rsidR="009F2E12" w:rsidRPr="00C93329">
        <w:rPr>
          <w:rFonts w:cs="Arial"/>
          <w:i/>
          <w:iCs/>
          <w:sz w:val="20"/>
          <w:szCs w:val="20"/>
        </w:rPr>
        <w:t>za cilj</w:t>
      </w:r>
      <w:r w:rsidRPr="00C93329">
        <w:rPr>
          <w:rFonts w:cs="Arial"/>
          <w:i/>
          <w:iCs/>
          <w:sz w:val="20"/>
          <w:szCs w:val="20"/>
        </w:rPr>
        <w:t xml:space="preserve">: </w:t>
      </w:r>
      <w:r w:rsidR="00A94353" w:rsidRPr="00C93329">
        <w:rPr>
          <w:rFonts w:cs="Arial"/>
          <w:sz w:val="20"/>
          <w:szCs w:val="20"/>
        </w:rPr>
        <w:t>99</w:t>
      </w:r>
      <w:r w:rsidR="009F2E12" w:rsidRPr="00C93329">
        <w:rPr>
          <w:rFonts w:cs="Arial"/>
          <w:sz w:val="20"/>
          <w:szCs w:val="20"/>
        </w:rPr>
        <w:t>.343,00 evrov.</w:t>
      </w:r>
    </w:p>
    <w:p w14:paraId="573CAB3C" w14:textId="77777777" w:rsidR="00CF2CEB" w:rsidRPr="00C93329" w:rsidRDefault="00CF2CEB" w:rsidP="00487AEC">
      <w:pPr>
        <w:rPr>
          <w:rFonts w:cs="Arial"/>
          <w:sz w:val="20"/>
          <w:szCs w:val="20"/>
        </w:rPr>
      </w:pPr>
    </w:p>
    <w:p w14:paraId="5A44A57E" w14:textId="360D97CE" w:rsidR="0064212B" w:rsidRPr="00C93329" w:rsidRDefault="0064212B" w:rsidP="00487AEC">
      <w:pPr>
        <w:rPr>
          <w:rFonts w:cs="Arial"/>
          <w:color w:val="0070C0"/>
          <w:sz w:val="20"/>
          <w:szCs w:val="20"/>
        </w:rPr>
      </w:pPr>
      <w:r w:rsidRPr="00C93329">
        <w:rPr>
          <w:rFonts w:cs="Arial"/>
          <w:color w:val="0070C0"/>
          <w:sz w:val="20"/>
          <w:szCs w:val="20"/>
        </w:rPr>
        <w:t xml:space="preserve">Jezikovno izobraževanje, slovenščina kot prvi jezik, zunaj Republike Slovenije, slovenske skupnosti v sosednjih državah, 2. cilj: </w:t>
      </w:r>
      <w:r w:rsidRPr="00C93329">
        <w:rPr>
          <w:rFonts w:cs="Arial"/>
          <w:i/>
          <w:iCs/>
          <w:color w:val="0070C0"/>
          <w:sz w:val="20"/>
          <w:szCs w:val="20"/>
          <w:u w:val="single"/>
        </w:rPr>
        <w:t>Širjenje ali izpopolnjevanje jezikovne zmožnosti in področij rabe v slovenščini kot prvem jeziku</w:t>
      </w:r>
    </w:p>
    <w:p w14:paraId="13CDCFC8" w14:textId="5572322D" w:rsidR="00011826" w:rsidRPr="00C93329" w:rsidRDefault="00011826" w:rsidP="00487AEC">
      <w:pPr>
        <w:rPr>
          <w:rFonts w:cs="Arial"/>
          <w:sz w:val="20"/>
          <w:szCs w:val="20"/>
        </w:rPr>
      </w:pPr>
    </w:p>
    <w:p w14:paraId="42319A6A" w14:textId="31C1EE9C" w:rsidR="006D50C9" w:rsidRPr="00C93329" w:rsidRDefault="00C114BA" w:rsidP="006D50C9">
      <w:pPr>
        <w:spacing w:line="240" w:lineRule="auto"/>
        <w:rPr>
          <w:rFonts w:eastAsia="Calibri" w:cs="Arial"/>
          <w:kern w:val="2"/>
          <w:sz w:val="20"/>
          <w:szCs w:val="20"/>
        </w:rPr>
      </w:pPr>
      <w:bookmarkStart w:id="108" w:name="_Hlk223003744"/>
      <w:r w:rsidRPr="00C93329">
        <w:rPr>
          <w:rFonts w:cs="Arial"/>
          <w:sz w:val="20"/>
          <w:szCs w:val="20"/>
        </w:rPr>
        <w:t>Na podlagi</w:t>
      </w:r>
      <w:r w:rsidR="006D50C9" w:rsidRPr="00C93329">
        <w:rPr>
          <w:rFonts w:cs="Arial"/>
          <w:sz w:val="20"/>
          <w:szCs w:val="20"/>
        </w:rPr>
        <w:t xml:space="preserve"> Javnega razpisa za izbiro ponudnikov za izvedbo projektov na podlagi nacionalnega programa za jezikovno politiko v letih 2024–2025 je bil izbran tudi projekt </w:t>
      </w:r>
      <w:r w:rsidR="006D50C9" w:rsidRPr="00C93329">
        <w:rPr>
          <w:rFonts w:cs="Arial"/>
          <w:sz w:val="20"/>
          <w:szCs w:val="20"/>
          <w:u w:val="single"/>
        </w:rPr>
        <w:t>Vsebinska, funkcionalna in estetska aktualizacija jezikovnega portala SMeJse – Slovenščina kot manjšinski jezik</w:t>
      </w:r>
      <w:r w:rsidR="006D50C9" w:rsidRPr="00C93329">
        <w:rPr>
          <w:rFonts w:cs="Arial"/>
          <w:sz w:val="20"/>
          <w:szCs w:val="20"/>
        </w:rPr>
        <w:t xml:space="preserve"> izvajalca Slovenski raziskovalni inštitut – Instituto sloveno di ricerhce – SLORI, Trst. </w:t>
      </w:r>
      <w:r w:rsidR="006D50C9" w:rsidRPr="00C93329">
        <w:rPr>
          <w:rFonts w:cs="Arial"/>
          <w:sz w:val="20"/>
          <w:szCs w:val="20"/>
          <w:lang w:eastAsia="sl-SI"/>
        </w:rPr>
        <w:t>Portal (</w:t>
      </w:r>
      <w:hyperlink r:id="rId25" w:history="1">
        <w:r w:rsidR="006D50C9" w:rsidRPr="00C93329">
          <w:rPr>
            <w:rStyle w:val="Hiperpovezava"/>
            <w:rFonts w:cs="Arial"/>
            <w:sz w:val="20"/>
            <w:szCs w:val="20"/>
          </w:rPr>
          <w:t>www.smejse.it</w:t>
        </w:r>
      </w:hyperlink>
      <w:r w:rsidR="006D50C9" w:rsidRPr="00C93329">
        <w:rPr>
          <w:rFonts w:cs="Arial"/>
          <w:sz w:val="20"/>
          <w:szCs w:val="20"/>
          <w:lang w:eastAsia="sl-SI"/>
        </w:rPr>
        <w:t xml:space="preserve">), ki je javno dostopen od novembra 2017, je namenjen različnim ciljnim skupinam (od predšolskih otrok do odraslih uporabnikov, od splošne do strokovne javnosti) in ponuja pregledno razvrščene raznolike vsebine. </w:t>
      </w:r>
      <w:r w:rsidR="006D50C9" w:rsidRPr="00C93329">
        <w:rPr>
          <w:rFonts w:eastAsia="Calibri" w:cs="Arial"/>
          <w:kern w:val="2"/>
          <w:sz w:val="20"/>
          <w:szCs w:val="20"/>
        </w:rPr>
        <w:t>Prenovljeni portal, ki je na voljo od 30. 10. 2025, ponuja uporabniku prijaznejši e-prostor za dostop do raznolikih jezikovnih virov, ki ustrezajo standardom strokovnosti, inovativnosti in kakovosti. Vsebine so razporejene v treh glavnih kategorijah, med katerimi lahko uporabniki izbirajo glede na ciljno skupino: Knjižnica ponuja strokovna gradiva, priročnike ter vsebine za spodbujanje branja, Učilnica združuje učno gradivo, avtorske učne enote, delovne liste in interaktivne vaje za različne starostne skupine – od vrtca do drugostopenjske srednje šole, Mediateka vključuje vsebine za otroke (risanke v slovenščini, pravljice, poučne oddaje) ter vsebine za odrasle – starše in vzgojitelje (radijske oddaje, podkaste, uporabne spletne strani). Glavna rezultata sta dva: pet novih interaktivnih učnih enot za pouk slovenščine v osnovni šoli ter spletna znanstvena monografija s ciljnimi, vsebinskimi in metodološkimi predlogi za pouk slovenskega jezika v osnovni šoli.</w:t>
      </w:r>
    </w:p>
    <w:bookmarkEnd w:id="108"/>
    <w:p w14:paraId="7AFA7DF5" w14:textId="77777777" w:rsidR="006D50C9" w:rsidRPr="00C93329" w:rsidRDefault="006D50C9" w:rsidP="006D50C9">
      <w:pPr>
        <w:spacing w:line="240" w:lineRule="auto"/>
        <w:rPr>
          <w:rFonts w:cs="Arial"/>
          <w:bCs/>
          <w:i/>
          <w:iCs/>
          <w:sz w:val="20"/>
          <w:szCs w:val="20"/>
        </w:rPr>
      </w:pPr>
    </w:p>
    <w:p w14:paraId="03FDAC41" w14:textId="6A207A23" w:rsidR="006D50C9" w:rsidRPr="00C93329" w:rsidRDefault="006D50C9" w:rsidP="006D50C9">
      <w:pPr>
        <w:spacing w:line="240" w:lineRule="auto"/>
        <w:rPr>
          <w:rFonts w:eastAsia="Arial Unicode MS" w:cs="Arial"/>
          <w:i/>
          <w:iCs/>
          <w:noProof/>
          <w:sz w:val="20"/>
          <w:szCs w:val="20"/>
        </w:rPr>
      </w:pPr>
      <w:r w:rsidRPr="00C93329">
        <w:rPr>
          <w:rFonts w:cs="Arial"/>
          <w:bCs/>
          <w:i/>
          <w:iCs/>
          <w:sz w:val="20"/>
          <w:szCs w:val="20"/>
        </w:rPr>
        <w:t xml:space="preserve">Porabljena sredstva: </w:t>
      </w:r>
      <w:r w:rsidRPr="00C93329">
        <w:rPr>
          <w:rFonts w:eastAsia="Arial Unicode MS" w:cs="Arial"/>
          <w:noProof/>
          <w:sz w:val="20"/>
          <w:szCs w:val="20"/>
        </w:rPr>
        <w:t xml:space="preserve"> </w:t>
      </w:r>
      <w:r w:rsidRPr="00C93329">
        <w:rPr>
          <w:rFonts w:cs="Arial"/>
          <w:sz w:val="20"/>
          <w:szCs w:val="20"/>
        </w:rPr>
        <w:t xml:space="preserve">20.000,00 </w:t>
      </w:r>
      <w:r w:rsidRPr="00C93329">
        <w:rPr>
          <w:rFonts w:eastAsia="Arial Unicode MS" w:cs="Arial"/>
          <w:noProof/>
          <w:sz w:val="20"/>
          <w:szCs w:val="20"/>
        </w:rPr>
        <w:t xml:space="preserve">evrov. </w:t>
      </w:r>
    </w:p>
    <w:p w14:paraId="3AE36F4C" w14:textId="77777777" w:rsidR="006D50C9" w:rsidRPr="00C93329" w:rsidRDefault="006D50C9" w:rsidP="000064BD">
      <w:pPr>
        <w:spacing w:line="240" w:lineRule="auto"/>
        <w:ind w:right="-143"/>
        <w:rPr>
          <w:rFonts w:cs="Arial"/>
          <w:bCs/>
          <w:sz w:val="20"/>
          <w:szCs w:val="20"/>
        </w:rPr>
      </w:pPr>
    </w:p>
    <w:p w14:paraId="12EC501B" w14:textId="15794019" w:rsidR="000064BD" w:rsidRPr="00C93329" w:rsidRDefault="000064BD" w:rsidP="000064BD">
      <w:pPr>
        <w:spacing w:line="240" w:lineRule="auto"/>
        <w:ind w:right="-143"/>
        <w:rPr>
          <w:rFonts w:cs="Arial"/>
          <w:sz w:val="20"/>
          <w:szCs w:val="20"/>
        </w:rPr>
      </w:pPr>
      <w:bookmarkStart w:id="109" w:name="_Hlk223004298"/>
      <w:r w:rsidRPr="00C93329">
        <w:rPr>
          <w:rFonts w:cs="Arial"/>
          <w:bCs/>
          <w:sz w:val="20"/>
          <w:szCs w:val="20"/>
        </w:rPr>
        <w:t>M</w:t>
      </w:r>
      <w:r w:rsidR="00C114BA" w:rsidRPr="00C93329">
        <w:rPr>
          <w:rFonts w:cs="Arial"/>
          <w:bCs/>
          <w:sz w:val="20"/>
          <w:szCs w:val="20"/>
        </w:rPr>
        <w:t>K</w:t>
      </w:r>
      <w:r w:rsidRPr="00C93329">
        <w:rPr>
          <w:rFonts w:cs="Arial"/>
          <w:sz w:val="20"/>
          <w:szCs w:val="20"/>
        </w:rPr>
        <w:t xml:space="preserve"> skladno s področno zakonodajo vsako leto iz rednih sredstev sofinancira </w:t>
      </w:r>
      <w:r w:rsidRPr="00C93329">
        <w:rPr>
          <w:rFonts w:cs="Arial"/>
          <w:sz w:val="20"/>
          <w:szCs w:val="20"/>
          <w:u w:val="single"/>
        </w:rPr>
        <w:t>nakup knjižničnega gradiva za potrebe sodelovanja s Slovenci v zamejstvu</w:t>
      </w:r>
      <w:r w:rsidRPr="00C93329">
        <w:rPr>
          <w:rFonts w:cs="Arial"/>
          <w:sz w:val="20"/>
          <w:szCs w:val="20"/>
        </w:rPr>
        <w:t xml:space="preserve">. Sredstva v okviru vsakoletnega neposrednega poziva za nakup knjižničnega gradiva prejmejo tiste knjižnice, ki delujejo na mejnih območjih in so upravičene do predlaganja nakupa tovrstnega gradiva </w:t>
      </w:r>
      <w:bookmarkEnd w:id="109"/>
      <w:r w:rsidRPr="00C93329">
        <w:rPr>
          <w:rFonts w:cs="Arial"/>
          <w:sz w:val="20"/>
          <w:szCs w:val="20"/>
        </w:rPr>
        <w:t>(Pokrajinska in študijska knjižnica Murska Sobota, Goriška knjižnica Franceta Bevka Nova Gorica, Osrednja knjižnica Srečka Vilharja Koper, Knjižnica Mirana Jarca Novo mesto in Koroška osrednja knjižnica dr. Franca Sušnika Ravne na Koroškem). Za osrednje knjižnice Slovencev v zamejstvu se upoštevajo: Narodna in študijska knjižnica Trst, Slovenska študijska knjižnica Celovec, Zveza Slovencev na Madžarskem s sedežem v Monoštru (ker osrednja knjižnica Slovencev na Madžarskem ne obstaja) ter Gradska knjižnica »Ivan Goran Kovačić« Karlovac. Skup</w:t>
      </w:r>
      <w:r w:rsidR="003C076F" w:rsidRPr="00C93329">
        <w:rPr>
          <w:rFonts w:cs="Arial"/>
          <w:sz w:val="20"/>
          <w:szCs w:val="20"/>
        </w:rPr>
        <w:t>aj</w:t>
      </w:r>
      <w:r w:rsidRPr="00C93329">
        <w:rPr>
          <w:rFonts w:cs="Arial"/>
          <w:sz w:val="20"/>
          <w:szCs w:val="20"/>
        </w:rPr>
        <w:t xml:space="preserve"> so te knjižnice za nakup knjižničnega gradiva za potrebe Slovencev v zamejstvu let</w:t>
      </w:r>
      <w:r w:rsidR="003C076F" w:rsidRPr="00C93329">
        <w:rPr>
          <w:rFonts w:cs="Arial"/>
          <w:sz w:val="20"/>
          <w:szCs w:val="20"/>
        </w:rPr>
        <w:t>a</w:t>
      </w:r>
      <w:r w:rsidRPr="00C93329">
        <w:rPr>
          <w:rFonts w:cs="Arial"/>
          <w:sz w:val="20"/>
          <w:szCs w:val="20"/>
        </w:rPr>
        <w:t xml:space="preserve"> 2025 prejele 60.000,00 evrov s proračunske postavke Knjižničarstvo. Ministrstvo je tem splošnim knjižnicam na podlagi 26. člena </w:t>
      </w:r>
      <w:r w:rsidR="006B114F" w:rsidRPr="00C93329">
        <w:rPr>
          <w:rFonts w:cs="Arial"/>
          <w:sz w:val="20"/>
          <w:szCs w:val="20"/>
        </w:rPr>
        <w:t xml:space="preserve">ZKnj </w:t>
      </w:r>
      <w:r w:rsidRPr="00C93329">
        <w:rPr>
          <w:rFonts w:cs="Arial"/>
          <w:sz w:val="20"/>
          <w:szCs w:val="20"/>
        </w:rPr>
        <w:t xml:space="preserve">sofinanciralo tudi programe za podporo razvoju knjižnične dejavnosti na obmejnih območjih z 19.000,00 evri. Na podlagi </w:t>
      </w:r>
      <w:r w:rsidRPr="00C93329">
        <w:rPr>
          <w:rFonts w:cs="Arial"/>
          <w:i/>
          <w:iCs/>
          <w:sz w:val="20"/>
          <w:szCs w:val="20"/>
        </w:rPr>
        <w:t>Zakona o obveznem izvodu publikacij</w:t>
      </w:r>
      <w:r w:rsidRPr="00C93329">
        <w:rPr>
          <w:rFonts w:cs="Arial"/>
          <w:sz w:val="20"/>
          <w:szCs w:val="20"/>
        </w:rPr>
        <w:t xml:space="preserve"> Slovenija zagotavlja Narodni in študijski knjižnici v Trstu in Slovenski študijski knjižnici Celovec obvezni izvod javno sofinanciranih publikacij (okvirno 3000 naslovov letno). </w:t>
      </w:r>
    </w:p>
    <w:p w14:paraId="0EC9D25C" w14:textId="77777777" w:rsidR="000064BD" w:rsidRPr="00C93329" w:rsidRDefault="000064BD" w:rsidP="000064BD">
      <w:pPr>
        <w:rPr>
          <w:rFonts w:cs="Arial"/>
          <w:sz w:val="20"/>
          <w:szCs w:val="20"/>
        </w:rPr>
      </w:pPr>
    </w:p>
    <w:p w14:paraId="2E0F27B5" w14:textId="77777777" w:rsidR="000064BD" w:rsidRPr="00C93329" w:rsidRDefault="000064BD" w:rsidP="000064BD">
      <w:pPr>
        <w:rPr>
          <w:rFonts w:cs="Arial"/>
          <w:sz w:val="20"/>
          <w:szCs w:val="20"/>
        </w:rPr>
      </w:pPr>
      <w:r w:rsidRPr="00C93329">
        <w:rPr>
          <w:rFonts w:cs="Arial"/>
          <w:i/>
          <w:iCs/>
          <w:sz w:val="20"/>
          <w:szCs w:val="20"/>
        </w:rPr>
        <w:t xml:space="preserve">Porabljena sredstva: </w:t>
      </w:r>
      <w:r w:rsidRPr="00C93329">
        <w:rPr>
          <w:rFonts w:cs="Arial"/>
          <w:sz w:val="20"/>
          <w:szCs w:val="20"/>
        </w:rPr>
        <w:t>79.000,00 evrov in redna dejavnost.</w:t>
      </w:r>
    </w:p>
    <w:p w14:paraId="55596539" w14:textId="77777777" w:rsidR="00222551" w:rsidRPr="00C93329" w:rsidRDefault="00222551" w:rsidP="000064BD">
      <w:pPr>
        <w:rPr>
          <w:rFonts w:cs="Arial"/>
          <w:sz w:val="20"/>
          <w:szCs w:val="20"/>
        </w:rPr>
      </w:pPr>
    </w:p>
    <w:p w14:paraId="3DFB30CF" w14:textId="47BCFD61" w:rsidR="00222551" w:rsidRPr="00C93329" w:rsidRDefault="00222551" w:rsidP="00222551">
      <w:pPr>
        <w:spacing w:line="240" w:lineRule="auto"/>
        <w:rPr>
          <w:rFonts w:cs="Arial"/>
          <w:sz w:val="20"/>
          <w:szCs w:val="20"/>
        </w:rPr>
      </w:pPr>
      <w:bookmarkStart w:id="110" w:name="_Hlk223008954"/>
      <w:r w:rsidRPr="00C93329">
        <w:rPr>
          <w:rFonts w:cs="Arial"/>
          <w:sz w:val="20"/>
          <w:szCs w:val="20"/>
        </w:rPr>
        <w:t>M</w:t>
      </w:r>
      <w:r w:rsidR="00A73E7E" w:rsidRPr="00C93329">
        <w:rPr>
          <w:rFonts w:cs="Arial"/>
          <w:sz w:val="20"/>
          <w:szCs w:val="20"/>
        </w:rPr>
        <w:t>K</w:t>
      </w:r>
      <w:r w:rsidRPr="00C93329">
        <w:rPr>
          <w:rFonts w:cs="Arial"/>
          <w:sz w:val="20"/>
          <w:szCs w:val="20"/>
        </w:rPr>
        <w:t xml:space="preserve"> je na podlagi </w:t>
      </w:r>
      <w:r w:rsidRPr="00C93329">
        <w:rPr>
          <w:rFonts w:cs="Arial"/>
          <w:sz w:val="20"/>
          <w:szCs w:val="20"/>
          <w:u w:val="single"/>
        </w:rPr>
        <w:t xml:space="preserve">letnega javnega razpisa za sofinanciranje programskih vsebin medijev </w:t>
      </w:r>
      <w:r w:rsidR="008141AD" w:rsidRPr="00C93329">
        <w:rPr>
          <w:rFonts w:cs="Arial"/>
          <w:sz w:val="20"/>
          <w:szCs w:val="20"/>
        </w:rPr>
        <w:t>d</w:t>
      </w:r>
      <w:r w:rsidRPr="00C93329">
        <w:rPr>
          <w:rFonts w:cs="Arial"/>
          <w:sz w:val="20"/>
          <w:szCs w:val="20"/>
        </w:rPr>
        <w:t xml:space="preserve">odelilo finančna sredstva </w:t>
      </w:r>
      <w:bookmarkEnd w:id="110"/>
      <w:r w:rsidRPr="00C93329">
        <w:rPr>
          <w:rFonts w:cs="Arial"/>
          <w:sz w:val="20"/>
          <w:szCs w:val="20"/>
        </w:rPr>
        <w:t>izdajatelju PRAK</w:t>
      </w:r>
      <w:r w:rsidR="00A73E7E" w:rsidRPr="00C93329">
        <w:rPr>
          <w:rFonts w:cs="Arial"/>
          <w:sz w:val="20"/>
          <w:szCs w:val="20"/>
        </w:rPr>
        <w:t>,</w:t>
      </w:r>
      <w:r w:rsidRPr="00C93329">
        <w:rPr>
          <w:rFonts w:cs="Arial"/>
          <w:sz w:val="20"/>
          <w:szCs w:val="20"/>
        </w:rPr>
        <w:t xml:space="preserve"> d. o. o., za projekt </w:t>
      </w:r>
      <w:r w:rsidR="00C31DE3" w:rsidRPr="00C93329">
        <w:rPr>
          <w:rFonts w:cs="Arial"/>
          <w:sz w:val="20"/>
          <w:szCs w:val="20"/>
        </w:rPr>
        <w:t xml:space="preserve">z </w:t>
      </w:r>
      <w:r w:rsidRPr="00C93329">
        <w:rPr>
          <w:rFonts w:cs="Arial"/>
          <w:sz w:val="20"/>
          <w:szCs w:val="20"/>
        </w:rPr>
        <w:t>oddaj</w:t>
      </w:r>
      <w:r w:rsidR="00C31DE3" w:rsidRPr="00C93329">
        <w:rPr>
          <w:rFonts w:cs="Arial"/>
          <w:sz w:val="20"/>
          <w:szCs w:val="20"/>
        </w:rPr>
        <w:t>o</w:t>
      </w:r>
      <w:r w:rsidRPr="00C93329">
        <w:rPr>
          <w:rFonts w:cs="Arial"/>
          <w:sz w:val="20"/>
          <w:szCs w:val="20"/>
        </w:rPr>
        <w:t xml:space="preserve"> </w:t>
      </w:r>
      <w:r w:rsidRPr="00C93329">
        <w:rPr>
          <w:rFonts w:cs="Arial"/>
          <w:sz w:val="20"/>
          <w:szCs w:val="20"/>
          <w:u w:val="single"/>
        </w:rPr>
        <w:t>Dogodki</w:t>
      </w:r>
      <w:r w:rsidRPr="00C93329">
        <w:rPr>
          <w:rFonts w:cs="Arial"/>
          <w:sz w:val="20"/>
          <w:szCs w:val="20"/>
        </w:rPr>
        <w:t xml:space="preserve">, v okviru katerih so vsak mesec vsaj z enim prispevkom poročali tudi o dogodkih iz življenja zamejskih Slovencev ter o vsebinah iz življenja manjšin in skupnosti, ki živijo v Pomurju – Romi, Madžari in Hrvati (89.730,00 evrov). Sredstva je namenilo tudi Društvu za prepih znanja in informacij VŐTER za projekt </w:t>
      </w:r>
      <w:r w:rsidRPr="00C93329">
        <w:rPr>
          <w:rFonts w:cs="Arial"/>
          <w:sz w:val="20"/>
          <w:szCs w:val="20"/>
          <w:u w:val="single"/>
        </w:rPr>
        <w:t>Mi – zamejci</w:t>
      </w:r>
      <w:r w:rsidRPr="00C93329">
        <w:rPr>
          <w:rFonts w:cs="Arial"/>
          <w:sz w:val="20"/>
          <w:szCs w:val="20"/>
        </w:rPr>
        <w:t xml:space="preserve"> (6.555,00 evrov). </w:t>
      </w:r>
      <w:r w:rsidR="00C31DE3" w:rsidRPr="00C93329">
        <w:rPr>
          <w:rFonts w:cs="Arial"/>
          <w:sz w:val="20"/>
          <w:szCs w:val="20"/>
        </w:rPr>
        <w:t>O</w:t>
      </w:r>
      <w:r w:rsidRPr="00C93329">
        <w:rPr>
          <w:rFonts w:cs="Arial"/>
          <w:sz w:val="20"/>
          <w:szCs w:val="20"/>
        </w:rPr>
        <w:t xml:space="preserve">bsegal </w:t>
      </w:r>
      <w:r w:rsidR="00C31DE3" w:rsidRPr="00C93329">
        <w:rPr>
          <w:rFonts w:cs="Arial"/>
          <w:sz w:val="20"/>
          <w:szCs w:val="20"/>
        </w:rPr>
        <w:t xml:space="preserve">je </w:t>
      </w:r>
      <w:r w:rsidRPr="00C93329">
        <w:rPr>
          <w:rFonts w:cs="Arial"/>
          <w:sz w:val="20"/>
          <w:szCs w:val="20"/>
        </w:rPr>
        <w:t>deset oddaj o življenju zamejskih Slovencev, ki živijo v neposredni bližini Pomurja</w:t>
      </w:r>
      <w:r w:rsidR="00C31DE3" w:rsidRPr="00C93329">
        <w:rPr>
          <w:rFonts w:cs="Arial"/>
          <w:sz w:val="20"/>
          <w:szCs w:val="20"/>
        </w:rPr>
        <w:t>, torej</w:t>
      </w:r>
      <w:r w:rsidRPr="00C93329">
        <w:rPr>
          <w:rFonts w:cs="Arial"/>
          <w:sz w:val="20"/>
          <w:szCs w:val="20"/>
        </w:rPr>
        <w:t xml:space="preserve"> na avstrijskem Štajerskem, Hrvaškem </w:t>
      </w:r>
      <w:r w:rsidR="00C31DE3" w:rsidRPr="00C93329">
        <w:rPr>
          <w:rFonts w:cs="Arial"/>
          <w:sz w:val="20"/>
          <w:szCs w:val="20"/>
        </w:rPr>
        <w:t>in</w:t>
      </w:r>
      <w:r w:rsidRPr="00C93329">
        <w:rPr>
          <w:rFonts w:cs="Arial"/>
          <w:sz w:val="20"/>
          <w:szCs w:val="20"/>
        </w:rPr>
        <w:t xml:space="preserve"> Madžarskem. </w:t>
      </w:r>
      <w:r w:rsidR="00C31DE3" w:rsidRPr="00C93329">
        <w:rPr>
          <w:rFonts w:cs="Arial"/>
          <w:sz w:val="20"/>
          <w:szCs w:val="20"/>
        </w:rPr>
        <w:t>R</w:t>
      </w:r>
      <w:r w:rsidRPr="00C93329">
        <w:rPr>
          <w:rFonts w:cs="Arial"/>
          <w:sz w:val="20"/>
          <w:szCs w:val="20"/>
        </w:rPr>
        <w:t>eportaž</w:t>
      </w:r>
      <w:r w:rsidR="00BF58E1" w:rsidRPr="00C93329">
        <w:rPr>
          <w:rFonts w:cs="Arial"/>
          <w:sz w:val="20"/>
          <w:szCs w:val="20"/>
        </w:rPr>
        <w:t>e</w:t>
      </w:r>
      <w:r w:rsidRPr="00C93329">
        <w:rPr>
          <w:rFonts w:cs="Arial"/>
          <w:sz w:val="20"/>
          <w:szCs w:val="20"/>
        </w:rPr>
        <w:t>, izjav</w:t>
      </w:r>
      <w:r w:rsidR="00BF58E1" w:rsidRPr="00C93329">
        <w:rPr>
          <w:rFonts w:cs="Arial"/>
          <w:sz w:val="20"/>
          <w:szCs w:val="20"/>
        </w:rPr>
        <w:t>e</w:t>
      </w:r>
      <w:r w:rsidRPr="00C93329">
        <w:rPr>
          <w:rFonts w:cs="Arial"/>
          <w:sz w:val="20"/>
          <w:szCs w:val="20"/>
        </w:rPr>
        <w:t xml:space="preserve"> in intervjuj</w:t>
      </w:r>
      <w:r w:rsidR="00BF58E1" w:rsidRPr="00C93329">
        <w:rPr>
          <w:rFonts w:cs="Arial"/>
          <w:sz w:val="20"/>
          <w:szCs w:val="20"/>
        </w:rPr>
        <w:t>i</w:t>
      </w:r>
      <w:r w:rsidR="00C31DE3" w:rsidRPr="00C93329">
        <w:rPr>
          <w:rFonts w:cs="Arial"/>
          <w:sz w:val="20"/>
          <w:szCs w:val="20"/>
        </w:rPr>
        <w:t xml:space="preserve"> so </w:t>
      </w:r>
      <w:r w:rsidRPr="00C93329">
        <w:rPr>
          <w:rFonts w:cs="Arial"/>
          <w:sz w:val="20"/>
          <w:szCs w:val="20"/>
        </w:rPr>
        <w:t>orisal</w:t>
      </w:r>
      <w:r w:rsidR="00BF58E1" w:rsidRPr="00C93329">
        <w:rPr>
          <w:rFonts w:cs="Arial"/>
          <w:sz w:val="20"/>
          <w:szCs w:val="20"/>
        </w:rPr>
        <w:t>i</w:t>
      </w:r>
      <w:r w:rsidRPr="00C93329">
        <w:rPr>
          <w:rFonts w:cs="Arial"/>
          <w:sz w:val="20"/>
          <w:szCs w:val="20"/>
        </w:rPr>
        <w:t xml:space="preserve"> življenje zamejskih Slovencev, poročali </w:t>
      </w:r>
      <w:r w:rsidR="00C31DE3" w:rsidRPr="00C93329">
        <w:rPr>
          <w:rFonts w:cs="Arial"/>
          <w:sz w:val="20"/>
          <w:szCs w:val="20"/>
        </w:rPr>
        <w:t xml:space="preserve">so </w:t>
      </w:r>
      <w:r w:rsidRPr="00C93329">
        <w:rPr>
          <w:rFonts w:cs="Arial"/>
          <w:sz w:val="20"/>
          <w:szCs w:val="20"/>
        </w:rPr>
        <w:t>o dogodkih in prireditvah, ki so jih organizirali zamejski Slovenci iz Radgonskega kota, Porabja ter Varaždinske in Međimurske županije</w:t>
      </w:r>
      <w:r w:rsidR="00BF58E1" w:rsidRPr="00C93329">
        <w:rPr>
          <w:rFonts w:cs="Arial"/>
          <w:sz w:val="20"/>
          <w:szCs w:val="20"/>
        </w:rPr>
        <w:t>,</w:t>
      </w:r>
      <w:r w:rsidRPr="00C93329">
        <w:rPr>
          <w:rFonts w:cs="Arial"/>
          <w:sz w:val="20"/>
          <w:szCs w:val="20"/>
        </w:rPr>
        <w:t xml:space="preserve"> ter o problematiki</w:t>
      </w:r>
      <w:r w:rsidR="00BF58E1" w:rsidRPr="00C93329">
        <w:rPr>
          <w:rFonts w:cs="Arial"/>
          <w:sz w:val="20"/>
          <w:szCs w:val="20"/>
        </w:rPr>
        <w:t>,</w:t>
      </w:r>
      <w:r w:rsidRPr="00C93329">
        <w:rPr>
          <w:rFonts w:cs="Arial"/>
          <w:sz w:val="20"/>
          <w:szCs w:val="20"/>
        </w:rPr>
        <w:t xml:space="preserve"> s katero se soočajo v vsakdanjem življenju. Informativna izobraževalna oddaja je obveščala tako pomursko javnost kot tudi drugo javnost o življenju zamejskih Slovencev, opozarjala na njihovo prisotnost v naši neposredni okolici ter omogočila boljše čezmejne stike in ugodnejše pogoje za utrjevanje in krepitev nacionalne kulturne identitete ter rabo slovenskega jezika. Radio Robin je v okviru sofinanciranega projekta </w:t>
      </w:r>
      <w:r w:rsidRPr="00C93329">
        <w:rPr>
          <w:rFonts w:cs="Arial"/>
          <w:sz w:val="20"/>
          <w:szCs w:val="20"/>
          <w:u w:val="single"/>
        </w:rPr>
        <w:t>Goriška danes</w:t>
      </w:r>
      <w:r w:rsidRPr="00C93329">
        <w:rPr>
          <w:rFonts w:cs="Arial"/>
          <w:sz w:val="20"/>
          <w:szCs w:val="20"/>
        </w:rPr>
        <w:t xml:space="preserve"> (108.000,00 evr</w:t>
      </w:r>
      <w:r w:rsidR="00BF58E1" w:rsidRPr="00C93329">
        <w:rPr>
          <w:rFonts w:cs="Arial"/>
          <w:sz w:val="20"/>
          <w:szCs w:val="20"/>
        </w:rPr>
        <w:t>ov</w:t>
      </w:r>
      <w:r w:rsidRPr="00C93329">
        <w:rPr>
          <w:rFonts w:cs="Arial"/>
          <w:sz w:val="20"/>
          <w:szCs w:val="20"/>
        </w:rPr>
        <w:t xml:space="preserve">) v oddajah obravnaval aktualne teme, pomembne za življenje in delo </w:t>
      </w:r>
      <w:r w:rsidR="00C31DE3" w:rsidRPr="00C93329">
        <w:rPr>
          <w:rFonts w:cs="Arial"/>
          <w:sz w:val="20"/>
          <w:szCs w:val="20"/>
        </w:rPr>
        <w:t>i</w:t>
      </w:r>
      <w:r w:rsidRPr="00C93329">
        <w:rPr>
          <w:rFonts w:cs="Arial"/>
          <w:sz w:val="20"/>
          <w:szCs w:val="20"/>
        </w:rPr>
        <w:t>talijanske manjšine, pomembno vlogo so oddaje imele tudi pri povezanosti zamejskih Slovencev z matico. Aktualne teme v Goriški regiji so pomembne tako za italijansko manjšino kot za zamejce in se deloma razširjajo tudi v manjšinskih jezikih. Novice o življenju in delovanju slovenske avtohtone narodnostne skupnosti v Italiji sistematično vključujejo v  informativni program, in sicer tako, da vsebine, povezane z manjšino, niso zaprte v posebne oddaje ali rubrike, temveč so enakovred</w:t>
      </w:r>
      <w:r w:rsidR="008141AD" w:rsidRPr="00C93329">
        <w:rPr>
          <w:rFonts w:cs="Arial"/>
          <w:sz w:val="20"/>
          <w:szCs w:val="20"/>
        </w:rPr>
        <w:t>e</w:t>
      </w:r>
      <w:r w:rsidRPr="00C93329">
        <w:rPr>
          <w:rFonts w:cs="Arial"/>
          <w:sz w:val="20"/>
          <w:szCs w:val="20"/>
        </w:rPr>
        <w:t>n del.</w:t>
      </w:r>
    </w:p>
    <w:p w14:paraId="688C4838" w14:textId="77777777" w:rsidR="00222551" w:rsidRPr="00C93329" w:rsidRDefault="00222551" w:rsidP="00222551">
      <w:pPr>
        <w:spacing w:line="240" w:lineRule="auto"/>
        <w:rPr>
          <w:rFonts w:cs="Arial"/>
          <w:sz w:val="20"/>
          <w:szCs w:val="20"/>
        </w:rPr>
      </w:pPr>
    </w:p>
    <w:p w14:paraId="7BD28222" w14:textId="46F7D091" w:rsidR="00222551" w:rsidRPr="00C93329" w:rsidRDefault="00222551" w:rsidP="00222551">
      <w:pPr>
        <w:spacing w:line="240" w:lineRule="auto"/>
        <w:rPr>
          <w:rFonts w:cs="Arial"/>
          <w:sz w:val="18"/>
          <w:szCs w:val="18"/>
        </w:rPr>
      </w:pPr>
      <w:r w:rsidRPr="00C93329">
        <w:rPr>
          <w:rFonts w:cs="Arial"/>
          <w:i/>
          <w:iCs/>
          <w:sz w:val="20"/>
          <w:szCs w:val="20"/>
        </w:rPr>
        <w:t>Porabljena sredstva</w:t>
      </w:r>
      <w:r w:rsidR="00BF58E1" w:rsidRPr="00C93329">
        <w:rPr>
          <w:rFonts w:cs="Arial"/>
          <w:i/>
          <w:iCs/>
          <w:sz w:val="20"/>
          <w:szCs w:val="20"/>
        </w:rPr>
        <w:t xml:space="preserve"> skupaj</w:t>
      </w:r>
      <w:r w:rsidRPr="00C93329">
        <w:rPr>
          <w:rFonts w:cs="Arial"/>
          <w:i/>
          <w:iCs/>
          <w:sz w:val="20"/>
          <w:szCs w:val="20"/>
        </w:rPr>
        <w:t xml:space="preserve">: </w:t>
      </w:r>
      <w:r w:rsidRPr="00C93329">
        <w:rPr>
          <w:rFonts w:cs="Arial"/>
          <w:sz w:val="20"/>
          <w:szCs w:val="20"/>
        </w:rPr>
        <w:t>204.285,00 evrov (</w:t>
      </w:r>
      <w:r w:rsidRPr="00C93329">
        <w:rPr>
          <w:rFonts w:cs="Arial"/>
          <w:sz w:val="18"/>
          <w:szCs w:val="18"/>
        </w:rPr>
        <w:t>širši obseg vsebin, ne le za vsebine, povezane z manjšinami).</w:t>
      </w:r>
    </w:p>
    <w:p w14:paraId="13E91B9A" w14:textId="70D4925F" w:rsidR="001129EC" w:rsidRPr="00C93329" w:rsidRDefault="001129EC" w:rsidP="005F0EED">
      <w:pPr>
        <w:rPr>
          <w:rFonts w:cs="Arial"/>
          <w:i/>
          <w:iCs/>
          <w:sz w:val="20"/>
          <w:szCs w:val="20"/>
        </w:rPr>
      </w:pPr>
    </w:p>
    <w:p w14:paraId="77DFF813" w14:textId="2B8C5FB4" w:rsidR="00BF58E1" w:rsidRPr="00C93329" w:rsidRDefault="00BF58E1" w:rsidP="00BF58E1">
      <w:pPr>
        <w:spacing w:line="240" w:lineRule="auto"/>
        <w:rPr>
          <w:rFonts w:cs="Arial"/>
          <w:sz w:val="20"/>
          <w:szCs w:val="20"/>
        </w:rPr>
      </w:pPr>
      <w:r w:rsidRPr="00C93329">
        <w:rPr>
          <w:rFonts w:cs="Arial"/>
          <w:sz w:val="20"/>
          <w:szCs w:val="20"/>
        </w:rPr>
        <w:t xml:space="preserve">Na Javnem razpisu za izbor javnih kulturnih projektov na področju nesnovne kulturne dediščine, ki jih bo v letu 2025 sofinancirala Republika Slovenija iz proračuna, namenjenega kulturi je bil izbran tudi projekt </w:t>
      </w:r>
      <w:r w:rsidRPr="00C93329">
        <w:rPr>
          <w:rFonts w:cs="Arial"/>
          <w:sz w:val="20"/>
          <w:szCs w:val="20"/>
          <w:u w:val="single"/>
        </w:rPr>
        <w:t xml:space="preserve">Snovanje vsebin za prepoznavnost </w:t>
      </w:r>
      <w:r w:rsidR="00C81044" w:rsidRPr="00C93329">
        <w:rPr>
          <w:rFonts w:cs="Arial"/>
          <w:sz w:val="20"/>
          <w:szCs w:val="20"/>
          <w:u w:val="single"/>
        </w:rPr>
        <w:t>s</w:t>
      </w:r>
      <w:r w:rsidRPr="00C93329">
        <w:rPr>
          <w:rFonts w:cs="Arial"/>
          <w:sz w:val="20"/>
          <w:szCs w:val="20"/>
          <w:u w:val="single"/>
        </w:rPr>
        <w:t>oriškega govora</w:t>
      </w:r>
      <w:r w:rsidRPr="00C93329">
        <w:rPr>
          <w:rFonts w:cs="Arial"/>
          <w:sz w:val="20"/>
          <w:szCs w:val="20"/>
        </w:rPr>
        <w:t xml:space="preserve"> izvajalca Turistično društvo Sorica (TD), Sorica. TD je skupaj z govorci domačini in lokalno skupnostjo ustvarilo več posrednih </w:t>
      </w:r>
      <w:r w:rsidR="00C81044" w:rsidRPr="00C93329">
        <w:rPr>
          <w:rFonts w:cs="Arial"/>
          <w:sz w:val="20"/>
          <w:szCs w:val="20"/>
        </w:rPr>
        <w:t>in</w:t>
      </w:r>
      <w:r w:rsidRPr="00C93329">
        <w:rPr>
          <w:rFonts w:cs="Arial"/>
          <w:sz w:val="20"/>
          <w:szCs w:val="20"/>
        </w:rPr>
        <w:t xml:space="preserve"> neposrednih objav, pri katerih so sodelovali govorci in mladi iz okolja, od katerih jih je bila večina vezana na digitalne kanale. </w:t>
      </w:r>
      <w:r w:rsidR="00C81044" w:rsidRPr="00C93329">
        <w:rPr>
          <w:rFonts w:cs="Arial"/>
          <w:sz w:val="20"/>
          <w:szCs w:val="20"/>
        </w:rPr>
        <w:t>P</w:t>
      </w:r>
      <w:r w:rsidRPr="00C93329">
        <w:rPr>
          <w:rFonts w:cs="Arial"/>
          <w:sz w:val="20"/>
          <w:szCs w:val="20"/>
        </w:rPr>
        <w:t xml:space="preserve">ostavljena </w:t>
      </w:r>
      <w:r w:rsidR="00C81044" w:rsidRPr="00C93329">
        <w:rPr>
          <w:rFonts w:cs="Arial"/>
          <w:sz w:val="20"/>
          <w:szCs w:val="20"/>
        </w:rPr>
        <w:t xml:space="preserve">je bila </w:t>
      </w:r>
      <w:r w:rsidRPr="00C93329">
        <w:rPr>
          <w:rFonts w:cs="Arial"/>
          <w:sz w:val="20"/>
          <w:szCs w:val="20"/>
        </w:rPr>
        <w:t xml:space="preserve">platforma za oblikovanje kratkih avdio in video posnetkov. Objave so vsebovale sliko območja, arhivski posnetek ali video oziroma avdio posnetek soriškega govora z napisi v fonetični in nefonetični obliki </w:t>
      </w:r>
      <w:r w:rsidR="00C81044" w:rsidRPr="00C93329">
        <w:rPr>
          <w:rFonts w:cs="Arial"/>
          <w:sz w:val="20"/>
          <w:szCs w:val="20"/>
        </w:rPr>
        <w:t>t</w:t>
      </w:r>
      <w:r w:rsidRPr="00C93329">
        <w:rPr>
          <w:rFonts w:cs="Arial"/>
          <w:sz w:val="20"/>
          <w:szCs w:val="20"/>
        </w:rPr>
        <w:t xml:space="preserve">ega govora. Nosilci nesnovne dediščine, ki so bili vključeni v projekt, so bili primarno govorci soriškega narečnega govora in člani TD, skupno je sodelovalo več kot 50 oseb, od najmlajših do starejših še živečih govorcev. Mladi so oblikovali platformo za oblikovanje digitalnih vsebin in pomagali pri </w:t>
      </w:r>
      <w:r w:rsidR="00C31DE3" w:rsidRPr="00C93329">
        <w:rPr>
          <w:rFonts w:cs="Arial"/>
          <w:sz w:val="20"/>
          <w:szCs w:val="20"/>
        </w:rPr>
        <w:t xml:space="preserve">predstavljanju </w:t>
      </w:r>
      <w:r w:rsidRPr="00C93329">
        <w:rPr>
          <w:rFonts w:cs="Arial"/>
          <w:sz w:val="20"/>
          <w:szCs w:val="20"/>
        </w:rPr>
        <w:t xml:space="preserve">vsebine o soriškem narečnem govoru. Drugi člani in govorci pa so pomagali pri pripravi besedil oziroma avdio vsebin ter avdio in vizualnih prezentacij, s čimer so povezali različne generacije celotne skupnosti.  </w:t>
      </w:r>
    </w:p>
    <w:p w14:paraId="663CE94F" w14:textId="77777777" w:rsidR="00BF58E1" w:rsidRPr="00C93329" w:rsidRDefault="00BF58E1" w:rsidP="00BF58E1">
      <w:pPr>
        <w:spacing w:line="240" w:lineRule="auto"/>
        <w:rPr>
          <w:rFonts w:cs="Arial"/>
          <w:i/>
          <w:iCs/>
          <w:sz w:val="20"/>
          <w:szCs w:val="20"/>
        </w:rPr>
      </w:pPr>
    </w:p>
    <w:p w14:paraId="49CF7801" w14:textId="49DBCC3D" w:rsidR="00BF58E1" w:rsidRPr="00C93329" w:rsidRDefault="00BF58E1" w:rsidP="00BF58E1">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2.440,00 evrov.</w:t>
      </w:r>
    </w:p>
    <w:p w14:paraId="5B9CFF19" w14:textId="77777777" w:rsidR="00BF58E1" w:rsidRPr="00C93329" w:rsidRDefault="00BF58E1" w:rsidP="00BF58E1">
      <w:pPr>
        <w:spacing w:line="240" w:lineRule="auto"/>
        <w:rPr>
          <w:rFonts w:cs="Arial"/>
          <w:i/>
          <w:iCs/>
          <w:sz w:val="20"/>
          <w:szCs w:val="20"/>
        </w:rPr>
      </w:pPr>
    </w:p>
    <w:p w14:paraId="260045E4" w14:textId="6954317D" w:rsidR="001129EC" w:rsidRPr="00C93329" w:rsidRDefault="001129EC" w:rsidP="005F0EED">
      <w:pPr>
        <w:rPr>
          <w:rFonts w:cs="Arial"/>
          <w:sz w:val="20"/>
          <w:szCs w:val="20"/>
        </w:rPr>
      </w:pPr>
      <w:r w:rsidRPr="00C93329">
        <w:rPr>
          <w:rFonts w:cs="Arial"/>
          <w:i/>
          <w:iCs/>
          <w:sz w:val="20"/>
          <w:szCs w:val="20"/>
        </w:rPr>
        <w:t>Porabljena sredstva</w:t>
      </w:r>
      <w:r w:rsidR="006D50C9" w:rsidRPr="00C93329">
        <w:rPr>
          <w:rFonts w:cs="Arial"/>
          <w:i/>
          <w:iCs/>
          <w:sz w:val="20"/>
          <w:szCs w:val="20"/>
        </w:rPr>
        <w:t xml:space="preserve"> za cilj</w:t>
      </w:r>
      <w:r w:rsidRPr="00C93329">
        <w:rPr>
          <w:rFonts w:cs="Arial"/>
          <w:i/>
          <w:iCs/>
          <w:sz w:val="20"/>
          <w:szCs w:val="20"/>
        </w:rPr>
        <w:t>:</w:t>
      </w:r>
      <w:r w:rsidR="00A21FFC" w:rsidRPr="00C93329">
        <w:rPr>
          <w:rFonts w:cs="Arial"/>
          <w:i/>
          <w:iCs/>
          <w:sz w:val="20"/>
          <w:szCs w:val="20"/>
        </w:rPr>
        <w:t xml:space="preserve"> </w:t>
      </w:r>
      <w:r w:rsidR="00222551" w:rsidRPr="00C93329">
        <w:rPr>
          <w:rFonts w:cs="Arial"/>
          <w:sz w:val="20"/>
          <w:szCs w:val="20"/>
        </w:rPr>
        <w:t>30</w:t>
      </w:r>
      <w:r w:rsidR="00BF58E1" w:rsidRPr="00C93329">
        <w:rPr>
          <w:rFonts w:cs="Arial"/>
          <w:sz w:val="20"/>
          <w:szCs w:val="20"/>
        </w:rPr>
        <w:t>5</w:t>
      </w:r>
      <w:r w:rsidR="00222551" w:rsidRPr="00C93329">
        <w:rPr>
          <w:rFonts w:cs="Arial"/>
          <w:sz w:val="20"/>
          <w:szCs w:val="20"/>
        </w:rPr>
        <w:t>.</w:t>
      </w:r>
      <w:r w:rsidR="00BF58E1" w:rsidRPr="00C93329">
        <w:rPr>
          <w:rFonts w:cs="Arial"/>
          <w:sz w:val="20"/>
          <w:szCs w:val="20"/>
        </w:rPr>
        <w:t>7</w:t>
      </w:r>
      <w:r w:rsidR="00222551" w:rsidRPr="00C93329">
        <w:rPr>
          <w:rFonts w:cs="Arial"/>
          <w:sz w:val="20"/>
          <w:szCs w:val="20"/>
        </w:rPr>
        <w:t>25</w:t>
      </w:r>
      <w:r w:rsidR="006D50C9" w:rsidRPr="00C93329">
        <w:rPr>
          <w:rFonts w:cs="Arial"/>
          <w:sz w:val="20"/>
          <w:szCs w:val="20"/>
        </w:rPr>
        <w:t>,00 evrov.</w:t>
      </w:r>
    </w:p>
    <w:p w14:paraId="59B30D44" w14:textId="77777777" w:rsidR="00F011DB" w:rsidRPr="00C93329" w:rsidRDefault="00F011DB" w:rsidP="005F0EED">
      <w:pPr>
        <w:rPr>
          <w:rFonts w:cs="Arial"/>
          <w:i/>
          <w:iCs/>
          <w:sz w:val="20"/>
          <w:szCs w:val="20"/>
        </w:rPr>
      </w:pPr>
    </w:p>
    <w:p w14:paraId="1CDE5F98" w14:textId="4A3BB176" w:rsidR="00011826" w:rsidRPr="00C93329" w:rsidRDefault="00011826" w:rsidP="00487AEC">
      <w:pPr>
        <w:rPr>
          <w:rFonts w:cs="Arial"/>
          <w:color w:val="0070C0"/>
          <w:sz w:val="20"/>
          <w:szCs w:val="20"/>
        </w:rPr>
      </w:pPr>
      <w:r w:rsidRPr="00C93329">
        <w:rPr>
          <w:rFonts w:cs="Arial"/>
          <w:color w:val="0070C0"/>
          <w:sz w:val="20"/>
          <w:szCs w:val="20"/>
        </w:rPr>
        <w:t xml:space="preserve">Jezikovno izobraževanje, slovenščina kot drugi in tuji jezik, cilj: </w:t>
      </w:r>
      <w:r w:rsidRPr="00C93329">
        <w:rPr>
          <w:rFonts w:cs="Arial"/>
          <w:i/>
          <w:iCs/>
          <w:color w:val="0070C0"/>
          <w:sz w:val="20"/>
          <w:szCs w:val="20"/>
          <w:u w:val="single"/>
        </w:rPr>
        <w:t>Širjenje ali izpopolnjevanje jezikovne zmožnosti v slovenščini kot drugem in tujem jeziku</w:t>
      </w:r>
    </w:p>
    <w:p w14:paraId="56271FCB" w14:textId="77777777" w:rsidR="004E1C56" w:rsidRPr="00C93329" w:rsidRDefault="004E1C56" w:rsidP="00487AEC">
      <w:pPr>
        <w:rPr>
          <w:rFonts w:cs="Arial"/>
          <w:sz w:val="20"/>
          <w:szCs w:val="20"/>
        </w:rPr>
      </w:pPr>
    </w:p>
    <w:p w14:paraId="4F9F61C8" w14:textId="77777777" w:rsidR="006D50C9" w:rsidRPr="00C93329" w:rsidRDefault="006D50C9" w:rsidP="006D50C9">
      <w:pPr>
        <w:spacing w:line="240" w:lineRule="auto"/>
        <w:rPr>
          <w:rFonts w:cs="Arial"/>
          <w:sz w:val="20"/>
          <w:szCs w:val="20"/>
        </w:rPr>
      </w:pPr>
      <w:r w:rsidRPr="00C93329">
        <w:rPr>
          <w:rFonts w:cs="Arial"/>
          <w:sz w:val="20"/>
          <w:szCs w:val="20"/>
        </w:rPr>
        <w:t>Na podlagi Javnega razpisa za (so)financiranje projektov, namenjenih predstavljanju, uveljavljanju in razvoju slovenskega jezika ter njegovi promociji v letu 2025</w:t>
      </w:r>
      <w:r w:rsidRPr="00C93329">
        <w:rPr>
          <w:rFonts w:cs="Arial"/>
          <w:i/>
          <w:iCs/>
          <w:sz w:val="20"/>
          <w:szCs w:val="20"/>
        </w:rPr>
        <w:t xml:space="preserve"> </w:t>
      </w:r>
      <w:r w:rsidRPr="00C93329">
        <w:rPr>
          <w:rFonts w:cs="Arial"/>
          <w:sz w:val="20"/>
          <w:szCs w:val="20"/>
        </w:rPr>
        <w:t>so bili sofinancirani tudi projekti:</w:t>
      </w:r>
    </w:p>
    <w:p w14:paraId="30770BC0" w14:textId="77777777" w:rsidR="006D50C9" w:rsidRPr="00C93329" w:rsidRDefault="006D50C9" w:rsidP="006D50C9">
      <w:pPr>
        <w:spacing w:line="240" w:lineRule="auto"/>
        <w:rPr>
          <w:rFonts w:cs="Arial"/>
          <w:sz w:val="20"/>
          <w:szCs w:val="20"/>
        </w:rPr>
      </w:pPr>
      <w:r w:rsidRPr="00C93329">
        <w:rPr>
          <w:rFonts w:cs="Arial"/>
          <w:sz w:val="20"/>
          <w:szCs w:val="20"/>
        </w:rPr>
        <w:t xml:space="preserve">− </w:t>
      </w:r>
      <w:r w:rsidRPr="00C93329">
        <w:rPr>
          <w:rFonts w:cs="Arial"/>
          <w:sz w:val="20"/>
          <w:szCs w:val="20"/>
          <w:u w:val="single"/>
        </w:rPr>
        <w:t>Kdo se boji?</w:t>
      </w:r>
      <w:r w:rsidRPr="00C93329">
        <w:rPr>
          <w:rFonts w:cs="Arial"/>
          <w:sz w:val="20"/>
          <w:szCs w:val="20"/>
        </w:rPr>
        <w:t>, Javni zavod za kulturo Kamnik, Mekinje, 10.000,00 evrov.</w:t>
      </w:r>
    </w:p>
    <w:p w14:paraId="620A9346" w14:textId="77777777" w:rsidR="006D50C9" w:rsidRPr="00C93329" w:rsidRDefault="006D50C9" w:rsidP="006D50C9">
      <w:pPr>
        <w:spacing w:line="240" w:lineRule="auto"/>
        <w:rPr>
          <w:rFonts w:cs="Arial"/>
          <w:sz w:val="20"/>
          <w:szCs w:val="20"/>
        </w:rPr>
      </w:pPr>
      <w:r w:rsidRPr="00C93329">
        <w:rPr>
          <w:rFonts w:cs="Arial"/>
          <w:sz w:val="20"/>
          <w:szCs w:val="20"/>
        </w:rPr>
        <w:t xml:space="preserve">Projekt je bil pripravljen za celotne družine – tako albanske (oz. kosovske) kot tudi mešane in slovenske. V njem so pripravili slovensko-albanske družabne večere, izvajali promocijo slovenščine in dejavnosti za ohranjanje albanščine, delavnice improvizacijskega gledališča z zaključnim druženjem in predstavo ter družinske pravljične ure. Ugotovili so, da stanje v kamniških (in trboveljskih) osnovnih šolah glede (ne)rabe slovenščine pri otrocih ni alarmantno, da pa pri materah s Kosova zaradi različnih vzrokov raba slovenščine ni na pričakovani ali želeni ravni. </w:t>
      </w:r>
    </w:p>
    <w:p w14:paraId="4AC0CC0E" w14:textId="77777777" w:rsidR="006D50C9" w:rsidRPr="00C93329" w:rsidRDefault="006D50C9" w:rsidP="006D50C9">
      <w:pPr>
        <w:spacing w:line="240" w:lineRule="auto"/>
        <w:rPr>
          <w:rFonts w:cs="Arial"/>
          <w:sz w:val="20"/>
          <w:szCs w:val="20"/>
        </w:rPr>
      </w:pPr>
      <w:r w:rsidRPr="00C93329">
        <w:rPr>
          <w:rFonts w:cs="Arial"/>
          <w:sz w:val="20"/>
          <w:szCs w:val="20"/>
        </w:rPr>
        <w:t xml:space="preserve">− </w:t>
      </w:r>
      <w:r w:rsidRPr="00C93329">
        <w:rPr>
          <w:rFonts w:cs="Arial"/>
          <w:noProof/>
          <w:sz w:val="20"/>
          <w:szCs w:val="20"/>
          <w:u w:val="single"/>
        </w:rPr>
        <w:t>Jezikovno-kulturni program Pot v Dramo, podpora vključevanja v Sloveniji živečih tujcev v kulturno in družbeno življenje Slovenije in predstavitev slovenskega jezika skozi kulturo in gledališče</w:t>
      </w:r>
      <w:r w:rsidRPr="00C93329">
        <w:rPr>
          <w:rFonts w:cs="Arial"/>
          <w:noProof/>
          <w:sz w:val="20"/>
          <w:szCs w:val="20"/>
        </w:rPr>
        <w:t xml:space="preserve">, </w:t>
      </w:r>
      <w:r w:rsidRPr="00C93329">
        <w:rPr>
          <w:rFonts w:cs="Arial"/>
          <w:sz w:val="20"/>
          <w:szCs w:val="20"/>
        </w:rPr>
        <w:t>Slovensko narodno gledališče Drama Ljubljana, Ljubljana, 10.000,00 evrov.</w:t>
      </w:r>
    </w:p>
    <w:p w14:paraId="616116F1" w14:textId="385142C9" w:rsidR="006D50C9" w:rsidRPr="00C93329" w:rsidRDefault="006D50C9" w:rsidP="006D50C9">
      <w:pPr>
        <w:tabs>
          <w:tab w:val="left" w:pos="4680"/>
        </w:tabs>
        <w:spacing w:line="240" w:lineRule="auto"/>
        <w:rPr>
          <w:rFonts w:cs="Arial"/>
          <w:noProof/>
          <w:sz w:val="20"/>
          <w:szCs w:val="20"/>
        </w:rPr>
      </w:pPr>
      <w:r w:rsidRPr="00C93329">
        <w:rPr>
          <w:rFonts w:cs="Arial"/>
          <w:sz w:val="20"/>
          <w:szCs w:val="20"/>
        </w:rPr>
        <w:t xml:space="preserve">Izvedene dejavnosti: </w:t>
      </w:r>
      <w:r w:rsidRPr="00C93329">
        <w:rPr>
          <w:rFonts w:cs="Arial"/>
          <w:bCs/>
          <w:sz w:val="20"/>
          <w:szCs w:val="20"/>
        </w:rPr>
        <w:t xml:space="preserve">ogledi gledaliških predstav in pogovori o njih, gledališke delavnice (z režiserjem, lektorico), pogovor z dramaturginjo, ogled gledališkega zaodrja in delavnica o gledaliških izraznih sredstvih, obisk gledališkega muzeja, skupna branja dramskega besedila ter zaključni dogodek. Doseženi cilji: </w:t>
      </w:r>
      <w:r w:rsidRPr="00C93329">
        <w:rPr>
          <w:rFonts w:cs="Arial"/>
          <w:noProof/>
          <w:sz w:val="20"/>
          <w:szCs w:val="20"/>
        </w:rPr>
        <w:t>integracija tujcev v slovenski kulturni in družbeni prostor, predstavitev slovenskega jezika, zgodovine in kulture z gledališčem, gledališko opismenjevanje, opolnomočenje udeležencev programa v aktivne in kritične gledalce, izboljšanje bralnega razumevanja in iskanja informacij v besedilu, slušnega razumevanja in govornega izražanja, socialno vključevanje udeležencev v kulturni in družbeni prostor, vključiti kulturne ustvarjalce iz nevladnega sektorja oziroma mlade ustvarjalce na začetku profesionalne poti v delovni proces Drame, multidisciplinarni učinki programa (poučevanje slovenskega jezika, pridobiti novo občinstvo in razvoj občinstev gledališča).</w:t>
      </w:r>
    </w:p>
    <w:p w14:paraId="64B9FDEE" w14:textId="77777777" w:rsidR="006D50C9" w:rsidRPr="00C93329" w:rsidRDefault="006D50C9" w:rsidP="006D50C9">
      <w:pPr>
        <w:spacing w:line="240" w:lineRule="auto"/>
        <w:rPr>
          <w:rFonts w:eastAsia="Arial Unicode MS" w:cs="Arial"/>
          <w:noProof/>
          <w:sz w:val="20"/>
          <w:szCs w:val="20"/>
        </w:rPr>
      </w:pPr>
      <w:r w:rsidRPr="00C93329">
        <w:rPr>
          <w:rFonts w:cs="Arial"/>
          <w:sz w:val="20"/>
          <w:szCs w:val="20"/>
        </w:rPr>
        <w:t xml:space="preserve">− </w:t>
      </w:r>
      <w:r w:rsidRPr="00C93329">
        <w:rPr>
          <w:rFonts w:cs="Arial"/>
          <w:noProof/>
          <w:sz w:val="20"/>
          <w:szCs w:val="20"/>
          <w:u w:val="single"/>
        </w:rPr>
        <w:t>Tečaj slovenščine za tujce skozi kulturo in umetnost</w:t>
      </w:r>
      <w:r w:rsidRPr="00C93329">
        <w:rPr>
          <w:rFonts w:eastAsia="Arial Unicode MS" w:cs="Arial"/>
          <w:noProof/>
          <w:sz w:val="20"/>
          <w:szCs w:val="20"/>
        </w:rPr>
        <w:t>, Mladinski kulturni center Maribor, Maribor, 9</w:t>
      </w:r>
      <w:r w:rsidRPr="00C93329">
        <w:rPr>
          <w:rFonts w:cs="Arial"/>
          <w:sz w:val="20"/>
          <w:szCs w:val="20"/>
        </w:rPr>
        <w:t>.910,00 evrov.</w:t>
      </w:r>
    </w:p>
    <w:p w14:paraId="4E4F8042" w14:textId="77777777" w:rsidR="006D50C9" w:rsidRPr="00C93329" w:rsidRDefault="006D50C9" w:rsidP="006D50C9">
      <w:pPr>
        <w:spacing w:line="240" w:lineRule="auto"/>
        <w:rPr>
          <w:rFonts w:cs="Arial"/>
          <w:sz w:val="20"/>
          <w:szCs w:val="20"/>
        </w:rPr>
      </w:pPr>
      <w:r w:rsidRPr="00C93329">
        <w:rPr>
          <w:rFonts w:cs="Arial"/>
          <w:sz w:val="20"/>
          <w:szCs w:val="20"/>
        </w:rPr>
        <w:t xml:space="preserve">Izvedli so 96 ur tečaja slovenščine, na katerem so udeleženci krepili sporazumevanje v slovenskem jeziku, bralno pismenost ter zmožnosti govornega in pisnega sporočanja in sporazumevanja.  Izvedli so tudi dve pesniški delavnici, udeleženci tečaja so se seznanili s slovenskimi bajkami, med drugim obiskali Umetnostno galerijo Maribor, Kulturno četrt Židovska, Lutkovno gledališče Maribor, knjižni sejem v okviru Slovenskih dnevov knjige Maribor ter si ogledali predstavo Malomeščanska svatba v Slovenskem narodnem gledališču Maribor. Splošni cilji projekta so bili izboljšanje funkcionalne pismenosti udeležencev v slovenskem jeziku, povezovanje udeležencev z lokalnimi kulturnimi ustanovami in samostojno vključevanje udeležencev v kulturne dejavnosti. </w:t>
      </w:r>
    </w:p>
    <w:p w14:paraId="5AF833EC" w14:textId="77777777" w:rsidR="006D50C9" w:rsidRPr="00C93329" w:rsidRDefault="006D50C9" w:rsidP="006D50C9">
      <w:pPr>
        <w:spacing w:line="240" w:lineRule="auto"/>
        <w:rPr>
          <w:rFonts w:cs="Arial"/>
          <w:i/>
          <w:iCs/>
          <w:sz w:val="20"/>
          <w:szCs w:val="20"/>
        </w:rPr>
      </w:pPr>
    </w:p>
    <w:p w14:paraId="7EECDDAA" w14:textId="77777777" w:rsidR="006D50C9" w:rsidRPr="00C93329" w:rsidRDefault="006D50C9" w:rsidP="006D50C9">
      <w:pPr>
        <w:spacing w:line="240" w:lineRule="auto"/>
        <w:rPr>
          <w:rFonts w:cs="Arial"/>
          <w:sz w:val="20"/>
          <w:szCs w:val="20"/>
        </w:rPr>
      </w:pPr>
      <w:r w:rsidRPr="00C93329">
        <w:rPr>
          <w:rFonts w:cs="Arial"/>
          <w:i/>
          <w:iCs/>
          <w:sz w:val="20"/>
          <w:szCs w:val="20"/>
        </w:rPr>
        <w:t>Porabljena sredstva skupaj:</w:t>
      </w:r>
      <w:r w:rsidRPr="00C93329">
        <w:rPr>
          <w:rFonts w:cs="Arial"/>
          <w:sz w:val="20"/>
          <w:szCs w:val="20"/>
        </w:rPr>
        <w:t xml:space="preserve"> </w:t>
      </w:r>
      <w:r w:rsidRPr="00C93329">
        <w:rPr>
          <w:rFonts w:eastAsia="Arial Unicode MS" w:cs="Arial"/>
          <w:noProof/>
          <w:sz w:val="20"/>
          <w:szCs w:val="20"/>
        </w:rPr>
        <w:t>29</w:t>
      </w:r>
      <w:r w:rsidRPr="00C93329">
        <w:rPr>
          <w:rFonts w:cs="Arial"/>
          <w:sz w:val="20"/>
          <w:szCs w:val="20"/>
        </w:rPr>
        <w:t>.910,00 evrov.</w:t>
      </w:r>
    </w:p>
    <w:p w14:paraId="6000C967" w14:textId="77777777" w:rsidR="006D50C9" w:rsidRPr="00C93329" w:rsidRDefault="006D50C9" w:rsidP="006D50C9">
      <w:pPr>
        <w:spacing w:line="240" w:lineRule="auto"/>
        <w:rPr>
          <w:rFonts w:cs="Arial"/>
          <w:sz w:val="20"/>
          <w:szCs w:val="20"/>
        </w:rPr>
      </w:pPr>
    </w:p>
    <w:p w14:paraId="193B5DFF" w14:textId="27236D3B" w:rsidR="006D50C9" w:rsidRPr="00C93329" w:rsidRDefault="006D50C9" w:rsidP="006D50C9">
      <w:pPr>
        <w:spacing w:line="240" w:lineRule="auto"/>
        <w:rPr>
          <w:rFonts w:eastAsia="Calibri" w:cs="Arial"/>
          <w:sz w:val="20"/>
          <w:szCs w:val="20"/>
        </w:rPr>
      </w:pPr>
      <w:r w:rsidRPr="00C93329">
        <w:rPr>
          <w:rFonts w:cs="Arial"/>
          <w:sz w:val="20"/>
          <w:szCs w:val="20"/>
        </w:rPr>
        <w:t xml:space="preserve">Na podlagi Javnega razpisa za izbiro ponudnikov za izvedbo projektov na podlagi nacionalnega programa za jezikovno politiko v letih 2024–2025 je bil sofinanciran tudi projekt </w:t>
      </w:r>
      <w:r w:rsidRPr="00C93329">
        <w:rPr>
          <w:rFonts w:cs="Arial"/>
          <w:sz w:val="20"/>
          <w:szCs w:val="20"/>
          <w:u w:val="single"/>
        </w:rPr>
        <w:t xml:space="preserve">Nadgradnja spletnega tečaja Slonline </w:t>
      </w:r>
      <w:r w:rsidRPr="00C93329">
        <w:rPr>
          <w:rFonts w:cs="Arial"/>
          <w:sz w:val="20"/>
          <w:szCs w:val="20"/>
          <w:u w:val="single"/>
        </w:rPr>
        <w:softHyphen/>
        <w:t>– mobilno in spletno učenje slovenščine za priseljence</w:t>
      </w:r>
      <w:r w:rsidRPr="00C93329">
        <w:rPr>
          <w:rFonts w:cs="Arial"/>
          <w:sz w:val="20"/>
          <w:szCs w:val="20"/>
        </w:rPr>
        <w:t xml:space="preserve"> izvajalca Filozofska fakulteta Univerze v Ljubljani. </w:t>
      </w:r>
      <w:r w:rsidR="003C076F" w:rsidRPr="00C93329">
        <w:rPr>
          <w:rFonts w:cs="Arial"/>
          <w:sz w:val="20"/>
          <w:szCs w:val="20"/>
        </w:rPr>
        <w:t>Leta</w:t>
      </w:r>
      <w:r w:rsidRPr="00C93329">
        <w:rPr>
          <w:rFonts w:cs="Arial"/>
          <w:sz w:val="20"/>
          <w:szCs w:val="20"/>
        </w:rPr>
        <w:t xml:space="preserve"> 2025 so izvajalci uresničili osrednje cilje projekta: razvoj prosto dostopne mobilne aplikacije </w:t>
      </w:r>
      <w:r w:rsidRPr="00C93329">
        <w:rPr>
          <w:rFonts w:cs="Arial"/>
          <w:iCs/>
          <w:sz w:val="20"/>
          <w:szCs w:val="20"/>
        </w:rPr>
        <w:t>Slonline</w:t>
      </w:r>
      <w:r w:rsidRPr="00C93329">
        <w:rPr>
          <w:rFonts w:cs="Arial"/>
          <w:sz w:val="20"/>
          <w:szCs w:val="20"/>
        </w:rPr>
        <w:t xml:space="preserve">, nadgradnjo prosto dostopnega spletnega tečaja in aplikacije </w:t>
      </w:r>
      <w:r w:rsidRPr="00C93329">
        <w:rPr>
          <w:rFonts w:cs="Arial"/>
          <w:iCs/>
          <w:sz w:val="20"/>
          <w:szCs w:val="20"/>
        </w:rPr>
        <w:t>Slonline</w:t>
      </w:r>
      <w:r w:rsidRPr="00C93329">
        <w:rPr>
          <w:rFonts w:cs="Arial"/>
          <w:sz w:val="20"/>
          <w:szCs w:val="20"/>
        </w:rPr>
        <w:t xml:space="preserve"> z albansko jezikovno različico ter pripravo prosto dostopnega interaktivnega učbenika za samostojno in/ali kombinirano učenje slovenščine za odrasle priseljence</w:t>
      </w:r>
      <w:r w:rsidRPr="00C93329">
        <w:rPr>
          <w:rFonts w:cs="Arial"/>
          <w:i/>
          <w:sz w:val="20"/>
          <w:szCs w:val="20"/>
        </w:rPr>
        <w:t xml:space="preserve"> </w:t>
      </w:r>
      <w:r w:rsidRPr="00C93329">
        <w:rPr>
          <w:rFonts w:cs="Arial"/>
          <w:iCs/>
          <w:sz w:val="20"/>
          <w:szCs w:val="20"/>
          <w:u w:val="single"/>
        </w:rPr>
        <w:t>Naslon</w:t>
      </w:r>
      <w:r w:rsidRPr="00C93329">
        <w:rPr>
          <w:rFonts w:cs="Arial"/>
          <w:i/>
          <w:sz w:val="20"/>
          <w:szCs w:val="20"/>
        </w:rPr>
        <w:t xml:space="preserve"> (</w:t>
      </w:r>
      <w:hyperlink r:id="rId26" w:history="1">
        <w:r w:rsidRPr="00C93329">
          <w:rPr>
            <w:rStyle w:val="Hiperpovezava"/>
            <w:rFonts w:cs="Arial"/>
            <w:i/>
            <w:sz w:val="20"/>
            <w:szCs w:val="20"/>
          </w:rPr>
          <w:t>https://www.slonline.si/</w:t>
        </w:r>
      </w:hyperlink>
      <w:r w:rsidRPr="00C93329">
        <w:rPr>
          <w:rFonts w:cs="Arial"/>
          <w:i/>
          <w:sz w:val="20"/>
          <w:szCs w:val="20"/>
        </w:rPr>
        <w:t xml:space="preserve">, </w:t>
      </w:r>
      <w:hyperlink r:id="rId27" w:history="1">
        <w:r w:rsidRPr="00C93329">
          <w:rPr>
            <w:rStyle w:val="Hiperpovezava"/>
            <w:rFonts w:eastAsia="Calibri" w:cs="Arial"/>
            <w:sz w:val="20"/>
            <w:szCs w:val="20"/>
          </w:rPr>
          <w:t>https://centerslo.si/knjige/ucbeniki-in-prirocniki/osnovna-stopnja/naslon/</w:t>
        </w:r>
      </w:hyperlink>
      <w:r w:rsidRPr="00C93329">
        <w:rPr>
          <w:rFonts w:cs="Arial"/>
          <w:sz w:val="20"/>
          <w:szCs w:val="20"/>
        </w:rPr>
        <w:t xml:space="preserve">). </w:t>
      </w:r>
      <w:r w:rsidRPr="00C93329">
        <w:rPr>
          <w:rFonts w:eastAsia="Calibri" w:cs="Arial"/>
          <w:sz w:val="20"/>
          <w:szCs w:val="20"/>
        </w:rPr>
        <w:t xml:space="preserve">Zagotovljena je trajnost rezultatov projekta, saj zasnove spletnega tečaja, aplikacije ter novega interaktivnega gradiva omogočajo nadgrajevanje z nadaljevalnimi moduli in še drugimi jezikovnimi različicami. </w:t>
      </w:r>
    </w:p>
    <w:p w14:paraId="1591B07E" w14:textId="77777777" w:rsidR="006D50C9" w:rsidRPr="00C93329" w:rsidRDefault="006D50C9" w:rsidP="006D50C9">
      <w:pPr>
        <w:spacing w:line="240" w:lineRule="auto"/>
        <w:rPr>
          <w:rFonts w:eastAsia="Calibri" w:cs="Arial"/>
          <w:sz w:val="20"/>
          <w:szCs w:val="20"/>
        </w:rPr>
      </w:pPr>
    </w:p>
    <w:p w14:paraId="112C95BD" w14:textId="77777777" w:rsidR="006D50C9" w:rsidRPr="00C93329" w:rsidRDefault="006D50C9" w:rsidP="006D50C9">
      <w:pPr>
        <w:spacing w:line="240" w:lineRule="auto"/>
        <w:rPr>
          <w:rFonts w:cs="Arial"/>
          <w:i/>
          <w:iCs/>
          <w:sz w:val="20"/>
          <w:szCs w:val="20"/>
        </w:rPr>
      </w:pPr>
      <w:r w:rsidRPr="00C93329">
        <w:rPr>
          <w:rFonts w:cs="Arial"/>
          <w:i/>
          <w:iCs/>
          <w:sz w:val="20"/>
          <w:szCs w:val="20"/>
        </w:rPr>
        <w:t>Porabljena sredstva:</w:t>
      </w:r>
      <w:r w:rsidRPr="00C93329">
        <w:rPr>
          <w:rFonts w:eastAsia="Arial Unicode MS" w:cs="Arial"/>
          <w:noProof/>
          <w:sz w:val="20"/>
          <w:szCs w:val="20"/>
          <w:lang w:eastAsia="sl-SI"/>
        </w:rPr>
        <w:t xml:space="preserve"> </w:t>
      </w:r>
      <w:r w:rsidRPr="00C93329">
        <w:rPr>
          <w:rFonts w:cs="Arial"/>
          <w:sz w:val="20"/>
          <w:szCs w:val="20"/>
        </w:rPr>
        <w:t xml:space="preserve">40.000,00 </w:t>
      </w:r>
      <w:r w:rsidRPr="00C93329">
        <w:rPr>
          <w:rFonts w:eastAsia="Arial Unicode MS" w:cs="Arial"/>
          <w:noProof/>
          <w:sz w:val="20"/>
          <w:szCs w:val="20"/>
        </w:rPr>
        <w:t>evrov.</w:t>
      </w:r>
      <w:r w:rsidRPr="00C93329">
        <w:rPr>
          <w:rFonts w:eastAsia="Arial Unicode MS" w:cs="Arial"/>
          <w:noProof/>
          <w:sz w:val="20"/>
          <w:szCs w:val="20"/>
          <w:lang w:eastAsia="sl-SI"/>
        </w:rPr>
        <w:t xml:space="preserve"> </w:t>
      </w:r>
    </w:p>
    <w:p w14:paraId="76791D78" w14:textId="77777777" w:rsidR="006D50C9" w:rsidRPr="00C93329" w:rsidRDefault="006D50C9" w:rsidP="006D50C9">
      <w:pPr>
        <w:spacing w:line="240" w:lineRule="auto"/>
        <w:rPr>
          <w:rFonts w:cs="Arial"/>
          <w:i/>
          <w:iCs/>
          <w:sz w:val="20"/>
          <w:szCs w:val="20"/>
        </w:rPr>
      </w:pPr>
    </w:p>
    <w:p w14:paraId="1F6C6C12" w14:textId="77777777" w:rsidR="006D50C9" w:rsidRPr="00C93329" w:rsidRDefault="006D50C9" w:rsidP="006D50C9">
      <w:pPr>
        <w:spacing w:line="240" w:lineRule="auto"/>
        <w:rPr>
          <w:rFonts w:cs="Arial"/>
          <w:sz w:val="20"/>
          <w:szCs w:val="20"/>
        </w:rPr>
      </w:pPr>
      <w:r w:rsidRPr="00C93329">
        <w:rPr>
          <w:rFonts w:cs="Arial"/>
          <w:i/>
          <w:iCs/>
          <w:sz w:val="20"/>
          <w:szCs w:val="20"/>
        </w:rPr>
        <w:t>Porabljena sredstva za cilj</w:t>
      </w:r>
      <w:r w:rsidRPr="00C93329">
        <w:rPr>
          <w:rFonts w:cs="Arial"/>
          <w:sz w:val="20"/>
          <w:szCs w:val="20"/>
        </w:rPr>
        <w:t xml:space="preserve">:  </w:t>
      </w:r>
      <w:r w:rsidRPr="00C93329">
        <w:rPr>
          <w:rFonts w:eastAsia="Arial Unicode MS" w:cs="Arial"/>
          <w:noProof/>
          <w:sz w:val="20"/>
          <w:szCs w:val="20"/>
        </w:rPr>
        <w:t>69</w:t>
      </w:r>
      <w:r w:rsidRPr="00C93329">
        <w:rPr>
          <w:rFonts w:cs="Arial"/>
          <w:sz w:val="20"/>
          <w:szCs w:val="20"/>
        </w:rPr>
        <w:t>.910,00 evrov.</w:t>
      </w:r>
    </w:p>
    <w:p w14:paraId="0F434231" w14:textId="4B01E3DE" w:rsidR="004E1C56" w:rsidRPr="00C93329" w:rsidRDefault="004E1C56" w:rsidP="00487AEC">
      <w:pPr>
        <w:rPr>
          <w:rFonts w:cs="Arial"/>
          <w:strike/>
          <w:sz w:val="20"/>
          <w:szCs w:val="20"/>
        </w:rPr>
      </w:pPr>
    </w:p>
    <w:p w14:paraId="6B150744" w14:textId="75E90C3E" w:rsidR="00BE5E55" w:rsidRPr="00C93329" w:rsidRDefault="00BE5E55" w:rsidP="00BE5E55">
      <w:pPr>
        <w:rPr>
          <w:rFonts w:cs="Arial"/>
          <w:i/>
          <w:iCs/>
          <w:color w:val="0070C0"/>
          <w:sz w:val="20"/>
          <w:szCs w:val="20"/>
          <w:u w:val="single"/>
        </w:rPr>
      </w:pPr>
      <w:r w:rsidRPr="00C93329">
        <w:rPr>
          <w:rFonts w:cs="Arial"/>
          <w:color w:val="0070C0"/>
          <w:sz w:val="20"/>
          <w:szCs w:val="20"/>
        </w:rPr>
        <w:lastRenderedPageBreak/>
        <w:t xml:space="preserve">Jezikovno izobraževanje, slovenski znakovni jezik, cilj: </w:t>
      </w:r>
      <w:r w:rsidRPr="00C93329">
        <w:rPr>
          <w:rFonts w:cs="Arial"/>
          <w:i/>
          <w:iCs/>
          <w:color w:val="0070C0"/>
          <w:sz w:val="20"/>
          <w:szCs w:val="20"/>
          <w:u w:val="single"/>
        </w:rPr>
        <w:t>Razvijanje sporazumevalne zmožnosti v slovenskem znakovnem jeziku</w:t>
      </w:r>
    </w:p>
    <w:p w14:paraId="20C4AE0C" w14:textId="77777777" w:rsidR="00BE5E55" w:rsidRPr="00C93329" w:rsidRDefault="00BE5E55" w:rsidP="00BE5E55">
      <w:pPr>
        <w:rPr>
          <w:rFonts w:cs="Arial"/>
          <w:strike/>
          <w:color w:val="FF0000"/>
          <w:sz w:val="20"/>
          <w:szCs w:val="20"/>
        </w:rPr>
      </w:pPr>
    </w:p>
    <w:p w14:paraId="77B0B707" w14:textId="4A6EEC22" w:rsidR="006D50C9" w:rsidRPr="00C93329" w:rsidRDefault="006D50C9" w:rsidP="006D50C9">
      <w:pPr>
        <w:spacing w:line="240" w:lineRule="auto"/>
        <w:rPr>
          <w:rFonts w:cs="Arial"/>
          <w:bCs/>
          <w:sz w:val="20"/>
          <w:szCs w:val="20"/>
        </w:rPr>
      </w:pPr>
      <w:r w:rsidRPr="00C93329">
        <w:rPr>
          <w:rFonts w:cs="Arial"/>
          <w:sz w:val="20"/>
          <w:szCs w:val="20"/>
        </w:rPr>
        <w:t xml:space="preserve">Na podlagi Javnega razpisa za (so)financiranje projektov, namenjenih predstavljanju, uveljavljanju in razvoju slovenskega jezika ter njegovi promociji v letu 2025 je bil sofinanciran tudi projekt </w:t>
      </w:r>
      <w:r w:rsidRPr="00C93329">
        <w:rPr>
          <w:rFonts w:cs="Arial"/>
          <w:sz w:val="20"/>
          <w:szCs w:val="20"/>
          <w:u w:val="single"/>
          <w:lang w:eastAsia="sl-SI"/>
        </w:rPr>
        <w:t>Filmski svet s prilagoditvami za gluhe in naglušne</w:t>
      </w:r>
      <w:r w:rsidRPr="00C93329">
        <w:rPr>
          <w:rFonts w:cs="Arial"/>
          <w:sz w:val="20"/>
          <w:szCs w:val="20"/>
          <w:lang w:eastAsia="sl-SI"/>
        </w:rPr>
        <w:t xml:space="preserve"> izvajalca Javni zavod Kinodvor, Ljubljana</w:t>
      </w:r>
      <w:r w:rsidRPr="00C93329">
        <w:rPr>
          <w:rFonts w:cs="Arial"/>
          <w:sz w:val="20"/>
          <w:szCs w:val="20"/>
        </w:rPr>
        <w:t>.</w:t>
      </w:r>
      <w:r w:rsidR="00747A6E" w:rsidRPr="00C93329">
        <w:rPr>
          <w:rFonts w:cs="Arial"/>
          <w:sz w:val="20"/>
          <w:szCs w:val="20"/>
        </w:rPr>
        <w:t xml:space="preserve"> </w:t>
      </w:r>
      <w:r w:rsidRPr="00C93329">
        <w:rPr>
          <w:rFonts w:cs="Arial"/>
          <w:bCs/>
          <w:sz w:val="20"/>
          <w:szCs w:val="20"/>
        </w:rPr>
        <w:t>Vključevanje gluhih in naglušnih je potekalo na dveh ravneh: v reden program Kinodvora, s čimer so spodbujali navade obiskovanja kina pri tej ciljni skupini in povezovali skupnost gluhih in naglušnih ter slišeče, in kot priprava enkratnih dogodkov z neposrednim sodelovanjem z gluhimi in naglušnimi. Tako osrednji mestni kino postaja tudi prostor njihove skupnosti. Dogodke z eno ali več prilagoditvami so izvajali kot del različnih programov: družinskega programa Kinobalon, Kinodvorovega šolskega programa, filmskega programa Kinotrip – mladi za mlade, rednega programa za odraslo občinstvo in v okviru projekta Filmski mostovi. V Kinodvoru so gostili tudi filmski dogodek skupnosti gluhih, in sicer 18. filmski festival gluhih (predvajali so šest kratkih filmov gluhih filmskih ustvarjalcev).</w:t>
      </w:r>
    </w:p>
    <w:p w14:paraId="516A8BF1" w14:textId="77777777" w:rsidR="006D50C9" w:rsidRPr="00C93329" w:rsidRDefault="006D50C9" w:rsidP="006D50C9">
      <w:pPr>
        <w:autoSpaceDE w:val="0"/>
        <w:autoSpaceDN w:val="0"/>
        <w:adjustRightInd w:val="0"/>
        <w:spacing w:line="240" w:lineRule="auto"/>
        <w:rPr>
          <w:rFonts w:cs="Arial"/>
          <w:sz w:val="20"/>
          <w:szCs w:val="20"/>
          <w:lang w:eastAsia="sl-SI"/>
        </w:rPr>
      </w:pPr>
    </w:p>
    <w:p w14:paraId="7F8774E3" w14:textId="77777777" w:rsidR="006D50C9" w:rsidRPr="00C93329" w:rsidRDefault="006D50C9" w:rsidP="006D50C9">
      <w:pPr>
        <w:autoSpaceDE w:val="0"/>
        <w:autoSpaceDN w:val="0"/>
        <w:adjustRightInd w:val="0"/>
        <w:spacing w:line="240" w:lineRule="auto"/>
        <w:rPr>
          <w:rFonts w:cs="Arial"/>
          <w:color w:val="FF0000"/>
          <w:sz w:val="20"/>
          <w:szCs w:val="20"/>
          <w:lang w:eastAsia="sl-SI"/>
        </w:rPr>
      </w:pPr>
      <w:r w:rsidRPr="00C93329">
        <w:rPr>
          <w:rFonts w:cs="Arial"/>
          <w:i/>
          <w:iCs/>
          <w:sz w:val="20"/>
          <w:szCs w:val="20"/>
        </w:rPr>
        <w:t>Porabljena sredstva:</w:t>
      </w:r>
      <w:r w:rsidRPr="00C93329">
        <w:rPr>
          <w:rFonts w:eastAsia="Arial Unicode MS" w:cs="Arial"/>
          <w:noProof/>
          <w:sz w:val="20"/>
          <w:szCs w:val="20"/>
          <w:lang w:eastAsia="sl-SI"/>
        </w:rPr>
        <w:t xml:space="preserve"> </w:t>
      </w:r>
      <w:r w:rsidRPr="00C93329">
        <w:rPr>
          <w:rFonts w:cs="Arial"/>
          <w:sz w:val="20"/>
          <w:szCs w:val="20"/>
        </w:rPr>
        <w:t>10.000,00 evrov.</w:t>
      </w:r>
    </w:p>
    <w:p w14:paraId="0A9C2E97" w14:textId="77777777" w:rsidR="006D50C9" w:rsidRPr="00C93329" w:rsidRDefault="006D50C9" w:rsidP="006D50C9">
      <w:pPr>
        <w:autoSpaceDE w:val="0"/>
        <w:autoSpaceDN w:val="0"/>
        <w:adjustRightInd w:val="0"/>
        <w:spacing w:line="240" w:lineRule="auto"/>
        <w:rPr>
          <w:rFonts w:cs="Arial"/>
          <w:sz w:val="20"/>
          <w:szCs w:val="20"/>
        </w:rPr>
      </w:pPr>
    </w:p>
    <w:p w14:paraId="2ACC273E" w14:textId="401EBE50" w:rsidR="006D50C9" w:rsidRPr="00C93329" w:rsidRDefault="006D50C9" w:rsidP="00747A6E">
      <w:pPr>
        <w:spacing w:line="240" w:lineRule="auto"/>
        <w:rPr>
          <w:rFonts w:cs="Arial"/>
          <w:sz w:val="20"/>
          <w:szCs w:val="20"/>
          <w:lang w:eastAsia="sl-SI"/>
        </w:rPr>
      </w:pPr>
      <w:r w:rsidRPr="00C93329">
        <w:rPr>
          <w:rFonts w:cs="Arial"/>
          <w:sz w:val="20"/>
          <w:szCs w:val="20"/>
        </w:rPr>
        <w:t xml:space="preserve">Na podlagi Javnega razpisa za izbiro ponudnikov za izvedbo projektov prilagojenih načinov sporazumevanja na podlagi nacionalnega programa za jezikovno politiko v letih 2025–2026 je bil sofinanciran tudi projekt </w:t>
      </w:r>
      <w:r w:rsidRPr="00C93329">
        <w:rPr>
          <w:rFonts w:cs="Arial"/>
          <w:sz w:val="20"/>
          <w:szCs w:val="20"/>
          <w:u w:val="single"/>
          <w:lang w:eastAsia="sl-SI"/>
        </w:rPr>
        <w:t>Slovenski znakovni jezik, del vključujoče družbe</w:t>
      </w:r>
      <w:r w:rsidRPr="00C93329">
        <w:rPr>
          <w:rFonts w:cs="Arial"/>
          <w:sz w:val="20"/>
          <w:szCs w:val="20"/>
          <w:lang w:eastAsia="sl-SI"/>
        </w:rPr>
        <w:t xml:space="preserve"> Zveze društev gluhih in naglušnih Slovenije, Ljubljana.</w:t>
      </w:r>
      <w:r w:rsidR="00747A6E" w:rsidRPr="00C93329">
        <w:rPr>
          <w:rFonts w:cs="Arial"/>
          <w:sz w:val="20"/>
          <w:szCs w:val="20"/>
          <w:lang w:eastAsia="sl-SI"/>
        </w:rPr>
        <w:t xml:space="preserve"> </w:t>
      </w:r>
      <w:r w:rsidRPr="00C93329">
        <w:rPr>
          <w:rFonts w:cs="Arial"/>
          <w:sz w:val="20"/>
          <w:szCs w:val="20"/>
          <w:lang w:eastAsia="sl-SI"/>
        </w:rPr>
        <w:t xml:space="preserve">Glavni cilj projekta je standardizacija SZJ in njegova raba. Omogoča aktivno sodelovanje gluhih oseb ter pripomore k odstranjevanju ovir pri sporazumevanju z okolico in kvalitetnejše izobraževanje. Najprej so zbrali prispevke iz življenja, dela in kulture – pisno gradivo v slovenskem jeziku, nato so prilagodili besedila za lažje razumevanje. Skupina gluhih raziskovalcev SZJ je določila standarde za neraziskano besedišče in različice (narečja) za neko besedo, sledili so snemanje in montaža kretenj, opremljanje in objava videoposnetkov, oblikovanje tematskih delov. Poskrbeli so za določitev glosa in uporabo glosa v stavku, uporabo kretnje v stavku, razlago pomena besede v SZJ, razlago po SSKJ in razlago težjih besed. Razvijajo metode in didaktična gradiva, ki bo služilo za izvajanje izobraževanj, pogovorov in različnih predstavitev ter za testiranje in usposabljanje. </w:t>
      </w:r>
    </w:p>
    <w:p w14:paraId="750A32BD" w14:textId="77777777" w:rsidR="006D50C9" w:rsidRPr="00C93329" w:rsidRDefault="006D50C9" w:rsidP="006D50C9">
      <w:pPr>
        <w:spacing w:line="240" w:lineRule="auto"/>
        <w:rPr>
          <w:rFonts w:cs="Arial"/>
          <w:sz w:val="20"/>
          <w:szCs w:val="20"/>
          <w:lang w:eastAsia="sl-SI"/>
        </w:rPr>
      </w:pPr>
    </w:p>
    <w:p w14:paraId="234965DD" w14:textId="77777777" w:rsidR="006D50C9" w:rsidRPr="00C93329" w:rsidRDefault="006D50C9" w:rsidP="006D50C9">
      <w:pPr>
        <w:rPr>
          <w:rFonts w:cs="Arial"/>
          <w:sz w:val="20"/>
          <w:szCs w:val="20"/>
          <w:lang w:eastAsia="sl-SI"/>
        </w:rPr>
      </w:pPr>
      <w:r w:rsidRPr="00C93329">
        <w:rPr>
          <w:rFonts w:cs="Arial"/>
          <w:i/>
          <w:iCs/>
          <w:sz w:val="20"/>
          <w:szCs w:val="20"/>
        </w:rPr>
        <w:t>Porabljena sredstva</w:t>
      </w:r>
      <w:r w:rsidRPr="00C93329">
        <w:rPr>
          <w:rFonts w:cs="Arial"/>
          <w:sz w:val="20"/>
          <w:szCs w:val="20"/>
          <w:lang w:eastAsia="sl-SI"/>
        </w:rPr>
        <w:t xml:space="preserve">:  5.747,00 evrov.  </w:t>
      </w:r>
    </w:p>
    <w:p w14:paraId="2FCEF111" w14:textId="77777777" w:rsidR="00316CBC" w:rsidRPr="00C93329" w:rsidRDefault="00316CBC" w:rsidP="006D50C9">
      <w:pPr>
        <w:rPr>
          <w:rFonts w:cs="Arial"/>
          <w:sz w:val="20"/>
          <w:szCs w:val="20"/>
          <w:lang w:eastAsia="sl-SI"/>
        </w:rPr>
      </w:pPr>
    </w:p>
    <w:p w14:paraId="510FF31E" w14:textId="3134529F" w:rsidR="00316CBC" w:rsidRPr="00C93329" w:rsidRDefault="00316CBC" w:rsidP="00316CBC">
      <w:pPr>
        <w:spacing w:line="240" w:lineRule="auto"/>
        <w:rPr>
          <w:rFonts w:cs="Arial"/>
          <w:sz w:val="20"/>
          <w:szCs w:val="20"/>
        </w:rPr>
      </w:pPr>
      <w:r w:rsidRPr="00C93329">
        <w:rPr>
          <w:rFonts w:cs="Arial"/>
          <w:sz w:val="20"/>
          <w:szCs w:val="20"/>
        </w:rPr>
        <w:t xml:space="preserve">Na Javnem razpisu za izbor javnih kulturnih projektov na področju nesnovne kulturne dediščine, ki jih bo v letu 2025 sofinancirala Republika Slovenija iz proračuna, namenjenega kulturi je bil izbran tudi projekt </w:t>
      </w:r>
      <w:r w:rsidRPr="00C93329">
        <w:rPr>
          <w:rFonts w:cs="Arial"/>
          <w:sz w:val="20"/>
          <w:szCs w:val="20"/>
          <w:u w:val="single"/>
        </w:rPr>
        <w:t>Etimološki slovar slovenskega znakovnega jezika</w:t>
      </w:r>
      <w:r w:rsidRPr="00C93329">
        <w:rPr>
          <w:rFonts w:cs="Arial"/>
          <w:sz w:val="20"/>
          <w:szCs w:val="20"/>
        </w:rPr>
        <w:t xml:space="preserve"> izvajalca Zveza društev gluhih in naglušnih Slovenije, Ljubljana. Namenjen je bil raziskovanju zgodovinskega izvora posameznih kretenj ter dokumentiranju starih, pozabljenih ali redko uporabljenih znakov. Raziskovalna skupina, sestavljena iz gluhih poznavalcev SZJ in njegove zgodovine, je zbrala, razvrstila in analizirala kretnje, ki izvirajo iz preteklih obdobij in pomembno prispevajo k razumevanju razvoja jezika. Projekt je zato omogočil boljše razumevanje izvora kretenj, njihovega pomena ter kulturnih vplivov, ki so oblikovali današnji SZJ. Projekt je nadaljevanje dela v letih 2023 in 2024, ko so začeli zbirati najstarejše kretnje in jih opredeljevati glede na izvor. V letu 2025 so raziskavo poglobili in jo razširili z dodatnim zbiranjem podatkov ter snemanjem video gradiva, ki je vključeno v spletni slovar.</w:t>
      </w:r>
    </w:p>
    <w:p w14:paraId="6BEEB085" w14:textId="77777777" w:rsidR="00316CBC" w:rsidRPr="00C93329" w:rsidRDefault="00316CBC" w:rsidP="00316CBC">
      <w:pPr>
        <w:spacing w:line="240" w:lineRule="auto"/>
        <w:rPr>
          <w:rFonts w:cs="Arial"/>
          <w:strike/>
          <w:color w:val="FF0000"/>
          <w:sz w:val="20"/>
          <w:szCs w:val="20"/>
        </w:rPr>
      </w:pPr>
    </w:p>
    <w:p w14:paraId="3EF6CA5D" w14:textId="43B976C2" w:rsidR="00316CBC" w:rsidRPr="00C93329" w:rsidRDefault="00316CBC" w:rsidP="00316CBC">
      <w:pPr>
        <w:spacing w:line="240" w:lineRule="auto"/>
        <w:rPr>
          <w:rFonts w:cs="Arial"/>
          <w:sz w:val="20"/>
          <w:szCs w:val="20"/>
        </w:rPr>
      </w:pPr>
      <w:r w:rsidRPr="00C93329">
        <w:rPr>
          <w:rFonts w:cs="Arial"/>
          <w:i/>
          <w:iCs/>
          <w:sz w:val="20"/>
          <w:szCs w:val="20"/>
        </w:rPr>
        <w:t>Porabljena sredstva:</w:t>
      </w:r>
      <w:r w:rsidRPr="00C93329">
        <w:rPr>
          <w:rFonts w:cs="Arial"/>
          <w:sz w:val="20"/>
          <w:szCs w:val="20"/>
        </w:rPr>
        <w:t xml:space="preserve"> 25.000,00 evrov.</w:t>
      </w:r>
    </w:p>
    <w:p w14:paraId="57BEE2CF" w14:textId="77777777" w:rsidR="00316CBC" w:rsidRPr="00C93329" w:rsidRDefault="00316CBC" w:rsidP="00316CBC">
      <w:pPr>
        <w:spacing w:line="240" w:lineRule="auto"/>
        <w:rPr>
          <w:rFonts w:cs="Arial"/>
          <w:color w:val="FF0000"/>
          <w:sz w:val="20"/>
          <w:szCs w:val="20"/>
          <w:lang w:eastAsia="sl-SI"/>
        </w:rPr>
      </w:pPr>
    </w:p>
    <w:p w14:paraId="385E6961" w14:textId="019BCBE9" w:rsidR="000064BD" w:rsidRPr="00C93329" w:rsidRDefault="000064BD" w:rsidP="000064BD">
      <w:pPr>
        <w:spacing w:line="240" w:lineRule="auto"/>
        <w:ind w:right="-143"/>
        <w:rPr>
          <w:rFonts w:cs="Arial"/>
          <w:sz w:val="20"/>
          <w:szCs w:val="20"/>
        </w:rPr>
      </w:pPr>
      <w:r w:rsidRPr="00C93329">
        <w:rPr>
          <w:rFonts w:cs="Arial"/>
          <w:sz w:val="20"/>
          <w:szCs w:val="20"/>
          <w:u w:val="single"/>
        </w:rPr>
        <w:t>Splošne knjižnice</w:t>
      </w:r>
      <w:r w:rsidRPr="00C93329">
        <w:rPr>
          <w:rFonts w:cs="Arial"/>
          <w:sz w:val="20"/>
          <w:szCs w:val="20"/>
        </w:rPr>
        <w:t xml:space="preserve"> redno izvajajo </w:t>
      </w:r>
      <w:r w:rsidRPr="00C93329">
        <w:rPr>
          <w:rFonts w:cs="Arial"/>
          <w:sz w:val="20"/>
          <w:szCs w:val="20"/>
          <w:u w:val="single"/>
        </w:rPr>
        <w:t>nakup knjižničnega gradiva v invalidom prilagojenih tehnikah.</w:t>
      </w:r>
      <w:r w:rsidRPr="00C93329">
        <w:rPr>
          <w:rFonts w:cs="Arial"/>
          <w:sz w:val="20"/>
          <w:szCs w:val="20"/>
        </w:rPr>
        <w:t xml:space="preserve"> Žal je zaradi majhne ponudbe </w:t>
      </w:r>
      <w:r w:rsidR="003C076F" w:rsidRPr="00C93329">
        <w:rPr>
          <w:rFonts w:cs="Arial"/>
          <w:sz w:val="20"/>
          <w:szCs w:val="20"/>
        </w:rPr>
        <w:t xml:space="preserve">takega </w:t>
      </w:r>
      <w:r w:rsidRPr="00C93329">
        <w:rPr>
          <w:rFonts w:cs="Arial"/>
          <w:sz w:val="20"/>
          <w:szCs w:val="20"/>
        </w:rPr>
        <w:t xml:space="preserve">knjižničnega gradiva na trgu tovrstnega gradiva manj kot 1 % celotne knjižnične zbirke slovenskih splošnih knjižnic. Ponudba knjig s slovenskim znakovnim jezikom (SZJ) je skromna, še največ za otroke. </w:t>
      </w:r>
    </w:p>
    <w:p w14:paraId="18FD774C" w14:textId="55BE0EEA" w:rsidR="000064BD" w:rsidRPr="00C93329" w:rsidRDefault="000064BD" w:rsidP="000064BD">
      <w:pPr>
        <w:spacing w:line="240" w:lineRule="auto"/>
        <w:ind w:right="-143"/>
        <w:rPr>
          <w:rFonts w:cs="Arial"/>
          <w:sz w:val="20"/>
          <w:szCs w:val="20"/>
        </w:rPr>
      </w:pPr>
      <w:r w:rsidRPr="00C93329">
        <w:rPr>
          <w:rFonts w:cs="Arial"/>
          <w:sz w:val="20"/>
          <w:szCs w:val="20"/>
        </w:rPr>
        <w:t xml:space="preserve">Primer dobre prakse je </w:t>
      </w:r>
      <w:r w:rsidRPr="00C93329">
        <w:rPr>
          <w:rFonts w:cs="Arial"/>
          <w:sz w:val="20"/>
          <w:szCs w:val="20"/>
          <w:u w:val="single"/>
        </w:rPr>
        <w:t>Koroška osrednja knjižnica dr. Franca Sušnika Ravne na Koroškem</w:t>
      </w:r>
      <w:r w:rsidRPr="00C93329">
        <w:rPr>
          <w:rFonts w:cs="Arial"/>
          <w:sz w:val="20"/>
          <w:szCs w:val="20"/>
        </w:rPr>
        <w:t xml:space="preserve">, v kateri je uporabnikom ranljivih ciljnih skupin na voljo specializirana knjižnična zbirka </w:t>
      </w:r>
      <w:r w:rsidRPr="00C93329">
        <w:rPr>
          <w:rFonts w:cs="Arial"/>
          <w:sz w:val="20"/>
          <w:szCs w:val="20"/>
          <w:u w:val="single"/>
        </w:rPr>
        <w:t>Berem zlahka.</w:t>
      </w:r>
      <w:r w:rsidRPr="00C93329">
        <w:rPr>
          <w:rFonts w:cs="Arial"/>
          <w:sz w:val="20"/>
          <w:szCs w:val="20"/>
        </w:rPr>
        <w:t xml:space="preserve"> V njej je več kot 600 izvodov knjižničnega gradiva, razdeljena je v naslednje skupine: znakovni jezik, brajica, disleksija, lahko branje, večji tisk, zvočne knjige; uporabnikom so na voljo tudi pripomočki za branje (</w:t>
      </w:r>
      <w:hyperlink r:id="rId28" w:history="1">
        <w:r w:rsidRPr="00C93329">
          <w:rPr>
            <w:rStyle w:val="Hiperpovezava"/>
            <w:rFonts w:cs="Arial"/>
            <w:sz w:val="20"/>
            <w:szCs w:val="20"/>
          </w:rPr>
          <w:t>https://www.knjiznica-ravne.si/kompetencni_center_za_lahko_branje/berem-zlahka-2/</w:t>
        </w:r>
      </w:hyperlink>
      <w:r w:rsidRPr="00C93329">
        <w:rPr>
          <w:rFonts w:cs="Arial"/>
          <w:sz w:val="20"/>
          <w:szCs w:val="20"/>
        </w:rPr>
        <w:t xml:space="preserve">). </w:t>
      </w:r>
    </w:p>
    <w:p w14:paraId="4ED655E8" w14:textId="77777777" w:rsidR="000064BD" w:rsidRPr="00C93329" w:rsidRDefault="000064BD" w:rsidP="000064BD">
      <w:pPr>
        <w:spacing w:line="240" w:lineRule="auto"/>
        <w:ind w:right="-143"/>
        <w:rPr>
          <w:rFonts w:cs="Arial"/>
          <w:sz w:val="20"/>
          <w:szCs w:val="20"/>
        </w:rPr>
      </w:pPr>
      <w:r w:rsidRPr="00C93329">
        <w:rPr>
          <w:rFonts w:cs="Arial"/>
          <w:sz w:val="20"/>
          <w:szCs w:val="20"/>
          <w:u w:val="single"/>
        </w:rPr>
        <w:t>Mestna knjižnica Ljubljana</w:t>
      </w:r>
      <w:r w:rsidRPr="00C93329">
        <w:rPr>
          <w:rFonts w:cs="Arial"/>
          <w:sz w:val="20"/>
          <w:szCs w:val="20"/>
        </w:rPr>
        <w:t xml:space="preserve"> sodeluje z Zavodom za gluhe in naglušne Ljubljana, kjer imajo tudi postajališče bibliobusa. Večina knjižnic ima prireditvene prostore opremljene z </w:t>
      </w:r>
      <w:r w:rsidRPr="00C93329">
        <w:rPr>
          <w:rFonts w:cs="Arial"/>
          <w:sz w:val="20"/>
          <w:szCs w:val="20"/>
          <w:u w:val="single"/>
        </w:rPr>
        <w:t>induktivno zanko</w:t>
      </w:r>
      <w:r w:rsidRPr="00C93329">
        <w:rPr>
          <w:rFonts w:cs="Arial"/>
          <w:sz w:val="20"/>
          <w:szCs w:val="20"/>
        </w:rPr>
        <w:t xml:space="preserve">. Nekatere knjižnice svojim zaposlenim omogočajo tudi izobraževanja na temo gluhih in naglušnih </w:t>
      </w:r>
      <w:r w:rsidRPr="00C93329">
        <w:rPr>
          <w:rFonts w:cs="Arial"/>
          <w:sz w:val="20"/>
          <w:szCs w:val="20"/>
        </w:rPr>
        <w:lastRenderedPageBreak/>
        <w:t xml:space="preserve">uporabnikov (npr. Mariborska knjižnica – skupaj z Društvom gluhih in naglušnih Podravje Maribor). Nekatere knjižnice na dogodkih in prireditvah omogočajo tolmačenje v SZJ (npr. Mariborska knjižnica, Splošna knjižnica Slovenske Konjice). Knjižnice se pri izvajanju dejavnosti za uporabnike s posebnimi potrebami ravnajo po različnih strokovnih smernicah, kot so </w:t>
      </w:r>
      <w:r w:rsidRPr="00C93329">
        <w:rPr>
          <w:rFonts w:cs="Arial"/>
          <w:i/>
          <w:iCs/>
          <w:sz w:val="20"/>
          <w:szCs w:val="20"/>
        </w:rPr>
        <w:t>Smernice za knjižnične storitve za osebe z disleksijo</w:t>
      </w:r>
      <w:r w:rsidRPr="00C93329">
        <w:rPr>
          <w:rFonts w:cs="Arial"/>
          <w:sz w:val="20"/>
          <w:szCs w:val="20"/>
        </w:rPr>
        <w:t xml:space="preserve">, </w:t>
      </w:r>
      <w:r w:rsidRPr="00C93329">
        <w:rPr>
          <w:rFonts w:cs="Arial"/>
          <w:i/>
          <w:iCs/>
          <w:sz w:val="20"/>
          <w:szCs w:val="20"/>
        </w:rPr>
        <w:t>Smernice za lažje berljivo gradivo</w:t>
      </w:r>
      <w:r w:rsidRPr="00C93329">
        <w:rPr>
          <w:rFonts w:cs="Arial"/>
          <w:sz w:val="20"/>
          <w:szCs w:val="20"/>
        </w:rPr>
        <w:t xml:space="preserve"> in </w:t>
      </w:r>
      <w:r w:rsidRPr="00C93329">
        <w:rPr>
          <w:rFonts w:cs="Arial"/>
          <w:i/>
          <w:iCs/>
          <w:sz w:val="20"/>
          <w:szCs w:val="20"/>
        </w:rPr>
        <w:t>Smernice za dostop do knjižnic za uporabnike z oviranostmi</w:t>
      </w:r>
      <w:r w:rsidRPr="00C93329">
        <w:rPr>
          <w:rFonts w:cs="Arial"/>
          <w:sz w:val="20"/>
          <w:szCs w:val="20"/>
        </w:rPr>
        <w:t>.</w:t>
      </w:r>
    </w:p>
    <w:p w14:paraId="0FAA8112" w14:textId="77777777" w:rsidR="000064BD" w:rsidRPr="00C93329" w:rsidRDefault="000064BD" w:rsidP="000064BD">
      <w:pPr>
        <w:spacing w:line="240" w:lineRule="auto"/>
        <w:ind w:right="-143"/>
        <w:rPr>
          <w:rFonts w:cs="Arial"/>
          <w:i/>
          <w:iCs/>
          <w:color w:val="00B050"/>
          <w:sz w:val="20"/>
          <w:szCs w:val="20"/>
        </w:rPr>
      </w:pPr>
    </w:p>
    <w:p w14:paraId="1B265693" w14:textId="77777777" w:rsidR="000064BD" w:rsidRPr="00C93329" w:rsidRDefault="000064BD" w:rsidP="000064BD">
      <w:pPr>
        <w:spacing w:line="240" w:lineRule="auto"/>
        <w:rPr>
          <w:rFonts w:cs="Arial"/>
          <w:i/>
          <w:iCs/>
          <w:sz w:val="20"/>
          <w:szCs w:val="20"/>
        </w:rPr>
      </w:pPr>
      <w:r w:rsidRPr="00C93329">
        <w:rPr>
          <w:rFonts w:cs="Arial"/>
          <w:i/>
          <w:iCs/>
          <w:sz w:val="20"/>
          <w:szCs w:val="20"/>
        </w:rPr>
        <w:t>Porabljena sredstva:</w:t>
      </w:r>
      <w:r w:rsidRPr="00C93329">
        <w:rPr>
          <w:rFonts w:cs="Arial"/>
          <w:sz w:val="20"/>
          <w:szCs w:val="20"/>
        </w:rPr>
        <w:t xml:space="preserve"> 20.000,00 evrov in redna dejavnost.</w:t>
      </w:r>
    </w:p>
    <w:p w14:paraId="126B45B8" w14:textId="77777777" w:rsidR="000064BD" w:rsidRPr="00C93329" w:rsidRDefault="000064BD" w:rsidP="000755B3">
      <w:pPr>
        <w:spacing w:line="240" w:lineRule="auto"/>
        <w:rPr>
          <w:rFonts w:cs="Arial"/>
          <w:i/>
          <w:iCs/>
          <w:sz w:val="20"/>
          <w:szCs w:val="20"/>
        </w:rPr>
      </w:pPr>
    </w:p>
    <w:p w14:paraId="6B4145F8" w14:textId="6D89657D" w:rsidR="000755B3" w:rsidRPr="00C93329" w:rsidRDefault="000755B3" w:rsidP="000755B3">
      <w:pPr>
        <w:spacing w:line="240" w:lineRule="auto"/>
        <w:rPr>
          <w:rFonts w:cs="Arial"/>
          <w:sz w:val="20"/>
          <w:szCs w:val="20"/>
        </w:rPr>
      </w:pPr>
      <w:r w:rsidRPr="00C93329">
        <w:rPr>
          <w:rFonts w:cs="Arial"/>
          <w:i/>
          <w:iCs/>
          <w:sz w:val="20"/>
          <w:szCs w:val="20"/>
        </w:rPr>
        <w:t>Porabljena sredstva</w:t>
      </w:r>
      <w:r w:rsidR="00765D2F" w:rsidRPr="00C93329">
        <w:rPr>
          <w:rFonts w:cs="Arial"/>
          <w:i/>
          <w:iCs/>
          <w:sz w:val="20"/>
          <w:szCs w:val="20"/>
        </w:rPr>
        <w:t xml:space="preserve"> za cilj</w:t>
      </w:r>
      <w:r w:rsidRPr="00C93329">
        <w:rPr>
          <w:rFonts w:cs="Arial"/>
          <w:i/>
          <w:iCs/>
          <w:sz w:val="20"/>
          <w:szCs w:val="20"/>
        </w:rPr>
        <w:t>:</w:t>
      </w:r>
      <w:r w:rsidRPr="00C93329">
        <w:rPr>
          <w:rFonts w:cs="Arial"/>
          <w:sz w:val="20"/>
          <w:szCs w:val="20"/>
        </w:rPr>
        <w:t xml:space="preserve"> </w:t>
      </w:r>
      <w:r w:rsidR="00316CBC" w:rsidRPr="00C93329">
        <w:rPr>
          <w:rFonts w:cs="Arial"/>
          <w:sz w:val="20"/>
          <w:szCs w:val="20"/>
        </w:rPr>
        <w:t>60</w:t>
      </w:r>
      <w:r w:rsidR="006D50C9" w:rsidRPr="00C93329">
        <w:rPr>
          <w:rFonts w:cs="Arial"/>
          <w:sz w:val="20"/>
          <w:szCs w:val="20"/>
        </w:rPr>
        <w:t>.747</w:t>
      </w:r>
      <w:r w:rsidR="00D10959" w:rsidRPr="00C93329">
        <w:rPr>
          <w:rFonts w:cs="Arial"/>
          <w:sz w:val="20"/>
          <w:szCs w:val="20"/>
        </w:rPr>
        <w:t>,00 evrov.</w:t>
      </w:r>
    </w:p>
    <w:p w14:paraId="228F9471" w14:textId="77777777" w:rsidR="004E1C56" w:rsidRPr="00C93329" w:rsidRDefault="004E1C56" w:rsidP="00487AEC">
      <w:pPr>
        <w:rPr>
          <w:rFonts w:cs="Arial"/>
          <w:sz w:val="20"/>
          <w:szCs w:val="20"/>
        </w:rPr>
      </w:pPr>
    </w:p>
    <w:p w14:paraId="6D420164" w14:textId="560B8B37" w:rsidR="00011826" w:rsidRPr="00C93329" w:rsidRDefault="00011826" w:rsidP="00487AEC">
      <w:pPr>
        <w:rPr>
          <w:rFonts w:cs="Arial"/>
          <w:color w:val="0070C0"/>
          <w:sz w:val="20"/>
          <w:szCs w:val="20"/>
        </w:rPr>
      </w:pPr>
      <w:r w:rsidRPr="00C93329">
        <w:rPr>
          <w:rFonts w:cs="Arial"/>
          <w:color w:val="0070C0"/>
          <w:sz w:val="20"/>
          <w:szCs w:val="20"/>
        </w:rPr>
        <w:t xml:space="preserve">Jezikovno izobraževanje, prilagojeni načini sporazumevanja, 1. cilj: </w:t>
      </w:r>
      <w:r w:rsidRPr="00C93329">
        <w:rPr>
          <w:rFonts w:cs="Arial"/>
          <w:i/>
          <w:iCs/>
          <w:color w:val="0070C0"/>
          <w:sz w:val="20"/>
          <w:szCs w:val="20"/>
          <w:u w:val="single"/>
        </w:rPr>
        <w:t>Razvijanje in krepitev sporazumevalne zmožnosti slepih in slabovidnih ter zagotovitev okoliščin za učinkovito izvajanje jezikovne politike in zakonsko predvidene ureditve na tem področju</w:t>
      </w:r>
    </w:p>
    <w:p w14:paraId="78780E58" w14:textId="77777777" w:rsidR="000064BD" w:rsidRPr="00C93329" w:rsidRDefault="000064BD" w:rsidP="000064BD">
      <w:pPr>
        <w:spacing w:line="240" w:lineRule="auto"/>
        <w:ind w:right="-143"/>
        <w:rPr>
          <w:rFonts w:cs="Arial"/>
          <w:sz w:val="20"/>
          <w:szCs w:val="20"/>
        </w:rPr>
      </w:pPr>
    </w:p>
    <w:p w14:paraId="1B0DF0B1" w14:textId="3AFA7B3D" w:rsidR="006D50C9" w:rsidRPr="00C93329" w:rsidRDefault="006D50C9" w:rsidP="006D50C9">
      <w:pPr>
        <w:spacing w:line="240" w:lineRule="auto"/>
        <w:rPr>
          <w:rFonts w:cs="Arial"/>
          <w:sz w:val="20"/>
          <w:szCs w:val="20"/>
        </w:rPr>
      </w:pPr>
      <w:r w:rsidRPr="00C93329">
        <w:rPr>
          <w:rFonts w:cs="Arial"/>
          <w:sz w:val="20"/>
          <w:szCs w:val="20"/>
        </w:rPr>
        <w:t>Na podlagi Javnega razpisa za izbiro ponudnikov za izvedbo projektov prilagojenih načinov sporazumevanja na podlagi nacionalnega programa za jezikovno politiko v letih 2025–2026</w:t>
      </w:r>
      <w:r w:rsidRPr="00C93329">
        <w:rPr>
          <w:rFonts w:cs="Arial"/>
          <w:i/>
          <w:iCs/>
          <w:sz w:val="20"/>
          <w:szCs w:val="20"/>
        </w:rPr>
        <w:t xml:space="preserve"> </w:t>
      </w:r>
      <w:r w:rsidRPr="00C93329">
        <w:rPr>
          <w:rFonts w:cs="Arial"/>
          <w:sz w:val="20"/>
          <w:szCs w:val="20"/>
        </w:rPr>
        <w:t xml:space="preserve">je bil sofinanciran tudi projekt </w:t>
      </w:r>
      <w:r w:rsidRPr="00C93329">
        <w:rPr>
          <w:rFonts w:cs="Arial"/>
          <w:sz w:val="20"/>
          <w:szCs w:val="20"/>
          <w:u w:val="single"/>
        </w:rPr>
        <w:t>Kdo se boji brajice</w:t>
      </w:r>
      <w:r w:rsidRPr="00C93329">
        <w:rPr>
          <w:rFonts w:cs="Arial"/>
          <w:sz w:val="20"/>
          <w:szCs w:val="20"/>
        </w:rPr>
        <w:t xml:space="preserve"> </w:t>
      </w:r>
      <w:r w:rsidRPr="00C93329">
        <w:rPr>
          <w:rFonts w:eastAsia="Arial Unicode MS" w:cs="Arial"/>
          <w:sz w:val="20"/>
          <w:szCs w:val="20"/>
        </w:rPr>
        <w:t>Zveze društev slepih in slabovidnih Slovenije, Ljubljana</w:t>
      </w:r>
      <w:r w:rsidRPr="00C93329">
        <w:rPr>
          <w:rFonts w:cs="Arial"/>
          <w:sz w:val="20"/>
          <w:szCs w:val="20"/>
        </w:rPr>
        <w:t>.</w:t>
      </w:r>
      <w:r w:rsidR="00747A6E" w:rsidRPr="00C93329">
        <w:rPr>
          <w:rFonts w:cs="Arial"/>
          <w:sz w:val="20"/>
          <w:szCs w:val="20"/>
        </w:rPr>
        <w:t xml:space="preserve"> </w:t>
      </w:r>
      <w:r w:rsidR="003F2F4E" w:rsidRPr="00C93329">
        <w:rPr>
          <w:rFonts w:cs="Arial"/>
          <w:sz w:val="20"/>
          <w:szCs w:val="20"/>
        </w:rPr>
        <w:t>Njegov g</w:t>
      </w:r>
      <w:r w:rsidRPr="00C93329">
        <w:rPr>
          <w:rFonts w:eastAsia="Aptos" w:cs="Arial"/>
          <w:kern w:val="2"/>
          <w:sz w:val="20"/>
          <w:szCs w:val="20"/>
        </w:rPr>
        <w:t xml:space="preserve">lavni namen je, da slepi in slabovidni izboljšajo branje in pisanje v brajici ter da širša javnost spozna potrebe in zmožnosti oseb z okvaro vida. </w:t>
      </w:r>
      <w:r w:rsidR="003F2F4E" w:rsidRPr="00C93329">
        <w:rPr>
          <w:rFonts w:eastAsia="Aptos" w:cs="Arial"/>
          <w:kern w:val="2"/>
          <w:sz w:val="20"/>
          <w:szCs w:val="20"/>
        </w:rPr>
        <w:t>I</w:t>
      </w:r>
      <w:r w:rsidRPr="00C93329">
        <w:rPr>
          <w:rFonts w:eastAsia="Aptos" w:cs="Arial"/>
          <w:kern w:val="2"/>
          <w:sz w:val="20"/>
          <w:szCs w:val="20"/>
        </w:rPr>
        <w:t xml:space="preserve">zvedli </w:t>
      </w:r>
      <w:r w:rsidR="003F2F4E" w:rsidRPr="00C93329">
        <w:rPr>
          <w:rFonts w:eastAsia="Aptos" w:cs="Arial"/>
          <w:kern w:val="2"/>
          <w:sz w:val="20"/>
          <w:szCs w:val="20"/>
        </w:rPr>
        <w:t xml:space="preserve">so </w:t>
      </w:r>
      <w:r w:rsidRPr="00C93329">
        <w:rPr>
          <w:rFonts w:eastAsia="Aptos" w:cs="Arial"/>
          <w:kern w:val="2"/>
          <w:sz w:val="20"/>
          <w:szCs w:val="20"/>
        </w:rPr>
        <w:t xml:space="preserve">ogled gledališke predstave Juriš v Slovenskem ljudskem gledališču Celje, opremljene z zvočnim opisom, usposabljanje za prepisovalce leposlovja in strokovne literature v brajico, tekmovanje v branju in pisanju brajice ter desetprstnem tipkanju, usposabljanji mentorjev za poučevanje brajice </w:t>
      </w:r>
      <w:r w:rsidR="003F2F4E" w:rsidRPr="00C93329">
        <w:rPr>
          <w:rFonts w:eastAsia="Aptos" w:cs="Arial"/>
          <w:kern w:val="2"/>
          <w:sz w:val="20"/>
          <w:szCs w:val="20"/>
        </w:rPr>
        <w:t>v</w:t>
      </w:r>
      <w:r w:rsidRPr="00C93329">
        <w:rPr>
          <w:rFonts w:eastAsia="Aptos" w:cs="Arial"/>
          <w:kern w:val="2"/>
          <w:sz w:val="20"/>
          <w:szCs w:val="20"/>
        </w:rPr>
        <w:t xml:space="preserve"> medobčinskih društvih slepih in slabovidnih ter obisk razstave Umetnost onkraj vidnega v Novi Gorici. </w:t>
      </w:r>
    </w:p>
    <w:p w14:paraId="00D779F7" w14:textId="77777777" w:rsidR="006D50C9" w:rsidRPr="00C93329" w:rsidRDefault="006D50C9" w:rsidP="006D50C9">
      <w:pPr>
        <w:spacing w:line="240" w:lineRule="auto"/>
        <w:rPr>
          <w:rFonts w:cs="Arial"/>
          <w:i/>
          <w:iCs/>
          <w:sz w:val="20"/>
          <w:szCs w:val="20"/>
        </w:rPr>
      </w:pPr>
    </w:p>
    <w:p w14:paraId="656EAD07" w14:textId="77777777" w:rsidR="006D50C9" w:rsidRPr="00C93329" w:rsidRDefault="006D50C9" w:rsidP="006D50C9">
      <w:pPr>
        <w:spacing w:line="240" w:lineRule="auto"/>
        <w:rPr>
          <w:rFonts w:cs="Arial"/>
          <w:sz w:val="20"/>
          <w:szCs w:val="20"/>
          <w:lang w:eastAsia="sl-SI"/>
        </w:rPr>
      </w:pPr>
      <w:r w:rsidRPr="00C93329">
        <w:rPr>
          <w:rFonts w:cs="Arial"/>
          <w:i/>
          <w:iCs/>
          <w:sz w:val="20"/>
          <w:szCs w:val="20"/>
        </w:rPr>
        <w:t>Porabljena sredstva</w:t>
      </w:r>
      <w:r w:rsidRPr="00C93329">
        <w:rPr>
          <w:rFonts w:cs="Arial"/>
          <w:sz w:val="20"/>
          <w:szCs w:val="20"/>
          <w:lang w:eastAsia="sl-SI"/>
        </w:rPr>
        <w:t xml:space="preserve">:  </w:t>
      </w:r>
      <w:r w:rsidRPr="00C93329">
        <w:rPr>
          <w:rFonts w:cs="Arial"/>
          <w:sz w:val="20"/>
          <w:szCs w:val="20"/>
        </w:rPr>
        <w:t xml:space="preserve">9.000,00 </w:t>
      </w:r>
      <w:r w:rsidRPr="00C93329">
        <w:rPr>
          <w:rFonts w:cs="Arial"/>
          <w:sz w:val="20"/>
          <w:szCs w:val="20"/>
          <w:lang w:eastAsia="sl-SI"/>
        </w:rPr>
        <w:t>evrov.</w:t>
      </w:r>
    </w:p>
    <w:p w14:paraId="48911373" w14:textId="77777777" w:rsidR="006D50C9" w:rsidRPr="00C93329" w:rsidRDefault="006D50C9" w:rsidP="006D50C9">
      <w:pPr>
        <w:spacing w:line="240" w:lineRule="auto"/>
        <w:rPr>
          <w:rFonts w:cs="Arial"/>
          <w:sz w:val="20"/>
          <w:szCs w:val="20"/>
          <w:lang w:eastAsia="sl-SI"/>
        </w:rPr>
      </w:pPr>
    </w:p>
    <w:p w14:paraId="4CD95E33" w14:textId="774F11ED" w:rsidR="000064BD" w:rsidRPr="00C93329" w:rsidRDefault="000064BD" w:rsidP="000064BD">
      <w:pPr>
        <w:spacing w:line="240" w:lineRule="auto"/>
        <w:ind w:right="-143"/>
        <w:rPr>
          <w:rFonts w:cs="Arial"/>
          <w:sz w:val="20"/>
          <w:szCs w:val="20"/>
        </w:rPr>
      </w:pPr>
      <w:r w:rsidRPr="00C93329">
        <w:rPr>
          <w:rFonts w:cs="Arial"/>
          <w:sz w:val="20"/>
          <w:szCs w:val="20"/>
        </w:rPr>
        <w:t xml:space="preserve">MK je na podlagi koncesije Zvezi društev slepih in slabovidnih Slovenije – </w:t>
      </w:r>
      <w:r w:rsidRPr="00C93329">
        <w:rPr>
          <w:rFonts w:cs="Arial"/>
          <w:sz w:val="20"/>
          <w:szCs w:val="20"/>
          <w:u w:val="single"/>
        </w:rPr>
        <w:t>Knjižnici slepih in slabovidnih Minke Skaberne</w:t>
      </w:r>
      <w:r w:rsidRPr="00C93329">
        <w:rPr>
          <w:rFonts w:cs="Arial"/>
          <w:sz w:val="20"/>
          <w:szCs w:val="20"/>
        </w:rPr>
        <w:t xml:space="preserve"> (KSS, </w:t>
      </w:r>
      <w:hyperlink r:id="rId29" w:history="1">
        <w:r w:rsidRPr="00C93329">
          <w:rPr>
            <w:rStyle w:val="Hiperpovezava"/>
            <w:rFonts w:cs="Arial"/>
            <w:sz w:val="20"/>
            <w:szCs w:val="20"/>
          </w:rPr>
          <w:t>https://www.kss-ess.si/</w:t>
        </w:r>
      </w:hyperlink>
      <w:r w:rsidRPr="00C93329">
        <w:rPr>
          <w:rFonts w:cs="Arial"/>
          <w:sz w:val="20"/>
          <w:szCs w:val="20"/>
        </w:rPr>
        <w:t>) za izvajanje knjižnične dejavnosti kot javne službe v posebnih prilagojenih tehnikah za slepe in slabovidne za leto 2025 namenilo 120.000,00 evrov. Knjižnica sodeluje tudi z Združenjem splošnih knjižnic za izboljšanje dostopnosti knjižnične dejavnosti v posebnih prilagojenih tehnikah za slepe in slabovidne. Cilj povezovanja je postopno vključevanje splošnih knjižnic med prejemnice naslovov zvočnih knjig slovenskih avtorjev, za katere so v okviru projekta KSS in v okviru koncesije odkupili avtorske pravice. Knjižnica ima tudi studio za snemanje zvočnih knjig za potrebe slepih in slabovidnih uporabnikov (</w:t>
      </w:r>
      <w:hyperlink r:id="rId30" w:history="1">
        <w:r w:rsidRPr="00C93329">
          <w:rPr>
            <w:rStyle w:val="Hiperpovezava"/>
            <w:rFonts w:cs="Arial"/>
            <w:sz w:val="20"/>
            <w:szCs w:val="20"/>
          </w:rPr>
          <w:t>https://www.nm.sik.si/si/odrasli/snemalni-studio/</w:t>
        </w:r>
      </w:hyperlink>
      <w:r w:rsidRPr="00C93329">
        <w:rPr>
          <w:rFonts w:cs="Arial"/>
          <w:sz w:val="20"/>
          <w:szCs w:val="20"/>
        </w:rPr>
        <w:t>). Skupni obseg naslovov knjižničnega gradiva v prilagojenih tehnikah : 11.618 enot (mp3: 7.536, DAISY: 404, brajica: 2.050, digitalno: 1.628. Prirast naslovov v prilagojenih tehnikah v letu 2025: mp3 (445), brajica (48), DAISY (8)</w:t>
      </w:r>
      <w:r w:rsidR="00ED5FC3" w:rsidRPr="00C93329">
        <w:rPr>
          <w:rFonts w:cs="Arial"/>
          <w:sz w:val="20"/>
          <w:szCs w:val="20"/>
        </w:rPr>
        <w:t>)</w:t>
      </w:r>
      <w:r w:rsidRPr="00C93329">
        <w:rPr>
          <w:rFonts w:cs="Arial"/>
          <w:sz w:val="20"/>
          <w:szCs w:val="20"/>
        </w:rPr>
        <w:t>.</w:t>
      </w:r>
    </w:p>
    <w:p w14:paraId="49FFB4DA" w14:textId="77777777" w:rsidR="000064BD" w:rsidRPr="00C93329" w:rsidRDefault="000064BD" w:rsidP="000064BD">
      <w:pPr>
        <w:spacing w:line="240" w:lineRule="auto"/>
        <w:ind w:right="-143"/>
        <w:rPr>
          <w:rFonts w:cs="Arial"/>
          <w:sz w:val="20"/>
          <w:szCs w:val="20"/>
        </w:rPr>
      </w:pPr>
    </w:p>
    <w:p w14:paraId="71C9DF5E" w14:textId="77777777" w:rsidR="000064BD" w:rsidRPr="00C93329" w:rsidRDefault="000064BD" w:rsidP="000064BD">
      <w:pPr>
        <w:rPr>
          <w:rFonts w:cs="Arial"/>
          <w:sz w:val="20"/>
          <w:szCs w:val="20"/>
        </w:rPr>
      </w:pPr>
      <w:r w:rsidRPr="00C93329">
        <w:rPr>
          <w:rFonts w:cs="Arial"/>
          <w:i/>
          <w:iCs/>
          <w:sz w:val="20"/>
          <w:szCs w:val="20"/>
        </w:rPr>
        <w:t xml:space="preserve">Porabljena sredstva: </w:t>
      </w:r>
      <w:r w:rsidRPr="00C93329">
        <w:rPr>
          <w:rFonts w:cs="Arial"/>
          <w:sz w:val="20"/>
          <w:szCs w:val="20"/>
        </w:rPr>
        <w:t>120.000,00 evrov.</w:t>
      </w:r>
    </w:p>
    <w:p w14:paraId="1E4D5C9C" w14:textId="77777777" w:rsidR="00716C24" w:rsidRPr="00C93329" w:rsidRDefault="00716C24" w:rsidP="00716C24">
      <w:pPr>
        <w:spacing w:line="240" w:lineRule="auto"/>
        <w:rPr>
          <w:rFonts w:cs="Arial"/>
          <w:color w:val="000000"/>
          <w:sz w:val="20"/>
          <w:szCs w:val="20"/>
          <w:lang w:eastAsia="sl-SI"/>
        </w:rPr>
      </w:pPr>
    </w:p>
    <w:p w14:paraId="7EABD0DD" w14:textId="1D4FED3F" w:rsidR="00716C24" w:rsidRPr="00C93329" w:rsidRDefault="00716C24" w:rsidP="00716C24">
      <w:pPr>
        <w:spacing w:line="240" w:lineRule="auto"/>
        <w:rPr>
          <w:rFonts w:cs="Arial"/>
          <w:color w:val="000000"/>
          <w:sz w:val="20"/>
          <w:szCs w:val="20"/>
          <w:lang w:eastAsia="sl-SI"/>
        </w:rPr>
      </w:pPr>
      <w:r w:rsidRPr="00C93329">
        <w:rPr>
          <w:rFonts w:cs="Arial"/>
          <w:color w:val="000000"/>
          <w:sz w:val="20"/>
          <w:szCs w:val="20"/>
          <w:lang w:eastAsia="sl-SI"/>
        </w:rPr>
        <w:t xml:space="preserve">JAK je vzpostavila sodelovanje z Zvezo društev slepih in slabovidnih Slovenije (ZDSSS) ter posebej s Knjižnico slepih in slabovidnih Minke Skaberne ZDSSS. Vsi pogodbeniki na področju izdajanja knjig so od vključno leta 2024, tudi v letu 2025, dolžni sofinancirane knjige po izidu v elektronski obliki/odprti PDF poslati knjižnici Minke Skaberne. JAK s tem pomembno prispeva k </w:t>
      </w:r>
      <w:r w:rsidRPr="00C93329">
        <w:rPr>
          <w:rFonts w:cs="Arial"/>
          <w:color w:val="000000"/>
          <w:sz w:val="20"/>
          <w:szCs w:val="20"/>
          <w:u w:val="single"/>
          <w:lang w:eastAsia="sl-SI"/>
        </w:rPr>
        <w:t>zagotavljanju kakovostnih knjižnih del v slovenskem jeziku v dostopnem formatu</w:t>
      </w:r>
      <w:r w:rsidRPr="00C93329">
        <w:rPr>
          <w:rFonts w:cs="Arial"/>
          <w:color w:val="000000"/>
          <w:sz w:val="20"/>
          <w:szCs w:val="20"/>
          <w:lang w:eastAsia="sl-SI"/>
        </w:rPr>
        <w:t xml:space="preserve">, ki omogoča branje slepim, slabovidnim in drugim upravičencem. </w:t>
      </w:r>
    </w:p>
    <w:p w14:paraId="20789790" w14:textId="77777777" w:rsidR="00716C24" w:rsidRPr="00C93329" w:rsidRDefault="00716C24" w:rsidP="00716C24">
      <w:pPr>
        <w:spacing w:line="240" w:lineRule="auto"/>
        <w:rPr>
          <w:rFonts w:cs="Arial"/>
          <w:color w:val="000000"/>
          <w:sz w:val="20"/>
          <w:szCs w:val="20"/>
          <w:lang w:eastAsia="sl-SI"/>
        </w:rPr>
      </w:pPr>
      <w:r w:rsidRPr="00C93329">
        <w:rPr>
          <w:rFonts w:cs="Arial"/>
          <w:color w:val="000000"/>
          <w:sz w:val="20"/>
          <w:szCs w:val="20"/>
          <w:lang w:eastAsia="sl-SI"/>
        </w:rPr>
        <w:t xml:space="preserve"> </w:t>
      </w:r>
    </w:p>
    <w:p w14:paraId="4D5B2ABB" w14:textId="77777777" w:rsidR="00716C24" w:rsidRPr="00C93329" w:rsidRDefault="00716C24" w:rsidP="00716C24">
      <w:pPr>
        <w:spacing w:line="240" w:lineRule="auto"/>
        <w:rPr>
          <w:rFonts w:cs="Arial"/>
          <w:i/>
          <w:iCs/>
          <w:sz w:val="20"/>
          <w:szCs w:val="20"/>
        </w:rPr>
      </w:pPr>
      <w:r w:rsidRPr="00C93329">
        <w:rPr>
          <w:rFonts w:cs="Arial"/>
          <w:i/>
          <w:iCs/>
          <w:color w:val="000000"/>
          <w:sz w:val="20"/>
          <w:szCs w:val="20"/>
          <w:lang w:eastAsia="sl-SI"/>
        </w:rPr>
        <w:t>Porabljena sredstva:</w:t>
      </w:r>
      <w:r w:rsidRPr="00C93329">
        <w:rPr>
          <w:rFonts w:cs="Arial"/>
          <w:color w:val="000000"/>
          <w:sz w:val="20"/>
          <w:szCs w:val="20"/>
          <w:lang w:eastAsia="sl-SI"/>
        </w:rPr>
        <w:t xml:space="preserve"> redna dejavnost.</w:t>
      </w:r>
    </w:p>
    <w:p w14:paraId="688B009F" w14:textId="77777777" w:rsidR="000064BD" w:rsidRPr="00C93329" w:rsidRDefault="000064BD" w:rsidP="000064BD">
      <w:pPr>
        <w:rPr>
          <w:rFonts w:cs="Arial"/>
          <w:sz w:val="20"/>
          <w:szCs w:val="20"/>
        </w:rPr>
      </w:pPr>
    </w:p>
    <w:p w14:paraId="73F192DA" w14:textId="0F31F9B7" w:rsidR="001129EC" w:rsidRPr="00C93329" w:rsidRDefault="001129EC" w:rsidP="001129EC">
      <w:pPr>
        <w:rPr>
          <w:rFonts w:cs="Arial"/>
          <w:i/>
          <w:iCs/>
          <w:sz w:val="20"/>
          <w:szCs w:val="20"/>
        </w:rPr>
      </w:pPr>
      <w:r w:rsidRPr="00C93329">
        <w:rPr>
          <w:rFonts w:cs="Arial"/>
          <w:i/>
          <w:iCs/>
          <w:sz w:val="20"/>
          <w:szCs w:val="20"/>
        </w:rPr>
        <w:t>Porabljena sredstva</w:t>
      </w:r>
      <w:r w:rsidR="006D50C9" w:rsidRPr="00C93329">
        <w:rPr>
          <w:rFonts w:cs="Arial"/>
          <w:i/>
          <w:iCs/>
          <w:sz w:val="20"/>
          <w:szCs w:val="20"/>
        </w:rPr>
        <w:t xml:space="preserve"> za cilj</w:t>
      </w:r>
      <w:r w:rsidRPr="00C93329">
        <w:rPr>
          <w:rFonts w:cs="Arial"/>
          <w:i/>
          <w:iCs/>
          <w:sz w:val="20"/>
          <w:szCs w:val="20"/>
        </w:rPr>
        <w:t xml:space="preserve">: </w:t>
      </w:r>
      <w:r w:rsidR="006D50C9" w:rsidRPr="00C93329">
        <w:rPr>
          <w:rFonts w:cs="Arial"/>
          <w:sz w:val="20"/>
          <w:szCs w:val="20"/>
        </w:rPr>
        <w:t>129.000,00 evrov.</w:t>
      </w:r>
    </w:p>
    <w:p w14:paraId="3143EF6D" w14:textId="1CF63D07" w:rsidR="00487AEC" w:rsidRPr="00C93329" w:rsidRDefault="00487AEC" w:rsidP="00487AEC">
      <w:pPr>
        <w:rPr>
          <w:rFonts w:cs="Arial"/>
          <w:sz w:val="20"/>
          <w:szCs w:val="20"/>
        </w:rPr>
      </w:pPr>
    </w:p>
    <w:p w14:paraId="32B82939" w14:textId="77777777" w:rsidR="001D6296" w:rsidRPr="00C93329" w:rsidRDefault="001D6296" w:rsidP="001D6296">
      <w:pPr>
        <w:ind w:right="-143"/>
        <w:rPr>
          <w:rFonts w:cs="Arial"/>
          <w:color w:val="0070C0"/>
          <w:sz w:val="20"/>
          <w:szCs w:val="20"/>
          <w:u w:val="single"/>
        </w:rPr>
      </w:pPr>
      <w:r w:rsidRPr="00C93329">
        <w:rPr>
          <w:rFonts w:cs="Arial"/>
          <w:color w:val="0070C0"/>
          <w:sz w:val="20"/>
          <w:szCs w:val="20"/>
        </w:rPr>
        <w:t>Jezikovno izobraževanje, prilagojeni načini sporazumevanja, 2. cilj:</w:t>
      </w:r>
      <w:r w:rsidRPr="00C93329">
        <w:rPr>
          <w:rFonts w:cs="Arial"/>
          <w:color w:val="0070C0"/>
          <w:sz w:val="20"/>
          <w:szCs w:val="20"/>
          <w:u w:val="single"/>
        </w:rPr>
        <w:t xml:space="preserve"> </w:t>
      </w:r>
      <w:r w:rsidRPr="00C93329">
        <w:rPr>
          <w:rFonts w:cs="Arial"/>
          <w:i/>
          <w:iCs/>
          <w:color w:val="0070C0"/>
          <w:sz w:val="20"/>
          <w:szCs w:val="20"/>
          <w:u w:val="single"/>
        </w:rPr>
        <w:t>Razvijanje sporazumevalne zmožnosti gluhoslepih ter zagotovitev okoliščin za učinkovito izvajanje jezikovne politike in zakonsko predvidene ureditve na tem področju</w:t>
      </w:r>
    </w:p>
    <w:p w14:paraId="59692B8A" w14:textId="77777777" w:rsidR="001D6296" w:rsidRPr="00C93329" w:rsidRDefault="001D6296" w:rsidP="00487AEC">
      <w:pPr>
        <w:rPr>
          <w:rFonts w:cs="Arial"/>
          <w:sz w:val="20"/>
          <w:szCs w:val="20"/>
        </w:rPr>
      </w:pPr>
    </w:p>
    <w:p w14:paraId="164C44C9" w14:textId="7A071A4F" w:rsidR="006D50C9" w:rsidRPr="00C93329" w:rsidRDefault="006D50C9" w:rsidP="006D50C9">
      <w:pPr>
        <w:spacing w:line="240" w:lineRule="auto"/>
        <w:rPr>
          <w:rFonts w:cs="Arial"/>
          <w:bCs/>
          <w:sz w:val="20"/>
          <w:szCs w:val="20"/>
        </w:rPr>
      </w:pPr>
      <w:r w:rsidRPr="00C93329">
        <w:rPr>
          <w:rFonts w:cs="Arial"/>
          <w:sz w:val="20"/>
          <w:szCs w:val="20"/>
        </w:rPr>
        <w:t>Na podlagi Javnega razpisa za izbiro ponudnikov za izvedbo projektov prilagojenih načinov sporazumevanja na podlagi nacionalnega programa za jezikovno politiko v letih 2025–2026</w:t>
      </w:r>
      <w:r w:rsidRPr="00C93329">
        <w:rPr>
          <w:rFonts w:cs="Arial"/>
          <w:i/>
          <w:iCs/>
          <w:sz w:val="20"/>
          <w:szCs w:val="20"/>
        </w:rPr>
        <w:t xml:space="preserve"> </w:t>
      </w:r>
      <w:r w:rsidRPr="00C93329">
        <w:rPr>
          <w:rFonts w:cs="Arial"/>
          <w:sz w:val="20"/>
          <w:szCs w:val="20"/>
        </w:rPr>
        <w:t xml:space="preserve">je bil sofinanciran tudi projekt </w:t>
      </w:r>
      <w:r w:rsidRPr="00C93329">
        <w:rPr>
          <w:rFonts w:cs="Arial"/>
          <w:sz w:val="20"/>
          <w:szCs w:val="20"/>
          <w:u w:val="single"/>
        </w:rPr>
        <w:t xml:space="preserve">Jezik gluhoslepih kot sredstvo vključevanja ljudi z gluhoslepoto ter </w:t>
      </w:r>
      <w:r w:rsidRPr="00C93329">
        <w:rPr>
          <w:rFonts w:cs="Arial"/>
          <w:sz w:val="20"/>
          <w:szCs w:val="20"/>
          <w:u w:val="single"/>
        </w:rPr>
        <w:lastRenderedPageBreak/>
        <w:t>ozaveščanje javnosti</w:t>
      </w:r>
      <w:r w:rsidRPr="00C93329">
        <w:rPr>
          <w:rFonts w:cs="Arial"/>
          <w:sz w:val="20"/>
          <w:szCs w:val="20"/>
        </w:rPr>
        <w:t xml:space="preserve"> Združenja gluhoslepih Slovenije DLAN, Ljubljana.</w:t>
      </w:r>
      <w:r w:rsidR="002E7A90" w:rsidRPr="00C93329">
        <w:rPr>
          <w:rFonts w:cs="Arial"/>
          <w:sz w:val="20"/>
          <w:szCs w:val="20"/>
        </w:rPr>
        <w:t xml:space="preserve"> </w:t>
      </w:r>
      <w:r w:rsidRPr="00C93329">
        <w:rPr>
          <w:rFonts w:cs="Arial"/>
          <w:bCs/>
          <w:sz w:val="20"/>
          <w:szCs w:val="20"/>
        </w:rPr>
        <w:t>Cilji projekta so izboljšana komunikacijska zmožnost in bralna pismenost oseb z gluhoslepoto, njihova večja socialna vključenost ter negovana in razvita kultura, ozaveščena javnost o gluhoslepoti in pomenu enakopravne dostopnosti kulturnih vsebin osebam z gluhoslepoto. Ključni del projekta je multimedijska predstava v jeziku gluhoslepih, katerega del je tudi haptični način sporazumevanja. Premiera predstave 20 let skupnosti, ki posluša s srcem in gleda z dlanmi je bila 22. oktobra 2025 v Siti Teatru v Ljubljani; predstavila je raznolikost ljudi z gluhoslepoto, jezik gluhoslepih, njihove uspehe, talente in sposobnosti. V projektu so organizirali tudi delavnice in usposabljanja za uporabo haptičnega načina sporazumevanja in brajice.</w:t>
      </w:r>
    </w:p>
    <w:p w14:paraId="06F79BB4" w14:textId="77777777" w:rsidR="006D50C9" w:rsidRPr="00C93329" w:rsidRDefault="006D50C9" w:rsidP="006D50C9">
      <w:pPr>
        <w:spacing w:line="240" w:lineRule="auto"/>
        <w:rPr>
          <w:rFonts w:cs="Arial"/>
          <w:sz w:val="20"/>
          <w:szCs w:val="20"/>
        </w:rPr>
      </w:pPr>
    </w:p>
    <w:p w14:paraId="641D0335" w14:textId="77777777" w:rsidR="006D50C9" w:rsidRPr="00C93329" w:rsidRDefault="006D50C9" w:rsidP="006D50C9">
      <w:pPr>
        <w:spacing w:line="240" w:lineRule="auto"/>
        <w:rPr>
          <w:rFonts w:cs="Arial"/>
          <w:sz w:val="20"/>
          <w:szCs w:val="20"/>
          <w:lang w:eastAsia="sl-SI"/>
        </w:rPr>
      </w:pPr>
      <w:r w:rsidRPr="00C93329">
        <w:rPr>
          <w:rFonts w:cs="Arial"/>
          <w:i/>
          <w:iCs/>
          <w:sz w:val="20"/>
          <w:szCs w:val="20"/>
        </w:rPr>
        <w:t>Porabljena sredstva</w:t>
      </w:r>
      <w:r w:rsidRPr="00C93329">
        <w:rPr>
          <w:rFonts w:cs="Arial"/>
          <w:sz w:val="20"/>
          <w:szCs w:val="20"/>
          <w:lang w:eastAsia="sl-SI"/>
        </w:rPr>
        <w:t xml:space="preserve">:  </w:t>
      </w:r>
      <w:r w:rsidRPr="00C93329">
        <w:rPr>
          <w:rFonts w:cs="Arial"/>
          <w:sz w:val="20"/>
          <w:szCs w:val="20"/>
        </w:rPr>
        <w:t xml:space="preserve">9.000,00 </w:t>
      </w:r>
      <w:r w:rsidRPr="00C93329">
        <w:rPr>
          <w:rFonts w:cs="Arial"/>
          <w:sz w:val="20"/>
          <w:szCs w:val="20"/>
          <w:lang w:eastAsia="sl-SI"/>
        </w:rPr>
        <w:t>evrov.</w:t>
      </w:r>
    </w:p>
    <w:p w14:paraId="72D9E404" w14:textId="77777777" w:rsidR="006D50C9" w:rsidRPr="00C93329" w:rsidRDefault="006D50C9" w:rsidP="0005525D">
      <w:pPr>
        <w:rPr>
          <w:rFonts w:cs="Arial"/>
          <w:sz w:val="20"/>
          <w:szCs w:val="20"/>
        </w:rPr>
      </w:pPr>
    </w:p>
    <w:p w14:paraId="7F19F53E" w14:textId="114A84EB" w:rsidR="0005525D" w:rsidRPr="00C93329" w:rsidRDefault="0005525D" w:rsidP="00D41497">
      <w:pPr>
        <w:spacing w:line="240" w:lineRule="auto"/>
        <w:rPr>
          <w:rFonts w:cs="Arial"/>
          <w:sz w:val="20"/>
          <w:szCs w:val="20"/>
        </w:rPr>
      </w:pPr>
      <w:r w:rsidRPr="00C93329">
        <w:rPr>
          <w:rFonts w:cs="Arial"/>
          <w:sz w:val="20"/>
          <w:szCs w:val="20"/>
        </w:rPr>
        <w:t xml:space="preserve">Na podlagi rednega letnega Javnega razpisa za izbor kulturnih projektov, namenjenih senzorno oviranim, ki jih je v letu 2025 sofinancirala Republika Slovenija iz proračuna, namenjenega za kulturo je bil sofinanciran tudi projekt </w:t>
      </w:r>
      <w:r w:rsidRPr="00C93329">
        <w:rPr>
          <w:rFonts w:cs="Arial"/>
          <w:sz w:val="20"/>
          <w:szCs w:val="20"/>
          <w:u w:val="single"/>
        </w:rPr>
        <w:t>Knjige, dostopne ljudem z gluhoslepoto</w:t>
      </w:r>
      <w:r w:rsidRPr="00C93329">
        <w:rPr>
          <w:rFonts w:cs="Arial"/>
          <w:sz w:val="20"/>
          <w:szCs w:val="20"/>
        </w:rPr>
        <w:t xml:space="preserve"> izvajalca Združenje gluhoslepih Slovenije Dlan.</w:t>
      </w:r>
    </w:p>
    <w:p w14:paraId="21E24D60" w14:textId="77777777" w:rsidR="0005525D" w:rsidRPr="00C93329" w:rsidRDefault="0005525D" w:rsidP="00D41497">
      <w:pPr>
        <w:spacing w:line="240" w:lineRule="auto"/>
        <w:rPr>
          <w:rFonts w:cs="Arial"/>
          <w:sz w:val="20"/>
          <w:szCs w:val="20"/>
        </w:rPr>
      </w:pPr>
    </w:p>
    <w:p w14:paraId="0ADC2C8B" w14:textId="240411EE" w:rsidR="0005525D" w:rsidRPr="00C93329" w:rsidRDefault="0005525D" w:rsidP="0005525D">
      <w:pPr>
        <w:spacing w:line="240" w:lineRule="auto"/>
        <w:ind w:right="-143"/>
        <w:rPr>
          <w:rFonts w:cs="Arial"/>
          <w:i/>
          <w:iCs/>
          <w:color w:val="000000"/>
          <w:sz w:val="18"/>
          <w:szCs w:val="18"/>
        </w:rPr>
      </w:pPr>
      <w:r w:rsidRPr="00C93329">
        <w:rPr>
          <w:rFonts w:cs="Arial"/>
          <w:i/>
          <w:iCs/>
          <w:sz w:val="20"/>
          <w:szCs w:val="20"/>
        </w:rPr>
        <w:t>Porabljena sredstva:</w:t>
      </w:r>
      <w:r w:rsidRPr="00C93329">
        <w:rPr>
          <w:rFonts w:cs="Arial"/>
          <w:sz w:val="20"/>
          <w:szCs w:val="20"/>
        </w:rPr>
        <w:t xml:space="preserve"> 3.182,00  evrov </w:t>
      </w:r>
      <w:r w:rsidRPr="00C93329">
        <w:rPr>
          <w:rFonts w:cs="Arial"/>
          <w:i/>
          <w:iCs/>
          <w:color w:val="000000"/>
          <w:sz w:val="18"/>
          <w:szCs w:val="18"/>
        </w:rPr>
        <w:t>(upoštevano pri cilju Opremljenost oseb s posebnimi potrebami s prilagojenimi jezikovnimi in jezikovnotehnološkimi pripomočki ter orodji).</w:t>
      </w:r>
    </w:p>
    <w:p w14:paraId="01BF2D7A" w14:textId="3BA58745" w:rsidR="0005525D" w:rsidRPr="00C93329" w:rsidRDefault="0005525D" w:rsidP="0005525D">
      <w:pPr>
        <w:rPr>
          <w:rFonts w:cs="Arial"/>
          <w:sz w:val="20"/>
          <w:szCs w:val="20"/>
        </w:rPr>
      </w:pPr>
    </w:p>
    <w:p w14:paraId="5CE46EC2" w14:textId="7325B145" w:rsidR="006D50C9" w:rsidRPr="00C93329" w:rsidRDefault="001D6296" w:rsidP="006D50C9">
      <w:pPr>
        <w:spacing w:line="240" w:lineRule="auto"/>
        <w:rPr>
          <w:rFonts w:cs="Arial"/>
          <w:sz w:val="20"/>
          <w:szCs w:val="20"/>
          <w:lang w:eastAsia="sl-SI"/>
        </w:rPr>
      </w:pPr>
      <w:r w:rsidRPr="00C93329">
        <w:rPr>
          <w:rFonts w:cs="Arial"/>
          <w:i/>
          <w:iCs/>
          <w:sz w:val="20"/>
          <w:szCs w:val="20"/>
        </w:rPr>
        <w:t>Porabljena sredstva</w:t>
      </w:r>
      <w:r w:rsidR="006D50C9" w:rsidRPr="00C93329">
        <w:rPr>
          <w:rFonts w:cs="Arial"/>
          <w:i/>
          <w:iCs/>
          <w:sz w:val="20"/>
          <w:szCs w:val="20"/>
        </w:rPr>
        <w:t xml:space="preserve"> za cilj</w:t>
      </w:r>
      <w:r w:rsidRPr="00C93329">
        <w:rPr>
          <w:rFonts w:cs="Arial"/>
          <w:i/>
          <w:iCs/>
          <w:sz w:val="20"/>
          <w:szCs w:val="20"/>
        </w:rPr>
        <w:t xml:space="preserve">: </w:t>
      </w:r>
      <w:r w:rsidR="006D50C9" w:rsidRPr="00C93329">
        <w:rPr>
          <w:rFonts w:cs="Arial"/>
          <w:sz w:val="20"/>
          <w:szCs w:val="20"/>
        </w:rPr>
        <w:t xml:space="preserve">9.000,00 </w:t>
      </w:r>
      <w:r w:rsidR="006D50C9" w:rsidRPr="00C93329">
        <w:rPr>
          <w:rFonts w:cs="Arial"/>
          <w:sz w:val="20"/>
          <w:szCs w:val="20"/>
          <w:lang w:eastAsia="sl-SI"/>
        </w:rPr>
        <w:t>evrov.</w:t>
      </w:r>
    </w:p>
    <w:p w14:paraId="708AF115" w14:textId="4279E35D" w:rsidR="001D6296" w:rsidRPr="00C93329" w:rsidRDefault="001D6296" w:rsidP="001D6296">
      <w:pPr>
        <w:rPr>
          <w:rFonts w:cs="Arial"/>
          <w:i/>
          <w:iCs/>
          <w:sz w:val="20"/>
          <w:szCs w:val="20"/>
        </w:rPr>
      </w:pPr>
    </w:p>
    <w:p w14:paraId="3ED0DF4F" w14:textId="1AEA802D" w:rsidR="00011826" w:rsidRPr="00C93329" w:rsidRDefault="00011826" w:rsidP="00487AEC">
      <w:pPr>
        <w:rPr>
          <w:rFonts w:cs="Arial"/>
          <w:color w:val="0070C0"/>
          <w:sz w:val="20"/>
          <w:szCs w:val="20"/>
        </w:rPr>
      </w:pPr>
      <w:bookmarkStart w:id="111" w:name="_Hlk129870165"/>
      <w:r w:rsidRPr="00C93329">
        <w:rPr>
          <w:rFonts w:cs="Arial"/>
          <w:color w:val="0070C0"/>
          <w:sz w:val="20"/>
          <w:szCs w:val="20"/>
        </w:rPr>
        <w:t xml:space="preserve">Jezikovno izobraževanje, prilagojeni načini sporazumevanja, 3. cilj: </w:t>
      </w:r>
      <w:r w:rsidRPr="00C93329">
        <w:rPr>
          <w:rFonts w:cs="Arial"/>
          <w:i/>
          <w:iCs/>
          <w:color w:val="0070C0"/>
          <w:sz w:val="20"/>
          <w:szCs w:val="20"/>
          <w:u w:val="single"/>
        </w:rPr>
        <w:t>Razvijanje in krepitev sporazumevalne zmožnosti oseb s specifičnimi motnjami (npr. disleksija, slabše bralne in učne sposobnosti, govorno-jezikovne motnje, barvna slepota), oseb z motnjami v duševnem razvoju in gibalno oviranih oseb ter zagotovitev okoliščin za učinkovito izvajanje jezikovne politike in zakonsko predvidene ureditve na tem področju</w:t>
      </w:r>
      <w:r w:rsidRPr="00C93329">
        <w:rPr>
          <w:rFonts w:cs="Arial"/>
          <w:color w:val="0070C0"/>
          <w:sz w:val="20"/>
          <w:szCs w:val="20"/>
        </w:rPr>
        <w:t xml:space="preserve"> </w:t>
      </w:r>
    </w:p>
    <w:p w14:paraId="7055F60A" w14:textId="77777777" w:rsidR="00487AEC" w:rsidRPr="00C93329" w:rsidRDefault="00487AEC" w:rsidP="002449E0">
      <w:pPr>
        <w:spacing w:line="240" w:lineRule="auto"/>
        <w:rPr>
          <w:rFonts w:cs="Arial"/>
          <w:strike/>
          <w:sz w:val="20"/>
          <w:szCs w:val="20"/>
        </w:rPr>
      </w:pPr>
    </w:p>
    <w:bookmarkEnd w:id="111"/>
    <w:p w14:paraId="7D0B75F5" w14:textId="4A75BA95" w:rsidR="006D50C9" w:rsidRPr="00C93329" w:rsidRDefault="006D50C9" w:rsidP="006D50C9">
      <w:pPr>
        <w:spacing w:line="240" w:lineRule="auto"/>
        <w:rPr>
          <w:rFonts w:cs="Arial"/>
          <w:sz w:val="20"/>
          <w:szCs w:val="20"/>
        </w:rPr>
      </w:pPr>
      <w:r w:rsidRPr="00C93329">
        <w:rPr>
          <w:rFonts w:cs="Arial"/>
          <w:sz w:val="20"/>
          <w:szCs w:val="20"/>
        </w:rPr>
        <w:t>Na podlagi Javnega razpisa za izbiro ponudnikov za izvedbo projektov prilagojenih načinov sporazumevanja na podlagi nacionalnega programa za jezikovno politiko v letih 2025–2026</w:t>
      </w:r>
      <w:r w:rsidRPr="00C93329">
        <w:rPr>
          <w:rFonts w:cs="Arial"/>
          <w:i/>
          <w:iCs/>
          <w:sz w:val="20"/>
          <w:szCs w:val="20"/>
        </w:rPr>
        <w:t xml:space="preserve"> </w:t>
      </w:r>
      <w:r w:rsidRPr="00C93329">
        <w:rPr>
          <w:rFonts w:cs="Arial"/>
          <w:sz w:val="20"/>
          <w:szCs w:val="20"/>
        </w:rPr>
        <w:t xml:space="preserve">je bil sofinanciran tudi projekt </w:t>
      </w:r>
      <w:r w:rsidRPr="00C93329">
        <w:rPr>
          <w:rFonts w:eastAsia="Arial Unicode MS" w:cs="Arial"/>
          <w:sz w:val="20"/>
          <w:szCs w:val="20"/>
          <w:u w:val="single"/>
        </w:rPr>
        <w:t>Krepitev dostopnosti in izboljšanje kakovosti medijskih vsebin v lahkem branju za osebe z intelektualno oviranostjo</w:t>
      </w:r>
      <w:r w:rsidRPr="00C93329">
        <w:rPr>
          <w:rFonts w:eastAsia="Arial Unicode MS" w:cs="Arial"/>
          <w:sz w:val="20"/>
          <w:szCs w:val="20"/>
        </w:rPr>
        <w:t xml:space="preserve"> Radiotelevizij</w:t>
      </w:r>
      <w:r w:rsidR="00ED5FC3" w:rsidRPr="00C93329">
        <w:rPr>
          <w:rFonts w:eastAsia="Arial Unicode MS" w:cs="Arial"/>
          <w:sz w:val="20"/>
          <w:szCs w:val="20"/>
        </w:rPr>
        <w:t>e</w:t>
      </w:r>
      <w:r w:rsidRPr="00C93329">
        <w:rPr>
          <w:rFonts w:eastAsia="Arial Unicode MS" w:cs="Arial"/>
          <w:sz w:val="20"/>
          <w:szCs w:val="20"/>
        </w:rPr>
        <w:t xml:space="preserve"> Slovenija javni zavod, Ljubljana</w:t>
      </w:r>
      <w:r w:rsidRPr="00C93329">
        <w:rPr>
          <w:rFonts w:cs="Arial"/>
          <w:sz w:val="20"/>
          <w:szCs w:val="20"/>
        </w:rPr>
        <w:t>.</w:t>
      </w:r>
      <w:r w:rsidR="002E7A90" w:rsidRPr="00C93329">
        <w:rPr>
          <w:rFonts w:cs="Arial"/>
          <w:sz w:val="20"/>
          <w:szCs w:val="20"/>
        </w:rPr>
        <w:t xml:space="preserve"> </w:t>
      </w:r>
      <w:r w:rsidRPr="00C93329">
        <w:rPr>
          <w:rFonts w:cs="Arial"/>
          <w:sz w:val="20"/>
          <w:szCs w:val="20"/>
        </w:rPr>
        <w:t xml:space="preserve">RTV Slovenija je izvedla podroben pregled lastnih vsebin v lahkem jeziku na portalu Enostavno. Ugotovljeno je bilo, da portal od leta 2020 izkazuje stabilen in obsežen tok novic v lažje razumljivem jeziku, z izrazitim poudarkom na domačih temah, športu in globalnih novicah. Pripravili so osnutek vprašalnika za testiranje razumljivosti besedil, Zavod Risa ga je vsebinsko dopolnil glede na posebnosti ciljnih skupin. Nastal je tudi osnutek priročnika V1, ki opredeljuje predlagano strukturo poglavij, slogovna načela, način obravnave terminov ter dodatke. Pripravili so osnutka scenarijev za razložitvena animirana videoposnetka, ki upoštevata vizualne in pripovedne zakonitosti lahkega branja (dva osrednja termina lahki jezik in deinstitucionalizacija). Na podlagi analiz (RTV-vsebine v lahkem jeziku, publikacije Zavoda Risa, odzivi uporabnikov in mentorjev) je bila potrjena usmeritev projekta: poudarek na kakovosti terminoloških rešitev, sistematičnem vključevanju uporabnikov ter usklajevanju med uredništvi in strokovnjaki.  </w:t>
      </w:r>
    </w:p>
    <w:p w14:paraId="3BB926AC" w14:textId="77777777" w:rsidR="006D50C9" w:rsidRPr="00C93329" w:rsidRDefault="006D50C9" w:rsidP="006D50C9">
      <w:pPr>
        <w:spacing w:line="240" w:lineRule="auto"/>
        <w:rPr>
          <w:rFonts w:cs="Arial"/>
          <w:sz w:val="20"/>
          <w:szCs w:val="20"/>
        </w:rPr>
      </w:pPr>
    </w:p>
    <w:p w14:paraId="490D7943" w14:textId="77777777" w:rsidR="006D50C9" w:rsidRPr="00C93329" w:rsidRDefault="006D50C9" w:rsidP="006D50C9">
      <w:pPr>
        <w:spacing w:line="240" w:lineRule="auto"/>
        <w:rPr>
          <w:rFonts w:cs="Arial"/>
          <w:sz w:val="20"/>
          <w:szCs w:val="20"/>
        </w:rPr>
      </w:pPr>
      <w:r w:rsidRPr="00C93329">
        <w:rPr>
          <w:rFonts w:cs="Arial"/>
          <w:i/>
          <w:iCs/>
          <w:sz w:val="20"/>
          <w:szCs w:val="20"/>
        </w:rPr>
        <w:t>Porabljena sredstva</w:t>
      </w:r>
      <w:r w:rsidRPr="00C93329">
        <w:rPr>
          <w:rFonts w:cs="Arial"/>
          <w:sz w:val="20"/>
          <w:szCs w:val="20"/>
        </w:rPr>
        <w:t>: 9.000,00  evrov.</w:t>
      </w:r>
    </w:p>
    <w:p w14:paraId="24F1E4F2" w14:textId="77777777" w:rsidR="006D50C9" w:rsidRPr="00C93329" w:rsidRDefault="006D50C9" w:rsidP="006D50C9">
      <w:pPr>
        <w:spacing w:line="240" w:lineRule="auto"/>
        <w:rPr>
          <w:rFonts w:cs="Arial"/>
          <w:sz w:val="20"/>
          <w:szCs w:val="20"/>
        </w:rPr>
      </w:pPr>
    </w:p>
    <w:p w14:paraId="758FF8D2" w14:textId="7EDB3971" w:rsidR="006D50C9" w:rsidRPr="00C93329" w:rsidRDefault="006D50C9" w:rsidP="006D50C9">
      <w:pPr>
        <w:spacing w:line="240" w:lineRule="auto"/>
        <w:rPr>
          <w:rFonts w:cs="Arial"/>
          <w:sz w:val="20"/>
          <w:szCs w:val="20"/>
        </w:rPr>
      </w:pPr>
      <w:r w:rsidRPr="00C93329">
        <w:rPr>
          <w:rFonts w:cs="Arial"/>
          <w:sz w:val="20"/>
          <w:szCs w:val="20"/>
        </w:rPr>
        <w:t xml:space="preserve">Pripravljen je bil tudi </w:t>
      </w:r>
      <w:r w:rsidR="008A4560" w:rsidRPr="00C93329">
        <w:rPr>
          <w:rFonts w:cs="Arial"/>
          <w:sz w:val="20"/>
          <w:szCs w:val="20"/>
        </w:rPr>
        <w:t>c</w:t>
      </w:r>
      <w:r w:rsidRPr="00C93329">
        <w:rPr>
          <w:rFonts w:cs="Arial"/>
          <w:sz w:val="20"/>
          <w:szCs w:val="20"/>
        </w:rPr>
        <w:t xml:space="preserve">iljni raziskovalni program 2025 </w:t>
      </w:r>
      <w:hyperlink r:id="rId31" w:history="1">
        <w:r w:rsidRPr="00C93329">
          <w:rPr>
            <w:rStyle w:val="Hiperpovezava"/>
            <w:rFonts w:cs="Arial"/>
            <w:sz w:val="20"/>
            <w:szCs w:val="20"/>
          </w:rPr>
          <w:t>LahTex: Korpus lahkega branja v slovenščini za poenostavljanje besedil z umetno inteligenco</w:t>
        </w:r>
      </w:hyperlink>
      <w:r w:rsidRPr="00C93329">
        <w:rPr>
          <w:rFonts w:cs="Arial"/>
          <w:sz w:val="20"/>
          <w:szCs w:val="20"/>
        </w:rPr>
        <w:t>; izvajalec je Inštitut za novejšo zgodovino, soizvajalca sta Filozofska fakulteta UL ter Fakulteta za računalništvo in informatiko UL</w:t>
      </w:r>
      <w:r w:rsidR="008A4560" w:rsidRPr="00C93329">
        <w:rPr>
          <w:rFonts w:cs="Arial"/>
          <w:sz w:val="20"/>
          <w:szCs w:val="20"/>
        </w:rPr>
        <w:t xml:space="preserve"> (</w:t>
      </w:r>
      <w:r w:rsidRPr="00C93329">
        <w:rPr>
          <w:rFonts w:cs="Arial"/>
          <w:sz w:val="20"/>
          <w:szCs w:val="20"/>
        </w:rPr>
        <w:t>1. 9. 2025−28. 2. 2027; sofinancerja: MK 50.000, ARIS 50.000 evrov</w:t>
      </w:r>
      <w:r w:rsidR="008A4560" w:rsidRPr="00C93329">
        <w:rPr>
          <w:rFonts w:cs="Arial"/>
          <w:sz w:val="20"/>
          <w:szCs w:val="20"/>
        </w:rPr>
        <w:t>)</w:t>
      </w:r>
      <w:r w:rsidRPr="00C93329">
        <w:rPr>
          <w:rFonts w:cs="Arial"/>
          <w:sz w:val="20"/>
          <w:szCs w:val="20"/>
        </w:rPr>
        <w:t>.</w:t>
      </w:r>
      <w:r w:rsidR="002E7A90" w:rsidRPr="00C93329">
        <w:rPr>
          <w:rFonts w:cs="Arial"/>
          <w:sz w:val="20"/>
          <w:szCs w:val="20"/>
        </w:rPr>
        <w:t xml:space="preserve"> </w:t>
      </w:r>
      <w:r w:rsidRPr="00C93329">
        <w:rPr>
          <w:rFonts w:cs="Arial"/>
          <w:sz w:val="20"/>
          <w:szCs w:val="20"/>
        </w:rPr>
        <w:t>Cilji so: izdelati korpus lahkega branja (tovrstna poenostavljena besedila  služijo osebam z zmanjšanimi sposobnostmi), ta bo osnova za izdelavo tehničnih pripomočkov, npr. (samodejnega) pretvornika besedil v lahko branje in elektronskih bralnikov, in orodij za komunikacijo oseb s posebnimi potrebami s ciljem, da se povečajo njihove sporazumevalne zmožnosti, dostop do kulturnih dobrin in storitev sodobne informacijske družbe ter orodij za izdelavo vsebin v lahkem branju. Pridobljeno gradivo bo namenjeno za veliki jezikovni model.</w:t>
      </w:r>
    </w:p>
    <w:p w14:paraId="2F49997C" w14:textId="77777777" w:rsidR="006D50C9" w:rsidRPr="00C93329" w:rsidRDefault="006D50C9" w:rsidP="006D50C9">
      <w:pPr>
        <w:spacing w:line="240" w:lineRule="auto"/>
        <w:rPr>
          <w:rFonts w:cs="Arial"/>
          <w:sz w:val="20"/>
          <w:szCs w:val="20"/>
        </w:rPr>
      </w:pPr>
    </w:p>
    <w:p w14:paraId="3591F401" w14:textId="523F9B00" w:rsidR="006D50C9" w:rsidRPr="00C93329" w:rsidRDefault="006D50C9" w:rsidP="006D50C9">
      <w:pPr>
        <w:spacing w:line="240" w:lineRule="auto"/>
        <w:rPr>
          <w:rFonts w:cs="Arial"/>
          <w:sz w:val="20"/>
          <w:szCs w:val="20"/>
        </w:rPr>
      </w:pPr>
      <w:r w:rsidRPr="00C93329">
        <w:rPr>
          <w:rFonts w:cs="Arial"/>
          <w:i/>
          <w:iCs/>
          <w:sz w:val="20"/>
          <w:szCs w:val="20"/>
        </w:rPr>
        <w:t>Porabljena sredstva:</w:t>
      </w:r>
      <w:r w:rsidRPr="00C93329">
        <w:rPr>
          <w:rFonts w:cs="Arial"/>
          <w:sz w:val="20"/>
          <w:szCs w:val="20"/>
        </w:rPr>
        <w:t xml:space="preserve"> </w:t>
      </w:r>
      <w:r w:rsidR="0001044B" w:rsidRPr="00C93329">
        <w:rPr>
          <w:rFonts w:cs="Arial"/>
          <w:sz w:val="20"/>
          <w:szCs w:val="20"/>
        </w:rPr>
        <w:t xml:space="preserve">7.629,80 </w:t>
      </w:r>
      <w:r w:rsidRPr="00C93329">
        <w:rPr>
          <w:rFonts w:cs="Arial"/>
          <w:sz w:val="20"/>
          <w:szCs w:val="20"/>
        </w:rPr>
        <w:t>evr</w:t>
      </w:r>
      <w:r w:rsidR="0001044B" w:rsidRPr="00C93329">
        <w:rPr>
          <w:rFonts w:cs="Arial"/>
          <w:sz w:val="20"/>
          <w:szCs w:val="20"/>
        </w:rPr>
        <w:t>a</w:t>
      </w:r>
      <w:r w:rsidRPr="00C93329">
        <w:rPr>
          <w:rFonts w:cs="Arial"/>
          <w:sz w:val="20"/>
          <w:szCs w:val="20"/>
        </w:rPr>
        <w:t>.</w:t>
      </w:r>
    </w:p>
    <w:p w14:paraId="45EA3BC2" w14:textId="77777777" w:rsidR="002449E0" w:rsidRPr="00C93329" w:rsidRDefault="002449E0" w:rsidP="002449E0">
      <w:pPr>
        <w:spacing w:line="240" w:lineRule="auto"/>
        <w:rPr>
          <w:rFonts w:cs="Arial"/>
          <w:sz w:val="20"/>
          <w:szCs w:val="20"/>
        </w:rPr>
      </w:pPr>
    </w:p>
    <w:p w14:paraId="610A464E" w14:textId="3B761C50" w:rsidR="006D50C9" w:rsidRPr="00C93329" w:rsidRDefault="002449E0" w:rsidP="006D50C9">
      <w:pPr>
        <w:spacing w:line="240" w:lineRule="auto"/>
        <w:rPr>
          <w:rFonts w:cs="Arial"/>
          <w:sz w:val="20"/>
          <w:szCs w:val="20"/>
        </w:rPr>
      </w:pPr>
      <w:r w:rsidRPr="00C93329">
        <w:rPr>
          <w:rFonts w:cs="Arial"/>
          <w:i/>
          <w:iCs/>
          <w:sz w:val="20"/>
          <w:szCs w:val="20"/>
        </w:rPr>
        <w:t>Porabljena sredstva</w:t>
      </w:r>
      <w:r w:rsidR="006D50C9" w:rsidRPr="00C93329">
        <w:rPr>
          <w:rFonts w:cs="Arial"/>
          <w:i/>
          <w:iCs/>
          <w:sz w:val="20"/>
          <w:szCs w:val="20"/>
        </w:rPr>
        <w:t xml:space="preserve"> za cilj</w:t>
      </w:r>
      <w:r w:rsidRPr="00C93329">
        <w:rPr>
          <w:rFonts w:cs="Arial"/>
          <w:i/>
          <w:iCs/>
          <w:sz w:val="20"/>
          <w:szCs w:val="20"/>
        </w:rPr>
        <w:t>:</w:t>
      </w:r>
      <w:r w:rsidRPr="00C93329">
        <w:rPr>
          <w:rFonts w:cs="Arial"/>
          <w:sz w:val="20"/>
          <w:szCs w:val="20"/>
        </w:rPr>
        <w:t xml:space="preserve"> </w:t>
      </w:r>
      <w:r w:rsidR="006D50C9" w:rsidRPr="00C93329">
        <w:rPr>
          <w:rFonts w:cs="Arial"/>
          <w:sz w:val="20"/>
          <w:szCs w:val="20"/>
        </w:rPr>
        <w:t>1</w:t>
      </w:r>
      <w:r w:rsidR="0001044B" w:rsidRPr="00C93329">
        <w:rPr>
          <w:rFonts w:cs="Arial"/>
          <w:sz w:val="20"/>
          <w:szCs w:val="20"/>
        </w:rPr>
        <w:t>6</w:t>
      </w:r>
      <w:r w:rsidR="006D50C9" w:rsidRPr="00C93329">
        <w:rPr>
          <w:rFonts w:cs="Arial"/>
          <w:sz w:val="20"/>
          <w:szCs w:val="20"/>
        </w:rPr>
        <w:t>.</w:t>
      </w:r>
      <w:r w:rsidR="0001044B" w:rsidRPr="00C93329">
        <w:rPr>
          <w:rFonts w:cs="Arial"/>
          <w:sz w:val="20"/>
          <w:szCs w:val="20"/>
        </w:rPr>
        <w:t>629</w:t>
      </w:r>
      <w:r w:rsidR="006D50C9" w:rsidRPr="00C93329">
        <w:rPr>
          <w:rFonts w:cs="Arial"/>
          <w:sz w:val="20"/>
          <w:szCs w:val="20"/>
        </w:rPr>
        <w:t>,</w:t>
      </w:r>
      <w:r w:rsidR="0001044B" w:rsidRPr="00C93329">
        <w:rPr>
          <w:rFonts w:cs="Arial"/>
          <w:sz w:val="20"/>
          <w:szCs w:val="20"/>
        </w:rPr>
        <w:t>8</w:t>
      </w:r>
      <w:r w:rsidR="006D50C9" w:rsidRPr="00C93329">
        <w:rPr>
          <w:rFonts w:cs="Arial"/>
          <w:sz w:val="20"/>
          <w:szCs w:val="20"/>
        </w:rPr>
        <w:t>0 evrov.</w:t>
      </w:r>
    </w:p>
    <w:p w14:paraId="3E169ED0" w14:textId="6237FEC4" w:rsidR="002449E0" w:rsidRPr="00C93329" w:rsidRDefault="002449E0" w:rsidP="002449E0">
      <w:pPr>
        <w:spacing w:line="240" w:lineRule="auto"/>
        <w:rPr>
          <w:rFonts w:cs="Arial"/>
          <w:sz w:val="20"/>
          <w:szCs w:val="20"/>
        </w:rPr>
      </w:pPr>
    </w:p>
    <w:p w14:paraId="6B082318" w14:textId="2CCCC63C" w:rsidR="00E6486E" w:rsidRPr="00C93329" w:rsidRDefault="00E6486E" w:rsidP="00487AEC">
      <w:pPr>
        <w:rPr>
          <w:rFonts w:cs="Arial"/>
          <w:color w:val="0070C0"/>
          <w:sz w:val="20"/>
          <w:szCs w:val="20"/>
        </w:rPr>
      </w:pPr>
      <w:r w:rsidRPr="00C93329">
        <w:rPr>
          <w:rFonts w:cs="Arial"/>
          <w:color w:val="0070C0"/>
          <w:sz w:val="20"/>
          <w:szCs w:val="20"/>
        </w:rPr>
        <w:lastRenderedPageBreak/>
        <w:t xml:space="preserve">Jezikovno izobraževanje, jeziki italijanske in madžarske narodne skupnosti, romske skupnosti, različnih manjšinskih etničnih skupnosti in priseljenskih skupnosti v Republiki Sloveniji, cilj: </w:t>
      </w:r>
      <w:r w:rsidRPr="00C93329">
        <w:rPr>
          <w:rFonts w:cs="Arial"/>
          <w:i/>
          <w:iCs/>
          <w:color w:val="0070C0"/>
          <w:sz w:val="20"/>
          <w:szCs w:val="20"/>
          <w:u w:val="single"/>
        </w:rPr>
        <w:t>Promocija dvo- oziroma večjezičnosti ter raznojezičnosti</w:t>
      </w:r>
    </w:p>
    <w:p w14:paraId="13F810E9" w14:textId="77777777" w:rsidR="00487AEC" w:rsidRPr="00C93329" w:rsidRDefault="00487AEC" w:rsidP="00487AEC">
      <w:pPr>
        <w:rPr>
          <w:rFonts w:cs="Arial"/>
          <w:sz w:val="20"/>
          <w:szCs w:val="20"/>
        </w:rPr>
      </w:pPr>
    </w:p>
    <w:p w14:paraId="315AFA2C" w14:textId="0526521E" w:rsidR="00FA057B" w:rsidRPr="00C93329" w:rsidRDefault="00FA057B" w:rsidP="00AC07D0">
      <w:pPr>
        <w:suppressAutoHyphens/>
        <w:spacing w:line="240" w:lineRule="auto"/>
        <w:ind w:right="-1"/>
        <w:rPr>
          <w:rFonts w:cs="Arial"/>
          <w:sz w:val="20"/>
          <w:szCs w:val="20"/>
          <w:lang w:eastAsia="ar-SA"/>
        </w:rPr>
      </w:pPr>
      <w:r w:rsidRPr="00C93329">
        <w:rPr>
          <w:rFonts w:cs="Arial"/>
          <w:sz w:val="20"/>
          <w:szCs w:val="20"/>
          <w:u w:val="single"/>
        </w:rPr>
        <w:t xml:space="preserve">Italijanski zavod – Središče Carlo Combi </w:t>
      </w:r>
      <w:r w:rsidRPr="00C93329">
        <w:rPr>
          <w:rFonts w:cs="Arial"/>
          <w:sz w:val="20"/>
          <w:szCs w:val="20"/>
        </w:rPr>
        <w:t>je izdal revijo Kulturni občasnik za mlade zanesenjake Svetilnik (vodenje rubrike Conosciamoci – Spoznajmo se),</w:t>
      </w:r>
      <w:r w:rsidRPr="00C93329">
        <w:rPr>
          <w:rFonts w:cs="Arial"/>
          <w:sz w:val="20"/>
          <w:szCs w:val="20"/>
          <w:lang w:eastAsia="ar-SA"/>
        </w:rPr>
        <w:t xml:space="preserve"> predstavil publikacijo o Gravisijih in koprskem plemstvu, knjigo Osimo v tiskanih medijih ter trojezični katalog: Prisotnost beneške dediščine v piranskem občinskem arhivu in lik kustosa grofa Stefana Rote v Rimu.</w:t>
      </w:r>
    </w:p>
    <w:p w14:paraId="778972CE" w14:textId="55AD872C" w:rsidR="00FA057B" w:rsidRPr="00C93329" w:rsidRDefault="00FA057B" w:rsidP="001B3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spacing w:line="240" w:lineRule="auto"/>
        <w:contextualSpacing/>
        <w:rPr>
          <w:rFonts w:cs="Arial"/>
          <w:sz w:val="20"/>
          <w:szCs w:val="20"/>
        </w:rPr>
      </w:pPr>
      <w:r w:rsidRPr="00C93329">
        <w:rPr>
          <w:rFonts w:cs="Arial"/>
          <w:sz w:val="20"/>
          <w:szCs w:val="20"/>
          <w:u w:val="single"/>
        </w:rPr>
        <w:t>Italijanska narodna skupnost</w:t>
      </w:r>
      <w:r w:rsidRPr="00C93329">
        <w:rPr>
          <w:rFonts w:cs="Arial"/>
          <w:sz w:val="20"/>
          <w:szCs w:val="20"/>
        </w:rPr>
        <w:t xml:space="preserve"> je izdala</w:t>
      </w:r>
      <w:r w:rsidR="001B3A9C" w:rsidRPr="00C93329">
        <w:rPr>
          <w:rFonts w:cs="Arial"/>
          <w:sz w:val="20"/>
          <w:szCs w:val="20"/>
        </w:rPr>
        <w:t xml:space="preserve"> </w:t>
      </w:r>
      <w:r w:rsidRPr="00C93329">
        <w:rPr>
          <w:rFonts w:cs="Arial"/>
          <w:sz w:val="20"/>
          <w:szCs w:val="20"/>
        </w:rPr>
        <w:t>kulturni list Skupnosti Italijanov Hrvatini La Purissima</w:t>
      </w:r>
      <w:r w:rsidR="001B3A9C" w:rsidRPr="00C93329">
        <w:rPr>
          <w:rFonts w:cs="Arial"/>
          <w:sz w:val="20"/>
          <w:szCs w:val="20"/>
        </w:rPr>
        <w:t xml:space="preserve">, </w:t>
      </w:r>
      <w:r w:rsidRPr="00C93329">
        <w:rPr>
          <w:rFonts w:cs="Arial"/>
          <w:sz w:val="20"/>
          <w:szCs w:val="20"/>
        </w:rPr>
        <w:t>monografijo Mandolinistica capodistriana</w:t>
      </w:r>
      <w:r w:rsidR="001B3A9C" w:rsidRPr="00C93329">
        <w:rPr>
          <w:rFonts w:cs="Arial"/>
          <w:sz w:val="20"/>
          <w:szCs w:val="20"/>
        </w:rPr>
        <w:t xml:space="preserve">, </w:t>
      </w:r>
      <w:r w:rsidRPr="00C93329">
        <w:rPr>
          <w:rFonts w:cs="Arial"/>
          <w:sz w:val="20"/>
          <w:szCs w:val="20"/>
        </w:rPr>
        <w:t>list italijanske skupnosti Izola Il Mandracchio</w:t>
      </w:r>
      <w:r w:rsidR="001B3A9C" w:rsidRPr="00C93329">
        <w:rPr>
          <w:rFonts w:cs="Arial"/>
          <w:sz w:val="20"/>
          <w:szCs w:val="20"/>
        </w:rPr>
        <w:t xml:space="preserve">, </w:t>
      </w:r>
      <w:r w:rsidRPr="00C93329">
        <w:rPr>
          <w:rFonts w:cs="Arial"/>
          <w:sz w:val="20"/>
          <w:szCs w:val="20"/>
        </w:rPr>
        <w:t>internetno stran italijanske skupnosti Izola Il Mandracchio Online</w:t>
      </w:r>
      <w:r w:rsidR="001B3A9C" w:rsidRPr="00C93329">
        <w:rPr>
          <w:rFonts w:cs="Arial"/>
          <w:sz w:val="20"/>
          <w:szCs w:val="20"/>
        </w:rPr>
        <w:t xml:space="preserve">, </w:t>
      </w:r>
      <w:r w:rsidRPr="00C93329">
        <w:rPr>
          <w:rFonts w:cs="Arial"/>
          <w:sz w:val="20"/>
          <w:szCs w:val="20"/>
        </w:rPr>
        <w:t>list italijanske skupnosti iz Kopra  La città</w:t>
      </w:r>
      <w:r w:rsidR="001B3A9C" w:rsidRPr="00C93329">
        <w:rPr>
          <w:rFonts w:cs="Arial"/>
          <w:sz w:val="20"/>
          <w:szCs w:val="20"/>
        </w:rPr>
        <w:t xml:space="preserve">, </w:t>
      </w:r>
      <w:r w:rsidRPr="00C93329">
        <w:rPr>
          <w:rFonts w:cs="Arial"/>
          <w:sz w:val="20"/>
          <w:szCs w:val="20"/>
        </w:rPr>
        <w:t>glasbeno zgoščenko s pesmimi avtorjev in glasbenih izvajalcev italijanske narodne skupnosti z besedili v italijanščini in istrsko-beneškem narečju</w:t>
      </w:r>
      <w:r w:rsidR="001B3A9C" w:rsidRPr="00C93329">
        <w:rPr>
          <w:rFonts w:cs="Arial"/>
          <w:sz w:val="20"/>
          <w:szCs w:val="20"/>
        </w:rPr>
        <w:t xml:space="preserve">, </w:t>
      </w:r>
      <w:r w:rsidRPr="00C93329">
        <w:rPr>
          <w:rFonts w:cs="Arial"/>
          <w:sz w:val="20"/>
          <w:szCs w:val="20"/>
        </w:rPr>
        <w:t>12 mesečnih letakov  italijanske skupnosti Piran in Skupnosti Italijanov Giuseppe Tartini iz Pirana Il Trillo appuntamenti</w:t>
      </w:r>
      <w:r w:rsidR="001B3A9C" w:rsidRPr="00C93329">
        <w:rPr>
          <w:rFonts w:cs="Arial"/>
          <w:sz w:val="20"/>
          <w:szCs w:val="20"/>
        </w:rPr>
        <w:t xml:space="preserve">, </w:t>
      </w:r>
      <w:r w:rsidRPr="00C93329">
        <w:rPr>
          <w:rFonts w:cs="Arial"/>
          <w:sz w:val="20"/>
          <w:szCs w:val="20"/>
        </w:rPr>
        <w:t>revijo italijanske skupnosti Piran Il Trillo v  papirnati in digitalni različici</w:t>
      </w:r>
      <w:r w:rsidR="001B3A9C" w:rsidRPr="00C93329">
        <w:rPr>
          <w:rFonts w:cs="Arial"/>
          <w:sz w:val="20"/>
          <w:szCs w:val="20"/>
        </w:rPr>
        <w:t xml:space="preserve">, </w:t>
      </w:r>
      <w:r w:rsidRPr="00C93329">
        <w:rPr>
          <w:rFonts w:cs="Arial"/>
          <w:sz w:val="20"/>
          <w:szCs w:val="20"/>
        </w:rPr>
        <w:t>dopolnilo splošni katalog 2021Cesare Dell'Acqua,</w:t>
      </w:r>
      <w:r w:rsidR="001B3A9C" w:rsidRPr="00C93329">
        <w:rPr>
          <w:rFonts w:cs="Arial"/>
          <w:sz w:val="20"/>
          <w:szCs w:val="20"/>
        </w:rPr>
        <w:t xml:space="preserve"> </w:t>
      </w:r>
      <w:r w:rsidRPr="00C93329">
        <w:rPr>
          <w:rFonts w:cs="Arial"/>
          <w:sz w:val="20"/>
          <w:szCs w:val="20"/>
        </w:rPr>
        <w:t>knjigo Nives Zudič Antonič: Recepti iz beneške kuhinje in širše</w:t>
      </w:r>
      <w:r w:rsidR="001B3A9C" w:rsidRPr="00C93329">
        <w:rPr>
          <w:rFonts w:cs="Arial"/>
          <w:sz w:val="20"/>
          <w:szCs w:val="20"/>
        </w:rPr>
        <w:t xml:space="preserve">, </w:t>
      </w:r>
      <w:r w:rsidRPr="00C93329">
        <w:rPr>
          <w:rFonts w:cs="Arial"/>
          <w:sz w:val="20"/>
          <w:szCs w:val="20"/>
        </w:rPr>
        <w:t>prevod zbirke kratkih zgodb Vanje Pegan</w:t>
      </w:r>
      <w:r w:rsidR="001B3A9C" w:rsidRPr="00C93329">
        <w:rPr>
          <w:rFonts w:cs="Arial"/>
          <w:sz w:val="20"/>
          <w:szCs w:val="20"/>
        </w:rPr>
        <w:t xml:space="preserve"> in </w:t>
      </w:r>
      <w:r w:rsidRPr="00C93329">
        <w:rPr>
          <w:rFonts w:cs="Arial"/>
          <w:sz w:val="20"/>
          <w:szCs w:val="20"/>
        </w:rPr>
        <w:t>publikacijo o zaščiti piranskega pokopališča (na predlog Nadie Zigante, Ondina Lusa in Amalia Petronio</w:t>
      </w:r>
      <w:r w:rsidR="001B3A9C" w:rsidRPr="00C93329">
        <w:rPr>
          <w:rFonts w:cs="Arial"/>
          <w:sz w:val="20"/>
          <w:szCs w:val="20"/>
        </w:rPr>
        <w:t>,</w:t>
      </w:r>
      <w:r w:rsidRPr="00C93329">
        <w:rPr>
          <w:rFonts w:cs="Arial"/>
          <w:sz w:val="20"/>
          <w:szCs w:val="20"/>
        </w:rPr>
        <w:t xml:space="preserve"> Komisija za zaščito piranskega pokopališča</w:t>
      </w:r>
      <w:r w:rsidR="00ED5FC3" w:rsidRPr="00C93329">
        <w:rPr>
          <w:rFonts w:cs="Arial"/>
          <w:sz w:val="20"/>
          <w:szCs w:val="20"/>
        </w:rPr>
        <w:t>)</w:t>
      </w:r>
      <w:r w:rsidR="001B3A9C" w:rsidRPr="00C93329">
        <w:rPr>
          <w:rFonts w:cs="Arial"/>
          <w:sz w:val="20"/>
          <w:szCs w:val="20"/>
        </w:rPr>
        <w:t xml:space="preserve">. </w:t>
      </w:r>
      <w:r w:rsidRPr="00C93329">
        <w:rPr>
          <w:rFonts w:cs="Arial"/>
          <w:sz w:val="20"/>
          <w:szCs w:val="20"/>
        </w:rPr>
        <w:t xml:space="preserve">Sodelovala je še pri tisku publikacije Forza Piran (v sodelovanju z </w:t>
      </w:r>
      <w:r w:rsidR="001B3A9C" w:rsidRPr="00C93329">
        <w:rPr>
          <w:rFonts w:cs="Arial"/>
          <w:sz w:val="20"/>
          <w:szCs w:val="20"/>
        </w:rPr>
        <w:t>drug</w:t>
      </w:r>
      <w:r w:rsidRPr="00C93329">
        <w:rPr>
          <w:rFonts w:cs="Arial"/>
          <w:sz w:val="20"/>
          <w:szCs w:val="20"/>
        </w:rPr>
        <w:t>imi športnimi društvi Piran) ter nadaljevala katalogizacij</w:t>
      </w:r>
      <w:r w:rsidR="001B3A9C" w:rsidRPr="00C93329">
        <w:rPr>
          <w:rFonts w:cs="Arial"/>
          <w:sz w:val="20"/>
          <w:szCs w:val="20"/>
        </w:rPr>
        <w:t>o</w:t>
      </w:r>
      <w:r w:rsidRPr="00C93329">
        <w:rPr>
          <w:rFonts w:cs="Arial"/>
          <w:sz w:val="20"/>
          <w:szCs w:val="20"/>
        </w:rPr>
        <w:t xml:space="preserve"> foto in video dokumentacije o delovanju italijanske skupnosti in različnih aktualnih temah v občinskem in obalnem prostoru.</w:t>
      </w:r>
    </w:p>
    <w:p w14:paraId="6F06334E" w14:textId="70F5D005" w:rsidR="00FA057B" w:rsidRPr="00C93329" w:rsidRDefault="00FA057B" w:rsidP="00AC07D0">
      <w:pPr>
        <w:pStyle w:val="Brezrazmikov"/>
        <w:shd w:val="clear" w:color="auto" w:fill="FFFFFF" w:themeFill="background1"/>
        <w:jc w:val="both"/>
        <w:rPr>
          <w:rFonts w:ascii="Arial" w:eastAsia="SimSun" w:hAnsi="Arial" w:cs="Arial"/>
          <w:sz w:val="20"/>
          <w:szCs w:val="20"/>
          <w:lang w:eastAsia="zh-CN"/>
        </w:rPr>
      </w:pPr>
      <w:r w:rsidRPr="00C93329">
        <w:rPr>
          <w:rFonts w:ascii="Arial" w:hAnsi="Arial" w:cs="Arial"/>
          <w:sz w:val="20"/>
          <w:szCs w:val="20"/>
          <w:u w:val="single"/>
        </w:rPr>
        <w:t>Madžarski zavod</w:t>
      </w:r>
      <w:r w:rsidR="001B3A9C" w:rsidRPr="00C93329">
        <w:rPr>
          <w:rFonts w:ascii="Arial" w:hAnsi="Arial" w:cs="Arial"/>
          <w:sz w:val="20"/>
          <w:szCs w:val="20"/>
          <w:u w:val="single"/>
        </w:rPr>
        <w:t xml:space="preserve"> −</w:t>
      </w:r>
      <w:r w:rsidRPr="00C93329">
        <w:rPr>
          <w:rFonts w:ascii="Arial" w:hAnsi="Arial" w:cs="Arial"/>
          <w:sz w:val="20"/>
          <w:szCs w:val="20"/>
          <w:u w:val="single"/>
        </w:rPr>
        <w:t xml:space="preserve"> Zavod za kulturo madžarske narodnosti</w:t>
      </w:r>
      <w:r w:rsidRPr="00C93329">
        <w:rPr>
          <w:rFonts w:ascii="Arial" w:hAnsi="Arial" w:cs="Arial"/>
          <w:sz w:val="20"/>
          <w:szCs w:val="20"/>
        </w:rPr>
        <w:t xml:space="preserve">  je izdal</w:t>
      </w:r>
      <w:r w:rsidRPr="00C93329">
        <w:rPr>
          <w:rFonts w:ascii="Arial" w:eastAsia="SimSun" w:hAnsi="Arial" w:cs="Arial"/>
          <w:sz w:val="20"/>
          <w:szCs w:val="20"/>
          <w:lang w:eastAsia="zh-CN"/>
        </w:rPr>
        <w:t xml:space="preserve"> almanah Naptár, strokovno publikacijo Muratáj, 2 rokopisa, zvezek Vsakdanji junaki-Hétköznapi hősök 6, ki ga pripravijo mladi</w:t>
      </w:r>
      <w:r w:rsidR="001B3A9C" w:rsidRPr="00C93329">
        <w:rPr>
          <w:rFonts w:ascii="Arial" w:eastAsia="SimSun" w:hAnsi="Arial" w:cs="Arial"/>
          <w:sz w:val="20"/>
          <w:szCs w:val="20"/>
          <w:lang w:eastAsia="zh-CN"/>
        </w:rPr>
        <w:t>,</w:t>
      </w:r>
      <w:r w:rsidRPr="00C93329">
        <w:rPr>
          <w:rFonts w:ascii="Arial" w:eastAsia="SimSun" w:hAnsi="Arial" w:cs="Arial"/>
          <w:sz w:val="20"/>
          <w:szCs w:val="20"/>
          <w:lang w:eastAsia="zh-CN"/>
        </w:rPr>
        <w:t xml:space="preserve"> ter se predstavljal z novo izdanimi knjigami po Sloveniji in na Madžarskem.</w:t>
      </w:r>
    </w:p>
    <w:p w14:paraId="5BEB3BE2" w14:textId="77777777" w:rsidR="00FA057B" w:rsidRPr="00C93329" w:rsidRDefault="00FA057B" w:rsidP="00AC07D0">
      <w:pPr>
        <w:spacing w:line="240" w:lineRule="auto"/>
        <w:rPr>
          <w:rFonts w:cs="Arial"/>
          <w:sz w:val="20"/>
          <w:szCs w:val="20"/>
        </w:rPr>
      </w:pPr>
      <w:r w:rsidRPr="00C93329">
        <w:rPr>
          <w:rFonts w:cs="Arial"/>
          <w:sz w:val="20"/>
          <w:szCs w:val="20"/>
          <w:u w:val="single"/>
        </w:rPr>
        <w:t>Zavod za informativno dejavnost</w:t>
      </w:r>
      <w:r w:rsidRPr="00C93329">
        <w:rPr>
          <w:rFonts w:cs="Arial"/>
          <w:sz w:val="20"/>
          <w:szCs w:val="20"/>
        </w:rPr>
        <w:t xml:space="preserve"> je izdal mladinsko prilogo madžarskega otroškega časopisa Kelepelő, ki jo je MK za 10 številk financiralo z 12.000,00 evri.</w:t>
      </w:r>
    </w:p>
    <w:p w14:paraId="6A653360" w14:textId="77777777" w:rsidR="00FA057B" w:rsidRPr="00C93329" w:rsidRDefault="00FA057B" w:rsidP="00AC07D0">
      <w:pPr>
        <w:spacing w:line="240" w:lineRule="auto"/>
        <w:rPr>
          <w:rFonts w:cs="Arial"/>
          <w:sz w:val="20"/>
          <w:szCs w:val="20"/>
        </w:rPr>
      </w:pPr>
    </w:p>
    <w:p w14:paraId="5177B6F2" w14:textId="2E6A9173" w:rsidR="00FA057B" w:rsidRPr="00C93329" w:rsidRDefault="00FA057B" w:rsidP="00AC07D0">
      <w:pPr>
        <w:spacing w:line="240" w:lineRule="auto"/>
        <w:rPr>
          <w:rFonts w:cs="Arial"/>
          <w:sz w:val="18"/>
          <w:szCs w:val="18"/>
        </w:rPr>
      </w:pPr>
      <w:r w:rsidRPr="00C93329">
        <w:rPr>
          <w:rFonts w:cs="Arial"/>
          <w:i/>
          <w:iCs/>
          <w:sz w:val="20"/>
          <w:szCs w:val="20"/>
        </w:rPr>
        <w:t>Porabljena sredstva:</w:t>
      </w:r>
      <w:r w:rsidRPr="00C93329">
        <w:rPr>
          <w:rFonts w:cs="Arial"/>
          <w:sz w:val="20"/>
          <w:szCs w:val="20"/>
        </w:rPr>
        <w:t xml:space="preserve"> 82.635,80 evra </w:t>
      </w:r>
      <w:r w:rsidRPr="00C93329">
        <w:rPr>
          <w:rFonts w:cs="Arial"/>
          <w:sz w:val="18"/>
          <w:szCs w:val="18"/>
        </w:rPr>
        <w:t>(so del sredstev iz 1. cilja Zagotovitev okoliščin za učinkovito izvajanje jezikovne politike na področju izobraževanja in kulture narodnih skupnosti).</w:t>
      </w:r>
    </w:p>
    <w:p w14:paraId="78B247F7" w14:textId="77777777" w:rsidR="00FA057B" w:rsidRPr="00C93329" w:rsidRDefault="00FA057B" w:rsidP="00AC07D0">
      <w:pPr>
        <w:spacing w:line="240" w:lineRule="auto"/>
        <w:rPr>
          <w:rFonts w:cs="Arial"/>
          <w:sz w:val="20"/>
          <w:szCs w:val="20"/>
        </w:rPr>
      </w:pPr>
    </w:p>
    <w:p w14:paraId="6C5B7215" w14:textId="0C004E80" w:rsidR="00E60ED1" w:rsidRPr="00C93329" w:rsidRDefault="00E60ED1" w:rsidP="00E60ED1">
      <w:pPr>
        <w:spacing w:line="240" w:lineRule="auto"/>
        <w:rPr>
          <w:rFonts w:cs="Arial"/>
          <w:b/>
          <w:bCs/>
          <w:sz w:val="20"/>
          <w:szCs w:val="20"/>
        </w:rPr>
      </w:pPr>
      <w:r w:rsidRPr="00C93329">
        <w:rPr>
          <w:rFonts w:cs="Arial"/>
          <w:sz w:val="20"/>
          <w:szCs w:val="20"/>
        </w:rPr>
        <w:t xml:space="preserve">MK je financiralo 10 </w:t>
      </w:r>
      <w:r w:rsidRPr="00C93329">
        <w:rPr>
          <w:rFonts w:cs="Arial"/>
          <w:sz w:val="20"/>
          <w:szCs w:val="20"/>
          <w:u w:val="single"/>
        </w:rPr>
        <w:t>projektov za izdajo knjig in publikacij v jeziku romske skupnosti</w:t>
      </w:r>
      <w:r w:rsidRPr="00C93329">
        <w:rPr>
          <w:rFonts w:cs="Arial"/>
          <w:sz w:val="20"/>
          <w:szCs w:val="20"/>
        </w:rPr>
        <w:t xml:space="preserve"> ali dvojezično, 15 različnih izdaj (od tega tri spletne), skupaj 24.399,00 evrov.</w:t>
      </w:r>
    </w:p>
    <w:p w14:paraId="0B346DAB" w14:textId="0736A47B" w:rsidR="00E60ED1" w:rsidRPr="00C93329" w:rsidRDefault="00E60ED1" w:rsidP="00E60ED1">
      <w:pPr>
        <w:spacing w:line="240" w:lineRule="auto"/>
        <w:rPr>
          <w:rFonts w:cs="Arial"/>
          <w:sz w:val="20"/>
          <w:szCs w:val="20"/>
        </w:rPr>
      </w:pPr>
      <w:r w:rsidRPr="00C93329">
        <w:rPr>
          <w:rFonts w:cs="Arial"/>
          <w:sz w:val="20"/>
          <w:szCs w:val="20"/>
        </w:rPr>
        <w:t xml:space="preserve">Na podlagi javnega razpisa na področju romske skupnosti je bilo financiranih </w:t>
      </w:r>
      <w:r w:rsidRPr="00C93329">
        <w:rPr>
          <w:rFonts w:cs="Arial"/>
          <w:sz w:val="20"/>
          <w:szCs w:val="20"/>
          <w:u w:val="single"/>
        </w:rPr>
        <w:t>42 petindvajsetminutnih radijskih oddaj Prisluhnite Romom</w:t>
      </w:r>
      <w:r w:rsidRPr="00C93329">
        <w:rPr>
          <w:rFonts w:cs="Arial"/>
          <w:sz w:val="20"/>
          <w:szCs w:val="20"/>
        </w:rPr>
        <w:t xml:space="preserve"> v Romskem informativnem centru in </w:t>
      </w:r>
      <w:r w:rsidR="00E4615F" w:rsidRPr="00C93329">
        <w:rPr>
          <w:rFonts w:cs="Arial"/>
          <w:sz w:val="20"/>
          <w:szCs w:val="20"/>
        </w:rPr>
        <w:t xml:space="preserve">na </w:t>
      </w:r>
      <w:r w:rsidRPr="00C93329">
        <w:rPr>
          <w:rFonts w:cs="Arial"/>
          <w:sz w:val="20"/>
          <w:szCs w:val="20"/>
        </w:rPr>
        <w:t xml:space="preserve">Radiu Romic prijavitelja Zveze Romov Slovenije v višini 4.162,00 evrov in </w:t>
      </w:r>
      <w:r w:rsidRPr="00C93329">
        <w:rPr>
          <w:rFonts w:cs="Arial"/>
          <w:sz w:val="20"/>
          <w:szCs w:val="20"/>
          <w:u w:val="single"/>
        </w:rPr>
        <w:t>7 spletnih romskih radijskih oddaj</w:t>
      </w:r>
      <w:r w:rsidRPr="00C93329">
        <w:rPr>
          <w:rFonts w:cs="Arial"/>
          <w:sz w:val="20"/>
          <w:szCs w:val="20"/>
        </w:rPr>
        <w:t xml:space="preserve"> prijavitelja Društvo </w:t>
      </w:r>
      <w:r w:rsidR="00173709" w:rsidRPr="00C93329">
        <w:rPr>
          <w:rFonts w:cs="Arial"/>
          <w:sz w:val="20"/>
          <w:szCs w:val="20"/>
        </w:rPr>
        <w:t>R</w:t>
      </w:r>
      <w:r w:rsidRPr="00C93329">
        <w:rPr>
          <w:rFonts w:cs="Arial"/>
          <w:sz w:val="20"/>
          <w:szCs w:val="20"/>
        </w:rPr>
        <w:t>omski informacijski in znanstveno-raziskovalni center Slovenije Anglunipe v višini 3.164,00 evrov.</w:t>
      </w:r>
    </w:p>
    <w:p w14:paraId="0D432812" w14:textId="77777777" w:rsidR="00E60ED1" w:rsidRPr="00C93329" w:rsidRDefault="00E60ED1" w:rsidP="00E60ED1">
      <w:pPr>
        <w:spacing w:line="240" w:lineRule="auto"/>
        <w:rPr>
          <w:rFonts w:cs="Arial"/>
          <w:sz w:val="20"/>
          <w:szCs w:val="20"/>
        </w:rPr>
      </w:pPr>
    </w:p>
    <w:p w14:paraId="755FEB18" w14:textId="77777777" w:rsidR="00E60ED1" w:rsidRPr="00C93329" w:rsidRDefault="00E60ED1" w:rsidP="00E60ED1">
      <w:pPr>
        <w:spacing w:line="240" w:lineRule="auto"/>
        <w:rPr>
          <w:rFonts w:cs="Arial"/>
          <w:sz w:val="20"/>
          <w:szCs w:val="20"/>
        </w:rPr>
      </w:pPr>
      <w:r w:rsidRPr="00C93329">
        <w:rPr>
          <w:rFonts w:cs="Arial"/>
          <w:i/>
          <w:iCs/>
          <w:sz w:val="20"/>
          <w:szCs w:val="20"/>
        </w:rPr>
        <w:t xml:space="preserve">Porabljena sredstva skupaj: </w:t>
      </w:r>
      <w:r w:rsidRPr="00C93329">
        <w:rPr>
          <w:rFonts w:cs="Arial"/>
          <w:sz w:val="20"/>
          <w:szCs w:val="20"/>
        </w:rPr>
        <w:t xml:space="preserve">31.725,00 evrov </w:t>
      </w:r>
      <w:r w:rsidRPr="00C93329">
        <w:rPr>
          <w:rFonts w:cs="Arial"/>
          <w:sz w:val="18"/>
          <w:szCs w:val="18"/>
        </w:rPr>
        <w:t>(so del sredstev pri cilju Krepitev jezikovne zmožnosti in zagotovitev okoliščin za učinkovito izvajanje jezikovne politike in zakonsko predvidene ureditve na področju romskega jezika).</w:t>
      </w:r>
      <w:r w:rsidRPr="00C93329">
        <w:rPr>
          <w:rFonts w:cs="Arial"/>
          <w:sz w:val="20"/>
          <w:szCs w:val="20"/>
        </w:rPr>
        <w:t xml:space="preserve">  </w:t>
      </w:r>
    </w:p>
    <w:p w14:paraId="3C2B835E" w14:textId="77777777" w:rsidR="00E60ED1" w:rsidRPr="00C93329" w:rsidRDefault="00E60ED1" w:rsidP="00AC07D0">
      <w:pPr>
        <w:spacing w:line="240" w:lineRule="auto"/>
        <w:rPr>
          <w:rFonts w:cs="Arial"/>
          <w:sz w:val="20"/>
          <w:szCs w:val="20"/>
        </w:rPr>
      </w:pPr>
    </w:p>
    <w:p w14:paraId="69B56E82" w14:textId="2EAD832D" w:rsidR="00E6486E" w:rsidRPr="00C93329" w:rsidRDefault="00E6486E" w:rsidP="00487AEC">
      <w:pPr>
        <w:rPr>
          <w:rFonts w:cs="Arial"/>
          <w:i/>
          <w:iCs/>
          <w:color w:val="0070C0"/>
          <w:sz w:val="20"/>
          <w:szCs w:val="20"/>
          <w:u w:val="single"/>
        </w:rPr>
      </w:pPr>
      <w:r w:rsidRPr="00C93329">
        <w:rPr>
          <w:rFonts w:cs="Arial"/>
          <w:color w:val="0070C0"/>
          <w:sz w:val="20"/>
          <w:szCs w:val="20"/>
        </w:rPr>
        <w:t xml:space="preserve">Jezikovno izobraževanje, italijanski in madžarski jezik, 1. cilj: </w:t>
      </w:r>
      <w:r w:rsidRPr="00C93329">
        <w:rPr>
          <w:rFonts w:cs="Arial"/>
          <w:i/>
          <w:iCs/>
          <w:color w:val="0070C0"/>
          <w:sz w:val="20"/>
          <w:szCs w:val="20"/>
          <w:u w:val="single"/>
        </w:rPr>
        <w:t>Zagotovitev okoliščin za učinkovito izvajanje jezikovne politike na področju izobraževanja in kulture narodnih skupnosti</w:t>
      </w:r>
    </w:p>
    <w:p w14:paraId="13E9A330" w14:textId="77777777" w:rsidR="00487AEC" w:rsidRPr="00C93329" w:rsidRDefault="00487AEC" w:rsidP="00487AEC">
      <w:pPr>
        <w:rPr>
          <w:rFonts w:cs="Arial"/>
          <w:sz w:val="20"/>
          <w:szCs w:val="20"/>
        </w:rPr>
      </w:pPr>
    </w:p>
    <w:p w14:paraId="2D5FC883" w14:textId="77777777" w:rsidR="000064BD" w:rsidRPr="00C93329" w:rsidRDefault="000064BD" w:rsidP="000064BD">
      <w:pPr>
        <w:tabs>
          <w:tab w:val="left" w:pos="426"/>
        </w:tabs>
        <w:spacing w:line="240" w:lineRule="auto"/>
        <w:ind w:right="-143"/>
        <w:rPr>
          <w:rFonts w:cs="Arial"/>
          <w:sz w:val="20"/>
          <w:szCs w:val="20"/>
          <w:u w:val="single"/>
        </w:rPr>
      </w:pPr>
      <w:bookmarkStart w:id="112" w:name="_Hlk223008058"/>
      <w:r w:rsidRPr="00C93329">
        <w:rPr>
          <w:rFonts w:cs="Arial"/>
          <w:sz w:val="20"/>
          <w:szCs w:val="20"/>
          <w:u w:val="single"/>
        </w:rPr>
        <w:t>Podpora MK programom za splošne knjižnice, ki izvajajo dejavnosti za pripadnike avtohtonih narodnih skupnosti (italijansko in madžarsko)</w:t>
      </w:r>
    </w:p>
    <w:bookmarkEnd w:id="112"/>
    <w:p w14:paraId="4E9C1C9C" w14:textId="14B3CF19" w:rsidR="000064BD" w:rsidRPr="00C93329" w:rsidRDefault="000064BD" w:rsidP="000064BD">
      <w:pPr>
        <w:spacing w:line="240" w:lineRule="auto"/>
        <w:ind w:right="-143"/>
        <w:rPr>
          <w:rFonts w:cs="Arial"/>
          <w:sz w:val="20"/>
          <w:szCs w:val="20"/>
        </w:rPr>
      </w:pPr>
      <w:r w:rsidRPr="00C93329">
        <w:rPr>
          <w:rFonts w:cs="Arial"/>
          <w:i/>
          <w:color w:val="000000"/>
          <w:sz w:val="20"/>
          <w:szCs w:val="20"/>
        </w:rPr>
        <w:t>Zakon o knjižničarstvu</w:t>
      </w:r>
      <w:r w:rsidRPr="00C93329">
        <w:rPr>
          <w:rFonts w:cs="Arial"/>
          <w:color w:val="000000"/>
          <w:sz w:val="20"/>
          <w:szCs w:val="20"/>
        </w:rPr>
        <w:t xml:space="preserve">, ki ureja javno službo na področju knjižnične dejavnosti, med drugim določa, da splošne knjižnice na narodnostno mešanih območjih zagotavljajo pripadnikom italijanske in madžarske narodne skupnosti komuniciranje v njihovem jeziku. Knjižnično dejavnost za italijansko narodno skupnost izvajajo Osrednja knjižnica Srečka Vilharja Koper, Mestna knjižnica Izola in Mestna knjižnica Piran, za madžarsko narodno skupnost pa Knjižnica – Kulturni center Lendava ter Pokrajinska in študijska knjižnica Murska Sobota. MK </w:t>
      </w:r>
      <w:r w:rsidR="00D41497" w:rsidRPr="00C93329">
        <w:rPr>
          <w:rFonts w:cs="Arial"/>
          <w:color w:val="000000"/>
          <w:sz w:val="20"/>
          <w:szCs w:val="20"/>
        </w:rPr>
        <w:t xml:space="preserve">jim </w:t>
      </w:r>
      <w:r w:rsidRPr="00C93329">
        <w:rPr>
          <w:rFonts w:cs="Arial"/>
          <w:color w:val="000000"/>
          <w:sz w:val="20"/>
          <w:szCs w:val="20"/>
        </w:rPr>
        <w:t xml:space="preserve">je za omenjene programe </w:t>
      </w:r>
      <w:r w:rsidR="00D41497" w:rsidRPr="00C93329">
        <w:rPr>
          <w:rFonts w:cs="Arial"/>
          <w:color w:val="000000"/>
          <w:sz w:val="20"/>
          <w:szCs w:val="20"/>
        </w:rPr>
        <w:t>leta</w:t>
      </w:r>
      <w:r w:rsidRPr="00C93329">
        <w:rPr>
          <w:rFonts w:cs="Arial"/>
          <w:color w:val="000000"/>
          <w:sz w:val="20"/>
          <w:szCs w:val="20"/>
        </w:rPr>
        <w:t xml:space="preserve"> 2025 namenilo 130.000,00 evrov. Splošne knjižnice na dvojezičnem območju pri delovanju in poslovanju z uporabniki dosledno upoštevajo z Ustavo Republike Slovenije določeno dvojezičnost (knjižnično gradivo, napisi, komuniciranje, obrazci, povezani s poslovanjem, nudenje splošnih informacij in informacij o knjižničnem gradivu, spletna stran, prireditve itd.). </w:t>
      </w:r>
      <w:r w:rsidRPr="00C93329">
        <w:rPr>
          <w:rFonts w:cs="Arial"/>
          <w:sz w:val="20"/>
          <w:szCs w:val="20"/>
        </w:rPr>
        <w:t xml:space="preserve">Projekti bralne kulture in knjižnične vzgoje </w:t>
      </w:r>
      <w:r w:rsidRPr="00C93329">
        <w:rPr>
          <w:rFonts w:cs="Arial"/>
          <w:snapToGrid w:val="0"/>
          <w:color w:val="000000"/>
          <w:sz w:val="20"/>
          <w:szCs w:val="20"/>
        </w:rPr>
        <w:t xml:space="preserve">za pripadnike </w:t>
      </w:r>
      <w:r w:rsidRPr="00C93329">
        <w:rPr>
          <w:rFonts w:cs="Arial"/>
          <w:sz w:val="20"/>
          <w:szCs w:val="20"/>
        </w:rPr>
        <w:t xml:space="preserve">narodne skupnosti (delavnice, prireditve in druge dejavnosti knjižnice) potekajo dvojezično ali v jeziku narodne skupnosti. MK prednostno podpira dvojezične projekte bralne kulture. Tudi projekte informacijskega opismenjevanja </w:t>
      </w:r>
      <w:r w:rsidRPr="00C93329">
        <w:rPr>
          <w:rFonts w:cs="Arial"/>
          <w:color w:val="000000"/>
          <w:sz w:val="20"/>
          <w:szCs w:val="20"/>
        </w:rPr>
        <w:t xml:space="preserve">uporabnikov pripadnikov </w:t>
      </w:r>
      <w:r w:rsidRPr="00C93329">
        <w:rPr>
          <w:rFonts w:cs="Arial"/>
          <w:sz w:val="20"/>
          <w:szCs w:val="20"/>
        </w:rPr>
        <w:t xml:space="preserve">narodne skupnosti knjižnica izvaja dvojezično ali v podvojeni jezikovni obliki (npr. tečaji uporabe </w:t>
      </w:r>
      <w:r w:rsidRPr="00C93329">
        <w:rPr>
          <w:rFonts w:cs="Arial"/>
          <w:sz w:val="20"/>
          <w:szCs w:val="20"/>
        </w:rPr>
        <w:lastRenderedPageBreak/>
        <w:t xml:space="preserve">informacijske tehnologije in informacijskih virov, zlasti elektronskih, izdaja informativnih publikacij in priročnikov s področja uporabe elektronskih virov, projekti za razvoj informacijske pismenosti na domačih straneh knjižnice ipd.). </w:t>
      </w:r>
    </w:p>
    <w:p w14:paraId="56027067" w14:textId="77777777" w:rsidR="000064BD" w:rsidRPr="00C93329" w:rsidRDefault="000064BD" w:rsidP="000064BD">
      <w:pPr>
        <w:spacing w:line="240" w:lineRule="auto"/>
        <w:rPr>
          <w:rFonts w:cs="Arial"/>
          <w:i/>
          <w:iCs/>
          <w:sz w:val="20"/>
          <w:szCs w:val="20"/>
        </w:rPr>
      </w:pPr>
    </w:p>
    <w:p w14:paraId="369EF031" w14:textId="77777777" w:rsidR="000064BD" w:rsidRPr="00C93329" w:rsidRDefault="000064BD" w:rsidP="000064BD">
      <w:pPr>
        <w:spacing w:line="240" w:lineRule="auto"/>
        <w:rPr>
          <w:rFonts w:cs="Arial"/>
          <w:i/>
          <w:iCs/>
          <w:sz w:val="20"/>
          <w:szCs w:val="20"/>
        </w:rPr>
      </w:pPr>
      <w:r w:rsidRPr="00C93329">
        <w:rPr>
          <w:rFonts w:cs="Arial"/>
          <w:i/>
          <w:iCs/>
          <w:sz w:val="20"/>
          <w:szCs w:val="20"/>
        </w:rPr>
        <w:t xml:space="preserve">Porabljena sredstva: </w:t>
      </w:r>
      <w:r w:rsidRPr="00C93329">
        <w:rPr>
          <w:rFonts w:cs="Arial"/>
          <w:sz w:val="20"/>
          <w:szCs w:val="20"/>
        </w:rPr>
        <w:t>130.000,00 evrov.</w:t>
      </w:r>
    </w:p>
    <w:p w14:paraId="6C3E1CB9" w14:textId="77777777" w:rsidR="00BB029D" w:rsidRPr="00C93329" w:rsidRDefault="00BB029D" w:rsidP="00487AEC">
      <w:pPr>
        <w:rPr>
          <w:rFonts w:cs="Arial"/>
          <w:bCs/>
          <w:i/>
          <w:iCs/>
          <w:sz w:val="20"/>
          <w:szCs w:val="20"/>
        </w:rPr>
      </w:pPr>
    </w:p>
    <w:p w14:paraId="3DCA971C" w14:textId="1FD6156F" w:rsidR="00FA057B" w:rsidRPr="00C93329" w:rsidRDefault="00FA057B" w:rsidP="00FA057B">
      <w:pPr>
        <w:spacing w:line="240" w:lineRule="auto"/>
        <w:ind w:right="-143"/>
        <w:rPr>
          <w:rFonts w:cs="Arial"/>
          <w:sz w:val="20"/>
          <w:szCs w:val="20"/>
        </w:rPr>
      </w:pPr>
      <w:bookmarkStart w:id="113" w:name="_Hlk223007891"/>
      <w:r w:rsidRPr="00C93329">
        <w:rPr>
          <w:rFonts w:cs="Arial"/>
          <w:sz w:val="20"/>
          <w:szCs w:val="20"/>
        </w:rPr>
        <w:t>MK n</w:t>
      </w:r>
      <w:r w:rsidRPr="00C93329">
        <w:rPr>
          <w:rFonts w:cs="Arial"/>
          <w:sz w:val="20"/>
          <w:szCs w:val="20"/>
          <w:lang w:eastAsia="sl-SI"/>
        </w:rPr>
        <w:t xml:space="preserve">a podlagi 59. člena </w:t>
      </w:r>
      <w:r w:rsidRPr="00C93329">
        <w:rPr>
          <w:rFonts w:cs="Arial"/>
          <w:i/>
          <w:iCs/>
          <w:sz w:val="20"/>
          <w:szCs w:val="20"/>
        </w:rPr>
        <w:t>Zakona o uresničevanju javnega interesa za kulturo</w:t>
      </w:r>
      <w:r w:rsidRPr="00C93329">
        <w:rPr>
          <w:rFonts w:cs="Arial"/>
          <w:sz w:val="20"/>
          <w:szCs w:val="20"/>
        </w:rPr>
        <w:t xml:space="preserve"> </w:t>
      </w:r>
      <w:r w:rsidRPr="00C93329">
        <w:rPr>
          <w:rFonts w:cs="Arial"/>
          <w:sz w:val="20"/>
          <w:szCs w:val="20"/>
          <w:lang w:eastAsia="sl-SI"/>
        </w:rPr>
        <w:t xml:space="preserve">financira </w:t>
      </w:r>
      <w:r w:rsidRPr="00C93329">
        <w:rPr>
          <w:rFonts w:cs="Arial"/>
          <w:sz w:val="20"/>
          <w:szCs w:val="20"/>
          <w:u w:val="single"/>
          <w:lang w:eastAsia="sl-SI"/>
        </w:rPr>
        <w:t xml:space="preserve">letne kulturne programe italijanske in madžarske narodne skupnosti </w:t>
      </w:r>
      <w:r w:rsidR="00173709" w:rsidRPr="00C93329">
        <w:rPr>
          <w:rFonts w:cs="Arial"/>
          <w:sz w:val="20"/>
          <w:szCs w:val="20"/>
          <w:u w:val="single"/>
          <w:lang w:eastAsia="sl-SI"/>
        </w:rPr>
        <w:t>na podlagi</w:t>
      </w:r>
      <w:r w:rsidRPr="00C93329">
        <w:rPr>
          <w:rFonts w:cs="Arial"/>
          <w:sz w:val="20"/>
          <w:szCs w:val="20"/>
          <w:u w:val="single"/>
          <w:lang w:eastAsia="sl-SI"/>
        </w:rPr>
        <w:t xml:space="preserve"> vsakoletnega neposrednega poziva</w:t>
      </w:r>
      <w:r w:rsidRPr="00C93329">
        <w:rPr>
          <w:rFonts w:cs="Arial"/>
          <w:sz w:val="20"/>
          <w:szCs w:val="20"/>
          <w:lang w:eastAsia="sl-SI"/>
        </w:rPr>
        <w:t xml:space="preserve">. </w:t>
      </w:r>
      <w:bookmarkEnd w:id="113"/>
      <w:r w:rsidRPr="00C93329">
        <w:rPr>
          <w:rFonts w:cs="Arial"/>
          <w:sz w:val="20"/>
          <w:szCs w:val="20"/>
          <w:lang w:eastAsia="sl-SI"/>
        </w:rPr>
        <w:t xml:space="preserve">Kulturni program vključuje delovanje zavoda, ki ga je ustanovila narodna skupnost, ter sredstva, namenjena za javne razpise oz. pozive za druge izvajalce narodne skupnosti. </w:t>
      </w:r>
      <w:r w:rsidRPr="00C93329">
        <w:rPr>
          <w:rFonts w:cs="Arial"/>
          <w:sz w:val="20"/>
          <w:szCs w:val="20"/>
        </w:rPr>
        <w:t>Izbor konkretnih vsebin kulturnih programov, njihovih prioritet (letnih, dolgoročnih in razvojnih) ter izvajalcev teh vsebin organizacijsko sodi v pristojnost osrednjih organizacij narodnih skupnosti, ki na podlagi usmeritev MK odločajo o tem, s katerimi dejavnostmi in kako lahko pripadniki narodnih skupnosti zadovoljujejo svoje kulturne potrebe in uresničujejo svoje posebne kulturne pravice.</w:t>
      </w:r>
    </w:p>
    <w:p w14:paraId="25FD2018" w14:textId="77777777" w:rsidR="005C5141" w:rsidRPr="00C93329" w:rsidRDefault="005C5141" w:rsidP="005C5141">
      <w:pPr>
        <w:autoSpaceDE w:val="0"/>
        <w:autoSpaceDN w:val="0"/>
        <w:adjustRightInd w:val="0"/>
        <w:spacing w:line="240" w:lineRule="auto"/>
        <w:ind w:right="-143"/>
        <w:rPr>
          <w:rFonts w:cs="Arial"/>
          <w:sz w:val="20"/>
          <w:szCs w:val="20"/>
        </w:rPr>
      </w:pPr>
      <w:bookmarkStart w:id="114" w:name="_Hlk127193595"/>
    </w:p>
    <w:p w14:paraId="093972DD" w14:textId="2AFA2443" w:rsidR="005C5141" w:rsidRPr="00C93329" w:rsidRDefault="005C5141" w:rsidP="005C5141">
      <w:pPr>
        <w:autoSpaceDE w:val="0"/>
        <w:autoSpaceDN w:val="0"/>
        <w:adjustRightInd w:val="0"/>
        <w:spacing w:line="240" w:lineRule="auto"/>
        <w:ind w:right="-143"/>
        <w:rPr>
          <w:rFonts w:cs="Arial"/>
          <w:i/>
          <w:sz w:val="20"/>
          <w:szCs w:val="20"/>
        </w:rPr>
      </w:pPr>
      <w:r w:rsidRPr="00C93329">
        <w:rPr>
          <w:rFonts w:cs="Arial"/>
          <w:sz w:val="20"/>
          <w:szCs w:val="20"/>
        </w:rPr>
        <w:t xml:space="preserve">MK je italijanski narodni skupnosti </w:t>
      </w:r>
      <w:bookmarkStart w:id="115" w:name="_Hlk223007923"/>
      <w:r w:rsidRPr="00C93329">
        <w:rPr>
          <w:rFonts w:cs="Arial"/>
          <w:sz w:val="20"/>
          <w:szCs w:val="20"/>
        </w:rPr>
        <w:t xml:space="preserve">financiralo </w:t>
      </w:r>
      <w:r w:rsidRPr="00C93329">
        <w:rPr>
          <w:rFonts w:cs="Arial"/>
          <w:sz w:val="20"/>
          <w:szCs w:val="20"/>
          <w:u w:val="single"/>
        </w:rPr>
        <w:t>različne dejavnosti za ohranjanje, razvoj in promocijo italijanskega jezika</w:t>
      </w:r>
      <w:bookmarkEnd w:id="115"/>
      <w:r w:rsidRPr="00C93329">
        <w:rPr>
          <w:rFonts w:cs="Arial"/>
          <w:sz w:val="20"/>
          <w:szCs w:val="20"/>
        </w:rPr>
        <w:t>. Izvedle so jih samoupravne skupnosti iz Ankarana, Izole, Kopra in Pirana, Obalna samoupravna skupnost italijanske narodnosti ter Italijansko središče Carlo Combi: izvedba literarnega in likovnega natečaja za dijake šol z italijanskim učnim jezikom in otroke v  vzgojno-varstvenih zavodih ter preizkus učencev slovenskih šol v pisanju v italijanskem jeziku; organizacija večerov ali dogodkov, namenjenih tipično italijanskim in/ali istrskim praznikom (velikonočne delavnice, ustvarjalne dejavnosti v božičnem času), namenjene tudi prispevku na področju ročnih in motoričnih spretnosti; izvedba Inventastorie</w:t>
      </w:r>
      <w:r w:rsidR="00E4615F" w:rsidRPr="00C93329">
        <w:rPr>
          <w:rFonts w:cs="Arial"/>
          <w:sz w:val="20"/>
          <w:szCs w:val="20"/>
        </w:rPr>
        <w:t>,</w:t>
      </w:r>
      <w:r w:rsidRPr="00C93329">
        <w:rPr>
          <w:rFonts w:cs="Arial"/>
          <w:sz w:val="20"/>
          <w:szCs w:val="20"/>
        </w:rPr>
        <w:t xml:space="preserve"> mesečn</w:t>
      </w:r>
      <w:r w:rsidR="00E4615F" w:rsidRPr="00C93329">
        <w:rPr>
          <w:rFonts w:cs="Arial"/>
          <w:sz w:val="20"/>
          <w:szCs w:val="20"/>
        </w:rPr>
        <w:t>ih</w:t>
      </w:r>
      <w:r w:rsidRPr="00C93329">
        <w:rPr>
          <w:rFonts w:cs="Arial"/>
          <w:sz w:val="20"/>
          <w:szCs w:val="20"/>
        </w:rPr>
        <w:t xml:space="preserve"> literarno-likovn</w:t>
      </w:r>
      <w:r w:rsidR="00E4615F" w:rsidRPr="00C93329">
        <w:rPr>
          <w:rFonts w:cs="Arial"/>
          <w:sz w:val="20"/>
          <w:szCs w:val="20"/>
        </w:rPr>
        <w:t>ih</w:t>
      </w:r>
      <w:r w:rsidRPr="00C93329">
        <w:rPr>
          <w:rFonts w:cs="Arial"/>
          <w:sz w:val="20"/>
          <w:szCs w:val="20"/>
        </w:rPr>
        <w:t xml:space="preserve"> srečanj za otroke od 4. do 8. leta avtorice Teje Bučinel in druge jezikovne delavnice za različne starostne skupine (delavnica kreativnega pisanja s pesnico in profesorico Eliso Biagini); izvajanje poletnega programa asistence (</w:t>
      </w:r>
      <w:r w:rsidR="00E4615F" w:rsidRPr="00C93329">
        <w:rPr>
          <w:rFonts w:cs="Arial"/>
          <w:sz w:val="20"/>
          <w:szCs w:val="20"/>
        </w:rPr>
        <w:t>ves j</w:t>
      </w:r>
      <w:r w:rsidRPr="00C93329">
        <w:rPr>
          <w:rFonts w:cs="Arial"/>
          <w:sz w:val="20"/>
          <w:szCs w:val="20"/>
        </w:rPr>
        <w:t xml:space="preserve">ulij) za otroke od 5. leta do četrtega razreda osnovne šole; izvedba likovne delavnice za otroke Laboratorio creativo figurativo 2025. </w:t>
      </w:r>
      <w:r w:rsidRPr="00C93329">
        <w:rPr>
          <w:rFonts w:cs="Arial"/>
          <w:i/>
          <w:sz w:val="20"/>
          <w:szCs w:val="20"/>
        </w:rPr>
        <w:t xml:space="preserve">Porabljena sredstva: </w:t>
      </w:r>
      <w:r w:rsidRPr="00C93329">
        <w:rPr>
          <w:rFonts w:cs="Arial"/>
          <w:sz w:val="20"/>
          <w:szCs w:val="20"/>
        </w:rPr>
        <w:t>7.115,00</w:t>
      </w:r>
      <w:r w:rsidRPr="00C93329">
        <w:rPr>
          <w:rFonts w:cs="Arial"/>
          <w:i/>
          <w:sz w:val="20"/>
          <w:szCs w:val="20"/>
        </w:rPr>
        <w:t xml:space="preserve"> </w:t>
      </w:r>
      <w:r w:rsidRPr="00C93329">
        <w:rPr>
          <w:rFonts w:cs="Arial"/>
          <w:iCs/>
          <w:sz w:val="20"/>
          <w:szCs w:val="20"/>
        </w:rPr>
        <w:t>evrov.</w:t>
      </w:r>
    </w:p>
    <w:p w14:paraId="7BF83A8F" w14:textId="77777777" w:rsidR="005C5141" w:rsidRPr="00C93329" w:rsidRDefault="005C5141" w:rsidP="005C5141">
      <w:pPr>
        <w:autoSpaceDE w:val="0"/>
        <w:autoSpaceDN w:val="0"/>
        <w:adjustRightInd w:val="0"/>
        <w:spacing w:line="240" w:lineRule="auto"/>
        <w:ind w:right="-143"/>
        <w:rPr>
          <w:rFonts w:cs="Arial"/>
          <w:sz w:val="20"/>
          <w:szCs w:val="20"/>
        </w:rPr>
      </w:pPr>
    </w:p>
    <w:p w14:paraId="61B07AFB" w14:textId="594DE752" w:rsidR="005C5141" w:rsidRPr="00C93329" w:rsidRDefault="005C5141" w:rsidP="005C5141">
      <w:pPr>
        <w:spacing w:line="240" w:lineRule="auto"/>
        <w:contextualSpacing/>
        <w:rPr>
          <w:rFonts w:cs="Arial"/>
          <w:sz w:val="20"/>
          <w:szCs w:val="20"/>
          <w:highlight w:val="yellow"/>
        </w:rPr>
      </w:pPr>
      <w:r w:rsidRPr="00C93329">
        <w:rPr>
          <w:rFonts w:cs="Arial"/>
          <w:sz w:val="20"/>
          <w:szCs w:val="20"/>
        </w:rPr>
        <w:t xml:space="preserve">Zavod za kulturo madžarske narodnosti je izvedel različne </w:t>
      </w:r>
      <w:r w:rsidRPr="00C93329">
        <w:rPr>
          <w:rFonts w:cs="Arial"/>
          <w:sz w:val="20"/>
          <w:szCs w:val="20"/>
          <w:u w:val="single"/>
        </w:rPr>
        <w:t>dejavnosti za ohranjanje, razvoj in promocijo madžarskega jezika:</w:t>
      </w:r>
      <w:r w:rsidRPr="00C93329">
        <w:rPr>
          <w:rFonts w:cs="Arial"/>
          <w:sz w:val="20"/>
          <w:szCs w:val="20"/>
        </w:rPr>
        <w:t xml:space="preserve"> </w:t>
      </w:r>
      <w:r w:rsidRPr="00C93329">
        <w:rPr>
          <w:rFonts w:cs="Arial"/>
          <w:bCs/>
          <w:sz w:val="20"/>
          <w:szCs w:val="20"/>
        </w:rPr>
        <w:t xml:space="preserve">izvedba tekmovanj za učence in dijake madžarske narodne skupnosti (študijsko tekmovanje Petőfi Sándor, ki je enačeno na državni ravni s tekmovanjem za Cankarjevo priznanje), tekmovanje iz madžarske zgodovine, recitatorsko tekmovanje in literarni natečaj Sándorja Szúnyogha); organizacija študijske ekskurzije v Bratislavo, za učence, ki so na tekmovanjih dosegli najboljše rezultate v šolskem letu 2024−25; za učence in dijake organizacija različnih poletnih taborov, ki so namenjeni ohranjanju kulturne dediščine in maternega jezika (Összetartozunk tábor za srednješolce, tabor za zadnjo triado osnovne šole, tabor za drugo triado se izvede v Őriszentpéteru, folklorni tabor ipd.); podpora gledališki dejavnosti (gledališki skupini LeSzSz Társulat, mladinski gledališki skupini DiáXínpad, otroški gledališki skupini Csitt-Csatt, otroški in odrasli gledališki skupini iz Dolnjega Lakoša ter gledališkima skupinama iz Gornjega Lakoša in Dobrovnika). </w:t>
      </w:r>
      <w:r w:rsidRPr="00C93329">
        <w:rPr>
          <w:rFonts w:cs="Arial"/>
          <w:i/>
          <w:iCs/>
          <w:sz w:val="20"/>
          <w:szCs w:val="20"/>
        </w:rPr>
        <w:t xml:space="preserve">Porabljena sredstva: </w:t>
      </w:r>
      <w:r w:rsidRPr="00C93329">
        <w:rPr>
          <w:rFonts w:cs="Arial"/>
          <w:sz w:val="20"/>
          <w:szCs w:val="20"/>
        </w:rPr>
        <w:t>68.400</w:t>
      </w:r>
      <w:r w:rsidRPr="00C93329">
        <w:rPr>
          <w:rFonts w:cs="Arial"/>
          <w:bCs/>
          <w:sz w:val="20"/>
          <w:szCs w:val="20"/>
        </w:rPr>
        <w:t xml:space="preserve">,00 </w:t>
      </w:r>
      <w:r w:rsidRPr="00C93329">
        <w:rPr>
          <w:rFonts w:cs="Arial"/>
          <w:sz w:val="20"/>
          <w:szCs w:val="20"/>
        </w:rPr>
        <w:t>evrov.</w:t>
      </w:r>
    </w:p>
    <w:p w14:paraId="4A6ACBB8" w14:textId="77777777" w:rsidR="005C5141" w:rsidRPr="00C93329" w:rsidRDefault="005C5141" w:rsidP="005C5141">
      <w:pPr>
        <w:spacing w:line="240" w:lineRule="auto"/>
        <w:rPr>
          <w:rFonts w:cs="Arial"/>
          <w:i/>
          <w:iCs/>
          <w:sz w:val="20"/>
          <w:szCs w:val="20"/>
        </w:rPr>
      </w:pPr>
    </w:p>
    <w:p w14:paraId="1C5BE4CF" w14:textId="77777777" w:rsidR="00FA057B" w:rsidRPr="00C93329" w:rsidRDefault="00FA057B" w:rsidP="00FA057B">
      <w:pPr>
        <w:spacing w:line="240" w:lineRule="auto"/>
        <w:rPr>
          <w:rFonts w:cs="Arial"/>
          <w:sz w:val="20"/>
          <w:szCs w:val="20"/>
        </w:rPr>
      </w:pPr>
      <w:bookmarkStart w:id="116" w:name="_Hlk190246404"/>
      <w:bookmarkEnd w:id="114"/>
      <w:r w:rsidRPr="00C93329">
        <w:rPr>
          <w:rFonts w:cs="Arial"/>
          <w:sz w:val="20"/>
          <w:szCs w:val="20"/>
        </w:rPr>
        <w:t xml:space="preserve">Za financiranje celotnih kulturnih programov obeh narodnih skupnosti je bilo porabljenih 1.111.998,00 evrov – za italijansko 420.815,00 </w:t>
      </w:r>
      <w:r w:rsidRPr="00C93329">
        <w:rPr>
          <w:sz w:val="20"/>
          <w:szCs w:val="20"/>
        </w:rPr>
        <w:t xml:space="preserve">evrov </w:t>
      </w:r>
      <w:r w:rsidRPr="00C93329">
        <w:rPr>
          <w:rFonts w:cs="Arial"/>
          <w:sz w:val="20"/>
          <w:szCs w:val="20"/>
        </w:rPr>
        <w:t xml:space="preserve">ter madžarsko 691.183,00 evrov. </w:t>
      </w:r>
    </w:p>
    <w:p w14:paraId="0C659DB0" w14:textId="77777777" w:rsidR="00FA057B" w:rsidRPr="00C93329" w:rsidRDefault="00FA057B" w:rsidP="00FA057B">
      <w:pPr>
        <w:spacing w:line="240" w:lineRule="auto"/>
        <w:ind w:right="-143"/>
        <w:rPr>
          <w:rFonts w:cs="Arial"/>
          <w:sz w:val="20"/>
          <w:szCs w:val="20"/>
        </w:rPr>
      </w:pPr>
    </w:p>
    <w:bookmarkEnd w:id="116"/>
    <w:p w14:paraId="315F1D2A" w14:textId="77777777" w:rsidR="00FA057B" w:rsidRPr="00C93329" w:rsidRDefault="00FA057B" w:rsidP="00FA057B">
      <w:pPr>
        <w:spacing w:line="240" w:lineRule="auto"/>
        <w:ind w:right="-143"/>
        <w:rPr>
          <w:rFonts w:cs="Arial"/>
          <w:sz w:val="20"/>
          <w:szCs w:val="20"/>
          <w:u w:val="single"/>
        </w:rPr>
      </w:pPr>
      <w:r w:rsidRPr="00C93329">
        <w:rPr>
          <w:rFonts w:cs="Arial"/>
          <w:sz w:val="20"/>
          <w:szCs w:val="20"/>
          <w:u w:val="single"/>
        </w:rPr>
        <w:t>Kulturni program italijanske narodne skupnosti:</w:t>
      </w:r>
    </w:p>
    <w:tbl>
      <w:tblPr>
        <w:tblW w:w="8500" w:type="dxa"/>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6516"/>
        <w:gridCol w:w="1984"/>
      </w:tblGrid>
      <w:tr w:rsidR="00FA057B" w:rsidRPr="00C93329" w14:paraId="1F94BBB3" w14:textId="77777777" w:rsidTr="00E4615F">
        <w:trPr>
          <w:trHeight w:val="264"/>
        </w:trPr>
        <w:tc>
          <w:tcPr>
            <w:tcW w:w="6516" w:type="dxa"/>
            <w:tcBorders>
              <w:top w:val="single" w:sz="4" w:space="0" w:color="auto"/>
              <w:left w:val="single" w:sz="4" w:space="0" w:color="auto"/>
              <w:bottom w:val="single" w:sz="4" w:space="0" w:color="auto"/>
              <w:right w:val="single" w:sz="4" w:space="0" w:color="auto"/>
            </w:tcBorders>
          </w:tcPr>
          <w:p w14:paraId="28EE9EE3" w14:textId="77777777" w:rsidR="00FA057B" w:rsidRPr="00C93329" w:rsidRDefault="00FA057B" w:rsidP="000519F2">
            <w:pPr>
              <w:rPr>
                <w:rFonts w:cs="Arial"/>
                <w:bCs/>
                <w:sz w:val="18"/>
                <w:szCs w:val="18"/>
              </w:rPr>
            </w:pPr>
            <w:bookmarkStart w:id="117" w:name="_Hlk31025985"/>
            <w:r w:rsidRPr="00C93329">
              <w:rPr>
                <w:rFonts w:cs="Arial"/>
                <w:bCs/>
                <w:sz w:val="18"/>
                <w:szCs w:val="18"/>
              </w:rPr>
              <w:t>Vrsta dejavnosti</w:t>
            </w:r>
          </w:p>
        </w:tc>
        <w:tc>
          <w:tcPr>
            <w:tcW w:w="1984" w:type="dxa"/>
            <w:tcBorders>
              <w:top w:val="single" w:sz="4" w:space="0" w:color="auto"/>
              <w:left w:val="single" w:sz="4" w:space="0" w:color="auto"/>
              <w:bottom w:val="single" w:sz="4" w:space="0" w:color="auto"/>
              <w:right w:val="single" w:sz="4" w:space="0" w:color="auto"/>
            </w:tcBorders>
          </w:tcPr>
          <w:p w14:paraId="65524101" w14:textId="15424913" w:rsidR="00FA057B" w:rsidRPr="00C93329" w:rsidRDefault="00FA057B" w:rsidP="000519F2">
            <w:pPr>
              <w:jc w:val="right"/>
              <w:rPr>
                <w:rFonts w:cs="Arial"/>
                <w:bCs/>
                <w:sz w:val="18"/>
                <w:szCs w:val="18"/>
              </w:rPr>
            </w:pPr>
            <w:r w:rsidRPr="00C93329">
              <w:rPr>
                <w:rFonts w:cs="Arial"/>
                <w:bCs/>
                <w:sz w:val="18"/>
                <w:szCs w:val="18"/>
              </w:rPr>
              <w:t xml:space="preserve">Odobrena sredstva </w:t>
            </w:r>
          </w:p>
        </w:tc>
      </w:tr>
      <w:tr w:rsidR="00FA057B" w:rsidRPr="00C93329" w14:paraId="5E1EF968" w14:textId="77777777" w:rsidTr="00E4615F">
        <w:tc>
          <w:tcPr>
            <w:tcW w:w="6516" w:type="dxa"/>
            <w:tcBorders>
              <w:top w:val="single" w:sz="4" w:space="0" w:color="auto"/>
              <w:left w:val="single" w:sz="4" w:space="0" w:color="auto"/>
              <w:bottom w:val="single" w:sz="4" w:space="0" w:color="auto"/>
              <w:right w:val="single" w:sz="4" w:space="0" w:color="auto"/>
            </w:tcBorders>
          </w:tcPr>
          <w:p w14:paraId="27F190EE" w14:textId="77777777" w:rsidR="00FA057B" w:rsidRPr="00C93329" w:rsidRDefault="00FA057B" w:rsidP="00AC07D0">
            <w:pPr>
              <w:spacing w:line="240" w:lineRule="auto"/>
              <w:rPr>
                <w:rFonts w:cs="Arial"/>
                <w:sz w:val="18"/>
                <w:szCs w:val="18"/>
              </w:rPr>
            </w:pPr>
            <w:r w:rsidRPr="00C93329">
              <w:rPr>
                <w:rFonts w:cs="Arial"/>
                <w:sz w:val="18"/>
                <w:szCs w:val="18"/>
              </w:rPr>
              <w:t xml:space="preserve">Dejavnosti zavoda: </w:t>
            </w:r>
          </w:p>
          <w:p w14:paraId="7951B833" w14:textId="77777777" w:rsidR="00FA057B" w:rsidRPr="00C93329" w:rsidRDefault="00FA057B" w:rsidP="00AC07D0">
            <w:pPr>
              <w:spacing w:line="240" w:lineRule="auto"/>
              <w:rPr>
                <w:rFonts w:cs="Arial"/>
                <w:sz w:val="18"/>
                <w:szCs w:val="18"/>
              </w:rPr>
            </w:pPr>
            <w:r w:rsidRPr="00C93329">
              <w:rPr>
                <w:rFonts w:cs="Arial"/>
                <w:sz w:val="18"/>
                <w:szCs w:val="18"/>
              </w:rPr>
              <w:t>sredstva za plače, prispevke in druge izdatke zaposlenim v javnem zavodu</w:t>
            </w:r>
          </w:p>
        </w:tc>
        <w:tc>
          <w:tcPr>
            <w:tcW w:w="1984" w:type="dxa"/>
            <w:tcBorders>
              <w:top w:val="single" w:sz="4" w:space="0" w:color="auto"/>
              <w:left w:val="single" w:sz="4" w:space="0" w:color="auto"/>
              <w:bottom w:val="single" w:sz="4" w:space="0" w:color="auto"/>
              <w:right w:val="single" w:sz="4" w:space="0" w:color="auto"/>
            </w:tcBorders>
          </w:tcPr>
          <w:p w14:paraId="4F147024" w14:textId="77777777" w:rsidR="00FA057B" w:rsidRPr="00C93329" w:rsidRDefault="00FA057B" w:rsidP="000519F2">
            <w:pPr>
              <w:jc w:val="right"/>
              <w:rPr>
                <w:rFonts w:cs="Arial"/>
                <w:sz w:val="18"/>
                <w:szCs w:val="18"/>
              </w:rPr>
            </w:pPr>
            <w:r w:rsidRPr="00C93329">
              <w:rPr>
                <w:rFonts w:cs="Arial"/>
                <w:sz w:val="18"/>
                <w:szCs w:val="18"/>
              </w:rPr>
              <w:t>124.707,00</w:t>
            </w:r>
          </w:p>
        </w:tc>
      </w:tr>
      <w:tr w:rsidR="00FA057B" w:rsidRPr="00C93329" w14:paraId="14DC5A95" w14:textId="77777777" w:rsidTr="00E4615F">
        <w:tc>
          <w:tcPr>
            <w:tcW w:w="6516" w:type="dxa"/>
            <w:tcBorders>
              <w:top w:val="single" w:sz="4" w:space="0" w:color="auto"/>
              <w:left w:val="single" w:sz="4" w:space="0" w:color="auto"/>
              <w:bottom w:val="single" w:sz="4" w:space="0" w:color="auto"/>
              <w:right w:val="single" w:sz="4" w:space="0" w:color="auto"/>
            </w:tcBorders>
          </w:tcPr>
          <w:p w14:paraId="6552ECEF" w14:textId="77777777" w:rsidR="00FA057B" w:rsidRPr="00C93329" w:rsidRDefault="00FA057B" w:rsidP="000519F2">
            <w:pPr>
              <w:rPr>
                <w:rFonts w:cs="Arial"/>
                <w:sz w:val="18"/>
                <w:szCs w:val="18"/>
              </w:rPr>
            </w:pPr>
            <w:r w:rsidRPr="00C93329">
              <w:rPr>
                <w:rFonts w:cs="Arial"/>
                <w:sz w:val="18"/>
                <w:szCs w:val="18"/>
              </w:rPr>
              <w:t>sredstva za splošne stroške delovanja v javnem zavodu</w:t>
            </w:r>
          </w:p>
        </w:tc>
        <w:tc>
          <w:tcPr>
            <w:tcW w:w="1984" w:type="dxa"/>
            <w:tcBorders>
              <w:top w:val="single" w:sz="4" w:space="0" w:color="auto"/>
              <w:left w:val="single" w:sz="4" w:space="0" w:color="auto"/>
              <w:bottom w:val="single" w:sz="4" w:space="0" w:color="auto"/>
              <w:right w:val="single" w:sz="4" w:space="0" w:color="auto"/>
            </w:tcBorders>
          </w:tcPr>
          <w:p w14:paraId="39588B14" w14:textId="77777777" w:rsidR="00FA057B" w:rsidRPr="00C93329" w:rsidRDefault="00FA057B" w:rsidP="000519F2">
            <w:pPr>
              <w:jc w:val="right"/>
              <w:rPr>
                <w:rFonts w:cs="Arial"/>
                <w:sz w:val="18"/>
                <w:szCs w:val="18"/>
              </w:rPr>
            </w:pPr>
            <w:r w:rsidRPr="00C93329">
              <w:rPr>
                <w:rFonts w:cs="Arial"/>
                <w:sz w:val="18"/>
                <w:szCs w:val="18"/>
              </w:rPr>
              <w:t>19.226,00</w:t>
            </w:r>
          </w:p>
        </w:tc>
      </w:tr>
      <w:tr w:rsidR="00FA057B" w:rsidRPr="00C93329" w14:paraId="326762D2" w14:textId="77777777" w:rsidTr="00E4615F">
        <w:tc>
          <w:tcPr>
            <w:tcW w:w="6516" w:type="dxa"/>
            <w:tcBorders>
              <w:top w:val="single" w:sz="4" w:space="0" w:color="auto"/>
              <w:left w:val="single" w:sz="4" w:space="0" w:color="auto"/>
              <w:bottom w:val="single" w:sz="4" w:space="0" w:color="auto"/>
              <w:right w:val="single" w:sz="4" w:space="0" w:color="auto"/>
            </w:tcBorders>
          </w:tcPr>
          <w:p w14:paraId="648BB136" w14:textId="77777777" w:rsidR="00FA057B" w:rsidRPr="00C93329" w:rsidRDefault="00FA057B" w:rsidP="000519F2">
            <w:pPr>
              <w:pStyle w:val="podpisi"/>
              <w:spacing w:line="276" w:lineRule="auto"/>
              <w:jc w:val="both"/>
              <w:rPr>
                <w:rFonts w:cs="Arial"/>
                <w:sz w:val="18"/>
                <w:szCs w:val="18"/>
                <w:lang w:val="sl-SI"/>
              </w:rPr>
            </w:pPr>
            <w:r w:rsidRPr="00C93329">
              <w:rPr>
                <w:rFonts w:cs="Arial"/>
                <w:sz w:val="18"/>
                <w:szCs w:val="18"/>
                <w:lang w:val="sl-SI"/>
              </w:rPr>
              <w:t xml:space="preserve">*sredstva za programsko materialne stroške v javnem zavodu </w:t>
            </w:r>
          </w:p>
        </w:tc>
        <w:tc>
          <w:tcPr>
            <w:tcW w:w="1984" w:type="dxa"/>
            <w:tcBorders>
              <w:top w:val="single" w:sz="4" w:space="0" w:color="auto"/>
              <w:left w:val="single" w:sz="4" w:space="0" w:color="auto"/>
              <w:bottom w:val="single" w:sz="4" w:space="0" w:color="auto"/>
              <w:right w:val="single" w:sz="4" w:space="0" w:color="auto"/>
            </w:tcBorders>
          </w:tcPr>
          <w:p w14:paraId="5E1A4F77" w14:textId="77777777" w:rsidR="00FA057B" w:rsidRPr="00C93329" w:rsidRDefault="00FA057B" w:rsidP="000519F2">
            <w:pPr>
              <w:jc w:val="right"/>
              <w:rPr>
                <w:rFonts w:cs="Arial"/>
                <w:sz w:val="18"/>
                <w:szCs w:val="18"/>
              </w:rPr>
            </w:pPr>
            <w:r w:rsidRPr="00C93329">
              <w:rPr>
                <w:rFonts w:cs="Arial"/>
                <w:sz w:val="18"/>
                <w:szCs w:val="18"/>
              </w:rPr>
              <w:t>26.067,00</w:t>
            </w:r>
          </w:p>
        </w:tc>
      </w:tr>
      <w:bookmarkEnd w:id="117"/>
      <w:tr w:rsidR="00FA057B" w:rsidRPr="00C93329" w14:paraId="64A157FA" w14:textId="77777777" w:rsidTr="00E4615F">
        <w:tc>
          <w:tcPr>
            <w:tcW w:w="6516" w:type="dxa"/>
            <w:tcBorders>
              <w:top w:val="single" w:sz="4" w:space="0" w:color="auto"/>
              <w:left w:val="single" w:sz="4" w:space="0" w:color="auto"/>
              <w:bottom w:val="single" w:sz="4" w:space="0" w:color="auto"/>
              <w:right w:val="single" w:sz="4" w:space="0" w:color="auto"/>
            </w:tcBorders>
          </w:tcPr>
          <w:p w14:paraId="4346DCEB" w14:textId="77777777" w:rsidR="00FA057B" w:rsidRPr="00C93329" w:rsidRDefault="00FA057B" w:rsidP="000519F2">
            <w:pPr>
              <w:pStyle w:val="podpisi"/>
              <w:rPr>
                <w:rFonts w:cs="Arial"/>
                <w:sz w:val="18"/>
                <w:szCs w:val="18"/>
                <w:lang w:val="sl-SI"/>
              </w:rPr>
            </w:pPr>
            <w:r w:rsidRPr="00C93329">
              <w:rPr>
                <w:rFonts w:cs="Arial"/>
                <w:sz w:val="18"/>
                <w:szCs w:val="18"/>
                <w:lang w:val="sl-SI"/>
              </w:rPr>
              <w:t>Knjižnična dejavnost</w:t>
            </w:r>
          </w:p>
        </w:tc>
        <w:tc>
          <w:tcPr>
            <w:tcW w:w="1984" w:type="dxa"/>
            <w:tcBorders>
              <w:top w:val="single" w:sz="4" w:space="0" w:color="auto"/>
              <w:left w:val="single" w:sz="4" w:space="0" w:color="auto"/>
              <w:bottom w:val="single" w:sz="4" w:space="0" w:color="auto"/>
              <w:right w:val="single" w:sz="4" w:space="0" w:color="auto"/>
            </w:tcBorders>
          </w:tcPr>
          <w:p w14:paraId="1095F9EB" w14:textId="77777777" w:rsidR="00FA057B" w:rsidRPr="00C93329" w:rsidRDefault="00FA057B" w:rsidP="000519F2">
            <w:pPr>
              <w:jc w:val="right"/>
              <w:rPr>
                <w:rFonts w:cs="Arial"/>
                <w:sz w:val="18"/>
                <w:szCs w:val="18"/>
              </w:rPr>
            </w:pPr>
            <w:r w:rsidRPr="00C93329">
              <w:rPr>
                <w:rFonts w:cs="Arial"/>
                <w:sz w:val="18"/>
                <w:szCs w:val="18"/>
              </w:rPr>
              <w:t>12.300,00</w:t>
            </w:r>
          </w:p>
        </w:tc>
      </w:tr>
      <w:tr w:rsidR="00FA057B" w:rsidRPr="00C93329" w14:paraId="31C3BD8D" w14:textId="77777777" w:rsidTr="00E4615F">
        <w:tc>
          <w:tcPr>
            <w:tcW w:w="6516" w:type="dxa"/>
            <w:tcBorders>
              <w:top w:val="single" w:sz="4" w:space="0" w:color="auto"/>
              <w:left w:val="single" w:sz="4" w:space="0" w:color="auto"/>
              <w:bottom w:val="single" w:sz="4" w:space="0" w:color="auto"/>
              <w:right w:val="single" w:sz="4" w:space="0" w:color="auto"/>
            </w:tcBorders>
          </w:tcPr>
          <w:p w14:paraId="1CB90716" w14:textId="77777777" w:rsidR="00FA057B" w:rsidRPr="00C93329" w:rsidRDefault="00FA057B" w:rsidP="000519F2">
            <w:pPr>
              <w:pStyle w:val="podpisi"/>
              <w:rPr>
                <w:rFonts w:cs="Arial"/>
                <w:sz w:val="18"/>
                <w:szCs w:val="18"/>
                <w:lang w:val="sl-SI"/>
              </w:rPr>
            </w:pPr>
            <w:r w:rsidRPr="00C93329">
              <w:rPr>
                <w:rFonts w:cs="Arial"/>
                <w:sz w:val="18"/>
                <w:szCs w:val="18"/>
                <w:lang w:val="sl-SI"/>
              </w:rPr>
              <w:t>Založniška dejavnost</w:t>
            </w:r>
          </w:p>
        </w:tc>
        <w:tc>
          <w:tcPr>
            <w:tcW w:w="1984" w:type="dxa"/>
            <w:tcBorders>
              <w:top w:val="single" w:sz="4" w:space="0" w:color="auto"/>
              <w:left w:val="single" w:sz="4" w:space="0" w:color="auto"/>
              <w:bottom w:val="single" w:sz="4" w:space="0" w:color="auto"/>
              <w:right w:val="single" w:sz="4" w:space="0" w:color="auto"/>
            </w:tcBorders>
          </w:tcPr>
          <w:p w14:paraId="015194BD" w14:textId="77777777" w:rsidR="00FA057B" w:rsidRPr="00C93329" w:rsidRDefault="00FA057B" w:rsidP="000519F2">
            <w:pPr>
              <w:jc w:val="right"/>
              <w:rPr>
                <w:rFonts w:cs="Arial"/>
                <w:sz w:val="18"/>
                <w:szCs w:val="18"/>
              </w:rPr>
            </w:pPr>
            <w:r w:rsidRPr="00C93329">
              <w:rPr>
                <w:rFonts w:cs="Arial"/>
                <w:sz w:val="18"/>
                <w:szCs w:val="18"/>
              </w:rPr>
              <w:t>52.645,80</w:t>
            </w:r>
          </w:p>
        </w:tc>
      </w:tr>
      <w:tr w:rsidR="00FA057B" w:rsidRPr="00C93329" w14:paraId="5B692067" w14:textId="77777777" w:rsidTr="00E4615F">
        <w:tc>
          <w:tcPr>
            <w:tcW w:w="6516" w:type="dxa"/>
            <w:tcBorders>
              <w:top w:val="single" w:sz="4" w:space="0" w:color="auto"/>
              <w:left w:val="single" w:sz="4" w:space="0" w:color="auto"/>
              <w:bottom w:val="single" w:sz="4" w:space="0" w:color="auto"/>
              <w:right w:val="single" w:sz="4" w:space="0" w:color="auto"/>
            </w:tcBorders>
          </w:tcPr>
          <w:p w14:paraId="3D4B881D" w14:textId="77777777" w:rsidR="00FA057B" w:rsidRPr="00C93329" w:rsidRDefault="00FA057B" w:rsidP="000519F2">
            <w:pPr>
              <w:pStyle w:val="podpisi"/>
              <w:rPr>
                <w:rFonts w:cs="Arial"/>
                <w:sz w:val="18"/>
                <w:szCs w:val="18"/>
                <w:lang w:val="sl-SI"/>
              </w:rPr>
            </w:pPr>
            <w:r w:rsidRPr="00C93329">
              <w:rPr>
                <w:rFonts w:cs="Arial"/>
                <w:sz w:val="18"/>
                <w:szCs w:val="18"/>
                <w:lang w:val="sl-SI"/>
              </w:rPr>
              <w:t>Dejavnosti kulturnih skupin</w:t>
            </w:r>
          </w:p>
        </w:tc>
        <w:tc>
          <w:tcPr>
            <w:tcW w:w="1984" w:type="dxa"/>
            <w:tcBorders>
              <w:top w:val="single" w:sz="4" w:space="0" w:color="auto"/>
              <w:left w:val="single" w:sz="4" w:space="0" w:color="auto"/>
              <w:bottom w:val="single" w:sz="4" w:space="0" w:color="auto"/>
              <w:right w:val="single" w:sz="4" w:space="0" w:color="auto"/>
            </w:tcBorders>
          </w:tcPr>
          <w:p w14:paraId="15B1A73A" w14:textId="77777777" w:rsidR="00FA057B" w:rsidRPr="00C93329" w:rsidRDefault="00FA057B" w:rsidP="000519F2">
            <w:pPr>
              <w:jc w:val="right"/>
              <w:rPr>
                <w:rFonts w:cs="Arial"/>
                <w:sz w:val="18"/>
                <w:szCs w:val="18"/>
              </w:rPr>
            </w:pPr>
            <w:r w:rsidRPr="00C93329">
              <w:rPr>
                <w:rFonts w:cs="Arial"/>
                <w:sz w:val="18"/>
                <w:szCs w:val="18"/>
              </w:rPr>
              <w:t>51.116,60</w:t>
            </w:r>
          </w:p>
        </w:tc>
      </w:tr>
      <w:tr w:rsidR="00FA057B" w:rsidRPr="00C93329" w14:paraId="79D6671B" w14:textId="77777777" w:rsidTr="00E4615F">
        <w:tc>
          <w:tcPr>
            <w:tcW w:w="6516" w:type="dxa"/>
            <w:tcBorders>
              <w:top w:val="single" w:sz="4" w:space="0" w:color="auto"/>
              <w:left w:val="single" w:sz="4" w:space="0" w:color="auto"/>
              <w:bottom w:val="single" w:sz="4" w:space="0" w:color="auto"/>
              <w:right w:val="single" w:sz="4" w:space="0" w:color="auto"/>
            </w:tcBorders>
          </w:tcPr>
          <w:p w14:paraId="6B0D026E" w14:textId="77777777" w:rsidR="00FA057B" w:rsidRPr="00C93329" w:rsidRDefault="00FA057B" w:rsidP="000519F2">
            <w:pPr>
              <w:pStyle w:val="podpisi"/>
              <w:rPr>
                <w:rFonts w:cs="Arial"/>
                <w:sz w:val="18"/>
                <w:szCs w:val="18"/>
                <w:lang w:val="sl-SI"/>
              </w:rPr>
            </w:pPr>
            <w:r w:rsidRPr="00C93329">
              <w:rPr>
                <w:rFonts w:cs="Arial"/>
                <w:sz w:val="18"/>
                <w:szCs w:val="18"/>
                <w:lang w:val="sl-SI"/>
              </w:rPr>
              <w:t>Stiki z matičnim narodom</w:t>
            </w:r>
          </w:p>
        </w:tc>
        <w:tc>
          <w:tcPr>
            <w:tcW w:w="1984" w:type="dxa"/>
            <w:tcBorders>
              <w:top w:val="single" w:sz="4" w:space="0" w:color="auto"/>
              <w:left w:val="single" w:sz="4" w:space="0" w:color="auto"/>
              <w:bottom w:val="single" w:sz="4" w:space="0" w:color="auto"/>
              <w:right w:val="single" w:sz="4" w:space="0" w:color="auto"/>
            </w:tcBorders>
          </w:tcPr>
          <w:p w14:paraId="6D232F31" w14:textId="77777777" w:rsidR="00FA057B" w:rsidRPr="00C93329" w:rsidRDefault="00FA057B" w:rsidP="000519F2">
            <w:pPr>
              <w:jc w:val="right"/>
              <w:rPr>
                <w:rFonts w:cs="Arial"/>
                <w:sz w:val="18"/>
                <w:szCs w:val="18"/>
              </w:rPr>
            </w:pPr>
            <w:r w:rsidRPr="00C93329">
              <w:rPr>
                <w:rFonts w:cs="Arial"/>
                <w:sz w:val="18"/>
                <w:szCs w:val="18"/>
              </w:rPr>
              <w:t>59.951,60</w:t>
            </w:r>
          </w:p>
        </w:tc>
      </w:tr>
      <w:tr w:rsidR="00FA057B" w:rsidRPr="00C93329" w14:paraId="3B9219D6" w14:textId="77777777" w:rsidTr="00E4615F">
        <w:tc>
          <w:tcPr>
            <w:tcW w:w="6516" w:type="dxa"/>
            <w:tcBorders>
              <w:top w:val="single" w:sz="4" w:space="0" w:color="auto"/>
              <w:left w:val="single" w:sz="4" w:space="0" w:color="auto"/>
              <w:bottom w:val="single" w:sz="4" w:space="0" w:color="auto"/>
              <w:right w:val="single" w:sz="4" w:space="0" w:color="auto"/>
            </w:tcBorders>
          </w:tcPr>
          <w:p w14:paraId="313E5DD6" w14:textId="77777777" w:rsidR="00FA057B" w:rsidRPr="00C93329" w:rsidRDefault="00FA057B" w:rsidP="000519F2">
            <w:pPr>
              <w:pStyle w:val="podpisi"/>
              <w:rPr>
                <w:rFonts w:cs="Arial"/>
                <w:sz w:val="18"/>
                <w:szCs w:val="18"/>
                <w:lang w:val="sl-SI"/>
              </w:rPr>
            </w:pPr>
            <w:r w:rsidRPr="00C93329">
              <w:rPr>
                <w:rFonts w:cs="Arial"/>
                <w:sz w:val="18"/>
                <w:szCs w:val="18"/>
                <w:lang w:val="sl-SI"/>
              </w:rPr>
              <w:t>Mednarodno sodelovanje</w:t>
            </w:r>
          </w:p>
        </w:tc>
        <w:tc>
          <w:tcPr>
            <w:tcW w:w="1984" w:type="dxa"/>
            <w:tcBorders>
              <w:top w:val="single" w:sz="4" w:space="0" w:color="auto"/>
              <w:left w:val="single" w:sz="4" w:space="0" w:color="auto"/>
              <w:bottom w:val="single" w:sz="4" w:space="0" w:color="auto"/>
              <w:right w:val="single" w:sz="4" w:space="0" w:color="auto"/>
            </w:tcBorders>
          </w:tcPr>
          <w:p w14:paraId="40A2AB4A" w14:textId="77777777" w:rsidR="00FA057B" w:rsidRPr="00C93329" w:rsidRDefault="00FA057B" w:rsidP="000519F2">
            <w:pPr>
              <w:jc w:val="right"/>
              <w:rPr>
                <w:rFonts w:cs="Arial"/>
                <w:sz w:val="18"/>
                <w:szCs w:val="18"/>
              </w:rPr>
            </w:pPr>
            <w:r w:rsidRPr="00C93329">
              <w:rPr>
                <w:rFonts w:cs="Arial"/>
                <w:sz w:val="18"/>
                <w:szCs w:val="18"/>
              </w:rPr>
              <w:t>11.500,00</w:t>
            </w:r>
          </w:p>
        </w:tc>
      </w:tr>
      <w:tr w:rsidR="00FA057B" w:rsidRPr="00C93329" w14:paraId="7B095D95" w14:textId="77777777" w:rsidTr="00E4615F">
        <w:tc>
          <w:tcPr>
            <w:tcW w:w="6516" w:type="dxa"/>
            <w:tcBorders>
              <w:top w:val="single" w:sz="4" w:space="0" w:color="auto"/>
              <w:left w:val="single" w:sz="4" w:space="0" w:color="auto"/>
              <w:bottom w:val="single" w:sz="4" w:space="0" w:color="auto"/>
              <w:right w:val="single" w:sz="4" w:space="0" w:color="auto"/>
            </w:tcBorders>
          </w:tcPr>
          <w:p w14:paraId="6EF60C6B" w14:textId="77777777" w:rsidR="00FA057B" w:rsidRPr="00C93329" w:rsidRDefault="00FA057B" w:rsidP="000519F2">
            <w:pPr>
              <w:pStyle w:val="podpisi"/>
              <w:rPr>
                <w:rFonts w:cs="Arial"/>
                <w:sz w:val="18"/>
                <w:szCs w:val="18"/>
                <w:lang w:val="sl-SI"/>
              </w:rPr>
            </w:pPr>
            <w:r w:rsidRPr="00C93329">
              <w:rPr>
                <w:rFonts w:cs="Arial"/>
                <w:sz w:val="18"/>
                <w:szCs w:val="18"/>
                <w:lang w:val="sl-SI"/>
              </w:rPr>
              <w:t>Prireditve</w:t>
            </w:r>
          </w:p>
        </w:tc>
        <w:tc>
          <w:tcPr>
            <w:tcW w:w="1984" w:type="dxa"/>
            <w:tcBorders>
              <w:top w:val="single" w:sz="4" w:space="0" w:color="auto"/>
              <w:left w:val="single" w:sz="4" w:space="0" w:color="auto"/>
              <w:bottom w:val="single" w:sz="4" w:space="0" w:color="auto"/>
              <w:right w:val="single" w:sz="4" w:space="0" w:color="auto"/>
            </w:tcBorders>
          </w:tcPr>
          <w:p w14:paraId="7047515D" w14:textId="77777777" w:rsidR="00FA057B" w:rsidRPr="00C93329" w:rsidRDefault="00FA057B" w:rsidP="000519F2">
            <w:pPr>
              <w:jc w:val="right"/>
              <w:rPr>
                <w:rFonts w:cs="Arial"/>
                <w:sz w:val="18"/>
                <w:szCs w:val="18"/>
              </w:rPr>
            </w:pPr>
            <w:r w:rsidRPr="00C93329">
              <w:rPr>
                <w:rFonts w:cs="Arial"/>
                <w:sz w:val="18"/>
                <w:szCs w:val="18"/>
              </w:rPr>
              <w:t>23.228,00</w:t>
            </w:r>
          </w:p>
        </w:tc>
      </w:tr>
      <w:tr w:rsidR="00FA057B" w:rsidRPr="00C93329" w14:paraId="17347FEE" w14:textId="77777777" w:rsidTr="00E4615F">
        <w:tc>
          <w:tcPr>
            <w:tcW w:w="6516" w:type="dxa"/>
            <w:tcBorders>
              <w:top w:val="single" w:sz="4" w:space="0" w:color="auto"/>
              <w:left w:val="single" w:sz="4" w:space="0" w:color="auto"/>
              <w:bottom w:val="single" w:sz="4" w:space="0" w:color="auto"/>
              <w:right w:val="single" w:sz="4" w:space="0" w:color="auto"/>
            </w:tcBorders>
          </w:tcPr>
          <w:p w14:paraId="315826A0" w14:textId="77777777" w:rsidR="00FA057B" w:rsidRPr="00C93329" w:rsidRDefault="00FA057B" w:rsidP="000519F2">
            <w:pPr>
              <w:pStyle w:val="podpisi"/>
              <w:rPr>
                <w:rFonts w:cs="Arial"/>
                <w:sz w:val="18"/>
                <w:szCs w:val="18"/>
                <w:lang w:val="sl-SI"/>
              </w:rPr>
            </w:pPr>
            <w:r w:rsidRPr="00C93329">
              <w:rPr>
                <w:rFonts w:cs="Arial"/>
                <w:sz w:val="18"/>
                <w:szCs w:val="18"/>
                <w:lang w:val="sl-SI"/>
              </w:rPr>
              <w:t>Dejavnosti za ohranjanje jezika</w:t>
            </w:r>
          </w:p>
        </w:tc>
        <w:tc>
          <w:tcPr>
            <w:tcW w:w="1984" w:type="dxa"/>
            <w:tcBorders>
              <w:top w:val="single" w:sz="4" w:space="0" w:color="auto"/>
              <w:left w:val="single" w:sz="4" w:space="0" w:color="auto"/>
              <w:bottom w:val="single" w:sz="4" w:space="0" w:color="auto"/>
              <w:right w:val="single" w:sz="4" w:space="0" w:color="auto"/>
            </w:tcBorders>
          </w:tcPr>
          <w:p w14:paraId="1DCE8797" w14:textId="77777777" w:rsidR="00FA057B" w:rsidRPr="00C93329" w:rsidRDefault="00FA057B" w:rsidP="000519F2">
            <w:pPr>
              <w:jc w:val="right"/>
              <w:rPr>
                <w:rFonts w:cs="Arial"/>
                <w:sz w:val="18"/>
                <w:szCs w:val="18"/>
              </w:rPr>
            </w:pPr>
            <w:r w:rsidRPr="00C93329">
              <w:rPr>
                <w:rFonts w:cs="Arial"/>
                <w:sz w:val="18"/>
                <w:szCs w:val="18"/>
              </w:rPr>
              <w:t>7.115,00</w:t>
            </w:r>
          </w:p>
        </w:tc>
      </w:tr>
      <w:tr w:rsidR="00FA057B" w:rsidRPr="00C93329" w14:paraId="5E68C876" w14:textId="77777777" w:rsidTr="00E4615F">
        <w:tc>
          <w:tcPr>
            <w:tcW w:w="6516" w:type="dxa"/>
            <w:tcBorders>
              <w:top w:val="single" w:sz="4" w:space="0" w:color="auto"/>
              <w:left w:val="single" w:sz="4" w:space="0" w:color="auto"/>
              <w:bottom w:val="single" w:sz="4" w:space="0" w:color="auto"/>
              <w:right w:val="single" w:sz="4" w:space="0" w:color="auto"/>
            </w:tcBorders>
          </w:tcPr>
          <w:p w14:paraId="541C794B" w14:textId="77777777" w:rsidR="00FA057B" w:rsidRPr="00C93329" w:rsidRDefault="00FA057B" w:rsidP="000519F2">
            <w:pPr>
              <w:pStyle w:val="podpisi"/>
              <w:rPr>
                <w:rFonts w:cs="Arial"/>
                <w:sz w:val="18"/>
                <w:szCs w:val="18"/>
                <w:lang w:val="sl-SI"/>
              </w:rPr>
            </w:pPr>
            <w:r w:rsidRPr="00C93329">
              <w:rPr>
                <w:rFonts w:cs="Arial"/>
                <w:sz w:val="18"/>
                <w:szCs w:val="18"/>
                <w:lang w:val="sl-SI"/>
              </w:rPr>
              <w:t>Medsebojno kulturno sodelovanje različnih manjšinskih etničnih skupnosti</w:t>
            </w:r>
          </w:p>
        </w:tc>
        <w:tc>
          <w:tcPr>
            <w:tcW w:w="1984" w:type="dxa"/>
            <w:tcBorders>
              <w:top w:val="single" w:sz="4" w:space="0" w:color="auto"/>
              <w:left w:val="single" w:sz="4" w:space="0" w:color="auto"/>
              <w:bottom w:val="single" w:sz="4" w:space="0" w:color="auto"/>
              <w:right w:val="single" w:sz="4" w:space="0" w:color="auto"/>
            </w:tcBorders>
          </w:tcPr>
          <w:p w14:paraId="6366160C" w14:textId="77777777" w:rsidR="00FA057B" w:rsidRPr="00C93329" w:rsidRDefault="00FA057B" w:rsidP="000519F2">
            <w:pPr>
              <w:jc w:val="right"/>
              <w:rPr>
                <w:rFonts w:cs="Arial"/>
                <w:sz w:val="18"/>
                <w:szCs w:val="18"/>
              </w:rPr>
            </w:pPr>
            <w:r w:rsidRPr="00C93329">
              <w:rPr>
                <w:rFonts w:cs="Arial"/>
                <w:sz w:val="18"/>
                <w:szCs w:val="18"/>
              </w:rPr>
              <w:t>3.000,00</w:t>
            </w:r>
          </w:p>
        </w:tc>
      </w:tr>
      <w:tr w:rsidR="00FA057B" w:rsidRPr="00C93329" w14:paraId="64D0EACF" w14:textId="77777777" w:rsidTr="00E4615F">
        <w:tc>
          <w:tcPr>
            <w:tcW w:w="6516" w:type="dxa"/>
            <w:tcBorders>
              <w:top w:val="single" w:sz="4" w:space="0" w:color="auto"/>
              <w:left w:val="single" w:sz="4" w:space="0" w:color="auto"/>
              <w:bottom w:val="single" w:sz="4" w:space="0" w:color="auto"/>
              <w:right w:val="single" w:sz="4" w:space="0" w:color="auto"/>
            </w:tcBorders>
          </w:tcPr>
          <w:p w14:paraId="74DF4B9A" w14:textId="77777777" w:rsidR="00FA057B" w:rsidRPr="00C93329" w:rsidRDefault="00FA057B" w:rsidP="00A90B65">
            <w:pPr>
              <w:pStyle w:val="podpisi"/>
              <w:spacing w:line="240" w:lineRule="exact"/>
              <w:rPr>
                <w:rFonts w:cs="Arial"/>
                <w:sz w:val="18"/>
                <w:szCs w:val="18"/>
                <w:lang w:val="sl-SI"/>
              </w:rPr>
            </w:pPr>
            <w:r w:rsidRPr="00C93329">
              <w:rPr>
                <w:rFonts w:cs="Arial"/>
                <w:sz w:val="18"/>
                <w:szCs w:val="18"/>
                <w:lang w:val="sl-SI"/>
              </w:rPr>
              <w:lastRenderedPageBreak/>
              <w:t>Predstavitve kulturnih dejavnosti in problematike manjšinskih etničnih skupnosti po Sloveniji</w:t>
            </w:r>
          </w:p>
        </w:tc>
        <w:tc>
          <w:tcPr>
            <w:tcW w:w="1984" w:type="dxa"/>
            <w:tcBorders>
              <w:top w:val="single" w:sz="4" w:space="0" w:color="auto"/>
              <w:left w:val="single" w:sz="4" w:space="0" w:color="auto"/>
              <w:bottom w:val="single" w:sz="4" w:space="0" w:color="auto"/>
              <w:right w:val="single" w:sz="4" w:space="0" w:color="auto"/>
            </w:tcBorders>
          </w:tcPr>
          <w:p w14:paraId="35645300" w14:textId="77777777" w:rsidR="00FA057B" w:rsidRPr="00C93329" w:rsidRDefault="00FA057B" w:rsidP="000519F2">
            <w:pPr>
              <w:jc w:val="right"/>
              <w:rPr>
                <w:rFonts w:cs="Arial"/>
                <w:sz w:val="18"/>
                <w:szCs w:val="18"/>
              </w:rPr>
            </w:pPr>
            <w:r w:rsidRPr="00C93329">
              <w:rPr>
                <w:rFonts w:cs="Arial"/>
                <w:sz w:val="18"/>
                <w:szCs w:val="18"/>
              </w:rPr>
              <w:t>1.000,00</w:t>
            </w:r>
          </w:p>
        </w:tc>
      </w:tr>
      <w:tr w:rsidR="00FA057B" w:rsidRPr="00C93329" w14:paraId="127B1C30" w14:textId="77777777" w:rsidTr="00E4615F">
        <w:tc>
          <w:tcPr>
            <w:tcW w:w="6516" w:type="dxa"/>
            <w:tcBorders>
              <w:top w:val="single" w:sz="4" w:space="0" w:color="auto"/>
              <w:left w:val="single" w:sz="4" w:space="0" w:color="auto"/>
              <w:bottom w:val="single" w:sz="4" w:space="0" w:color="auto"/>
              <w:right w:val="single" w:sz="4" w:space="0" w:color="auto"/>
            </w:tcBorders>
          </w:tcPr>
          <w:p w14:paraId="3DCCEFCD" w14:textId="77777777" w:rsidR="00FA057B" w:rsidRPr="00C93329" w:rsidRDefault="00FA057B" w:rsidP="000519F2">
            <w:pPr>
              <w:pStyle w:val="podpisi"/>
              <w:rPr>
                <w:rFonts w:cs="Arial"/>
                <w:sz w:val="18"/>
                <w:szCs w:val="18"/>
                <w:lang w:val="sl-SI"/>
              </w:rPr>
            </w:pPr>
            <w:r w:rsidRPr="00C93329">
              <w:rPr>
                <w:rFonts w:cs="Arial"/>
                <w:sz w:val="18"/>
                <w:szCs w:val="18"/>
                <w:lang w:val="sl-SI"/>
              </w:rPr>
              <w:t>Tečaji in predavanja</w:t>
            </w:r>
          </w:p>
        </w:tc>
        <w:tc>
          <w:tcPr>
            <w:tcW w:w="1984" w:type="dxa"/>
            <w:tcBorders>
              <w:top w:val="single" w:sz="4" w:space="0" w:color="auto"/>
              <w:left w:val="single" w:sz="4" w:space="0" w:color="auto"/>
              <w:bottom w:val="single" w:sz="4" w:space="0" w:color="auto"/>
              <w:right w:val="single" w:sz="4" w:space="0" w:color="auto"/>
            </w:tcBorders>
          </w:tcPr>
          <w:p w14:paraId="7A1854D3" w14:textId="77777777" w:rsidR="00FA057B" w:rsidRPr="00C93329" w:rsidRDefault="00FA057B" w:rsidP="000519F2">
            <w:pPr>
              <w:jc w:val="right"/>
              <w:rPr>
                <w:rFonts w:cs="Arial"/>
                <w:sz w:val="18"/>
                <w:szCs w:val="18"/>
              </w:rPr>
            </w:pPr>
            <w:r w:rsidRPr="00C93329">
              <w:rPr>
                <w:rFonts w:cs="Arial"/>
                <w:sz w:val="18"/>
                <w:szCs w:val="18"/>
              </w:rPr>
              <w:t>3.500,00</w:t>
            </w:r>
          </w:p>
        </w:tc>
      </w:tr>
      <w:tr w:rsidR="00FA057B" w:rsidRPr="00C93329" w14:paraId="1B55F39D" w14:textId="77777777" w:rsidTr="00E4615F">
        <w:tc>
          <w:tcPr>
            <w:tcW w:w="6516" w:type="dxa"/>
            <w:tcBorders>
              <w:top w:val="single" w:sz="4" w:space="0" w:color="auto"/>
              <w:left w:val="single" w:sz="4" w:space="0" w:color="auto"/>
              <w:bottom w:val="single" w:sz="4" w:space="0" w:color="auto"/>
              <w:right w:val="single" w:sz="4" w:space="0" w:color="auto"/>
            </w:tcBorders>
          </w:tcPr>
          <w:p w14:paraId="17F528E5" w14:textId="77777777" w:rsidR="00FA057B" w:rsidRPr="00C93329" w:rsidRDefault="00FA057B" w:rsidP="000519F2">
            <w:pPr>
              <w:pStyle w:val="podpisi"/>
              <w:rPr>
                <w:rFonts w:cs="Arial"/>
                <w:sz w:val="18"/>
                <w:szCs w:val="18"/>
                <w:lang w:val="sl-SI"/>
              </w:rPr>
            </w:pPr>
            <w:r w:rsidRPr="00C93329">
              <w:rPr>
                <w:rFonts w:cs="Arial"/>
                <w:sz w:val="18"/>
                <w:szCs w:val="18"/>
                <w:lang w:val="sl-SI"/>
              </w:rPr>
              <w:t>Digitalizacija</w:t>
            </w:r>
          </w:p>
        </w:tc>
        <w:tc>
          <w:tcPr>
            <w:tcW w:w="1984" w:type="dxa"/>
            <w:tcBorders>
              <w:top w:val="single" w:sz="4" w:space="0" w:color="auto"/>
              <w:left w:val="single" w:sz="4" w:space="0" w:color="auto"/>
              <w:bottom w:val="single" w:sz="4" w:space="0" w:color="auto"/>
              <w:right w:val="single" w:sz="4" w:space="0" w:color="auto"/>
            </w:tcBorders>
          </w:tcPr>
          <w:p w14:paraId="332E894C" w14:textId="77777777" w:rsidR="00FA057B" w:rsidRPr="00C93329" w:rsidRDefault="00FA057B" w:rsidP="000519F2">
            <w:pPr>
              <w:jc w:val="right"/>
              <w:rPr>
                <w:rFonts w:cs="Arial"/>
                <w:sz w:val="18"/>
                <w:szCs w:val="18"/>
              </w:rPr>
            </w:pPr>
            <w:r w:rsidRPr="00C93329">
              <w:rPr>
                <w:rFonts w:cs="Arial"/>
                <w:sz w:val="18"/>
                <w:szCs w:val="18"/>
              </w:rPr>
              <w:t>3.000,00</w:t>
            </w:r>
          </w:p>
        </w:tc>
      </w:tr>
      <w:tr w:rsidR="00FA057B" w:rsidRPr="00C93329" w14:paraId="6C8817B2" w14:textId="77777777" w:rsidTr="00E4615F">
        <w:tc>
          <w:tcPr>
            <w:tcW w:w="6516" w:type="dxa"/>
            <w:tcBorders>
              <w:top w:val="single" w:sz="4" w:space="0" w:color="auto"/>
              <w:left w:val="single" w:sz="4" w:space="0" w:color="auto"/>
              <w:bottom w:val="single" w:sz="4" w:space="0" w:color="auto"/>
              <w:right w:val="single" w:sz="4" w:space="0" w:color="auto"/>
            </w:tcBorders>
          </w:tcPr>
          <w:p w14:paraId="4B6FA10E" w14:textId="77777777" w:rsidR="00FA057B" w:rsidRPr="00C93329" w:rsidRDefault="00FA057B" w:rsidP="000519F2">
            <w:pPr>
              <w:pStyle w:val="podpisi"/>
              <w:rPr>
                <w:rFonts w:cs="Arial"/>
                <w:sz w:val="18"/>
                <w:szCs w:val="18"/>
                <w:lang w:val="sl-SI"/>
              </w:rPr>
            </w:pPr>
            <w:r w:rsidRPr="00C93329">
              <w:rPr>
                <w:rFonts w:cs="Arial"/>
                <w:sz w:val="18"/>
                <w:szCs w:val="18"/>
                <w:lang w:val="sl-SI"/>
              </w:rPr>
              <w:t>Drugo (razstavna dejavnost)</w:t>
            </w:r>
          </w:p>
        </w:tc>
        <w:tc>
          <w:tcPr>
            <w:tcW w:w="1984" w:type="dxa"/>
            <w:tcBorders>
              <w:top w:val="single" w:sz="4" w:space="0" w:color="auto"/>
              <w:left w:val="single" w:sz="4" w:space="0" w:color="auto"/>
              <w:bottom w:val="single" w:sz="4" w:space="0" w:color="auto"/>
              <w:right w:val="single" w:sz="4" w:space="0" w:color="auto"/>
            </w:tcBorders>
          </w:tcPr>
          <w:p w14:paraId="148279D2" w14:textId="77777777" w:rsidR="00FA057B" w:rsidRPr="00C93329" w:rsidRDefault="00FA057B" w:rsidP="000519F2">
            <w:pPr>
              <w:jc w:val="right"/>
              <w:rPr>
                <w:rFonts w:cs="Arial"/>
                <w:sz w:val="18"/>
                <w:szCs w:val="18"/>
              </w:rPr>
            </w:pPr>
            <w:r w:rsidRPr="00C93329">
              <w:rPr>
                <w:rFonts w:cs="Arial"/>
                <w:sz w:val="18"/>
                <w:szCs w:val="18"/>
              </w:rPr>
              <w:t>22.458,00</w:t>
            </w:r>
          </w:p>
        </w:tc>
      </w:tr>
      <w:tr w:rsidR="00FA057B" w:rsidRPr="00C93329" w14:paraId="70EBF6C3" w14:textId="77777777" w:rsidTr="00E4615F">
        <w:tc>
          <w:tcPr>
            <w:tcW w:w="6516" w:type="dxa"/>
            <w:tcBorders>
              <w:top w:val="single" w:sz="4" w:space="0" w:color="auto"/>
              <w:left w:val="single" w:sz="4" w:space="0" w:color="auto"/>
              <w:bottom w:val="single" w:sz="4" w:space="0" w:color="auto"/>
              <w:right w:val="single" w:sz="4" w:space="0" w:color="auto"/>
            </w:tcBorders>
          </w:tcPr>
          <w:p w14:paraId="3C020086" w14:textId="77777777" w:rsidR="00FA057B" w:rsidRPr="00C93329" w:rsidRDefault="00FA057B" w:rsidP="000519F2">
            <w:pPr>
              <w:pStyle w:val="podpisi"/>
              <w:rPr>
                <w:rFonts w:cs="Arial"/>
                <w:sz w:val="18"/>
                <w:szCs w:val="18"/>
                <w:lang w:val="sl-SI"/>
              </w:rPr>
            </w:pPr>
            <w:r w:rsidRPr="00C93329">
              <w:rPr>
                <w:rFonts w:cs="Arial"/>
                <w:sz w:val="18"/>
                <w:szCs w:val="18"/>
                <w:lang w:val="sl-SI"/>
              </w:rPr>
              <w:t>Skupaj</w:t>
            </w:r>
          </w:p>
        </w:tc>
        <w:tc>
          <w:tcPr>
            <w:tcW w:w="1984" w:type="dxa"/>
            <w:tcBorders>
              <w:top w:val="single" w:sz="4" w:space="0" w:color="auto"/>
              <w:left w:val="single" w:sz="4" w:space="0" w:color="auto"/>
              <w:bottom w:val="single" w:sz="4" w:space="0" w:color="auto"/>
              <w:right w:val="single" w:sz="4" w:space="0" w:color="auto"/>
            </w:tcBorders>
          </w:tcPr>
          <w:p w14:paraId="33DAEE12" w14:textId="77777777" w:rsidR="00FA057B" w:rsidRPr="00C93329" w:rsidRDefault="00FA057B" w:rsidP="000519F2">
            <w:pPr>
              <w:jc w:val="right"/>
              <w:rPr>
                <w:rFonts w:cs="Arial"/>
                <w:sz w:val="18"/>
                <w:szCs w:val="18"/>
              </w:rPr>
            </w:pPr>
            <w:r w:rsidRPr="00C93329">
              <w:rPr>
                <w:rFonts w:cs="Arial"/>
                <w:sz w:val="18"/>
                <w:szCs w:val="18"/>
              </w:rPr>
              <w:t>420.815,00</w:t>
            </w:r>
          </w:p>
        </w:tc>
      </w:tr>
    </w:tbl>
    <w:p w14:paraId="276688F5" w14:textId="77777777" w:rsidR="00FA057B" w:rsidRPr="00C93329" w:rsidRDefault="00FA057B" w:rsidP="00FA057B">
      <w:pPr>
        <w:spacing w:line="240" w:lineRule="auto"/>
        <w:ind w:right="-143"/>
        <w:rPr>
          <w:rFonts w:cs="Arial"/>
          <w:sz w:val="18"/>
          <w:szCs w:val="18"/>
        </w:rPr>
      </w:pPr>
    </w:p>
    <w:p w14:paraId="23A0EB0F" w14:textId="77777777" w:rsidR="00FA057B" w:rsidRPr="00C93329" w:rsidRDefault="00FA057B" w:rsidP="00FA057B">
      <w:pPr>
        <w:spacing w:line="240" w:lineRule="auto"/>
        <w:ind w:right="-143"/>
        <w:rPr>
          <w:rFonts w:cs="Arial"/>
          <w:sz w:val="20"/>
          <w:szCs w:val="20"/>
          <w:u w:val="single"/>
        </w:rPr>
      </w:pPr>
      <w:r w:rsidRPr="00C93329">
        <w:rPr>
          <w:rFonts w:cs="Arial"/>
          <w:sz w:val="20"/>
          <w:szCs w:val="20"/>
          <w:u w:val="single"/>
        </w:rPr>
        <w:t>Kulturni program madžarske narodne skupnosti:</w:t>
      </w:r>
    </w:p>
    <w:tbl>
      <w:tblPr>
        <w:tblW w:w="85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6"/>
        <w:gridCol w:w="1984"/>
      </w:tblGrid>
      <w:tr w:rsidR="00FA057B" w:rsidRPr="00C93329" w14:paraId="7E467303" w14:textId="77777777" w:rsidTr="002E7A90">
        <w:trPr>
          <w:jc w:val="right"/>
        </w:trPr>
        <w:tc>
          <w:tcPr>
            <w:tcW w:w="6516" w:type="dxa"/>
            <w:tcBorders>
              <w:top w:val="single" w:sz="4" w:space="0" w:color="auto"/>
              <w:left w:val="single" w:sz="4" w:space="0" w:color="auto"/>
              <w:bottom w:val="single" w:sz="4" w:space="0" w:color="auto"/>
              <w:right w:val="single" w:sz="4" w:space="0" w:color="auto"/>
            </w:tcBorders>
          </w:tcPr>
          <w:p w14:paraId="457B4A96" w14:textId="77777777" w:rsidR="00FA057B" w:rsidRPr="00C93329" w:rsidRDefault="00FA057B" w:rsidP="000519F2">
            <w:pPr>
              <w:rPr>
                <w:rFonts w:cs="Arial"/>
                <w:sz w:val="18"/>
                <w:szCs w:val="18"/>
              </w:rPr>
            </w:pPr>
            <w:r w:rsidRPr="00C93329">
              <w:rPr>
                <w:rFonts w:cs="Arial"/>
                <w:sz w:val="18"/>
                <w:szCs w:val="18"/>
              </w:rPr>
              <w:t>Vrsta dejavnosti</w:t>
            </w:r>
          </w:p>
        </w:tc>
        <w:tc>
          <w:tcPr>
            <w:tcW w:w="1984" w:type="dxa"/>
            <w:tcBorders>
              <w:top w:val="single" w:sz="4" w:space="0" w:color="auto"/>
              <w:left w:val="single" w:sz="4" w:space="0" w:color="auto"/>
              <w:bottom w:val="single" w:sz="4" w:space="0" w:color="auto"/>
              <w:right w:val="single" w:sz="4" w:space="0" w:color="auto"/>
            </w:tcBorders>
          </w:tcPr>
          <w:p w14:paraId="25E93296" w14:textId="22E76EC7" w:rsidR="00FA057B" w:rsidRPr="00C93329" w:rsidRDefault="00FA057B" w:rsidP="000519F2">
            <w:pPr>
              <w:jc w:val="right"/>
              <w:rPr>
                <w:rFonts w:cs="Arial"/>
                <w:sz w:val="18"/>
                <w:szCs w:val="18"/>
              </w:rPr>
            </w:pPr>
            <w:r w:rsidRPr="00C93329">
              <w:rPr>
                <w:rFonts w:cs="Arial"/>
                <w:sz w:val="18"/>
                <w:szCs w:val="18"/>
              </w:rPr>
              <w:t>Odobrena sredstva</w:t>
            </w:r>
          </w:p>
        </w:tc>
      </w:tr>
      <w:tr w:rsidR="00FA057B" w:rsidRPr="00C93329" w14:paraId="396C98EB" w14:textId="77777777" w:rsidTr="002E7A90">
        <w:trPr>
          <w:trHeight w:val="408"/>
          <w:jc w:val="right"/>
        </w:trPr>
        <w:tc>
          <w:tcPr>
            <w:tcW w:w="6516" w:type="dxa"/>
            <w:tcBorders>
              <w:top w:val="single" w:sz="4" w:space="0" w:color="auto"/>
              <w:left w:val="single" w:sz="4" w:space="0" w:color="auto"/>
              <w:bottom w:val="single" w:sz="4" w:space="0" w:color="auto"/>
              <w:right w:val="single" w:sz="4" w:space="0" w:color="auto"/>
            </w:tcBorders>
          </w:tcPr>
          <w:p w14:paraId="6FB74814" w14:textId="77777777" w:rsidR="00FA057B" w:rsidRPr="00C93329" w:rsidRDefault="00FA057B" w:rsidP="00AC07D0">
            <w:pPr>
              <w:spacing w:line="240" w:lineRule="auto"/>
              <w:rPr>
                <w:rFonts w:cs="Arial"/>
                <w:sz w:val="18"/>
                <w:szCs w:val="18"/>
              </w:rPr>
            </w:pPr>
            <w:r w:rsidRPr="00C93329">
              <w:rPr>
                <w:rFonts w:cs="Arial"/>
                <w:sz w:val="18"/>
                <w:szCs w:val="18"/>
              </w:rPr>
              <w:t>Dejavnosti zavoda:</w:t>
            </w:r>
          </w:p>
          <w:p w14:paraId="65550932" w14:textId="4D4A739A" w:rsidR="00FA057B" w:rsidRPr="00C93329" w:rsidRDefault="00FA057B" w:rsidP="00AC07D0">
            <w:pPr>
              <w:spacing w:line="240" w:lineRule="auto"/>
              <w:rPr>
                <w:rFonts w:cs="Arial"/>
                <w:sz w:val="18"/>
                <w:szCs w:val="18"/>
              </w:rPr>
            </w:pPr>
            <w:r w:rsidRPr="00C93329">
              <w:rPr>
                <w:rFonts w:cs="Arial"/>
                <w:sz w:val="18"/>
                <w:szCs w:val="18"/>
              </w:rPr>
              <w:t>sredstva za plače, prispevke in druge izdatke zaposlenim v javnem zavodu</w:t>
            </w:r>
          </w:p>
        </w:tc>
        <w:tc>
          <w:tcPr>
            <w:tcW w:w="1984" w:type="dxa"/>
            <w:tcBorders>
              <w:top w:val="single" w:sz="4" w:space="0" w:color="auto"/>
              <w:left w:val="single" w:sz="4" w:space="0" w:color="auto"/>
              <w:bottom w:val="single" w:sz="4" w:space="0" w:color="auto"/>
              <w:right w:val="single" w:sz="4" w:space="0" w:color="auto"/>
            </w:tcBorders>
          </w:tcPr>
          <w:p w14:paraId="0A4EAC97" w14:textId="77777777" w:rsidR="00FA057B" w:rsidRPr="00C93329" w:rsidRDefault="00FA057B" w:rsidP="000519F2">
            <w:pPr>
              <w:jc w:val="right"/>
              <w:rPr>
                <w:rFonts w:cs="Arial"/>
                <w:bCs/>
                <w:sz w:val="18"/>
                <w:szCs w:val="18"/>
              </w:rPr>
            </w:pPr>
          </w:p>
          <w:p w14:paraId="073FE624" w14:textId="77777777" w:rsidR="00FA057B" w:rsidRPr="00C93329" w:rsidRDefault="00FA057B" w:rsidP="000519F2">
            <w:pPr>
              <w:jc w:val="right"/>
              <w:rPr>
                <w:rFonts w:cs="Arial"/>
                <w:bCs/>
                <w:sz w:val="18"/>
                <w:szCs w:val="18"/>
              </w:rPr>
            </w:pPr>
            <w:r w:rsidRPr="00C93329">
              <w:rPr>
                <w:rFonts w:cs="Arial"/>
                <w:sz w:val="18"/>
                <w:szCs w:val="18"/>
              </w:rPr>
              <w:t>365.183,00</w:t>
            </w:r>
          </w:p>
        </w:tc>
      </w:tr>
      <w:tr w:rsidR="00FA057B" w:rsidRPr="00C93329" w14:paraId="6E346778" w14:textId="77777777" w:rsidTr="002E7A90">
        <w:trPr>
          <w:jc w:val="right"/>
        </w:trPr>
        <w:tc>
          <w:tcPr>
            <w:tcW w:w="6516" w:type="dxa"/>
            <w:tcBorders>
              <w:top w:val="single" w:sz="4" w:space="0" w:color="auto"/>
              <w:left w:val="single" w:sz="4" w:space="0" w:color="auto"/>
              <w:bottom w:val="single" w:sz="4" w:space="0" w:color="auto"/>
              <w:right w:val="single" w:sz="4" w:space="0" w:color="auto"/>
            </w:tcBorders>
          </w:tcPr>
          <w:p w14:paraId="16333ECC" w14:textId="77777777" w:rsidR="00FA057B" w:rsidRPr="00C93329" w:rsidRDefault="00FA057B" w:rsidP="000519F2">
            <w:pPr>
              <w:rPr>
                <w:rFonts w:cs="Arial"/>
                <w:sz w:val="18"/>
                <w:szCs w:val="18"/>
              </w:rPr>
            </w:pPr>
            <w:r w:rsidRPr="00C93329">
              <w:rPr>
                <w:rFonts w:cs="Arial"/>
                <w:sz w:val="18"/>
                <w:szCs w:val="18"/>
              </w:rPr>
              <w:t>sredstva za splošne stroške delovanja v javnem zavodu</w:t>
            </w:r>
          </w:p>
        </w:tc>
        <w:tc>
          <w:tcPr>
            <w:tcW w:w="1984" w:type="dxa"/>
            <w:tcBorders>
              <w:top w:val="single" w:sz="4" w:space="0" w:color="auto"/>
              <w:left w:val="single" w:sz="4" w:space="0" w:color="auto"/>
              <w:bottom w:val="single" w:sz="4" w:space="0" w:color="auto"/>
              <w:right w:val="single" w:sz="4" w:space="0" w:color="auto"/>
            </w:tcBorders>
          </w:tcPr>
          <w:p w14:paraId="46FCE044" w14:textId="77777777" w:rsidR="00FA057B" w:rsidRPr="00C93329" w:rsidRDefault="00FA057B" w:rsidP="000519F2">
            <w:pPr>
              <w:jc w:val="right"/>
              <w:rPr>
                <w:rFonts w:cs="Arial"/>
                <w:bCs/>
                <w:sz w:val="18"/>
                <w:szCs w:val="18"/>
              </w:rPr>
            </w:pPr>
            <w:r w:rsidRPr="00C93329">
              <w:rPr>
                <w:rFonts w:cs="Arial"/>
                <w:bCs/>
                <w:sz w:val="18"/>
                <w:szCs w:val="18"/>
              </w:rPr>
              <w:t>63.000,00</w:t>
            </w:r>
          </w:p>
        </w:tc>
      </w:tr>
      <w:tr w:rsidR="00FA057B" w:rsidRPr="00C93329" w14:paraId="3DCAEFF3" w14:textId="77777777" w:rsidTr="002E7A90">
        <w:trPr>
          <w:jc w:val="right"/>
        </w:trPr>
        <w:tc>
          <w:tcPr>
            <w:tcW w:w="6516" w:type="dxa"/>
            <w:tcBorders>
              <w:top w:val="single" w:sz="4" w:space="0" w:color="auto"/>
              <w:left w:val="single" w:sz="4" w:space="0" w:color="auto"/>
              <w:bottom w:val="single" w:sz="4" w:space="0" w:color="auto"/>
              <w:right w:val="single" w:sz="4" w:space="0" w:color="auto"/>
            </w:tcBorders>
          </w:tcPr>
          <w:p w14:paraId="6B724D78" w14:textId="77777777" w:rsidR="00FA057B" w:rsidRPr="00C93329" w:rsidRDefault="00FA057B" w:rsidP="000519F2">
            <w:pPr>
              <w:rPr>
                <w:rFonts w:cs="Arial"/>
                <w:sz w:val="18"/>
                <w:szCs w:val="18"/>
              </w:rPr>
            </w:pPr>
            <w:r w:rsidRPr="00C93329">
              <w:rPr>
                <w:rFonts w:cs="Arial"/>
                <w:sz w:val="18"/>
                <w:szCs w:val="18"/>
              </w:rPr>
              <w:t xml:space="preserve">*sredstva za programsko materialne stroške v javnem zavodu </w:t>
            </w:r>
          </w:p>
        </w:tc>
        <w:tc>
          <w:tcPr>
            <w:tcW w:w="1984" w:type="dxa"/>
            <w:tcBorders>
              <w:top w:val="single" w:sz="4" w:space="0" w:color="auto"/>
              <w:left w:val="single" w:sz="4" w:space="0" w:color="auto"/>
              <w:bottom w:val="single" w:sz="4" w:space="0" w:color="auto"/>
              <w:right w:val="single" w:sz="4" w:space="0" w:color="auto"/>
            </w:tcBorders>
          </w:tcPr>
          <w:p w14:paraId="1B12DD92" w14:textId="77777777" w:rsidR="00FA057B" w:rsidRPr="00C93329" w:rsidRDefault="00FA057B" w:rsidP="000519F2">
            <w:pPr>
              <w:jc w:val="right"/>
              <w:rPr>
                <w:rFonts w:cs="Arial"/>
                <w:bCs/>
                <w:sz w:val="18"/>
                <w:szCs w:val="18"/>
              </w:rPr>
            </w:pPr>
            <w:r w:rsidRPr="00C93329">
              <w:rPr>
                <w:rFonts w:cs="Arial"/>
                <w:bCs/>
                <w:sz w:val="18"/>
                <w:szCs w:val="18"/>
              </w:rPr>
              <w:t>251.000,00</w:t>
            </w:r>
          </w:p>
        </w:tc>
      </w:tr>
      <w:tr w:rsidR="00FA057B" w:rsidRPr="00C93329" w14:paraId="7753C10E" w14:textId="77777777" w:rsidTr="002E7A90">
        <w:trPr>
          <w:jc w:val="right"/>
        </w:trPr>
        <w:tc>
          <w:tcPr>
            <w:tcW w:w="6516" w:type="dxa"/>
          </w:tcPr>
          <w:p w14:paraId="2D6402D0" w14:textId="2A26F784" w:rsidR="00FA057B" w:rsidRPr="00C93329" w:rsidRDefault="00FA057B" w:rsidP="000519F2">
            <w:pPr>
              <w:pStyle w:val="Brezrazmikov"/>
              <w:jc w:val="both"/>
              <w:rPr>
                <w:rFonts w:ascii="Arial" w:hAnsi="Arial" w:cs="Arial"/>
                <w:sz w:val="18"/>
                <w:szCs w:val="18"/>
              </w:rPr>
            </w:pPr>
            <w:r w:rsidRPr="00C93329">
              <w:rPr>
                <w:rFonts w:ascii="Arial" w:hAnsi="Arial" w:cs="Arial"/>
                <w:sz w:val="18"/>
                <w:szCs w:val="18"/>
              </w:rPr>
              <w:t>Dejavnosti drugega izvajalca: založniška in izdajateljska dejavnost (</w:t>
            </w:r>
            <w:r w:rsidR="00B62B79" w:rsidRPr="00C93329">
              <w:rPr>
                <w:rFonts w:ascii="Arial" w:hAnsi="Arial" w:cs="Arial"/>
                <w:sz w:val="18"/>
                <w:szCs w:val="18"/>
              </w:rPr>
              <w:t>i</w:t>
            </w:r>
            <w:r w:rsidRPr="00C93329">
              <w:rPr>
                <w:rFonts w:ascii="Arial" w:hAnsi="Arial" w:cs="Arial"/>
                <w:sz w:val="18"/>
                <w:szCs w:val="18"/>
              </w:rPr>
              <w:t>zdaja otroškega časopisa Kelepelő)</w:t>
            </w:r>
          </w:p>
        </w:tc>
        <w:tc>
          <w:tcPr>
            <w:tcW w:w="1984" w:type="dxa"/>
          </w:tcPr>
          <w:p w14:paraId="70CCAE9D" w14:textId="77777777" w:rsidR="00FA057B" w:rsidRPr="00C93329" w:rsidRDefault="00FA057B" w:rsidP="000519F2">
            <w:pPr>
              <w:pStyle w:val="Brezrazmikov"/>
              <w:jc w:val="right"/>
              <w:rPr>
                <w:rFonts w:ascii="Arial" w:hAnsi="Arial" w:cs="Arial"/>
                <w:sz w:val="18"/>
                <w:szCs w:val="18"/>
              </w:rPr>
            </w:pPr>
            <w:r w:rsidRPr="00C93329">
              <w:rPr>
                <w:rFonts w:ascii="Arial" w:hAnsi="Arial" w:cs="Arial"/>
                <w:sz w:val="18"/>
                <w:szCs w:val="18"/>
              </w:rPr>
              <w:t>12.000,00</w:t>
            </w:r>
          </w:p>
        </w:tc>
      </w:tr>
      <w:tr w:rsidR="00FA057B" w:rsidRPr="00C93329" w14:paraId="70B243C8" w14:textId="77777777" w:rsidTr="002E7A90">
        <w:trPr>
          <w:jc w:val="right"/>
        </w:trPr>
        <w:tc>
          <w:tcPr>
            <w:tcW w:w="6516" w:type="dxa"/>
          </w:tcPr>
          <w:p w14:paraId="63223862" w14:textId="77777777" w:rsidR="00FA057B" w:rsidRPr="00C93329" w:rsidRDefault="00FA057B" w:rsidP="000519F2">
            <w:pPr>
              <w:pStyle w:val="Brezrazmikov"/>
              <w:jc w:val="both"/>
              <w:rPr>
                <w:rFonts w:ascii="Arial" w:hAnsi="Arial" w:cs="Arial"/>
                <w:sz w:val="18"/>
                <w:szCs w:val="18"/>
              </w:rPr>
            </w:pPr>
            <w:r w:rsidRPr="00C93329">
              <w:rPr>
                <w:rFonts w:ascii="Arial" w:hAnsi="Arial" w:cs="Arial"/>
                <w:sz w:val="18"/>
                <w:szCs w:val="18"/>
              </w:rPr>
              <w:t>Skupaj</w:t>
            </w:r>
          </w:p>
        </w:tc>
        <w:tc>
          <w:tcPr>
            <w:tcW w:w="1984" w:type="dxa"/>
          </w:tcPr>
          <w:p w14:paraId="32DA0302" w14:textId="77777777" w:rsidR="00FA057B" w:rsidRPr="00C93329" w:rsidRDefault="00FA057B" w:rsidP="000519F2">
            <w:pPr>
              <w:jc w:val="right"/>
              <w:rPr>
                <w:rFonts w:cs="Arial"/>
                <w:sz w:val="18"/>
                <w:szCs w:val="18"/>
              </w:rPr>
            </w:pPr>
            <w:r w:rsidRPr="00C93329">
              <w:rPr>
                <w:rFonts w:cs="Arial"/>
                <w:sz w:val="18"/>
                <w:szCs w:val="18"/>
              </w:rPr>
              <w:t>691.183,00</w:t>
            </w:r>
          </w:p>
        </w:tc>
      </w:tr>
    </w:tbl>
    <w:p w14:paraId="01DF4A9E" w14:textId="77777777" w:rsidR="00FA057B" w:rsidRPr="00C93329" w:rsidRDefault="00FA057B" w:rsidP="00FA057B">
      <w:pPr>
        <w:spacing w:line="240" w:lineRule="auto"/>
        <w:ind w:right="-143"/>
        <w:rPr>
          <w:rFonts w:cs="Arial"/>
          <w:bCs/>
          <w:sz w:val="18"/>
          <w:szCs w:val="18"/>
        </w:rPr>
      </w:pPr>
    </w:p>
    <w:p w14:paraId="76898F4C" w14:textId="7FEA1EEC" w:rsidR="00FA057B" w:rsidRPr="00C93329" w:rsidRDefault="00FA057B" w:rsidP="00FA057B">
      <w:pPr>
        <w:rPr>
          <w:rFonts w:cs="Arial"/>
          <w:bCs/>
          <w:sz w:val="20"/>
          <w:szCs w:val="20"/>
        </w:rPr>
      </w:pPr>
      <w:r w:rsidRPr="00C93329">
        <w:rPr>
          <w:rFonts w:cs="Arial"/>
          <w:bCs/>
          <w:i/>
          <w:iCs/>
          <w:sz w:val="20"/>
          <w:szCs w:val="20"/>
        </w:rPr>
        <w:t xml:space="preserve">Porabljena sredstva skupaj: </w:t>
      </w:r>
      <w:r w:rsidRPr="00C93329">
        <w:rPr>
          <w:rFonts w:cs="Arial"/>
          <w:bCs/>
          <w:sz w:val="20"/>
          <w:szCs w:val="20"/>
        </w:rPr>
        <w:t>1.111.998,00 evrov.</w:t>
      </w:r>
    </w:p>
    <w:p w14:paraId="6E3E45B8" w14:textId="77777777" w:rsidR="00FA057B" w:rsidRPr="00C93329" w:rsidRDefault="00FA057B" w:rsidP="00FA057B">
      <w:pPr>
        <w:spacing w:line="240" w:lineRule="auto"/>
        <w:ind w:right="-143"/>
        <w:rPr>
          <w:rFonts w:cs="Arial"/>
          <w:bCs/>
          <w:sz w:val="18"/>
          <w:szCs w:val="18"/>
        </w:rPr>
      </w:pPr>
    </w:p>
    <w:p w14:paraId="66059822" w14:textId="78B00925" w:rsidR="00FA057B" w:rsidRPr="00C93329" w:rsidRDefault="00FA057B" w:rsidP="00FA057B">
      <w:pPr>
        <w:rPr>
          <w:rFonts w:cs="Arial"/>
          <w:bCs/>
          <w:i/>
          <w:iCs/>
          <w:sz w:val="20"/>
          <w:szCs w:val="20"/>
        </w:rPr>
      </w:pPr>
      <w:r w:rsidRPr="00C93329">
        <w:rPr>
          <w:rFonts w:cs="Arial"/>
          <w:bCs/>
          <w:i/>
          <w:iCs/>
          <w:sz w:val="20"/>
          <w:szCs w:val="20"/>
        </w:rPr>
        <w:t xml:space="preserve">Porabljena sredstva za cilj: </w:t>
      </w:r>
      <w:r w:rsidRPr="00C93329">
        <w:rPr>
          <w:rFonts w:cs="Arial"/>
          <w:bCs/>
          <w:sz w:val="20"/>
          <w:szCs w:val="20"/>
        </w:rPr>
        <w:t>1.241.998,00 evrov.</w:t>
      </w:r>
    </w:p>
    <w:p w14:paraId="402DF12D" w14:textId="77777777" w:rsidR="00FA057B" w:rsidRPr="00C93329" w:rsidRDefault="00FA057B" w:rsidP="00487AEC">
      <w:pPr>
        <w:rPr>
          <w:rFonts w:cs="Arial"/>
          <w:sz w:val="20"/>
          <w:szCs w:val="20"/>
        </w:rPr>
      </w:pPr>
    </w:p>
    <w:p w14:paraId="0D16C020" w14:textId="3D8A299C" w:rsidR="004D58EC" w:rsidRPr="00C93329" w:rsidRDefault="004D58EC" w:rsidP="00487AEC">
      <w:pPr>
        <w:rPr>
          <w:rFonts w:cs="Arial"/>
          <w:i/>
          <w:iCs/>
          <w:color w:val="0070C0"/>
          <w:sz w:val="20"/>
          <w:szCs w:val="20"/>
          <w:u w:val="single"/>
        </w:rPr>
      </w:pPr>
      <w:r w:rsidRPr="00C93329">
        <w:rPr>
          <w:rFonts w:cs="Arial"/>
          <w:color w:val="0070C0"/>
          <w:sz w:val="20"/>
          <w:szCs w:val="20"/>
        </w:rPr>
        <w:t>Jezikovno izobraževanje, italijanski in madžarski jezik, 2. cilj:</w:t>
      </w:r>
      <w:r w:rsidRPr="00C93329">
        <w:rPr>
          <w:rFonts w:cs="Arial"/>
          <w:color w:val="FF0000"/>
          <w:sz w:val="20"/>
          <w:szCs w:val="20"/>
        </w:rPr>
        <w:t xml:space="preserve"> </w:t>
      </w:r>
      <w:r w:rsidRPr="00C93329">
        <w:rPr>
          <w:rFonts w:cs="Arial"/>
          <w:i/>
          <w:iCs/>
          <w:color w:val="0070C0"/>
          <w:sz w:val="20"/>
          <w:szCs w:val="20"/>
          <w:u w:val="single"/>
        </w:rPr>
        <w:t>Zagotovitev okoliščin za enakopravno javno rabo italijanskega in madžarskega jezika na območjih občin, v katerih živi italijanska oziroma madžarska narodna skupnost</w:t>
      </w:r>
    </w:p>
    <w:p w14:paraId="1DDA9658" w14:textId="77777777" w:rsidR="00487AEC" w:rsidRPr="00C93329" w:rsidRDefault="00487AEC" w:rsidP="00487AEC">
      <w:pPr>
        <w:rPr>
          <w:rFonts w:cs="Arial"/>
          <w:sz w:val="20"/>
          <w:szCs w:val="20"/>
        </w:rPr>
      </w:pPr>
    </w:p>
    <w:p w14:paraId="07042C05" w14:textId="77777777" w:rsidR="005C5141" w:rsidRPr="00C93329" w:rsidRDefault="005C5141" w:rsidP="005C5141">
      <w:pPr>
        <w:spacing w:line="240" w:lineRule="auto"/>
        <w:rPr>
          <w:sz w:val="20"/>
          <w:szCs w:val="20"/>
        </w:rPr>
      </w:pPr>
      <w:r w:rsidRPr="00C93329">
        <w:rPr>
          <w:sz w:val="20"/>
          <w:szCs w:val="20"/>
        </w:rPr>
        <w:t xml:space="preserve">MK ima članico v Delovni skupini vlade za pripravo Načrta ukrepov Vlade Republike Slovenije o izvrševanju predpisov na področju uresničevanja pravic italijanske in madžarske narodne skupnosti v Republiki Sloveniji in za spremljanje njegovega izvajanja. Cilje iz </w:t>
      </w:r>
      <w:r w:rsidRPr="00C93329">
        <w:rPr>
          <w:sz w:val="20"/>
          <w:szCs w:val="20"/>
          <w:u w:val="single"/>
        </w:rPr>
        <w:t>Načrta ukrepov Vlade Republike Slovenije za izvrševanje predpisov na področju uresničevanja pravic italijanske in madžarske narodne skupnosti v Republiki Sloveniji za obdobje 2021–2025</w:t>
      </w:r>
      <w:r w:rsidRPr="00C93329">
        <w:rPr>
          <w:sz w:val="20"/>
          <w:szCs w:val="20"/>
        </w:rPr>
        <w:t xml:space="preserve"> je ministrstvo uresničevalo s sofi</w:t>
      </w:r>
      <w:r w:rsidRPr="00C93329">
        <w:rPr>
          <w:rFonts w:cs="Arial"/>
          <w:sz w:val="20"/>
          <w:szCs w:val="20"/>
        </w:rPr>
        <w:t xml:space="preserve">nanciranjem kulturnih programov italijanske in madžarske narodne skupnosti ter </w:t>
      </w:r>
      <w:r w:rsidRPr="00C93329">
        <w:rPr>
          <w:sz w:val="20"/>
          <w:szCs w:val="20"/>
        </w:rPr>
        <w:t>spodbujanjem novih vsebin v zavodih narodnih skupnosti. Tako so pripadniki narodnih skupnosti zadovoljevali svoje kulturne potrebe in pravice.</w:t>
      </w:r>
    </w:p>
    <w:p w14:paraId="46197C7B" w14:textId="77777777" w:rsidR="005C5141" w:rsidRPr="00C93329" w:rsidRDefault="005C5141" w:rsidP="005C5141">
      <w:pPr>
        <w:spacing w:line="240" w:lineRule="auto"/>
        <w:rPr>
          <w:rFonts w:cs="Arial"/>
          <w:color w:val="0070C0"/>
          <w:sz w:val="20"/>
          <w:szCs w:val="20"/>
        </w:rPr>
      </w:pPr>
    </w:p>
    <w:p w14:paraId="5AC94B28" w14:textId="77777777" w:rsidR="005C5141" w:rsidRPr="00C93329" w:rsidRDefault="005C5141" w:rsidP="005C5141">
      <w:pPr>
        <w:spacing w:line="240" w:lineRule="auto"/>
        <w:rPr>
          <w:rFonts w:cs="Arial"/>
          <w:color w:val="0070C0"/>
          <w:sz w:val="20"/>
          <w:szCs w:val="20"/>
        </w:rPr>
      </w:pPr>
      <w:r w:rsidRPr="00C93329">
        <w:rPr>
          <w:rFonts w:cs="Arial"/>
          <w:i/>
          <w:iCs/>
          <w:sz w:val="20"/>
          <w:szCs w:val="20"/>
        </w:rPr>
        <w:t xml:space="preserve">Porabljena sredstva: </w:t>
      </w:r>
      <w:r w:rsidRPr="00C93329">
        <w:rPr>
          <w:rFonts w:cs="Arial"/>
          <w:sz w:val="20"/>
          <w:szCs w:val="20"/>
        </w:rPr>
        <w:t>redna dejavnost.</w:t>
      </w:r>
    </w:p>
    <w:p w14:paraId="4BE0B81E" w14:textId="77777777" w:rsidR="005C5141" w:rsidRPr="00C93329" w:rsidRDefault="005C5141" w:rsidP="00487AEC">
      <w:pPr>
        <w:rPr>
          <w:rFonts w:cs="Arial"/>
          <w:sz w:val="20"/>
          <w:szCs w:val="20"/>
        </w:rPr>
      </w:pPr>
    </w:p>
    <w:p w14:paraId="55343243" w14:textId="65C66B1C" w:rsidR="004D58EC" w:rsidRPr="00C93329" w:rsidRDefault="004D58EC" w:rsidP="00487AEC">
      <w:pPr>
        <w:rPr>
          <w:rFonts w:cs="Arial"/>
          <w:i/>
          <w:iCs/>
          <w:color w:val="0070C0"/>
          <w:sz w:val="20"/>
          <w:szCs w:val="20"/>
          <w:u w:val="single"/>
        </w:rPr>
      </w:pPr>
      <w:r w:rsidRPr="00C93329">
        <w:rPr>
          <w:rFonts w:cs="Arial"/>
          <w:color w:val="0070C0"/>
          <w:sz w:val="20"/>
          <w:szCs w:val="20"/>
        </w:rPr>
        <w:t xml:space="preserve">Jezikovno izobraževanje, romski jezik, cilj: </w:t>
      </w:r>
      <w:r w:rsidRPr="00C93329">
        <w:rPr>
          <w:rFonts w:cs="Arial"/>
          <w:i/>
          <w:iCs/>
          <w:color w:val="0070C0"/>
          <w:sz w:val="20"/>
          <w:szCs w:val="20"/>
          <w:u w:val="single"/>
        </w:rPr>
        <w:t>Krepitev jezikovne zmožnosti in zagotovitev okoliščin za učinkovito izvajanje jezikovne politike in zakonsko predvidene ureditve na področju romskega jezika</w:t>
      </w:r>
    </w:p>
    <w:p w14:paraId="21989CFC" w14:textId="77777777" w:rsidR="00487AEC" w:rsidRPr="00C93329" w:rsidRDefault="00487AEC" w:rsidP="00487AEC">
      <w:pPr>
        <w:rPr>
          <w:rFonts w:cs="Arial"/>
          <w:sz w:val="20"/>
          <w:szCs w:val="20"/>
        </w:rPr>
      </w:pPr>
    </w:p>
    <w:p w14:paraId="7F12116B" w14:textId="11682412" w:rsidR="000064BD" w:rsidRPr="00C93329" w:rsidRDefault="000064BD" w:rsidP="00FA057B">
      <w:pPr>
        <w:autoSpaceDE w:val="0"/>
        <w:autoSpaceDN w:val="0"/>
        <w:spacing w:line="240" w:lineRule="auto"/>
        <w:rPr>
          <w:rFonts w:cs="Arial"/>
          <w:sz w:val="20"/>
          <w:szCs w:val="20"/>
        </w:rPr>
      </w:pPr>
      <w:bookmarkStart w:id="118" w:name="_Hlk223008159"/>
      <w:r w:rsidRPr="00C93329">
        <w:rPr>
          <w:rFonts w:cs="Arial"/>
          <w:bCs/>
          <w:sz w:val="20"/>
          <w:szCs w:val="20"/>
          <w:u w:val="single"/>
        </w:rPr>
        <w:t>Splošne knjižnice</w:t>
      </w:r>
      <w:r w:rsidRPr="00C93329">
        <w:rPr>
          <w:rFonts w:cs="Arial"/>
          <w:bCs/>
          <w:sz w:val="20"/>
          <w:szCs w:val="20"/>
        </w:rPr>
        <w:t xml:space="preserve">, ki delujejo na območjih, na katerih živi romska populacija, so po </w:t>
      </w:r>
      <w:r w:rsidRPr="00C93329">
        <w:rPr>
          <w:rFonts w:cs="Arial"/>
          <w:bCs/>
          <w:i/>
          <w:iCs/>
          <w:sz w:val="20"/>
          <w:szCs w:val="20"/>
        </w:rPr>
        <w:t>Zakonu o knjižničarstvu</w:t>
      </w:r>
      <w:r w:rsidRPr="00C93329">
        <w:rPr>
          <w:rFonts w:cs="Arial"/>
          <w:bCs/>
          <w:sz w:val="20"/>
          <w:szCs w:val="20"/>
        </w:rPr>
        <w:t xml:space="preserve"> dolžne izvajati knjižnično dejavnost za Rome kot skupino uporabnikov s posebnimi potrebami.</w:t>
      </w:r>
      <w:r w:rsidRPr="00C93329">
        <w:rPr>
          <w:rFonts w:cs="Arial"/>
          <w:b/>
          <w:bCs/>
          <w:sz w:val="20"/>
          <w:szCs w:val="20"/>
        </w:rPr>
        <w:t xml:space="preserve"> </w:t>
      </w:r>
      <w:bookmarkEnd w:id="118"/>
      <w:r w:rsidRPr="00C93329">
        <w:rPr>
          <w:rFonts w:cs="Arial"/>
          <w:sz w:val="20"/>
          <w:szCs w:val="20"/>
        </w:rPr>
        <w:t xml:space="preserve">Cilji so zmanjšanje socialnih razlik, dvig izobrazbene strukture, razvijanje pismenosti in širitev bralnih navad. Knjižnicam žal še ne uspeva enako uspešno organizirati knjižnične dejavnosti za Rome kot za večinsko populacijo. Ovire so objektivni in subjektivni razlogi, zlasti pa različni romski jeziki, ki še poglabljajo slabo pismenost oz. nepismenost, zato morajo knjižnice delo za </w:t>
      </w:r>
      <w:r w:rsidR="00D41497" w:rsidRPr="00C93329">
        <w:rPr>
          <w:rFonts w:cs="Arial"/>
          <w:sz w:val="20"/>
          <w:szCs w:val="20"/>
        </w:rPr>
        <w:t>to</w:t>
      </w:r>
      <w:r w:rsidRPr="00C93329">
        <w:rPr>
          <w:rFonts w:cs="Arial"/>
          <w:sz w:val="20"/>
          <w:szCs w:val="20"/>
        </w:rPr>
        <w:t xml:space="preserve"> etnično skupino prilagoditi z drugačnimi načini. </w:t>
      </w:r>
      <w:r w:rsidRPr="00C93329">
        <w:rPr>
          <w:rFonts w:cs="Arial"/>
          <w:sz w:val="20"/>
          <w:szCs w:val="20"/>
          <w:lang w:eastAsia="sl-SI"/>
        </w:rPr>
        <w:t xml:space="preserve">Posebne programe/projekte za Rome pretežno financirajo lokalne skupnosti v okviru knjižnične javne službe. </w:t>
      </w:r>
    </w:p>
    <w:p w14:paraId="73332E47" w14:textId="5B514FD7" w:rsidR="000064BD" w:rsidRPr="00C93329" w:rsidRDefault="000064BD" w:rsidP="00FA057B">
      <w:pPr>
        <w:autoSpaceDE w:val="0"/>
        <w:autoSpaceDN w:val="0"/>
        <w:spacing w:line="240" w:lineRule="auto"/>
        <w:rPr>
          <w:rFonts w:cs="Arial"/>
          <w:sz w:val="20"/>
          <w:szCs w:val="20"/>
        </w:rPr>
      </w:pPr>
      <w:r w:rsidRPr="00C93329">
        <w:rPr>
          <w:rFonts w:cs="Arial"/>
          <w:sz w:val="20"/>
          <w:szCs w:val="20"/>
          <w:lang w:eastAsia="sl-SI"/>
        </w:rPr>
        <w:t xml:space="preserve">V </w:t>
      </w:r>
      <w:r w:rsidRPr="00C93329">
        <w:rPr>
          <w:rFonts w:cs="Arial"/>
          <w:sz w:val="20"/>
          <w:szCs w:val="20"/>
          <w:u w:val="single"/>
          <w:lang w:eastAsia="sl-SI"/>
        </w:rPr>
        <w:t>Ljudski knjižnici Metlika</w:t>
      </w:r>
      <w:r w:rsidRPr="00C93329">
        <w:rPr>
          <w:rFonts w:cs="Arial"/>
          <w:sz w:val="20"/>
          <w:szCs w:val="20"/>
          <w:lang w:eastAsia="sl-SI"/>
        </w:rPr>
        <w:t xml:space="preserve"> redno vsako leto izvajajo projekt Romi, povabljeni v knjižnico, v okviru katerega pripravljajo ure pravljic, ustvarjalne delavnice, predstave, predšolsk</w:t>
      </w:r>
      <w:r w:rsidR="00173709" w:rsidRPr="00C93329">
        <w:rPr>
          <w:rFonts w:cs="Arial"/>
          <w:sz w:val="20"/>
          <w:szCs w:val="20"/>
          <w:lang w:eastAsia="sl-SI"/>
        </w:rPr>
        <w:t>o</w:t>
      </w:r>
      <w:r w:rsidRPr="00C93329">
        <w:rPr>
          <w:rFonts w:cs="Arial"/>
          <w:sz w:val="20"/>
          <w:szCs w:val="20"/>
          <w:lang w:eastAsia="sl-SI"/>
        </w:rPr>
        <w:t xml:space="preserve"> braln</w:t>
      </w:r>
      <w:r w:rsidR="00173709" w:rsidRPr="00C93329">
        <w:rPr>
          <w:rFonts w:cs="Arial"/>
          <w:sz w:val="20"/>
          <w:szCs w:val="20"/>
          <w:lang w:eastAsia="sl-SI"/>
        </w:rPr>
        <w:t>o</w:t>
      </w:r>
      <w:r w:rsidRPr="00C93329">
        <w:rPr>
          <w:rFonts w:cs="Arial"/>
          <w:sz w:val="20"/>
          <w:szCs w:val="20"/>
          <w:lang w:eastAsia="sl-SI"/>
        </w:rPr>
        <w:t xml:space="preserve"> značk</w:t>
      </w:r>
      <w:r w:rsidR="00173709" w:rsidRPr="00C93329">
        <w:rPr>
          <w:rFonts w:cs="Arial"/>
          <w:sz w:val="20"/>
          <w:szCs w:val="20"/>
          <w:lang w:eastAsia="sl-SI"/>
        </w:rPr>
        <w:t>o</w:t>
      </w:r>
      <w:r w:rsidRPr="00C93329">
        <w:rPr>
          <w:rFonts w:cs="Arial"/>
          <w:sz w:val="20"/>
          <w:szCs w:val="20"/>
          <w:lang w:eastAsia="sl-SI"/>
        </w:rPr>
        <w:t xml:space="preserve">, počitniške dejavnosti itd., občasno tudi predstavitve knjig romskih avtorjev in računalniško usposabljanje za otroke in mladino ter odrasle. V romskem naselju Boriha – Rosalnice, ki je največje v občini, imajo t. i. »modro polico«, na kateri si Romi lahko izposojajo knjige. Projekt je prejel nagrado IRA (The International Reading Association) za inovativni projekt za promocijo branja v Evropi 2011 (Award for Innovative Reading Promotion in Europe 2011). </w:t>
      </w:r>
      <w:r w:rsidRPr="00C93329">
        <w:rPr>
          <w:rFonts w:cs="Arial"/>
          <w:sz w:val="20"/>
          <w:szCs w:val="20"/>
        </w:rPr>
        <w:t>V knjižnici gradijo tudi posebno zbirko knjižničnega gradiva v romskem jeziku oz. gradiva, katerega avtorji so predstavniki romske skupnosti.</w:t>
      </w:r>
    </w:p>
    <w:p w14:paraId="0D83561A" w14:textId="77777777" w:rsidR="000064BD" w:rsidRPr="00C93329" w:rsidRDefault="000064BD" w:rsidP="00FA057B">
      <w:pPr>
        <w:spacing w:line="240" w:lineRule="auto"/>
        <w:rPr>
          <w:rFonts w:cs="Arial"/>
          <w:sz w:val="20"/>
        </w:rPr>
      </w:pPr>
      <w:r w:rsidRPr="00C93329">
        <w:rPr>
          <w:rFonts w:cs="Arial"/>
          <w:sz w:val="20"/>
          <w:szCs w:val="20"/>
          <w:u w:val="single"/>
        </w:rPr>
        <w:lastRenderedPageBreak/>
        <w:t>Pokrajinska in študijska knjižnica Murska Sobota</w:t>
      </w:r>
      <w:r w:rsidRPr="00C93329">
        <w:rPr>
          <w:rFonts w:cs="Arial"/>
          <w:sz w:val="20"/>
          <w:szCs w:val="20"/>
        </w:rPr>
        <w:t xml:space="preserve"> pripadnikom romske etnične skupnosti omogoča dostopnost knjižničnega gradiva v osrednji knjižnici in s potujočo knjižnico. V osrednji knjižnici je zbirka gradiva oblikovana kot romski oddelek z več kot tisoč enotami knjižničnega gradiva z romsko tematiko, romskimi avtorji in/ali v romskem jeziku, ki jo redno dopolnjujejo. S potujočo knjižnico pa zagotavljajo dostopnost gradiva dvakrat mesečno na dveh izposojevališčih – na Pušči pri vrtcu in v Vanči vasi. </w:t>
      </w:r>
    </w:p>
    <w:p w14:paraId="028AE41D" w14:textId="1AB4CE76" w:rsidR="000064BD" w:rsidRPr="00C93329" w:rsidRDefault="000064BD" w:rsidP="00FA057B">
      <w:pPr>
        <w:spacing w:line="240" w:lineRule="auto"/>
        <w:rPr>
          <w:rFonts w:cs="Arial"/>
          <w:sz w:val="20"/>
          <w:szCs w:val="20"/>
          <w:u w:val="single"/>
          <w:lang w:eastAsia="sl-SI"/>
        </w:rPr>
      </w:pPr>
      <w:r w:rsidRPr="00C93329">
        <w:rPr>
          <w:rFonts w:cs="Arial"/>
          <w:sz w:val="20"/>
          <w:szCs w:val="20"/>
          <w:u w:val="single"/>
          <w:lang w:eastAsia="sl-SI"/>
        </w:rPr>
        <w:t xml:space="preserve">Knjižnica Pavla Golie Trebnje </w:t>
      </w:r>
      <w:r w:rsidRPr="00C93329">
        <w:rPr>
          <w:rFonts w:cs="Arial"/>
          <w:sz w:val="20"/>
          <w:szCs w:val="20"/>
          <w:lang w:eastAsia="sl-SI"/>
        </w:rPr>
        <w:t>v sodelovanju s Centrom za socialno delo Trebnje v romskem naselju Vejar izvaja pravljične urice. Izvajajo jih enkrat mesečno v dnevnem centru Kher šu beši.</w:t>
      </w:r>
      <w:r w:rsidRPr="00C93329">
        <w:rPr>
          <w:rFonts w:cs="Arial"/>
          <w:sz w:val="20"/>
          <w:szCs w:val="20"/>
          <w:u w:val="single"/>
          <w:lang w:eastAsia="sl-SI"/>
        </w:rPr>
        <w:t xml:space="preserve"> </w:t>
      </w:r>
    </w:p>
    <w:p w14:paraId="255DD6A6" w14:textId="77777777" w:rsidR="000064BD" w:rsidRPr="00C93329" w:rsidRDefault="000064BD" w:rsidP="00FA057B">
      <w:pPr>
        <w:spacing w:line="240" w:lineRule="auto"/>
        <w:rPr>
          <w:rFonts w:cs="Arial"/>
          <w:sz w:val="20"/>
          <w:szCs w:val="20"/>
          <w:lang w:eastAsia="sl-SI"/>
        </w:rPr>
      </w:pPr>
      <w:r w:rsidRPr="00C93329">
        <w:rPr>
          <w:rFonts w:cs="Arial"/>
          <w:sz w:val="20"/>
          <w:szCs w:val="20"/>
          <w:u w:val="single"/>
          <w:lang w:eastAsia="sl-SI"/>
        </w:rPr>
        <w:t xml:space="preserve">Mestna knjižnica Ljubljana </w:t>
      </w:r>
      <w:r w:rsidRPr="00C93329">
        <w:rPr>
          <w:rFonts w:cs="Arial"/>
          <w:sz w:val="20"/>
          <w:szCs w:val="20"/>
          <w:lang w:eastAsia="sl-SI"/>
        </w:rPr>
        <w:t>je uvedla postajališče Rakova Jelša, kjer trikrat mesečno med drugim obiskujejo tudi romske družine.</w:t>
      </w:r>
    </w:p>
    <w:p w14:paraId="1C0054EF" w14:textId="77777777" w:rsidR="000064BD" w:rsidRPr="00C93329" w:rsidRDefault="000064BD" w:rsidP="000064BD">
      <w:pPr>
        <w:spacing w:line="240" w:lineRule="auto"/>
        <w:ind w:right="-143"/>
        <w:rPr>
          <w:rFonts w:cs="Arial"/>
          <w:sz w:val="20"/>
          <w:szCs w:val="20"/>
          <w:u w:val="single"/>
          <w:lang w:eastAsia="sl-SI"/>
        </w:rPr>
      </w:pPr>
    </w:p>
    <w:p w14:paraId="15AD429D" w14:textId="77777777" w:rsidR="000064BD" w:rsidRPr="00C93329" w:rsidRDefault="000064BD" w:rsidP="000064BD">
      <w:pPr>
        <w:spacing w:line="240" w:lineRule="auto"/>
        <w:ind w:right="-143"/>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21FDCEB6" w14:textId="77777777" w:rsidR="00FA057B" w:rsidRPr="00C93329" w:rsidRDefault="00FA057B" w:rsidP="000064BD">
      <w:pPr>
        <w:spacing w:line="240" w:lineRule="auto"/>
        <w:ind w:right="-143"/>
        <w:rPr>
          <w:rFonts w:cs="Arial"/>
          <w:sz w:val="20"/>
          <w:szCs w:val="20"/>
        </w:rPr>
      </w:pPr>
    </w:p>
    <w:p w14:paraId="06F68707" w14:textId="77777777" w:rsidR="00FA057B" w:rsidRPr="00C93329" w:rsidRDefault="00FA057B" w:rsidP="00FA057B">
      <w:pPr>
        <w:spacing w:line="240" w:lineRule="auto"/>
        <w:rPr>
          <w:rFonts w:ascii="Calibri" w:hAnsi="Calibri" w:cs="Calibri"/>
          <w:szCs w:val="22"/>
          <w:lang w:eastAsia="sl-SI"/>
        </w:rPr>
      </w:pPr>
      <w:r w:rsidRPr="00C93329">
        <w:rPr>
          <w:rFonts w:cs="Arial"/>
          <w:sz w:val="20"/>
          <w:szCs w:val="20"/>
        </w:rPr>
        <w:t>MK je financiralo 34</w:t>
      </w:r>
      <w:r w:rsidRPr="00C93329">
        <w:rPr>
          <w:rFonts w:cs="Arial"/>
          <w:sz w:val="20"/>
          <w:szCs w:val="20"/>
          <w:u w:val="single"/>
        </w:rPr>
        <w:t xml:space="preserve"> </w:t>
      </w:r>
      <w:bookmarkStart w:id="119" w:name="_Hlk223008328"/>
      <w:r w:rsidRPr="00C93329">
        <w:rPr>
          <w:rFonts w:cs="Arial"/>
          <w:sz w:val="20"/>
          <w:szCs w:val="20"/>
          <w:u w:val="single"/>
        </w:rPr>
        <w:t>projektov za ohranjanje, razvoj in promocijo jezika romske skupnosti</w:t>
      </w:r>
      <w:r w:rsidRPr="00C93329">
        <w:rPr>
          <w:rFonts w:cs="Arial"/>
          <w:sz w:val="20"/>
          <w:szCs w:val="20"/>
        </w:rPr>
        <w:t xml:space="preserve">, ki jih izvajajo nevladne organizacije in ustvarjalci na področju romske skupnosti, </w:t>
      </w:r>
      <w:bookmarkEnd w:id="119"/>
      <w:r w:rsidRPr="00C93329">
        <w:rPr>
          <w:rFonts w:cs="Arial"/>
          <w:sz w:val="20"/>
          <w:szCs w:val="20"/>
        </w:rPr>
        <w:t xml:space="preserve">skupaj </w:t>
      </w:r>
      <w:r w:rsidRPr="00C93329">
        <w:rPr>
          <w:rFonts w:cs="Arial"/>
          <w:sz w:val="20"/>
          <w:szCs w:val="20"/>
          <w:lang w:eastAsia="sl-SI"/>
        </w:rPr>
        <w:t xml:space="preserve">84.812,00 </w:t>
      </w:r>
      <w:r w:rsidRPr="00C93329">
        <w:rPr>
          <w:rFonts w:cs="Arial"/>
          <w:sz w:val="20"/>
          <w:szCs w:val="20"/>
        </w:rPr>
        <w:t>evrov. To so razni časopisi, knjige, pravljice, literarni natečaji, večeri in literarne delavnice, predavanja in tečaji romskega jezika, radijske oddaje za promocijo in spodbujanje romskega jezika ter veliko delavnic za otroke, na katerih so prek pisanja, branja in različnega ustvarjanja spoznavali in utrjevali romski jezik.</w:t>
      </w:r>
    </w:p>
    <w:p w14:paraId="3AA6CD44" w14:textId="77777777" w:rsidR="00FA057B" w:rsidRPr="00C93329" w:rsidRDefault="00FA057B" w:rsidP="00FA057B">
      <w:pPr>
        <w:rPr>
          <w:rFonts w:cs="Arial"/>
          <w:sz w:val="20"/>
          <w:szCs w:val="20"/>
        </w:rPr>
      </w:pPr>
    </w:p>
    <w:tbl>
      <w:tblPr>
        <w:tblW w:w="8500" w:type="dxa"/>
        <w:tblCellMar>
          <w:left w:w="70" w:type="dxa"/>
          <w:right w:w="70" w:type="dxa"/>
        </w:tblCellMar>
        <w:tblLook w:val="04A0" w:firstRow="1" w:lastRow="0" w:firstColumn="1" w:lastColumn="0" w:noHBand="0" w:noVBand="1"/>
      </w:tblPr>
      <w:tblGrid>
        <w:gridCol w:w="3397"/>
        <w:gridCol w:w="3402"/>
        <w:gridCol w:w="1701"/>
      </w:tblGrid>
      <w:tr w:rsidR="00FA057B" w:rsidRPr="00C93329" w14:paraId="4D18705E" w14:textId="77777777" w:rsidTr="00B62B79">
        <w:trPr>
          <w:trHeight w:val="227"/>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3E1B80C8" w14:textId="77777777" w:rsidR="00FA057B" w:rsidRPr="00C93329" w:rsidRDefault="00FA057B" w:rsidP="002E7A90">
            <w:pPr>
              <w:spacing w:line="240" w:lineRule="auto"/>
              <w:jc w:val="left"/>
              <w:rPr>
                <w:rFonts w:cs="Arial"/>
                <w:sz w:val="18"/>
                <w:szCs w:val="18"/>
              </w:rPr>
            </w:pPr>
            <w:r w:rsidRPr="00C93329">
              <w:rPr>
                <w:rFonts w:cs="Arial"/>
                <w:sz w:val="18"/>
                <w:szCs w:val="18"/>
              </w:rPr>
              <w:t>Polni naziv prijavitelja</w:t>
            </w:r>
          </w:p>
        </w:tc>
        <w:tc>
          <w:tcPr>
            <w:tcW w:w="3402" w:type="dxa"/>
            <w:tcBorders>
              <w:top w:val="single" w:sz="4" w:space="0" w:color="auto"/>
              <w:left w:val="nil"/>
              <w:bottom w:val="single" w:sz="4" w:space="0" w:color="auto"/>
              <w:right w:val="single" w:sz="4" w:space="0" w:color="auto"/>
            </w:tcBorders>
          </w:tcPr>
          <w:p w14:paraId="40284DDA" w14:textId="77777777" w:rsidR="00FA057B" w:rsidRPr="00C93329" w:rsidRDefault="00FA057B" w:rsidP="002E7A90">
            <w:pPr>
              <w:spacing w:line="240" w:lineRule="auto"/>
              <w:jc w:val="left"/>
              <w:rPr>
                <w:rFonts w:cs="Arial"/>
                <w:sz w:val="18"/>
                <w:szCs w:val="18"/>
              </w:rPr>
            </w:pPr>
            <w:r w:rsidRPr="00C93329">
              <w:rPr>
                <w:rFonts w:cs="Arial"/>
                <w:sz w:val="18"/>
                <w:szCs w:val="18"/>
              </w:rPr>
              <w:t>Naslov projekta</w:t>
            </w:r>
          </w:p>
        </w:tc>
        <w:tc>
          <w:tcPr>
            <w:tcW w:w="1701" w:type="dxa"/>
            <w:tcBorders>
              <w:top w:val="single" w:sz="4" w:space="0" w:color="auto"/>
              <w:left w:val="nil"/>
              <w:bottom w:val="single" w:sz="4" w:space="0" w:color="auto"/>
              <w:right w:val="single" w:sz="4" w:space="0" w:color="auto"/>
            </w:tcBorders>
            <w:noWrap/>
          </w:tcPr>
          <w:p w14:paraId="653F6BD3" w14:textId="13DA8F21" w:rsidR="00FA057B" w:rsidRPr="00C93329" w:rsidRDefault="00FA057B" w:rsidP="000519F2">
            <w:pPr>
              <w:spacing w:line="240" w:lineRule="auto"/>
              <w:jc w:val="center"/>
              <w:rPr>
                <w:rFonts w:cs="Arial"/>
                <w:sz w:val="18"/>
                <w:szCs w:val="18"/>
              </w:rPr>
            </w:pPr>
            <w:r w:rsidRPr="00C93329">
              <w:rPr>
                <w:rFonts w:cs="Arial"/>
                <w:sz w:val="18"/>
                <w:szCs w:val="18"/>
              </w:rPr>
              <w:t xml:space="preserve">Odobrena sredstva </w:t>
            </w:r>
          </w:p>
        </w:tc>
      </w:tr>
      <w:tr w:rsidR="00FA057B" w:rsidRPr="00C93329" w14:paraId="73BEBD12"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3D9BA382" w14:textId="77777777" w:rsidR="00FA057B" w:rsidRPr="00C93329" w:rsidRDefault="00FA057B" w:rsidP="002E7A90">
            <w:pPr>
              <w:spacing w:line="240" w:lineRule="auto"/>
              <w:jc w:val="left"/>
              <w:rPr>
                <w:rFonts w:cs="Arial"/>
                <w:sz w:val="18"/>
                <w:szCs w:val="18"/>
              </w:rPr>
            </w:pPr>
            <w:r w:rsidRPr="00C93329">
              <w:rPr>
                <w:rFonts w:cs="Arial"/>
                <w:sz w:val="18"/>
                <w:szCs w:val="18"/>
              </w:rPr>
              <w:t>Društvo za razvijanje prostovoljnega dela Novo mesto</w:t>
            </w:r>
          </w:p>
        </w:tc>
        <w:tc>
          <w:tcPr>
            <w:tcW w:w="3402" w:type="dxa"/>
            <w:tcBorders>
              <w:top w:val="single" w:sz="4" w:space="0" w:color="auto"/>
              <w:left w:val="nil"/>
              <w:bottom w:val="single" w:sz="4" w:space="0" w:color="auto"/>
              <w:right w:val="single" w:sz="4" w:space="0" w:color="auto"/>
            </w:tcBorders>
          </w:tcPr>
          <w:p w14:paraId="16DC9882" w14:textId="77777777" w:rsidR="00FA057B" w:rsidRPr="00C93329" w:rsidRDefault="00FA057B" w:rsidP="002E7A90">
            <w:pPr>
              <w:spacing w:line="240" w:lineRule="auto"/>
              <w:jc w:val="left"/>
              <w:rPr>
                <w:rFonts w:cs="Arial"/>
                <w:sz w:val="18"/>
                <w:szCs w:val="18"/>
              </w:rPr>
            </w:pPr>
            <w:r w:rsidRPr="00C93329">
              <w:rPr>
                <w:rFonts w:cs="Arial"/>
                <w:sz w:val="18"/>
                <w:szCs w:val="18"/>
              </w:rPr>
              <w:t>Urice branja/Ket ura so bralne urice</w:t>
            </w:r>
          </w:p>
        </w:tc>
        <w:tc>
          <w:tcPr>
            <w:tcW w:w="1701" w:type="dxa"/>
            <w:tcBorders>
              <w:top w:val="single" w:sz="4" w:space="0" w:color="auto"/>
              <w:left w:val="nil"/>
              <w:bottom w:val="single" w:sz="4" w:space="0" w:color="auto"/>
              <w:right w:val="single" w:sz="4" w:space="0" w:color="auto"/>
            </w:tcBorders>
            <w:noWrap/>
          </w:tcPr>
          <w:p w14:paraId="27D36462" w14:textId="77777777" w:rsidR="00FA057B" w:rsidRPr="00C93329" w:rsidRDefault="00FA057B" w:rsidP="000519F2">
            <w:pPr>
              <w:spacing w:line="240" w:lineRule="auto"/>
              <w:jc w:val="center"/>
              <w:rPr>
                <w:rFonts w:cs="Arial"/>
                <w:sz w:val="18"/>
                <w:szCs w:val="18"/>
              </w:rPr>
            </w:pPr>
            <w:r w:rsidRPr="00C93329">
              <w:rPr>
                <w:rFonts w:cs="Arial"/>
                <w:sz w:val="18"/>
                <w:szCs w:val="18"/>
              </w:rPr>
              <w:t>1.614</w:t>
            </w:r>
          </w:p>
        </w:tc>
      </w:tr>
      <w:tr w:rsidR="00FA057B" w:rsidRPr="00C93329" w14:paraId="1603D347"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77684197" w14:textId="77777777" w:rsidR="00FA057B" w:rsidRPr="00C93329" w:rsidRDefault="00FA057B" w:rsidP="002E7A90">
            <w:pPr>
              <w:spacing w:line="240" w:lineRule="auto"/>
              <w:jc w:val="left"/>
              <w:rPr>
                <w:rFonts w:cs="Arial"/>
                <w:sz w:val="18"/>
                <w:szCs w:val="18"/>
              </w:rPr>
            </w:pPr>
            <w:r w:rsidRPr="00C93329">
              <w:rPr>
                <w:rFonts w:cs="Arial"/>
                <w:sz w:val="18"/>
                <w:szCs w:val="18"/>
              </w:rPr>
              <w:t>Kulturni center Marija Vera, Zavod za kulturno dejavnost</w:t>
            </w:r>
          </w:p>
        </w:tc>
        <w:tc>
          <w:tcPr>
            <w:tcW w:w="3402" w:type="dxa"/>
            <w:tcBorders>
              <w:top w:val="single" w:sz="4" w:space="0" w:color="auto"/>
              <w:left w:val="nil"/>
              <w:bottom w:val="single" w:sz="4" w:space="0" w:color="auto"/>
              <w:right w:val="single" w:sz="4" w:space="0" w:color="auto"/>
            </w:tcBorders>
          </w:tcPr>
          <w:p w14:paraId="75A926FA" w14:textId="39831DE9" w:rsidR="00FA057B" w:rsidRPr="00C93329" w:rsidRDefault="00FA057B" w:rsidP="002E7A90">
            <w:pPr>
              <w:spacing w:line="240" w:lineRule="auto"/>
              <w:jc w:val="left"/>
              <w:rPr>
                <w:rFonts w:cs="Arial"/>
                <w:sz w:val="18"/>
                <w:szCs w:val="18"/>
              </w:rPr>
            </w:pPr>
            <w:r w:rsidRPr="00C93329">
              <w:rPr>
                <w:rFonts w:cs="Arial"/>
                <w:sz w:val="18"/>
                <w:szCs w:val="18"/>
              </w:rPr>
              <w:t>TEATER OPP</w:t>
            </w:r>
            <w:r w:rsidR="00E4615F" w:rsidRPr="00C93329">
              <w:rPr>
                <w:rFonts w:cs="Arial"/>
                <w:sz w:val="18"/>
                <w:szCs w:val="18"/>
              </w:rPr>
              <w:t xml:space="preserve"> − </w:t>
            </w:r>
            <w:r w:rsidRPr="00C93329">
              <w:rPr>
                <w:rFonts w:cs="Arial"/>
                <w:sz w:val="18"/>
                <w:szCs w:val="18"/>
              </w:rPr>
              <w:t>plesno poetični teater za otroke in mladostnike</w:t>
            </w:r>
          </w:p>
        </w:tc>
        <w:tc>
          <w:tcPr>
            <w:tcW w:w="1701" w:type="dxa"/>
            <w:tcBorders>
              <w:top w:val="single" w:sz="4" w:space="0" w:color="auto"/>
              <w:left w:val="nil"/>
              <w:bottom w:val="single" w:sz="4" w:space="0" w:color="auto"/>
              <w:right w:val="single" w:sz="4" w:space="0" w:color="auto"/>
            </w:tcBorders>
            <w:noWrap/>
          </w:tcPr>
          <w:p w14:paraId="75493F07" w14:textId="77777777" w:rsidR="00FA057B" w:rsidRPr="00C93329" w:rsidRDefault="00FA057B" w:rsidP="000519F2">
            <w:pPr>
              <w:spacing w:line="240" w:lineRule="auto"/>
              <w:jc w:val="center"/>
              <w:rPr>
                <w:rFonts w:cs="Arial"/>
                <w:sz w:val="18"/>
                <w:szCs w:val="18"/>
              </w:rPr>
            </w:pPr>
            <w:r w:rsidRPr="00C93329">
              <w:rPr>
                <w:rFonts w:cs="Arial"/>
                <w:sz w:val="18"/>
                <w:szCs w:val="18"/>
              </w:rPr>
              <w:t>3.111</w:t>
            </w:r>
          </w:p>
        </w:tc>
      </w:tr>
      <w:tr w:rsidR="00FA057B" w:rsidRPr="00C93329" w14:paraId="1AED82B1"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2BCCF547" w14:textId="77777777" w:rsidR="00FA057B" w:rsidRPr="00C93329" w:rsidRDefault="00FA057B" w:rsidP="002E7A90">
            <w:pPr>
              <w:spacing w:line="240" w:lineRule="auto"/>
              <w:jc w:val="left"/>
              <w:rPr>
                <w:rFonts w:cs="Arial"/>
                <w:sz w:val="18"/>
                <w:szCs w:val="18"/>
              </w:rPr>
            </w:pPr>
            <w:r w:rsidRPr="00C93329">
              <w:rPr>
                <w:rFonts w:cs="Arial"/>
                <w:sz w:val="18"/>
                <w:szCs w:val="18"/>
              </w:rPr>
              <w:t>Vesna Anđelković</w:t>
            </w:r>
          </w:p>
        </w:tc>
        <w:tc>
          <w:tcPr>
            <w:tcW w:w="3402" w:type="dxa"/>
            <w:tcBorders>
              <w:top w:val="single" w:sz="4" w:space="0" w:color="auto"/>
              <w:left w:val="nil"/>
              <w:bottom w:val="single" w:sz="4" w:space="0" w:color="auto"/>
              <w:right w:val="single" w:sz="4" w:space="0" w:color="auto"/>
            </w:tcBorders>
          </w:tcPr>
          <w:p w14:paraId="70EA7E41" w14:textId="1EF89C55" w:rsidR="00FA057B" w:rsidRPr="00C93329" w:rsidRDefault="00FA057B" w:rsidP="002E7A90">
            <w:pPr>
              <w:spacing w:line="240" w:lineRule="auto"/>
              <w:jc w:val="left"/>
              <w:rPr>
                <w:rFonts w:cs="Arial"/>
                <w:sz w:val="18"/>
                <w:szCs w:val="18"/>
              </w:rPr>
            </w:pPr>
            <w:r w:rsidRPr="00C93329">
              <w:rPr>
                <w:rFonts w:cs="Arial"/>
                <w:sz w:val="18"/>
                <w:szCs w:val="18"/>
              </w:rPr>
              <w:t>V zavetju lutke</w:t>
            </w:r>
            <w:r w:rsidR="00E4615F" w:rsidRPr="00C93329">
              <w:rPr>
                <w:rFonts w:cs="Arial"/>
                <w:sz w:val="18"/>
                <w:szCs w:val="18"/>
              </w:rPr>
              <w:t xml:space="preserve"> − </w:t>
            </w:r>
            <w:r w:rsidRPr="00C93329">
              <w:rPr>
                <w:rFonts w:cs="Arial"/>
                <w:sz w:val="18"/>
                <w:szCs w:val="18"/>
              </w:rPr>
              <w:t>uprizoritvena umetnost za otroke</w:t>
            </w:r>
          </w:p>
        </w:tc>
        <w:tc>
          <w:tcPr>
            <w:tcW w:w="1701" w:type="dxa"/>
            <w:tcBorders>
              <w:top w:val="single" w:sz="4" w:space="0" w:color="auto"/>
              <w:left w:val="nil"/>
              <w:bottom w:val="single" w:sz="4" w:space="0" w:color="auto"/>
              <w:right w:val="single" w:sz="4" w:space="0" w:color="auto"/>
            </w:tcBorders>
            <w:noWrap/>
          </w:tcPr>
          <w:p w14:paraId="6EFA7F2B" w14:textId="77777777" w:rsidR="00FA057B" w:rsidRPr="00C93329" w:rsidRDefault="00FA057B" w:rsidP="000519F2">
            <w:pPr>
              <w:spacing w:line="240" w:lineRule="auto"/>
              <w:jc w:val="center"/>
              <w:rPr>
                <w:rFonts w:cs="Arial"/>
                <w:sz w:val="18"/>
                <w:szCs w:val="18"/>
              </w:rPr>
            </w:pPr>
            <w:r w:rsidRPr="00C93329">
              <w:rPr>
                <w:rFonts w:cs="Arial"/>
                <w:sz w:val="18"/>
                <w:szCs w:val="18"/>
              </w:rPr>
              <w:t>3.111</w:t>
            </w:r>
          </w:p>
        </w:tc>
      </w:tr>
      <w:tr w:rsidR="00FA057B" w:rsidRPr="00C93329" w14:paraId="3E4C6CDE"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24BB93B3" w14:textId="77777777" w:rsidR="00FA057B" w:rsidRPr="00C93329" w:rsidRDefault="00FA057B" w:rsidP="002E7A90">
            <w:pPr>
              <w:spacing w:line="240" w:lineRule="auto"/>
              <w:jc w:val="left"/>
              <w:rPr>
                <w:rFonts w:cs="Arial"/>
                <w:sz w:val="18"/>
                <w:szCs w:val="18"/>
              </w:rPr>
            </w:pPr>
            <w:r w:rsidRPr="00C93329">
              <w:rPr>
                <w:rFonts w:cs="Arial"/>
                <w:sz w:val="18"/>
                <w:szCs w:val="18"/>
              </w:rPr>
              <w:t>Vesna Anđelković</w:t>
            </w:r>
          </w:p>
        </w:tc>
        <w:tc>
          <w:tcPr>
            <w:tcW w:w="3402" w:type="dxa"/>
            <w:tcBorders>
              <w:top w:val="single" w:sz="4" w:space="0" w:color="auto"/>
              <w:left w:val="nil"/>
              <w:bottom w:val="single" w:sz="4" w:space="0" w:color="auto"/>
              <w:right w:val="single" w:sz="4" w:space="0" w:color="auto"/>
            </w:tcBorders>
          </w:tcPr>
          <w:p w14:paraId="4B1DF3DF" w14:textId="77777777" w:rsidR="00FA057B" w:rsidRPr="00C93329" w:rsidRDefault="00FA057B" w:rsidP="002E7A90">
            <w:pPr>
              <w:spacing w:line="240" w:lineRule="auto"/>
              <w:jc w:val="left"/>
              <w:rPr>
                <w:rFonts w:cs="Arial"/>
                <w:sz w:val="18"/>
                <w:szCs w:val="18"/>
              </w:rPr>
            </w:pPr>
            <w:r w:rsidRPr="00C93329">
              <w:rPr>
                <w:rFonts w:cs="Arial"/>
                <w:sz w:val="18"/>
                <w:szCs w:val="18"/>
              </w:rPr>
              <w:t>JEZIKOROMEC, ohranjanje jezika, razvoj jezikovne kulture in jezikova ustvarjalnost</w:t>
            </w:r>
          </w:p>
        </w:tc>
        <w:tc>
          <w:tcPr>
            <w:tcW w:w="1701" w:type="dxa"/>
            <w:tcBorders>
              <w:top w:val="single" w:sz="4" w:space="0" w:color="auto"/>
              <w:left w:val="nil"/>
              <w:bottom w:val="single" w:sz="4" w:space="0" w:color="auto"/>
              <w:right w:val="single" w:sz="4" w:space="0" w:color="auto"/>
            </w:tcBorders>
            <w:noWrap/>
          </w:tcPr>
          <w:p w14:paraId="5721948B" w14:textId="77777777" w:rsidR="00FA057B" w:rsidRPr="00C93329" w:rsidRDefault="00FA057B" w:rsidP="000519F2">
            <w:pPr>
              <w:spacing w:line="240" w:lineRule="auto"/>
              <w:jc w:val="center"/>
              <w:rPr>
                <w:rFonts w:cs="Arial"/>
                <w:sz w:val="18"/>
                <w:szCs w:val="18"/>
              </w:rPr>
            </w:pPr>
            <w:r w:rsidRPr="00C93329">
              <w:rPr>
                <w:rFonts w:cs="Arial"/>
                <w:sz w:val="18"/>
                <w:szCs w:val="18"/>
              </w:rPr>
              <w:t>2.975</w:t>
            </w:r>
          </w:p>
        </w:tc>
      </w:tr>
      <w:tr w:rsidR="00FA057B" w:rsidRPr="00C93329" w14:paraId="60A0D6F8" w14:textId="77777777" w:rsidTr="00B62B79">
        <w:trPr>
          <w:trHeight w:val="17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14F9485C" w14:textId="77777777" w:rsidR="00FA057B" w:rsidRPr="00C93329" w:rsidRDefault="00FA057B" w:rsidP="002E7A90">
            <w:pPr>
              <w:spacing w:line="240" w:lineRule="auto"/>
              <w:jc w:val="left"/>
              <w:rPr>
                <w:rFonts w:cs="Arial"/>
                <w:sz w:val="18"/>
                <w:szCs w:val="18"/>
              </w:rPr>
            </w:pPr>
            <w:r w:rsidRPr="00C93329">
              <w:rPr>
                <w:rFonts w:cs="Arial"/>
                <w:sz w:val="18"/>
                <w:szCs w:val="18"/>
              </w:rPr>
              <w:t>Zveza Romov Slovenije</w:t>
            </w:r>
          </w:p>
        </w:tc>
        <w:tc>
          <w:tcPr>
            <w:tcW w:w="3402" w:type="dxa"/>
            <w:tcBorders>
              <w:top w:val="single" w:sz="4" w:space="0" w:color="auto"/>
              <w:left w:val="nil"/>
              <w:bottom w:val="single" w:sz="4" w:space="0" w:color="auto"/>
              <w:right w:val="single" w:sz="4" w:space="0" w:color="auto"/>
            </w:tcBorders>
          </w:tcPr>
          <w:p w14:paraId="3A599E61" w14:textId="5D9558DA" w:rsidR="00FA057B" w:rsidRPr="00C93329" w:rsidRDefault="00FA057B" w:rsidP="002E7A90">
            <w:pPr>
              <w:spacing w:line="240" w:lineRule="auto"/>
              <w:jc w:val="left"/>
              <w:rPr>
                <w:rFonts w:cs="Arial"/>
                <w:sz w:val="18"/>
                <w:szCs w:val="18"/>
              </w:rPr>
            </w:pPr>
            <w:r w:rsidRPr="00C93329">
              <w:rPr>
                <w:rFonts w:cs="Arial"/>
                <w:sz w:val="18"/>
                <w:szCs w:val="18"/>
              </w:rPr>
              <w:t>Romano them</w:t>
            </w:r>
            <w:r w:rsidR="00173709" w:rsidRPr="00C93329">
              <w:rPr>
                <w:rFonts w:cs="Arial"/>
                <w:sz w:val="18"/>
                <w:szCs w:val="18"/>
              </w:rPr>
              <w:t xml:space="preserve"> −</w:t>
            </w:r>
            <w:r w:rsidRPr="00C93329">
              <w:rPr>
                <w:rFonts w:cs="Arial"/>
                <w:sz w:val="18"/>
                <w:szCs w:val="18"/>
              </w:rPr>
              <w:t xml:space="preserve"> Romski svet</w:t>
            </w:r>
          </w:p>
        </w:tc>
        <w:tc>
          <w:tcPr>
            <w:tcW w:w="1701" w:type="dxa"/>
            <w:tcBorders>
              <w:top w:val="single" w:sz="4" w:space="0" w:color="auto"/>
              <w:left w:val="nil"/>
              <w:bottom w:val="single" w:sz="4" w:space="0" w:color="auto"/>
              <w:right w:val="single" w:sz="4" w:space="0" w:color="auto"/>
            </w:tcBorders>
            <w:noWrap/>
          </w:tcPr>
          <w:p w14:paraId="1B1DC87B" w14:textId="77777777" w:rsidR="00FA057B" w:rsidRPr="00C93329" w:rsidRDefault="00FA057B" w:rsidP="000519F2">
            <w:pPr>
              <w:spacing w:line="240" w:lineRule="auto"/>
              <w:jc w:val="center"/>
              <w:rPr>
                <w:rFonts w:cs="Arial"/>
                <w:sz w:val="18"/>
                <w:szCs w:val="18"/>
              </w:rPr>
            </w:pPr>
            <w:r w:rsidRPr="00C93329">
              <w:rPr>
                <w:rFonts w:cs="Arial"/>
                <w:sz w:val="18"/>
                <w:szCs w:val="18"/>
              </w:rPr>
              <w:t>3.073</w:t>
            </w:r>
          </w:p>
        </w:tc>
      </w:tr>
      <w:tr w:rsidR="00FA057B" w:rsidRPr="00C93329" w14:paraId="53FFB545" w14:textId="77777777" w:rsidTr="00B62B79">
        <w:trPr>
          <w:trHeight w:val="279"/>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1563E274" w14:textId="77777777" w:rsidR="00FA057B" w:rsidRPr="00C93329" w:rsidRDefault="00FA057B" w:rsidP="002E7A90">
            <w:pPr>
              <w:spacing w:line="240" w:lineRule="auto"/>
              <w:jc w:val="left"/>
              <w:rPr>
                <w:rFonts w:cs="Arial"/>
                <w:sz w:val="18"/>
                <w:szCs w:val="18"/>
              </w:rPr>
            </w:pPr>
            <w:r w:rsidRPr="00C93329">
              <w:rPr>
                <w:rFonts w:cs="Arial"/>
                <w:sz w:val="18"/>
                <w:szCs w:val="18"/>
              </w:rPr>
              <w:t>Vesna Anđelković</w:t>
            </w:r>
          </w:p>
        </w:tc>
        <w:tc>
          <w:tcPr>
            <w:tcW w:w="3402" w:type="dxa"/>
            <w:tcBorders>
              <w:top w:val="single" w:sz="4" w:space="0" w:color="auto"/>
              <w:left w:val="nil"/>
              <w:bottom w:val="single" w:sz="4" w:space="0" w:color="auto"/>
              <w:right w:val="single" w:sz="4" w:space="0" w:color="auto"/>
            </w:tcBorders>
          </w:tcPr>
          <w:p w14:paraId="33F3475F" w14:textId="147F74DF" w:rsidR="00FA057B" w:rsidRPr="00C93329" w:rsidRDefault="00FA057B" w:rsidP="002E7A90">
            <w:pPr>
              <w:spacing w:line="240" w:lineRule="auto"/>
              <w:jc w:val="left"/>
              <w:rPr>
                <w:rFonts w:cs="Arial"/>
                <w:sz w:val="18"/>
                <w:szCs w:val="18"/>
              </w:rPr>
            </w:pPr>
            <w:r w:rsidRPr="00C93329">
              <w:rPr>
                <w:rFonts w:cs="Arial"/>
                <w:sz w:val="18"/>
                <w:szCs w:val="18"/>
              </w:rPr>
              <w:t>DRAMSKI FORUM</w:t>
            </w:r>
            <w:r w:rsidR="00173709" w:rsidRPr="00C93329">
              <w:rPr>
                <w:rFonts w:cs="Arial"/>
                <w:sz w:val="18"/>
                <w:szCs w:val="18"/>
              </w:rPr>
              <w:t xml:space="preserve"> − </w:t>
            </w:r>
            <w:r w:rsidRPr="00C93329">
              <w:rPr>
                <w:rFonts w:cs="Arial"/>
                <w:sz w:val="18"/>
                <w:szCs w:val="18"/>
              </w:rPr>
              <w:t>delavnice dramske igre</w:t>
            </w:r>
          </w:p>
        </w:tc>
        <w:tc>
          <w:tcPr>
            <w:tcW w:w="1701" w:type="dxa"/>
            <w:tcBorders>
              <w:top w:val="single" w:sz="4" w:space="0" w:color="auto"/>
              <w:left w:val="nil"/>
              <w:bottom w:val="single" w:sz="4" w:space="0" w:color="auto"/>
              <w:right w:val="single" w:sz="4" w:space="0" w:color="auto"/>
            </w:tcBorders>
            <w:noWrap/>
          </w:tcPr>
          <w:p w14:paraId="1705C914" w14:textId="77777777" w:rsidR="00FA057B" w:rsidRPr="00C93329" w:rsidRDefault="00FA057B" w:rsidP="000519F2">
            <w:pPr>
              <w:spacing w:line="240" w:lineRule="auto"/>
              <w:jc w:val="center"/>
              <w:rPr>
                <w:rFonts w:cs="Arial"/>
                <w:sz w:val="18"/>
                <w:szCs w:val="18"/>
              </w:rPr>
            </w:pPr>
            <w:r w:rsidRPr="00C93329">
              <w:rPr>
                <w:rFonts w:cs="Arial"/>
                <w:sz w:val="18"/>
                <w:szCs w:val="18"/>
              </w:rPr>
              <w:t>2.923</w:t>
            </w:r>
          </w:p>
        </w:tc>
      </w:tr>
      <w:tr w:rsidR="00FA057B" w:rsidRPr="00C93329" w14:paraId="630AFFA3"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13D9E9F7" w14:textId="77777777" w:rsidR="00FA057B" w:rsidRPr="00C93329" w:rsidRDefault="00FA057B" w:rsidP="002E7A90">
            <w:pPr>
              <w:spacing w:line="240" w:lineRule="auto"/>
              <w:jc w:val="left"/>
              <w:rPr>
                <w:rFonts w:cs="Arial"/>
                <w:sz w:val="18"/>
                <w:szCs w:val="18"/>
              </w:rPr>
            </w:pPr>
            <w:r w:rsidRPr="00C93329">
              <w:rPr>
                <w:rFonts w:cs="Arial"/>
                <w:sz w:val="18"/>
                <w:szCs w:val="18"/>
              </w:rPr>
              <w:t>Društvo za razvijanje prostovoljnega dela Novo mesto</w:t>
            </w:r>
          </w:p>
        </w:tc>
        <w:tc>
          <w:tcPr>
            <w:tcW w:w="3402" w:type="dxa"/>
            <w:tcBorders>
              <w:top w:val="single" w:sz="4" w:space="0" w:color="auto"/>
              <w:left w:val="nil"/>
              <w:bottom w:val="single" w:sz="4" w:space="0" w:color="auto"/>
              <w:right w:val="single" w:sz="4" w:space="0" w:color="auto"/>
            </w:tcBorders>
          </w:tcPr>
          <w:p w14:paraId="29F170AA" w14:textId="77777777" w:rsidR="00FA057B" w:rsidRPr="00C93329" w:rsidRDefault="00FA057B" w:rsidP="002E7A90">
            <w:pPr>
              <w:spacing w:line="240" w:lineRule="auto"/>
              <w:jc w:val="left"/>
              <w:rPr>
                <w:rFonts w:cs="Arial"/>
                <w:sz w:val="18"/>
                <w:szCs w:val="18"/>
              </w:rPr>
            </w:pPr>
            <w:r w:rsidRPr="00C93329">
              <w:rPr>
                <w:rFonts w:cs="Arial"/>
                <w:sz w:val="18"/>
                <w:szCs w:val="18"/>
              </w:rPr>
              <w:t>Ustvarjalnice</w:t>
            </w:r>
          </w:p>
        </w:tc>
        <w:tc>
          <w:tcPr>
            <w:tcW w:w="1701" w:type="dxa"/>
            <w:tcBorders>
              <w:top w:val="single" w:sz="4" w:space="0" w:color="auto"/>
              <w:left w:val="nil"/>
              <w:bottom w:val="single" w:sz="4" w:space="0" w:color="auto"/>
              <w:right w:val="single" w:sz="4" w:space="0" w:color="auto"/>
            </w:tcBorders>
            <w:noWrap/>
          </w:tcPr>
          <w:p w14:paraId="2E7BEB9F" w14:textId="77777777" w:rsidR="00FA057B" w:rsidRPr="00C93329" w:rsidRDefault="00FA057B" w:rsidP="000519F2">
            <w:pPr>
              <w:spacing w:line="240" w:lineRule="auto"/>
              <w:jc w:val="center"/>
              <w:rPr>
                <w:rFonts w:cs="Arial"/>
                <w:sz w:val="18"/>
                <w:szCs w:val="18"/>
              </w:rPr>
            </w:pPr>
            <w:r w:rsidRPr="00C93329">
              <w:rPr>
                <w:rFonts w:cs="Arial"/>
                <w:sz w:val="18"/>
                <w:szCs w:val="18"/>
              </w:rPr>
              <w:t>1.924</w:t>
            </w:r>
          </w:p>
        </w:tc>
      </w:tr>
      <w:tr w:rsidR="00FA057B" w:rsidRPr="00C93329" w14:paraId="43FA0397"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37FDF7FE" w14:textId="77777777" w:rsidR="00FA057B" w:rsidRPr="00C93329" w:rsidRDefault="00FA057B" w:rsidP="002E7A90">
            <w:pPr>
              <w:spacing w:line="240" w:lineRule="auto"/>
              <w:jc w:val="left"/>
              <w:rPr>
                <w:rFonts w:cs="Arial"/>
                <w:sz w:val="18"/>
                <w:szCs w:val="18"/>
              </w:rPr>
            </w:pPr>
            <w:r w:rsidRPr="00C93329">
              <w:rPr>
                <w:rFonts w:cs="Arial"/>
                <w:sz w:val="18"/>
                <w:szCs w:val="18"/>
              </w:rPr>
              <w:t>Kulturni center Marija Vera, Zavod za kulturno dejavnost</w:t>
            </w:r>
          </w:p>
        </w:tc>
        <w:tc>
          <w:tcPr>
            <w:tcW w:w="3402" w:type="dxa"/>
            <w:tcBorders>
              <w:top w:val="single" w:sz="4" w:space="0" w:color="auto"/>
              <w:left w:val="nil"/>
              <w:bottom w:val="single" w:sz="4" w:space="0" w:color="auto"/>
              <w:right w:val="single" w:sz="4" w:space="0" w:color="auto"/>
            </w:tcBorders>
          </w:tcPr>
          <w:p w14:paraId="251F94B5" w14:textId="77777777" w:rsidR="00FA057B" w:rsidRPr="00C93329" w:rsidRDefault="00FA057B" w:rsidP="002E7A90">
            <w:pPr>
              <w:spacing w:line="240" w:lineRule="auto"/>
              <w:jc w:val="left"/>
              <w:rPr>
                <w:rFonts w:cs="Arial"/>
                <w:sz w:val="18"/>
                <w:szCs w:val="18"/>
              </w:rPr>
            </w:pPr>
            <w:r w:rsidRPr="00C93329">
              <w:rPr>
                <w:rFonts w:cs="Arial"/>
                <w:sz w:val="18"/>
                <w:szCs w:val="18"/>
              </w:rPr>
              <w:t>Literarno ustvarjalne delavnice</w:t>
            </w:r>
          </w:p>
        </w:tc>
        <w:tc>
          <w:tcPr>
            <w:tcW w:w="1701" w:type="dxa"/>
            <w:tcBorders>
              <w:top w:val="single" w:sz="4" w:space="0" w:color="auto"/>
              <w:left w:val="nil"/>
              <w:bottom w:val="single" w:sz="4" w:space="0" w:color="auto"/>
              <w:right w:val="single" w:sz="4" w:space="0" w:color="auto"/>
            </w:tcBorders>
            <w:noWrap/>
          </w:tcPr>
          <w:p w14:paraId="47989787" w14:textId="77777777" w:rsidR="00FA057B" w:rsidRPr="00C93329" w:rsidRDefault="00FA057B" w:rsidP="000519F2">
            <w:pPr>
              <w:spacing w:line="240" w:lineRule="auto"/>
              <w:jc w:val="center"/>
              <w:rPr>
                <w:rFonts w:cs="Arial"/>
                <w:sz w:val="18"/>
                <w:szCs w:val="18"/>
              </w:rPr>
            </w:pPr>
            <w:r w:rsidRPr="00C93329">
              <w:rPr>
                <w:rFonts w:cs="Arial"/>
                <w:sz w:val="18"/>
                <w:szCs w:val="18"/>
              </w:rPr>
              <w:t>2.818</w:t>
            </w:r>
          </w:p>
        </w:tc>
      </w:tr>
      <w:tr w:rsidR="00FA057B" w:rsidRPr="00C93329" w14:paraId="1B625641" w14:textId="77777777" w:rsidTr="00B62B79">
        <w:trPr>
          <w:trHeight w:val="227"/>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696880C2" w14:textId="77777777" w:rsidR="00FA057B" w:rsidRPr="00C93329" w:rsidRDefault="00FA057B" w:rsidP="002E7A90">
            <w:pPr>
              <w:spacing w:line="240" w:lineRule="auto"/>
              <w:jc w:val="left"/>
              <w:rPr>
                <w:rFonts w:cs="Arial"/>
                <w:sz w:val="18"/>
                <w:szCs w:val="18"/>
              </w:rPr>
            </w:pPr>
            <w:r w:rsidRPr="00C93329">
              <w:rPr>
                <w:rFonts w:cs="Arial"/>
                <w:sz w:val="18"/>
                <w:szCs w:val="18"/>
              </w:rPr>
              <w:t>Zveza Romov Slovenije</w:t>
            </w:r>
          </w:p>
        </w:tc>
        <w:tc>
          <w:tcPr>
            <w:tcW w:w="3402" w:type="dxa"/>
            <w:tcBorders>
              <w:top w:val="single" w:sz="4" w:space="0" w:color="auto"/>
              <w:left w:val="nil"/>
              <w:bottom w:val="single" w:sz="4" w:space="0" w:color="auto"/>
              <w:right w:val="single" w:sz="4" w:space="0" w:color="auto"/>
            </w:tcBorders>
          </w:tcPr>
          <w:p w14:paraId="69208890" w14:textId="77777777" w:rsidR="00FA057B" w:rsidRPr="00C93329" w:rsidRDefault="00FA057B" w:rsidP="002E7A90">
            <w:pPr>
              <w:spacing w:line="240" w:lineRule="auto"/>
              <w:jc w:val="left"/>
              <w:rPr>
                <w:rFonts w:cs="Arial"/>
                <w:sz w:val="18"/>
                <w:szCs w:val="18"/>
              </w:rPr>
            </w:pPr>
            <w:r w:rsidRPr="00C93329">
              <w:rPr>
                <w:rFonts w:cs="Arial"/>
                <w:sz w:val="18"/>
                <w:szCs w:val="18"/>
              </w:rPr>
              <w:t>Šunen le Romen-Prisluhnite Romom</w:t>
            </w:r>
          </w:p>
        </w:tc>
        <w:tc>
          <w:tcPr>
            <w:tcW w:w="1701" w:type="dxa"/>
            <w:tcBorders>
              <w:top w:val="single" w:sz="4" w:space="0" w:color="auto"/>
              <w:left w:val="nil"/>
              <w:bottom w:val="single" w:sz="4" w:space="0" w:color="auto"/>
              <w:right w:val="single" w:sz="4" w:space="0" w:color="auto"/>
            </w:tcBorders>
            <w:noWrap/>
          </w:tcPr>
          <w:p w14:paraId="2023E058" w14:textId="77777777" w:rsidR="00FA057B" w:rsidRPr="00C93329" w:rsidRDefault="00FA057B" w:rsidP="000519F2">
            <w:pPr>
              <w:spacing w:line="240" w:lineRule="auto"/>
              <w:jc w:val="center"/>
              <w:rPr>
                <w:rFonts w:cs="Arial"/>
                <w:sz w:val="18"/>
                <w:szCs w:val="18"/>
              </w:rPr>
            </w:pPr>
            <w:r w:rsidRPr="00C93329">
              <w:rPr>
                <w:rFonts w:cs="Arial"/>
                <w:sz w:val="18"/>
                <w:szCs w:val="18"/>
              </w:rPr>
              <w:t>3.422</w:t>
            </w:r>
          </w:p>
        </w:tc>
      </w:tr>
      <w:tr w:rsidR="00FA057B" w:rsidRPr="00C93329" w14:paraId="5BA36662"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2693BDA1" w14:textId="7D8B063C" w:rsidR="00FA057B" w:rsidRPr="00C93329" w:rsidRDefault="00FA057B" w:rsidP="002E7A90">
            <w:pPr>
              <w:spacing w:line="240" w:lineRule="auto"/>
              <w:jc w:val="left"/>
              <w:rPr>
                <w:rFonts w:cs="Arial"/>
                <w:sz w:val="18"/>
                <w:szCs w:val="18"/>
              </w:rPr>
            </w:pPr>
            <w:r w:rsidRPr="00C93329">
              <w:rPr>
                <w:rFonts w:cs="Arial"/>
                <w:sz w:val="18"/>
                <w:szCs w:val="18"/>
              </w:rPr>
              <w:t>Zveza romske skupnosti Slovenije Umbrella</w:t>
            </w:r>
            <w:r w:rsidR="00E4615F" w:rsidRPr="00C93329">
              <w:rPr>
                <w:rFonts w:cs="Arial"/>
                <w:sz w:val="18"/>
                <w:szCs w:val="18"/>
              </w:rPr>
              <w:t xml:space="preserve"> −</w:t>
            </w:r>
            <w:r w:rsidRPr="00C93329">
              <w:rPr>
                <w:rFonts w:cs="Arial"/>
                <w:sz w:val="18"/>
                <w:szCs w:val="18"/>
              </w:rPr>
              <w:t xml:space="preserve"> Dežnik</w:t>
            </w:r>
          </w:p>
        </w:tc>
        <w:tc>
          <w:tcPr>
            <w:tcW w:w="3402" w:type="dxa"/>
            <w:tcBorders>
              <w:top w:val="single" w:sz="4" w:space="0" w:color="auto"/>
              <w:left w:val="nil"/>
              <w:bottom w:val="single" w:sz="4" w:space="0" w:color="auto"/>
              <w:right w:val="single" w:sz="4" w:space="0" w:color="auto"/>
            </w:tcBorders>
          </w:tcPr>
          <w:p w14:paraId="0CDE7DF1" w14:textId="77777777" w:rsidR="00FA057B" w:rsidRPr="00C93329" w:rsidRDefault="00FA057B" w:rsidP="002E7A90">
            <w:pPr>
              <w:spacing w:line="240" w:lineRule="auto"/>
              <w:jc w:val="left"/>
              <w:rPr>
                <w:rFonts w:cs="Arial"/>
                <w:sz w:val="18"/>
                <w:szCs w:val="18"/>
              </w:rPr>
            </w:pPr>
            <w:r w:rsidRPr="00C93329">
              <w:rPr>
                <w:rFonts w:cs="Arial"/>
                <w:sz w:val="18"/>
                <w:szCs w:val="18"/>
              </w:rPr>
              <w:t>Literarni natečaj in večer "V sožitju" in izid zbirke izbranih literarnih del</w:t>
            </w:r>
          </w:p>
        </w:tc>
        <w:tc>
          <w:tcPr>
            <w:tcW w:w="1701" w:type="dxa"/>
            <w:tcBorders>
              <w:top w:val="single" w:sz="4" w:space="0" w:color="auto"/>
              <w:left w:val="nil"/>
              <w:bottom w:val="single" w:sz="4" w:space="0" w:color="auto"/>
              <w:right w:val="single" w:sz="4" w:space="0" w:color="auto"/>
            </w:tcBorders>
            <w:noWrap/>
          </w:tcPr>
          <w:p w14:paraId="4E923FB8" w14:textId="77777777" w:rsidR="00FA057B" w:rsidRPr="00C93329" w:rsidRDefault="00FA057B" w:rsidP="000519F2">
            <w:pPr>
              <w:spacing w:line="240" w:lineRule="auto"/>
              <w:jc w:val="center"/>
              <w:rPr>
                <w:rFonts w:cs="Arial"/>
                <w:sz w:val="18"/>
                <w:szCs w:val="18"/>
              </w:rPr>
            </w:pPr>
            <w:r w:rsidRPr="00C93329">
              <w:rPr>
                <w:rFonts w:cs="Arial"/>
                <w:sz w:val="18"/>
                <w:szCs w:val="18"/>
              </w:rPr>
              <w:t>2.219</w:t>
            </w:r>
          </w:p>
        </w:tc>
      </w:tr>
      <w:tr w:rsidR="00FA057B" w:rsidRPr="00C93329" w14:paraId="3376AE60"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269BB710" w14:textId="77777777" w:rsidR="00FA057B" w:rsidRPr="00C93329" w:rsidRDefault="00FA057B" w:rsidP="002E7A90">
            <w:pPr>
              <w:spacing w:line="240" w:lineRule="auto"/>
              <w:jc w:val="left"/>
              <w:rPr>
                <w:rFonts w:cs="Arial"/>
                <w:sz w:val="18"/>
                <w:szCs w:val="18"/>
              </w:rPr>
            </w:pPr>
            <w:r w:rsidRPr="00C93329">
              <w:rPr>
                <w:rFonts w:cs="Arial"/>
                <w:sz w:val="18"/>
                <w:szCs w:val="18"/>
              </w:rPr>
              <w:t>Društvo romski informacijski in znanstveno-raziskovalni center Slovenije Anglunipe</w:t>
            </w:r>
          </w:p>
        </w:tc>
        <w:tc>
          <w:tcPr>
            <w:tcW w:w="3402" w:type="dxa"/>
            <w:tcBorders>
              <w:top w:val="single" w:sz="4" w:space="0" w:color="auto"/>
              <w:left w:val="nil"/>
              <w:bottom w:val="single" w:sz="4" w:space="0" w:color="auto"/>
              <w:right w:val="single" w:sz="4" w:space="0" w:color="auto"/>
            </w:tcBorders>
          </w:tcPr>
          <w:p w14:paraId="3ECAA526" w14:textId="77777777" w:rsidR="00FA057B" w:rsidRPr="00C93329" w:rsidRDefault="00FA057B" w:rsidP="002E7A90">
            <w:pPr>
              <w:spacing w:line="240" w:lineRule="auto"/>
              <w:jc w:val="left"/>
              <w:rPr>
                <w:rFonts w:cs="Arial"/>
                <w:sz w:val="18"/>
                <w:szCs w:val="18"/>
              </w:rPr>
            </w:pPr>
            <w:r w:rsidRPr="00C93329">
              <w:rPr>
                <w:rFonts w:cs="Arial"/>
                <w:sz w:val="18"/>
                <w:szCs w:val="18"/>
              </w:rPr>
              <w:t>Romano lil/Romski časopis</w:t>
            </w:r>
          </w:p>
        </w:tc>
        <w:tc>
          <w:tcPr>
            <w:tcW w:w="1701" w:type="dxa"/>
            <w:tcBorders>
              <w:top w:val="single" w:sz="4" w:space="0" w:color="auto"/>
              <w:left w:val="nil"/>
              <w:bottom w:val="single" w:sz="4" w:space="0" w:color="auto"/>
              <w:right w:val="single" w:sz="4" w:space="0" w:color="auto"/>
            </w:tcBorders>
            <w:noWrap/>
          </w:tcPr>
          <w:p w14:paraId="7F2E6F74" w14:textId="77777777" w:rsidR="00FA057B" w:rsidRPr="00C93329" w:rsidRDefault="00FA057B" w:rsidP="000519F2">
            <w:pPr>
              <w:spacing w:line="240" w:lineRule="auto"/>
              <w:jc w:val="center"/>
              <w:rPr>
                <w:rFonts w:cs="Arial"/>
                <w:sz w:val="18"/>
                <w:szCs w:val="18"/>
              </w:rPr>
            </w:pPr>
            <w:r w:rsidRPr="00C93329">
              <w:rPr>
                <w:rFonts w:cs="Arial"/>
                <w:sz w:val="18"/>
                <w:szCs w:val="18"/>
              </w:rPr>
              <w:t>3.422</w:t>
            </w:r>
          </w:p>
        </w:tc>
      </w:tr>
      <w:tr w:rsidR="00FA057B" w:rsidRPr="00C93329" w14:paraId="1C64E660"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6B0C6ED1" w14:textId="6708BA16" w:rsidR="00FA057B" w:rsidRPr="00C93329" w:rsidRDefault="00FA057B" w:rsidP="002E7A90">
            <w:pPr>
              <w:spacing w:line="240" w:lineRule="auto"/>
              <w:jc w:val="left"/>
              <w:rPr>
                <w:rFonts w:cs="Arial"/>
                <w:sz w:val="18"/>
                <w:szCs w:val="18"/>
              </w:rPr>
            </w:pPr>
            <w:r w:rsidRPr="00C93329">
              <w:rPr>
                <w:rFonts w:cs="Arial"/>
                <w:sz w:val="18"/>
                <w:szCs w:val="18"/>
              </w:rPr>
              <w:t>Romsko kulturno, turistično, športno društvo Amari bas</w:t>
            </w:r>
            <w:r w:rsidR="00AC07D0" w:rsidRPr="00C93329">
              <w:rPr>
                <w:rFonts w:cs="Arial"/>
                <w:sz w:val="18"/>
                <w:szCs w:val="18"/>
              </w:rPr>
              <w:t xml:space="preserve"> </w:t>
            </w:r>
            <w:r w:rsidR="00E4615F" w:rsidRPr="00C93329">
              <w:rPr>
                <w:rFonts w:cs="Arial"/>
                <w:sz w:val="18"/>
                <w:szCs w:val="18"/>
              </w:rPr>
              <w:t>−</w:t>
            </w:r>
            <w:r w:rsidR="00AC07D0" w:rsidRPr="00C93329">
              <w:rPr>
                <w:rFonts w:cs="Arial"/>
                <w:sz w:val="18"/>
                <w:szCs w:val="18"/>
              </w:rPr>
              <w:t xml:space="preserve"> </w:t>
            </w:r>
            <w:r w:rsidRPr="00C93329">
              <w:rPr>
                <w:rFonts w:cs="Arial"/>
                <w:sz w:val="18"/>
                <w:szCs w:val="18"/>
              </w:rPr>
              <w:t>Naša sreča</w:t>
            </w:r>
          </w:p>
        </w:tc>
        <w:tc>
          <w:tcPr>
            <w:tcW w:w="3402" w:type="dxa"/>
            <w:tcBorders>
              <w:top w:val="single" w:sz="4" w:space="0" w:color="auto"/>
              <w:left w:val="nil"/>
              <w:bottom w:val="single" w:sz="4" w:space="0" w:color="auto"/>
              <w:right w:val="single" w:sz="4" w:space="0" w:color="auto"/>
            </w:tcBorders>
          </w:tcPr>
          <w:p w14:paraId="57042EE0" w14:textId="77777777" w:rsidR="00FA057B" w:rsidRPr="00C93329" w:rsidRDefault="00FA057B" w:rsidP="002E7A90">
            <w:pPr>
              <w:spacing w:line="240" w:lineRule="auto"/>
              <w:jc w:val="left"/>
              <w:rPr>
                <w:rFonts w:cs="Arial"/>
                <w:sz w:val="18"/>
                <w:szCs w:val="18"/>
              </w:rPr>
            </w:pPr>
            <w:r w:rsidRPr="00C93329">
              <w:rPr>
                <w:rFonts w:cs="Arial"/>
                <w:sz w:val="18"/>
                <w:szCs w:val="18"/>
              </w:rPr>
              <w:t>Tradicionalne medgeneracijske delavnice</w:t>
            </w:r>
          </w:p>
        </w:tc>
        <w:tc>
          <w:tcPr>
            <w:tcW w:w="1701" w:type="dxa"/>
            <w:tcBorders>
              <w:top w:val="single" w:sz="4" w:space="0" w:color="auto"/>
              <w:left w:val="nil"/>
              <w:bottom w:val="single" w:sz="4" w:space="0" w:color="auto"/>
              <w:right w:val="single" w:sz="4" w:space="0" w:color="auto"/>
            </w:tcBorders>
            <w:noWrap/>
          </w:tcPr>
          <w:p w14:paraId="56873764" w14:textId="77777777" w:rsidR="00FA057B" w:rsidRPr="00C93329" w:rsidRDefault="00FA057B" w:rsidP="000519F2">
            <w:pPr>
              <w:spacing w:line="240" w:lineRule="auto"/>
              <w:jc w:val="center"/>
              <w:rPr>
                <w:rFonts w:cs="Arial"/>
                <w:sz w:val="18"/>
                <w:szCs w:val="18"/>
              </w:rPr>
            </w:pPr>
            <w:r w:rsidRPr="00C93329">
              <w:rPr>
                <w:rFonts w:cs="Arial"/>
                <w:sz w:val="18"/>
                <w:szCs w:val="18"/>
              </w:rPr>
              <w:t>2.852</w:t>
            </w:r>
          </w:p>
        </w:tc>
      </w:tr>
      <w:tr w:rsidR="00FA057B" w:rsidRPr="00C93329" w14:paraId="7579753A"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65E6ABB1" w14:textId="77777777" w:rsidR="00FA057B" w:rsidRPr="00C93329" w:rsidRDefault="00FA057B" w:rsidP="002E7A90">
            <w:pPr>
              <w:spacing w:line="240" w:lineRule="auto"/>
              <w:jc w:val="left"/>
              <w:rPr>
                <w:rFonts w:cs="Arial"/>
                <w:sz w:val="18"/>
                <w:szCs w:val="18"/>
              </w:rPr>
            </w:pPr>
            <w:r w:rsidRPr="00C93329">
              <w:rPr>
                <w:rFonts w:cs="Arial"/>
                <w:sz w:val="18"/>
                <w:szCs w:val="18"/>
              </w:rPr>
              <w:t>Kulturni center Marija Vera, Zavod za kulturno dejavnost</w:t>
            </w:r>
          </w:p>
        </w:tc>
        <w:tc>
          <w:tcPr>
            <w:tcW w:w="3402" w:type="dxa"/>
            <w:tcBorders>
              <w:top w:val="single" w:sz="4" w:space="0" w:color="auto"/>
              <w:left w:val="nil"/>
              <w:bottom w:val="single" w:sz="4" w:space="0" w:color="auto"/>
              <w:right w:val="single" w:sz="4" w:space="0" w:color="auto"/>
            </w:tcBorders>
          </w:tcPr>
          <w:p w14:paraId="5D5595B1" w14:textId="77777777" w:rsidR="00FA057B" w:rsidRPr="00C93329" w:rsidRDefault="00FA057B" w:rsidP="002E7A90">
            <w:pPr>
              <w:spacing w:line="240" w:lineRule="auto"/>
              <w:jc w:val="left"/>
              <w:rPr>
                <w:rFonts w:cs="Arial"/>
                <w:sz w:val="18"/>
                <w:szCs w:val="18"/>
              </w:rPr>
            </w:pPr>
            <w:r w:rsidRPr="00C93329">
              <w:rPr>
                <w:rFonts w:cs="Arial"/>
                <w:sz w:val="18"/>
                <w:szCs w:val="18"/>
              </w:rPr>
              <w:t>Nastopalnice, ohranjanje romskega jezika in kulture</w:t>
            </w:r>
          </w:p>
        </w:tc>
        <w:tc>
          <w:tcPr>
            <w:tcW w:w="1701" w:type="dxa"/>
            <w:tcBorders>
              <w:top w:val="single" w:sz="4" w:space="0" w:color="auto"/>
              <w:left w:val="nil"/>
              <w:bottom w:val="single" w:sz="4" w:space="0" w:color="auto"/>
              <w:right w:val="single" w:sz="4" w:space="0" w:color="auto"/>
            </w:tcBorders>
            <w:noWrap/>
          </w:tcPr>
          <w:p w14:paraId="375C92D3" w14:textId="77777777" w:rsidR="00FA057B" w:rsidRPr="00C93329" w:rsidRDefault="00FA057B" w:rsidP="000519F2">
            <w:pPr>
              <w:spacing w:line="240" w:lineRule="auto"/>
              <w:jc w:val="center"/>
              <w:rPr>
                <w:rFonts w:cs="Arial"/>
                <w:sz w:val="18"/>
                <w:szCs w:val="18"/>
              </w:rPr>
            </w:pPr>
            <w:r w:rsidRPr="00C93329">
              <w:rPr>
                <w:rFonts w:cs="Arial"/>
                <w:sz w:val="18"/>
                <w:szCs w:val="18"/>
              </w:rPr>
              <w:t>2.795</w:t>
            </w:r>
          </w:p>
        </w:tc>
      </w:tr>
      <w:tr w:rsidR="00FA057B" w:rsidRPr="00C93329" w14:paraId="23DA0B25" w14:textId="77777777" w:rsidTr="00B62B79">
        <w:trPr>
          <w:trHeight w:val="297"/>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4F932456" w14:textId="77777777" w:rsidR="00FA057B" w:rsidRPr="00C93329" w:rsidRDefault="00FA057B" w:rsidP="002E7A90">
            <w:pPr>
              <w:spacing w:line="240" w:lineRule="auto"/>
              <w:jc w:val="left"/>
              <w:rPr>
                <w:rFonts w:cs="Arial"/>
                <w:sz w:val="18"/>
                <w:szCs w:val="18"/>
              </w:rPr>
            </w:pPr>
            <w:r w:rsidRPr="00C93329">
              <w:rPr>
                <w:rFonts w:cs="Arial"/>
                <w:sz w:val="18"/>
                <w:szCs w:val="18"/>
              </w:rPr>
              <w:t>Romsko društvo Romani Union</w:t>
            </w:r>
          </w:p>
        </w:tc>
        <w:tc>
          <w:tcPr>
            <w:tcW w:w="3402" w:type="dxa"/>
            <w:tcBorders>
              <w:top w:val="single" w:sz="4" w:space="0" w:color="auto"/>
              <w:left w:val="nil"/>
              <w:bottom w:val="single" w:sz="4" w:space="0" w:color="auto"/>
              <w:right w:val="single" w:sz="4" w:space="0" w:color="auto"/>
            </w:tcBorders>
          </w:tcPr>
          <w:p w14:paraId="5AE5D13B" w14:textId="140C4228" w:rsidR="00FA057B" w:rsidRPr="00C93329" w:rsidRDefault="00FA057B" w:rsidP="002E7A90">
            <w:pPr>
              <w:spacing w:line="240" w:lineRule="auto"/>
              <w:jc w:val="left"/>
              <w:rPr>
                <w:rFonts w:cs="Arial"/>
                <w:sz w:val="18"/>
                <w:szCs w:val="18"/>
              </w:rPr>
            </w:pPr>
            <w:r w:rsidRPr="00C93329">
              <w:rPr>
                <w:rFonts w:cs="Arial"/>
                <w:sz w:val="18"/>
                <w:szCs w:val="18"/>
              </w:rPr>
              <w:t>Potovanje z Romi</w:t>
            </w:r>
            <w:r w:rsidR="00E4615F" w:rsidRPr="00C93329">
              <w:rPr>
                <w:rFonts w:cs="Arial"/>
                <w:sz w:val="18"/>
                <w:szCs w:val="18"/>
              </w:rPr>
              <w:t xml:space="preserve"> − </w:t>
            </w:r>
            <w:r w:rsidRPr="00C93329">
              <w:rPr>
                <w:rFonts w:cs="Arial"/>
                <w:sz w:val="18"/>
                <w:szCs w:val="18"/>
              </w:rPr>
              <w:t>PRU DROM LE ROMENCA</w:t>
            </w:r>
          </w:p>
        </w:tc>
        <w:tc>
          <w:tcPr>
            <w:tcW w:w="1701" w:type="dxa"/>
            <w:tcBorders>
              <w:top w:val="single" w:sz="4" w:space="0" w:color="auto"/>
              <w:left w:val="nil"/>
              <w:bottom w:val="single" w:sz="4" w:space="0" w:color="auto"/>
              <w:right w:val="single" w:sz="4" w:space="0" w:color="auto"/>
            </w:tcBorders>
            <w:noWrap/>
          </w:tcPr>
          <w:p w14:paraId="3D98A40B" w14:textId="77777777" w:rsidR="00FA057B" w:rsidRPr="00C93329" w:rsidRDefault="00FA057B" w:rsidP="000519F2">
            <w:pPr>
              <w:spacing w:line="240" w:lineRule="auto"/>
              <w:jc w:val="center"/>
              <w:rPr>
                <w:rFonts w:cs="Arial"/>
                <w:sz w:val="18"/>
                <w:szCs w:val="18"/>
              </w:rPr>
            </w:pPr>
            <w:r w:rsidRPr="00C93329">
              <w:rPr>
                <w:rFonts w:cs="Arial"/>
                <w:sz w:val="18"/>
                <w:szCs w:val="18"/>
              </w:rPr>
              <w:t>1.973</w:t>
            </w:r>
          </w:p>
        </w:tc>
      </w:tr>
      <w:tr w:rsidR="00FA057B" w:rsidRPr="00C93329" w14:paraId="183AE38E"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7EEA596A" w14:textId="77777777" w:rsidR="00FA057B" w:rsidRPr="00C93329" w:rsidRDefault="00FA057B" w:rsidP="002E7A90">
            <w:pPr>
              <w:spacing w:line="240" w:lineRule="auto"/>
              <w:jc w:val="left"/>
              <w:rPr>
                <w:rFonts w:cs="Arial"/>
                <w:sz w:val="18"/>
                <w:szCs w:val="18"/>
              </w:rPr>
            </w:pPr>
            <w:r w:rsidRPr="00C93329">
              <w:rPr>
                <w:rFonts w:cs="Arial"/>
                <w:sz w:val="18"/>
                <w:szCs w:val="18"/>
              </w:rPr>
              <w:t>Romsko kulturno in turistično društvo Pušča</w:t>
            </w:r>
          </w:p>
        </w:tc>
        <w:tc>
          <w:tcPr>
            <w:tcW w:w="3402" w:type="dxa"/>
            <w:tcBorders>
              <w:top w:val="single" w:sz="4" w:space="0" w:color="auto"/>
              <w:left w:val="nil"/>
              <w:bottom w:val="single" w:sz="4" w:space="0" w:color="auto"/>
              <w:right w:val="single" w:sz="4" w:space="0" w:color="auto"/>
            </w:tcBorders>
          </w:tcPr>
          <w:p w14:paraId="7F752294" w14:textId="77777777" w:rsidR="00FA057B" w:rsidRPr="00C93329" w:rsidRDefault="00FA057B" w:rsidP="002E7A90">
            <w:pPr>
              <w:spacing w:line="240" w:lineRule="auto"/>
              <w:jc w:val="left"/>
              <w:rPr>
                <w:rFonts w:cs="Arial"/>
                <w:sz w:val="18"/>
                <w:szCs w:val="18"/>
              </w:rPr>
            </w:pPr>
            <w:r w:rsidRPr="00C93329">
              <w:rPr>
                <w:rFonts w:cs="Arial"/>
                <w:sz w:val="18"/>
                <w:szCs w:val="18"/>
              </w:rPr>
              <w:t>Pravljice o Romih</w:t>
            </w:r>
          </w:p>
        </w:tc>
        <w:tc>
          <w:tcPr>
            <w:tcW w:w="1701" w:type="dxa"/>
            <w:tcBorders>
              <w:top w:val="single" w:sz="4" w:space="0" w:color="auto"/>
              <w:left w:val="nil"/>
              <w:bottom w:val="single" w:sz="4" w:space="0" w:color="auto"/>
              <w:right w:val="single" w:sz="4" w:space="0" w:color="auto"/>
            </w:tcBorders>
            <w:noWrap/>
          </w:tcPr>
          <w:p w14:paraId="4BBC7755" w14:textId="77777777" w:rsidR="00FA057B" w:rsidRPr="00C93329" w:rsidRDefault="00FA057B" w:rsidP="000519F2">
            <w:pPr>
              <w:spacing w:line="240" w:lineRule="auto"/>
              <w:jc w:val="center"/>
              <w:rPr>
                <w:rFonts w:cs="Arial"/>
                <w:sz w:val="18"/>
                <w:szCs w:val="18"/>
              </w:rPr>
            </w:pPr>
            <w:r w:rsidRPr="00C93329">
              <w:rPr>
                <w:rFonts w:cs="Arial"/>
                <w:sz w:val="18"/>
                <w:szCs w:val="18"/>
              </w:rPr>
              <w:t>2.882</w:t>
            </w:r>
          </w:p>
        </w:tc>
      </w:tr>
      <w:tr w:rsidR="00FA057B" w:rsidRPr="00C93329" w14:paraId="0F42C7BE"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263872BD" w14:textId="77777777" w:rsidR="00FA057B" w:rsidRPr="00C93329" w:rsidRDefault="00FA057B" w:rsidP="002E7A90">
            <w:pPr>
              <w:spacing w:line="240" w:lineRule="auto"/>
              <w:jc w:val="left"/>
              <w:rPr>
                <w:rFonts w:cs="Arial"/>
                <w:sz w:val="18"/>
                <w:szCs w:val="18"/>
              </w:rPr>
            </w:pPr>
            <w:r w:rsidRPr="00C93329">
              <w:rPr>
                <w:rFonts w:cs="Arial"/>
                <w:sz w:val="18"/>
                <w:szCs w:val="18"/>
              </w:rPr>
              <w:t>Večetnično, kulturno in izobraževalno, turistično in športno društvo</w:t>
            </w:r>
          </w:p>
        </w:tc>
        <w:tc>
          <w:tcPr>
            <w:tcW w:w="3402" w:type="dxa"/>
            <w:tcBorders>
              <w:top w:val="single" w:sz="4" w:space="0" w:color="auto"/>
              <w:left w:val="nil"/>
              <w:bottom w:val="single" w:sz="4" w:space="0" w:color="auto"/>
              <w:right w:val="single" w:sz="4" w:space="0" w:color="auto"/>
            </w:tcBorders>
          </w:tcPr>
          <w:p w14:paraId="5E968052" w14:textId="77777777" w:rsidR="00FA057B" w:rsidRPr="00C93329" w:rsidRDefault="00FA057B" w:rsidP="002E7A90">
            <w:pPr>
              <w:spacing w:line="240" w:lineRule="auto"/>
              <w:jc w:val="left"/>
              <w:rPr>
                <w:rFonts w:cs="Arial"/>
                <w:sz w:val="18"/>
                <w:szCs w:val="18"/>
              </w:rPr>
            </w:pPr>
            <w:r w:rsidRPr="00C93329">
              <w:rPr>
                <w:rFonts w:cs="Arial"/>
                <w:sz w:val="18"/>
                <w:szCs w:val="18"/>
              </w:rPr>
              <w:t>7. romska bralna značka</w:t>
            </w:r>
          </w:p>
        </w:tc>
        <w:tc>
          <w:tcPr>
            <w:tcW w:w="1701" w:type="dxa"/>
            <w:tcBorders>
              <w:top w:val="single" w:sz="4" w:space="0" w:color="auto"/>
              <w:left w:val="nil"/>
              <w:bottom w:val="single" w:sz="4" w:space="0" w:color="auto"/>
              <w:right w:val="single" w:sz="4" w:space="0" w:color="auto"/>
            </w:tcBorders>
            <w:noWrap/>
          </w:tcPr>
          <w:p w14:paraId="4EC5A474" w14:textId="77777777" w:rsidR="00FA057B" w:rsidRPr="00C93329" w:rsidRDefault="00FA057B" w:rsidP="000519F2">
            <w:pPr>
              <w:spacing w:line="240" w:lineRule="auto"/>
              <w:jc w:val="center"/>
              <w:rPr>
                <w:rFonts w:cs="Arial"/>
                <w:sz w:val="18"/>
                <w:szCs w:val="18"/>
              </w:rPr>
            </w:pPr>
            <w:r w:rsidRPr="00C93329">
              <w:rPr>
                <w:rFonts w:cs="Arial"/>
                <w:sz w:val="18"/>
                <w:szCs w:val="18"/>
              </w:rPr>
              <w:t>811</w:t>
            </w:r>
          </w:p>
        </w:tc>
      </w:tr>
      <w:tr w:rsidR="00FA057B" w:rsidRPr="00C93329" w14:paraId="23518D07"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0FF57016" w14:textId="77777777" w:rsidR="00FA057B" w:rsidRPr="00C93329" w:rsidRDefault="00FA057B" w:rsidP="002E7A90">
            <w:pPr>
              <w:spacing w:line="240" w:lineRule="auto"/>
              <w:jc w:val="left"/>
              <w:rPr>
                <w:rFonts w:cs="Arial"/>
                <w:sz w:val="18"/>
                <w:szCs w:val="18"/>
              </w:rPr>
            </w:pPr>
            <w:r w:rsidRPr="00C93329">
              <w:rPr>
                <w:rFonts w:cs="Arial"/>
                <w:sz w:val="18"/>
                <w:szCs w:val="18"/>
              </w:rPr>
              <w:t>Društvo romski informacijski in znanstveno-raziskovalni center Slovenije Anglunipe</w:t>
            </w:r>
          </w:p>
        </w:tc>
        <w:tc>
          <w:tcPr>
            <w:tcW w:w="3402" w:type="dxa"/>
            <w:tcBorders>
              <w:top w:val="single" w:sz="4" w:space="0" w:color="auto"/>
              <w:left w:val="nil"/>
              <w:bottom w:val="single" w:sz="4" w:space="0" w:color="auto"/>
              <w:right w:val="single" w:sz="4" w:space="0" w:color="auto"/>
            </w:tcBorders>
          </w:tcPr>
          <w:p w14:paraId="55D9A7F9" w14:textId="48411EBC" w:rsidR="00FA057B" w:rsidRPr="00C93329" w:rsidRDefault="00FA057B" w:rsidP="002E7A90">
            <w:pPr>
              <w:spacing w:line="240" w:lineRule="auto"/>
              <w:jc w:val="left"/>
              <w:rPr>
                <w:rFonts w:cs="Arial"/>
                <w:sz w:val="18"/>
                <w:szCs w:val="18"/>
              </w:rPr>
            </w:pPr>
            <w:r w:rsidRPr="00C93329">
              <w:rPr>
                <w:rFonts w:cs="Arial"/>
                <w:sz w:val="18"/>
                <w:szCs w:val="18"/>
              </w:rPr>
              <w:t>Romani čhib</w:t>
            </w:r>
            <w:r w:rsidR="00E4615F" w:rsidRPr="00C93329">
              <w:rPr>
                <w:rFonts w:cs="Arial"/>
                <w:sz w:val="18"/>
                <w:szCs w:val="18"/>
              </w:rPr>
              <w:t xml:space="preserve"> − </w:t>
            </w:r>
            <w:r w:rsidRPr="00C93329">
              <w:rPr>
                <w:rFonts w:cs="Arial"/>
                <w:sz w:val="18"/>
                <w:szCs w:val="18"/>
              </w:rPr>
              <w:t>Romski jezik</w:t>
            </w:r>
            <w:r w:rsidR="00AC07D0" w:rsidRPr="00C93329">
              <w:rPr>
                <w:rFonts w:cs="Arial"/>
                <w:sz w:val="18"/>
                <w:szCs w:val="18"/>
              </w:rPr>
              <w:t xml:space="preserve"> −</w:t>
            </w:r>
            <w:r w:rsidRPr="00C93329">
              <w:rPr>
                <w:rFonts w:cs="Arial"/>
                <w:sz w:val="18"/>
                <w:szCs w:val="18"/>
              </w:rPr>
              <w:t xml:space="preserve"> delavnica romskega jezika in predavanja o romski identiteti, kulturi in zgodovini</w:t>
            </w:r>
          </w:p>
        </w:tc>
        <w:tc>
          <w:tcPr>
            <w:tcW w:w="1701" w:type="dxa"/>
            <w:tcBorders>
              <w:top w:val="single" w:sz="4" w:space="0" w:color="auto"/>
              <w:left w:val="nil"/>
              <w:bottom w:val="single" w:sz="4" w:space="0" w:color="auto"/>
              <w:right w:val="single" w:sz="4" w:space="0" w:color="auto"/>
            </w:tcBorders>
            <w:noWrap/>
          </w:tcPr>
          <w:p w14:paraId="1A0DED33" w14:textId="77777777" w:rsidR="00FA057B" w:rsidRPr="00C93329" w:rsidRDefault="00FA057B" w:rsidP="000519F2">
            <w:pPr>
              <w:spacing w:line="240" w:lineRule="auto"/>
              <w:jc w:val="center"/>
              <w:rPr>
                <w:rFonts w:cs="Arial"/>
                <w:sz w:val="18"/>
                <w:szCs w:val="18"/>
              </w:rPr>
            </w:pPr>
            <w:r w:rsidRPr="00C93329">
              <w:rPr>
                <w:rFonts w:cs="Arial"/>
                <w:sz w:val="18"/>
                <w:szCs w:val="18"/>
              </w:rPr>
              <w:t>2.179</w:t>
            </w:r>
          </w:p>
        </w:tc>
      </w:tr>
      <w:tr w:rsidR="00FA057B" w:rsidRPr="00C93329" w14:paraId="21E39B85" w14:textId="77777777" w:rsidTr="00B62B79">
        <w:trPr>
          <w:trHeight w:val="290"/>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0A9C14AC" w14:textId="77777777" w:rsidR="00FA057B" w:rsidRPr="00C93329" w:rsidRDefault="00FA057B" w:rsidP="002E7A90">
            <w:pPr>
              <w:spacing w:line="240" w:lineRule="auto"/>
              <w:jc w:val="left"/>
              <w:rPr>
                <w:rFonts w:cs="Arial"/>
                <w:sz w:val="18"/>
                <w:szCs w:val="18"/>
              </w:rPr>
            </w:pPr>
            <w:r w:rsidRPr="00C93329">
              <w:rPr>
                <w:rFonts w:cs="Arial"/>
                <w:sz w:val="18"/>
                <w:szCs w:val="18"/>
              </w:rPr>
              <w:t>Romski akademski klub</w:t>
            </w:r>
          </w:p>
        </w:tc>
        <w:tc>
          <w:tcPr>
            <w:tcW w:w="3402" w:type="dxa"/>
            <w:tcBorders>
              <w:top w:val="single" w:sz="4" w:space="0" w:color="auto"/>
              <w:left w:val="nil"/>
              <w:bottom w:val="single" w:sz="4" w:space="0" w:color="auto"/>
              <w:right w:val="single" w:sz="4" w:space="0" w:color="auto"/>
            </w:tcBorders>
          </w:tcPr>
          <w:p w14:paraId="20D1B6C5" w14:textId="77777777" w:rsidR="00FA057B" w:rsidRPr="00C93329" w:rsidRDefault="00FA057B" w:rsidP="002E7A90">
            <w:pPr>
              <w:spacing w:line="240" w:lineRule="auto"/>
              <w:jc w:val="left"/>
              <w:rPr>
                <w:rFonts w:cs="Arial"/>
                <w:sz w:val="18"/>
                <w:szCs w:val="18"/>
              </w:rPr>
            </w:pPr>
            <w:r w:rsidRPr="00C93329">
              <w:rPr>
                <w:rFonts w:cs="Arial"/>
                <w:sz w:val="18"/>
                <w:szCs w:val="18"/>
              </w:rPr>
              <w:t>17. festival romske kulture Romano Čhon 2025</w:t>
            </w:r>
          </w:p>
        </w:tc>
        <w:tc>
          <w:tcPr>
            <w:tcW w:w="1701" w:type="dxa"/>
            <w:tcBorders>
              <w:top w:val="single" w:sz="4" w:space="0" w:color="auto"/>
              <w:left w:val="nil"/>
              <w:bottom w:val="single" w:sz="4" w:space="0" w:color="auto"/>
              <w:right w:val="single" w:sz="4" w:space="0" w:color="auto"/>
            </w:tcBorders>
            <w:noWrap/>
          </w:tcPr>
          <w:p w14:paraId="285D6475" w14:textId="77777777" w:rsidR="00FA057B" w:rsidRPr="00C93329" w:rsidRDefault="00FA057B" w:rsidP="000519F2">
            <w:pPr>
              <w:spacing w:line="240" w:lineRule="auto"/>
              <w:jc w:val="center"/>
              <w:rPr>
                <w:rFonts w:cs="Arial"/>
                <w:sz w:val="18"/>
                <w:szCs w:val="18"/>
              </w:rPr>
            </w:pPr>
            <w:r w:rsidRPr="00C93329">
              <w:rPr>
                <w:rFonts w:cs="Arial"/>
                <w:sz w:val="18"/>
                <w:szCs w:val="18"/>
              </w:rPr>
              <w:t>3.228</w:t>
            </w:r>
          </w:p>
        </w:tc>
      </w:tr>
      <w:tr w:rsidR="00FA057B" w:rsidRPr="00C93329" w14:paraId="5BAC6671" w14:textId="77777777" w:rsidTr="00B62B79">
        <w:trPr>
          <w:trHeight w:val="267"/>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33D20DF1" w14:textId="77777777" w:rsidR="00FA057B" w:rsidRPr="00C93329" w:rsidRDefault="00FA057B" w:rsidP="002E7A90">
            <w:pPr>
              <w:spacing w:line="240" w:lineRule="auto"/>
              <w:jc w:val="left"/>
              <w:rPr>
                <w:rFonts w:cs="Arial"/>
                <w:sz w:val="18"/>
                <w:szCs w:val="18"/>
              </w:rPr>
            </w:pPr>
            <w:r w:rsidRPr="00C93329">
              <w:rPr>
                <w:rFonts w:cs="Arial"/>
                <w:sz w:val="18"/>
                <w:szCs w:val="18"/>
              </w:rPr>
              <w:t>Romsko društvo Romani Union</w:t>
            </w:r>
          </w:p>
        </w:tc>
        <w:tc>
          <w:tcPr>
            <w:tcW w:w="3402" w:type="dxa"/>
            <w:tcBorders>
              <w:top w:val="single" w:sz="4" w:space="0" w:color="auto"/>
              <w:left w:val="nil"/>
              <w:bottom w:val="single" w:sz="4" w:space="0" w:color="auto"/>
              <w:right w:val="single" w:sz="4" w:space="0" w:color="auto"/>
            </w:tcBorders>
          </w:tcPr>
          <w:p w14:paraId="1C6D9B1D" w14:textId="77777777" w:rsidR="00FA057B" w:rsidRPr="00C93329" w:rsidRDefault="00FA057B" w:rsidP="002E7A90">
            <w:pPr>
              <w:spacing w:line="240" w:lineRule="auto"/>
              <w:jc w:val="left"/>
              <w:rPr>
                <w:rFonts w:cs="Arial"/>
                <w:sz w:val="18"/>
                <w:szCs w:val="18"/>
              </w:rPr>
            </w:pPr>
            <w:r w:rsidRPr="00C93329">
              <w:rPr>
                <w:rFonts w:cs="Arial"/>
                <w:sz w:val="18"/>
                <w:szCs w:val="18"/>
              </w:rPr>
              <w:t>Romane alava</w:t>
            </w:r>
          </w:p>
        </w:tc>
        <w:tc>
          <w:tcPr>
            <w:tcW w:w="1701" w:type="dxa"/>
            <w:tcBorders>
              <w:top w:val="single" w:sz="4" w:space="0" w:color="auto"/>
              <w:left w:val="nil"/>
              <w:bottom w:val="single" w:sz="4" w:space="0" w:color="auto"/>
              <w:right w:val="single" w:sz="4" w:space="0" w:color="auto"/>
            </w:tcBorders>
            <w:noWrap/>
          </w:tcPr>
          <w:p w14:paraId="33E462BB" w14:textId="77777777" w:rsidR="00FA057B" w:rsidRPr="00C93329" w:rsidRDefault="00FA057B" w:rsidP="000519F2">
            <w:pPr>
              <w:spacing w:line="240" w:lineRule="auto"/>
              <w:jc w:val="center"/>
              <w:rPr>
                <w:rFonts w:cs="Arial"/>
                <w:sz w:val="18"/>
                <w:szCs w:val="18"/>
              </w:rPr>
            </w:pPr>
            <w:r w:rsidRPr="00C93329">
              <w:rPr>
                <w:rFonts w:cs="Arial"/>
                <w:sz w:val="18"/>
                <w:szCs w:val="18"/>
              </w:rPr>
              <w:t>1.727</w:t>
            </w:r>
          </w:p>
        </w:tc>
      </w:tr>
      <w:tr w:rsidR="00FA057B" w:rsidRPr="00C93329" w14:paraId="5ACC3604"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7FE2D3F7" w14:textId="77777777" w:rsidR="00FA057B" w:rsidRPr="00C93329" w:rsidRDefault="00FA057B" w:rsidP="002E7A90">
            <w:pPr>
              <w:spacing w:line="240" w:lineRule="auto"/>
              <w:jc w:val="left"/>
              <w:rPr>
                <w:rFonts w:cs="Arial"/>
                <w:sz w:val="18"/>
                <w:szCs w:val="18"/>
              </w:rPr>
            </w:pPr>
            <w:r w:rsidRPr="00C93329">
              <w:rPr>
                <w:rFonts w:cs="Arial"/>
                <w:sz w:val="18"/>
                <w:szCs w:val="18"/>
              </w:rPr>
              <w:t>Društvo romski informacijski in znanstveno-raziskovalni center Slovenije Anglunipe</w:t>
            </w:r>
          </w:p>
        </w:tc>
        <w:tc>
          <w:tcPr>
            <w:tcW w:w="3402" w:type="dxa"/>
            <w:tcBorders>
              <w:top w:val="single" w:sz="4" w:space="0" w:color="auto"/>
              <w:left w:val="nil"/>
              <w:bottom w:val="single" w:sz="4" w:space="0" w:color="auto"/>
              <w:right w:val="single" w:sz="4" w:space="0" w:color="auto"/>
            </w:tcBorders>
          </w:tcPr>
          <w:p w14:paraId="3BEA9F8B" w14:textId="05ED65FD" w:rsidR="00FA057B" w:rsidRPr="00C93329" w:rsidRDefault="00FA057B" w:rsidP="002E7A90">
            <w:pPr>
              <w:spacing w:line="240" w:lineRule="auto"/>
              <w:jc w:val="left"/>
              <w:rPr>
                <w:rFonts w:cs="Arial"/>
                <w:sz w:val="18"/>
                <w:szCs w:val="18"/>
              </w:rPr>
            </w:pPr>
            <w:r w:rsidRPr="00C93329">
              <w:rPr>
                <w:rFonts w:cs="Arial"/>
                <w:sz w:val="18"/>
                <w:szCs w:val="18"/>
              </w:rPr>
              <w:t>Romano anglunipe</w:t>
            </w:r>
            <w:r w:rsidR="00AC07D0" w:rsidRPr="00C93329">
              <w:rPr>
                <w:rFonts w:cs="Arial"/>
                <w:sz w:val="18"/>
                <w:szCs w:val="18"/>
              </w:rPr>
              <w:t xml:space="preserve"> − </w:t>
            </w:r>
            <w:r w:rsidRPr="00C93329">
              <w:rPr>
                <w:rFonts w:cs="Arial"/>
                <w:sz w:val="18"/>
                <w:szCs w:val="18"/>
              </w:rPr>
              <w:t>spletne romske radijske oddaje</w:t>
            </w:r>
          </w:p>
        </w:tc>
        <w:tc>
          <w:tcPr>
            <w:tcW w:w="1701" w:type="dxa"/>
            <w:tcBorders>
              <w:top w:val="single" w:sz="4" w:space="0" w:color="auto"/>
              <w:left w:val="nil"/>
              <w:bottom w:val="single" w:sz="4" w:space="0" w:color="auto"/>
              <w:right w:val="single" w:sz="4" w:space="0" w:color="auto"/>
            </w:tcBorders>
            <w:noWrap/>
          </w:tcPr>
          <w:p w14:paraId="32F7783B" w14:textId="77777777" w:rsidR="00FA057B" w:rsidRPr="00C93329" w:rsidRDefault="00FA057B" w:rsidP="000519F2">
            <w:pPr>
              <w:spacing w:line="240" w:lineRule="auto"/>
              <w:jc w:val="center"/>
              <w:rPr>
                <w:rFonts w:cs="Arial"/>
                <w:sz w:val="18"/>
                <w:szCs w:val="18"/>
              </w:rPr>
            </w:pPr>
            <w:r w:rsidRPr="00C93329">
              <w:rPr>
                <w:rFonts w:cs="Arial"/>
                <w:sz w:val="18"/>
                <w:szCs w:val="18"/>
              </w:rPr>
              <w:t>3.164</w:t>
            </w:r>
          </w:p>
        </w:tc>
      </w:tr>
      <w:tr w:rsidR="00FA057B" w:rsidRPr="00C93329" w14:paraId="26DF1504"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67411556" w14:textId="77777777" w:rsidR="00FA057B" w:rsidRPr="00C93329" w:rsidRDefault="00FA057B" w:rsidP="002E7A90">
            <w:pPr>
              <w:spacing w:line="240" w:lineRule="auto"/>
              <w:jc w:val="left"/>
              <w:rPr>
                <w:rFonts w:cs="Arial"/>
                <w:sz w:val="18"/>
                <w:szCs w:val="18"/>
              </w:rPr>
            </w:pPr>
            <w:r w:rsidRPr="00C93329">
              <w:rPr>
                <w:rFonts w:cs="Arial"/>
                <w:sz w:val="18"/>
                <w:szCs w:val="18"/>
              </w:rPr>
              <w:t>Romsko kulturno društvo Ponos- kulinarika, turizem</w:t>
            </w:r>
          </w:p>
        </w:tc>
        <w:tc>
          <w:tcPr>
            <w:tcW w:w="3402" w:type="dxa"/>
            <w:tcBorders>
              <w:top w:val="single" w:sz="4" w:space="0" w:color="auto"/>
              <w:left w:val="nil"/>
              <w:bottom w:val="single" w:sz="4" w:space="0" w:color="auto"/>
              <w:right w:val="single" w:sz="4" w:space="0" w:color="auto"/>
            </w:tcBorders>
          </w:tcPr>
          <w:p w14:paraId="46DC74EF" w14:textId="0B6CF2DA" w:rsidR="00FA057B" w:rsidRPr="00C93329" w:rsidRDefault="00FA057B" w:rsidP="002E7A90">
            <w:pPr>
              <w:spacing w:line="240" w:lineRule="auto"/>
              <w:jc w:val="left"/>
              <w:rPr>
                <w:rFonts w:cs="Arial"/>
                <w:sz w:val="18"/>
                <w:szCs w:val="18"/>
              </w:rPr>
            </w:pPr>
            <w:r w:rsidRPr="00C93329">
              <w:rPr>
                <w:rFonts w:cs="Arial"/>
                <w:sz w:val="18"/>
                <w:szCs w:val="18"/>
              </w:rPr>
              <w:t>Romski literarni vrt</w:t>
            </w:r>
            <w:r w:rsidR="00AC07D0" w:rsidRPr="00C93329">
              <w:rPr>
                <w:rFonts w:cs="Arial"/>
                <w:sz w:val="18"/>
                <w:szCs w:val="18"/>
              </w:rPr>
              <w:t xml:space="preserve"> −</w:t>
            </w:r>
            <w:r w:rsidRPr="00C93329">
              <w:rPr>
                <w:rFonts w:cs="Arial"/>
                <w:sz w:val="18"/>
                <w:szCs w:val="18"/>
              </w:rPr>
              <w:t xml:space="preserve"> Rasti skozi besede 2025</w:t>
            </w:r>
          </w:p>
        </w:tc>
        <w:tc>
          <w:tcPr>
            <w:tcW w:w="1701" w:type="dxa"/>
            <w:tcBorders>
              <w:top w:val="single" w:sz="4" w:space="0" w:color="auto"/>
              <w:left w:val="nil"/>
              <w:bottom w:val="single" w:sz="4" w:space="0" w:color="auto"/>
              <w:right w:val="single" w:sz="4" w:space="0" w:color="auto"/>
            </w:tcBorders>
            <w:noWrap/>
          </w:tcPr>
          <w:p w14:paraId="127ED5DC" w14:textId="77777777" w:rsidR="00FA057B" w:rsidRPr="00C93329" w:rsidRDefault="00FA057B" w:rsidP="000519F2">
            <w:pPr>
              <w:spacing w:line="240" w:lineRule="auto"/>
              <w:jc w:val="center"/>
              <w:rPr>
                <w:rFonts w:cs="Arial"/>
                <w:sz w:val="18"/>
                <w:szCs w:val="18"/>
              </w:rPr>
            </w:pPr>
            <w:r w:rsidRPr="00C93329">
              <w:rPr>
                <w:rFonts w:cs="Arial"/>
                <w:sz w:val="18"/>
                <w:szCs w:val="18"/>
              </w:rPr>
              <w:t>2.900</w:t>
            </w:r>
          </w:p>
        </w:tc>
      </w:tr>
      <w:tr w:rsidR="00FA057B" w:rsidRPr="00C93329" w14:paraId="646B3767"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573607DA" w14:textId="77777777" w:rsidR="00FA057B" w:rsidRPr="00C93329" w:rsidRDefault="00FA057B" w:rsidP="002E7A90">
            <w:pPr>
              <w:spacing w:line="240" w:lineRule="auto"/>
              <w:jc w:val="left"/>
              <w:rPr>
                <w:rFonts w:cs="Arial"/>
                <w:sz w:val="18"/>
                <w:szCs w:val="18"/>
              </w:rPr>
            </w:pPr>
            <w:r w:rsidRPr="00C93329">
              <w:rPr>
                <w:rFonts w:cs="Arial"/>
                <w:sz w:val="18"/>
                <w:szCs w:val="18"/>
              </w:rPr>
              <w:lastRenderedPageBreak/>
              <w:t>Društvo Fršlus</w:t>
            </w:r>
          </w:p>
        </w:tc>
        <w:tc>
          <w:tcPr>
            <w:tcW w:w="3402" w:type="dxa"/>
            <w:tcBorders>
              <w:top w:val="single" w:sz="4" w:space="0" w:color="auto"/>
              <w:left w:val="nil"/>
              <w:bottom w:val="single" w:sz="4" w:space="0" w:color="auto"/>
              <w:right w:val="single" w:sz="4" w:space="0" w:color="auto"/>
            </w:tcBorders>
          </w:tcPr>
          <w:p w14:paraId="4ED82863" w14:textId="2AD28B48" w:rsidR="00FA057B" w:rsidRPr="00C93329" w:rsidRDefault="00FA057B" w:rsidP="002E7A90">
            <w:pPr>
              <w:spacing w:line="240" w:lineRule="auto"/>
              <w:jc w:val="left"/>
              <w:rPr>
                <w:rFonts w:cs="Arial"/>
                <w:sz w:val="18"/>
                <w:szCs w:val="18"/>
              </w:rPr>
            </w:pPr>
            <w:r w:rsidRPr="00C93329">
              <w:rPr>
                <w:rFonts w:cs="Arial"/>
                <w:sz w:val="18"/>
                <w:szCs w:val="18"/>
              </w:rPr>
              <w:t>Striptura</w:t>
            </w:r>
            <w:r w:rsidR="00AC07D0" w:rsidRPr="00C93329">
              <w:rPr>
                <w:rFonts w:cs="Arial"/>
                <w:sz w:val="18"/>
                <w:szCs w:val="18"/>
              </w:rPr>
              <w:t xml:space="preserve"> − </w:t>
            </w:r>
            <w:r w:rsidRPr="00C93329">
              <w:rPr>
                <w:rFonts w:cs="Arial"/>
                <w:sz w:val="18"/>
                <w:szCs w:val="18"/>
              </w:rPr>
              <w:t>romske zgodbe v slikah in besedah</w:t>
            </w:r>
          </w:p>
        </w:tc>
        <w:tc>
          <w:tcPr>
            <w:tcW w:w="1701" w:type="dxa"/>
            <w:tcBorders>
              <w:top w:val="single" w:sz="4" w:space="0" w:color="auto"/>
              <w:left w:val="nil"/>
              <w:bottom w:val="single" w:sz="4" w:space="0" w:color="auto"/>
              <w:right w:val="single" w:sz="4" w:space="0" w:color="auto"/>
            </w:tcBorders>
            <w:noWrap/>
          </w:tcPr>
          <w:p w14:paraId="559230E9" w14:textId="77777777" w:rsidR="00FA057B" w:rsidRPr="00C93329" w:rsidRDefault="00FA057B" w:rsidP="000519F2">
            <w:pPr>
              <w:spacing w:line="240" w:lineRule="auto"/>
              <w:jc w:val="center"/>
              <w:rPr>
                <w:rFonts w:cs="Arial"/>
                <w:sz w:val="18"/>
                <w:szCs w:val="18"/>
              </w:rPr>
            </w:pPr>
            <w:r w:rsidRPr="00C93329">
              <w:rPr>
                <w:rFonts w:cs="Arial"/>
                <w:sz w:val="18"/>
                <w:szCs w:val="18"/>
              </w:rPr>
              <w:t>2.874</w:t>
            </w:r>
          </w:p>
        </w:tc>
      </w:tr>
      <w:tr w:rsidR="00FA057B" w:rsidRPr="00C93329" w14:paraId="2DF8E9B6"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003965AE" w14:textId="34817D63" w:rsidR="00FA057B" w:rsidRPr="00C93329" w:rsidRDefault="00FA057B" w:rsidP="002E7A90">
            <w:pPr>
              <w:spacing w:line="240" w:lineRule="auto"/>
              <w:jc w:val="left"/>
              <w:rPr>
                <w:rFonts w:cs="Arial"/>
                <w:sz w:val="18"/>
                <w:szCs w:val="18"/>
              </w:rPr>
            </w:pPr>
            <w:r w:rsidRPr="00C93329">
              <w:rPr>
                <w:rFonts w:cs="Arial"/>
                <w:sz w:val="18"/>
                <w:szCs w:val="18"/>
              </w:rPr>
              <w:t>Zveza romske skupnosti Slovenije Umbrella</w:t>
            </w:r>
            <w:r w:rsidR="00AC07D0" w:rsidRPr="00C93329">
              <w:rPr>
                <w:rFonts w:cs="Arial"/>
                <w:sz w:val="18"/>
                <w:szCs w:val="18"/>
              </w:rPr>
              <w:t xml:space="preserve"> −</w:t>
            </w:r>
            <w:r w:rsidRPr="00C93329">
              <w:rPr>
                <w:rFonts w:cs="Arial"/>
                <w:sz w:val="18"/>
                <w:szCs w:val="18"/>
              </w:rPr>
              <w:t xml:space="preserve"> Dežnik</w:t>
            </w:r>
          </w:p>
        </w:tc>
        <w:tc>
          <w:tcPr>
            <w:tcW w:w="3402" w:type="dxa"/>
            <w:tcBorders>
              <w:top w:val="single" w:sz="4" w:space="0" w:color="auto"/>
              <w:left w:val="nil"/>
              <w:bottom w:val="single" w:sz="4" w:space="0" w:color="auto"/>
              <w:right w:val="single" w:sz="4" w:space="0" w:color="auto"/>
            </w:tcBorders>
          </w:tcPr>
          <w:p w14:paraId="34FE6FF8" w14:textId="52F18BE1" w:rsidR="00FA057B" w:rsidRPr="00C93329" w:rsidRDefault="00FA057B" w:rsidP="002E7A90">
            <w:pPr>
              <w:spacing w:line="240" w:lineRule="auto"/>
              <w:jc w:val="left"/>
              <w:rPr>
                <w:rFonts w:cs="Arial"/>
                <w:sz w:val="18"/>
                <w:szCs w:val="18"/>
              </w:rPr>
            </w:pPr>
            <w:r w:rsidRPr="00C93329">
              <w:rPr>
                <w:rFonts w:cs="Arial"/>
                <w:sz w:val="18"/>
                <w:szCs w:val="18"/>
              </w:rPr>
              <w:t>Svetovni dan romskega jezika</w:t>
            </w:r>
            <w:r w:rsidR="00E4615F" w:rsidRPr="00C93329">
              <w:rPr>
                <w:rFonts w:cs="Arial"/>
                <w:sz w:val="18"/>
                <w:szCs w:val="18"/>
              </w:rPr>
              <w:t xml:space="preserve"> − </w:t>
            </w:r>
            <w:r w:rsidRPr="00C93329">
              <w:rPr>
                <w:rFonts w:cs="Arial"/>
                <w:sz w:val="18"/>
                <w:szCs w:val="18"/>
              </w:rPr>
              <w:t>okrogla miza</w:t>
            </w:r>
          </w:p>
        </w:tc>
        <w:tc>
          <w:tcPr>
            <w:tcW w:w="1701" w:type="dxa"/>
            <w:tcBorders>
              <w:top w:val="single" w:sz="4" w:space="0" w:color="auto"/>
              <w:left w:val="nil"/>
              <w:bottom w:val="single" w:sz="4" w:space="0" w:color="auto"/>
              <w:right w:val="single" w:sz="4" w:space="0" w:color="auto"/>
            </w:tcBorders>
            <w:noWrap/>
          </w:tcPr>
          <w:p w14:paraId="201A59EF" w14:textId="77777777" w:rsidR="00FA057B" w:rsidRPr="00C93329" w:rsidRDefault="00FA057B" w:rsidP="000519F2">
            <w:pPr>
              <w:spacing w:line="240" w:lineRule="auto"/>
              <w:jc w:val="center"/>
              <w:rPr>
                <w:rFonts w:cs="Arial"/>
                <w:sz w:val="18"/>
                <w:szCs w:val="18"/>
              </w:rPr>
            </w:pPr>
            <w:r w:rsidRPr="00C93329">
              <w:rPr>
                <w:rFonts w:cs="Arial"/>
                <w:sz w:val="18"/>
                <w:szCs w:val="18"/>
              </w:rPr>
              <w:t>1.802</w:t>
            </w:r>
          </w:p>
        </w:tc>
      </w:tr>
      <w:tr w:rsidR="00FA057B" w:rsidRPr="00C93329" w14:paraId="7BA3EF5E"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412AB453" w14:textId="2CCFF0D1" w:rsidR="00FA057B" w:rsidRPr="00C93329" w:rsidRDefault="00FA057B" w:rsidP="002E7A90">
            <w:pPr>
              <w:spacing w:line="240" w:lineRule="auto"/>
              <w:jc w:val="left"/>
              <w:rPr>
                <w:rFonts w:cs="Arial"/>
                <w:sz w:val="18"/>
                <w:szCs w:val="18"/>
              </w:rPr>
            </w:pPr>
            <w:r w:rsidRPr="00C93329">
              <w:rPr>
                <w:rFonts w:cs="Arial"/>
                <w:sz w:val="18"/>
                <w:szCs w:val="18"/>
              </w:rPr>
              <w:t>Zveza za razvoj romske manjšine</w:t>
            </w:r>
            <w:r w:rsidR="00AC07D0" w:rsidRPr="00C93329">
              <w:rPr>
                <w:rFonts w:cs="Arial"/>
                <w:sz w:val="18"/>
                <w:szCs w:val="18"/>
              </w:rPr>
              <w:t xml:space="preserve"> −</w:t>
            </w:r>
            <w:r w:rsidRPr="00C93329">
              <w:rPr>
                <w:rFonts w:cs="Arial"/>
                <w:sz w:val="18"/>
                <w:szCs w:val="18"/>
              </w:rPr>
              <w:t xml:space="preserve"> Preporod</w:t>
            </w:r>
          </w:p>
        </w:tc>
        <w:tc>
          <w:tcPr>
            <w:tcW w:w="3402" w:type="dxa"/>
            <w:tcBorders>
              <w:top w:val="single" w:sz="4" w:space="0" w:color="auto"/>
              <w:left w:val="nil"/>
              <w:bottom w:val="single" w:sz="4" w:space="0" w:color="auto"/>
              <w:right w:val="single" w:sz="4" w:space="0" w:color="auto"/>
            </w:tcBorders>
          </w:tcPr>
          <w:p w14:paraId="1E549963" w14:textId="77777777" w:rsidR="00FA057B" w:rsidRPr="00C93329" w:rsidRDefault="00FA057B" w:rsidP="002E7A90">
            <w:pPr>
              <w:tabs>
                <w:tab w:val="left" w:pos="1090"/>
              </w:tabs>
              <w:spacing w:line="240" w:lineRule="auto"/>
              <w:jc w:val="left"/>
              <w:rPr>
                <w:rFonts w:cs="Arial"/>
                <w:sz w:val="18"/>
                <w:szCs w:val="18"/>
              </w:rPr>
            </w:pPr>
            <w:r w:rsidRPr="00C93329">
              <w:rPr>
                <w:rFonts w:cs="Arial"/>
                <w:sz w:val="18"/>
                <w:szCs w:val="18"/>
              </w:rPr>
              <w:t>Romski gledališki studio</w:t>
            </w:r>
          </w:p>
        </w:tc>
        <w:tc>
          <w:tcPr>
            <w:tcW w:w="1701" w:type="dxa"/>
            <w:tcBorders>
              <w:top w:val="single" w:sz="4" w:space="0" w:color="auto"/>
              <w:left w:val="nil"/>
              <w:bottom w:val="single" w:sz="4" w:space="0" w:color="auto"/>
              <w:right w:val="single" w:sz="4" w:space="0" w:color="auto"/>
            </w:tcBorders>
            <w:noWrap/>
          </w:tcPr>
          <w:p w14:paraId="2E8D3E83" w14:textId="77777777" w:rsidR="00FA057B" w:rsidRPr="00C93329" w:rsidRDefault="00FA057B" w:rsidP="000519F2">
            <w:pPr>
              <w:spacing w:line="240" w:lineRule="auto"/>
              <w:jc w:val="center"/>
              <w:rPr>
                <w:rFonts w:cs="Arial"/>
                <w:sz w:val="18"/>
                <w:szCs w:val="18"/>
              </w:rPr>
            </w:pPr>
            <w:r w:rsidRPr="00C93329">
              <w:rPr>
                <w:rFonts w:cs="Arial"/>
                <w:sz w:val="18"/>
                <w:szCs w:val="18"/>
              </w:rPr>
              <w:t>3.099</w:t>
            </w:r>
          </w:p>
        </w:tc>
      </w:tr>
      <w:tr w:rsidR="00FA057B" w:rsidRPr="00C93329" w14:paraId="73686576"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5B22E9CD" w14:textId="77777777" w:rsidR="00FA057B" w:rsidRPr="00C93329" w:rsidRDefault="00FA057B" w:rsidP="002E7A90">
            <w:pPr>
              <w:spacing w:line="240" w:lineRule="auto"/>
              <w:jc w:val="left"/>
              <w:rPr>
                <w:rFonts w:cs="Arial"/>
                <w:sz w:val="18"/>
                <w:szCs w:val="18"/>
              </w:rPr>
            </w:pPr>
            <w:r w:rsidRPr="00C93329">
              <w:rPr>
                <w:rFonts w:cs="Arial"/>
                <w:sz w:val="18"/>
                <w:szCs w:val="18"/>
              </w:rPr>
              <w:t>Inštitut za romološke študije, izobraževanje in kulturo</w:t>
            </w:r>
          </w:p>
        </w:tc>
        <w:tc>
          <w:tcPr>
            <w:tcW w:w="3402" w:type="dxa"/>
            <w:tcBorders>
              <w:top w:val="single" w:sz="4" w:space="0" w:color="auto"/>
              <w:left w:val="nil"/>
              <w:bottom w:val="single" w:sz="4" w:space="0" w:color="auto"/>
              <w:right w:val="single" w:sz="4" w:space="0" w:color="auto"/>
            </w:tcBorders>
          </w:tcPr>
          <w:p w14:paraId="657032AA" w14:textId="77777777" w:rsidR="00FA057B" w:rsidRPr="00C93329" w:rsidRDefault="00FA057B" w:rsidP="002E7A90">
            <w:pPr>
              <w:tabs>
                <w:tab w:val="left" w:pos="1090"/>
              </w:tabs>
              <w:spacing w:line="240" w:lineRule="auto"/>
              <w:jc w:val="left"/>
              <w:rPr>
                <w:rFonts w:cs="Arial"/>
                <w:sz w:val="18"/>
                <w:szCs w:val="18"/>
              </w:rPr>
            </w:pPr>
            <w:r w:rsidRPr="00C93329">
              <w:rPr>
                <w:rFonts w:cs="Arial"/>
                <w:sz w:val="18"/>
                <w:szCs w:val="18"/>
              </w:rPr>
              <w:t>Poučevanje iz romoloških tem</w:t>
            </w:r>
          </w:p>
        </w:tc>
        <w:tc>
          <w:tcPr>
            <w:tcW w:w="1701" w:type="dxa"/>
            <w:tcBorders>
              <w:top w:val="single" w:sz="4" w:space="0" w:color="auto"/>
              <w:left w:val="nil"/>
              <w:bottom w:val="single" w:sz="4" w:space="0" w:color="auto"/>
              <w:right w:val="single" w:sz="4" w:space="0" w:color="auto"/>
            </w:tcBorders>
            <w:noWrap/>
          </w:tcPr>
          <w:p w14:paraId="1C5491C1" w14:textId="77777777" w:rsidR="00FA057B" w:rsidRPr="00C93329" w:rsidRDefault="00FA057B" w:rsidP="000519F2">
            <w:pPr>
              <w:spacing w:line="240" w:lineRule="auto"/>
              <w:jc w:val="center"/>
              <w:rPr>
                <w:rFonts w:cs="Arial"/>
                <w:sz w:val="18"/>
                <w:szCs w:val="18"/>
              </w:rPr>
            </w:pPr>
            <w:r w:rsidRPr="00C93329">
              <w:rPr>
                <w:rFonts w:cs="Arial"/>
                <w:sz w:val="18"/>
                <w:szCs w:val="18"/>
              </w:rPr>
              <w:t>2.841</w:t>
            </w:r>
          </w:p>
        </w:tc>
      </w:tr>
      <w:tr w:rsidR="00FA057B" w:rsidRPr="00C93329" w14:paraId="4ACFB943" w14:textId="77777777" w:rsidTr="00B62B79">
        <w:trPr>
          <w:trHeight w:val="158"/>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07096398" w14:textId="77777777" w:rsidR="00FA057B" w:rsidRPr="00C93329" w:rsidRDefault="00FA057B" w:rsidP="002E7A90">
            <w:pPr>
              <w:spacing w:line="240" w:lineRule="auto"/>
              <w:jc w:val="left"/>
              <w:rPr>
                <w:rFonts w:cs="Arial"/>
                <w:sz w:val="18"/>
                <w:szCs w:val="18"/>
              </w:rPr>
            </w:pPr>
            <w:r w:rsidRPr="00C93329">
              <w:rPr>
                <w:rFonts w:cs="Arial"/>
                <w:sz w:val="18"/>
                <w:szCs w:val="18"/>
              </w:rPr>
              <w:t>Romsko društvo Romano vilo</w:t>
            </w:r>
          </w:p>
        </w:tc>
        <w:tc>
          <w:tcPr>
            <w:tcW w:w="3402" w:type="dxa"/>
            <w:tcBorders>
              <w:top w:val="single" w:sz="4" w:space="0" w:color="auto"/>
              <w:left w:val="nil"/>
              <w:bottom w:val="single" w:sz="4" w:space="0" w:color="auto"/>
              <w:right w:val="single" w:sz="4" w:space="0" w:color="auto"/>
            </w:tcBorders>
          </w:tcPr>
          <w:p w14:paraId="0E3E7E49" w14:textId="77777777" w:rsidR="00FA057B" w:rsidRPr="00C93329" w:rsidRDefault="00FA057B" w:rsidP="002E7A90">
            <w:pPr>
              <w:tabs>
                <w:tab w:val="left" w:pos="1090"/>
              </w:tabs>
              <w:spacing w:line="240" w:lineRule="auto"/>
              <w:jc w:val="left"/>
              <w:rPr>
                <w:rFonts w:cs="Arial"/>
                <w:sz w:val="18"/>
                <w:szCs w:val="18"/>
              </w:rPr>
            </w:pPr>
            <w:r w:rsidRPr="00C93329">
              <w:rPr>
                <w:rFonts w:cs="Arial"/>
                <w:sz w:val="18"/>
                <w:szCs w:val="18"/>
              </w:rPr>
              <w:t>Spletna stran RD Romano vilo</w:t>
            </w:r>
          </w:p>
        </w:tc>
        <w:tc>
          <w:tcPr>
            <w:tcW w:w="1701" w:type="dxa"/>
            <w:tcBorders>
              <w:top w:val="single" w:sz="4" w:space="0" w:color="auto"/>
              <w:left w:val="nil"/>
              <w:bottom w:val="single" w:sz="4" w:space="0" w:color="auto"/>
              <w:right w:val="single" w:sz="4" w:space="0" w:color="auto"/>
            </w:tcBorders>
            <w:noWrap/>
          </w:tcPr>
          <w:p w14:paraId="0E7F759D" w14:textId="77777777" w:rsidR="00FA057B" w:rsidRPr="00C93329" w:rsidRDefault="00FA057B" w:rsidP="000519F2">
            <w:pPr>
              <w:spacing w:line="240" w:lineRule="auto"/>
              <w:jc w:val="center"/>
              <w:rPr>
                <w:rFonts w:cs="Arial"/>
                <w:sz w:val="18"/>
                <w:szCs w:val="18"/>
              </w:rPr>
            </w:pPr>
            <w:r w:rsidRPr="00C93329">
              <w:rPr>
                <w:rFonts w:cs="Arial"/>
                <w:sz w:val="18"/>
                <w:szCs w:val="18"/>
              </w:rPr>
              <w:t>3.099</w:t>
            </w:r>
          </w:p>
        </w:tc>
      </w:tr>
      <w:tr w:rsidR="00FA057B" w:rsidRPr="00C93329" w14:paraId="7B64DCB9"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1E032625" w14:textId="02CC1D73" w:rsidR="00FA057B" w:rsidRPr="00C93329" w:rsidRDefault="00FA057B" w:rsidP="002E7A90">
            <w:pPr>
              <w:spacing w:line="240" w:lineRule="auto"/>
              <w:jc w:val="left"/>
              <w:rPr>
                <w:rFonts w:cs="Arial"/>
                <w:sz w:val="18"/>
                <w:szCs w:val="18"/>
              </w:rPr>
            </w:pPr>
            <w:r w:rsidRPr="00C93329">
              <w:rPr>
                <w:rFonts w:cs="Arial"/>
                <w:sz w:val="18"/>
                <w:szCs w:val="18"/>
              </w:rPr>
              <w:t>Romsko kulturno, turistično, športno društvo Amari bas</w:t>
            </w:r>
            <w:r w:rsidR="00AC07D0" w:rsidRPr="00C93329">
              <w:rPr>
                <w:rFonts w:cs="Arial"/>
                <w:sz w:val="18"/>
                <w:szCs w:val="18"/>
              </w:rPr>
              <w:t xml:space="preserve"> − </w:t>
            </w:r>
            <w:r w:rsidRPr="00C93329">
              <w:rPr>
                <w:rFonts w:cs="Arial"/>
                <w:sz w:val="18"/>
                <w:szCs w:val="18"/>
              </w:rPr>
              <w:t>Naša sreča</w:t>
            </w:r>
          </w:p>
        </w:tc>
        <w:tc>
          <w:tcPr>
            <w:tcW w:w="3402" w:type="dxa"/>
            <w:tcBorders>
              <w:top w:val="single" w:sz="4" w:space="0" w:color="auto"/>
              <w:left w:val="nil"/>
              <w:bottom w:val="single" w:sz="4" w:space="0" w:color="auto"/>
              <w:right w:val="single" w:sz="4" w:space="0" w:color="auto"/>
            </w:tcBorders>
          </w:tcPr>
          <w:p w14:paraId="79DB1502" w14:textId="5C8ABECC" w:rsidR="00FA057B" w:rsidRPr="00C93329" w:rsidRDefault="00FA057B" w:rsidP="002E7A90">
            <w:pPr>
              <w:tabs>
                <w:tab w:val="left" w:pos="1090"/>
              </w:tabs>
              <w:spacing w:line="240" w:lineRule="auto"/>
              <w:jc w:val="left"/>
              <w:rPr>
                <w:rFonts w:cs="Arial"/>
                <w:sz w:val="18"/>
                <w:szCs w:val="18"/>
              </w:rPr>
            </w:pPr>
            <w:r w:rsidRPr="00C93329">
              <w:rPr>
                <w:rFonts w:cs="Arial"/>
                <w:sz w:val="18"/>
                <w:szCs w:val="18"/>
              </w:rPr>
              <w:t>Romska jezikovna igra Od besede do zgodbe</w:t>
            </w:r>
          </w:p>
        </w:tc>
        <w:tc>
          <w:tcPr>
            <w:tcW w:w="1701" w:type="dxa"/>
            <w:tcBorders>
              <w:top w:val="single" w:sz="4" w:space="0" w:color="auto"/>
              <w:left w:val="nil"/>
              <w:bottom w:val="single" w:sz="4" w:space="0" w:color="auto"/>
              <w:right w:val="single" w:sz="4" w:space="0" w:color="auto"/>
            </w:tcBorders>
            <w:noWrap/>
          </w:tcPr>
          <w:p w14:paraId="64C1D713" w14:textId="77777777" w:rsidR="00FA057B" w:rsidRPr="00C93329" w:rsidRDefault="00FA057B" w:rsidP="000519F2">
            <w:pPr>
              <w:spacing w:line="240" w:lineRule="auto"/>
              <w:jc w:val="center"/>
              <w:rPr>
                <w:rFonts w:cs="Arial"/>
                <w:sz w:val="18"/>
                <w:szCs w:val="18"/>
              </w:rPr>
            </w:pPr>
            <w:r w:rsidRPr="00C93329">
              <w:rPr>
                <w:rFonts w:cs="Arial"/>
                <w:sz w:val="18"/>
                <w:szCs w:val="18"/>
              </w:rPr>
              <w:t>2.712</w:t>
            </w:r>
          </w:p>
        </w:tc>
      </w:tr>
      <w:tr w:rsidR="00FA057B" w:rsidRPr="00C93329" w14:paraId="5D5CCE65" w14:textId="77777777" w:rsidTr="00B62B79">
        <w:trPr>
          <w:trHeight w:val="211"/>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6774A9D4" w14:textId="77777777" w:rsidR="00FA057B" w:rsidRPr="00C93329" w:rsidRDefault="00FA057B" w:rsidP="002E7A90">
            <w:pPr>
              <w:spacing w:line="240" w:lineRule="auto"/>
              <w:jc w:val="left"/>
              <w:rPr>
                <w:rFonts w:cs="Arial"/>
                <w:sz w:val="18"/>
                <w:szCs w:val="18"/>
              </w:rPr>
            </w:pPr>
            <w:r w:rsidRPr="00C93329">
              <w:rPr>
                <w:rFonts w:cs="Arial"/>
                <w:sz w:val="18"/>
                <w:szCs w:val="18"/>
              </w:rPr>
              <w:t>Društvo Fršlus</w:t>
            </w:r>
          </w:p>
        </w:tc>
        <w:tc>
          <w:tcPr>
            <w:tcW w:w="3402" w:type="dxa"/>
            <w:tcBorders>
              <w:top w:val="single" w:sz="4" w:space="0" w:color="auto"/>
              <w:left w:val="nil"/>
              <w:bottom w:val="single" w:sz="4" w:space="0" w:color="auto"/>
              <w:right w:val="single" w:sz="4" w:space="0" w:color="auto"/>
            </w:tcBorders>
          </w:tcPr>
          <w:p w14:paraId="01A41757" w14:textId="77777777" w:rsidR="00FA057B" w:rsidRPr="00C93329" w:rsidRDefault="00FA057B" w:rsidP="002E7A90">
            <w:pPr>
              <w:tabs>
                <w:tab w:val="left" w:pos="1090"/>
              </w:tabs>
              <w:spacing w:line="240" w:lineRule="auto"/>
              <w:jc w:val="left"/>
              <w:rPr>
                <w:rFonts w:cs="Arial"/>
                <w:sz w:val="18"/>
                <w:szCs w:val="18"/>
              </w:rPr>
            </w:pPr>
            <w:r w:rsidRPr="00C93329">
              <w:rPr>
                <w:rFonts w:cs="Arial"/>
                <w:sz w:val="18"/>
                <w:szCs w:val="18"/>
              </w:rPr>
              <w:t>ROMPOMPOM, zabavno učenje romščine</w:t>
            </w:r>
          </w:p>
        </w:tc>
        <w:tc>
          <w:tcPr>
            <w:tcW w:w="1701" w:type="dxa"/>
            <w:tcBorders>
              <w:top w:val="single" w:sz="4" w:space="0" w:color="auto"/>
              <w:left w:val="nil"/>
              <w:bottom w:val="single" w:sz="4" w:space="0" w:color="auto"/>
              <w:right w:val="single" w:sz="4" w:space="0" w:color="auto"/>
            </w:tcBorders>
            <w:noWrap/>
          </w:tcPr>
          <w:p w14:paraId="0F20189C" w14:textId="77777777" w:rsidR="00FA057B" w:rsidRPr="00C93329" w:rsidRDefault="00FA057B" w:rsidP="000519F2">
            <w:pPr>
              <w:spacing w:line="240" w:lineRule="auto"/>
              <w:jc w:val="center"/>
              <w:rPr>
                <w:rFonts w:cs="Arial"/>
                <w:sz w:val="18"/>
                <w:szCs w:val="18"/>
              </w:rPr>
            </w:pPr>
            <w:r w:rsidRPr="00C93329">
              <w:rPr>
                <w:rFonts w:cs="Arial"/>
                <w:sz w:val="18"/>
                <w:szCs w:val="18"/>
              </w:rPr>
              <w:t>3.099</w:t>
            </w:r>
          </w:p>
        </w:tc>
      </w:tr>
      <w:tr w:rsidR="00FA057B" w:rsidRPr="00C93329" w14:paraId="20F262F9"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4C66E719" w14:textId="77777777" w:rsidR="00FA057B" w:rsidRPr="00C93329" w:rsidRDefault="00FA057B" w:rsidP="002E7A90">
            <w:pPr>
              <w:spacing w:line="240" w:lineRule="auto"/>
              <w:jc w:val="left"/>
              <w:rPr>
                <w:rFonts w:cs="Arial"/>
                <w:sz w:val="18"/>
                <w:szCs w:val="18"/>
              </w:rPr>
            </w:pPr>
            <w:r w:rsidRPr="00C93329">
              <w:rPr>
                <w:rFonts w:cs="Arial"/>
                <w:sz w:val="18"/>
                <w:szCs w:val="18"/>
              </w:rPr>
              <w:t>Medobčinsko romsko društvo Romano vozo</w:t>
            </w:r>
          </w:p>
        </w:tc>
        <w:tc>
          <w:tcPr>
            <w:tcW w:w="3402" w:type="dxa"/>
            <w:tcBorders>
              <w:top w:val="single" w:sz="4" w:space="0" w:color="auto"/>
              <w:left w:val="nil"/>
              <w:bottom w:val="single" w:sz="4" w:space="0" w:color="auto"/>
              <w:right w:val="single" w:sz="4" w:space="0" w:color="auto"/>
            </w:tcBorders>
          </w:tcPr>
          <w:p w14:paraId="22BC898B" w14:textId="12974A1B" w:rsidR="00FA057B" w:rsidRPr="00C93329" w:rsidRDefault="00FA057B" w:rsidP="002E7A90">
            <w:pPr>
              <w:tabs>
                <w:tab w:val="left" w:pos="1090"/>
              </w:tabs>
              <w:spacing w:line="240" w:lineRule="auto"/>
              <w:jc w:val="left"/>
              <w:rPr>
                <w:rFonts w:cs="Arial"/>
                <w:sz w:val="18"/>
                <w:szCs w:val="18"/>
              </w:rPr>
            </w:pPr>
            <w:r w:rsidRPr="00C93329">
              <w:rPr>
                <w:rFonts w:cs="Arial"/>
                <w:sz w:val="18"/>
                <w:szCs w:val="18"/>
              </w:rPr>
              <w:t>Izdaja pesniške zbirke Sune</w:t>
            </w:r>
            <w:r w:rsidR="00E4615F" w:rsidRPr="00C93329">
              <w:rPr>
                <w:rFonts w:cs="Arial"/>
                <w:sz w:val="18"/>
                <w:szCs w:val="18"/>
              </w:rPr>
              <w:t xml:space="preserve"> − </w:t>
            </w:r>
            <w:r w:rsidRPr="00C93329">
              <w:rPr>
                <w:rFonts w:cs="Arial"/>
                <w:sz w:val="18"/>
                <w:szCs w:val="18"/>
              </w:rPr>
              <w:t>Sanje</w:t>
            </w:r>
          </w:p>
        </w:tc>
        <w:tc>
          <w:tcPr>
            <w:tcW w:w="1701" w:type="dxa"/>
            <w:tcBorders>
              <w:top w:val="single" w:sz="4" w:space="0" w:color="auto"/>
              <w:left w:val="nil"/>
              <w:bottom w:val="single" w:sz="4" w:space="0" w:color="auto"/>
              <w:right w:val="single" w:sz="4" w:space="0" w:color="auto"/>
            </w:tcBorders>
            <w:noWrap/>
          </w:tcPr>
          <w:p w14:paraId="35F55CB5" w14:textId="77777777" w:rsidR="00FA057B" w:rsidRPr="00C93329" w:rsidRDefault="00FA057B" w:rsidP="000519F2">
            <w:pPr>
              <w:spacing w:line="240" w:lineRule="auto"/>
              <w:jc w:val="center"/>
              <w:rPr>
                <w:rFonts w:cs="Arial"/>
                <w:sz w:val="18"/>
                <w:szCs w:val="18"/>
              </w:rPr>
            </w:pPr>
            <w:r w:rsidRPr="00C93329">
              <w:rPr>
                <w:rFonts w:cs="Arial"/>
                <w:sz w:val="18"/>
                <w:szCs w:val="18"/>
              </w:rPr>
              <w:t>823</w:t>
            </w:r>
          </w:p>
        </w:tc>
      </w:tr>
      <w:tr w:rsidR="00FA057B" w:rsidRPr="00C93329" w14:paraId="641BF5E0"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0DCBAE6C" w14:textId="77777777" w:rsidR="00FA057B" w:rsidRPr="00C93329" w:rsidRDefault="00FA057B" w:rsidP="002E7A90">
            <w:pPr>
              <w:spacing w:line="240" w:lineRule="auto"/>
              <w:jc w:val="left"/>
              <w:rPr>
                <w:rFonts w:cs="Arial"/>
                <w:sz w:val="18"/>
                <w:szCs w:val="18"/>
              </w:rPr>
            </w:pPr>
            <w:r w:rsidRPr="00C93329">
              <w:rPr>
                <w:rFonts w:cs="Arial"/>
                <w:sz w:val="18"/>
                <w:szCs w:val="18"/>
              </w:rPr>
              <w:t>Medobčinsko romsko društvo Romano vozo</w:t>
            </w:r>
          </w:p>
        </w:tc>
        <w:tc>
          <w:tcPr>
            <w:tcW w:w="3402" w:type="dxa"/>
            <w:tcBorders>
              <w:top w:val="single" w:sz="4" w:space="0" w:color="auto"/>
              <w:left w:val="nil"/>
              <w:bottom w:val="single" w:sz="4" w:space="0" w:color="auto"/>
              <w:right w:val="single" w:sz="4" w:space="0" w:color="auto"/>
            </w:tcBorders>
          </w:tcPr>
          <w:p w14:paraId="59EF0F0B" w14:textId="65CAF661" w:rsidR="00FA057B" w:rsidRPr="00C93329" w:rsidRDefault="00FA057B" w:rsidP="002E7A90">
            <w:pPr>
              <w:tabs>
                <w:tab w:val="left" w:pos="1090"/>
              </w:tabs>
              <w:spacing w:line="240" w:lineRule="auto"/>
              <w:jc w:val="left"/>
              <w:rPr>
                <w:rFonts w:cs="Arial"/>
                <w:sz w:val="18"/>
                <w:szCs w:val="18"/>
              </w:rPr>
            </w:pPr>
            <w:r w:rsidRPr="00C93329">
              <w:rPr>
                <w:rFonts w:cs="Arial"/>
                <w:sz w:val="18"/>
                <w:szCs w:val="18"/>
              </w:rPr>
              <w:t>Rom e-Lab romski elektronski laboratorij MOST med generacijami; medgeneracijsko učenje in koncept vseživ</w:t>
            </w:r>
            <w:r w:rsidR="00B62B79" w:rsidRPr="00C93329">
              <w:rPr>
                <w:rFonts w:cs="Arial"/>
                <w:sz w:val="18"/>
                <w:szCs w:val="18"/>
              </w:rPr>
              <w:t>l</w:t>
            </w:r>
            <w:r w:rsidRPr="00C93329">
              <w:rPr>
                <w:rFonts w:cs="Arial"/>
                <w:sz w:val="18"/>
                <w:szCs w:val="18"/>
              </w:rPr>
              <w:t>jenjskega učenja o romski kulturi in jeziku z uporabo sodobne digitalne tehnologije</w:t>
            </w:r>
          </w:p>
        </w:tc>
        <w:tc>
          <w:tcPr>
            <w:tcW w:w="1701" w:type="dxa"/>
            <w:tcBorders>
              <w:top w:val="single" w:sz="4" w:space="0" w:color="auto"/>
              <w:left w:val="nil"/>
              <w:bottom w:val="single" w:sz="4" w:space="0" w:color="auto"/>
              <w:right w:val="single" w:sz="4" w:space="0" w:color="auto"/>
            </w:tcBorders>
            <w:noWrap/>
          </w:tcPr>
          <w:p w14:paraId="43210079" w14:textId="77777777" w:rsidR="00FA057B" w:rsidRPr="00C93329" w:rsidRDefault="00FA057B" w:rsidP="000519F2">
            <w:pPr>
              <w:spacing w:line="240" w:lineRule="auto"/>
              <w:jc w:val="center"/>
              <w:rPr>
                <w:rFonts w:cs="Arial"/>
                <w:sz w:val="18"/>
                <w:szCs w:val="18"/>
              </w:rPr>
            </w:pPr>
            <w:r w:rsidRPr="00C93329">
              <w:rPr>
                <w:rFonts w:cs="Arial"/>
                <w:sz w:val="18"/>
                <w:szCs w:val="18"/>
              </w:rPr>
              <w:t>710</w:t>
            </w:r>
          </w:p>
        </w:tc>
      </w:tr>
      <w:tr w:rsidR="00FA057B" w:rsidRPr="00C93329" w14:paraId="11597E19" w14:textId="77777777" w:rsidTr="00B62B79">
        <w:trPr>
          <w:trHeight w:val="259"/>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1FB47D00" w14:textId="77777777" w:rsidR="00FA057B" w:rsidRPr="00C93329" w:rsidRDefault="00FA057B" w:rsidP="002E7A90">
            <w:pPr>
              <w:spacing w:line="240" w:lineRule="auto"/>
              <w:jc w:val="left"/>
              <w:rPr>
                <w:rFonts w:cs="Arial"/>
                <w:sz w:val="18"/>
                <w:szCs w:val="18"/>
              </w:rPr>
            </w:pPr>
            <w:r w:rsidRPr="00C93329">
              <w:rPr>
                <w:rFonts w:cs="Arial"/>
                <w:sz w:val="18"/>
                <w:szCs w:val="18"/>
              </w:rPr>
              <w:t>Romsko društvo Romano Čačipe</w:t>
            </w:r>
          </w:p>
        </w:tc>
        <w:tc>
          <w:tcPr>
            <w:tcW w:w="3402" w:type="dxa"/>
            <w:tcBorders>
              <w:top w:val="single" w:sz="4" w:space="0" w:color="auto"/>
              <w:left w:val="nil"/>
              <w:bottom w:val="single" w:sz="4" w:space="0" w:color="auto"/>
              <w:right w:val="single" w:sz="4" w:space="0" w:color="auto"/>
            </w:tcBorders>
          </w:tcPr>
          <w:p w14:paraId="6A2C2EAE" w14:textId="77777777" w:rsidR="00FA057B" w:rsidRPr="00C93329" w:rsidRDefault="00FA057B" w:rsidP="002E7A90">
            <w:pPr>
              <w:tabs>
                <w:tab w:val="left" w:pos="1090"/>
              </w:tabs>
              <w:spacing w:line="240" w:lineRule="auto"/>
              <w:jc w:val="left"/>
              <w:rPr>
                <w:rFonts w:cs="Arial"/>
                <w:sz w:val="18"/>
                <w:szCs w:val="18"/>
              </w:rPr>
            </w:pPr>
            <w:r w:rsidRPr="00C93329">
              <w:rPr>
                <w:rFonts w:cs="Arial"/>
                <w:sz w:val="18"/>
                <w:szCs w:val="18"/>
              </w:rPr>
              <w:t>Spletna platforma Romano čačipe</w:t>
            </w:r>
          </w:p>
        </w:tc>
        <w:tc>
          <w:tcPr>
            <w:tcW w:w="1701" w:type="dxa"/>
            <w:tcBorders>
              <w:top w:val="single" w:sz="4" w:space="0" w:color="auto"/>
              <w:left w:val="nil"/>
              <w:bottom w:val="single" w:sz="4" w:space="0" w:color="auto"/>
              <w:right w:val="single" w:sz="4" w:space="0" w:color="auto"/>
            </w:tcBorders>
            <w:noWrap/>
          </w:tcPr>
          <w:p w14:paraId="3C07C691" w14:textId="77777777" w:rsidR="00FA057B" w:rsidRPr="00C93329" w:rsidRDefault="00FA057B" w:rsidP="000519F2">
            <w:pPr>
              <w:spacing w:line="240" w:lineRule="auto"/>
              <w:jc w:val="center"/>
              <w:rPr>
                <w:rFonts w:cs="Arial"/>
                <w:sz w:val="18"/>
                <w:szCs w:val="18"/>
              </w:rPr>
            </w:pPr>
            <w:r w:rsidRPr="00C93329">
              <w:rPr>
                <w:rFonts w:cs="Arial"/>
                <w:sz w:val="18"/>
                <w:szCs w:val="18"/>
              </w:rPr>
              <w:t>2.841</w:t>
            </w:r>
          </w:p>
        </w:tc>
      </w:tr>
      <w:tr w:rsidR="00FA057B" w:rsidRPr="00C93329" w14:paraId="395955B2"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31473B42" w14:textId="77777777" w:rsidR="00FA057B" w:rsidRPr="00C93329" w:rsidRDefault="00FA057B" w:rsidP="002E7A90">
            <w:pPr>
              <w:spacing w:line="240" w:lineRule="auto"/>
              <w:jc w:val="left"/>
              <w:rPr>
                <w:rFonts w:cs="Arial"/>
                <w:sz w:val="18"/>
                <w:szCs w:val="18"/>
              </w:rPr>
            </w:pPr>
            <w:r w:rsidRPr="00C93329">
              <w:rPr>
                <w:rFonts w:cs="Arial"/>
                <w:sz w:val="18"/>
                <w:szCs w:val="18"/>
              </w:rPr>
              <w:t>Večetnično, kulturno in izobraževalno, turistično in športno društvo</w:t>
            </w:r>
          </w:p>
        </w:tc>
        <w:tc>
          <w:tcPr>
            <w:tcW w:w="3402" w:type="dxa"/>
            <w:tcBorders>
              <w:top w:val="single" w:sz="4" w:space="0" w:color="auto"/>
              <w:left w:val="nil"/>
              <w:bottom w:val="single" w:sz="4" w:space="0" w:color="auto"/>
              <w:right w:val="single" w:sz="4" w:space="0" w:color="auto"/>
            </w:tcBorders>
          </w:tcPr>
          <w:p w14:paraId="14B912F8" w14:textId="4BBA895A" w:rsidR="00FA057B" w:rsidRPr="00C93329" w:rsidRDefault="00FA057B" w:rsidP="002E7A90">
            <w:pPr>
              <w:tabs>
                <w:tab w:val="left" w:pos="1090"/>
              </w:tabs>
              <w:spacing w:line="240" w:lineRule="auto"/>
              <w:jc w:val="left"/>
              <w:rPr>
                <w:rFonts w:cs="Arial"/>
                <w:sz w:val="18"/>
                <w:szCs w:val="18"/>
              </w:rPr>
            </w:pPr>
            <w:r w:rsidRPr="00C93329">
              <w:rPr>
                <w:rFonts w:cs="Arial"/>
                <w:sz w:val="18"/>
                <w:szCs w:val="18"/>
              </w:rPr>
              <w:t>Romsko slovensko bosansko angleški slovar KO BOM VELIK BOM</w:t>
            </w:r>
            <w:r w:rsidR="00AC07D0" w:rsidRPr="00C93329">
              <w:rPr>
                <w:rFonts w:cs="Arial"/>
                <w:sz w:val="18"/>
                <w:szCs w:val="18"/>
              </w:rPr>
              <w:t xml:space="preserve"> ..</w:t>
            </w:r>
            <w:r w:rsidRPr="00C93329">
              <w:rPr>
                <w:rFonts w:cs="Arial"/>
                <w:sz w:val="18"/>
                <w:szCs w:val="18"/>
              </w:rPr>
              <w:t>.</w:t>
            </w:r>
          </w:p>
        </w:tc>
        <w:tc>
          <w:tcPr>
            <w:tcW w:w="1701" w:type="dxa"/>
            <w:tcBorders>
              <w:top w:val="single" w:sz="4" w:space="0" w:color="auto"/>
              <w:left w:val="nil"/>
              <w:bottom w:val="single" w:sz="4" w:space="0" w:color="auto"/>
              <w:right w:val="single" w:sz="4" w:space="0" w:color="auto"/>
            </w:tcBorders>
            <w:noWrap/>
          </w:tcPr>
          <w:p w14:paraId="1B196C38" w14:textId="0ABC9682" w:rsidR="00FA057B" w:rsidRPr="00C93329" w:rsidRDefault="00E4615F" w:rsidP="000519F2">
            <w:pPr>
              <w:spacing w:line="240" w:lineRule="auto"/>
              <w:jc w:val="center"/>
              <w:rPr>
                <w:rFonts w:cs="Arial"/>
                <w:sz w:val="18"/>
                <w:szCs w:val="18"/>
              </w:rPr>
            </w:pPr>
            <w:r w:rsidRPr="00C93329">
              <w:rPr>
                <w:rFonts w:cs="Arial"/>
                <w:sz w:val="18"/>
                <w:szCs w:val="18"/>
              </w:rPr>
              <w:t xml:space="preserve">   </w:t>
            </w:r>
            <w:r w:rsidR="00FA057B" w:rsidRPr="00C93329">
              <w:rPr>
                <w:rFonts w:cs="Arial"/>
                <w:sz w:val="18"/>
                <w:szCs w:val="18"/>
              </w:rPr>
              <w:t>876</w:t>
            </w:r>
          </w:p>
        </w:tc>
      </w:tr>
      <w:tr w:rsidR="00FA057B" w:rsidRPr="00C93329" w14:paraId="1BF0435F"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33394DBB" w14:textId="0CF892F5" w:rsidR="00FA057B" w:rsidRPr="00C93329" w:rsidRDefault="00FA057B" w:rsidP="002E7A90">
            <w:pPr>
              <w:spacing w:line="240" w:lineRule="auto"/>
              <w:jc w:val="left"/>
              <w:rPr>
                <w:rFonts w:cs="Arial"/>
                <w:sz w:val="18"/>
                <w:szCs w:val="18"/>
              </w:rPr>
            </w:pPr>
            <w:r w:rsidRPr="00C93329">
              <w:rPr>
                <w:rFonts w:cs="Arial"/>
                <w:sz w:val="18"/>
                <w:szCs w:val="18"/>
              </w:rPr>
              <w:t>Zveza za razvoj romskega turizma, športa in kulture Nova pot</w:t>
            </w:r>
            <w:r w:rsidR="00AC07D0" w:rsidRPr="00C93329">
              <w:rPr>
                <w:rFonts w:cs="Arial"/>
                <w:sz w:val="18"/>
                <w:szCs w:val="18"/>
              </w:rPr>
              <w:t xml:space="preserve"> − </w:t>
            </w:r>
            <w:r w:rsidRPr="00C93329">
              <w:rPr>
                <w:rFonts w:cs="Arial"/>
                <w:sz w:val="18"/>
                <w:szCs w:val="18"/>
              </w:rPr>
              <w:t>Nevo drom</w:t>
            </w:r>
          </w:p>
        </w:tc>
        <w:tc>
          <w:tcPr>
            <w:tcW w:w="3402" w:type="dxa"/>
            <w:tcBorders>
              <w:top w:val="single" w:sz="4" w:space="0" w:color="auto"/>
              <w:left w:val="nil"/>
              <w:bottom w:val="single" w:sz="4" w:space="0" w:color="auto"/>
              <w:right w:val="single" w:sz="4" w:space="0" w:color="auto"/>
            </w:tcBorders>
          </w:tcPr>
          <w:p w14:paraId="3867BE06" w14:textId="77777777" w:rsidR="00FA057B" w:rsidRPr="00C93329" w:rsidRDefault="00FA057B" w:rsidP="002E7A90">
            <w:pPr>
              <w:tabs>
                <w:tab w:val="left" w:pos="1090"/>
              </w:tabs>
              <w:spacing w:line="240" w:lineRule="auto"/>
              <w:jc w:val="left"/>
              <w:rPr>
                <w:rFonts w:cs="Arial"/>
                <w:sz w:val="18"/>
                <w:szCs w:val="18"/>
              </w:rPr>
            </w:pPr>
            <w:r w:rsidRPr="00C93329">
              <w:rPr>
                <w:rFonts w:cs="Arial"/>
                <w:sz w:val="18"/>
                <w:szCs w:val="18"/>
              </w:rPr>
              <w:t>Čustva in Romi</w:t>
            </w:r>
          </w:p>
        </w:tc>
        <w:tc>
          <w:tcPr>
            <w:tcW w:w="1701" w:type="dxa"/>
            <w:tcBorders>
              <w:top w:val="single" w:sz="4" w:space="0" w:color="auto"/>
              <w:left w:val="nil"/>
              <w:bottom w:val="single" w:sz="4" w:space="0" w:color="auto"/>
              <w:right w:val="single" w:sz="4" w:space="0" w:color="auto"/>
            </w:tcBorders>
            <w:noWrap/>
          </w:tcPr>
          <w:p w14:paraId="7EF1C3C4" w14:textId="77777777" w:rsidR="00FA057B" w:rsidRPr="00C93329" w:rsidRDefault="00FA057B" w:rsidP="000519F2">
            <w:pPr>
              <w:spacing w:line="240" w:lineRule="auto"/>
              <w:jc w:val="center"/>
              <w:rPr>
                <w:rFonts w:cs="Arial"/>
                <w:sz w:val="18"/>
                <w:szCs w:val="18"/>
              </w:rPr>
            </w:pPr>
            <w:r w:rsidRPr="00C93329">
              <w:rPr>
                <w:rFonts w:cs="Arial"/>
                <w:sz w:val="18"/>
                <w:szCs w:val="18"/>
              </w:rPr>
              <w:t>2.314</w:t>
            </w:r>
          </w:p>
        </w:tc>
      </w:tr>
      <w:tr w:rsidR="00FA057B" w:rsidRPr="00C93329" w14:paraId="510BDC2E" w14:textId="77777777" w:rsidTr="00B62B79">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6B554F14" w14:textId="77777777" w:rsidR="00FA057B" w:rsidRPr="00C93329" w:rsidRDefault="00FA057B" w:rsidP="002E7A90">
            <w:pPr>
              <w:spacing w:line="240" w:lineRule="auto"/>
              <w:jc w:val="left"/>
              <w:rPr>
                <w:rFonts w:cs="Arial"/>
                <w:sz w:val="18"/>
                <w:szCs w:val="18"/>
              </w:rPr>
            </w:pPr>
            <w:r w:rsidRPr="00C93329">
              <w:rPr>
                <w:rFonts w:cs="Arial"/>
                <w:sz w:val="18"/>
                <w:szCs w:val="18"/>
              </w:rPr>
              <w:t>Inštitut za romološke študije, izobraževanje in kulturo</w:t>
            </w:r>
          </w:p>
        </w:tc>
        <w:tc>
          <w:tcPr>
            <w:tcW w:w="3402" w:type="dxa"/>
            <w:tcBorders>
              <w:top w:val="single" w:sz="4" w:space="0" w:color="auto"/>
              <w:left w:val="nil"/>
              <w:bottom w:val="single" w:sz="4" w:space="0" w:color="auto"/>
              <w:right w:val="single" w:sz="4" w:space="0" w:color="auto"/>
            </w:tcBorders>
          </w:tcPr>
          <w:p w14:paraId="42C79B9D" w14:textId="467F1BE0" w:rsidR="00FA057B" w:rsidRPr="00C93329" w:rsidRDefault="00FA057B" w:rsidP="002E7A90">
            <w:pPr>
              <w:tabs>
                <w:tab w:val="left" w:pos="1090"/>
              </w:tabs>
              <w:spacing w:line="240" w:lineRule="auto"/>
              <w:jc w:val="left"/>
              <w:rPr>
                <w:rFonts w:cs="Arial"/>
                <w:sz w:val="18"/>
                <w:szCs w:val="18"/>
              </w:rPr>
            </w:pPr>
            <w:r w:rsidRPr="00C93329">
              <w:rPr>
                <w:rFonts w:cs="Arial"/>
                <w:sz w:val="18"/>
                <w:szCs w:val="18"/>
              </w:rPr>
              <w:t xml:space="preserve">JHM </w:t>
            </w:r>
            <w:r w:rsidR="002E7A90" w:rsidRPr="00C93329">
              <w:rPr>
                <w:rFonts w:cs="Arial"/>
                <w:sz w:val="18"/>
                <w:szCs w:val="18"/>
              </w:rPr>
              <w:t>»</w:t>
            </w:r>
            <w:r w:rsidRPr="00C93329">
              <w:rPr>
                <w:rFonts w:cs="Arial"/>
                <w:sz w:val="18"/>
                <w:szCs w:val="18"/>
              </w:rPr>
              <w:t>V Senci njegov glas</w:t>
            </w:r>
            <w:r w:rsidR="002E7A90" w:rsidRPr="00C93329">
              <w:rPr>
                <w:rFonts w:cs="Arial"/>
                <w:sz w:val="18"/>
                <w:szCs w:val="18"/>
              </w:rPr>
              <w:t>«</w:t>
            </w:r>
          </w:p>
        </w:tc>
        <w:tc>
          <w:tcPr>
            <w:tcW w:w="1701" w:type="dxa"/>
            <w:tcBorders>
              <w:top w:val="single" w:sz="4" w:space="0" w:color="auto"/>
              <w:left w:val="nil"/>
              <w:bottom w:val="single" w:sz="4" w:space="0" w:color="auto"/>
              <w:right w:val="single" w:sz="4" w:space="0" w:color="auto"/>
            </w:tcBorders>
            <w:noWrap/>
          </w:tcPr>
          <w:p w14:paraId="7EA9BEDB" w14:textId="77777777" w:rsidR="00FA057B" w:rsidRPr="00C93329" w:rsidRDefault="00FA057B" w:rsidP="000519F2">
            <w:pPr>
              <w:spacing w:line="240" w:lineRule="auto"/>
              <w:jc w:val="center"/>
              <w:rPr>
                <w:rFonts w:cs="Arial"/>
                <w:sz w:val="18"/>
                <w:szCs w:val="18"/>
              </w:rPr>
            </w:pPr>
            <w:r w:rsidRPr="00C93329">
              <w:rPr>
                <w:rFonts w:cs="Arial"/>
                <w:sz w:val="18"/>
                <w:szCs w:val="18"/>
              </w:rPr>
              <w:t>2.599</w:t>
            </w:r>
          </w:p>
        </w:tc>
      </w:tr>
    </w:tbl>
    <w:p w14:paraId="4F0ABE08" w14:textId="77777777" w:rsidR="00FA057B" w:rsidRPr="00C93329" w:rsidRDefault="00FA057B" w:rsidP="00FA057B">
      <w:pPr>
        <w:spacing w:line="240" w:lineRule="auto"/>
        <w:rPr>
          <w:rFonts w:cs="Arial"/>
          <w:i/>
          <w:iCs/>
          <w:sz w:val="20"/>
          <w:szCs w:val="20"/>
        </w:rPr>
      </w:pPr>
    </w:p>
    <w:p w14:paraId="6A291344" w14:textId="77777777" w:rsidR="00FA057B" w:rsidRPr="00C93329" w:rsidRDefault="00FA057B" w:rsidP="00FA057B">
      <w:pPr>
        <w:spacing w:line="240" w:lineRule="auto"/>
        <w:ind w:right="-143"/>
        <w:rPr>
          <w:rFonts w:cs="Arial"/>
          <w:sz w:val="20"/>
          <w:szCs w:val="20"/>
        </w:rPr>
      </w:pPr>
      <w:r w:rsidRPr="00C93329">
        <w:rPr>
          <w:rFonts w:cs="Arial"/>
          <w:i/>
          <w:iCs/>
          <w:sz w:val="20"/>
          <w:szCs w:val="20"/>
        </w:rPr>
        <w:t xml:space="preserve">Porabljena sredstva: </w:t>
      </w:r>
      <w:r w:rsidRPr="00C93329">
        <w:rPr>
          <w:rFonts w:cs="Arial"/>
          <w:sz w:val="20"/>
          <w:szCs w:val="20"/>
          <w:lang w:eastAsia="sl-SI"/>
        </w:rPr>
        <w:t xml:space="preserve">84.812,00 </w:t>
      </w:r>
      <w:r w:rsidRPr="00C93329">
        <w:rPr>
          <w:rFonts w:cs="Arial"/>
          <w:sz w:val="20"/>
          <w:szCs w:val="20"/>
        </w:rPr>
        <w:t>evrov</w:t>
      </w:r>
      <w:r w:rsidRPr="00C93329">
        <w:rPr>
          <w:rFonts w:cs="Arial"/>
          <w:b/>
          <w:bCs/>
          <w:sz w:val="20"/>
          <w:szCs w:val="20"/>
        </w:rPr>
        <w:t xml:space="preserve"> </w:t>
      </w:r>
      <w:r w:rsidRPr="00C93329">
        <w:rPr>
          <w:rFonts w:cs="Arial"/>
          <w:i/>
          <w:iCs/>
          <w:sz w:val="18"/>
          <w:szCs w:val="18"/>
        </w:rPr>
        <w:t>(iz proračuna RS)</w:t>
      </w:r>
      <w:r w:rsidRPr="00C93329">
        <w:rPr>
          <w:rFonts w:cs="Arial"/>
          <w:sz w:val="20"/>
          <w:szCs w:val="20"/>
        </w:rPr>
        <w:t>.</w:t>
      </w:r>
    </w:p>
    <w:p w14:paraId="2F8DB742" w14:textId="77777777" w:rsidR="00FA057B" w:rsidRPr="00C93329" w:rsidRDefault="00FA057B" w:rsidP="000064BD">
      <w:pPr>
        <w:spacing w:line="240" w:lineRule="auto"/>
        <w:ind w:right="-143"/>
        <w:rPr>
          <w:rFonts w:cs="Arial"/>
          <w:sz w:val="20"/>
          <w:szCs w:val="20"/>
        </w:rPr>
      </w:pPr>
    </w:p>
    <w:p w14:paraId="3969B554" w14:textId="10AD36E4" w:rsidR="00733783" w:rsidRPr="00C93329" w:rsidRDefault="00476E08" w:rsidP="00733783">
      <w:pPr>
        <w:spacing w:line="240" w:lineRule="auto"/>
        <w:rPr>
          <w:rFonts w:cs="Arial"/>
          <w:i/>
          <w:iCs/>
          <w:color w:val="000000" w:themeColor="text1"/>
          <w:sz w:val="20"/>
          <w:szCs w:val="20"/>
        </w:rPr>
      </w:pPr>
      <w:r w:rsidRPr="00C93329">
        <w:rPr>
          <w:rFonts w:cs="Arial"/>
          <w:i/>
          <w:iCs/>
          <w:sz w:val="20"/>
          <w:szCs w:val="20"/>
        </w:rPr>
        <w:t>Porabljena sredstva</w:t>
      </w:r>
      <w:r w:rsidR="00D41497" w:rsidRPr="00C93329">
        <w:rPr>
          <w:rFonts w:cs="Arial"/>
          <w:i/>
          <w:iCs/>
          <w:sz w:val="20"/>
          <w:szCs w:val="20"/>
        </w:rPr>
        <w:t xml:space="preserve"> za cilj</w:t>
      </w:r>
      <w:r w:rsidRPr="00C93329">
        <w:rPr>
          <w:rFonts w:cs="Arial"/>
          <w:i/>
          <w:iCs/>
          <w:sz w:val="20"/>
          <w:szCs w:val="20"/>
        </w:rPr>
        <w:t xml:space="preserve">: </w:t>
      </w:r>
      <w:r w:rsidR="00FA057B" w:rsidRPr="00C93329">
        <w:rPr>
          <w:rFonts w:cs="Arial"/>
          <w:sz w:val="20"/>
          <w:szCs w:val="20"/>
          <w:lang w:eastAsia="sl-SI"/>
        </w:rPr>
        <w:t xml:space="preserve">84.812,00 </w:t>
      </w:r>
      <w:r w:rsidR="00FA057B" w:rsidRPr="00C93329">
        <w:rPr>
          <w:rFonts w:cs="Arial"/>
          <w:sz w:val="20"/>
          <w:szCs w:val="20"/>
        </w:rPr>
        <w:t>evrov in redna dejavnost.</w:t>
      </w:r>
    </w:p>
    <w:p w14:paraId="6FDD24BE" w14:textId="77777777" w:rsidR="00476E08" w:rsidRPr="00C93329" w:rsidRDefault="00476E08" w:rsidP="00487AEC">
      <w:pPr>
        <w:rPr>
          <w:rFonts w:cs="Arial"/>
          <w:sz w:val="20"/>
          <w:szCs w:val="20"/>
        </w:rPr>
      </w:pPr>
    </w:p>
    <w:p w14:paraId="7C2093FB" w14:textId="76CB415E" w:rsidR="004D58EC" w:rsidRPr="00C93329" w:rsidRDefault="004D58EC" w:rsidP="00487AEC">
      <w:pPr>
        <w:rPr>
          <w:rFonts w:cs="Arial"/>
          <w:sz w:val="20"/>
          <w:szCs w:val="20"/>
        </w:rPr>
      </w:pPr>
      <w:r w:rsidRPr="00C93329">
        <w:rPr>
          <w:rFonts w:cs="Arial"/>
          <w:color w:val="0070C0"/>
          <w:sz w:val="20"/>
          <w:szCs w:val="20"/>
        </w:rPr>
        <w:t xml:space="preserve">Jezikovno izobraževanje, jeziki pripadnic in pripadnikov različnih manjšinskih etničnih skupnosti, priseljenk in priseljencev ter njihovih potomk in potomcev, cilj: </w:t>
      </w:r>
      <w:r w:rsidRPr="00C93329">
        <w:rPr>
          <w:rFonts w:cs="Arial"/>
          <w:i/>
          <w:iCs/>
          <w:color w:val="0070C0"/>
          <w:sz w:val="20"/>
          <w:szCs w:val="20"/>
          <w:u w:val="single"/>
        </w:rPr>
        <w:t xml:space="preserve">Krepitev jezikovne zmožnosti </w:t>
      </w:r>
    </w:p>
    <w:p w14:paraId="39315CC9" w14:textId="77777777" w:rsidR="00487AEC" w:rsidRPr="00C93329" w:rsidRDefault="00487AEC" w:rsidP="00487AEC">
      <w:pPr>
        <w:rPr>
          <w:rFonts w:cs="Arial"/>
          <w:sz w:val="20"/>
          <w:szCs w:val="20"/>
        </w:rPr>
      </w:pPr>
    </w:p>
    <w:p w14:paraId="656A50A9" w14:textId="77777777" w:rsidR="000064BD" w:rsidRPr="00C93329" w:rsidRDefault="000064BD" w:rsidP="005C5141">
      <w:pPr>
        <w:spacing w:line="240" w:lineRule="auto"/>
        <w:rPr>
          <w:rFonts w:cs="Arial"/>
          <w:sz w:val="20"/>
          <w:szCs w:val="20"/>
        </w:rPr>
      </w:pPr>
      <w:r w:rsidRPr="00C93329">
        <w:rPr>
          <w:rFonts w:cs="Arial"/>
          <w:sz w:val="20"/>
          <w:szCs w:val="20"/>
          <w:u w:val="single"/>
        </w:rPr>
        <w:t>Splošne knjižnice</w:t>
      </w:r>
      <w:r w:rsidRPr="00C93329">
        <w:rPr>
          <w:rFonts w:cs="Arial"/>
          <w:sz w:val="20"/>
          <w:szCs w:val="20"/>
        </w:rPr>
        <w:t xml:space="preserve"> pri delovanju upoštevajo splošne in posebne potrebe svojih uporabnikov, zato načrtujejo tudi kulturne dejavnosti, ki obsegajo zaščito kulturne raznolikosti in povezovanje različnih kultur, izobraževalne dejavnosti, kot sta jezikovno izobraževanje in usposabljanje za uporabo informacijske tehnologije, in različne družbene dejavnosti, ki izboljšujejo kakovost življenja ljudi na območju, na katerem knjižnica deluje (npr. razumevanje medkulturnih vsebin s predstavitvami knjig, skupinskim branjem, s knjižnimi razstavami, večjezičnimi zbirkami, spoštovanjem različnosti, preprečevanjem socialne izključenosti ipd.). Programe finančno podpirajo lokalne skupnosti v okviru rednega financiranja knjižnične dejavnosti.</w:t>
      </w:r>
    </w:p>
    <w:p w14:paraId="3AA55044" w14:textId="7718C476" w:rsidR="000064BD" w:rsidRPr="00C93329" w:rsidRDefault="000064BD" w:rsidP="005C5141">
      <w:pPr>
        <w:spacing w:line="240" w:lineRule="auto"/>
        <w:rPr>
          <w:rFonts w:cs="Arial"/>
          <w:sz w:val="20"/>
        </w:rPr>
      </w:pPr>
      <w:r w:rsidRPr="00C93329">
        <w:rPr>
          <w:rFonts w:cs="Arial"/>
          <w:sz w:val="20"/>
          <w:u w:val="single"/>
        </w:rPr>
        <w:t>Knjižnica Franceta Balantiča Kamnik</w:t>
      </w:r>
      <w:r w:rsidRPr="00C93329">
        <w:rPr>
          <w:rFonts w:cs="Arial"/>
          <w:sz w:val="20"/>
        </w:rPr>
        <w:t xml:space="preserve"> gradi medkulturno knjižnično zbirko. </w:t>
      </w:r>
      <w:r w:rsidR="005132BE" w:rsidRPr="00C93329">
        <w:rPr>
          <w:rFonts w:cs="Arial"/>
          <w:sz w:val="20"/>
        </w:rPr>
        <w:t>V</w:t>
      </w:r>
      <w:r w:rsidRPr="00C93329">
        <w:rPr>
          <w:rFonts w:cs="Arial"/>
          <w:sz w:val="20"/>
        </w:rPr>
        <w:t xml:space="preserve">sebuje knjižnično gradivo v bosanskem, albanskem, srbskem, hrvaškem in makedonskem jeziku. Nastala je kot del projekta </w:t>
      </w:r>
      <w:r w:rsidRPr="00C93329">
        <w:rPr>
          <w:rFonts w:cs="Arial"/>
          <w:sz w:val="20"/>
          <w:u w:val="single"/>
        </w:rPr>
        <w:t>Jezik: moj, tvoj, naš</w:t>
      </w:r>
      <w:r w:rsidRPr="00C93329">
        <w:rPr>
          <w:rFonts w:cs="Arial"/>
          <w:sz w:val="20"/>
        </w:rPr>
        <w:t>, ki je namenjen širjenju medkulturnosti, jezikovnemu ozaveščanju in spoznavanju knjižničnih dobrih praks ter tujejezičnega gradiva</w:t>
      </w:r>
      <w:r w:rsidR="00FC046F" w:rsidRPr="00C93329">
        <w:rPr>
          <w:rFonts w:cs="Arial"/>
          <w:sz w:val="20"/>
        </w:rPr>
        <w:t xml:space="preserve">, in sicer </w:t>
      </w:r>
      <w:r w:rsidRPr="00C93329">
        <w:rPr>
          <w:rFonts w:cs="Arial"/>
          <w:sz w:val="20"/>
        </w:rPr>
        <w:t>zaradi omogočanj</w:t>
      </w:r>
      <w:r w:rsidR="00FC046F" w:rsidRPr="00C93329">
        <w:rPr>
          <w:rFonts w:cs="Arial"/>
          <w:sz w:val="20"/>
        </w:rPr>
        <w:t>a</w:t>
      </w:r>
      <w:r w:rsidRPr="00C93329">
        <w:rPr>
          <w:rFonts w:cs="Arial"/>
          <w:sz w:val="20"/>
        </w:rPr>
        <w:t xml:space="preserve"> enakopravne dostopnosti do knjižnih zbirk in gradiva v maternem jeziku za Neslovence. Obsega več kot tisoč enot knjižnega gradiva, časopisov in neknjižnega gradiva na fizičnih nosilcih. </w:t>
      </w:r>
    </w:p>
    <w:p w14:paraId="7305179E" w14:textId="4B18BA08" w:rsidR="000064BD" w:rsidRPr="00C93329" w:rsidRDefault="000064BD" w:rsidP="005C5141">
      <w:pPr>
        <w:spacing w:line="240" w:lineRule="auto"/>
        <w:rPr>
          <w:rFonts w:cs="Arial"/>
          <w:sz w:val="20"/>
        </w:rPr>
      </w:pPr>
      <w:r w:rsidRPr="00C93329">
        <w:rPr>
          <w:rFonts w:cs="Arial"/>
          <w:sz w:val="20"/>
        </w:rPr>
        <w:t xml:space="preserve">Cikel prireditev </w:t>
      </w:r>
      <w:r w:rsidRPr="00C93329">
        <w:rPr>
          <w:rFonts w:cs="Arial"/>
          <w:sz w:val="20"/>
          <w:u w:val="single"/>
        </w:rPr>
        <w:t>Svet med nami</w:t>
      </w:r>
      <w:r w:rsidRPr="00C93329">
        <w:rPr>
          <w:rFonts w:cs="Arial"/>
          <w:sz w:val="20"/>
        </w:rPr>
        <w:t xml:space="preserve"> v </w:t>
      </w:r>
      <w:r w:rsidRPr="00C93329">
        <w:rPr>
          <w:rFonts w:cs="Arial"/>
          <w:sz w:val="20"/>
          <w:u w:val="single"/>
        </w:rPr>
        <w:t>Mestni knjižnici Ljubljana</w:t>
      </w:r>
      <w:r w:rsidRPr="00C93329">
        <w:rPr>
          <w:rFonts w:cs="Arial"/>
          <w:sz w:val="20"/>
        </w:rPr>
        <w:t xml:space="preserve"> je pomemben prispevek k spodbujanju medkulturnega dialoga in razumevanja med različnimi kulturami v lokalnem okolju. Poteka že štirinajst let na način posebnega tedna, posvečenega izbrani tuji kulturi, o katerem je javnost vnaprej obveščena z brošuro in programom dogajanja, ki poteka na več lokacijah znotraj knjižnične mreže in </w:t>
      </w:r>
      <w:r w:rsidR="00D41497" w:rsidRPr="00C93329">
        <w:rPr>
          <w:rFonts w:cs="Arial"/>
          <w:sz w:val="20"/>
        </w:rPr>
        <w:t>vključuje</w:t>
      </w:r>
      <w:r w:rsidRPr="00C93329">
        <w:rPr>
          <w:rFonts w:cs="Arial"/>
          <w:sz w:val="20"/>
        </w:rPr>
        <w:t xml:space="preserve"> več različnih ciljnih skupin.</w:t>
      </w:r>
      <w:r w:rsidRPr="00C93329" w:rsidDel="000C4511">
        <w:rPr>
          <w:rFonts w:cs="Arial"/>
          <w:sz w:val="20"/>
        </w:rPr>
        <w:t xml:space="preserve"> </w:t>
      </w:r>
      <w:r w:rsidRPr="00C93329">
        <w:rPr>
          <w:rFonts w:cs="Arial"/>
          <w:sz w:val="20"/>
        </w:rPr>
        <w:t>Cikel je dober primer, kako lahko splošna knjižnica s programsko vsebino sistematično razvija medkulturnost in povečuje medkulturno zavest uporabnikov. Leto 2025 so posvetili Švedski.</w:t>
      </w:r>
    </w:p>
    <w:p w14:paraId="2567FD37" w14:textId="77777777" w:rsidR="000064BD" w:rsidRPr="00C93329" w:rsidRDefault="000064BD" w:rsidP="000064BD">
      <w:pPr>
        <w:spacing w:line="240" w:lineRule="auto"/>
        <w:ind w:right="-143"/>
        <w:rPr>
          <w:rFonts w:cs="Arial"/>
          <w:i/>
          <w:iCs/>
          <w:sz w:val="20"/>
          <w:szCs w:val="20"/>
        </w:rPr>
      </w:pPr>
    </w:p>
    <w:p w14:paraId="2169E15A" w14:textId="5BDA6467" w:rsidR="000064BD" w:rsidRPr="00C93329" w:rsidRDefault="000064BD" w:rsidP="000064BD">
      <w:pPr>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4C55A79D" w14:textId="77777777" w:rsidR="000064BD" w:rsidRPr="00C93329" w:rsidRDefault="000064BD" w:rsidP="000064BD">
      <w:pPr>
        <w:rPr>
          <w:rFonts w:cs="Arial"/>
          <w:i/>
          <w:iCs/>
          <w:sz w:val="20"/>
          <w:szCs w:val="20"/>
        </w:rPr>
      </w:pPr>
    </w:p>
    <w:p w14:paraId="46A051B6" w14:textId="77777777" w:rsidR="00B152C6" w:rsidRPr="00C93329" w:rsidRDefault="00B152C6" w:rsidP="005C5141">
      <w:pPr>
        <w:spacing w:line="240" w:lineRule="auto"/>
        <w:rPr>
          <w:rFonts w:cs="Arial"/>
          <w:sz w:val="20"/>
          <w:szCs w:val="20"/>
        </w:rPr>
      </w:pPr>
      <w:r w:rsidRPr="00C93329">
        <w:rPr>
          <w:rFonts w:cs="Arial"/>
          <w:sz w:val="20"/>
          <w:szCs w:val="20"/>
        </w:rPr>
        <w:t xml:space="preserve">Na podlagi Sporazuma med Vlado Republike Slovenije in Vlado Republike Avstrije o sodelovanju v kulturi, izobraževanju in znanosti ter iz njega izhajajočih delovnih programov je MK izvedlo </w:t>
      </w:r>
      <w:r w:rsidRPr="00C93329">
        <w:rPr>
          <w:rFonts w:cs="Arial"/>
          <w:sz w:val="20"/>
          <w:szCs w:val="20"/>
          <w:u w:val="single"/>
        </w:rPr>
        <w:t xml:space="preserve">javni </w:t>
      </w:r>
      <w:r w:rsidRPr="00C93329">
        <w:rPr>
          <w:rFonts w:cs="Arial"/>
          <w:sz w:val="20"/>
          <w:szCs w:val="20"/>
          <w:u w:val="single"/>
        </w:rPr>
        <w:lastRenderedPageBreak/>
        <w:t>razpis za izbor kulturnih projektov programa, namenjenega pripadnikom nemško govoreče etnične skupine v Republiki Sloveniji</w:t>
      </w:r>
      <w:r w:rsidRPr="00C93329">
        <w:rPr>
          <w:rFonts w:cs="Arial"/>
          <w:sz w:val="20"/>
          <w:szCs w:val="20"/>
        </w:rPr>
        <w:t>. Nanj so se lahko nepridobitne kulturne organizacije s statusom pravne osebe zasebnega prava prijavile z različnimi projekti na področju jezika (v nemškem jeziku ali kočevarščini). Ministrstvo je financiralo 18 takih projektov:</w:t>
      </w:r>
    </w:p>
    <w:p w14:paraId="0F6B7E46" w14:textId="77777777" w:rsidR="00B152C6" w:rsidRPr="00C93329" w:rsidRDefault="00B152C6" w:rsidP="00B152C6">
      <w:pPr>
        <w:rPr>
          <w:rFonts w:cs="Arial"/>
          <w:i/>
          <w:iCs/>
          <w:sz w:val="20"/>
          <w:szCs w:val="20"/>
        </w:rPr>
      </w:pPr>
    </w:p>
    <w:tbl>
      <w:tblPr>
        <w:tblW w:w="8500" w:type="dxa"/>
        <w:tblCellMar>
          <w:left w:w="70" w:type="dxa"/>
          <w:right w:w="70" w:type="dxa"/>
        </w:tblCellMar>
        <w:tblLook w:val="04A0" w:firstRow="1" w:lastRow="0" w:firstColumn="1" w:lastColumn="0" w:noHBand="0" w:noVBand="1"/>
      </w:tblPr>
      <w:tblGrid>
        <w:gridCol w:w="3397"/>
        <w:gridCol w:w="3402"/>
        <w:gridCol w:w="1701"/>
      </w:tblGrid>
      <w:tr w:rsidR="00B152C6" w:rsidRPr="00C93329" w14:paraId="7AD41164" w14:textId="77777777" w:rsidTr="00E4615F">
        <w:trPr>
          <w:trHeight w:val="242"/>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29D7FE06" w14:textId="77777777" w:rsidR="00B152C6" w:rsidRPr="00C93329" w:rsidRDefault="00B152C6" w:rsidP="00AC07D0">
            <w:pPr>
              <w:spacing w:line="240" w:lineRule="auto"/>
              <w:jc w:val="left"/>
              <w:rPr>
                <w:rFonts w:cs="Arial"/>
                <w:sz w:val="18"/>
                <w:szCs w:val="18"/>
              </w:rPr>
            </w:pPr>
            <w:r w:rsidRPr="00C93329">
              <w:rPr>
                <w:rFonts w:cs="Arial"/>
                <w:sz w:val="18"/>
                <w:szCs w:val="18"/>
              </w:rPr>
              <w:t>Polni naziv prijavitelja</w:t>
            </w:r>
          </w:p>
        </w:tc>
        <w:tc>
          <w:tcPr>
            <w:tcW w:w="3402" w:type="dxa"/>
            <w:tcBorders>
              <w:top w:val="single" w:sz="4" w:space="0" w:color="auto"/>
              <w:left w:val="nil"/>
              <w:bottom w:val="single" w:sz="4" w:space="0" w:color="auto"/>
              <w:right w:val="single" w:sz="4" w:space="0" w:color="auto"/>
            </w:tcBorders>
          </w:tcPr>
          <w:p w14:paraId="5E3907AA" w14:textId="77777777" w:rsidR="00B152C6" w:rsidRPr="00C93329" w:rsidRDefault="00B152C6" w:rsidP="00C42B1D">
            <w:pPr>
              <w:spacing w:line="240" w:lineRule="auto"/>
              <w:jc w:val="left"/>
              <w:rPr>
                <w:rFonts w:cs="Arial"/>
                <w:sz w:val="18"/>
                <w:szCs w:val="18"/>
              </w:rPr>
            </w:pPr>
            <w:r w:rsidRPr="00C93329">
              <w:rPr>
                <w:rFonts w:cs="Arial"/>
                <w:sz w:val="18"/>
                <w:szCs w:val="18"/>
              </w:rPr>
              <w:t>Naslov projekta</w:t>
            </w:r>
          </w:p>
        </w:tc>
        <w:tc>
          <w:tcPr>
            <w:tcW w:w="1701" w:type="dxa"/>
            <w:tcBorders>
              <w:top w:val="single" w:sz="4" w:space="0" w:color="auto"/>
              <w:left w:val="nil"/>
              <w:bottom w:val="single" w:sz="4" w:space="0" w:color="auto"/>
              <w:right w:val="single" w:sz="4" w:space="0" w:color="auto"/>
            </w:tcBorders>
            <w:noWrap/>
          </w:tcPr>
          <w:p w14:paraId="4CE7FCA5" w14:textId="3D2B270F" w:rsidR="00B152C6" w:rsidRPr="00C93329" w:rsidRDefault="00B152C6" w:rsidP="000519F2">
            <w:pPr>
              <w:spacing w:line="240" w:lineRule="auto"/>
              <w:jc w:val="center"/>
              <w:rPr>
                <w:rFonts w:cs="Arial"/>
                <w:sz w:val="18"/>
                <w:szCs w:val="18"/>
              </w:rPr>
            </w:pPr>
            <w:r w:rsidRPr="00C93329">
              <w:rPr>
                <w:rFonts w:cs="Arial"/>
                <w:sz w:val="18"/>
                <w:szCs w:val="18"/>
              </w:rPr>
              <w:t xml:space="preserve">Odobrena sredstva </w:t>
            </w:r>
          </w:p>
        </w:tc>
      </w:tr>
      <w:tr w:rsidR="00B152C6" w:rsidRPr="00C93329" w14:paraId="413705EA" w14:textId="77777777" w:rsidTr="005C5141">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34AC2629" w14:textId="77777777" w:rsidR="00B152C6" w:rsidRPr="00C93329" w:rsidRDefault="00B152C6" w:rsidP="00AC07D0">
            <w:pPr>
              <w:spacing w:line="240" w:lineRule="auto"/>
              <w:jc w:val="left"/>
              <w:rPr>
                <w:rFonts w:cs="Arial"/>
                <w:sz w:val="18"/>
                <w:szCs w:val="18"/>
              </w:rPr>
            </w:pPr>
            <w:r w:rsidRPr="00C93329">
              <w:rPr>
                <w:rFonts w:cs="Arial"/>
                <w:sz w:val="18"/>
                <w:szCs w:val="18"/>
              </w:rPr>
              <w:t>Zavod Putscherle, Center za raziskovanje, kulturo in ohranjanje kulturne dediščine Stara Cerkev</w:t>
            </w:r>
          </w:p>
        </w:tc>
        <w:tc>
          <w:tcPr>
            <w:tcW w:w="3402" w:type="dxa"/>
            <w:tcBorders>
              <w:top w:val="single" w:sz="4" w:space="0" w:color="auto"/>
              <w:left w:val="nil"/>
              <w:bottom w:val="single" w:sz="4" w:space="0" w:color="auto"/>
              <w:right w:val="single" w:sz="4" w:space="0" w:color="auto"/>
            </w:tcBorders>
          </w:tcPr>
          <w:p w14:paraId="4B40BE0C" w14:textId="77777777" w:rsidR="00B152C6" w:rsidRPr="00C93329" w:rsidRDefault="00B152C6" w:rsidP="00C42B1D">
            <w:pPr>
              <w:spacing w:line="240" w:lineRule="auto"/>
              <w:jc w:val="left"/>
              <w:rPr>
                <w:rFonts w:cs="Arial"/>
                <w:sz w:val="18"/>
                <w:szCs w:val="18"/>
              </w:rPr>
            </w:pPr>
            <w:r w:rsidRPr="00C93329">
              <w:rPr>
                <w:rFonts w:cs="Arial"/>
                <w:sz w:val="18"/>
                <w:szCs w:val="18"/>
              </w:rPr>
              <w:t>Blog Kočevski b(r)log</w:t>
            </w:r>
          </w:p>
        </w:tc>
        <w:tc>
          <w:tcPr>
            <w:tcW w:w="1701" w:type="dxa"/>
            <w:tcBorders>
              <w:top w:val="single" w:sz="4" w:space="0" w:color="auto"/>
              <w:left w:val="nil"/>
              <w:bottom w:val="single" w:sz="4" w:space="0" w:color="auto"/>
              <w:right w:val="single" w:sz="4" w:space="0" w:color="auto"/>
            </w:tcBorders>
            <w:noWrap/>
          </w:tcPr>
          <w:p w14:paraId="0DC7B352" w14:textId="35A6E0BD" w:rsidR="00B152C6" w:rsidRPr="00C93329" w:rsidRDefault="00B152C6" w:rsidP="000519F2">
            <w:pPr>
              <w:spacing w:line="240" w:lineRule="auto"/>
              <w:jc w:val="center"/>
              <w:rPr>
                <w:rFonts w:cs="Arial"/>
                <w:sz w:val="18"/>
                <w:szCs w:val="18"/>
              </w:rPr>
            </w:pPr>
            <w:r w:rsidRPr="00C93329">
              <w:rPr>
                <w:rFonts w:cs="Arial"/>
                <w:sz w:val="18"/>
                <w:szCs w:val="18"/>
              </w:rPr>
              <w:t>1.421</w:t>
            </w:r>
            <w:r w:rsidR="00C42B1D" w:rsidRPr="00C93329">
              <w:rPr>
                <w:rFonts w:cs="Arial"/>
                <w:sz w:val="18"/>
                <w:szCs w:val="18"/>
              </w:rPr>
              <w:t>,00</w:t>
            </w:r>
          </w:p>
        </w:tc>
      </w:tr>
      <w:tr w:rsidR="00B152C6" w:rsidRPr="00C93329" w14:paraId="1D4B8834" w14:textId="77777777" w:rsidTr="005C5141">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76EAB387" w14:textId="77777777" w:rsidR="00B152C6" w:rsidRPr="00C93329" w:rsidRDefault="00B152C6" w:rsidP="00AC07D0">
            <w:pPr>
              <w:spacing w:line="240" w:lineRule="auto"/>
              <w:jc w:val="left"/>
              <w:rPr>
                <w:rFonts w:cs="Arial"/>
                <w:sz w:val="18"/>
                <w:szCs w:val="18"/>
              </w:rPr>
            </w:pPr>
            <w:r w:rsidRPr="00C93329">
              <w:rPr>
                <w:rFonts w:cs="Arial"/>
                <w:sz w:val="18"/>
                <w:szCs w:val="18"/>
              </w:rPr>
              <w:t>Društvo Kočevarjev staroselcev</w:t>
            </w:r>
          </w:p>
        </w:tc>
        <w:tc>
          <w:tcPr>
            <w:tcW w:w="3402" w:type="dxa"/>
            <w:tcBorders>
              <w:top w:val="single" w:sz="4" w:space="0" w:color="auto"/>
              <w:left w:val="nil"/>
              <w:bottom w:val="single" w:sz="4" w:space="0" w:color="auto"/>
              <w:right w:val="single" w:sz="4" w:space="0" w:color="auto"/>
            </w:tcBorders>
          </w:tcPr>
          <w:p w14:paraId="24F633DC" w14:textId="77777777" w:rsidR="00B152C6" w:rsidRPr="00C93329" w:rsidRDefault="00B152C6" w:rsidP="00C42B1D">
            <w:pPr>
              <w:spacing w:line="240" w:lineRule="auto"/>
              <w:jc w:val="left"/>
              <w:rPr>
                <w:rFonts w:cs="Arial"/>
                <w:sz w:val="18"/>
                <w:szCs w:val="18"/>
              </w:rPr>
            </w:pPr>
            <w:r w:rsidRPr="00C93329">
              <w:rPr>
                <w:rFonts w:cs="Arial"/>
                <w:sz w:val="18"/>
                <w:szCs w:val="18"/>
              </w:rPr>
              <w:t>Tečaj kočevarščine in izdelanje arhiva govora kočevarščine</w:t>
            </w:r>
          </w:p>
        </w:tc>
        <w:tc>
          <w:tcPr>
            <w:tcW w:w="1701" w:type="dxa"/>
            <w:tcBorders>
              <w:top w:val="single" w:sz="4" w:space="0" w:color="auto"/>
              <w:left w:val="nil"/>
              <w:bottom w:val="single" w:sz="4" w:space="0" w:color="auto"/>
              <w:right w:val="single" w:sz="4" w:space="0" w:color="auto"/>
            </w:tcBorders>
            <w:noWrap/>
          </w:tcPr>
          <w:p w14:paraId="14305578" w14:textId="55DD620E" w:rsidR="00B152C6" w:rsidRPr="00C93329" w:rsidRDefault="00B152C6" w:rsidP="000519F2">
            <w:pPr>
              <w:spacing w:line="240" w:lineRule="auto"/>
              <w:jc w:val="center"/>
              <w:rPr>
                <w:rFonts w:cs="Arial"/>
                <w:sz w:val="18"/>
                <w:szCs w:val="18"/>
              </w:rPr>
            </w:pPr>
            <w:r w:rsidRPr="00C93329">
              <w:rPr>
                <w:rFonts w:cs="Arial"/>
                <w:sz w:val="18"/>
                <w:szCs w:val="18"/>
              </w:rPr>
              <w:t>4.658</w:t>
            </w:r>
            <w:r w:rsidR="00C42B1D" w:rsidRPr="00C93329">
              <w:rPr>
                <w:rFonts w:cs="Arial"/>
                <w:sz w:val="18"/>
                <w:szCs w:val="18"/>
              </w:rPr>
              <w:t>,00</w:t>
            </w:r>
          </w:p>
        </w:tc>
      </w:tr>
      <w:tr w:rsidR="00B152C6" w:rsidRPr="00C93329" w14:paraId="7543D5A5" w14:textId="77777777" w:rsidTr="005C5141">
        <w:trPr>
          <w:trHeight w:val="203"/>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75B501CA" w14:textId="77777777" w:rsidR="00B152C6" w:rsidRPr="00C93329" w:rsidRDefault="00B152C6" w:rsidP="00AC07D0">
            <w:pPr>
              <w:spacing w:line="240" w:lineRule="auto"/>
              <w:jc w:val="left"/>
              <w:rPr>
                <w:rFonts w:cs="Arial"/>
                <w:sz w:val="18"/>
                <w:szCs w:val="18"/>
              </w:rPr>
            </w:pPr>
            <w:r w:rsidRPr="00C93329">
              <w:rPr>
                <w:rFonts w:cs="Arial"/>
                <w:sz w:val="18"/>
                <w:szCs w:val="18"/>
              </w:rPr>
              <w:t>Društvo Kočevarjev staroselcev</w:t>
            </w:r>
          </w:p>
        </w:tc>
        <w:tc>
          <w:tcPr>
            <w:tcW w:w="3402" w:type="dxa"/>
            <w:tcBorders>
              <w:top w:val="single" w:sz="4" w:space="0" w:color="auto"/>
              <w:left w:val="nil"/>
              <w:bottom w:val="single" w:sz="4" w:space="0" w:color="auto"/>
              <w:right w:val="single" w:sz="4" w:space="0" w:color="auto"/>
            </w:tcBorders>
          </w:tcPr>
          <w:p w14:paraId="3C12867D" w14:textId="77777777" w:rsidR="00B152C6" w:rsidRPr="00C93329" w:rsidRDefault="00B152C6" w:rsidP="00C42B1D">
            <w:pPr>
              <w:spacing w:line="240" w:lineRule="auto"/>
              <w:jc w:val="left"/>
              <w:rPr>
                <w:rFonts w:cs="Arial"/>
                <w:sz w:val="18"/>
                <w:szCs w:val="18"/>
              </w:rPr>
            </w:pPr>
            <w:r w:rsidRPr="00C93329">
              <w:rPr>
                <w:rFonts w:cs="Arial"/>
                <w:sz w:val="18"/>
                <w:szCs w:val="18"/>
              </w:rPr>
              <w:t>Prireditev Pojemo s Kočevarji</w:t>
            </w:r>
          </w:p>
        </w:tc>
        <w:tc>
          <w:tcPr>
            <w:tcW w:w="1701" w:type="dxa"/>
            <w:tcBorders>
              <w:top w:val="single" w:sz="4" w:space="0" w:color="auto"/>
              <w:left w:val="nil"/>
              <w:bottom w:val="single" w:sz="4" w:space="0" w:color="auto"/>
              <w:right w:val="single" w:sz="4" w:space="0" w:color="auto"/>
            </w:tcBorders>
            <w:noWrap/>
          </w:tcPr>
          <w:p w14:paraId="2DBE36AA" w14:textId="631DB65B" w:rsidR="00B152C6" w:rsidRPr="00C93329" w:rsidRDefault="00B152C6" w:rsidP="000519F2">
            <w:pPr>
              <w:spacing w:line="240" w:lineRule="auto"/>
              <w:jc w:val="center"/>
              <w:rPr>
                <w:rFonts w:cs="Arial"/>
                <w:sz w:val="18"/>
                <w:szCs w:val="18"/>
              </w:rPr>
            </w:pPr>
            <w:r w:rsidRPr="00C93329">
              <w:rPr>
                <w:rFonts w:cs="Arial"/>
                <w:sz w:val="18"/>
                <w:szCs w:val="18"/>
              </w:rPr>
              <w:t>3.152</w:t>
            </w:r>
            <w:r w:rsidR="00C42B1D" w:rsidRPr="00C93329">
              <w:rPr>
                <w:rFonts w:cs="Arial"/>
                <w:sz w:val="18"/>
                <w:szCs w:val="18"/>
              </w:rPr>
              <w:t>,00</w:t>
            </w:r>
          </w:p>
        </w:tc>
      </w:tr>
      <w:tr w:rsidR="00B152C6" w:rsidRPr="00C93329" w14:paraId="508DB8DD" w14:textId="77777777" w:rsidTr="005C5141">
        <w:trPr>
          <w:trHeight w:val="26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46681C7E" w14:textId="77777777" w:rsidR="00B152C6" w:rsidRPr="00C93329" w:rsidRDefault="00B152C6" w:rsidP="00AC07D0">
            <w:pPr>
              <w:spacing w:line="240" w:lineRule="auto"/>
              <w:jc w:val="left"/>
              <w:rPr>
                <w:rFonts w:cs="Arial"/>
                <w:sz w:val="18"/>
                <w:szCs w:val="18"/>
              </w:rPr>
            </w:pPr>
            <w:r w:rsidRPr="00C93329">
              <w:rPr>
                <w:rFonts w:cs="Arial"/>
                <w:sz w:val="18"/>
                <w:szCs w:val="18"/>
              </w:rPr>
              <w:t>Društvo Kočevarjev staroselcev</w:t>
            </w:r>
          </w:p>
        </w:tc>
        <w:tc>
          <w:tcPr>
            <w:tcW w:w="3402" w:type="dxa"/>
            <w:tcBorders>
              <w:top w:val="single" w:sz="4" w:space="0" w:color="auto"/>
              <w:left w:val="nil"/>
              <w:bottom w:val="single" w:sz="4" w:space="0" w:color="auto"/>
              <w:right w:val="single" w:sz="4" w:space="0" w:color="auto"/>
            </w:tcBorders>
          </w:tcPr>
          <w:p w14:paraId="2319E9DD" w14:textId="77777777" w:rsidR="00B152C6" w:rsidRPr="00C93329" w:rsidRDefault="00B152C6" w:rsidP="00C42B1D">
            <w:pPr>
              <w:spacing w:line="240" w:lineRule="auto"/>
              <w:jc w:val="left"/>
              <w:rPr>
                <w:rFonts w:cs="Arial"/>
                <w:sz w:val="18"/>
                <w:szCs w:val="18"/>
              </w:rPr>
            </w:pPr>
            <w:r w:rsidRPr="00C93329">
              <w:rPr>
                <w:rFonts w:cs="Arial"/>
                <w:sz w:val="18"/>
                <w:szCs w:val="18"/>
              </w:rPr>
              <w:t>Izdaja časopisa BAKH – POT</w:t>
            </w:r>
          </w:p>
        </w:tc>
        <w:tc>
          <w:tcPr>
            <w:tcW w:w="1701" w:type="dxa"/>
            <w:tcBorders>
              <w:top w:val="single" w:sz="4" w:space="0" w:color="auto"/>
              <w:left w:val="nil"/>
              <w:bottom w:val="single" w:sz="4" w:space="0" w:color="auto"/>
              <w:right w:val="single" w:sz="4" w:space="0" w:color="auto"/>
            </w:tcBorders>
            <w:noWrap/>
          </w:tcPr>
          <w:p w14:paraId="342D7FD4" w14:textId="165F0061" w:rsidR="00B152C6" w:rsidRPr="00C93329" w:rsidRDefault="00B152C6" w:rsidP="000519F2">
            <w:pPr>
              <w:spacing w:line="240" w:lineRule="auto"/>
              <w:jc w:val="center"/>
              <w:rPr>
                <w:rFonts w:cs="Arial"/>
                <w:sz w:val="18"/>
                <w:szCs w:val="18"/>
              </w:rPr>
            </w:pPr>
            <w:r w:rsidRPr="00C93329">
              <w:rPr>
                <w:rFonts w:cs="Arial"/>
                <w:sz w:val="18"/>
                <w:szCs w:val="18"/>
              </w:rPr>
              <w:t>2.345</w:t>
            </w:r>
            <w:r w:rsidR="00C42B1D" w:rsidRPr="00C93329">
              <w:rPr>
                <w:rFonts w:cs="Arial"/>
                <w:sz w:val="18"/>
                <w:szCs w:val="18"/>
              </w:rPr>
              <w:t>,00</w:t>
            </w:r>
          </w:p>
        </w:tc>
      </w:tr>
      <w:tr w:rsidR="00B152C6" w:rsidRPr="00C93329" w14:paraId="0289BB37" w14:textId="77777777" w:rsidTr="005C5141">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67F9CFBF" w14:textId="77777777" w:rsidR="00B152C6" w:rsidRPr="00C93329" w:rsidRDefault="00B152C6" w:rsidP="00AC07D0">
            <w:pPr>
              <w:spacing w:line="240" w:lineRule="auto"/>
              <w:jc w:val="left"/>
              <w:rPr>
                <w:rFonts w:cs="Arial"/>
                <w:sz w:val="18"/>
                <w:szCs w:val="18"/>
              </w:rPr>
            </w:pPr>
            <w:r w:rsidRPr="00C93329">
              <w:rPr>
                <w:rFonts w:cs="Arial"/>
                <w:sz w:val="18"/>
                <w:szCs w:val="18"/>
              </w:rPr>
              <w:t>Zveza kulturnih društev nemško govoreče narodne skupnosti v Sloveniji</w:t>
            </w:r>
          </w:p>
        </w:tc>
        <w:tc>
          <w:tcPr>
            <w:tcW w:w="3402" w:type="dxa"/>
            <w:tcBorders>
              <w:top w:val="single" w:sz="4" w:space="0" w:color="auto"/>
              <w:left w:val="nil"/>
              <w:bottom w:val="single" w:sz="4" w:space="0" w:color="auto"/>
              <w:right w:val="single" w:sz="4" w:space="0" w:color="auto"/>
            </w:tcBorders>
          </w:tcPr>
          <w:p w14:paraId="75A3CDF1" w14:textId="77777777" w:rsidR="00B152C6" w:rsidRPr="00C93329" w:rsidRDefault="00B152C6" w:rsidP="00C42B1D">
            <w:pPr>
              <w:spacing w:line="240" w:lineRule="auto"/>
              <w:jc w:val="left"/>
              <w:rPr>
                <w:rFonts w:cs="Arial"/>
                <w:sz w:val="18"/>
                <w:szCs w:val="18"/>
              </w:rPr>
            </w:pPr>
            <w:r w:rsidRPr="00C93329">
              <w:rPr>
                <w:rFonts w:cs="Arial"/>
                <w:sz w:val="18"/>
                <w:szCs w:val="18"/>
              </w:rPr>
              <w:t>Nemški poletni tabor</w:t>
            </w:r>
          </w:p>
        </w:tc>
        <w:tc>
          <w:tcPr>
            <w:tcW w:w="1701" w:type="dxa"/>
            <w:tcBorders>
              <w:top w:val="single" w:sz="4" w:space="0" w:color="auto"/>
              <w:left w:val="nil"/>
              <w:bottom w:val="single" w:sz="4" w:space="0" w:color="auto"/>
              <w:right w:val="single" w:sz="4" w:space="0" w:color="auto"/>
            </w:tcBorders>
            <w:noWrap/>
          </w:tcPr>
          <w:p w14:paraId="2820848C" w14:textId="3B3D32F0" w:rsidR="00B152C6" w:rsidRPr="00C93329" w:rsidRDefault="00B152C6" w:rsidP="000519F2">
            <w:pPr>
              <w:spacing w:line="240" w:lineRule="auto"/>
              <w:jc w:val="center"/>
              <w:rPr>
                <w:rFonts w:cs="Arial"/>
                <w:sz w:val="18"/>
                <w:szCs w:val="18"/>
              </w:rPr>
            </w:pPr>
            <w:r w:rsidRPr="00C93329">
              <w:rPr>
                <w:rFonts w:cs="Arial"/>
                <w:sz w:val="18"/>
                <w:szCs w:val="18"/>
              </w:rPr>
              <w:t>3.416</w:t>
            </w:r>
            <w:r w:rsidR="00C42B1D" w:rsidRPr="00C93329">
              <w:rPr>
                <w:rFonts w:cs="Arial"/>
                <w:sz w:val="18"/>
                <w:szCs w:val="18"/>
              </w:rPr>
              <w:t>,00</w:t>
            </w:r>
          </w:p>
        </w:tc>
      </w:tr>
      <w:tr w:rsidR="00B152C6" w:rsidRPr="00C93329" w14:paraId="34CC37B7" w14:textId="77777777" w:rsidTr="005C5141">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78DFE3FA" w14:textId="35C7B632" w:rsidR="00B152C6" w:rsidRPr="00C93329" w:rsidRDefault="00B152C6" w:rsidP="00AC07D0">
            <w:pPr>
              <w:spacing w:line="240" w:lineRule="auto"/>
              <w:jc w:val="left"/>
              <w:rPr>
                <w:rFonts w:cs="Arial"/>
                <w:sz w:val="18"/>
                <w:szCs w:val="18"/>
              </w:rPr>
            </w:pPr>
            <w:r w:rsidRPr="00C93329">
              <w:rPr>
                <w:rFonts w:cs="Arial"/>
                <w:sz w:val="18"/>
                <w:szCs w:val="18"/>
              </w:rPr>
              <w:t>Zavod za ohranitev kulturne dediščine Mošnice</w:t>
            </w:r>
            <w:r w:rsidR="00AC07D0" w:rsidRPr="00C93329">
              <w:rPr>
                <w:rFonts w:cs="Arial"/>
                <w:sz w:val="18"/>
                <w:szCs w:val="18"/>
              </w:rPr>
              <w:t xml:space="preserve"> </w:t>
            </w:r>
            <w:r w:rsidR="00E4615F" w:rsidRPr="00C93329">
              <w:rPr>
                <w:rFonts w:cs="Arial"/>
                <w:sz w:val="18"/>
                <w:szCs w:val="18"/>
              </w:rPr>
              <w:t>−</w:t>
            </w:r>
            <w:r w:rsidRPr="00C93329">
              <w:rPr>
                <w:rFonts w:cs="Arial"/>
                <w:sz w:val="18"/>
                <w:szCs w:val="18"/>
              </w:rPr>
              <w:t xml:space="preserve"> Moschnitze</w:t>
            </w:r>
          </w:p>
        </w:tc>
        <w:tc>
          <w:tcPr>
            <w:tcW w:w="3402" w:type="dxa"/>
            <w:tcBorders>
              <w:top w:val="single" w:sz="4" w:space="0" w:color="auto"/>
              <w:left w:val="nil"/>
              <w:bottom w:val="single" w:sz="4" w:space="0" w:color="auto"/>
              <w:right w:val="single" w:sz="4" w:space="0" w:color="auto"/>
            </w:tcBorders>
          </w:tcPr>
          <w:p w14:paraId="4039D41A" w14:textId="43ECA091" w:rsidR="00B152C6" w:rsidRPr="00C93329" w:rsidRDefault="00B152C6" w:rsidP="00C42B1D">
            <w:pPr>
              <w:spacing w:line="240" w:lineRule="auto"/>
              <w:jc w:val="left"/>
              <w:rPr>
                <w:rFonts w:cs="Arial"/>
                <w:sz w:val="18"/>
                <w:szCs w:val="18"/>
              </w:rPr>
            </w:pPr>
            <w:r w:rsidRPr="00C93329">
              <w:rPr>
                <w:rFonts w:cs="Arial"/>
                <w:sz w:val="18"/>
                <w:szCs w:val="18"/>
              </w:rPr>
              <w:t>Khearblain vlachtn</w:t>
            </w:r>
            <w:r w:rsidR="00AC07D0" w:rsidRPr="00C93329">
              <w:rPr>
                <w:rFonts w:cs="Arial"/>
                <w:sz w:val="18"/>
                <w:szCs w:val="18"/>
              </w:rPr>
              <w:t xml:space="preserve"> −</w:t>
            </w:r>
            <w:r w:rsidRPr="00C93329">
              <w:rPr>
                <w:rFonts w:cs="Arial"/>
                <w:sz w:val="18"/>
                <w:szCs w:val="18"/>
              </w:rPr>
              <w:t xml:space="preserve"> Spoznajmo kočevarsko dediščino</w:t>
            </w:r>
          </w:p>
        </w:tc>
        <w:tc>
          <w:tcPr>
            <w:tcW w:w="1701" w:type="dxa"/>
            <w:tcBorders>
              <w:top w:val="single" w:sz="4" w:space="0" w:color="auto"/>
              <w:left w:val="nil"/>
              <w:bottom w:val="single" w:sz="4" w:space="0" w:color="auto"/>
              <w:right w:val="single" w:sz="4" w:space="0" w:color="auto"/>
            </w:tcBorders>
            <w:noWrap/>
          </w:tcPr>
          <w:p w14:paraId="058AB19B" w14:textId="35D801FF" w:rsidR="00B152C6" w:rsidRPr="00C93329" w:rsidRDefault="00E4615F" w:rsidP="000519F2">
            <w:pPr>
              <w:spacing w:line="240" w:lineRule="auto"/>
              <w:jc w:val="center"/>
              <w:rPr>
                <w:rFonts w:cs="Arial"/>
                <w:sz w:val="18"/>
                <w:szCs w:val="18"/>
              </w:rPr>
            </w:pPr>
            <w:r w:rsidRPr="00C93329">
              <w:rPr>
                <w:rFonts w:cs="Arial"/>
                <w:sz w:val="18"/>
                <w:szCs w:val="18"/>
              </w:rPr>
              <w:t xml:space="preserve">  </w:t>
            </w:r>
            <w:r w:rsidR="00B152C6" w:rsidRPr="00C93329">
              <w:rPr>
                <w:rFonts w:cs="Arial"/>
                <w:sz w:val="18"/>
                <w:szCs w:val="18"/>
              </w:rPr>
              <w:t>839</w:t>
            </w:r>
            <w:r w:rsidR="00C42B1D" w:rsidRPr="00C93329">
              <w:rPr>
                <w:rFonts w:cs="Arial"/>
                <w:sz w:val="18"/>
                <w:szCs w:val="18"/>
              </w:rPr>
              <w:t>,00</w:t>
            </w:r>
          </w:p>
        </w:tc>
      </w:tr>
      <w:tr w:rsidR="00B152C6" w:rsidRPr="00C93329" w14:paraId="6C94ADAA" w14:textId="77777777" w:rsidTr="005C5141">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198227FF" w14:textId="77777777" w:rsidR="00B152C6" w:rsidRPr="00C93329" w:rsidRDefault="00B152C6" w:rsidP="00AC07D0">
            <w:pPr>
              <w:spacing w:line="240" w:lineRule="auto"/>
              <w:jc w:val="left"/>
              <w:rPr>
                <w:rFonts w:cs="Arial"/>
                <w:sz w:val="18"/>
                <w:szCs w:val="18"/>
              </w:rPr>
            </w:pPr>
            <w:r w:rsidRPr="00C93329">
              <w:rPr>
                <w:rFonts w:cs="Arial"/>
                <w:sz w:val="18"/>
                <w:szCs w:val="18"/>
              </w:rPr>
              <w:t>Kulturno društvo nemško govorečih žena Mostovi</w:t>
            </w:r>
          </w:p>
        </w:tc>
        <w:tc>
          <w:tcPr>
            <w:tcW w:w="3402" w:type="dxa"/>
            <w:tcBorders>
              <w:top w:val="single" w:sz="4" w:space="0" w:color="auto"/>
              <w:left w:val="nil"/>
              <w:bottom w:val="single" w:sz="4" w:space="0" w:color="auto"/>
              <w:right w:val="single" w:sz="4" w:space="0" w:color="auto"/>
            </w:tcBorders>
          </w:tcPr>
          <w:p w14:paraId="3145242D" w14:textId="77777777" w:rsidR="00B152C6" w:rsidRPr="00C93329" w:rsidRDefault="00B152C6" w:rsidP="00C42B1D">
            <w:pPr>
              <w:spacing w:line="240" w:lineRule="auto"/>
              <w:jc w:val="left"/>
              <w:rPr>
                <w:rFonts w:cs="Arial"/>
                <w:sz w:val="18"/>
                <w:szCs w:val="18"/>
              </w:rPr>
            </w:pPr>
            <w:r w:rsidRPr="00C93329">
              <w:rPr>
                <w:rFonts w:cs="Arial"/>
                <w:sz w:val="18"/>
                <w:szCs w:val="18"/>
              </w:rPr>
              <w:t>Dvojezični letopis 2025</w:t>
            </w:r>
          </w:p>
        </w:tc>
        <w:tc>
          <w:tcPr>
            <w:tcW w:w="1701" w:type="dxa"/>
            <w:tcBorders>
              <w:top w:val="single" w:sz="4" w:space="0" w:color="auto"/>
              <w:left w:val="nil"/>
              <w:bottom w:val="single" w:sz="4" w:space="0" w:color="auto"/>
              <w:right w:val="single" w:sz="4" w:space="0" w:color="auto"/>
            </w:tcBorders>
            <w:noWrap/>
          </w:tcPr>
          <w:p w14:paraId="44899136" w14:textId="3AD16130" w:rsidR="00B152C6" w:rsidRPr="00C93329" w:rsidRDefault="00B152C6" w:rsidP="000519F2">
            <w:pPr>
              <w:spacing w:line="240" w:lineRule="auto"/>
              <w:jc w:val="center"/>
              <w:rPr>
                <w:rFonts w:cs="Arial"/>
                <w:sz w:val="18"/>
                <w:szCs w:val="18"/>
              </w:rPr>
            </w:pPr>
            <w:r w:rsidRPr="00C93329">
              <w:rPr>
                <w:rFonts w:cs="Arial"/>
                <w:sz w:val="18"/>
                <w:szCs w:val="18"/>
              </w:rPr>
              <w:t>2.057</w:t>
            </w:r>
            <w:r w:rsidR="00C42B1D" w:rsidRPr="00C93329">
              <w:rPr>
                <w:rFonts w:cs="Arial"/>
                <w:sz w:val="18"/>
                <w:szCs w:val="18"/>
              </w:rPr>
              <w:t>,00</w:t>
            </w:r>
          </w:p>
        </w:tc>
      </w:tr>
      <w:tr w:rsidR="00B152C6" w:rsidRPr="00C93329" w14:paraId="425BF104" w14:textId="77777777" w:rsidTr="005C5141">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1ED745ED" w14:textId="77777777" w:rsidR="00B152C6" w:rsidRPr="00C93329" w:rsidRDefault="00B152C6" w:rsidP="00AC07D0">
            <w:pPr>
              <w:spacing w:line="240" w:lineRule="auto"/>
              <w:jc w:val="left"/>
              <w:rPr>
                <w:rFonts w:cs="Arial"/>
                <w:sz w:val="18"/>
                <w:szCs w:val="18"/>
              </w:rPr>
            </w:pPr>
            <w:r w:rsidRPr="00C93329">
              <w:rPr>
                <w:rFonts w:cs="Arial"/>
                <w:sz w:val="18"/>
                <w:szCs w:val="18"/>
              </w:rPr>
              <w:t>Kulturno društvo nemško govorečih žena Mostovi</w:t>
            </w:r>
          </w:p>
        </w:tc>
        <w:tc>
          <w:tcPr>
            <w:tcW w:w="3402" w:type="dxa"/>
            <w:tcBorders>
              <w:top w:val="single" w:sz="4" w:space="0" w:color="auto"/>
              <w:left w:val="nil"/>
              <w:bottom w:val="single" w:sz="4" w:space="0" w:color="auto"/>
              <w:right w:val="single" w:sz="4" w:space="0" w:color="auto"/>
            </w:tcBorders>
          </w:tcPr>
          <w:p w14:paraId="43A24F9E" w14:textId="77777777" w:rsidR="00B152C6" w:rsidRPr="00C93329" w:rsidRDefault="00B152C6" w:rsidP="00C42B1D">
            <w:pPr>
              <w:spacing w:line="240" w:lineRule="auto"/>
              <w:jc w:val="left"/>
              <w:rPr>
                <w:rFonts w:cs="Arial"/>
                <w:sz w:val="18"/>
                <w:szCs w:val="18"/>
              </w:rPr>
            </w:pPr>
            <w:r w:rsidRPr="00C93329">
              <w:rPr>
                <w:rFonts w:cs="Arial"/>
                <w:sz w:val="18"/>
                <w:szCs w:val="18"/>
              </w:rPr>
              <w:t>Trte umirajo stoje</w:t>
            </w:r>
          </w:p>
        </w:tc>
        <w:tc>
          <w:tcPr>
            <w:tcW w:w="1701" w:type="dxa"/>
            <w:tcBorders>
              <w:top w:val="single" w:sz="4" w:space="0" w:color="auto"/>
              <w:left w:val="nil"/>
              <w:bottom w:val="single" w:sz="4" w:space="0" w:color="auto"/>
              <w:right w:val="single" w:sz="4" w:space="0" w:color="auto"/>
            </w:tcBorders>
            <w:noWrap/>
          </w:tcPr>
          <w:p w14:paraId="44D534EB" w14:textId="0D8A4834" w:rsidR="00B152C6" w:rsidRPr="00C93329" w:rsidRDefault="00B152C6" w:rsidP="000519F2">
            <w:pPr>
              <w:spacing w:line="240" w:lineRule="auto"/>
              <w:jc w:val="center"/>
              <w:rPr>
                <w:rFonts w:cs="Arial"/>
                <w:sz w:val="18"/>
                <w:szCs w:val="18"/>
              </w:rPr>
            </w:pPr>
            <w:r w:rsidRPr="00C93329">
              <w:rPr>
                <w:rFonts w:cs="Arial"/>
                <w:sz w:val="18"/>
                <w:szCs w:val="18"/>
              </w:rPr>
              <w:t>2.376</w:t>
            </w:r>
            <w:r w:rsidR="00C42B1D" w:rsidRPr="00C93329">
              <w:rPr>
                <w:rFonts w:cs="Arial"/>
                <w:sz w:val="18"/>
                <w:szCs w:val="18"/>
              </w:rPr>
              <w:t>,00</w:t>
            </w:r>
          </w:p>
        </w:tc>
      </w:tr>
      <w:tr w:rsidR="00B152C6" w:rsidRPr="00C93329" w14:paraId="2BA11D1F" w14:textId="77777777" w:rsidTr="005C5141">
        <w:trPr>
          <w:trHeight w:val="315"/>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5C39F188" w14:textId="77777777" w:rsidR="00B152C6" w:rsidRPr="00C93329" w:rsidRDefault="00B152C6" w:rsidP="00AC07D0">
            <w:pPr>
              <w:spacing w:line="240" w:lineRule="auto"/>
              <w:jc w:val="left"/>
              <w:rPr>
                <w:rFonts w:cs="Arial"/>
                <w:sz w:val="18"/>
                <w:szCs w:val="18"/>
              </w:rPr>
            </w:pPr>
            <w:r w:rsidRPr="00C93329">
              <w:rPr>
                <w:rFonts w:cs="Arial"/>
                <w:sz w:val="18"/>
                <w:szCs w:val="18"/>
              </w:rPr>
              <w:t>Kulturno društvo Apaško polje</w:t>
            </w:r>
          </w:p>
        </w:tc>
        <w:tc>
          <w:tcPr>
            <w:tcW w:w="3402" w:type="dxa"/>
            <w:tcBorders>
              <w:top w:val="single" w:sz="4" w:space="0" w:color="auto"/>
              <w:left w:val="nil"/>
              <w:bottom w:val="single" w:sz="4" w:space="0" w:color="auto"/>
              <w:right w:val="single" w:sz="4" w:space="0" w:color="auto"/>
            </w:tcBorders>
          </w:tcPr>
          <w:p w14:paraId="35F3C865" w14:textId="77777777" w:rsidR="00B152C6" w:rsidRPr="00C93329" w:rsidRDefault="00B152C6" w:rsidP="00C42B1D">
            <w:pPr>
              <w:spacing w:line="240" w:lineRule="auto"/>
              <w:jc w:val="left"/>
              <w:rPr>
                <w:rFonts w:cs="Arial"/>
                <w:sz w:val="18"/>
                <w:szCs w:val="18"/>
              </w:rPr>
            </w:pPr>
            <w:r w:rsidRPr="00C93329">
              <w:rPr>
                <w:rFonts w:cs="Arial"/>
                <w:sz w:val="18"/>
                <w:szCs w:val="18"/>
              </w:rPr>
              <w:t>Dokumentacijski center Apaško polje</w:t>
            </w:r>
          </w:p>
        </w:tc>
        <w:tc>
          <w:tcPr>
            <w:tcW w:w="1701" w:type="dxa"/>
            <w:tcBorders>
              <w:top w:val="single" w:sz="4" w:space="0" w:color="auto"/>
              <w:left w:val="nil"/>
              <w:bottom w:val="single" w:sz="4" w:space="0" w:color="auto"/>
              <w:right w:val="single" w:sz="4" w:space="0" w:color="auto"/>
            </w:tcBorders>
            <w:noWrap/>
          </w:tcPr>
          <w:p w14:paraId="645BAA4C" w14:textId="0D00BD99" w:rsidR="00B152C6" w:rsidRPr="00C93329" w:rsidRDefault="00B152C6" w:rsidP="000519F2">
            <w:pPr>
              <w:spacing w:line="240" w:lineRule="auto"/>
              <w:jc w:val="center"/>
              <w:rPr>
                <w:rFonts w:cs="Arial"/>
                <w:sz w:val="18"/>
                <w:szCs w:val="18"/>
              </w:rPr>
            </w:pPr>
            <w:r w:rsidRPr="00C93329">
              <w:rPr>
                <w:rFonts w:cs="Arial"/>
                <w:sz w:val="18"/>
                <w:szCs w:val="18"/>
              </w:rPr>
              <w:t>3.043</w:t>
            </w:r>
            <w:r w:rsidR="00C42B1D" w:rsidRPr="00C93329">
              <w:rPr>
                <w:rFonts w:cs="Arial"/>
                <w:sz w:val="18"/>
                <w:szCs w:val="18"/>
              </w:rPr>
              <w:t>,00</w:t>
            </w:r>
          </w:p>
        </w:tc>
      </w:tr>
      <w:tr w:rsidR="00B152C6" w:rsidRPr="00C93329" w14:paraId="363946B5" w14:textId="77777777" w:rsidTr="005C5141">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5EE6FD3C" w14:textId="77777777" w:rsidR="00B152C6" w:rsidRPr="00C93329" w:rsidRDefault="00B152C6" w:rsidP="00AC07D0">
            <w:pPr>
              <w:spacing w:line="240" w:lineRule="auto"/>
              <w:jc w:val="left"/>
              <w:rPr>
                <w:rFonts w:cs="Arial"/>
                <w:sz w:val="18"/>
                <w:szCs w:val="18"/>
              </w:rPr>
            </w:pPr>
            <w:r w:rsidRPr="00C93329">
              <w:rPr>
                <w:rFonts w:cs="Arial"/>
                <w:sz w:val="18"/>
                <w:szCs w:val="18"/>
              </w:rPr>
              <w:t>Kulturno društvo nemško govoreče mladine</w:t>
            </w:r>
          </w:p>
        </w:tc>
        <w:tc>
          <w:tcPr>
            <w:tcW w:w="3402" w:type="dxa"/>
            <w:tcBorders>
              <w:top w:val="single" w:sz="4" w:space="0" w:color="auto"/>
              <w:left w:val="nil"/>
              <w:bottom w:val="single" w:sz="4" w:space="0" w:color="auto"/>
              <w:right w:val="single" w:sz="4" w:space="0" w:color="auto"/>
            </w:tcBorders>
          </w:tcPr>
          <w:p w14:paraId="5E8DD1DE" w14:textId="77777777" w:rsidR="00B152C6" w:rsidRPr="00C93329" w:rsidRDefault="00B152C6" w:rsidP="00C42B1D">
            <w:pPr>
              <w:spacing w:line="240" w:lineRule="auto"/>
              <w:jc w:val="left"/>
              <w:rPr>
                <w:rFonts w:cs="Arial"/>
                <w:sz w:val="18"/>
                <w:szCs w:val="18"/>
              </w:rPr>
            </w:pPr>
            <w:r w:rsidRPr="00C93329">
              <w:rPr>
                <w:rFonts w:cs="Arial"/>
                <w:sz w:val="18"/>
                <w:szCs w:val="18"/>
              </w:rPr>
              <w:t>Laibacher Zeitung</w:t>
            </w:r>
          </w:p>
        </w:tc>
        <w:tc>
          <w:tcPr>
            <w:tcW w:w="1701" w:type="dxa"/>
            <w:tcBorders>
              <w:top w:val="single" w:sz="4" w:space="0" w:color="auto"/>
              <w:left w:val="nil"/>
              <w:bottom w:val="single" w:sz="4" w:space="0" w:color="auto"/>
              <w:right w:val="single" w:sz="4" w:space="0" w:color="auto"/>
            </w:tcBorders>
            <w:noWrap/>
          </w:tcPr>
          <w:p w14:paraId="01B92125" w14:textId="70764DBA" w:rsidR="00B152C6" w:rsidRPr="00C93329" w:rsidRDefault="00B152C6" w:rsidP="000519F2">
            <w:pPr>
              <w:spacing w:line="240" w:lineRule="auto"/>
              <w:jc w:val="center"/>
              <w:rPr>
                <w:rFonts w:cs="Arial"/>
                <w:sz w:val="18"/>
                <w:szCs w:val="18"/>
              </w:rPr>
            </w:pPr>
            <w:r w:rsidRPr="00C93329">
              <w:rPr>
                <w:rFonts w:cs="Arial"/>
                <w:sz w:val="18"/>
                <w:szCs w:val="18"/>
              </w:rPr>
              <w:t>1.304</w:t>
            </w:r>
            <w:r w:rsidR="00C42B1D" w:rsidRPr="00C93329">
              <w:rPr>
                <w:rFonts w:cs="Arial"/>
                <w:sz w:val="18"/>
                <w:szCs w:val="18"/>
              </w:rPr>
              <w:t>,00</w:t>
            </w:r>
          </w:p>
        </w:tc>
      </w:tr>
      <w:tr w:rsidR="00B152C6" w:rsidRPr="00C93329" w14:paraId="5FF3E832" w14:textId="77777777" w:rsidTr="005C5141">
        <w:trPr>
          <w:trHeight w:val="181"/>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4E5A656C" w14:textId="77777777" w:rsidR="00B152C6" w:rsidRPr="00C93329" w:rsidRDefault="00B152C6" w:rsidP="00AC07D0">
            <w:pPr>
              <w:spacing w:line="240" w:lineRule="auto"/>
              <w:jc w:val="left"/>
              <w:rPr>
                <w:rFonts w:cs="Arial"/>
                <w:sz w:val="18"/>
                <w:szCs w:val="18"/>
              </w:rPr>
            </w:pPr>
            <w:r w:rsidRPr="00C93329">
              <w:rPr>
                <w:rFonts w:cs="Arial"/>
                <w:sz w:val="18"/>
                <w:szCs w:val="18"/>
              </w:rPr>
              <w:t>Kulturno društvo Georg Jonke</w:t>
            </w:r>
          </w:p>
        </w:tc>
        <w:tc>
          <w:tcPr>
            <w:tcW w:w="3402" w:type="dxa"/>
            <w:tcBorders>
              <w:top w:val="single" w:sz="4" w:space="0" w:color="auto"/>
              <w:left w:val="nil"/>
              <w:bottom w:val="single" w:sz="4" w:space="0" w:color="auto"/>
              <w:right w:val="single" w:sz="4" w:space="0" w:color="auto"/>
            </w:tcBorders>
          </w:tcPr>
          <w:p w14:paraId="7CF1BEA4" w14:textId="77777777" w:rsidR="00B152C6" w:rsidRPr="00C93329" w:rsidRDefault="00B152C6" w:rsidP="00C42B1D">
            <w:pPr>
              <w:spacing w:line="240" w:lineRule="auto"/>
              <w:jc w:val="left"/>
              <w:rPr>
                <w:rFonts w:cs="Arial"/>
                <w:sz w:val="18"/>
                <w:szCs w:val="18"/>
              </w:rPr>
            </w:pPr>
            <w:r w:rsidRPr="00C93329">
              <w:rPr>
                <w:rFonts w:cs="Arial"/>
                <w:sz w:val="18"/>
                <w:szCs w:val="18"/>
              </w:rPr>
              <w:t>Etnološke razglednice in voščilnice</w:t>
            </w:r>
          </w:p>
        </w:tc>
        <w:tc>
          <w:tcPr>
            <w:tcW w:w="1701" w:type="dxa"/>
            <w:tcBorders>
              <w:top w:val="single" w:sz="4" w:space="0" w:color="auto"/>
              <w:left w:val="nil"/>
              <w:bottom w:val="single" w:sz="4" w:space="0" w:color="auto"/>
              <w:right w:val="single" w:sz="4" w:space="0" w:color="auto"/>
            </w:tcBorders>
            <w:noWrap/>
          </w:tcPr>
          <w:p w14:paraId="612B94AF" w14:textId="0590CCCA" w:rsidR="00B152C6" w:rsidRPr="00C93329" w:rsidRDefault="00E4615F" w:rsidP="000519F2">
            <w:pPr>
              <w:spacing w:line="240" w:lineRule="auto"/>
              <w:jc w:val="center"/>
              <w:rPr>
                <w:rFonts w:cs="Arial"/>
                <w:sz w:val="18"/>
                <w:szCs w:val="18"/>
              </w:rPr>
            </w:pPr>
            <w:r w:rsidRPr="00C93329">
              <w:rPr>
                <w:rFonts w:cs="Arial"/>
                <w:sz w:val="18"/>
                <w:szCs w:val="18"/>
              </w:rPr>
              <w:t xml:space="preserve">  </w:t>
            </w:r>
            <w:r w:rsidR="00B152C6" w:rsidRPr="00C93329">
              <w:rPr>
                <w:rFonts w:cs="Arial"/>
                <w:sz w:val="18"/>
                <w:szCs w:val="18"/>
              </w:rPr>
              <w:t>745</w:t>
            </w:r>
            <w:r w:rsidR="00C42B1D" w:rsidRPr="00C93329">
              <w:rPr>
                <w:rFonts w:cs="Arial"/>
                <w:sz w:val="18"/>
                <w:szCs w:val="18"/>
              </w:rPr>
              <w:t>,00</w:t>
            </w:r>
          </w:p>
        </w:tc>
      </w:tr>
      <w:tr w:rsidR="00B152C6" w:rsidRPr="00C93329" w14:paraId="710F44E4" w14:textId="77777777" w:rsidTr="005C5141">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2B1FB236" w14:textId="67D8AFCB" w:rsidR="00B152C6" w:rsidRPr="00C93329" w:rsidRDefault="00B152C6" w:rsidP="00AC07D0">
            <w:pPr>
              <w:spacing w:line="240" w:lineRule="auto"/>
              <w:jc w:val="left"/>
              <w:rPr>
                <w:rFonts w:cs="Arial"/>
                <w:sz w:val="18"/>
                <w:szCs w:val="18"/>
              </w:rPr>
            </w:pPr>
            <w:r w:rsidRPr="00C93329">
              <w:rPr>
                <w:rFonts w:cs="Arial"/>
                <w:sz w:val="18"/>
                <w:szCs w:val="18"/>
              </w:rPr>
              <w:t>Zavod za razvoj turizma Kočevski rog, so.</w:t>
            </w:r>
            <w:r w:rsidR="00AC07D0" w:rsidRPr="00C93329">
              <w:rPr>
                <w:rFonts w:cs="Arial"/>
                <w:sz w:val="18"/>
                <w:szCs w:val="18"/>
              </w:rPr>
              <w:t xml:space="preserve"> </w:t>
            </w:r>
            <w:r w:rsidRPr="00C93329">
              <w:rPr>
                <w:rFonts w:cs="Arial"/>
                <w:sz w:val="18"/>
                <w:szCs w:val="18"/>
              </w:rPr>
              <w:t>p.</w:t>
            </w:r>
          </w:p>
        </w:tc>
        <w:tc>
          <w:tcPr>
            <w:tcW w:w="3402" w:type="dxa"/>
            <w:tcBorders>
              <w:top w:val="single" w:sz="4" w:space="0" w:color="auto"/>
              <w:left w:val="nil"/>
              <w:bottom w:val="single" w:sz="4" w:space="0" w:color="auto"/>
              <w:right w:val="single" w:sz="4" w:space="0" w:color="auto"/>
            </w:tcBorders>
          </w:tcPr>
          <w:p w14:paraId="7A04989B" w14:textId="77777777" w:rsidR="00B152C6" w:rsidRPr="00C93329" w:rsidRDefault="00B152C6" w:rsidP="00C42B1D">
            <w:pPr>
              <w:spacing w:line="240" w:lineRule="auto"/>
              <w:jc w:val="left"/>
              <w:rPr>
                <w:rFonts w:cs="Arial"/>
                <w:sz w:val="18"/>
                <w:szCs w:val="18"/>
              </w:rPr>
            </w:pPr>
            <w:r w:rsidRPr="00C93329">
              <w:rPr>
                <w:rFonts w:cs="Arial"/>
                <w:sz w:val="18"/>
                <w:szCs w:val="18"/>
              </w:rPr>
              <w:t>Postavitev spletne digitalne zbirke razglednic</w:t>
            </w:r>
          </w:p>
        </w:tc>
        <w:tc>
          <w:tcPr>
            <w:tcW w:w="1701" w:type="dxa"/>
            <w:tcBorders>
              <w:top w:val="single" w:sz="4" w:space="0" w:color="auto"/>
              <w:left w:val="nil"/>
              <w:bottom w:val="single" w:sz="4" w:space="0" w:color="auto"/>
              <w:right w:val="single" w:sz="4" w:space="0" w:color="auto"/>
            </w:tcBorders>
            <w:noWrap/>
          </w:tcPr>
          <w:p w14:paraId="1D5F6E18" w14:textId="1F0D0A5F" w:rsidR="00B152C6" w:rsidRPr="00C93329" w:rsidRDefault="00E4615F" w:rsidP="000519F2">
            <w:pPr>
              <w:spacing w:line="240" w:lineRule="auto"/>
              <w:jc w:val="center"/>
              <w:rPr>
                <w:rFonts w:cs="Arial"/>
                <w:sz w:val="18"/>
                <w:szCs w:val="18"/>
              </w:rPr>
            </w:pPr>
            <w:r w:rsidRPr="00C93329">
              <w:rPr>
                <w:rFonts w:cs="Arial"/>
                <w:sz w:val="18"/>
                <w:szCs w:val="18"/>
              </w:rPr>
              <w:t xml:space="preserve">  </w:t>
            </w:r>
            <w:r w:rsidR="00B152C6" w:rsidRPr="00C93329">
              <w:rPr>
                <w:rFonts w:cs="Arial"/>
                <w:sz w:val="18"/>
                <w:szCs w:val="18"/>
              </w:rPr>
              <w:t>714</w:t>
            </w:r>
            <w:r w:rsidR="00C42B1D" w:rsidRPr="00C93329">
              <w:rPr>
                <w:rFonts w:cs="Arial"/>
                <w:sz w:val="18"/>
                <w:szCs w:val="18"/>
              </w:rPr>
              <w:t>,00</w:t>
            </w:r>
          </w:p>
        </w:tc>
      </w:tr>
      <w:tr w:rsidR="00B152C6" w:rsidRPr="00C93329" w14:paraId="6BD97474" w14:textId="77777777" w:rsidTr="005C5141">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71D2C52D" w14:textId="77777777" w:rsidR="00B152C6" w:rsidRPr="00C93329" w:rsidRDefault="00B152C6" w:rsidP="00AC07D0">
            <w:pPr>
              <w:spacing w:line="240" w:lineRule="auto"/>
              <w:jc w:val="left"/>
              <w:rPr>
                <w:rFonts w:cs="Arial"/>
                <w:sz w:val="18"/>
                <w:szCs w:val="18"/>
              </w:rPr>
            </w:pPr>
            <w:r w:rsidRPr="00C93329">
              <w:rPr>
                <w:rFonts w:cs="Arial"/>
                <w:sz w:val="18"/>
                <w:szCs w:val="18"/>
              </w:rPr>
              <w:t>Zveza kulturnih društev nemško govoreče narodne skupnosti v Sloveniji</w:t>
            </w:r>
          </w:p>
        </w:tc>
        <w:tc>
          <w:tcPr>
            <w:tcW w:w="3402" w:type="dxa"/>
            <w:tcBorders>
              <w:top w:val="single" w:sz="4" w:space="0" w:color="auto"/>
              <w:left w:val="nil"/>
              <w:bottom w:val="single" w:sz="4" w:space="0" w:color="auto"/>
              <w:right w:val="single" w:sz="4" w:space="0" w:color="auto"/>
            </w:tcBorders>
          </w:tcPr>
          <w:p w14:paraId="3DE35459" w14:textId="77777777" w:rsidR="00B152C6" w:rsidRPr="00C93329" w:rsidRDefault="00B152C6" w:rsidP="00C42B1D">
            <w:pPr>
              <w:spacing w:line="240" w:lineRule="auto"/>
              <w:jc w:val="left"/>
              <w:rPr>
                <w:rFonts w:cs="Arial"/>
                <w:sz w:val="18"/>
                <w:szCs w:val="18"/>
              </w:rPr>
            </w:pPr>
            <w:r w:rsidRPr="00C93329">
              <w:rPr>
                <w:rFonts w:cs="Arial"/>
                <w:sz w:val="18"/>
                <w:szCs w:val="18"/>
              </w:rPr>
              <w:t>Spletni dnevnik nemške narodne skupnosti v Sloveniji</w:t>
            </w:r>
          </w:p>
        </w:tc>
        <w:tc>
          <w:tcPr>
            <w:tcW w:w="1701" w:type="dxa"/>
            <w:tcBorders>
              <w:top w:val="single" w:sz="4" w:space="0" w:color="auto"/>
              <w:left w:val="nil"/>
              <w:bottom w:val="single" w:sz="4" w:space="0" w:color="auto"/>
              <w:right w:val="single" w:sz="4" w:space="0" w:color="auto"/>
            </w:tcBorders>
            <w:noWrap/>
          </w:tcPr>
          <w:p w14:paraId="55279DB1" w14:textId="52539FB3" w:rsidR="00B152C6" w:rsidRPr="00C93329" w:rsidRDefault="00B152C6" w:rsidP="000519F2">
            <w:pPr>
              <w:spacing w:line="240" w:lineRule="auto"/>
              <w:jc w:val="center"/>
              <w:rPr>
                <w:rFonts w:cs="Arial"/>
                <w:sz w:val="18"/>
                <w:szCs w:val="18"/>
              </w:rPr>
            </w:pPr>
            <w:r w:rsidRPr="00C93329">
              <w:rPr>
                <w:rFonts w:cs="Arial"/>
                <w:sz w:val="18"/>
                <w:szCs w:val="18"/>
              </w:rPr>
              <w:t>2.857</w:t>
            </w:r>
            <w:r w:rsidR="00C42B1D" w:rsidRPr="00C93329">
              <w:rPr>
                <w:rFonts w:cs="Arial"/>
                <w:sz w:val="18"/>
                <w:szCs w:val="18"/>
              </w:rPr>
              <w:t>,00</w:t>
            </w:r>
          </w:p>
        </w:tc>
      </w:tr>
      <w:tr w:rsidR="00B152C6" w:rsidRPr="00C93329" w14:paraId="13C613B3" w14:textId="77777777" w:rsidTr="005C5141">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1055683A" w14:textId="77777777" w:rsidR="00B152C6" w:rsidRPr="00C93329" w:rsidRDefault="00B152C6" w:rsidP="00AC07D0">
            <w:pPr>
              <w:spacing w:line="240" w:lineRule="auto"/>
              <w:jc w:val="left"/>
              <w:rPr>
                <w:rFonts w:cs="Arial"/>
                <w:sz w:val="18"/>
                <w:szCs w:val="18"/>
              </w:rPr>
            </w:pPr>
            <w:r w:rsidRPr="00C93329">
              <w:rPr>
                <w:rFonts w:cs="Arial"/>
                <w:sz w:val="18"/>
                <w:szCs w:val="18"/>
              </w:rPr>
              <w:t>Zveza kulturnih društev nemško govoreče narodne skupnosti v Sloveniji</w:t>
            </w:r>
          </w:p>
        </w:tc>
        <w:tc>
          <w:tcPr>
            <w:tcW w:w="3402" w:type="dxa"/>
            <w:tcBorders>
              <w:top w:val="single" w:sz="4" w:space="0" w:color="auto"/>
              <w:left w:val="nil"/>
              <w:bottom w:val="single" w:sz="4" w:space="0" w:color="auto"/>
              <w:right w:val="single" w:sz="4" w:space="0" w:color="auto"/>
            </w:tcBorders>
          </w:tcPr>
          <w:p w14:paraId="378C23B5" w14:textId="77777777" w:rsidR="00B152C6" w:rsidRPr="00C93329" w:rsidRDefault="00B152C6" w:rsidP="00C42B1D">
            <w:pPr>
              <w:spacing w:line="240" w:lineRule="auto"/>
              <w:jc w:val="left"/>
              <w:rPr>
                <w:rFonts w:cs="Arial"/>
                <w:sz w:val="18"/>
                <w:szCs w:val="18"/>
              </w:rPr>
            </w:pPr>
            <w:r w:rsidRPr="00C93329">
              <w:rPr>
                <w:rFonts w:cs="Arial"/>
                <w:sz w:val="18"/>
                <w:szCs w:val="18"/>
              </w:rPr>
              <w:t>Adventni koncert</w:t>
            </w:r>
          </w:p>
        </w:tc>
        <w:tc>
          <w:tcPr>
            <w:tcW w:w="1701" w:type="dxa"/>
            <w:tcBorders>
              <w:top w:val="single" w:sz="4" w:space="0" w:color="auto"/>
              <w:left w:val="nil"/>
              <w:bottom w:val="single" w:sz="4" w:space="0" w:color="auto"/>
              <w:right w:val="single" w:sz="4" w:space="0" w:color="auto"/>
            </w:tcBorders>
            <w:noWrap/>
          </w:tcPr>
          <w:p w14:paraId="164297CB" w14:textId="6D2270EA" w:rsidR="00B152C6" w:rsidRPr="00C93329" w:rsidRDefault="00B152C6" w:rsidP="000519F2">
            <w:pPr>
              <w:spacing w:line="240" w:lineRule="auto"/>
              <w:jc w:val="center"/>
              <w:rPr>
                <w:rFonts w:cs="Arial"/>
                <w:sz w:val="18"/>
                <w:szCs w:val="18"/>
              </w:rPr>
            </w:pPr>
            <w:r w:rsidRPr="00C93329">
              <w:rPr>
                <w:rFonts w:cs="Arial"/>
                <w:sz w:val="18"/>
                <w:szCs w:val="18"/>
              </w:rPr>
              <w:t>2.786</w:t>
            </w:r>
            <w:r w:rsidR="00C42B1D" w:rsidRPr="00C93329">
              <w:rPr>
                <w:rFonts w:cs="Arial"/>
                <w:sz w:val="18"/>
                <w:szCs w:val="18"/>
              </w:rPr>
              <w:t>,00</w:t>
            </w:r>
          </w:p>
        </w:tc>
      </w:tr>
      <w:tr w:rsidR="00B152C6" w:rsidRPr="00C93329" w14:paraId="75E08FB0" w14:textId="77777777" w:rsidTr="005C5141">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30EE8269" w14:textId="77777777" w:rsidR="00B152C6" w:rsidRPr="00C93329" w:rsidRDefault="00B152C6" w:rsidP="00AC07D0">
            <w:pPr>
              <w:spacing w:line="240" w:lineRule="auto"/>
              <w:jc w:val="left"/>
              <w:rPr>
                <w:rFonts w:cs="Arial"/>
                <w:sz w:val="18"/>
                <w:szCs w:val="18"/>
              </w:rPr>
            </w:pPr>
            <w:r w:rsidRPr="00C93329">
              <w:rPr>
                <w:rFonts w:cs="Arial"/>
                <w:sz w:val="18"/>
                <w:szCs w:val="18"/>
              </w:rPr>
              <w:t>Kulturno društvo nemško govorečih žena Mostovi</w:t>
            </w:r>
          </w:p>
        </w:tc>
        <w:tc>
          <w:tcPr>
            <w:tcW w:w="3402" w:type="dxa"/>
            <w:tcBorders>
              <w:top w:val="single" w:sz="4" w:space="0" w:color="auto"/>
              <w:left w:val="nil"/>
              <w:bottom w:val="single" w:sz="4" w:space="0" w:color="auto"/>
              <w:right w:val="single" w:sz="4" w:space="0" w:color="auto"/>
            </w:tcBorders>
          </w:tcPr>
          <w:p w14:paraId="490DBB74" w14:textId="77777777" w:rsidR="00B152C6" w:rsidRPr="00C93329" w:rsidRDefault="00B152C6" w:rsidP="00C42B1D">
            <w:pPr>
              <w:spacing w:line="240" w:lineRule="auto"/>
              <w:jc w:val="left"/>
              <w:rPr>
                <w:rFonts w:cs="Arial"/>
                <w:sz w:val="18"/>
                <w:szCs w:val="18"/>
              </w:rPr>
            </w:pPr>
            <w:r w:rsidRPr="00C93329">
              <w:rPr>
                <w:rFonts w:cs="Arial"/>
                <w:sz w:val="18"/>
                <w:szCs w:val="18"/>
              </w:rPr>
              <w:t>Adventno-božični koncert</w:t>
            </w:r>
          </w:p>
        </w:tc>
        <w:tc>
          <w:tcPr>
            <w:tcW w:w="1701" w:type="dxa"/>
            <w:tcBorders>
              <w:top w:val="single" w:sz="4" w:space="0" w:color="auto"/>
              <w:left w:val="nil"/>
              <w:bottom w:val="single" w:sz="4" w:space="0" w:color="auto"/>
              <w:right w:val="single" w:sz="4" w:space="0" w:color="auto"/>
            </w:tcBorders>
            <w:noWrap/>
          </w:tcPr>
          <w:p w14:paraId="2EDD2BA8" w14:textId="5D52A782" w:rsidR="00B152C6" w:rsidRPr="00C93329" w:rsidRDefault="00B152C6" w:rsidP="000519F2">
            <w:pPr>
              <w:spacing w:line="240" w:lineRule="auto"/>
              <w:jc w:val="center"/>
              <w:rPr>
                <w:rFonts w:cs="Arial"/>
                <w:sz w:val="18"/>
                <w:szCs w:val="18"/>
              </w:rPr>
            </w:pPr>
            <w:r w:rsidRPr="00C93329">
              <w:rPr>
                <w:rFonts w:cs="Arial"/>
                <w:sz w:val="18"/>
                <w:szCs w:val="18"/>
              </w:rPr>
              <w:t>2.003</w:t>
            </w:r>
            <w:r w:rsidR="00C42B1D" w:rsidRPr="00C93329">
              <w:rPr>
                <w:rFonts w:cs="Arial"/>
                <w:sz w:val="18"/>
                <w:szCs w:val="18"/>
              </w:rPr>
              <w:t>,00</w:t>
            </w:r>
          </w:p>
        </w:tc>
      </w:tr>
      <w:tr w:rsidR="00B152C6" w:rsidRPr="00C93329" w14:paraId="056C4152" w14:textId="77777777" w:rsidTr="005C5141">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42F553F7" w14:textId="77777777" w:rsidR="00B152C6" w:rsidRPr="00C93329" w:rsidRDefault="00B152C6" w:rsidP="00AC07D0">
            <w:pPr>
              <w:spacing w:line="240" w:lineRule="auto"/>
              <w:jc w:val="left"/>
              <w:rPr>
                <w:rFonts w:cs="Arial"/>
                <w:sz w:val="18"/>
                <w:szCs w:val="18"/>
              </w:rPr>
            </w:pPr>
            <w:r w:rsidRPr="00C93329">
              <w:rPr>
                <w:rFonts w:cs="Arial"/>
                <w:sz w:val="18"/>
                <w:szCs w:val="18"/>
              </w:rPr>
              <w:t>Kulturno društvo nemško govorečih žena Mostovi</w:t>
            </w:r>
          </w:p>
        </w:tc>
        <w:tc>
          <w:tcPr>
            <w:tcW w:w="3402" w:type="dxa"/>
            <w:tcBorders>
              <w:top w:val="single" w:sz="4" w:space="0" w:color="auto"/>
              <w:left w:val="nil"/>
              <w:bottom w:val="single" w:sz="4" w:space="0" w:color="auto"/>
              <w:right w:val="single" w:sz="4" w:space="0" w:color="auto"/>
            </w:tcBorders>
          </w:tcPr>
          <w:p w14:paraId="58A2FC7A" w14:textId="77777777" w:rsidR="00B152C6" w:rsidRPr="00C93329" w:rsidRDefault="00B152C6" w:rsidP="00C42B1D">
            <w:pPr>
              <w:spacing w:line="240" w:lineRule="auto"/>
              <w:jc w:val="left"/>
              <w:rPr>
                <w:rFonts w:cs="Arial"/>
                <w:sz w:val="18"/>
                <w:szCs w:val="18"/>
              </w:rPr>
            </w:pPr>
            <w:r w:rsidRPr="00C93329">
              <w:rPr>
                <w:rFonts w:cs="Arial"/>
                <w:sz w:val="18"/>
                <w:szCs w:val="18"/>
              </w:rPr>
              <w:t>Med Straussom in STolzem</w:t>
            </w:r>
          </w:p>
        </w:tc>
        <w:tc>
          <w:tcPr>
            <w:tcW w:w="1701" w:type="dxa"/>
            <w:tcBorders>
              <w:top w:val="single" w:sz="4" w:space="0" w:color="auto"/>
              <w:left w:val="nil"/>
              <w:bottom w:val="single" w:sz="4" w:space="0" w:color="auto"/>
              <w:right w:val="single" w:sz="4" w:space="0" w:color="auto"/>
            </w:tcBorders>
            <w:noWrap/>
          </w:tcPr>
          <w:p w14:paraId="7FBCB4AD" w14:textId="46F112A6" w:rsidR="00B152C6" w:rsidRPr="00C93329" w:rsidRDefault="00B152C6" w:rsidP="000519F2">
            <w:pPr>
              <w:spacing w:line="240" w:lineRule="auto"/>
              <w:jc w:val="center"/>
              <w:rPr>
                <w:rFonts w:cs="Arial"/>
                <w:sz w:val="18"/>
                <w:szCs w:val="18"/>
              </w:rPr>
            </w:pPr>
            <w:r w:rsidRPr="00C93329">
              <w:rPr>
                <w:rFonts w:cs="Arial"/>
                <w:sz w:val="18"/>
                <w:szCs w:val="18"/>
              </w:rPr>
              <w:t>1.669</w:t>
            </w:r>
            <w:r w:rsidR="00C42B1D" w:rsidRPr="00C93329">
              <w:rPr>
                <w:rFonts w:cs="Arial"/>
                <w:sz w:val="18"/>
                <w:szCs w:val="18"/>
              </w:rPr>
              <w:t>,00</w:t>
            </w:r>
          </w:p>
        </w:tc>
      </w:tr>
      <w:tr w:rsidR="00B152C6" w:rsidRPr="00C93329" w14:paraId="15DA5A07" w14:textId="77777777" w:rsidTr="005C5141">
        <w:trPr>
          <w:trHeight w:val="225"/>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25128CA1" w14:textId="77777777" w:rsidR="00B152C6" w:rsidRPr="00C93329" w:rsidRDefault="00B152C6" w:rsidP="00AC07D0">
            <w:pPr>
              <w:spacing w:line="240" w:lineRule="auto"/>
              <w:jc w:val="left"/>
              <w:rPr>
                <w:rFonts w:cs="Arial"/>
                <w:sz w:val="18"/>
                <w:szCs w:val="18"/>
              </w:rPr>
            </w:pPr>
            <w:r w:rsidRPr="00C93329">
              <w:rPr>
                <w:rFonts w:cs="Arial"/>
                <w:sz w:val="18"/>
                <w:szCs w:val="18"/>
              </w:rPr>
              <w:t>Kulturno društvo Apaško polje</w:t>
            </w:r>
          </w:p>
        </w:tc>
        <w:tc>
          <w:tcPr>
            <w:tcW w:w="3402" w:type="dxa"/>
            <w:tcBorders>
              <w:top w:val="single" w:sz="4" w:space="0" w:color="auto"/>
              <w:left w:val="nil"/>
              <w:bottom w:val="single" w:sz="4" w:space="0" w:color="auto"/>
              <w:right w:val="single" w:sz="4" w:space="0" w:color="auto"/>
            </w:tcBorders>
          </w:tcPr>
          <w:p w14:paraId="53A9CBE9" w14:textId="77777777" w:rsidR="00B152C6" w:rsidRPr="00C93329" w:rsidRDefault="00B152C6" w:rsidP="00C42B1D">
            <w:pPr>
              <w:spacing w:line="240" w:lineRule="auto"/>
              <w:jc w:val="left"/>
              <w:rPr>
                <w:rFonts w:cs="Arial"/>
                <w:sz w:val="18"/>
                <w:szCs w:val="18"/>
              </w:rPr>
            </w:pPr>
            <w:r w:rsidRPr="00C93329">
              <w:rPr>
                <w:rFonts w:cs="Arial"/>
                <w:sz w:val="18"/>
                <w:szCs w:val="18"/>
              </w:rPr>
              <w:t>Predvelikonočni koncert</w:t>
            </w:r>
          </w:p>
        </w:tc>
        <w:tc>
          <w:tcPr>
            <w:tcW w:w="1701" w:type="dxa"/>
            <w:tcBorders>
              <w:top w:val="single" w:sz="4" w:space="0" w:color="auto"/>
              <w:left w:val="nil"/>
              <w:bottom w:val="single" w:sz="4" w:space="0" w:color="auto"/>
              <w:right w:val="single" w:sz="4" w:space="0" w:color="auto"/>
            </w:tcBorders>
            <w:noWrap/>
          </w:tcPr>
          <w:p w14:paraId="3400982A" w14:textId="29653DC7" w:rsidR="00B152C6" w:rsidRPr="00C93329" w:rsidRDefault="00AC07D0" w:rsidP="000519F2">
            <w:pPr>
              <w:spacing w:line="240" w:lineRule="auto"/>
              <w:jc w:val="center"/>
              <w:rPr>
                <w:rFonts w:cs="Arial"/>
                <w:sz w:val="18"/>
                <w:szCs w:val="18"/>
              </w:rPr>
            </w:pPr>
            <w:r w:rsidRPr="00C93329">
              <w:rPr>
                <w:rFonts w:cs="Arial"/>
                <w:sz w:val="18"/>
                <w:szCs w:val="18"/>
              </w:rPr>
              <w:t xml:space="preserve">   </w:t>
            </w:r>
            <w:r w:rsidR="00B152C6" w:rsidRPr="00C93329">
              <w:rPr>
                <w:rFonts w:cs="Arial"/>
                <w:sz w:val="18"/>
                <w:szCs w:val="18"/>
              </w:rPr>
              <w:t>835</w:t>
            </w:r>
            <w:r w:rsidR="00C42B1D" w:rsidRPr="00C93329">
              <w:rPr>
                <w:rFonts w:cs="Arial"/>
                <w:sz w:val="18"/>
                <w:szCs w:val="18"/>
              </w:rPr>
              <w:t>,00</w:t>
            </w:r>
          </w:p>
        </w:tc>
      </w:tr>
      <w:tr w:rsidR="00B152C6" w:rsidRPr="00C93329" w14:paraId="4AECE10E" w14:textId="77777777" w:rsidTr="005C5141">
        <w:trPr>
          <w:trHeight w:val="426"/>
        </w:trPr>
        <w:tc>
          <w:tcPr>
            <w:tcW w:w="3397" w:type="dxa"/>
            <w:tcBorders>
              <w:top w:val="single" w:sz="4" w:space="0" w:color="auto"/>
              <w:left w:val="single" w:sz="4" w:space="0" w:color="auto"/>
              <w:bottom w:val="single" w:sz="4" w:space="0" w:color="auto"/>
              <w:right w:val="single" w:sz="4" w:space="0" w:color="auto"/>
            </w:tcBorders>
            <w:shd w:val="clear" w:color="000000" w:fill="FFFFFF"/>
          </w:tcPr>
          <w:p w14:paraId="74BC7F0E" w14:textId="77777777" w:rsidR="00B152C6" w:rsidRPr="00C93329" w:rsidRDefault="00B152C6" w:rsidP="00AC07D0">
            <w:pPr>
              <w:spacing w:line="240" w:lineRule="auto"/>
              <w:jc w:val="left"/>
              <w:rPr>
                <w:rFonts w:cs="Arial"/>
                <w:sz w:val="18"/>
                <w:szCs w:val="18"/>
              </w:rPr>
            </w:pPr>
            <w:r w:rsidRPr="00C93329">
              <w:rPr>
                <w:rFonts w:cs="Arial"/>
                <w:sz w:val="18"/>
                <w:szCs w:val="18"/>
              </w:rPr>
              <w:t>Zveza kulturnih društev Kočevarjev in Štajercev</w:t>
            </w:r>
          </w:p>
        </w:tc>
        <w:tc>
          <w:tcPr>
            <w:tcW w:w="3402" w:type="dxa"/>
            <w:tcBorders>
              <w:top w:val="single" w:sz="4" w:space="0" w:color="auto"/>
              <w:left w:val="nil"/>
              <w:bottom w:val="single" w:sz="4" w:space="0" w:color="auto"/>
              <w:right w:val="single" w:sz="4" w:space="0" w:color="auto"/>
            </w:tcBorders>
          </w:tcPr>
          <w:p w14:paraId="7E6324FB" w14:textId="77777777" w:rsidR="00B152C6" w:rsidRPr="00C93329" w:rsidRDefault="00B152C6" w:rsidP="00C42B1D">
            <w:pPr>
              <w:spacing w:line="240" w:lineRule="auto"/>
              <w:jc w:val="left"/>
              <w:rPr>
                <w:rFonts w:cs="Arial"/>
                <w:sz w:val="18"/>
                <w:szCs w:val="18"/>
              </w:rPr>
            </w:pPr>
            <w:r w:rsidRPr="00C93329">
              <w:rPr>
                <w:rFonts w:cs="Arial"/>
                <w:sz w:val="18"/>
                <w:szCs w:val="18"/>
              </w:rPr>
              <w:t>Dvojezična internetna stran</w:t>
            </w:r>
          </w:p>
        </w:tc>
        <w:tc>
          <w:tcPr>
            <w:tcW w:w="1701" w:type="dxa"/>
            <w:tcBorders>
              <w:top w:val="single" w:sz="4" w:space="0" w:color="auto"/>
              <w:left w:val="nil"/>
              <w:bottom w:val="single" w:sz="4" w:space="0" w:color="auto"/>
              <w:right w:val="single" w:sz="4" w:space="0" w:color="auto"/>
            </w:tcBorders>
            <w:noWrap/>
          </w:tcPr>
          <w:p w14:paraId="3C8EBCC7" w14:textId="2BFFBC1C" w:rsidR="00B152C6" w:rsidRPr="00C93329" w:rsidRDefault="00B152C6" w:rsidP="000519F2">
            <w:pPr>
              <w:spacing w:line="240" w:lineRule="auto"/>
              <w:jc w:val="center"/>
              <w:rPr>
                <w:rFonts w:cs="Arial"/>
                <w:sz w:val="18"/>
                <w:szCs w:val="18"/>
              </w:rPr>
            </w:pPr>
            <w:r w:rsidRPr="00C93329">
              <w:rPr>
                <w:rFonts w:cs="Arial"/>
                <w:sz w:val="18"/>
                <w:szCs w:val="18"/>
              </w:rPr>
              <w:t>1.669</w:t>
            </w:r>
            <w:r w:rsidR="00C42B1D" w:rsidRPr="00C93329">
              <w:rPr>
                <w:rFonts w:cs="Arial"/>
                <w:sz w:val="18"/>
                <w:szCs w:val="18"/>
              </w:rPr>
              <w:t>,00</w:t>
            </w:r>
          </w:p>
        </w:tc>
      </w:tr>
    </w:tbl>
    <w:p w14:paraId="7C82A9DA" w14:textId="77777777" w:rsidR="00B152C6" w:rsidRPr="00C93329" w:rsidRDefault="00B152C6" w:rsidP="00B152C6">
      <w:pPr>
        <w:rPr>
          <w:rFonts w:cs="Arial"/>
          <w:i/>
          <w:iCs/>
          <w:sz w:val="20"/>
          <w:szCs w:val="20"/>
        </w:rPr>
      </w:pPr>
    </w:p>
    <w:p w14:paraId="12DE25E4" w14:textId="77777777" w:rsidR="00B152C6" w:rsidRPr="00C93329" w:rsidRDefault="00B152C6" w:rsidP="00B152C6">
      <w:pPr>
        <w:rPr>
          <w:rFonts w:cs="Arial"/>
          <w:i/>
          <w:iCs/>
          <w:sz w:val="20"/>
          <w:szCs w:val="20"/>
        </w:rPr>
      </w:pPr>
      <w:r w:rsidRPr="00C93329">
        <w:rPr>
          <w:rFonts w:cs="Arial"/>
          <w:i/>
          <w:iCs/>
          <w:sz w:val="20"/>
          <w:szCs w:val="20"/>
        </w:rPr>
        <w:t xml:space="preserve">Porabljena sredstva: </w:t>
      </w:r>
      <w:r w:rsidRPr="00C93329">
        <w:rPr>
          <w:rFonts w:cs="Arial"/>
          <w:sz w:val="20"/>
          <w:szCs w:val="20"/>
          <w:lang w:eastAsia="sl-SI"/>
        </w:rPr>
        <w:t xml:space="preserve">37.889,00 </w:t>
      </w:r>
      <w:r w:rsidRPr="00C93329">
        <w:rPr>
          <w:rFonts w:cs="Arial"/>
          <w:sz w:val="20"/>
          <w:szCs w:val="20"/>
        </w:rPr>
        <w:t>evrov</w:t>
      </w:r>
      <w:r w:rsidRPr="00C93329">
        <w:rPr>
          <w:rFonts w:cs="Arial"/>
          <w:b/>
          <w:bCs/>
          <w:sz w:val="20"/>
          <w:szCs w:val="20"/>
        </w:rPr>
        <w:t>.</w:t>
      </w:r>
    </w:p>
    <w:p w14:paraId="6F6052AC" w14:textId="77777777" w:rsidR="00B152C6" w:rsidRPr="00C93329" w:rsidRDefault="00B152C6" w:rsidP="00B152C6">
      <w:pPr>
        <w:rPr>
          <w:rFonts w:cs="Arial"/>
          <w:i/>
          <w:iCs/>
          <w:sz w:val="20"/>
          <w:szCs w:val="20"/>
        </w:rPr>
      </w:pPr>
    </w:p>
    <w:p w14:paraId="5D508F30" w14:textId="748BDD02" w:rsidR="00B152C6" w:rsidRPr="00C93329" w:rsidRDefault="00B152C6" w:rsidP="00AC07D0">
      <w:pPr>
        <w:spacing w:line="240" w:lineRule="auto"/>
        <w:rPr>
          <w:rFonts w:cs="Arial"/>
          <w:sz w:val="20"/>
          <w:szCs w:val="20"/>
        </w:rPr>
      </w:pPr>
      <w:r w:rsidRPr="00C93329">
        <w:rPr>
          <w:rFonts w:cs="Arial"/>
          <w:sz w:val="20"/>
          <w:szCs w:val="20"/>
        </w:rPr>
        <w:t xml:space="preserve">Na podlagi 5. člena </w:t>
      </w:r>
      <w:r w:rsidRPr="00C93329">
        <w:rPr>
          <w:rFonts w:cs="Arial"/>
          <w:i/>
          <w:iCs/>
          <w:sz w:val="20"/>
          <w:szCs w:val="20"/>
        </w:rPr>
        <w:t>Zakona o uresničevanju kulturnih pravic pripadnikov narodov nekdanje Socialistične federativne republike Jugoslavije v Republiki Sloveniji</w:t>
      </w:r>
      <w:r w:rsidRPr="00C93329">
        <w:rPr>
          <w:rFonts w:cs="Arial"/>
          <w:sz w:val="20"/>
          <w:szCs w:val="20"/>
        </w:rPr>
        <w:t xml:space="preserve"> (ZUKPPNS), ki je bil sprejet konec leta 2024 (Uradni list RS, št. 45/24), </w:t>
      </w:r>
      <w:r w:rsidR="00CD1500" w:rsidRPr="00C93329">
        <w:rPr>
          <w:rFonts w:cs="Arial"/>
          <w:sz w:val="20"/>
          <w:szCs w:val="20"/>
        </w:rPr>
        <w:t xml:space="preserve">MK </w:t>
      </w:r>
      <w:r w:rsidRPr="00C93329">
        <w:rPr>
          <w:rFonts w:cs="Arial"/>
          <w:sz w:val="20"/>
          <w:szCs w:val="20"/>
        </w:rPr>
        <w:t xml:space="preserve">od leta 2025 </w:t>
      </w:r>
      <w:bookmarkStart w:id="120" w:name="_Hlk223008525"/>
      <w:r w:rsidRPr="00C93329">
        <w:rPr>
          <w:rFonts w:cs="Arial"/>
          <w:sz w:val="20"/>
          <w:szCs w:val="20"/>
        </w:rPr>
        <w:t xml:space="preserve">na podlagi javnega razpisa sofinancira </w:t>
      </w:r>
      <w:r w:rsidRPr="00C93329">
        <w:rPr>
          <w:rFonts w:cs="Arial"/>
          <w:sz w:val="20"/>
          <w:szCs w:val="20"/>
          <w:u w:val="single"/>
        </w:rPr>
        <w:t>izvajanje kulturnih projektov pripadnikov narodnih skupnosti narodov nekdanje Socialistične federativne republike Jugoslavije v Republiki Sloveniji</w:t>
      </w:r>
      <w:r w:rsidRPr="00C93329">
        <w:rPr>
          <w:rFonts w:cs="Arial"/>
          <w:sz w:val="20"/>
          <w:szCs w:val="20"/>
        </w:rPr>
        <w:t xml:space="preserve"> (exSFRJ)  oziroma njihovih nevladnih organizacij na področju kulture, ki so  organizirane kot društvo ali zveza društev. </w:t>
      </w:r>
      <w:bookmarkEnd w:id="120"/>
      <w:r w:rsidRPr="00C93329">
        <w:rPr>
          <w:rFonts w:cs="Arial"/>
          <w:sz w:val="20"/>
          <w:szCs w:val="20"/>
        </w:rPr>
        <w:t xml:space="preserve">ZUKPPNS med kulturnimi pravicami navaja pravico do ohranjanja in razvoja identitete, gojenja kulture, ohranjanja kulturne dediščine, rabe maternega jezika in pisave ter ustvarjanja medijskih programskih vsebin in ureja načine uresničevanja pravic pripadnikov narodnih skupnosti pripadnikov narodov nekdanje SFRJ v RS, podporo njihovemu uresničevanju ter pristojnosti države. </w:t>
      </w:r>
    </w:p>
    <w:p w14:paraId="76920445" w14:textId="07A88E88" w:rsidR="00B152C6" w:rsidRPr="00C93329" w:rsidRDefault="00B152C6" w:rsidP="00AC07D0">
      <w:pPr>
        <w:spacing w:line="240" w:lineRule="auto"/>
        <w:rPr>
          <w:rFonts w:cs="Arial"/>
          <w:sz w:val="20"/>
          <w:szCs w:val="20"/>
        </w:rPr>
      </w:pPr>
      <w:r w:rsidRPr="00C93329">
        <w:rPr>
          <w:rFonts w:cs="Arial"/>
          <w:sz w:val="20"/>
          <w:szCs w:val="20"/>
        </w:rPr>
        <w:t>Vseh 91 sofinanciranih projektov je krepil</w:t>
      </w:r>
      <w:r w:rsidR="005C5141" w:rsidRPr="00C93329">
        <w:rPr>
          <w:rFonts w:cs="Arial"/>
          <w:sz w:val="20"/>
          <w:szCs w:val="20"/>
        </w:rPr>
        <w:t>o</w:t>
      </w:r>
      <w:r w:rsidRPr="00C93329">
        <w:rPr>
          <w:rFonts w:cs="Arial"/>
          <w:sz w:val="20"/>
          <w:szCs w:val="20"/>
        </w:rPr>
        <w:t xml:space="preserve"> jezikovno zmožnost pripadnikov nekdanje SFRJ:</w:t>
      </w:r>
    </w:p>
    <w:p w14:paraId="4F557ABF" w14:textId="77777777" w:rsidR="00AC07D0" w:rsidRPr="00C93329" w:rsidRDefault="00AC07D0" w:rsidP="00AC07D0">
      <w:pPr>
        <w:spacing w:line="240" w:lineRule="auto"/>
        <w:rPr>
          <w:rFonts w:cs="Arial"/>
          <w:sz w:val="20"/>
          <w:szCs w:val="20"/>
        </w:rPr>
      </w:pPr>
    </w:p>
    <w:tbl>
      <w:tblPr>
        <w:tblW w:w="8505" w:type="dxa"/>
        <w:tblInd w:w="-5" w:type="dxa"/>
        <w:tblCellMar>
          <w:left w:w="70" w:type="dxa"/>
          <w:right w:w="70" w:type="dxa"/>
        </w:tblCellMar>
        <w:tblLook w:val="04A0" w:firstRow="1" w:lastRow="0" w:firstColumn="1" w:lastColumn="0" w:noHBand="0" w:noVBand="1"/>
      </w:tblPr>
      <w:tblGrid>
        <w:gridCol w:w="3402"/>
        <w:gridCol w:w="3402"/>
        <w:gridCol w:w="1701"/>
      </w:tblGrid>
      <w:tr w:rsidR="00B152C6" w:rsidRPr="00C93329" w14:paraId="2E0398F7" w14:textId="77777777" w:rsidTr="00FC046F">
        <w:trPr>
          <w:trHeight w:val="171"/>
        </w:trPr>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5ABAB11E" w14:textId="0B0F0FF9" w:rsidR="00B152C6" w:rsidRPr="00C93329" w:rsidRDefault="00AC07D0" w:rsidP="00AC07D0">
            <w:pPr>
              <w:spacing w:line="240" w:lineRule="auto"/>
              <w:jc w:val="left"/>
              <w:rPr>
                <w:rFonts w:cs="Arial"/>
                <w:sz w:val="18"/>
                <w:szCs w:val="18"/>
              </w:rPr>
            </w:pPr>
            <w:r w:rsidRPr="00C93329">
              <w:rPr>
                <w:rFonts w:cs="Arial"/>
                <w:sz w:val="18"/>
                <w:szCs w:val="18"/>
              </w:rPr>
              <w:t>N</w:t>
            </w:r>
            <w:r w:rsidR="00B152C6" w:rsidRPr="00C93329">
              <w:rPr>
                <w:rFonts w:cs="Arial"/>
                <w:sz w:val="18"/>
                <w:szCs w:val="18"/>
              </w:rPr>
              <w:t>aziv prijavitelja</w:t>
            </w:r>
          </w:p>
        </w:tc>
        <w:tc>
          <w:tcPr>
            <w:tcW w:w="3402" w:type="dxa"/>
            <w:tcBorders>
              <w:top w:val="single" w:sz="4" w:space="0" w:color="auto"/>
              <w:left w:val="nil"/>
              <w:bottom w:val="single" w:sz="4" w:space="0" w:color="auto"/>
              <w:right w:val="single" w:sz="4" w:space="0" w:color="auto"/>
            </w:tcBorders>
            <w:shd w:val="clear" w:color="auto" w:fill="FFFFFF"/>
            <w:hideMark/>
          </w:tcPr>
          <w:p w14:paraId="4729B506" w14:textId="65940D6D" w:rsidR="00B152C6" w:rsidRPr="00C93329" w:rsidRDefault="00AC07D0" w:rsidP="00C42B1D">
            <w:pPr>
              <w:spacing w:line="240" w:lineRule="auto"/>
              <w:jc w:val="left"/>
              <w:rPr>
                <w:rFonts w:cs="Arial"/>
                <w:sz w:val="18"/>
                <w:szCs w:val="18"/>
              </w:rPr>
            </w:pPr>
            <w:r w:rsidRPr="00C93329">
              <w:rPr>
                <w:rFonts w:cs="Arial"/>
                <w:sz w:val="18"/>
                <w:szCs w:val="18"/>
              </w:rPr>
              <w:t>N</w:t>
            </w:r>
            <w:r w:rsidR="00B152C6" w:rsidRPr="00C93329">
              <w:rPr>
                <w:rFonts w:cs="Arial"/>
                <w:sz w:val="18"/>
                <w:szCs w:val="18"/>
              </w:rPr>
              <w:t>aslov projekta</w:t>
            </w:r>
          </w:p>
        </w:tc>
        <w:tc>
          <w:tcPr>
            <w:tcW w:w="1701" w:type="dxa"/>
            <w:tcBorders>
              <w:top w:val="single" w:sz="4" w:space="0" w:color="auto"/>
              <w:left w:val="nil"/>
              <w:bottom w:val="single" w:sz="4" w:space="0" w:color="auto"/>
              <w:right w:val="single" w:sz="4" w:space="0" w:color="auto"/>
            </w:tcBorders>
            <w:shd w:val="clear" w:color="auto" w:fill="FFFFFF"/>
            <w:hideMark/>
          </w:tcPr>
          <w:p w14:paraId="26127AF4" w14:textId="0FBBF1FF" w:rsidR="00B152C6" w:rsidRPr="00C93329" w:rsidRDefault="00AC07D0" w:rsidP="00C42B1D">
            <w:pPr>
              <w:spacing w:line="240" w:lineRule="auto"/>
              <w:jc w:val="center"/>
              <w:rPr>
                <w:rFonts w:cs="Arial"/>
                <w:sz w:val="18"/>
                <w:szCs w:val="18"/>
              </w:rPr>
            </w:pPr>
            <w:r w:rsidRPr="00C93329">
              <w:rPr>
                <w:rFonts w:cs="Arial"/>
                <w:sz w:val="18"/>
                <w:szCs w:val="18"/>
              </w:rPr>
              <w:t>Odobrena sredstva</w:t>
            </w:r>
          </w:p>
        </w:tc>
      </w:tr>
      <w:tr w:rsidR="00B152C6" w:rsidRPr="00C93329" w14:paraId="4147E736" w14:textId="77777777" w:rsidTr="00FC046F">
        <w:trPr>
          <w:trHeight w:val="798"/>
        </w:trPr>
        <w:tc>
          <w:tcPr>
            <w:tcW w:w="3402" w:type="dxa"/>
            <w:tcBorders>
              <w:top w:val="nil"/>
              <w:left w:val="single" w:sz="4" w:space="0" w:color="auto"/>
              <w:bottom w:val="single" w:sz="4" w:space="0" w:color="auto"/>
              <w:right w:val="single" w:sz="4" w:space="0" w:color="auto"/>
            </w:tcBorders>
            <w:shd w:val="clear" w:color="auto" w:fill="FFFFFF"/>
            <w:hideMark/>
          </w:tcPr>
          <w:p w14:paraId="5B1009A8" w14:textId="37F256C2" w:rsidR="00B152C6" w:rsidRPr="00C93329" w:rsidRDefault="00B152C6" w:rsidP="00AC07D0">
            <w:pPr>
              <w:spacing w:line="240" w:lineRule="auto"/>
              <w:jc w:val="left"/>
              <w:rPr>
                <w:rFonts w:cs="Arial"/>
                <w:sz w:val="18"/>
                <w:szCs w:val="18"/>
              </w:rPr>
            </w:pPr>
            <w:r w:rsidRPr="00C93329">
              <w:rPr>
                <w:rFonts w:cs="Arial"/>
                <w:sz w:val="18"/>
                <w:szCs w:val="18"/>
              </w:rPr>
              <w:t xml:space="preserve">Akademsko kulturno-umetniško društvo KOLO </w:t>
            </w:r>
            <w:r w:rsidR="003F2F4E" w:rsidRPr="00C93329">
              <w:rPr>
                <w:rFonts w:cs="Arial"/>
                <w:sz w:val="18"/>
                <w:szCs w:val="18"/>
              </w:rPr>
              <w:t>−</w:t>
            </w:r>
            <w:r w:rsidRPr="00C93329">
              <w:rPr>
                <w:rFonts w:cs="Arial"/>
                <w:sz w:val="18"/>
                <w:szCs w:val="18"/>
              </w:rPr>
              <w:t xml:space="preserve"> Associazione Accademica Culturale e Artistica KOLO</w:t>
            </w:r>
          </w:p>
        </w:tc>
        <w:tc>
          <w:tcPr>
            <w:tcW w:w="3402" w:type="dxa"/>
            <w:tcBorders>
              <w:top w:val="nil"/>
              <w:left w:val="nil"/>
              <w:bottom w:val="single" w:sz="4" w:space="0" w:color="auto"/>
              <w:right w:val="single" w:sz="4" w:space="0" w:color="auto"/>
            </w:tcBorders>
            <w:shd w:val="clear" w:color="auto" w:fill="FFFFFF"/>
            <w:hideMark/>
          </w:tcPr>
          <w:p w14:paraId="114F4847" w14:textId="77777777" w:rsidR="00B152C6" w:rsidRPr="00C93329" w:rsidRDefault="00B152C6" w:rsidP="00C42B1D">
            <w:pPr>
              <w:spacing w:line="240" w:lineRule="auto"/>
              <w:jc w:val="left"/>
              <w:rPr>
                <w:rFonts w:cs="Arial"/>
                <w:sz w:val="18"/>
                <w:szCs w:val="18"/>
              </w:rPr>
            </w:pPr>
            <w:r w:rsidRPr="00C93329">
              <w:rPr>
                <w:rFonts w:cs="Arial"/>
                <w:sz w:val="18"/>
                <w:szCs w:val="18"/>
              </w:rPr>
              <w:t>Gostovanje mlajše in starejše mladinske ter akademske in veteranske folklorne skupine na folklornih festivalih v Srbiji in Bosni in Hercegovini</w:t>
            </w:r>
          </w:p>
        </w:tc>
        <w:tc>
          <w:tcPr>
            <w:tcW w:w="1701" w:type="dxa"/>
            <w:tcBorders>
              <w:top w:val="nil"/>
              <w:left w:val="nil"/>
              <w:bottom w:val="single" w:sz="4" w:space="0" w:color="auto"/>
              <w:right w:val="single" w:sz="4" w:space="0" w:color="auto"/>
            </w:tcBorders>
            <w:shd w:val="clear" w:color="auto" w:fill="FFFFFF"/>
            <w:hideMark/>
          </w:tcPr>
          <w:p w14:paraId="299481E5" w14:textId="77777777" w:rsidR="00B152C6" w:rsidRPr="00C93329" w:rsidRDefault="00B152C6" w:rsidP="00C42B1D">
            <w:pPr>
              <w:spacing w:line="240" w:lineRule="auto"/>
              <w:jc w:val="center"/>
              <w:rPr>
                <w:rFonts w:cs="Arial"/>
                <w:sz w:val="18"/>
                <w:szCs w:val="18"/>
              </w:rPr>
            </w:pPr>
            <w:r w:rsidRPr="00C93329">
              <w:rPr>
                <w:rFonts w:cs="Arial"/>
                <w:sz w:val="18"/>
                <w:szCs w:val="18"/>
              </w:rPr>
              <w:t>3.452,00</w:t>
            </w:r>
          </w:p>
        </w:tc>
      </w:tr>
      <w:tr w:rsidR="00B152C6" w:rsidRPr="00C93329" w14:paraId="5530797B" w14:textId="77777777" w:rsidTr="00FC046F">
        <w:trPr>
          <w:trHeight w:val="609"/>
        </w:trPr>
        <w:tc>
          <w:tcPr>
            <w:tcW w:w="3402" w:type="dxa"/>
            <w:tcBorders>
              <w:top w:val="nil"/>
              <w:left w:val="single" w:sz="4" w:space="0" w:color="auto"/>
              <w:bottom w:val="single" w:sz="4" w:space="0" w:color="auto"/>
              <w:right w:val="single" w:sz="4" w:space="0" w:color="auto"/>
            </w:tcBorders>
            <w:shd w:val="clear" w:color="auto" w:fill="FFFFFF"/>
            <w:hideMark/>
          </w:tcPr>
          <w:p w14:paraId="7E7DE538" w14:textId="7B671B3D" w:rsidR="00B152C6" w:rsidRPr="00C93329" w:rsidRDefault="00B152C6" w:rsidP="00AC07D0">
            <w:pPr>
              <w:spacing w:line="240" w:lineRule="auto"/>
              <w:jc w:val="left"/>
              <w:rPr>
                <w:rFonts w:cs="Arial"/>
                <w:sz w:val="18"/>
                <w:szCs w:val="18"/>
              </w:rPr>
            </w:pPr>
            <w:r w:rsidRPr="00C93329">
              <w:rPr>
                <w:rFonts w:cs="Arial"/>
                <w:sz w:val="18"/>
                <w:szCs w:val="18"/>
              </w:rPr>
              <w:t xml:space="preserve">Akademsko kulturno-umetniško društvo KOLO </w:t>
            </w:r>
            <w:r w:rsidR="00E4615F" w:rsidRPr="00C93329">
              <w:rPr>
                <w:rFonts w:cs="Arial"/>
                <w:sz w:val="18"/>
                <w:szCs w:val="18"/>
              </w:rPr>
              <w:t>−</w:t>
            </w:r>
            <w:r w:rsidRPr="00C93329">
              <w:rPr>
                <w:rFonts w:cs="Arial"/>
                <w:sz w:val="18"/>
                <w:szCs w:val="18"/>
              </w:rPr>
              <w:t xml:space="preserve"> Associazione Accademica Culturale e Artistica KOLO</w:t>
            </w:r>
          </w:p>
        </w:tc>
        <w:tc>
          <w:tcPr>
            <w:tcW w:w="3402" w:type="dxa"/>
            <w:tcBorders>
              <w:top w:val="nil"/>
              <w:left w:val="nil"/>
              <w:bottom w:val="single" w:sz="4" w:space="0" w:color="auto"/>
              <w:right w:val="single" w:sz="4" w:space="0" w:color="auto"/>
            </w:tcBorders>
            <w:shd w:val="clear" w:color="auto" w:fill="FFFFFF"/>
            <w:hideMark/>
          </w:tcPr>
          <w:p w14:paraId="3ECF970C" w14:textId="77777777" w:rsidR="00B152C6" w:rsidRPr="00C93329" w:rsidRDefault="00B152C6" w:rsidP="00C42B1D">
            <w:pPr>
              <w:spacing w:line="240" w:lineRule="auto"/>
              <w:jc w:val="left"/>
              <w:rPr>
                <w:rFonts w:cs="Arial"/>
                <w:sz w:val="18"/>
                <w:szCs w:val="18"/>
              </w:rPr>
            </w:pPr>
            <w:r w:rsidRPr="00C93329">
              <w:rPr>
                <w:rFonts w:cs="Arial"/>
                <w:sz w:val="18"/>
                <w:szCs w:val="18"/>
              </w:rPr>
              <w:t>Glasbeno-ustvarjalne dejavnosti za razvoj orkestrske glasbe pri otrocih</w:t>
            </w:r>
          </w:p>
        </w:tc>
        <w:tc>
          <w:tcPr>
            <w:tcW w:w="1701" w:type="dxa"/>
            <w:tcBorders>
              <w:top w:val="nil"/>
              <w:left w:val="nil"/>
              <w:bottom w:val="single" w:sz="4" w:space="0" w:color="auto"/>
              <w:right w:val="single" w:sz="4" w:space="0" w:color="auto"/>
            </w:tcBorders>
            <w:shd w:val="clear" w:color="auto" w:fill="FFFFFF"/>
            <w:hideMark/>
          </w:tcPr>
          <w:p w14:paraId="3CE26B05" w14:textId="77777777" w:rsidR="00B152C6" w:rsidRPr="00C93329" w:rsidRDefault="00B152C6" w:rsidP="00C42B1D">
            <w:pPr>
              <w:spacing w:line="240" w:lineRule="auto"/>
              <w:jc w:val="center"/>
              <w:rPr>
                <w:rFonts w:cs="Arial"/>
                <w:sz w:val="18"/>
                <w:szCs w:val="18"/>
              </w:rPr>
            </w:pPr>
            <w:r w:rsidRPr="00C93329">
              <w:rPr>
                <w:rFonts w:cs="Arial"/>
                <w:sz w:val="18"/>
                <w:szCs w:val="18"/>
              </w:rPr>
              <w:t>3.598,00</w:t>
            </w:r>
          </w:p>
        </w:tc>
      </w:tr>
      <w:tr w:rsidR="00B152C6" w:rsidRPr="00C93329" w14:paraId="1F5BA8EA" w14:textId="77777777" w:rsidTr="00FC046F">
        <w:trPr>
          <w:trHeight w:val="546"/>
        </w:trPr>
        <w:tc>
          <w:tcPr>
            <w:tcW w:w="3402" w:type="dxa"/>
            <w:tcBorders>
              <w:top w:val="nil"/>
              <w:left w:val="single" w:sz="4" w:space="0" w:color="auto"/>
              <w:bottom w:val="single" w:sz="4" w:space="0" w:color="auto"/>
              <w:right w:val="single" w:sz="4" w:space="0" w:color="auto"/>
            </w:tcBorders>
            <w:shd w:val="clear" w:color="auto" w:fill="FFFFFF"/>
            <w:hideMark/>
          </w:tcPr>
          <w:p w14:paraId="3FB13548" w14:textId="61899DBD" w:rsidR="00B152C6" w:rsidRPr="00C93329" w:rsidRDefault="00B152C6" w:rsidP="00AC07D0">
            <w:pPr>
              <w:spacing w:line="240" w:lineRule="auto"/>
              <w:jc w:val="left"/>
              <w:rPr>
                <w:rFonts w:cs="Arial"/>
                <w:sz w:val="18"/>
                <w:szCs w:val="18"/>
              </w:rPr>
            </w:pPr>
            <w:r w:rsidRPr="00C93329">
              <w:rPr>
                <w:rFonts w:cs="Arial"/>
                <w:sz w:val="18"/>
                <w:szCs w:val="18"/>
              </w:rPr>
              <w:lastRenderedPageBreak/>
              <w:t xml:space="preserve">Akademsko kulturno-umetniško društvo KOLO </w:t>
            </w:r>
            <w:r w:rsidR="00E4615F" w:rsidRPr="00C93329">
              <w:rPr>
                <w:rFonts w:cs="Arial"/>
                <w:sz w:val="18"/>
                <w:szCs w:val="18"/>
              </w:rPr>
              <w:t>−</w:t>
            </w:r>
            <w:r w:rsidRPr="00C93329">
              <w:rPr>
                <w:rFonts w:cs="Arial"/>
                <w:sz w:val="18"/>
                <w:szCs w:val="18"/>
              </w:rPr>
              <w:t xml:space="preserve"> Associazione Accademica Culturale e Artistica KOLO</w:t>
            </w:r>
          </w:p>
        </w:tc>
        <w:tc>
          <w:tcPr>
            <w:tcW w:w="3402" w:type="dxa"/>
            <w:tcBorders>
              <w:top w:val="nil"/>
              <w:left w:val="nil"/>
              <w:bottom w:val="single" w:sz="4" w:space="0" w:color="auto"/>
              <w:right w:val="single" w:sz="4" w:space="0" w:color="auto"/>
            </w:tcBorders>
            <w:shd w:val="clear" w:color="auto" w:fill="FFFFFF"/>
            <w:hideMark/>
          </w:tcPr>
          <w:p w14:paraId="0C55DD95" w14:textId="77777777" w:rsidR="00B152C6" w:rsidRPr="00C93329" w:rsidRDefault="00B152C6" w:rsidP="00C42B1D">
            <w:pPr>
              <w:spacing w:line="240" w:lineRule="auto"/>
              <w:jc w:val="left"/>
              <w:rPr>
                <w:rFonts w:cs="Arial"/>
                <w:sz w:val="18"/>
                <w:szCs w:val="18"/>
              </w:rPr>
            </w:pPr>
            <w:r w:rsidRPr="00C93329">
              <w:rPr>
                <w:rFonts w:cs="Arial"/>
                <w:sz w:val="18"/>
                <w:szCs w:val="18"/>
              </w:rPr>
              <w:t>Izobraževanje mentorjev folklornih skupin manjšinskih etničnih skupnosti na področju koreografije ljudskega plesa</w:t>
            </w:r>
          </w:p>
        </w:tc>
        <w:tc>
          <w:tcPr>
            <w:tcW w:w="1701" w:type="dxa"/>
            <w:tcBorders>
              <w:top w:val="nil"/>
              <w:left w:val="nil"/>
              <w:bottom w:val="single" w:sz="4" w:space="0" w:color="auto"/>
              <w:right w:val="single" w:sz="4" w:space="0" w:color="auto"/>
            </w:tcBorders>
            <w:shd w:val="clear" w:color="auto" w:fill="FFFFFF"/>
            <w:hideMark/>
          </w:tcPr>
          <w:p w14:paraId="5522491C" w14:textId="77777777" w:rsidR="00B152C6" w:rsidRPr="00C93329" w:rsidRDefault="00B152C6" w:rsidP="00C42B1D">
            <w:pPr>
              <w:spacing w:line="240" w:lineRule="auto"/>
              <w:jc w:val="center"/>
              <w:rPr>
                <w:rFonts w:cs="Arial"/>
                <w:sz w:val="18"/>
                <w:szCs w:val="18"/>
              </w:rPr>
            </w:pPr>
            <w:r w:rsidRPr="00C93329">
              <w:rPr>
                <w:rFonts w:cs="Arial"/>
                <w:sz w:val="18"/>
                <w:szCs w:val="18"/>
              </w:rPr>
              <w:t>4.230,00</w:t>
            </w:r>
          </w:p>
        </w:tc>
      </w:tr>
      <w:tr w:rsidR="00B152C6" w:rsidRPr="00C93329" w14:paraId="3DBA45DB" w14:textId="77777777" w:rsidTr="00FC046F">
        <w:trPr>
          <w:trHeight w:val="425"/>
        </w:trPr>
        <w:tc>
          <w:tcPr>
            <w:tcW w:w="3402" w:type="dxa"/>
            <w:tcBorders>
              <w:top w:val="nil"/>
              <w:left w:val="single" w:sz="4" w:space="0" w:color="auto"/>
              <w:bottom w:val="single" w:sz="4" w:space="0" w:color="auto"/>
              <w:right w:val="single" w:sz="4" w:space="0" w:color="auto"/>
            </w:tcBorders>
            <w:shd w:val="clear" w:color="auto" w:fill="FFFFFF"/>
            <w:hideMark/>
          </w:tcPr>
          <w:p w14:paraId="1A6BE882" w14:textId="77777777" w:rsidR="00B152C6" w:rsidRPr="00C93329" w:rsidRDefault="00B152C6" w:rsidP="00AC07D0">
            <w:pPr>
              <w:spacing w:line="240" w:lineRule="auto"/>
              <w:jc w:val="left"/>
              <w:rPr>
                <w:rFonts w:cs="Arial"/>
                <w:sz w:val="18"/>
                <w:szCs w:val="18"/>
              </w:rPr>
            </w:pPr>
            <w:r w:rsidRPr="00C93329">
              <w:rPr>
                <w:rFonts w:cs="Arial"/>
                <w:sz w:val="18"/>
                <w:szCs w:val="18"/>
              </w:rPr>
              <w:t>Bošnjaška kulturna zveza Slovenije</w:t>
            </w:r>
          </w:p>
        </w:tc>
        <w:tc>
          <w:tcPr>
            <w:tcW w:w="3402" w:type="dxa"/>
            <w:tcBorders>
              <w:top w:val="nil"/>
              <w:left w:val="nil"/>
              <w:bottom w:val="single" w:sz="4" w:space="0" w:color="auto"/>
              <w:right w:val="single" w:sz="4" w:space="0" w:color="auto"/>
            </w:tcBorders>
            <w:shd w:val="clear" w:color="auto" w:fill="FFFFFF"/>
            <w:hideMark/>
          </w:tcPr>
          <w:p w14:paraId="38C3925A" w14:textId="77777777" w:rsidR="00B152C6" w:rsidRPr="00C93329" w:rsidRDefault="00B152C6" w:rsidP="00C42B1D">
            <w:pPr>
              <w:spacing w:line="240" w:lineRule="auto"/>
              <w:jc w:val="left"/>
              <w:rPr>
                <w:rFonts w:cs="Arial"/>
                <w:sz w:val="18"/>
                <w:szCs w:val="18"/>
              </w:rPr>
            </w:pPr>
            <w:r w:rsidRPr="00C93329">
              <w:rPr>
                <w:rFonts w:cs="Arial"/>
                <w:sz w:val="18"/>
                <w:szCs w:val="18"/>
              </w:rPr>
              <w:t>Časopis "Bošnjak" za leto 2025 – Glas kulturne raznolikosti v Sloveniji</w:t>
            </w:r>
          </w:p>
        </w:tc>
        <w:tc>
          <w:tcPr>
            <w:tcW w:w="1701" w:type="dxa"/>
            <w:tcBorders>
              <w:top w:val="nil"/>
              <w:left w:val="nil"/>
              <w:bottom w:val="single" w:sz="4" w:space="0" w:color="auto"/>
              <w:right w:val="single" w:sz="4" w:space="0" w:color="auto"/>
            </w:tcBorders>
            <w:shd w:val="clear" w:color="auto" w:fill="FFFFFF"/>
            <w:hideMark/>
          </w:tcPr>
          <w:p w14:paraId="41D25957" w14:textId="77777777" w:rsidR="00B152C6" w:rsidRPr="00C93329" w:rsidRDefault="00B152C6" w:rsidP="00C42B1D">
            <w:pPr>
              <w:spacing w:line="240" w:lineRule="auto"/>
              <w:jc w:val="center"/>
              <w:rPr>
                <w:rFonts w:cs="Arial"/>
                <w:sz w:val="18"/>
                <w:szCs w:val="18"/>
              </w:rPr>
            </w:pPr>
            <w:r w:rsidRPr="00C93329">
              <w:rPr>
                <w:rFonts w:cs="Arial"/>
                <w:sz w:val="18"/>
                <w:szCs w:val="18"/>
              </w:rPr>
              <w:t>3.150,00</w:t>
            </w:r>
          </w:p>
        </w:tc>
      </w:tr>
      <w:tr w:rsidR="00B152C6" w:rsidRPr="00C93329" w14:paraId="0BC8D8D2" w14:textId="77777777" w:rsidTr="00FC046F">
        <w:trPr>
          <w:trHeight w:val="417"/>
        </w:trPr>
        <w:tc>
          <w:tcPr>
            <w:tcW w:w="3402" w:type="dxa"/>
            <w:tcBorders>
              <w:top w:val="nil"/>
              <w:left w:val="single" w:sz="4" w:space="0" w:color="auto"/>
              <w:bottom w:val="single" w:sz="4" w:space="0" w:color="auto"/>
              <w:right w:val="single" w:sz="4" w:space="0" w:color="auto"/>
            </w:tcBorders>
            <w:shd w:val="clear" w:color="auto" w:fill="FFFFFF"/>
            <w:hideMark/>
          </w:tcPr>
          <w:p w14:paraId="2E16C7F0" w14:textId="77777777" w:rsidR="00B152C6" w:rsidRPr="00C93329" w:rsidRDefault="00B152C6" w:rsidP="00AC07D0">
            <w:pPr>
              <w:spacing w:line="240" w:lineRule="auto"/>
              <w:jc w:val="left"/>
              <w:rPr>
                <w:rFonts w:cs="Arial"/>
                <w:sz w:val="18"/>
                <w:szCs w:val="18"/>
              </w:rPr>
            </w:pPr>
            <w:r w:rsidRPr="00C93329">
              <w:rPr>
                <w:rFonts w:cs="Arial"/>
                <w:sz w:val="18"/>
                <w:szCs w:val="18"/>
              </w:rPr>
              <w:t xml:space="preserve">Bošnjaška kulturna zveza Slovenije </w:t>
            </w:r>
          </w:p>
        </w:tc>
        <w:tc>
          <w:tcPr>
            <w:tcW w:w="3402" w:type="dxa"/>
            <w:tcBorders>
              <w:top w:val="nil"/>
              <w:left w:val="nil"/>
              <w:bottom w:val="single" w:sz="4" w:space="0" w:color="auto"/>
              <w:right w:val="single" w:sz="4" w:space="0" w:color="auto"/>
            </w:tcBorders>
            <w:shd w:val="clear" w:color="auto" w:fill="FFFFFF"/>
            <w:hideMark/>
          </w:tcPr>
          <w:p w14:paraId="3B0112D0" w14:textId="77777777" w:rsidR="00B152C6" w:rsidRPr="00C93329" w:rsidRDefault="00B152C6" w:rsidP="00C42B1D">
            <w:pPr>
              <w:spacing w:line="240" w:lineRule="auto"/>
              <w:jc w:val="left"/>
              <w:rPr>
                <w:rFonts w:cs="Arial"/>
                <w:sz w:val="18"/>
                <w:szCs w:val="18"/>
              </w:rPr>
            </w:pPr>
            <w:r w:rsidRPr="00C93329">
              <w:rPr>
                <w:rFonts w:cs="Arial"/>
                <w:sz w:val="18"/>
                <w:szCs w:val="18"/>
              </w:rPr>
              <w:t>BH Filmski večer: Projekcija dokumentarnih in kratkih filmov</w:t>
            </w:r>
          </w:p>
        </w:tc>
        <w:tc>
          <w:tcPr>
            <w:tcW w:w="1701" w:type="dxa"/>
            <w:tcBorders>
              <w:top w:val="nil"/>
              <w:left w:val="nil"/>
              <w:bottom w:val="single" w:sz="4" w:space="0" w:color="auto"/>
              <w:right w:val="single" w:sz="4" w:space="0" w:color="auto"/>
            </w:tcBorders>
            <w:shd w:val="clear" w:color="auto" w:fill="FFFFFF"/>
            <w:hideMark/>
          </w:tcPr>
          <w:p w14:paraId="333B7A1F" w14:textId="77777777" w:rsidR="00B152C6" w:rsidRPr="00C93329" w:rsidRDefault="00B152C6" w:rsidP="00C42B1D">
            <w:pPr>
              <w:spacing w:line="240" w:lineRule="auto"/>
              <w:jc w:val="center"/>
              <w:rPr>
                <w:rFonts w:cs="Arial"/>
                <w:sz w:val="18"/>
                <w:szCs w:val="18"/>
              </w:rPr>
            </w:pPr>
            <w:r w:rsidRPr="00C93329">
              <w:rPr>
                <w:rFonts w:cs="Arial"/>
                <w:sz w:val="18"/>
                <w:szCs w:val="18"/>
              </w:rPr>
              <w:t>3.199,00</w:t>
            </w:r>
          </w:p>
        </w:tc>
      </w:tr>
      <w:tr w:rsidR="00B152C6" w:rsidRPr="00C93329" w14:paraId="565F21EE" w14:textId="77777777" w:rsidTr="00FC046F">
        <w:trPr>
          <w:trHeight w:val="672"/>
        </w:trPr>
        <w:tc>
          <w:tcPr>
            <w:tcW w:w="3402" w:type="dxa"/>
            <w:tcBorders>
              <w:top w:val="nil"/>
              <w:left w:val="single" w:sz="4" w:space="0" w:color="auto"/>
              <w:bottom w:val="single" w:sz="4" w:space="0" w:color="auto"/>
              <w:right w:val="single" w:sz="4" w:space="0" w:color="auto"/>
            </w:tcBorders>
            <w:shd w:val="clear" w:color="auto" w:fill="FFFFFF"/>
            <w:hideMark/>
          </w:tcPr>
          <w:p w14:paraId="3332B6CC" w14:textId="77777777" w:rsidR="00B152C6" w:rsidRPr="00C93329" w:rsidRDefault="00B152C6" w:rsidP="00AC07D0">
            <w:pPr>
              <w:spacing w:line="240" w:lineRule="auto"/>
              <w:jc w:val="left"/>
              <w:rPr>
                <w:rFonts w:cs="Arial"/>
                <w:sz w:val="18"/>
                <w:szCs w:val="18"/>
              </w:rPr>
            </w:pPr>
            <w:r w:rsidRPr="00C93329">
              <w:rPr>
                <w:rFonts w:cs="Arial"/>
                <w:sz w:val="18"/>
                <w:szCs w:val="18"/>
              </w:rPr>
              <w:t xml:space="preserve">Bošnjaška kulturna zveza Slovenije </w:t>
            </w:r>
          </w:p>
        </w:tc>
        <w:tc>
          <w:tcPr>
            <w:tcW w:w="3402" w:type="dxa"/>
            <w:tcBorders>
              <w:top w:val="nil"/>
              <w:left w:val="nil"/>
              <w:bottom w:val="single" w:sz="4" w:space="0" w:color="auto"/>
              <w:right w:val="single" w:sz="4" w:space="0" w:color="auto"/>
            </w:tcBorders>
            <w:shd w:val="clear" w:color="auto" w:fill="FFFFFF"/>
            <w:hideMark/>
          </w:tcPr>
          <w:p w14:paraId="3B9B8707" w14:textId="3FC4C4D8" w:rsidR="00B152C6" w:rsidRPr="00C93329" w:rsidRDefault="00B152C6" w:rsidP="00C42B1D">
            <w:pPr>
              <w:spacing w:line="240" w:lineRule="auto"/>
              <w:jc w:val="left"/>
              <w:rPr>
                <w:rFonts w:cs="Arial"/>
                <w:sz w:val="18"/>
                <w:szCs w:val="18"/>
              </w:rPr>
            </w:pPr>
            <w:r w:rsidRPr="00C93329">
              <w:rPr>
                <w:rFonts w:cs="Arial"/>
                <w:sz w:val="18"/>
                <w:szCs w:val="18"/>
              </w:rPr>
              <w:t>»Beseda kot soseda« / »Besjeda kao susjeda«</w:t>
            </w:r>
            <w:r w:rsidR="00C42B1D" w:rsidRPr="00C93329">
              <w:rPr>
                <w:rFonts w:cs="Arial"/>
                <w:sz w:val="18"/>
                <w:szCs w:val="18"/>
              </w:rPr>
              <w:t>,</w:t>
            </w:r>
            <w:r w:rsidRPr="00C93329">
              <w:rPr>
                <w:rFonts w:cs="Arial"/>
                <w:sz w:val="18"/>
                <w:szCs w:val="18"/>
              </w:rPr>
              <w:t xml:space="preserve"> Priloga za književnost in jezik »Latice«</w:t>
            </w:r>
          </w:p>
        </w:tc>
        <w:tc>
          <w:tcPr>
            <w:tcW w:w="1701" w:type="dxa"/>
            <w:tcBorders>
              <w:top w:val="nil"/>
              <w:left w:val="nil"/>
              <w:bottom w:val="single" w:sz="4" w:space="0" w:color="auto"/>
              <w:right w:val="single" w:sz="4" w:space="0" w:color="auto"/>
            </w:tcBorders>
            <w:shd w:val="clear" w:color="auto" w:fill="FFFFFF"/>
            <w:hideMark/>
          </w:tcPr>
          <w:p w14:paraId="5897E5FE" w14:textId="77777777" w:rsidR="00B152C6" w:rsidRPr="00C93329" w:rsidRDefault="00B152C6" w:rsidP="00C42B1D">
            <w:pPr>
              <w:spacing w:line="240" w:lineRule="auto"/>
              <w:jc w:val="center"/>
              <w:rPr>
                <w:rFonts w:cs="Arial"/>
                <w:sz w:val="18"/>
                <w:szCs w:val="18"/>
              </w:rPr>
            </w:pPr>
            <w:r w:rsidRPr="00C93329">
              <w:rPr>
                <w:rFonts w:cs="Arial"/>
                <w:sz w:val="18"/>
                <w:szCs w:val="18"/>
              </w:rPr>
              <w:t>2.829,00</w:t>
            </w:r>
          </w:p>
        </w:tc>
      </w:tr>
      <w:tr w:rsidR="00B152C6" w:rsidRPr="00C93329" w14:paraId="6D2EAAF3" w14:textId="77777777" w:rsidTr="00FC046F">
        <w:trPr>
          <w:trHeight w:val="412"/>
        </w:trPr>
        <w:tc>
          <w:tcPr>
            <w:tcW w:w="3402" w:type="dxa"/>
            <w:tcBorders>
              <w:top w:val="nil"/>
              <w:left w:val="single" w:sz="4" w:space="0" w:color="auto"/>
              <w:bottom w:val="single" w:sz="4" w:space="0" w:color="auto"/>
              <w:right w:val="single" w:sz="4" w:space="0" w:color="auto"/>
            </w:tcBorders>
            <w:shd w:val="clear" w:color="auto" w:fill="FFFFFF"/>
            <w:hideMark/>
          </w:tcPr>
          <w:p w14:paraId="1AA58D71" w14:textId="77777777" w:rsidR="00B152C6" w:rsidRPr="00C93329" w:rsidRDefault="00B152C6" w:rsidP="00AC07D0">
            <w:pPr>
              <w:spacing w:line="240" w:lineRule="auto"/>
              <w:jc w:val="left"/>
              <w:rPr>
                <w:rFonts w:cs="Arial"/>
                <w:sz w:val="18"/>
                <w:szCs w:val="18"/>
              </w:rPr>
            </w:pPr>
            <w:r w:rsidRPr="00C93329">
              <w:rPr>
                <w:rFonts w:cs="Arial"/>
                <w:sz w:val="18"/>
                <w:szCs w:val="18"/>
              </w:rPr>
              <w:t>Bošnjaško kulturno društvo RUH Domžale</w:t>
            </w:r>
          </w:p>
        </w:tc>
        <w:tc>
          <w:tcPr>
            <w:tcW w:w="3402" w:type="dxa"/>
            <w:tcBorders>
              <w:top w:val="nil"/>
              <w:left w:val="nil"/>
              <w:bottom w:val="single" w:sz="4" w:space="0" w:color="auto"/>
              <w:right w:val="single" w:sz="4" w:space="0" w:color="auto"/>
            </w:tcBorders>
            <w:shd w:val="clear" w:color="auto" w:fill="FFFFFF"/>
            <w:hideMark/>
          </w:tcPr>
          <w:p w14:paraId="5C2FE3B1" w14:textId="77777777" w:rsidR="00B152C6" w:rsidRPr="00C93329" w:rsidRDefault="00B152C6" w:rsidP="00C42B1D">
            <w:pPr>
              <w:spacing w:line="240" w:lineRule="auto"/>
              <w:jc w:val="left"/>
              <w:rPr>
                <w:rFonts w:cs="Arial"/>
                <w:sz w:val="18"/>
                <w:szCs w:val="18"/>
              </w:rPr>
            </w:pPr>
            <w:r w:rsidRPr="00C93329">
              <w:rPr>
                <w:rFonts w:cs="Arial"/>
                <w:sz w:val="18"/>
                <w:szCs w:val="18"/>
              </w:rPr>
              <w:t>Predstava Pesnik pravednik</w:t>
            </w:r>
          </w:p>
        </w:tc>
        <w:tc>
          <w:tcPr>
            <w:tcW w:w="1701" w:type="dxa"/>
            <w:tcBorders>
              <w:top w:val="nil"/>
              <w:left w:val="nil"/>
              <w:bottom w:val="single" w:sz="4" w:space="0" w:color="auto"/>
              <w:right w:val="single" w:sz="4" w:space="0" w:color="auto"/>
            </w:tcBorders>
            <w:shd w:val="clear" w:color="auto" w:fill="FFFFFF"/>
            <w:hideMark/>
          </w:tcPr>
          <w:p w14:paraId="343EED9F" w14:textId="77777777" w:rsidR="00B152C6" w:rsidRPr="00C93329" w:rsidRDefault="00B152C6" w:rsidP="00C42B1D">
            <w:pPr>
              <w:spacing w:line="240" w:lineRule="auto"/>
              <w:jc w:val="center"/>
              <w:rPr>
                <w:rFonts w:cs="Arial"/>
                <w:sz w:val="18"/>
                <w:szCs w:val="18"/>
              </w:rPr>
            </w:pPr>
            <w:r w:rsidRPr="00C93329">
              <w:rPr>
                <w:rFonts w:cs="Arial"/>
                <w:sz w:val="18"/>
                <w:szCs w:val="18"/>
              </w:rPr>
              <w:t>2.749,00</w:t>
            </w:r>
          </w:p>
        </w:tc>
      </w:tr>
      <w:tr w:rsidR="00B152C6" w:rsidRPr="00C93329" w14:paraId="061C6329" w14:textId="77777777" w:rsidTr="00FC046F">
        <w:trPr>
          <w:trHeight w:val="356"/>
        </w:trPr>
        <w:tc>
          <w:tcPr>
            <w:tcW w:w="3402" w:type="dxa"/>
            <w:tcBorders>
              <w:top w:val="nil"/>
              <w:left w:val="single" w:sz="4" w:space="0" w:color="auto"/>
              <w:bottom w:val="single" w:sz="4" w:space="0" w:color="auto"/>
              <w:right w:val="single" w:sz="4" w:space="0" w:color="auto"/>
            </w:tcBorders>
            <w:shd w:val="clear" w:color="auto" w:fill="FFFFFF"/>
            <w:hideMark/>
          </w:tcPr>
          <w:p w14:paraId="32612357" w14:textId="77777777" w:rsidR="00B152C6" w:rsidRPr="00C93329" w:rsidRDefault="00B152C6" w:rsidP="00AC07D0">
            <w:pPr>
              <w:spacing w:line="240" w:lineRule="auto"/>
              <w:jc w:val="left"/>
              <w:rPr>
                <w:rFonts w:cs="Arial"/>
                <w:sz w:val="18"/>
                <w:szCs w:val="18"/>
              </w:rPr>
            </w:pPr>
            <w:r w:rsidRPr="00C93329">
              <w:rPr>
                <w:rFonts w:cs="Arial"/>
                <w:sz w:val="18"/>
                <w:szCs w:val="18"/>
              </w:rPr>
              <w:t>Črnogorsko društvo Črna gora Ljubljana</w:t>
            </w:r>
          </w:p>
        </w:tc>
        <w:tc>
          <w:tcPr>
            <w:tcW w:w="3402" w:type="dxa"/>
            <w:tcBorders>
              <w:top w:val="nil"/>
              <w:left w:val="nil"/>
              <w:bottom w:val="single" w:sz="4" w:space="0" w:color="auto"/>
              <w:right w:val="single" w:sz="4" w:space="0" w:color="auto"/>
            </w:tcBorders>
            <w:shd w:val="clear" w:color="auto" w:fill="FFFFFF"/>
            <w:hideMark/>
          </w:tcPr>
          <w:p w14:paraId="53958C35" w14:textId="77777777" w:rsidR="00B152C6" w:rsidRPr="00C93329" w:rsidRDefault="00B152C6" w:rsidP="00C42B1D">
            <w:pPr>
              <w:spacing w:line="240" w:lineRule="auto"/>
              <w:jc w:val="left"/>
              <w:rPr>
                <w:rFonts w:cs="Arial"/>
                <w:sz w:val="18"/>
                <w:szCs w:val="18"/>
              </w:rPr>
            </w:pPr>
            <w:r w:rsidRPr="00C93329">
              <w:rPr>
                <w:rFonts w:cs="Arial"/>
                <w:sz w:val="18"/>
                <w:szCs w:val="18"/>
              </w:rPr>
              <w:t>Crnogorski sjednik 2025</w:t>
            </w:r>
          </w:p>
        </w:tc>
        <w:tc>
          <w:tcPr>
            <w:tcW w:w="1701" w:type="dxa"/>
            <w:tcBorders>
              <w:top w:val="nil"/>
              <w:left w:val="nil"/>
              <w:bottom w:val="single" w:sz="4" w:space="0" w:color="auto"/>
              <w:right w:val="single" w:sz="4" w:space="0" w:color="auto"/>
            </w:tcBorders>
            <w:shd w:val="clear" w:color="auto" w:fill="FFFFFF"/>
            <w:hideMark/>
          </w:tcPr>
          <w:p w14:paraId="2B30B1A9" w14:textId="77777777" w:rsidR="00B152C6" w:rsidRPr="00C93329" w:rsidRDefault="00B152C6" w:rsidP="00C42B1D">
            <w:pPr>
              <w:spacing w:line="240" w:lineRule="auto"/>
              <w:jc w:val="center"/>
              <w:rPr>
                <w:rFonts w:cs="Arial"/>
                <w:sz w:val="18"/>
                <w:szCs w:val="18"/>
              </w:rPr>
            </w:pPr>
            <w:r w:rsidRPr="00C93329">
              <w:rPr>
                <w:rFonts w:cs="Arial"/>
                <w:sz w:val="18"/>
                <w:szCs w:val="18"/>
              </w:rPr>
              <w:t>1.517,00</w:t>
            </w:r>
          </w:p>
        </w:tc>
      </w:tr>
      <w:tr w:rsidR="00B152C6" w:rsidRPr="00C93329" w14:paraId="1EBF2009" w14:textId="77777777" w:rsidTr="00FC046F">
        <w:trPr>
          <w:trHeight w:val="362"/>
        </w:trPr>
        <w:tc>
          <w:tcPr>
            <w:tcW w:w="3402" w:type="dxa"/>
            <w:tcBorders>
              <w:top w:val="nil"/>
              <w:left w:val="single" w:sz="4" w:space="0" w:color="auto"/>
              <w:bottom w:val="single" w:sz="4" w:space="0" w:color="auto"/>
              <w:right w:val="single" w:sz="4" w:space="0" w:color="auto"/>
            </w:tcBorders>
            <w:shd w:val="clear" w:color="auto" w:fill="FFFFFF"/>
            <w:hideMark/>
          </w:tcPr>
          <w:p w14:paraId="0A14C94E" w14:textId="77777777" w:rsidR="00B152C6" w:rsidRPr="00C93329" w:rsidRDefault="00B152C6" w:rsidP="00AC07D0">
            <w:pPr>
              <w:spacing w:line="240" w:lineRule="auto"/>
              <w:jc w:val="left"/>
              <w:rPr>
                <w:rFonts w:cs="Arial"/>
                <w:sz w:val="18"/>
                <w:szCs w:val="18"/>
              </w:rPr>
            </w:pPr>
            <w:r w:rsidRPr="00C93329">
              <w:rPr>
                <w:rFonts w:cs="Arial"/>
                <w:sz w:val="18"/>
                <w:szCs w:val="18"/>
              </w:rPr>
              <w:t>Črnogorsko društvo Črna gora Ljubljana</w:t>
            </w:r>
          </w:p>
        </w:tc>
        <w:tc>
          <w:tcPr>
            <w:tcW w:w="3402" w:type="dxa"/>
            <w:tcBorders>
              <w:top w:val="nil"/>
              <w:left w:val="nil"/>
              <w:bottom w:val="single" w:sz="4" w:space="0" w:color="auto"/>
              <w:right w:val="single" w:sz="4" w:space="0" w:color="auto"/>
            </w:tcBorders>
            <w:shd w:val="clear" w:color="auto" w:fill="FFFFFF"/>
            <w:hideMark/>
          </w:tcPr>
          <w:p w14:paraId="5A7B6BA8" w14:textId="77777777" w:rsidR="00B152C6" w:rsidRPr="00C93329" w:rsidRDefault="00B152C6" w:rsidP="00C42B1D">
            <w:pPr>
              <w:spacing w:line="240" w:lineRule="auto"/>
              <w:jc w:val="left"/>
              <w:rPr>
                <w:rFonts w:cs="Arial"/>
                <w:sz w:val="18"/>
                <w:szCs w:val="18"/>
              </w:rPr>
            </w:pPr>
            <w:r w:rsidRPr="00C93329">
              <w:rPr>
                <w:rFonts w:cs="Arial"/>
                <w:sz w:val="18"/>
                <w:szCs w:val="18"/>
              </w:rPr>
              <w:t>Gledališka delavnica za otroke</w:t>
            </w:r>
          </w:p>
        </w:tc>
        <w:tc>
          <w:tcPr>
            <w:tcW w:w="1701" w:type="dxa"/>
            <w:tcBorders>
              <w:top w:val="nil"/>
              <w:left w:val="nil"/>
              <w:bottom w:val="single" w:sz="4" w:space="0" w:color="auto"/>
              <w:right w:val="single" w:sz="4" w:space="0" w:color="auto"/>
            </w:tcBorders>
            <w:shd w:val="clear" w:color="auto" w:fill="FFFFFF"/>
            <w:hideMark/>
          </w:tcPr>
          <w:p w14:paraId="4BDE0052" w14:textId="77777777" w:rsidR="00B152C6" w:rsidRPr="00C93329" w:rsidRDefault="00B152C6" w:rsidP="00C42B1D">
            <w:pPr>
              <w:spacing w:line="240" w:lineRule="auto"/>
              <w:jc w:val="center"/>
              <w:rPr>
                <w:rFonts w:cs="Arial"/>
                <w:sz w:val="18"/>
                <w:szCs w:val="18"/>
              </w:rPr>
            </w:pPr>
            <w:r w:rsidRPr="00C93329">
              <w:rPr>
                <w:rFonts w:cs="Arial"/>
                <w:sz w:val="18"/>
                <w:szCs w:val="18"/>
              </w:rPr>
              <w:t>1.497,00</w:t>
            </w:r>
          </w:p>
        </w:tc>
      </w:tr>
      <w:tr w:rsidR="00B152C6" w:rsidRPr="00C93329" w14:paraId="402DCA6E" w14:textId="77777777" w:rsidTr="00FC046F">
        <w:trPr>
          <w:trHeight w:val="355"/>
        </w:trPr>
        <w:tc>
          <w:tcPr>
            <w:tcW w:w="3402" w:type="dxa"/>
            <w:tcBorders>
              <w:top w:val="nil"/>
              <w:left w:val="single" w:sz="4" w:space="0" w:color="auto"/>
              <w:bottom w:val="single" w:sz="4" w:space="0" w:color="auto"/>
              <w:right w:val="single" w:sz="4" w:space="0" w:color="auto"/>
            </w:tcBorders>
            <w:shd w:val="clear" w:color="auto" w:fill="FFFFFF"/>
            <w:hideMark/>
          </w:tcPr>
          <w:p w14:paraId="253CAF5F" w14:textId="6C33F5EE" w:rsidR="00B152C6" w:rsidRPr="00C93329" w:rsidRDefault="00B152C6" w:rsidP="00AC07D0">
            <w:pPr>
              <w:spacing w:line="240" w:lineRule="auto"/>
              <w:jc w:val="left"/>
              <w:rPr>
                <w:rFonts w:cs="Arial"/>
                <w:sz w:val="18"/>
                <w:szCs w:val="18"/>
              </w:rPr>
            </w:pPr>
            <w:r w:rsidRPr="00C93329">
              <w:rPr>
                <w:rFonts w:cs="Arial"/>
                <w:sz w:val="18"/>
                <w:szCs w:val="18"/>
              </w:rPr>
              <w:t>Črnogorsko kulturno društvo ''K</w:t>
            </w:r>
            <w:r w:rsidR="00424B03" w:rsidRPr="00C93329">
              <w:rPr>
                <w:rFonts w:cs="Arial"/>
                <w:sz w:val="18"/>
                <w:szCs w:val="18"/>
              </w:rPr>
              <w:t>omovi</w:t>
            </w:r>
            <w:r w:rsidRPr="00C93329">
              <w:rPr>
                <w:rFonts w:cs="Arial"/>
                <w:sz w:val="18"/>
                <w:szCs w:val="18"/>
              </w:rPr>
              <w:t>'' Maribor</w:t>
            </w:r>
          </w:p>
        </w:tc>
        <w:tc>
          <w:tcPr>
            <w:tcW w:w="3402" w:type="dxa"/>
            <w:tcBorders>
              <w:top w:val="nil"/>
              <w:left w:val="nil"/>
              <w:bottom w:val="single" w:sz="4" w:space="0" w:color="auto"/>
              <w:right w:val="single" w:sz="4" w:space="0" w:color="auto"/>
            </w:tcBorders>
            <w:shd w:val="clear" w:color="auto" w:fill="FFFFFF"/>
            <w:hideMark/>
          </w:tcPr>
          <w:p w14:paraId="24208889" w14:textId="77777777" w:rsidR="00B152C6" w:rsidRPr="00C93329" w:rsidRDefault="00B152C6" w:rsidP="00C42B1D">
            <w:pPr>
              <w:spacing w:line="240" w:lineRule="auto"/>
              <w:jc w:val="left"/>
              <w:rPr>
                <w:rFonts w:cs="Arial"/>
                <w:sz w:val="18"/>
                <w:szCs w:val="18"/>
              </w:rPr>
            </w:pPr>
            <w:r w:rsidRPr="00C93329">
              <w:rPr>
                <w:rFonts w:cs="Arial"/>
                <w:sz w:val="18"/>
                <w:szCs w:val="18"/>
              </w:rPr>
              <w:t>Spletna stran Črnogorskega kulturnega društva "Komovi" Maribor</w:t>
            </w:r>
          </w:p>
        </w:tc>
        <w:tc>
          <w:tcPr>
            <w:tcW w:w="1701" w:type="dxa"/>
            <w:tcBorders>
              <w:top w:val="nil"/>
              <w:left w:val="nil"/>
              <w:bottom w:val="single" w:sz="4" w:space="0" w:color="auto"/>
              <w:right w:val="single" w:sz="4" w:space="0" w:color="auto"/>
            </w:tcBorders>
            <w:shd w:val="clear" w:color="auto" w:fill="FFFFFF"/>
            <w:hideMark/>
          </w:tcPr>
          <w:p w14:paraId="0F22AC04" w14:textId="77777777" w:rsidR="00B152C6" w:rsidRPr="00C93329" w:rsidRDefault="00B152C6" w:rsidP="00C42B1D">
            <w:pPr>
              <w:spacing w:line="240" w:lineRule="auto"/>
              <w:jc w:val="center"/>
              <w:rPr>
                <w:rFonts w:cs="Arial"/>
                <w:sz w:val="18"/>
                <w:szCs w:val="18"/>
              </w:rPr>
            </w:pPr>
            <w:r w:rsidRPr="00C93329">
              <w:rPr>
                <w:rFonts w:cs="Arial"/>
                <w:sz w:val="18"/>
                <w:szCs w:val="18"/>
              </w:rPr>
              <w:t>2.115,00</w:t>
            </w:r>
          </w:p>
        </w:tc>
      </w:tr>
      <w:tr w:rsidR="00B152C6" w:rsidRPr="00C93329" w14:paraId="5ADDEE62" w14:textId="77777777" w:rsidTr="00FC046F">
        <w:trPr>
          <w:trHeight w:val="396"/>
        </w:trPr>
        <w:tc>
          <w:tcPr>
            <w:tcW w:w="3402" w:type="dxa"/>
            <w:tcBorders>
              <w:top w:val="nil"/>
              <w:left w:val="single" w:sz="4" w:space="0" w:color="auto"/>
              <w:bottom w:val="single" w:sz="4" w:space="0" w:color="auto"/>
              <w:right w:val="single" w:sz="4" w:space="0" w:color="auto"/>
            </w:tcBorders>
            <w:shd w:val="clear" w:color="auto" w:fill="FFFFFF"/>
            <w:hideMark/>
          </w:tcPr>
          <w:p w14:paraId="37BBA18C" w14:textId="067D9127" w:rsidR="00B152C6" w:rsidRPr="00C93329" w:rsidRDefault="00B152C6" w:rsidP="00AC07D0">
            <w:pPr>
              <w:spacing w:line="240" w:lineRule="auto"/>
              <w:jc w:val="left"/>
              <w:rPr>
                <w:rFonts w:cs="Arial"/>
                <w:sz w:val="18"/>
                <w:szCs w:val="18"/>
              </w:rPr>
            </w:pPr>
            <w:r w:rsidRPr="00C93329">
              <w:rPr>
                <w:rFonts w:cs="Arial"/>
                <w:sz w:val="18"/>
                <w:szCs w:val="18"/>
              </w:rPr>
              <w:t>Črnogorsko kulturno društvo ''K</w:t>
            </w:r>
            <w:r w:rsidR="00424B03" w:rsidRPr="00C93329">
              <w:rPr>
                <w:rFonts w:cs="Arial"/>
                <w:sz w:val="18"/>
                <w:szCs w:val="18"/>
              </w:rPr>
              <w:t>omovi</w:t>
            </w:r>
            <w:r w:rsidRPr="00C93329">
              <w:rPr>
                <w:rFonts w:cs="Arial"/>
                <w:sz w:val="18"/>
                <w:szCs w:val="18"/>
              </w:rPr>
              <w:t>'' Maribor</w:t>
            </w:r>
          </w:p>
        </w:tc>
        <w:tc>
          <w:tcPr>
            <w:tcW w:w="3402" w:type="dxa"/>
            <w:tcBorders>
              <w:top w:val="nil"/>
              <w:left w:val="nil"/>
              <w:bottom w:val="single" w:sz="4" w:space="0" w:color="auto"/>
              <w:right w:val="single" w:sz="4" w:space="0" w:color="auto"/>
            </w:tcBorders>
            <w:shd w:val="clear" w:color="auto" w:fill="FFFFFF"/>
            <w:hideMark/>
          </w:tcPr>
          <w:p w14:paraId="34314B8E" w14:textId="77777777" w:rsidR="00B152C6" w:rsidRPr="00C93329" w:rsidRDefault="00B152C6" w:rsidP="00C42B1D">
            <w:pPr>
              <w:spacing w:line="240" w:lineRule="auto"/>
              <w:jc w:val="left"/>
              <w:rPr>
                <w:rFonts w:cs="Arial"/>
                <w:sz w:val="18"/>
                <w:szCs w:val="18"/>
              </w:rPr>
            </w:pPr>
            <w:r w:rsidRPr="00C93329">
              <w:rPr>
                <w:rFonts w:cs="Arial"/>
                <w:sz w:val="18"/>
                <w:szCs w:val="18"/>
              </w:rPr>
              <w:t>Od Soče do Morače</w:t>
            </w:r>
          </w:p>
        </w:tc>
        <w:tc>
          <w:tcPr>
            <w:tcW w:w="1701" w:type="dxa"/>
            <w:tcBorders>
              <w:top w:val="nil"/>
              <w:left w:val="nil"/>
              <w:bottom w:val="single" w:sz="4" w:space="0" w:color="auto"/>
              <w:right w:val="single" w:sz="4" w:space="0" w:color="auto"/>
            </w:tcBorders>
            <w:shd w:val="clear" w:color="auto" w:fill="FFFFFF"/>
            <w:hideMark/>
          </w:tcPr>
          <w:p w14:paraId="622C5C4D" w14:textId="77777777" w:rsidR="00B152C6" w:rsidRPr="00C93329" w:rsidRDefault="00B152C6" w:rsidP="00C42B1D">
            <w:pPr>
              <w:spacing w:line="240" w:lineRule="auto"/>
              <w:jc w:val="center"/>
              <w:rPr>
                <w:rFonts w:cs="Arial"/>
                <w:sz w:val="18"/>
                <w:szCs w:val="18"/>
              </w:rPr>
            </w:pPr>
            <w:r w:rsidRPr="00C93329">
              <w:rPr>
                <w:rFonts w:cs="Arial"/>
                <w:sz w:val="18"/>
                <w:szCs w:val="18"/>
              </w:rPr>
              <w:t>3.722,00</w:t>
            </w:r>
          </w:p>
        </w:tc>
      </w:tr>
      <w:tr w:rsidR="00B152C6" w:rsidRPr="00C93329" w14:paraId="005EE611" w14:textId="77777777" w:rsidTr="00FC046F">
        <w:trPr>
          <w:trHeight w:val="366"/>
        </w:trPr>
        <w:tc>
          <w:tcPr>
            <w:tcW w:w="3402" w:type="dxa"/>
            <w:tcBorders>
              <w:top w:val="nil"/>
              <w:left w:val="single" w:sz="4" w:space="0" w:color="auto"/>
              <w:bottom w:val="single" w:sz="4" w:space="0" w:color="auto"/>
              <w:right w:val="single" w:sz="4" w:space="0" w:color="auto"/>
            </w:tcBorders>
            <w:shd w:val="clear" w:color="auto" w:fill="FFFFFF"/>
            <w:hideMark/>
          </w:tcPr>
          <w:p w14:paraId="0F0EFB79" w14:textId="77777777" w:rsidR="00B152C6" w:rsidRPr="00C93329" w:rsidRDefault="00B152C6" w:rsidP="00AC07D0">
            <w:pPr>
              <w:spacing w:line="240" w:lineRule="auto"/>
              <w:jc w:val="left"/>
              <w:rPr>
                <w:rFonts w:cs="Arial"/>
                <w:sz w:val="18"/>
                <w:szCs w:val="18"/>
              </w:rPr>
            </w:pPr>
            <w:r w:rsidRPr="00C93329">
              <w:rPr>
                <w:rFonts w:cs="Arial"/>
                <w:sz w:val="18"/>
                <w:szCs w:val="18"/>
              </w:rPr>
              <w:t>Črnogorsko kulturno društvo Montenegro Maribor</w:t>
            </w:r>
          </w:p>
        </w:tc>
        <w:tc>
          <w:tcPr>
            <w:tcW w:w="3402" w:type="dxa"/>
            <w:tcBorders>
              <w:top w:val="nil"/>
              <w:left w:val="nil"/>
              <w:bottom w:val="single" w:sz="4" w:space="0" w:color="auto"/>
              <w:right w:val="single" w:sz="4" w:space="0" w:color="auto"/>
            </w:tcBorders>
            <w:shd w:val="clear" w:color="auto" w:fill="FFFFFF"/>
            <w:hideMark/>
          </w:tcPr>
          <w:p w14:paraId="4CD20A94" w14:textId="77777777" w:rsidR="00B152C6" w:rsidRPr="00C93329" w:rsidRDefault="00B152C6" w:rsidP="00C42B1D">
            <w:pPr>
              <w:spacing w:line="240" w:lineRule="auto"/>
              <w:jc w:val="left"/>
              <w:rPr>
                <w:rFonts w:cs="Arial"/>
                <w:sz w:val="18"/>
                <w:szCs w:val="18"/>
              </w:rPr>
            </w:pPr>
            <w:r w:rsidRPr="00C93329">
              <w:rPr>
                <w:rFonts w:cs="Arial"/>
                <w:sz w:val="18"/>
                <w:szCs w:val="18"/>
              </w:rPr>
              <w:t>Promocija knjige "Dvorski trg"</w:t>
            </w:r>
          </w:p>
        </w:tc>
        <w:tc>
          <w:tcPr>
            <w:tcW w:w="1701" w:type="dxa"/>
            <w:tcBorders>
              <w:top w:val="nil"/>
              <w:left w:val="nil"/>
              <w:bottom w:val="single" w:sz="4" w:space="0" w:color="auto"/>
              <w:right w:val="single" w:sz="4" w:space="0" w:color="auto"/>
            </w:tcBorders>
            <w:shd w:val="clear" w:color="auto" w:fill="FFFFFF"/>
            <w:hideMark/>
          </w:tcPr>
          <w:p w14:paraId="30EC9D65" w14:textId="108CD717" w:rsidR="00B152C6" w:rsidRPr="00C93329" w:rsidRDefault="00C42B1D" w:rsidP="00C42B1D">
            <w:pPr>
              <w:spacing w:line="240" w:lineRule="auto"/>
              <w:jc w:val="center"/>
              <w:rPr>
                <w:rFonts w:cs="Arial"/>
                <w:sz w:val="18"/>
                <w:szCs w:val="18"/>
              </w:rPr>
            </w:pPr>
            <w:r w:rsidRPr="00C93329">
              <w:rPr>
                <w:rFonts w:cs="Arial"/>
                <w:sz w:val="18"/>
                <w:szCs w:val="18"/>
              </w:rPr>
              <w:t xml:space="preserve">  </w:t>
            </w:r>
            <w:r w:rsidR="00B152C6" w:rsidRPr="00C93329">
              <w:rPr>
                <w:rFonts w:cs="Arial"/>
                <w:sz w:val="18"/>
                <w:szCs w:val="18"/>
              </w:rPr>
              <w:t>888,00</w:t>
            </w:r>
          </w:p>
        </w:tc>
      </w:tr>
      <w:tr w:rsidR="00B152C6" w:rsidRPr="00C93329" w14:paraId="00681AED" w14:textId="77777777" w:rsidTr="00FC046F">
        <w:trPr>
          <w:trHeight w:val="358"/>
        </w:trPr>
        <w:tc>
          <w:tcPr>
            <w:tcW w:w="3402" w:type="dxa"/>
            <w:tcBorders>
              <w:top w:val="nil"/>
              <w:left w:val="single" w:sz="4" w:space="0" w:color="auto"/>
              <w:bottom w:val="single" w:sz="4" w:space="0" w:color="auto"/>
              <w:right w:val="single" w:sz="4" w:space="0" w:color="auto"/>
            </w:tcBorders>
            <w:shd w:val="clear" w:color="auto" w:fill="FFFFFF"/>
            <w:hideMark/>
          </w:tcPr>
          <w:p w14:paraId="53ACBA65" w14:textId="77777777" w:rsidR="00B152C6" w:rsidRPr="00C93329" w:rsidRDefault="00B152C6" w:rsidP="00AC07D0">
            <w:pPr>
              <w:spacing w:line="240" w:lineRule="auto"/>
              <w:jc w:val="left"/>
              <w:rPr>
                <w:rFonts w:cs="Arial"/>
                <w:sz w:val="18"/>
                <w:szCs w:val="18"/>
              </w:rPr>
            </w:pPr>
            <w:r w:rsidRPr="00C93329">
              <w:rPr>
                <w:rFonts w:cs="Arial"/>
                <w:sz w:val="18"/>
                <w:szCs w:val="18"/>
              </w:rPr>
              <w:t>Društvo bosansko hercegovskega in slovenskega prijateljstva Ljiljan</w:t>
            </w:r>
          </w:p>
        </w:tc>
        <w:tc>
          <w:tcPr>
            <w:tcW w:w="3402" w:type="dxa"/>
            <w:tcBorders>
              <w:top w:val="nil"/>
              <w:left w:val="nil"/>
              <w:bottom w:val="single" w:sz="4" w:space="0" w:color="auto"/>
              <w:right w:val="single" w:sz="4" w:space="0" w:color="auto"/>
            </w:tcBorders>
            <w:shd w:val="clear" w:color="auto" w:fill="FFFFFF"/>
            <w:hideMark/>
          </w:tcPr>
          <w:p w14:paraId="24779294" w14:textId="77777777" w:rsidR="00B152C6" w:rsidRPr="00C93329" w:rsidRDefault="00B152C6" w:rsidP="00C42B1D">
            <w:pPr>
              <w:spacing w:line="240" w:lineRule="auto"/>
              <w:jc w:val="left"/>
              <w:rPr>
                <w:rFonts w:cs="Arial"/>
                <w:sz w:val="18"/>
                <w:szCs w:val="18"/>
              </w:rPr>
            </w:pPr>
            <w:r w:rsidRPr="00C93329">
              <w:rPr>
                <w:rFonts w:cs="Arial"/>
                <w:sz w:val="18"/>
                <w:szCs w:val="18"/>
              </w:rPr>
              <w:t>Sevdalinka v srcu</w:t>
            </w:r>
          </w:p>
        </w:tc>
        <w:tc>
          <w:tcPr>
            <w:tcW w:w="1701" w:type="dxa"/>
            <w:tcBorders>
              <w:top w:val="nil"/>
              <w:left w:val="nil"/>
              <w:bottom w:val="single" w:sz="4" w:space="0" w:color="auto"/>
              <w:right w:val="single" w:sz="4" w:space="0" w:color="auto"/>
            </w:tcBorders>
            <w:shd w:val="clear" w:color="auto" w:fill="FFFFFF"/>
            <w:hideMark/>
          </w:tcPr>
          <w:p w14:paraId="1A3F107C" w14:textId="77777777" w:rsidR="00B152C6" w:rsidRPr="00C93329" w:rsidRDefault="00B152C6" w:rsidP="00C42B1D">
            <w:pPr>
              <w:spacing w:line="240" w:lineRule="auto"/>
              <w:jc w:val="center"/>
              <w:rPr>
                <w:rFonts w:cs="Arial"/>
                <w:sz w:val="18"/>
                <w:szCs w:val="18"/>
              </w:rPr>
            </w:pPr>
            <w:r w:rsidRPr="00C93329">
              <w:rPr>
                <w:rFonts w:cs="Arial"/>
                <w:sz w:val="18"/>
                <w:szCs w:val="18"/>
              </w:rPr>
              <w:t>3.495,00</w:t>
            </w:r>
          </w:p>
        </w:tc>
      </w:tr>
      <w:tr w:rsidR="00B152C6" w:rsidRPr="00C93329" w14:paraId="11311114" w14:textId="77777777" w:rsidTr="00FC046F">
        <w:trPr>
          <w:trHeight w:val="424"/>
        </w:trPr>
        <w:tc>
          <w:tcPr>
            <w:tcW w:w="3402" w:type="dxa"/>
            <w:tcBorders>
              <w:top w:val="nil"/>
              <w:left w:val="single" w:sz="4" w:space="0" w:color="auto"/>
              <w:bottom w:val="single" w:sz="4" w:space="0" w:color="auto"/>
              <w:right w:val="single" w:sz="4" w:space="0" w:color="auto"/>
            </w:tcBorders>
            <w:shd w:val="clear" w:color="auto" w:fill="FFFFFF"/>
            <w:hideMark/>
          </w:tcPr>
          <w:p w14:paraId="34DD9A37" w14:textId="77777777" w:rsidR="00B152C6" w:rsidRPr="00C93329" w:rsidRDefault="00B152C6" w:rsidP="00AC07D0">
            <w:pPr>
              <w:spacing w:line="240" w:lineRule="auto"/>
              <w:jc w:val="left"/>
              <w:rPr>
                <w:rFonts w:cs="Arial"/>
                <w:sz w:val="18"/>
                <w:szCs w:val="18"/>
              </w:rPr>
            </w:pPr>
            <w:r w:rsidRPr="00C93329">
              <w:rPr>
                <w:rFonts w:cs="Arial"/>
                <w:sz w:val="18"/>
                <w:szCs w:val="18"/>
              </w:rPr>
              <w:t>Društvo bosansko hercegovskega in slovenskega prijateljstva Ljiljan</w:t>
            </w:r>
          </w:p>
        </w:tc>
        <w:tc>
          <w:tcPr>
            <w:tcW w:w="3402" w:type="dxa"/>
            <w:tcBorders>
              <w:top w:val="nil"/>
              <w:left w:val="nil"/>
              <w:bottom w:val="single" w:sz="4" w:space="0" w:color="auto"/>
              <w:right w:val="single" w:sz="4" w:space="0" w:color="auto"/>
            </w:tcBorders>
            <w:shd w:val="clear" w:color="auto" w:fill="FFFFFF"/>
            <w:hideMark/>
          </w:tcPr>
          <w:p w14:paraId="3471F897" w14:textId="77777777" w:rsidR="00B152C6" w:rsidRPr="00C93329" w:rsidRDefault="00B152C6" w:rsidP="00C42B1D">
            <w:pPr>
              <w:spacing w:line="240" w:lineRule="auto"/>
              <w:jc w:val="left"/>
              <w:rPr>
                <w:rFonts w:cs="Arial"/>
                <w:sz w:val="18"/>
                <w:szCs w:val="18"/>
              </w:rPr>
            </w:pPr>
            <w:r w:rsidRPr="00C93329">
              <w:rPr>
                <w:rFonts w:cs="Arial"/>
                <w:sz w:val="18"/>
                <w:szCs w:val="18"/>
              </w:rPr>
              <w:t>Spoznajmo svoje korenine</w:t>
            </w:r>
          </w:p>
        </w:tc>
        <w:tc>
          <w:tcPr>
            <w:tcW w:w="1701" w:type="dxa"/>
            <w:tcBorders>
              <w:top w:val="nil"/>
              <w:left w:val="nil"/>
              <w:bottom w:val="single" w:sz="4" w:space="0" w:color="auto"/>
              <w:right w:val="single" w:sz="4" w:space="0" w:color="auto"/>
            </w:tcBorders>
            <w:shd w:val="clear" w:color="auto" w:fill="FFFFFF"/>
            <w:hideMark/>
          </w:tcPr>
          <w:p w14:paraId="135A7B18" w14:textId="77777777" w:rsidR="00B152C6" w:rsidRPr="00C93329" w:rsidRDefault="00B152C6" w:rsidP="00C42B1D">
            <w:pPr>
              <w:spacing w:line="240" w:lineRule="auto"/>
              <w:jc w:val="center"/>
              <w:rPr>
                <w:rFonts w:cs="Arial"/>
                <w:sz w:val="18"/>
                <w:szCs w:val="18"/>
              </w:rPr>
            </w:pPr>
            <w:r w:rsidRPr="00C93329">
              <w:rPr>
                <w:rFonts w:cs="Arial"/>
                <w:sz w:val="18"/>
                <w:szCs w:val="18"/>
              </w:rPr>
              <w:t>3.562,00</w:t>
            </w:r>
          </w:p>
        </w:tc>
      </w:tr>
      <w:tr w:rsidR="00B152C6" w:rsidRPr="00C93329" w14:paraId="1D182844" w14:textId="77777777" w:rsidTr="00FC046F">
        <w:trPr>
          <w:trHeight w:val="415"/>
        </w:trPr>
        <w:tc>
          <w:tcPr>
            <w:tcW w:w="3402" w:type="dxa"/>
            <w:tcBorders>
              <w:top w:val="nil"/>
              <w:left w:val="single" w:sz="4" w:space="0" w:color="auto"/>
              <w:bottom w:val="single" w:sz="4" w:space="0" w:color="auto"/>
              <w:right w:val="single" w:sz="4" w:space="0" w:color="auto"/>
            </w:tcBorders>
            <w:shd w:val="clear" w:color="auto" w:fill="FFFFFF"/>
            <w:hideMark/>
          </w:tcPr>
          <w:p w14:paraId="2268D913" w14:textId="77777777" w:rsidR="00B152C6" w:rsidRPr="00C93329" w:rsidRDefault="00B152C6" w:rsidP="00AC07D0">
            <w:pPr>
              <w:spacing w:line="240" w:lineRule="auto"/>
              <w:jc w:val="left"/>
              <w:rPr>
                <w:rFonts w:cs="Arial"/>
                <w:sz w:val="18"/>
                <w:szCs w:val="18"/>
              </w:rPr>
            </w:pPr>
            <w:r w:rsidRPr="00C93329">
              <w:rPr>
                <w:rFonts w:cs="Arial"/>
                <w:sz w:val="18"/>
                <w:szCs w:val="18"/>
              </w:rPr>
              <w:t>Društvo bosansko hercegovskega in slovenskega prijateljstva Ljiljan</w:t>
            </w:r>
          </w:p>
        </w:tc>
        <w:tc>
          <w:tcPr>
            <w:tcW w:w="3402" w:type="dxa"/>
            <w:tcBorders>
              <w:top w:val="nil"/>
              <w:left w:val="nil"/>
              <w:bottom w:val="single" w:sz="4" w:space="0" w:color="auto"/>
              <w:right w:val="single" w:sz="4" w:space="0" w:color="auto"/>
            </w:tcBorders>
            <w:shd w:val="clear" w:color="auto" w:fill="FFFFFF"/>
            <w:hideMark/>
          </w:tcPr>
          <w:p w14:paraId="2B5C7935" w14:textId="77777777" w:rsidR="00B152C6" w:rsidRPr="00C93329" w:rsidRDefault="00B152C6" w:rsidP="00C42B1D">
            <w:pPr>
              <w:spacing w:line="240" w:lineRule="auto"/>
              <w:jc w:val="left"/>
              <w:rPr>
                <w:rFonts w:cs="Arial"/>
                <w:sz w:val="18"/>
                <w:szCs w:val="18"/>
              </w:rPr>
            </w:pPr>
            <w:r w:rsidRPr="00C93329">
              <w:rPr>
                <w:rFonts w:cs="Arial"/>
                <w:sz w:val="18"/>
                <w:szCs w:val="18"/>
              </w:rPr>
              <w:t>V objemu dveh domovin</w:t>
            </w:r>
          </w:p>
        </w:tc>
        <w:tc>
          <w:tcPr>
            <w:tcW w:w="1701" w:type="dxa"/>
            <w:tcBorders>
              <w:top w:val="nil"/>
              <w:left w:val="nil"/>
              <w:bottom w:val="single" w:sz="4" w:space="0" w:color="auto"/>
              <w:right w:val="single" w:sz="4" w:space="0" w:color="auto"/>
            </w:tcBorders>
            <w:shd w:val="clear" w:color="auto" w:fill="FFFFFF"/>
            <w:hideMark/>
          </w:tcPr>
          <w:p w14:paraId="15A2AECA" w14:textId="77777777" w:rsidR="00B152C6" w:rsidRPr="00C93329" w:rsidRDefault="00B152C6" w:rsidP="00C42B1D">
            <w:pPr>
              <w:spacing w:line="240" w:lineRule="auto"/>
              <w:jc w:val="center"/>
              <w:rPr>
                <w:rFonts w:cs="Arial"/>
                <w:sz w:val="18"/>
                <w:szCs w:val="18"/>
              </w:rPr>
            </w:pPr>
            <w:r w:rsidRPr="00C93329">
              <w:rPr>
                <w:rFonts w:cs="Arial"/>
                <w:sz w:val="18"/>
                <w:szCs w:val="18"/>
              </w:rPr>
              <w:t>3.938,00</w:t>
            </w:r>
          </w:p>
        </w:tc>
      </w:tr>
      <w:tr w:rsidR="00B152C6" w:rsidRPr="00C93329" w14:paraId="3E230BD6" w14:textId="77777777" w:rsidTr="00FC046F">
        <w:trPr>
          <w:trHeight w:val="420"/>
        </w:trPr>
        <w:tc>
          <w:tcPr>
            <w:tcW w:w="3402" w:type="dxa"/>
            <w:tcBorders>
              <w:top w:val="nil"/>
              <w:left w:val="single" w:sz="4" w:space="0" w:color="auto"/>
              <w:bottom w:val="single" w:sz="4" w:space="0" w:color="auto"/>
              <w:right w:val="single" w:sz="4" w:space="0" w:color="auto"/>
            </w:tcBorders>
            <w:shd w:val="clear" w:color="auto" w:fill="FFFFFF"/>
            <w:hideMark/>
          </w:tcPr>
          <w:p w14:paraId="42CD8AF9" w14:textId="77777777" w:rsidR="00B152C6" w:rsidRPr="00C93329" w:rsidRDefault="00B152C6" w:rsidP="00AC07D0">
            <w:pPr>
              <w:spacing w:line="240" w:lineRule="auto"/>
              <w:jc w:val="left"/>
              <w:rPr>
                <w:rFonts w:cs="Arial"/>
                <w:sz w:val="18"/>
                <w:szCs w:val="18"/>
              </w:rPr>
            </w:pPr>
            <w:r w:rsidRPr="00C93329">
              <w:rPr>
                <w:rFonts w:cs="Arial"/>
                <w:sz w:val="18"/>
                <w:szCs w:val="18"/>
              </w:rPr>
              <w:t>Društvo Črnogorcev in prijateljev Črne gore "Montenegro" Ljubljana</w:t>
            </w:r>
          </w:p>
        </w:tc>
        <w:tc>
          <w:tcPr>
            <w:tcW w:w="3402" w:type="dxa"/>
            <w:tcBorders>
              <w:top w:val="nil"/>
              <w:left w:val="nil"/>
              <w:bottom w:val="single" w:sz="4" w:space="0" w:color="auto"/>
              <w:right w:val="single" w:sz="4" w:space="0" w:color="auto"/>
            </w:tcBorders>
            <w:shd w:val="clear" w:color="auto" w:fill="FFFFFF"/>
            <w:hideMark/>
          </w:tcPr>
          <w:p w14:paraId="62595D3A" w14:textId="77777777" w:rsidR="00B152C6" w:rsidRPr="00C93329" w:rsidRDefault="00B152C6" w:rsidP="00C42B1D">
            <w:pPr>
              <w:spacing w:line="240" w:lineRule="auto"/>
              <w:jc w:val="left"/>
              <w:rPr>
                <w:rFonts w:cs="Arial"/>
                <w:sz w:val="18"/>
                <w:szCs w:val="18"/>
              </w:rPr>
            </w:pPr>
            <w:r w:rsidRPr="00C93329">
              <w:rPr>
                <w:rFonts w:cs="Arial"/>
                <w:sz w:val="18"/>
                <w:szCs w:val="18"/>
              </w:rPr>
              <w:t>Veče poezije 2025</w:t>
            </w:r>
          </w:p>
        </w:tc>
        <w:tc>
          <w:tcPr>
            <w:tcW w:w="1701" w:type="dxa"/>
            <w:tcBorders>
              <w:top w:val="nil"/>
              <w:left w:val="nil"/>
              <w:bottom w:val="single" w:sz="4" w:space="0" w:color="auto"/>
              <w:right w:val="single" w:sz="4" w:space="0" w:color="auto"/>
            </w:tcBorders>
            <w:shd w:val="clear" w:color="auto" w:fill="FFFFFF"/>
            <w:hideMark/>
          </w:tcPr>
          <w:p w14:paraId="195A740E" w14:textId="77777777" w:rsidR="00B152C6" w:rsidRPr="00C93329" w:rsidRDefault="00B152C6" w:rsidP="00C42B1D">
            <w:pPr>
              <w:spacing w:line="240" w:lineRule="auto"/>
              <w:jc w:val="center"/>
              <w:rPr>
                <w:rFonts w:cs="Arial"/>
                <w:sz w:val="18"/>
                <w:szCs w:val="18"/>
              </w:rPr>
            </w:pPr>
            <w:r w:rsidRPr="00C93329">
              <w:rPr>
                <w:rFonts w:cs="Arial"/>
                <w:sz w:val="18"/>
                <w:szCs w:val="18"/>
              </w:rPr>
              <w:t>1.211,00</w:t>
            </w:r>
          </w:p>
        </w:tc>
      </w:tr>
      <w:tr w:rsidR="00B152C6" w:rsidRPr="00C93329" w14:paraId="3056DE94" w14:textId="77777777" w:rsidTr="00FC046F">
        <w:trPr>
          <w:trHeight w:val="412"/>
        </w:trPr>
        <w:tc>
          <w:tcPr>
            <w:tcW w:w="3402" w:type="dxa"/>
            <w:tcBorders>
              <w:top w:val="nil"/>
              <w:left w:val="single" w:sz="4" w:space="0" w:color="auto"/>
              <w:bottom w:val="single" w:sz="4" w:space="0" w:color="auto"/>
              <w:right w:val="single" w:sz="4" w:space="0" w:color="auto"/>
            </w:tcBorders>
            <w:shd w:val="clear" w:color="auto" w:fill="FFFFFF"/>
            <w:hideMark/>
          </w:tcPr>
          <w:p w14:paraId="6189E6E8" w14:textId="77777777" w:rsidR="00B152C6" w:rsidRPr="00C93329" w:rsidRDefault="00B152C6" w:rsidP="00AC07D0">
            <w:pPr>
              <w:spacing w:line="240" w:lineRule="auto"/>
              <w:jc w:val="left"/>
              <w:rPr>
                <w:rFonts w:cs="Arial"/>
                <w:sz w:val="18"/>
                <w:szCs w:val="18"/>
              </w:rPr>
            </w:pPr>
            <w:r w:rsidRPr="00C93329">
              <w:rPr>
                <w:rFonts w:cs="Arial"/>
                <w:sz w:val="18"/>
                <w:szCs w:val="18"/>
              </w:rPr>
              <w:t>Društvo Črnogorcev in prijateljev Črne gore Montenegro Ljubljana</w:t>
            </w:r>
          </w:p>
        </w:tc>
        <w:tc>
          <w:tcPr>
            <w:tcW w:w="3402" w:type="dxa"/>
            <w:tcBorders>
              <w:top w:val="nil"/>
              <w:left w:val="nil"/>
              <w:bottom w:val="single" w:sz="4" w:space="0" w:color="auto"/>
              <w:right w:val="single" w:sz="4" w:space="0" w:color="auto"/>
            </w:tcBorders>
            <w:shd w:val="clear" w:color="auto" w:fill="FFFFFF"/>
            <w:hideMark/>
          </w:tcPr>
          <w:p w14:paraId="026C4E24" w14:textId="2C560D0E" w:rsidR="00B152C6" w:rsidRPr="00C93329" w:rsidRDefault="00B152C6" w:rsidP="00C42B1D">
            <w:pPr>
              <w:spacing w:line="240" w:lineRule="auto"/>
              <w:jc w:val="left"/>
              <w:rPr>
                <w:rFonts w:cs="Arial"/>
                <w:sz w:val="18"/>
                <w:szCs w:val="18"/>
              </w:rPr>
            </w:pPr>
            <w:r w:rsidRPr="00C93329">
              <w:rPr>
                <w:rFonts w:cs="Arial"/>
                <w:sz w:val="18"/>
                <w:szCs w:val="18"/>
              </w:rPr>
              <w:t xml:space="preserve">Radovan Zogović, pesnik in pisatelj iz Črne </w:t>
            </w:r>
            <w:r w:rsidR="00424B03" w:rsidRPr="00C93329">
              <w:rPr>
                <w:rFonts w:cs="Arial"/>
                <w:sz w:val="18"/>
                <w:szCs w:val="18"/>
              </w:rPr>
              <w:t>g</w:t>
            </w:r>
            <w:r w:rsidRPr="00C93329">
              <w:rPr>
                <w:rFonts w:cs="Arial"/>
                <w:sz w:val="18"/>
                <w:szCs w:val="18"/>
              </w:rPr>
              <w:t>ore</w:t>
            </w:r>
          </w:p>
        </w:tc>
        <w:tc>
          <w:tcPr>
            <w:tcW w:w="1701" w:type="dxa"/>
            <w:tcBorders>
              <w:top w:val="nil"/>
              <w:left w:val="nil"/>
              <w:bottom w:val="single" w:sz="4" w:space="0" w:color="auto"/>
              <w:right w:val="single" w:sz="4" w:space="0" w:color="auto"/>
            </w:tcBorders>
            <w:shd w:val="clear" w:color="auto" w:fill="FFFFFF"/>
            <w:hideMark/>
          </w:tcPr>
          <w:p w14:paraId="0FFE7839" w14:textId="77777777" w:rsidR="00B152C6" w:rsidRPr="00C93329" w:rsidRDefault="00B152C6" w:rsidP="00C42B1D">
            <w:pPr>
              <w:spacing w:line="240" w:lineRule="auto"/>
              <w:jc w:val="center"/>
              <w:rPr>
                <w:rFonts w:cs="Arial"/>
                <w:sz w:val="18"/>
                <w:szCs w:val="18"/>
              </w:rPr>
            </w:pPr>
            <w:r w:rsidRPr="00C93329">
              <w:rPr>
                <w:rFonts w:cs="Arial"/>
                <w:sz w:val="18"/>
                <w:szCs w:val="18"/>
              </w:rPr>
              <w:t>1.458,00</w:t>
            </w:r>
          </w:p>
        </w:tc>
      </w:tr>
      <w:tr w:rsidR="00B152C6" w:rsidRPr="00C93329" w14:paraId="27A87BA6" w14:textId="77777777" w:rsidTr="00FC046F">
        <w:trPr>
          <w:trHeight w:val="412"/>
        </w:trPr>
        <w:tc>
          <w:tcPr>
            <w:tcW w:w="3402" w:type="dxa"/>
            <w:tcBorders>
              <w:top w:val="nil"/>
              <w:left w:val="single" w:sz="4" w:space="0" w:color="auto"/>
              <w:bottom w:val="single" w:sz="4" w:space="0" w:color="auto"/>
              <w:right w:val="single" w:sz="4" w:space="0" w:color="auto"/>
            </w:tcBorders>
            <w:shd w:val="clear" w:color="auto" w:fill="FFFFFF"/>
            <w:hideMark/>
          </w:tcPr>
          <w:p w14:paraId="0FA5A345" w14:textId="77777777" w:rsidR="00B152C6" w:rsidRPr="00C93329" w:rsidRDefault="00B152C6" w:rsidP="00AC07D0">
            <w:pPr>
              <w:spacing w:line="240" w:lineRule="auto"/>
              <w:jc w:val="left"/>
              <w:rPr>
                <w:rFonts w:cs="Arial"/>
                <w:sz w:val="18"/>
                <w:szCs w:val="18"/>
              </w:rPr>
            </w:pPr>
            <w:r w:rsidRPr="00C93329">
              <w:rPr>
                <w:rFonts w:cs="Arial"/>
                <w:sz w:val="18"/>
                <w:szCs w:val="18"/>
              </w:rPr>
              <w:t xml:space="preserve">Društvo Žumberčanov in prijateljev Žumberka Metlika </w:t>
            </w:r>
          </w:p>
        </w:tc>
        <w:tc>
          <w:tcPr>
            <w:tcW w:w="3402" w:type="dxa"/>
            <w:tcBorders>
              <w:top w:val="nil"/>
              <w:left w:val="nil"/>
              <w:bottom w:val="single" w:sz="4" w:space="0" w:color="auto"/>
              <w:right w:val="single" w:sz="4" w:space="0" w:color="auto"/>
            </w:tcBorders>
            <w:shd w:val="clear" w:color="auto" w:fill="FFFFFF"/>
            <w:hideMark/>
          </w:tcPr>
          <w:p w14:paraId="607536D3" w14:textId="1AF3D519" w:rsidR="00B152C6" w:rsidRPr="00C93329" w:rsidRDefault="00424B03" w:rsidP="00C42B1D">
            <w:pPr>
              <w:spacing w:line="240" w:lineRule="auto"/>
              <w:jc w:val="left"/>
              <w:rPr>
                <w:rFonts w:cs="Arial"/>
                <w:sz w:val="18"/>
                <w:szCs w:val="18"/>
              </w:rPr>
            </w:pPr>
            <w:r w:rsidRPr="00C93329">
              <w:rPr>
                <w:rFonts w:cs="Arial"/>
                <w:sz w:val="18"/>
                <w:szCs w:val="18"/>
              </w:rPr>
              <w:t>Izdaja glasila Žumberački izvor</w:t>
            </w:r>
          </w:p>
        </w:tc>
        <w:tc>
          <w:tcPr>
            <w:tcW w:w="1701" w:type="dxa"/>
            <w:tcBorders>
              <w:top w:val="nil"/>
              <w:left w:val="nil"/>
              <w:bottom w:val="single" w:sz="4" w:space="0" w:color="auto"/>
              <w:right w:val="single" w:sz="4" w:space="0" w:color="auto"/>
            </w:tcBorders>
            <w:shd w:val="clear" w:color="auto" w:fill="FFFFFF"/>
            <w:hideMark/>
          </w:tcPr>
          <w:p w14:paraId="0BC535AA" w14:textId="77777777" w:rsidR="00B152C6" w:rsidRPr="00C93329" w:rsidRDefault="00B152C6" w:rsidP="00C42B1D">
            <w:pPr>
              <w:spacing w:line="240" w:lineRule="auto"/>
              <w:jc w:val="center"/>
              <w:rPr>
                <w:rFonts w:cs="Arial"/>
                <w:sz w:val="18"/>
                <w:szCs w:val="18"/>
              </w:rPr>
            </w:pPr>
            <w:r w:rsidRPr="00C93329">
              <w:rPr>
                <w:rFonts w:cs="Arial"/>
                <w:sz w:val="18"/>
                <w:szCs w:val="18"/>
              </w:rPr>
              <w:t>1.240,00</w:t>
            </w:r>
          </w:p>
        </w:tc>
      </w:tr>
      <w:tr w:rsidR="00B152C6" w:rsidRPr="00C93329" w14:paraId="6D2708BB" w14:textId="77777777" w:rsidTr="00FC046F">
        <w:trPr>
          <w:trHeight w:val="185"/>
        </w:trPr>
        <w:tc>
          <w:tcPr>
            <w:tcW w:w="3402" w:type="dxa"/>
            <w:tcBorders>
              <w:top w:val="nil"/>
              <w:left w:val="single" w:sz="4" w:space="0" w:color="auto"/>
              <w:bottom w:val="single" w:sz="4" w:space="0" w:color="auto"/>
              <w:right w:val="single" w:sz="4" w:space="0" w:color="auto"/>
            </w:tcBorders>
            <w:shd w:val="clear" w:color="auto" w:fill="FFFFFF"/>
            <w:hideMark/>
          </w:tcPr>
          <w:p w14:paraId="059C4E53" w14:textId="77777777" w:rsidR="00B152C6" w:rsidRPr="00C93329" w:rsidRDefault="00B152C6" w:rsidP="00AC07D0">
            <w:pPr>
              <w:spacing w:line="240" w:lineRule="auto"/>
              <w:jc w:val="left"/>
              <w:rPr>
                <w:rFonts w:cs="Arial"/>
                <w:sz w:val="18"/>
                <w:szCs w:val="18"/>
              </w:rPr>
            </w:pPr>
            <w:r w:rsidRPr="00C93329">
              <w:rPr>
                <w:rFonts w:cs="Arial"/>
                <w:sz w:val="18"/>
                <w:szCs w:val="18"/>
              </w:rPr>
              <w:t>Hrvaško kulturno društvo Pomurje</w:t>
            </w:r>
          </w:p>
        </w:tc>
        <w:tc>
          <w:tcPr>
            <w:tcW w:w="3402" w:type="dxa"/>
            <w:tcBorders>
              <w:top w:val="nil"/>
              <w:left w:val="nil"/>
              <w:bottom w:val="single" w:sz="4" w:space="0" w:color="auto"/>
              <w:right w:val="single" w:sz="4" w:space="0" w:color="auto"/>
            </w:tcBorders>
            <w:shd w:val="clear" w:color="auto" w:fill="FFFFFF"/>
            <w:hideMark/>
          </w:tcPr>
          <w:p w14:paraId="58757069" w14:textId="77777777" w:rsidR="00B152C6" w:rsidRPr="00C93329" w:rsidRDefault="00B152C6" w:rsidP="00C42B1D">
            <w:pPr>
              <w:spacing w:line="240" w:lineRule="auto"/>
              <w:jc w:val="left"/>
              <w:rPr>
                <w:rFonts w:cs="Arial"/>
                <w:sz w:val="18"/>
                <w:szCs w:val="18"/>
              </w:rPr>
            </w:pPr>
            <w:r w:rsidRPr="00C93329">
              <w:rPr>
                <w:rFonts w:cs="Arial"/>
                <w:sz w:val="18"/>
                <w:szCs w:val="18"/>
              </w:rPr>
              <w:t>20. obletnica HKD Pomurje</w:t>
            </w:r>
          </w:p>
        </w:tc>
        <w:tc>
          <w:tcPr>
            <w:tcW w:w="1701" w:type="dxa"/>
            <w:tcBorders>
              <w:top w:val="nil"/>
              <w:left w:val="nil"/>
              <w:bottom w:val="single" w:sz="4" w:space="0" w:color="auto"/>
              <w:right w:val="single" w:sz="4" w:space="0" w:color="auto"/>
            </w:tcBorders>
            <w:shd w:val="clear" w:color="auto" w:fill="FFFFFF"/>
            <w:hideMark/>
          </w:tcPr>
          <w:p w14:paraId="2C665712" w14:textId="77777777" w:rsidR="00B152C6" w:rsidRPr="00C93329" w:rsidRDefault="00B152C6" w:rsidP="00C42B1D">
            <w:pPr>
              <w:spacing w:line="240" w:lineRule="auto"/>
              <w:jc w:val="center"/>
              <w:rPr>
                <w:rFonts w:cs="Arial"/>
                <w:sz w:val="18"/>
                <w:szCs w:val="18"/>
              </w:rPr>
            </w:pPr>
            <w:r w:rsidRPr="00C93329">
              <w:rPr>
                <w:rFonts w:cs="Arial"/>
                <w:sz w:val="18"/>
                <w:szCs w:val="18"/>
              </w:rPr>
              <w:t>1.809,00</w:t>
            </w:r>
          </w:p>
        </w:tc>
      </w:tr>
      <w:tr w:rsidR="00B152C6" w:rsidRPr="00C93329" w14:paraId="0A11CFDD" w14:textId="77777777" w:rsidTr="00FC046F">
        <w:trPr>
          <w:trHeight w:val="245"/>
        </w:trPr>
        <w:tc>
          <w:tcPr>
            <w:tcW w:w="3402" w:type="dxa"/>
            <w:tcBorders>
              <w:top w:val="nil"/>
              <w:left w:val="single" w:sz="4" w:space="0" w:color="auto"/>
              <w:bottom w:val="single" w:sz="4" w:space="0" w:color="auto"/>
              <w:right w:val="single" w:sz="4" w:space="0" w:color="auto"/>
            </w:tcBorders>
            <w:shd w:val="clear" w:color="auto" w:fill="FFFFFF"/>
            <w:hideMark/>
          </w:tcPr>
          <w:p w14:paraId="0D86DACF" w14:textId="77777777" w:rsidR="00B152C6" w:rsidRPr="00C93329" w:rsidRDefault="00B152C6" w:rsidP="00AC07D0">
            <w:pPr>
              <w:spacing w:line="240" w:lineRule="auto"/>
              <w:jc w:val="left"/>
              <w:rPr>
                <w:rFonts w:cs="Arial"/>
                <w:sz w:val="18"/>
                <w:szCs w:val="18"/>
              </w:rPr>
            </w:pPr>
            <w:r w:rsidRPr="00C93329">
              <w:rPr>
                <w:rFonts w:cs="Arial"/>
                <w:sz w:val="18"/>
                <w:szCs w:val="18"/>
              </w:rPr>
              <w:t>Hrvaško kulturno društvo Pomurje</w:t>
            </w:r>
          </w:p>
        </w:tc>
        <w:tc>
          <w:tcPr>
            <w:tcW w:w="3402" w:type="dxa"/>
            <w:tcBorders>
              <w:top w:val="nil"/>
              <w:left w:val="nil"/>
              <w:bottom w:val="single" w:sz="4" w:space="0" w:color="auto"/>
              <w:right w:val="single" w:sz="4" w:space="0" w:color="auto"/>
            </w:tcBorders>
            <w:shd w:val="clear" w:color="auto" w:fill="FFFFFF"/>
            <w:hideMark/>
          </w:tcPr>
          <w:p w14:paraId="0984E7D5" w14:textId="77777777" w:rsidR="00B152C6" w:rsidRPr="00C93329" w:rsidRDefault="00B152C6" w:rsidP="00C42B1D">
            <w:pPr>
              <w:spacing w:line="240" w:lineRule="auto"/>
              <w:jc w:val="left"/>
              <w:rPr>
                <w:rFonts w:cs="Arial"/>
                <w:sz w:val="18"/>
                <w:szCs w:val="18"/>
              </w:rPr>
            </w:pPr>
            <w:r w:rsidRPr="00C93329">
              <w:rPr>
                <w:rFonts w:cs="Arial"/>
                <w:sz w:val="18"/>
                <w:szCs w:val="18"/>
              </w:rPr>
              <w:t>Časopis Glas HKD Pomurje</w:t>
            </w:r>
          </w:p>
        </w:tc>
        <w:tc>
          <w:tcPr>
            <w:tcW w:w="1701" w:type="dxa"/>
            <w:tcBorders>
              <w:top w:val="nil"/>
              <w:left w:val="nil"/>
              <w:bottom w:val="single" w:sz="4" w:space="0" w:color="auto"/>
              <w:right w:val="single" w:sz="4" w:space="0" w:color="auto"/>
            </w:tcBorders>
            <w:shd w:val="clear" w:color="auto" w:fill="FFFFFF"/>
            <w:hideMark/>
          </w:tcPr>
          <w:p w14:paraId="4ABE856F" w14:textId="77777777" w:rsidR="00B152C6" w:rsidRPr="00C93329" w:rsidRDefault="00B152C6" w:rsidP="00C42B1D">
            <w:pPr>
              <w:spacing w:line="240" w:lineRule="auto"/>
              <w:jc w:val="center"/>
              <w:rPr>
                <w:rFonts w:cs="Arial"/>
                <w:sz w:val="18"/>
                <w:szCs w:val="18"/>
              </w:rPr>
            </w:pPr>
            <w:r w:rsidRPr="00C93329">
              <w:rPr>
                <w:rFonts w:cs="Arial"/>
                <w:sz w:val="18"/>
                <w:szCs w:val="18"/>
              </w:rPr>
              <w:t>1.298,00</w:t>
            </w:r>
          </w:p>
        </w:tc>
      </w:tr>
      <w:tr w:rsidR="00B152C6" w:rsidRPr="00C93329" w14:paraId="1B46FD46" w14:textId="77777777" w:rsidTr="00FC046F">
        <w:trPr>
          <w:trHeight w:val="276"/>
        </w:trPr>
        <w:tc>
          <w:tcPr>
            <w:tcW w:w="3402" w:type="dxa"/>
            <w:tcBorders>
              <w:top w:val="nil"/>
              <w:left w:val="single" w:sz="4" w:space="0" w:color="auto"/>
              <w:bottom w:val="single" w:sz="4" w:space="0" w:color="auto"/>
              <w:right w:val="single" w:sz="4" w:space="0" w:color="auto"/>
            </w:tcBorders>
            <w:shd w:val="clear" w:color="auto" w:fill="FFFFFF"/>
            <w:hideMark/>
          </w:tcPr>
          <w:p w14:paraId="68601146" w14:textId="77777777" w:rsidR="00B152C6" w:rsidRPr="00C93329" w:rsidRDefault="00B152C6" w:rsidP="00AC07D0">
            <w:pPr>
              <w:spacing w:line="240" w:lineRule="auto"/>
              <w:jc w:val="left"/>
              <w:rPr>
                <w:rFonts w:cs="Arial"/>
                <w:sz w:val="18"/>
                <w:szCs w:val="18"/>
              </w:rPr>
            </w:pPr>
            <w:r w:rsidRPr="00C93329">
              <w:rPr>
                <w:rFonts w:cs="Arial"/>
                <w:sz w:val="18"/>
                <w:szCs w:val="18"/>
              </w:rPr>
              <w:t>Hrvaško kulturno društvo Pomurje</w:t>
            </w:r>
          </w:p>
        </w:tc>
        <w:tc>
          <w:tcPr>
            <w:tcW w:w="3402" w:type="dxa"/>
            <w:tcBorders>
              <w:top w:val="nil"/>
              <w:left w:val="nil"/>
              <w:bottom w:val="single" w:sz="4" w:space="0" w:color="auto"/>
              <w:right w:val="single" w:sz="4" w:space="0" w:color="auto"/>
            </w:tcBorders>
            <w:shd w:val="clear" w:color="auto" w:fill="FFFFFF"/>
            <w:hideMark/>
          </w:tcPr>
          <w:p w14:paraId="488388EA" w14:textId="77777777" w:rsidR="00B152C6" w:rsidRPr="00C93329" w:rsidRDefault="00B152C6" w:rsidP="00C42B1D">
            <w:pPr>
              <w:spacing w:line="240" w:lineRule="auto"/>
              <w:jc w:val="left"/>
              <w:rPr>
                <w:rFonts w:cs="Arial"/>
                <w:sz w:val="18"/>
                <w:szCs w:val="18"/>
              </w:rPr>
            </w:pPr>
            <w:r w:rsidRPr="00C93329">
              <w:rPr>
                <w:rFonts w:cs="Arial"/>
                <w:sz w:val="18"/>
                <w:szCs w:val="18"/>
              </w:rPr>
              <w:t>Srečanje hrvaških manjšin</w:t>
            </w:r>
          </w:p>
        </w:tc>
        <w:tc>
          <w:tcPr>
            <w:tcW w:w="1701" w:type="dxa"/>
            <w:tcBorders>
              <w:top w:val="nil"/>
              <w:left w:val="nil"/>
              <w:bottom w:val="single" w:sz="4" w:space="0" w:color="auto"/>
              <w:right w:val="single" w:sz="4" w:space="0" w:color="auto"/>
            </w:tcBorders>
            <w:shd w:val="clear" w:color="auto" w:fill="FFFFFF"/>
            <w:hideMark/>
          </w:tcPr>
          <w:p w14:paraId="792854B8" w14:textId="77777777" w:rsidR="00B152C6" w:rsidRPr="00C93329" w:rsidRDefault="00B152C6" w:rsidP="00C42B1D">
            <w:pPr>
              <w:spacing w:line="240" w:lineRule="auto"/>
              <w:jc w:val="center"/>
              <w:rPr>
                <w:rFonts w:cs="Arial"/>
                <w:sz w:val="18"/>
                <w:szCs w:val="18"/>
              </w:rPr>
            </w:pPr>
            <w:r w:rsidRPr="00C93329">
              <w:rPr>
                <w:rFonts w:cs="Arial"/>
                <w:sz w:val="18"/>
                <w:szCs w:val="18"/>
              </w:rPr>
              <w:t>1.993,00</w:t>
            </w:r>
          </w:p>
        </w:tc>
      </w:tr>
      <w:tr w:rsidR="00B152C6" w:rsidRPr="00C93329" w14:paraId="224EDCD7" w14:textId="77777777" w:rsidTr="00FC046F">
        <w:trPr>
          <w:trHeight w:val="281"/>
        </w:trPr>
        <w:tc>
          <w:tcPr>
            <w:tcW w:w="3402" w:type="dxa"/>
            <w:tcBorders>
              <w:top w:val="nil"/>
              <w:left w:val="single" w:sz="4" w:space="0" w:color="auto"/>
              <w:bottom w:val="single" w:sz="4" w:space="0" w:color="auto"/>
              <w:right w:val="single" w:sz="4" w:space="0" w:color="auto"/>
            </w:tcBorders>
            <w:shd w:val="clear" w:color="auto" w:fill="FFFFFF"/>
            <w:hideMark/>
          </w:tcPr>
          <w:p w14:paraId="0D6F2599" w14:textId="77777777" w:rsidR="00B152C6" w:rsidRPr="00C93329" w:rsidRDefault="00B152C6" w:rsidP="00AC07D0">
            <w:pPr>
              <w:spacing w:line="240" w:lineRule="auto"/>
              <w:jc w:val="left"/>
              <w:rPr>
                <w:rFonts w:cs="Arial"/>
                <w:sz w:val="18"/>
                <w:szCs w:val="18"/>
              </w:rPr>
            </w:pPr>
            <w:r w:rsidRPr="00C93329">
              <w:rPr>
                <w:rFonts w:cs="Arial"/>
                <w:sz w:val="18"/>
                <w:szCs w:val="18"/>
              </w:rPr>
              <w:t>Hrvaško kulturno društvo Velenje</w:t>
            </w:r>
          </w:p>
        </w:tc>
        <w:tc>
          <w:tcPr>
            <w:tcW w:w="3402" w:type="dxa"/>
            <w:tcBorders>
              <w:top w:val="nil"/>
              <w:left w:val="nil"/>
              <w:bottom w:val="single" w:sz="4" w:space="0" w:color="auto"/>
              <w:right w:val="single" w:sz="4" w:space="0" w:color="auto"/>
            </w:tcBorders>
            <w:shd w:val="clear" w:color="auto" w:fill="FFFFFF"/>
            <w:hideMark/>
          </w:tcPr>
          <w:p w14:paraId="7C0216C6" w14:textId="77777777" w:rsidR="00B152C6" w:rsidRPr="00C93329" w:rsidRDefault="00B152C6" w:rsidP="00C42B1D">
            <w:pPr>
              <w:spacing w:line="240" w:lineRule="auto"/>
              <w:jc w:val="left"/>
              <w:rPr>
                <w:rFonts w:cs="Arial"/>
                <w:sz w:val="18"/>
                <w:szCs w:val="18"/>
              </w:rPr>
            </w:pPr>
            <w:r w:rsidRPr="00C93329">
              <w:rPr>
                <w:rFonts w:cs="Arial"/>
                <w:sz w:val="18"/>
                <w:szCs w:val="18"/>
              </w:rPr>
              <w:t>S pesmijo se vračam v rojstni kraj</w:t>
            </w:r>
          </w:p>
        </w:tc>
        <w:tc>
          <w:tcPr>
            <w:tcW w:w="1701" w:type="dxa"/>
            <w:tcBorders>
              <w:top w:val="nil"/>
              <w:left w:val="nil"/>
              <w:bottom w:val="single" w:sz="4" w:space="0" w:color="auto"/>
              <w:right w:val="single" w:sz="4" w:space="0" w:color="auto"/>
            </w:tcBorders>
            <w:shd w:val="clear" w:color="auto" w:fill="FFFFFF"/>
            <w:hideMark/>
          </w:tcPr>
          <w:p w14:paraId="7730B2F8" w14:textId="77777777" w:rsidR="00B152C6" w:rsidRPr="00C93329" w:rsidRDefault="00B152C6" w:rsidP="00C42B1D">
            <w:pPr>
              <w:spacing w:line="240" w:lineRule="auto"/>
              <w:jc w:val="center"/>
              <w:rPr>
                <w:rFonts w:cs="Arial"/>
                <w:sz w:val="18"/>
                <w:szCs w:val="18"/>
              </w:rPr>
            </w:pPr>
            <w:r w:rsidRPr="00C93329">
              <w:rPr>
                <w:rFonts w:cs="Arial"/>
                <w:sz w:val="18"/>
                <w:szCs w:val="18"/>
              </w:rPr>
              <w:t>3.938,00</w:t>
            </w:r>
          </w:p>
        </w:tc>
      </w:tr>
      <w:tr w:rsidR="00B152C6" w:rsidRPr="00C93329" w14:paraId="20866D17" w14:textId="77777777" w:rsidTr="00FC046F">
        <w:trPr>
          <w:trHeight w:val="412"/>
        </w:trPr>
        <w:tc>
          <w:tcPr>
            <w:tcW w:w="3402" w:type="dxa"/>
            <w:tcBorders>
              <w:top w:val="nil"/>
              <w:left w:val="single" w:sz="4" w:space="0" w:color="auto"/>
              <w:bottom w:val="single" w:sz="4" w:space="0" w:color="auto"/>
              <w:right w:val="single" w:sz="4" w:space="0" w:color="auto"/>
            </w:tcBorders>
            <w:shd w:val="clear" w:color="auto" w:fill="FFFFFF"/>
            <w:hideMark/>
          </w:tcPr>
          <w:p w14:paraId="467AEA9D" w14:textId="77777777" w:rsidR="00B152C6" w:rsidRPr="00C93329" w:rsidRDefault="00B152C6" w:rsidP="00AC07D0">
            <w:pPr>
              <w:spacing w:line="240" w:lineRule="auto"/>
              <w:jc w:val="left"/>
              <w:rPr>
                <w:rFonts w:cs="Arial"/>
                <w:sz w:val="18"/>
                <w:szCs w:val="18"/>
              </w:rPr>
            </w:pPr>
            <w:r w:rsidRPr="00C93329">
              <w:rPr>
                <w:rFonts w:cs="Arial"/>
                <w:sz w:val="18"/>
                <w:szCs w:val="18"/>
              </w:rPr>
              <w:t>Hrvaško kulturno umetniško društvo Komušina Škofja Loka</w:t>
            </w:r>
          </w:p>
        </w:tc>
        <w:tc>
          <w:tcPr>
            <w:tcW w:w="3402" w:type="dxa"/>
            <w:tcBorders>
              <w:top w:val="nil"/>
              <w:left w:val="nil"/>
              <w:bottom w:val="single" w:sz="4" w:space="0" w:color="auto"/>
              <w:right w:val="single" w:sz="4" w:space="0" w:color="auto"/>
            </w:tcBorders>
            <w:shd w:val="clear" w:color="auto" w:fill="FFFFFF"/>
            <w:hideMark/>
          </w:tcPr>
          <w:p w14:paraId="74875FF3" w14:textId="0F369D4B" w:rsidR="00B152C6" w:rsidRPr="00C93329" w:rsidRDefault="00B152C6" w:rsidP="00C42B1D">
            <w:pPr>
              <w:spacing w:line="240" w:lineRule="auto"/>
              <w:jc w:val="left"/>
              <w:rPr>
                <w:rFonts w:cs="Arial"/>
                <w:sz w:val="18"/>
                <w:szCs w:val="18"/>
              </w:rPr>
            </w:pPr>
            <w:r w:rsidRPr="00C93329">
              <w:rPr>
                <w:rFonts w:cs="Arial"/>
                <w:sz w:val="18"/>
                <w:szCs w:val="18"/>
              </w:rPr>
              <w:t xml:space="preserve">Mostovi priseljenske kulture </w:t>
            </w:r>
            <w:r w:rsidR="00E3689B" w:rsidRPr="00C93329">
              <w:rPr>
                <w:rFonts w:cs="Arial"/>
                <w:sz w:val="18"/>
                <w:szCs w:val="18"/>
              </w:rPr>
              <w:t>−</w:t>
            </w:r>
            <w:r w:rsidRPr="00C93329">
              <w:rPr>
                <w:rFonts w:cs="Arial"/>
                <w:sz w:val="18"/>
                <w:szCs w:val="18"/>
              </w:rPr>
              <w:t xml:space="preserve"> Skupaj v pesmi in plesu</w:t>
            </w:r>
          </w:p>
        </w:tc>
        <w:tc>
          <w:tcPr>
            <w:tcW w:w="1701" w:type="dxa"/>
            <w:tcBorders>
              <w:top w:val="nil"/>
              <w:left w:val="nil"/>
              <w:bottom w:val="single" w:sz="4" w:space="0" w:color="auto"/>
              <w:right w:val="single" w:sz="4" w:space="0" w:color="auto"/>
            </w:tcBorders>
            <w:shd w:val="clear" w:color="auto" w:fill="FFFFFF"/>
            <w:hideMark/>
          </w:tcPr>
          <w:p w14:paraId="0878E218" w14:textId="77777777" w:rsidR="00B152C6" w:rsidRPr="00C93329" w:rsidRDefault="00B152C6" w:rsidP="00C42B1D">
            <w:pPr>
              <w:spacing w:line="240" w:lineRule="auto"/>
              <w:jc w:val="center"/>
              <w:rPr>
                <w:rFonts w:cs="Arial"/>
                <w:sz w:val="18"/>
                <w:szCs w:val="18"/>
              </w:rPr>
            </w:pPr>
            <w:r w:rsidRPr="00C93329">
              <w:rPr>
                <w:rFonts w:cs="Arial"/>
                <w:sz w:val="18"/>
                <w:szCs w:val="18"/>
              </w:rPr>
              <w:t>3.760,00</w:t>
            </w:r>
          </w:p>
        </w:tc>
      </w:tr>
      <w:tr w:rsidR="00B152C6" w:rsidRPr="00C93329" w14:paraId="32394178" w14:textId="77777777" w:rsidTr="00FC046F">
        <w:trPr>
          <w:trHeight w:val="418"/>
        </w:trPr>
        <w:tc>
          <w:tcPr>
            <w:tcW w:w="3402" w:type="dxa"/>
            <w:tcBorders>
              <w:top w:val="nil"/>
              <w:left w:val="single" w:sz="4" w:space="0" w:color="auto"/>
              <w:bottom w:val="single" w:sz="4" w:space="0" w:color="auto"/>
              <w:right w:val="single" w:sz="4" w:space="0" w:color="auto"/>
            </w:tcBorders>
            <w:shd w:val="clear" w:color="auto" w:fill="FFFFFF"/>
            <w:hideMark/>
          </w:tcPr>
          <w:p w14:paraId="6013D1F0" w14:textId="4DBC5E14" w:rsidR="00B152C6" w:rsidRPr="00C93329" w:rsidRDefault="00B152C6" w:rsidP="00AC07D0">
            <w:pPr>
              <w:spacing w:line="240" w:lineRule="auto"/>
              <w:jc w:val="left"/>
              <w:rPr>
                <w:rFonts w:cs="Arial"/>
                <w:sz w:val="18"/>
                <w:szCs w:val="18"/>
              </w:rPr>
            </w:pPr>
            <w:r w:rsidRPr="00C93329">
              <w:rPr>
                <w:rFonts w:cs="Arial"/>
                <w:sz w:val="18"/>
                <w:szCs w:val="18"/>
              </w:rPr>
              <w:t>Hrvaško kulturno združenje</w:t>
            </w:r>
            <w:r w:rsidR="00C42B1D" w:rsidRPr="00C93329">
              <w:rPr>
                <w:rFonts w:cs="Arial"/>
                <w:sz w:val="18"/>
                <w:szCs w:val="18"/>
              </w:rPr>
              <w:t xml:space="preserve"> − H</w:t>
            </w:r>
            <w:r w:rsidRPr="00C93329">
              <w:rPr>
                <w:rFonts w:cs="Arial"/>
                <w:sz w:val="18"/>
                <w:szCs w:val="18"/>
              </w:rPr>
              <w:t>rvatska kulturna udruga, HKU</w:t>
            </w:r>
          </w:p>
        </w:tc>
        <w:tc>
          <w:tcPr>
            <w:tcW w:w="3402" w:type="dxa"/>
            <w:tcBorders>
              <w:top w:val="nil"/>
              <w:left w:val="nil"/>
              <w:bottom w:val="single" w:sz="4" w:space="0" w:color="auto"/>
              <w:right w:val="single" w:sz="4" w:space="0" w:color="auto"/>
            </w:tcBorders>
            <w:shd w:val="clear" w:color="auto" w:fill="FFFFFF"/>
            <w:hideMark/>
          </w:tcPr>
          <w:p w14:paraId="7369C212" w14:textId="746ABE90" w:rsidR="00B152C6" w:rsidRPr="00C93329" w:rsidRDefault="00B152C6" w:rsidP="00C42B1D">
            <w:pPr>
              <w:spacing w:line="240" w:lineRule="auto"/>
              <w:jc w:val="left"/>
              <w:rPr>
                <w:rFonts w:cs="Arial"/>
                <w:sz w:val="18"/>
                <w:szCs w:val="18"/>
              </w:rPr>
            </w:pPr>
            <w:r w:rsidRPr="00C93329">
              <w:rPr>
                <w:rFonts w:cs="Arial"/>
                <w:sz w:val="18"/>
                <w:szCs w:val="18"/>
              </w:rPr>
              <w:t>Koncert Pesem ne pozna meja</w:t>
            </w:r>
          </w:p>
        </w:tc>
        <w:tc>
          <w:tcPr>
            <w:tcW w:w="1701" w:type="dxa"/>
            <w:tcBorders>
              <w:top w:val="nil"/>
              <w:left w:val="nil"/>
              <w:bottom w:val="single" w:sz="4" w:space="0" w:color="auto"/>
              <w:right w:val="single" w:sz="4" w:space="0" w:color="auto"/>
            </w:tcBorders>
            <w:shd w:val="clear" w:color="auto" w:fill="FFFFFF"/>
            <w:hideMark/>
          </w:tcPr>
          <w:p w14:paraId="3B471D3B" w14:textId="3A590036" w:rsidR="00B152C6" w:rsidRPr="00C93329" w:rsidRDefault="00C42B1D" w:rsidP="00C42B1D">
            <w:pPr>
              <w:spacing w:line="240" w:lineRule="auto"/>
              <w:jc w:val="center"/>
              <w:rPr>
                <w:rFonts w:cs="Arial"/>
                <w:sz w:val="18"/>
                <w:szCs w:val="18"/>
              </w:rPr>
            </w:pPr>
            <w:r w:rsidRPr="00C93329">
              <w:rPr>
                <w:rFonts w:cs="Arial"/>
                <w:sz w:val="18"/>
                <w:szCs w:val="18"/>
              </w:rPr>
              <w:t xml:space="preserve">  </w:t>
            </w:r>
            <w:r w:rsidR="00B152C6" w:rsidRPr="00C93329">
              <w:rPr>
                <w:rFonts w:cs="Arial"/>
                <w:sz w:val="18"/>
                <w:szCs w:val="18"/>
              </w:rPr>
              <w:t>953,00</w:t>
            </w:r>
          </w:p>
        </w:tc>
      </w:tr>
      <w:tr w:rsidR="00B152C6" w:rsidRPr="00C93329" w14:paraId="1F8FCF46" w14:textId="77777777" w:rsidTr="00FC046F">
        <w:trPr>
          <w:trHeight w:val="410"/>
        </w:trPr>
        <w:tc>
          <w:tcPr>
            <w:tcW w:w="3402" w:type="dxa"/>
            <w:tcBorders>
              <w:top w:val="nil"/>
              <w:left w:val="single" w:sz="4" w:space="0" w:color="auto"/>
              <w:bottom w:val="single" w:sz="4" w:space="0" w:color="auto"/>
              <w:right w:val="single" w:sz="4" w:space="0" w:color="auto"/>
            </w:tcBorders>
            <w:shd w:val="clear" w:color="auto" w:fill="FFFFFF"/>
            <w:hideMark/>
          </w:tcPr>
          <w:p w14:paraId="599154AF" w14:textId="77777777" w:rsidR="00B152C6" w:rsidRPr="00C93329" w:rsidRDefault="00B152C6" w:rsidP="00AC07D0">
            <w:pPr>
              <w:spacing w:line="240" w:lineRule="auto"/>
              <w:jc w:val="left"/>
              <w:rPr>
                <w:rFonts w:cs="Arial"/>
                <w:sz w:val="18"/>
                <w:szCs w:val="18"/>
              </w:rPr>
            </w:pPr>
            <w:r w:rsidRPr="00C93329">
              <w:rPr>
                <w:rFonts w:cs="Arial"/>
                <w:sz w:val="18"/>
                <w:szCs w:val="18"/>
              </w:rPr>
              <w:t>Hrvatsko društvo Ljubljana</w:t>
            </w:r>
          </w:p>
        </w:tc>
        <w:tc>
          <w:tcPr>
            <w:tcW w:w="3402" w:type="dxa"/>
            <w:tcBorders>
              <w:top w:val="nil"/>
              <w:left w:val="nil"/>
              <w:bottom w:val="single" w:sz="4" w:space="0" w:color="auto"/>
              <w:right w:val="single" w:sz="4" w:space="0" w:color="auto"/>
            </w:tcBorders>
            <w:shd w:val="clear" w:color="auto" w:fill="FFFFFF"/>
            <w:hideMark/>
          </w:tcPr>
          <w:p w14:paraId="376AB157" w14:textId="08096CD4" w:rsidR="00B152C6" w:rsidRPr="00C93329" w:rsidRDefault="00B152C6" w:rsidP="00C42B1D">
            <w:pPr>
              <w:spacing w:line="240" w:lineRule="auto"/>
              <w:jc w:val="left"/>
              <w:rPr>
                <w:rFonts w:cs="Arial"/>
                <w:sz w:val="18"/>
                <w:szCs w:val="18"/>
              </w:rPr>
            </w:pPr>
            <w:r w:rsidRPr="00C93329">
              <w:rPr>
                <w:rFonts w:cs="Arial"/>
                <w:sz w:val="18"/>
                <w:szCs w:val="18"/>
              </w:rPr>
              <w:t xml:space="preserve">Klasje </w:t>
            </w:r>
            <w:r w:rsidR="00C42B1D" w:rsidRPr="00C93329">
              <w:rPr>
                <w:rFonts w:cs="Arial"/>
                <w:sz w:val="18"/>
                <w:szCs w:val="18"/>
              </w:rPr>
              <w:t>−</w:t>
            </w:r>
            <w:r w:rsidRPr="00C93329">
              <w:rPr>
                <w:rFonts w:cs="Arial"/>
                <w:sz w:val="18"/>
                <w:szCs w:val="18"/>
              </w:rPr>
              <w:t xml:space="preserve"> publikacija Hrvaškega društva Ljubljana</w:t>
            </w:r>
          </w:p>
        </w:tc>
        <w:tc>
          <w:tcPr>
            <w:tcW w:w="1701" w:type="dxa"/>
            <w:tcBorders>
              <w:top w:val="nil"/>
              <w:left w:val="nil"/>
              <w:bottom w:val="single" w:sz="4" w:space="0" w:color="auto"/>
              <w:right w:val="single" w:sz="4" w:space="0" w:color="auto"/>
            </w:tcBorders>
            <w:shd w:val="clear" w:color="auto" w:fill="FFFFFF"/>
            <w:hideMark/>
          </w:tcPr>
          <w:p w14:paraId="13222270" w14:textId="77777777" w:rsidR="00B152C6" w:rsidRPr="00C93329" w:rsidRDefault="00B152C6" w:rsidP="00C42B1D">
            <w:pPr>
              <w:spacing w:line="240" w:lineRule="auto"/>
              <w:jc w:val="center"/>
              <w:rPr>
                <w:rFonts w:cs="Arial"/>
                <w:sz w:val="18"/>
                <w:szCs w:val="18"/>
              </w:rPr>
            </w:pPr>
            <w:r w:rsidRPr="00C93329">
              <w:rPr>
                <w:rFonts w:cs="Arial"/>
                <w:sz w:val="18"/>
                <w:szCs w:val="18"/>
              </w:rPr>
              <w:t>1.181,00</w:t>
            </w:r>
          </w:p>
        </w:tc>
      </w:tr>
      <w:tr w:rsidR="00B152C6" w:rsidRPr="00C93329" w14:paraId="2C6286E9" w14:textId="77777777" w:rsidTr="00FC046F">
        <w:trPr>
          <w:trHeight w:val="403"/>
        </w:trPr>
        <w:tc>
          <w:tcPr>
            <w:tcW w:w="3402" w:type="dxa"/>
            <w:tcBorders>
              <w:top w:val="nil"/>
              <w:left w:val="single" w:sz="4" w:space="0" w:color="auto"/>
              <w:bottom w:val="single" w:sz="4" w:space="0" w:color="auto"/>
              <w:right w:val="single" w:sz="4" w:space="0" w:color="auto"/>
            </w:tcBorders>
            <w:shd w:val="clear" w:color="auto" w:fill="FFFFFF"/>
            <w:hideMark/>
          </w:tcPr>
          <w:p w14:paraId="6B0F66D3" w14:textId="77777777" w:rsidR="00B152C6" w:rsidRPr="00C93329" w:rsidRDefault="00B152C6" w:rsidP="00AC07D0">
            <w:pPr>
              <w:spacing w:line="240" w:lineRule="auto"/>
              <w:jc w:val="left"/>
              <w:rPr>
                <w:rFonts w:cs="Arial"/>
                <w:sz w:val="18"/>
                <w:szCs w:val="18"/>
              </w:rPr>
            </w:pPr>
            <w:r w:rsidRPr="00C93329">
              <w:rPr>
                <w:rFonts w:cs="Arial"/>
                <w:sz w:val="18"/>
                <w:szCs w:val="18"/>
              </w:rPr>
              <w:t>Hrvatsko društvo Ljubljana</w:t>
            </w:r>
          </w:p>
        </w:tc>
        <w:tc>
          <w:tcPr>
            <w:tcW w:w="3402" w:type="dxa"/>
            <w:tcBorders>
              <w:top w:val="nil"/>
              <w:left w:val="nil"/>
              <w:bottom w:val="single" w:sz="4" w:space="0" w:color="auto"/>
              <w:right w:val="single" w:sz="4" w:space="0" w:color="auto"/>
            </w:tcBorders>
            <w:shd w:val="clear" w:color="auto" w:fill="FFFFFF"/>
            <w:hideMark/>
          </w:tcPr>
          <w:p w14:paraId="48E8A7E9" w14:textId="77777777" w:rsidR="00B152C6" w:rsidRPr="00C93329" w:rsidRDefault="00B152C6" w:rsidP="00C42B1D">
            <w:pPr>
              <w:spacing w:line="240" w:lineRule="auto"/>
              <w:jc w:val="left"/>
              <w:rPr>
                <w:rFonts w:cs="Arial"/>
                <w:sz w:val="18"/>
                <w:szCs w:val="18"/>
              </w:rPr>
            </w:pPr>
            <w:r w:rsidRPr="00C93329">
              <w:rPr>
                <w:rFonts w:cs="Arial"/>
                <w:sz w:val="18"/>
                <w:szCs w:val="18"/>
              </w:rPr>
              <w:t>Manjšinska ustvarjalnica – Iz tradicionalnih korenin v sodobni cvet</w:t>
            </w:r>
          </w:p>
        </w:tc>
        <w:tc>
          <w:tcPr>
            <w:tcW w:w="1701" w:type="dxa"/>
            <w:tcBorders>
              <w:top w:val="nil"/>
              <w:left w:val="nil"/>
              <w:bottom w:val="single" w:sz="4" w:space="0" w:color="auto"/>
              <w:right w:val="single" w:sz="4" w:space="0" w:color="auto"/>
            </w:tcBorders>
            <w:shd w:val="clear" w:color="auto" w:fill="FFFFFF"/>
            <w:hideMark/>
          </w:tcPr>
          <w:p w14:paraId="207E67D8" w14:textId="77777777" w:rsidR="00B152C6" w:rsidRPr="00C93329" w:rsidRDefault="00B152C6" w:rsidP="00C42B1D">
            <w:pPr>
              <w:spacing w:line="240" w:lineRule="auto"/>
              <w:jc w:val="center"/>
              <w:rPr>
                <w:rFonts w:cs="Arial"/>
                <w:sz w:val="18"/>
                <w:szCs w:val="18"/>
              </w:rPr>
            </w:pPr>
            <w:r w:rsidRPr="00C93329">
              <w:rPr>
                <w:rFonts w:cs="Arial"/>
                <w:sz w:val="18"/>
                <w:szCs w:val="18"/>
              </w:rPr>
              <w:t>2.730,00</w:t>
            </w:r>
          </w:p>
        </w:tc>
      </w:tr>
      <w:tr w:rsidR="00B152C6" w:rsidRPr="00C93329" w14:paraId="35D19258" w14:textId="77777777" w:rsidTr="00FC046F">
        <w:trPr>
          <w:trHeight w:val="210"/>
        </w:trPr>
        <w:tc>
          <w:tcPr>
            <w:tcW w:w="3402" w:type="dxa"/>
            <w:tcBorders>
              <w:top w:val="nil"/>
              <w:left w:val="single" w:sz="4" w:space="0" w:color="auto"/>
              <w:bottom w:val="single" w:sz="4" w:space="0" w:color="auto"/>
              <w:right w:val="single" w:sz="4" w:space="0" w:color="auto"/>
            </w:tcBorders>
            <w:shd w:val="clear" w:color="auto" w:fill="FFFFFF"/>
            <w:hideMark/>
          </w:tcPr>
          <w:p w14:paraId="5ADE7062" w14:textId="77777777" w:rsidR="00B152C6" w:rsidRPr="00C93329" w:rsidRDefault="00B152C6" w:rsidP="00AC07D0">
            <w:pPr>
              <w:spacing w:line="240" w:lineRule="auto"/>
              <w:jc w:val="left"/>
              <w:rPr>
                <w:rFonts w:cs="Arial"/>
                <w:sz w:val="18"/>
                <w:szCs w:val="18"/>
              </w:rPr>
            </w:pPr>
            <w:r w:rsidRPr="00C93329">
              <w:rPr>
                <w:rFonts w:cs="Arial"/>
                <w:sz w:val="18"/>
                <w:szCs w:val="18"/>
              </w:rPr>
              <w:t xml:space="preserve">Hrvatsko kulturno društvo v Mariboru </w:t>
            </w:r>
          </w:p>
        </w:tc>
        <w:tc>
          <w:tcPr>
            <w:tcW w:w="3402" w:type="dxa"/>
            <w:tcBorders>
              <w:top w:val="nil"/>
              <w:left w:val="nil"/>
              <w:bottom w:val="single" w:sz="4" w:space="0" w:color="auto"/>
              <w:right w:val="single" w:sz="4" w:space="0" w:color="auto"/>
            </w:tcBorders>
            <w:shd w:val="clear" w:color="auto" w:fill="FFFFFF"/>
            <w:hideMark/>
          </w:tcPr>
          <w:p w14:paraId="228A5458" w14:textId="6FFD8F71" w:rsidR="00B152C6" w:rsidRPr="00C93329" w:rsidRDefault="00B152C6" w:rsidP="00C42B1D">
            <w:pPr>
              <w:spacing w:line="240" w:lineRule="auto"/>
              <w:jc w:val="left"/>
              <w:rPr>
                <w:rFonts w:cs="Arial"/>
                <w:sz w:val="18"/>
                <w:szCs w:val="18"/>
              </w:rPr>
            </w:pPr>
            <w:r w:rsidRPr="00C93329">
              <w:rPr>
                <w:rFonts w:cs="Arial"/>
                <w:sz w:val="18"/>
                <w:szCs w:val="18"/>
              </w:rPr>
              <w:t>Časopis C</w:t>
            </w:r>
            <w:r w:rsidR="00424B03" w:rsidRPr="00C93329">
              <w:rPr>
                <w:rFonts w:cs="Arial"/>
                <w:sz w:val="18"/>
                <w:szCs w:val="18"/>
              </w:rPr>
              <w:t>roata</w:t>
            </w:r>
          </w:p>
        </w:tc>
        <w:tc>
          <w:tcPr>
            <w:tcW w:w="1701" w:type="dxa"/>
            <w:tcBorders>
              <w:top w:val="nil"/>
              <w:left w:val="nil"/>
              <w:bottom w:val="single" w:sz="4" w:space="0" w:color="auto"/>
              <w:right w:val="single" w:sz="4" w:space="0" w:color="auto"/>
            </w:tcBorders>
            <w:shd w:val="clear" w:color="auto" w:fill="FFFFFF"/>
            <w:hideMark/>
          </w:tcPr>
          <w:p w14:paraId="2FD2674C" w14:textId="7D3E8AE0" w:rsidR="00B152C6" w:rsidRPr="00C93329" w:rsidRDefault="00C42B1D" w:rsidP="00C42B1D">
            <w:pPr>
              <w:spacing w:line="240" w:lineRule="auto"/>
              <w:jc w:val="center"/>
              <w:rPr>
                <w:rFonts w:cs="Arial"/>
                <w:sz w:val="18"/>
                <w:szCs w:val="18"/>
              </w:rPr>
            </w:pPr>
            <w:r w:rsidRPr="00C93329">
              <w:rPr>
                <w:rFonts w:cs="Arial"/>
                <w:sz w:val="18"/>
                <w:szCs w:val="18"/>
              </w:rPr>
              <w:t xml:space="preserve">   </w:t>
            </w:r>
            <w:r w:rsidR="00B152C6" w:rsidRPr="00C93329">
              <w:rPr>
                <w:rFonts w:cs="Arial"/>
                <w:sz w:val="18"/>
                <w:szCs w:val="18"/>
              </w:rPr>
              <w:t>920,00</w:t>
            </w:r>
          </w:p>
        </w:tc>
      </w:tr>
      <w:tr w:rsidR="00B152C6" w:rsidRPr="00C93329" w14:paraId="57CCEBBB" w14:textId="77777777" w:rsidTr="00FC046F">
        <w:trPr>
          <w:trHeight w:val="271"/>
        </w:trPr>
        <w:tc>
          <w:tcPr>
            <w:tcW w:w="3402" w:type="dxa"/>
            <w:tcBorders>
              <w:top w:val="nil"/>
              <w:left w:val="single" w:sz="4" w:space="0" w:color="auto"/>
              <w:bottom w:val="single" w:sz="4" w:space="0" w:color="auto"/>
              <w:right w:val="single" w:sz="4" w:space="0" w:color="auto"/>
            </w:tcBorders>
            <w:shd w:val="clear" w:color="auto" w:fill="FFFFFF"/>
            <w:hideMark/>
          </w:tcPr>
          <w:p w14:paraId="43E81B9A" w14:textId="77777777" w:rsidR="00B152C6" w:rsidRPr="00C93329" w:rsidRDefault="00B152C6" w:rsidP="00AC07D0">
            <w:pPr>
              <w:spacing w:line="240" w:lineRule="auto"/>
              <w:jc w:val="left"/>
              <w:rPr>
                <w:rFonts w:cs="Arial"/>
                <w:sz w:val="18"/>
                <w:szCs w:val="18"/>
              </w:rPr>
            </w:pPr>
            <w:r w:rsidRPr="00C93329">
              <w:rPr>
                <w:rFonts w:cs="Arial"/>
                <w:sz w:val="18"/>
                <w:szCs w:val="18"/>
              </w:rPr>
              <w:t xml:space="preserve">Hrvatsko kulturno društvo v Mariboru </w:t>
            </w:r>
          </w:p>
        </w:tc>
        <w:tc>
          <w:tcPr>
            <w:tcW w:w="3402" w:type="dxa"/>
            <w:tcBorders>
              <w:top w:val="nil"/>
              <w:left w:val="nil"/>
              <w:bottom w:val="single" w:sz="4" w:space="0" w:color="auto"/>
              <w:right w:val="single" w:sz="4" w:space="0" w:color="auto"/>
            </w:tcBorders>
            <w:shd w:val="clear" w:color="auto" w:fill="FFFFFF"/>
            <w:hideMark/>
          </w:tcPr>
          <w:p w14:paraId="3A77B06C" w14:textId="77777777" w:rsidR="00B152C6" w:rsidRPr="00C93329" w:rsidRDefault="00B152C6" w:rsidP="00C42B1D">
            <w:pPr>
              <w:spacing w:line="240" w:lineRule="auto"/>
              <w:jc w:val="left"/>
              <w:rPr>
                <w:rFonts w:cs="Arial"/>
                <w:sz w:val="18"/>
                <w:szCs w:val="18"/>
              </w:rPr>
            </w:pPr>
            <w:r w:rsidRPr="00C93329">
              <w:rPr>
                <w:rFonts w:cs="Arial"/>
                <w:sz w:val="18"/>
                <w:szCs w:val="18"/>
              </w:rPr>
              <w:t>12. urbana likovna kolonija "Milena Lah"</w:t>
            </w:r>
          </w:p>
        </w:tc>
        <w:tc>
          <w:tcPr>
            <w:tcW w:w="1701" w:type="dxa"/>
            <w:tcBorders>
              <w:top w:val="nil"/>
              <w:left w:val="nil"/>
              <w:bottom w:val="single" w:sz="4" w:space="0" w:color="auto"/>
              <w:right w:val="single" w:sz="4" w:space="0" w:color="auto"/>
            </w:tcBorders>
            <w:shd w:val="clear" w:color="auto" w:fill="FFFFFF"/>
            <w:hideMark/>
          </w:tcPr>
          <w:p w14:paraId="1CB7F208" w14:textId="7515BB99" w:rsidR="00B152C6" w:rsidRPr="00C93329" w:rsidRDefault="00C42B1D" w:rsidP="00C42B1D">
            <w:pPr>
              <w:spacing w:line="240" w:lineRule="auto"/>
              <w:jc w:val="center"/>
              <w:rPr>
                <w:rFonts w:cs="Arial"/>
                <w:sz w:val="18"/>
                <w:szCs w:val="18"/>
              </w:rPr>
            </w:pPr>
            <w:r w:rsidRPr="00C93329">
              <w:rPr>
                <w:rFonts w:cs="Arial"/>
                <w:sz w:val="18"/>
                <w:szCs w:val="18"/>
              </w:rPr>
              <w:t xml:space="preserve">   </w:t>
            </w:r>
            <w:r w:rsidR="00B152C6" w:rsidRPr="00C93329">
              <w:rPr>
                <w:rFonts w:cs="Arial"/>
                <w:sz w:val="18"/>
                <w:szCs w:val="18"/>
              </w:rPr>
              <w:t>922,00</w:t>
            </w:r>
          </w:p>
        </w:tc>
      </w:tr>
      <w:tr w:rsidR="00B152C6" w:rsidRPr="00C93329" w14:paraId="16FAAE22" w14:textId="77777777" w:rsidTr="00FC046F">
        <w:trPr>
          <w:trHeight w:val="421"/>
        </w:trPr>
        <w:tc>
          <w:tcPr>
            <w:tcW w:w="3402" w:type="dxa"/>
            <w:tcBorders>
              <w:top w:val="nil"/>
              <w:left w:val="single" w:sz="4" w:space="0" w:color="auto"/>
              <w:bottom w:val="single" w:sz="4" w:space="0" w:color="auto"/>
              <w:right w:val="single" w:sz="4" w:space="0" w:color="auto"/>
            </w:tcBorders>
            <w:shd w:val="clear" w:color="auto" w:fill="FFFFFF"/>
            <w:hideMark/>
          </w:tcPr>
          <w:p w14:paraId="6B7C4211" w14:textId="77777777" w:rsidR="00B152C6" w:rsidRPr="00C93329" w:rsidRDefault="00B152C6" w:rsidP="00AC07D0">
            <w:pPr>
              <w:spacing w:line="240" w:lineRule="auto"/>
              <w:jc w:val="left"/>
              <w:rPr>
                <w:rFonts w:cs="Arial"/>
                <w:sz w:val="18"/>
                <w:szCs w:val="18"/>
              </w:rPr>
            </w:pPr>
            <w:r w:rsidRPr="00C93329">
              <w:rPr>
                <w:rFonts w:cs="Arial"/>
                <w:sz w:val="18"/>
                <w:szCs w:val="18"/>
              </w:rPr>
              <w:t>Kulturno društvo Albancev Migjeni</w:t>
            </w:r>
          </w:p>
        </w:tc>
        <w:tc>
          <w:tcPr>
            <w:tcW w:w="3402" w:type="dxa"/>
            <w:tcBorders>
              <w:top w:val="nil"/>
              <w:left w:val="nil"/>
              <w:bottom w:val="single" w:sz="4" w:space="0" w:color="auto"/>
              <w:right w:val="single" w:sz="4" w:space="0" w:color="auto"/>
            </w:tcBorders>
            <w:shd w:val="clear" w:color="auto" w:fill="FFFFFF"/>
            <w:hideMark/>
          </w:tcPr>
          <w:p w14:paraId="18FF7DEA" w14:textId="77777777" w:rsidR="00B152C6" w:rsidRPr="00C93329" w:rsidRDefault="00B152C6" w:rsidP="00C42B1D">
            <w:pPr>
              <w:spacing w:line="240" w:lineRule="auto"/>
              <w:jc w:val="left"/>
              <w:rPr>
                <w:rFonts w:cs="Arial"/>
                <w:sz w:val="18"/>
                <w:szCs w:val="18"/>
              </w:rPr>
            </w:pPr>
            <w:r w:rsidRPr="00C93329">
              <w:rPr>
                <w:rFonts w:cs="Arial"/>
                <w:sz w:val="18"/>
                <w:szCs w:val="18"/>
              </w:rPr>
              <w:t>Alternativa, revija za kulturo in znanost Društva Migjeni</w:t>
            </w:r>
          </w:p>
        </w:tc>
        <w:tc>
          <w:tcPr>
            <w:tcW w:w="1701" w:type="dxa"/>
            <w:tcBorders>
              <w:top w:val="nil"/>
              <w:left w:val="nil"/>
              <w:bottom w:val="single" w:sz="4" w:space="0" w:color="auto"/>
              <w:right w:val="single" w:sz="4" w:space="0" w:color="auto"/>
            </w:tcBorders>
            <w:shd w:val="clear" w:color="auto" w:fill="FFFFFF"/>
            <w:hideMark/>
          </w:tcPr>
          <w:p w14:paraId="1C8E37AD" w14:textId="77777777" w:rsidR="00B152C6" w:rsidRPr="00C93329" w:rsidRDefault="00B152C6" w:rsidP="00C42B1D">
            <w:pPr>
              <w:spacing w:line="240" w:lineRule="auto"/>
              <w:jc w:val="center"/>
              <w:rPr>
                <w:rFonts w:cs="Arial"/>
                <w:sz w:val="18"/>
                <w:szCs w:val="18"/>
              </w:rPr>
            </w:pPr>
            <w:r w:rsidRPr="00C93329">
              <w:rPr>
                <w:rFonts w:cs="Arial"/>
                <w:sz w:val="18"/>
                <w:szCs w:val="18"/>
              </w:rPr>
              <w:t>3.347,00</w:t>
            </w:r>
          </w:p>
        </w:tc>
      </w:tr>
      <w:tr w:rsidR="00B152C6" w:rsidRPr="00C93329" w14:paraId="12FEAC15" w14:textId="77777777" w:rsidTr="00FC046F">
        <w:trPr>
          <w:trHeight w:val="271"/>
        </w:trPr>
        <w:tc>
          <w:tcPr>
            <w:tcW w:w="3402" w:type="dxa"/>
            <w:tcBorders>
              <w:top w:val="nil"/>
              <w:left w:val="single" w:sz="4" w:space="0" w:color="auto"/>
              <w:bottom w:val="single" w:sz="4" w:space="0" w:color="auto"/>
              <w:right w:val="single" w:sz="4" w:space="0" w:color="auto"/>
            </w:tcBorders>
            <w:shd w:val="clear" w:color="auto" w:fill="FFFFFF"/>
            <w:hideMark/>
          </w:tcPr>
          <w:p w14:paraId="29F7105D" w14:textId="77777777" w:rsidR="00B152C6" w:rsidRPr="00C93329" w:rsidRDefault="00B152C6" w:rsidP="00AC07D0">
            <w:pPr>
              <w:spacing w:line="240" w:lineRule="auto"/>
              <w:jc w:val="left"/>
              <w:rPr>
                <w:rFonts w:cs="Arial"/>
                <w:sz w:val="18"/>
                <w:szCs w:val="18"/>
              </w:rPr>
            </w:pPr>
            <w:r w:rsidRPr="00C93329">
              <w:rPr>
                <w:rFonts w:cs="Arial"/>
                <w:sz w:val="18"/>
                <w:szCs w:val="18"/>
              </w:rPr>
              <w:t>Kulturno društvo Albancev Migjeni</w:t>
            </w:r>
          </w:p>
        </w:tc>
        <w:tc>
          <w:tcPr>
            <w:tcW w:w="3402" w:type="dxa"/>
            <w:tcBorders>
              <w:top w:val="nil"/>
              <w:left w:val="nil"/>
              <w:bottom w:val="single" w:sz="4" w:space="0" w:color="auto"/>
              <w:right w:val="single" w:sz="4" w:space="0" w:color="auto"/>
            </w:tcBorders>
            <w:shd w:val="clear" w:color="auto" w:fill="FFFFFF"/>
            <w:hideMark/>
          </w:tcPr>
          <w:p w14:paraId="063B9A9A" w14:textId="77777777" w:rsidR="00B152C6" w:rsidRPr="00C93329" w:rsidRDefault="00B152C6" w:rsidP="00C42B1D">
            <w:pPr>
              <w:spacing w:line="240" w:lineRule="auto"/>
              <w:jc w:val="left"/>
              <w:rPr>
                <w:rFonts w:cs="Arial"/>
                <w:sz w:val="18"/>
                <w:szCs w:val="18"/>
              </w:rPr>
            </w:pPr>
            <w:r w:rsidRPr="00C93329">
              <w:rPr>
                <w:rFonts w:cs="Arial"/>
                <w:sz w:val="18"/>
                <w:szCs w:val="18"/>
              </w:rPr>
              <w:t>Koncert</w:t>
            </w:r>
          </w:p>
        </w:tc>
        <w:tc>
          <w:tcPr>
            <w:tcW w:w="1701" w:type="dxa"/>
            <w:tcBorders>
              <w:top w:val="nil"/>
              <w:left w:val="nil"/>
              <w:bottom w:val="single" w:sz="4" w:space="0" w:color="auto"/>
              <w:right w:val="single" w:sz="4" w:space="0" w:color="auto"/>
            </w:tcBorders>
            <w:shd w:val="clear" w:color="auto" w:fill="FFFFFF"/>
            <w:hideMark/>
          </w:tcPr>
          <w:p w14:paraId="37A6BF1E" w14:textId="77777777" w:rsidR="00B152C6" w:rsidRPr="00C93329" w:rsidRDefault="00B152C6" w:rsidP="00C42B1D">
            <w:pPr>
              <w:spacing w:line="240" w:lineRule="auto"/>
              <w:jc w:val="center"/>
              <w:rPr>
                <w:rFonts w:cs="Arial"/>
                <w:sz w:val="18"/>
                <w:szCs w:val="18"/>
              </w:rPr>
            </w:pPr>
            <w:r w:rsidRPr="00C93329">
              <w:rPr>
                <w:rFonts w:cs="Arial"/>
                <w:sz w:val="18"/>
                <w:szCs w:val="18"/>
              </w:rPr>
              <w:t>3.406,00</w:t>
            </w:r>
          </w:p>
        </w:tc>
      </w:tr>
      <w:tr w:rsidR="00B152C6" w:rsidRPr="00C93329" w14:paraId="44A4CAE1" w14:textId="77777777" w:rsidTr="00FC046F">
        <w:trPr>
          <w:trHeight w:val="260"/>
        </w:trPr>
        <w:tc>
          <w:tcPr>
            <w:tcW w:w="3402" w:type="dxa"/>
            <w:tcBorders>
              <w:top w:val="nil"/>
              <w:left w:val="single" w:sz="4" w:space="0" w:color="auto"/>
              <w:bottom w:val="single" w:sz="4" w:space="0" w:color="auto"/>
              <w:right w:val="single" w:sz="4" w:space="0" w:color="auto"/>
            </w:tcBorders>
            <w:shd w:val="clear" w:color="auto" w:fill="FFFFFF"/>
            <w:hideMark/>
          </w:tcPr>
          <w:p w14:paraId="4F1C4E5C" w14:textId="77777777" w:rsidR="00B152C6" w:rsidRPr="00C93329" w:rsidRDefault="00B152C6" w:rsidP="00AC07D0">
            <w:pPr>
              <w:spacing w:line="240" w:lineRule="auto"/>
              <w:jc w:val="left"/>
              <w:rPr>
                <w:rFonts w:cs="Arial"/>
                <w:sz w:val="18"/>
                <w:szCs w:val="18"/>
              </w:rPr>
            </w:pPr>
            <w:r w:rsidRPr="00C93329">
              <w:rPr>
                <w:rFonts w:cs="Arial"/>
                <w:sz w:val="18"/>
                <w:szCs w:val="18"/>
              </w:rPr>
              <w:t>Kulturno društvo Brdo</w:t>
            </w:r>
          </w:p>
        </w:tc>
        <w:tc>
          <w:tcPr>
            <w:tcW w:w="3402" w:type="dxa"/>
            <w:tcBorders>
              <w:top w:val="nil"/>
              <w:left w:val="nil"/>
              <w:bottom w:val="single" w:sz="4" w:space="0" w:color="auto"/>
              <w:right w:val="single" w:sz="4" w:space="0" w:color="auto"/>
            </w:tcBorders>
            <w:shd w:val="clear" w:color="auto" w:fill="FFFFFF"/>
            <w:hideMark/>
          </w:tcPr>
          <w:p w14:paraId="0BF70A20" w14:textId="77777777" w:rsidR="00B152C6" w:rsidRPr="00C93329" w:rsidRDefault="00B152C6" w:rsidP="00C42B1D">
            <w:pPr>
              <w:spacing w:line="240" w:lineRule="auto"/>
              <w:jc w:val="left"/>
              <w:rPr>
                <w:rFonts w:cs="Arial"/>
                <w:sz w:val="18"/>
                <w:szCs w:val="18"/>
              </w:rPr>
            </w:pPr>
            <w:r w:rsidRPr="00C93329">
              <w:rPr>
                <w:rFonts w:cs="Arial"/>
                <w:sz w:val="18"/>
                <w:szCs w:val="18"/>
              </w:rPr>
              <w:t>Dnevi srbske kulture</w:t>
            </w:r>
          </w:p>
        </w:tc>
        <w:tc>
          <w:tcPr>
            <w:tcW w:w="1701" w:type="dxa"/>
            <w:tcBorders>
              <w:top w:val="nil"/>
              <w:left w:val="nil"/>
              <w:bottom w:val="single" w:sz="4" w:space="0" w:color="auto"/>
              <w:right w:val="single" w:sz="4" w:space="0" w:color="auto"/>
            </w:tcBorders>
            <w:shd w:val="clear" w:color="auto" w:fill="FFFFFF"/>
            <w:hideMark/>
          </w:tcPr>
          <w:p w14:paraId="1F4C13EA" w14:textId="77777777" w:rsidR="00B152C6" w:rsidRPr="00C93329" w:rsidRDefault="00B152C6" w:rsidP="00C42B1D">
            <w:pPr>
              <w:spacing w:line="240" w:lineRule="auto"/>
              <w:jc w:val="center"/>
              <w:rPr>
                <w:rFonts w:cs="Arial"/>
                <w:sz w:val="18"/>
                <w:szCs w:val="18"/>
              </w:rPr>
            </w:pPr>
            <w:r w:rsidRPr="00C93329">
              <w:rPr>
                <w:rFonts w:cs="Arial"/>
                <w:sz w:val="18"/>
                <w:szCs w:val="18"/>
              </w:rPr>
              <w:t>3.047,00</w:t>
            </w:r>
          </w:p>
        </w:tc>
      </w:tr>
      <w:tr w:rsidR="00B152C6" w:rsidRPr="00C93329" w14:paraId="1283BE0C" w14:textId="77777777" w:rsidTr="00FC046F">
        <w:trPr>
          <w:trHeight w:val="279"/>
        </w:trPr>
        <w:tc>
          <w:tcPr>
            <w:tcW w:w="3402" w:type="dxa"/>
            <w:tcBorders>
              <w:top w:val="nil"/>
              <w:left w:val="single" w:sz="4" w:space="0" w:color="auto"/>
              <w:bottom w:val="single" w:sz="4" w:space="0" w:color="auto"/>
              <w:right w:val="single" w:sz="4" w:space="0" w:color="auto"/>
            </w:tcBorders>
            <w:shd w:val="clear" w:color="auto" w:fill="FFFFFF"/>
            <w:hideMark/>
          </w:tcPr>
          <w:p w14:paraId="0107EF89" w14:textId="77777777" w:rsidR="00B152C6" w:rsidRPr="00C93329" w:rsidRDefault="00B152C6" w:rsidP="00AC07D0">
            <w:pPr>
              <w:spacing w:line="240" w:lineRule="auto"/>
              <w:jc w:val="left"/>
              <w:rPr>
                <w:rFonts w:cs="Arial"/>
                <w:sz w:val="18"/>
                <w:szCs w:val="18"/>
              </w:rPr>
            </w:pPr>
            <w:r w:rsidRPr="00C93329">
              <w:rPr>
                <w:rFonts w:cs="Arial"/>
                <w:sz w:val="18"/>
                <w:szCs w:val="18"/>
              </w:rPr>
              <w:t>Kulturno društvo Brdo</w:t>
            </w:r>
          </w:p>
        </w:tc>
        <w:tc>
          <w:tcPr>
            <w:tcW w:w="3402" w:type="dxa"/>
            <w:tcBorders>
              <w:top w:val="nil"/>
              <w:left w:val="nil"/>
              <w:bottom w:val="single" w:sz="4" w:space="0" w:color="auto"/>
              <w:right w:val="single" w:sz="4" w:space="0" w:color="auto"/>
            </w:tcBorders>
            <w:shd w:val="clear" w:color="auto" w:fill="FFFFFF"/>
            <w:hideMark/>
          </w:tcPr>
          <w:p w14:paraId="287D0D6C" w14:textId="0CB6F326" w:rsidR="00B152C6" w:rsidRPr="00C93329" w:rsidRDefault="00424B03" w:rsidP="00C42B1D">
            <w:pPr>
              <w:spacing w:line="240" w:lineRule="auto"/>
              <w:jc w:val="left"/>
              <w:rPr>
                <w:rFonts w:cs="Arial"/>
                <w:sz w:val="18"/>
                <w:szCs w:val="18"/>
              </w:rPr>
            </w:pPr>
            <w:r w:rsidRPr="00C93329">
              <w:rPr>
                <w:rFonts w:cs="Arial"/>
                <w:sz w:val="18"/>
                <w:szCs w:val="18"/>
              </w:rPr>
              <w:t>Veteranski festival "Kolo se vije"</w:t>
            </w:r>
          </w:p>
        </w:tc>
        <w:tc>
          <w:tcPr>
            <w:tcW w:w="1701" w:type="dxa"/>
            <w:tcBorders>
              <w:top w:val="nil"/>
              <w:left w:val="nil"/>
              <w:bottom w:val="single" w:sz="4" w:space="0" w:color="auto"/>
              <w:right w:val="single" w:sz="4" w:space="0" w:color="auto"/>
            </w:tcBorders>
            <w:shd w:val="clear" w:color="auto" w:fill="FFFFFF"/>
            <w:hideMark/>
          </w:tcPr>
          <w:p w14:paraId="6078B9FB" w14:textId="77777777" w:rsidR="00B152C6" w:rsidRPr="00C93329" w:rsidRDefault="00B152C6" w:rsidP="00C42B1D">
            <w:pPr>
              <w:spacing w:line="240" w:lineRule="auto"/>
              <w:jc w:val="center"/>
              <w:rPr>
                <w:rFonts w:cs="Arial"/>
                <w:sz w:val="18"/>
                <w:szCs w:val="18"/>
              </w:rPr>
            </w:pPr>
            <w:r w:rsidRPr="00C93329">
              <w:rPr>
                <w:rFonts w:cs="Arial"/>
                <w:sz w:val="18"/>
                <w:szCs w:val="18"/>
              </w:rPr>
              <w:t>1.381,00</w:t>
            </w:r>
          </w:p>
        </w:tc>
      </w:tr>
      <w:tr w:rsidR="00B152C6" w:rsidRPr="00C93329" w14:paraId="443E55BD" w14:textId="77777777" w:rsidTr="00FC046F">
        <w:trPr>
          <w:trHeight w:val="424"/>
        </w:trPr>
        <w:tc>
          <w:tcPr>
            <w:tcW w:w="3402" w:type="dxa"/>
            <w:tcBorders>
              <w:top w:val="nil"/>
              <w:left w:val="single" w:sz="4" w:space="0" w:color="auto"/>
              <w:bottom w:val="single" w:sz="4" w:space="0" w:color="auto"/>
              <w:right w:val="single" w:sz="4" w:space="0" w:color="auto"/>
            </w:tcBorders>
            <w:shd w:val="clear" w:color="auto" w:fill="FFFFFF"/>
            <w:hideMark/>
          </w:tcPr>
          <w:p w14:paraId="631E84B6" w14:textId="77777777" w:rsidR="00B152C6" w:rsidRPr="00C93329" w:rsidRDefault="00B152C6" w:rsidP="00AC07D0">
            <w:pPr>
              <w:spacing w:line="240" w:lineRule="auto"/>
              <w:jc w:val="left"/>
              <w:rPr>
                <w:rFonts w:cs="Arial"/>
                <w:sz w:val="18"/>
                <w:szCs w:val="18"/>
              </w:rPr>
            </w:pPr>
            <w:r w:rsidRPr="00C93329">
              <w:rPr>
                <w:rFonts w:cs="Arial"/>
                <w:sz w:val="18"/>
                <w:szCs w:val="18"/>
              </w:rPr>
              <w:t>Kulturno društvo Brdo</w:t>
            </w:r>
          </w:p>
        </w:tc>
        <w:tc>
          <w:tcPr>
            <w:tcW w:w="3402" w:type="dxa"/>
            <w:tcBorders>
              <w:top w:val="nil"/>
              <w:left w:val="nil"/>
              <w:bottom w:val="single" w:sz="4" w:space="0" w:color="auto"/>
              <w:right w:val="single" w:sz="4" w:space="0" w:color="auto"/>
            </w:tcBorders>
            <w:shd w:val="clear" w:color="auto" w:fill="FFFFFF"/>
            <w:hideMark/>
          </w:tcPr>
          <w:p w14:paraId="24D6165B" w14:textId="2E14D42E" w:rsidR="00B152C6" w:rsidRPr="00C93329" w:rsidRDefault="00424B03" w:rsidP="00C42B1D">
            <w:pPr>
              <w:spacing w:line="240" w:lineRule="auto"/>
              <w:jc w:val="left"/>
              <w:rPr>
                <w:rFonts w:cs="Arial"/>
                <w:sz w:val="18"/>
                <w:szCs w:val="18"/>
              </w:rPr>
            </w:pPr>
            <w:r w:rsidRPr="00C93329">
              <w:rPr>
                <w:rFonts w:cs="Arial"/>
                <w:sz w:val="18"/>
                <w:szCs w:val="18"/>
              </w:rPr>
              <w:t>Mednarodni otroški festival "Ringaraja"</w:t>
            </w:r>
          </w:p>
        </w:tc>
        <w:tc>
          <w:tcPr>
            <w:tcW w:w="1701" w:type="dxa"/>
            <w:tcBorders>
              <w:top w:val="nil"/>
              <w:left w:val="nil"/>
              <w:bottom w:val="single" w:sz="4" w:space="0" w:color="auto"/>
              <w:right w:val="single" w:sz="4" w:space="0" w:color="auto"/>
            </w:tcBorders>
            <w:shd w:val="clear" w:color="auto" w:fill="FFFFFF"/>
            <w:hideMark/>
          </w:tcPr>
          <w:p w14:paraId="44246B8A" w14:textId="77777777" w:rsidR="00B152C6" w:rsidRPr="00C93329" w:rsidRDefault="00B152C6" w:rsidP="00C42B1D">
            <w:pPr>
              <w:spacing w:line="240" w:lineRule="auto"/>
              <w:jc w:val="center"/>
              <w:rPr>
                <w:rFonts w:cs="Arial"/>
                <w:sz w:val="18"/>
                <w:szCs w:val="18"/>
              </w:rPr>
            </w:pPr>
            <w:r w:rsidRPr="00C93329">
              <w:rPr>
                <w:rFonts w:cs="Arial"/>
                <w:sz w:val="18"/>
                <w:szCs w:val="18"/>
              </w:rPr>
              <w:t>1.668,00</w:t>
            </w:r>
          </w:p>
        </w:tc>
      </w:tr>
      <w:tr w:rsidR="00B152C6" w:rsidRPr="00C93329" w14:paraId="31D3101D" w14:textId="77777777" w:rsidTr="00FC046F">
        <w:trPr>
          <w:trHeight w:val="275"/>
        </w:trPr>
        <w:tc>
          <w:tcPr>
            <w:tcW w:w="3402" w:type="dxa"/>
            <w:tcBorders>
              <w:top w:val="nil"/>
              <w:left w:val="single" w:sz="4" w:space="0" w:color="auto"/>
              <w:bottom w:val="single" w:sz="4" w:space="0" w:color="auto"/>
              <w:right w:val="single" w:sz="4" w:space="0" w:color="auto"/>
            </w:tcBorders>
            <w:shd w:val="clear" w:color="auto" w:fill="FFFFFF"/>
            <w:hideMark/>
          </w:tcPr>
          <w:p w14:paraId="266C0DE0" w14:textId="77777777" w:rsidR="00B152C6" w:rsidRPr="00C93329" w:rsidRDefault="00B152C6" w:rsidP="00AC07D0">
            <w:pPr>
              <w:spacing w:line="240" w:lineRule="auto"/>
              <w:jc w:val="left"/>
              <w:rPr>
                <w:rFonts w:cs="Arial"/>
                <w:sz w:val="18"/>
                <w:szCs w:val="18"/>
              </w:rPr>
            </w:pPr>
            <w:r w:rsidRPr="00C93329">
              <w:rPr>
                <w:rFonts w:cs="Arial"/>
                <w:sz w:val="18"/>
                <w:szCs w:val="18"/>
              </w:rPr>
              <w:t xml:space="preserve">Kulturno društvo Mihajlo Pupin </w:t>
            </w:r>
          </w:p>
        </w:tc>
        <w:tc>
          <w:tcPr>
            <w:tcW w:w="3402" w:type="dxa"/>
            <w:tcBorders>
              <w:top w:val="nil"/>
              <w:left w:val="nil"/>
              <w:bottom w:val="single" w:sz="4" w:space="0" w:color="auto"/>
              <w:right w:val="single" w:sz="4" w:space="0" w:color="auto"/>
            </w:tcBorders>
            <w:shd w:val="clear" w:color="auto" w:fill="FFFFFF"/>
            <w:hideMark/>
          </w:tcPr>
          <w:p w14:paraId="1A5D1887" w14:textId="77777777" w:rsidR="00B152C6" w:rsidRPr="00C93329" w:rsidRDefault="00B152C6" w:rsidP="00C42B1D">
            <w:pPr>
              <w:spacing w:line="240" w:lineRule="auto"/>
              <w:jc w:val="left"/>
              <w:rPr>
                <w:rFonts w:cs="Arial"/>
                <w:sz w:val="18"/>
                <w:szCs w:val="18"/>
              </w:rPr>
            </w:pPr>
            <w:r w:rsidRPr="00C93329">
              <w:rPr>
                <w:rFonts w:cs="Arial"/>
                <w:sz w:val="18"/>
                <w:szCs w:val="18"/>
              </w:rPr>
              <w:t>Evropska kartica srbskih knjižnic v zamejstvu</w:t>
            </w:r>
          </w:p>
        </w:tc>
        <w:tc>
          <w:tcPr>
            <w:tcW w:w="1701" w:type="dxa"/>
            <w:tcBorders>
              <w:top w:val="nil"/>
              <w:left w:val="nil"/>
              <w:bottom w:val="single" w:sz="4" w:space="0" w:color="auto"/>
              <w:right w:val="single" w:sz="4" w:space="0" w:color="auto"/>
            </w:tcBorders>
            <w:shd w:val="clear" w:color="auto" w:fill="FFFFFF"/>
            <w:hideMark/>
          </w:tcPr>
          <w:p w14:paraId="0082B7D5" w14:textId="77777777" w:rsidR="00B152C6" w:rsidRPr="00C93329" w:rsidRDefault="00B152C6" w:rsidP="00C42B1D">
            <w:pPr>
              <w:spacing w:line="240" w:lineRule="auto"/>
              <w:jc w:val="center"/>
              <w:rPr>
                <w:rFonts w:cs="Arial"/>
                <w:sz w:val="18"/>
                <w:szCs w:val="18"/>
              </w:rPr>
            </w:pPr>
            <w:r w:rsidRPr="00C93329">
              <w:rPr>
                <w:rFonts w:cs="Arial"/>
                <w:sz w:val="18"/>
                <w:szCs w:val="18"/>
              </w:rPr>
              <w:t>1.649,00</w:t>
            </w:r>
          </w:p>
        </w:tc>
      </w:tr>
      <w:tr w:rsidR="00B152C6" w:rsidRPr="00C93329" w14:paraId="2F7EA7B4" w14:textId="77777777" w:rsidTr="00FC046F">
        <w:trPr>
          <w:trHeight w:val="406"/>
        </w:trPr>
        <w:tc>
          <w:tcPr>
            <w:tcW w:w="3402" w:type="dxa"/>
            <w:tcBorders>
              <w:top w:val="nil"/>
              <w:left w:val="single" w:sz="4" w:space="0" w:color="auto"/>
              <w:bottom w:val="single" w:sz="4" w:space="0" w:color="auto"/>
              <w:right w:val="single" w:sz="4" w:space="0" w:color="auto"/>
            </w:tcBorders>
            <w:shd w:val="clear" w:color="auto" w:fill="FFFFFF"/>
            <w:hideMark/>
          </w:tcPr>
          <w:p w14:paraId="091E090C" w14:textId="77777777" w:rsidR="00B152C6" w:rsidRPr="00C93329" w:rsidRDefault="00B152C6" w:rsidP="00AC07D0">
            <w:pPr>
              <w:spacing w:line="240" w:lineRule="auto"/>
              <w:jc w:val="left"/>
              <w:rPr>
                <w:rFonts w:cs="Arial"/>
                <w:sz w:val="18"/>
                <w:szCs w:val="18"/>
              </w:rPr>
            </w:pPr>
            <w:r w:rsidRPr="00C93329">
              <w:rPr>
                <w:rFonts w:cs="Arial"/>
                <w:sz w:val="18"/>
                <w:szCs w:val="18"/>
              </w:rPr>
              <w:t xml:space="preserve">Kulturno društvo Mihajlo Pupin </w:t>
            </w:r>
          </w:p>
        </w:tc>
        <w:tc>
          <w:tcPr>
            <w:tcW w:w="3402" w:type="dxa"/>
            <w:tcBorders>
              <w:top w:val="nil"/>
              <w:left w:val="nil"/>
              <w:bottom w:val="single" w:sz="4" w:space="0" w:color="auto"/>
              <w:right w:val="single" w:sz="4" w:space="0" w:color="auto"/>
            </w:tcBorders>
            <w:shd w:val="clear" w:color="auto" w:fill="FFFFFF"/>
            <w:hideMark/>
          </w:tcPr>
          <w:p w14:paraId="604DCE89" w14:textId="77777777" w:rsidR="00B152C6" w:rsidRPr="00C93329" w:rsidRDefault="00B152C6" w:rsidP="00C42B1D">
            <w:pPr>
              <w:spacing w:line="240" w:lineRule="auto"/>
              <w:jc w:val="left"/>
              <w:rPr>
                <w:rFonts w:cs="Arial"/>
                <w:sz w:val="18"/>
                <w:szCs w:val="18"/>
              </w:rPr>
            </w:pPr>
            <w:r w:rsidRPr="00C93329">
              <w:rPr>
                <w:rFonts w:cs="Arial"/>
                <w:sz w:val="18"/>
                <w:szCs w:val="18"/>
              </w:rPr>
              <w:t>Izdelava digitalnega arhiva dokumentov o Mihajlu Pupinu širši javnosti</w:t>
            </w:r>
          </w:p>
        </w:tc>
        <w:tc>
          <w:tcPr>
            <w:tcW w:w="1701" w:type="dxa"/>
            <w:tcBorders>
              <w:top w:val="nil"/>
              <w:left w:val="nil"/>
              <w:bottom w:val="single" w:sz="4" w:space="0" w:color="auto"/>
              <w:right w:val="single" w:sz="4" w:space="0" w:color="auto"/>
            </w:tcBorders>
            <w:shd w:val="clear" w:color="auto" w:fill="FFFFFF"/>
            <w:hideMark/>
          </w:tcPr>
          <w:p w14:paraId="23F956AB" w14:textId="77777777" w:rsidR="00B152C6" w:rsidRPr="00C93329" w:rsidRDefault="00B152C6" w:rsidP="00C42B1D">
            <w:pPr>
              <w:spacing w:line="240" w:lineRule="auto"/>
              <w:jc w:val="center"/>
              <w:rPr>
                <w:rFonts w:cs="Arial"/>
                <w:sz w:val="18"/>
                <w:szCs w:val="18"/>
              </w:rPr>
            </w:pPr>
            <w:r w:rsidRPr="00C93329">
              <w:rPr>
                <w:rFonts w:cs="Arial"/>
                <w:sz w:val="18"/>
                <w:szCs w:val="18"/>
              </w:rPr>
              <w:t>1.710,00</w:t>
            </w:r>
          </w:p>
        </w:tc>
      </w:tr>
      <w:tr w:rsidR="00B152C6" w:rsidRPr="00C93329" w14:paraId="4E35E976" w14:textId="77777777" w:rsidTr="00FC046F">
        <w:trPr>
          <w:trHeight w:val="271"/>
        </w:trPr>
        <w:tc>
          <w:tcPr>
            <w:tcW w:w="3402" w:type="dxa"/>
            <w:tcBorders>
              <w:top w:val="nil"/>
              <w:left w:val="single" w:sz="4" w:space="0" w:color="auto"/>
              <w:bottom w:val="single" w:sz="4" w:space="0" w:color="auto"/>
              <w:right w:val="single" w:sz="4" w:space="0" w:color="auto"/>
            </w:tcBorders>
            <w:shd w:val="clear" w:color="auto" w:fill="FFFFFF"/>
            <w:hideMark/>
          </w:tcPr>
          <w:p w14:paraId="28F4661B" w14:textId="77777777" w:rsidR="00B152C6" w:rsidRPr="00C93329" w:rsidRDefault="00B152C6" w:rsidP="00AC07D0">
            <w:pPr>
              <w:spacing w:line="240" w:lineRule="auto"/>
              <w:jc w:val="left"/>
              <w:rPr>
                <w:rFonts w:cs="Arial"/>
                <w:sz w:val="18"/>
                <w:szCs w:val="18"/>
              </w:rPr>
            </w:pPr>
            <w:r w:rsidRPr="00C93329">
              <w:rPr>
                <w:rFonts w:cs="Arial"/>
                <w:sz w:val="18"/>
                <w:szCs w:val="18"/>
              </w:rPr>
              <w:t xml:space="preserve">Kulturno društvo Mihajlo Pupin </w:t>
            </w:r>
          </w:p>
        </w:tc>
        <w:tc>
          <w:tcPr>
            <w:tcW w:w="3402" w:type="dxa"/>
            <w:tcBorders>
              <w:top w:val="nil"/>
              <w:left w:val="nil"/>
              <w:bottom w:val="single" w:sz="4" w:space="0" w:color="auto"/>
              <w:right w:val="single" w:sz="4" w:space="0" w:color="auto"/>
            </w:tcBorders>
            <w:shd w:val="clear" w:color="auto" w:fill="FFFFFF"/>
            <w:hideMark/>
          </w:tcPr>
          <w:p w14:paraId="42FDD8C0" w14:textId="05ACA7DC" w:rsidR="00B152C6" w:rsidRPr="00C93329" w:rsidRDefault="00B152C6" w:rsidP="00C42B1D">
            <w:pPr>
              <w:spacing w:line="240" w:lineRule="auto"/>
              <w:jc w:val="left"/>
              <w:rPr>
                <w:rFonts w:cs="Arial"/>
                <w:sz w:val="18"/>
                <w:szCs w:val="18"/>
              </w:rPr>
            </w:pPr>
            <w:r w:rsidRPr="00C93329">
              <w:rPr>
                <w:rFonts w:cs="Arial"/>
                <w:sz w:val="18"/>
                <w:szCs w:val="18"/>
              </w:rPr>
              <w:t xml:space="preserve">Dan </w:t>
            </w:r>
            <w:r w:rsidR="002040D9" w:rsidRPr="00C93329">
              <w:rPr>
                <w:rFonts w:cs="Arial"/>
                <w:sz w:val="18"/>
                <w:szCs w:val="18"/>
              </w:rPr>
              <w:t>s</w:t>
            </w:r>
            <w:r w:rsidRPr="00C93329">
              <w:rPr>
                <w:rFonts w:cs="Arial"/>
                <w:sz w:val="18"/>
                <w:szCs w:val="18"/>
              </w:rPr>
              <w:t>rbsko-</w:t>
            </w:r>
            <w:r w:rsidR="002040D9" w:rsidRPr="00C93329">
              <w:rPr>
                <w:rFonts w:cs="Arial"/>
                <w:sz w:val="18"/>
                <w:szCs w:val="18"/>
              </w:rPr>
              <w:t>s</w:t>
            </w:r>
            <w:r w:rsidRPr="00C93329">
              <w:rPr>
                <w:rFonts w:cs="Arial"/>
                <w:sz w:val="18"/>
                <w:szCs w:val="18"/>
              </w:rPr>
              <w:t>lovenskega prijateljstva</w:t>
            </w:r>
          </w:p>
        </w:tc>
        <w:tc>
          <w:tcPr>
            <w:tcW w:w="1701" w:type="dxa"/>
            <w:tcBorders>
              <w:top w:val="nil"/>
              <w:left w:val="nil"/>
              <w:bottom w:val="single" w:sz="4" w:space="0" w:color="auto"/>
              <w:right w:val="single" w:sz="4" w:space="0" w:color="auto"/>
            </w:tcBorders>
            <w:shd w:val="clear" w:color="auto" w:fill="FFFFFF"/>
            <w:hideMark/>
          </w:tcPr>
          <w:p w14:paraId="1F710768" w14:textId="49FAE2F9" w:rsidR="00B152C6" w:rsidRPr="00C93329" w:rsidRDefault="00C42B1D" w:rsidP="00C42B1D">
            <w:pPr>
              <w:spacing w:line="240" w:lineRule="auto"/>
              <w:jc w:val="center"/>
              <w:rPr>
                <w:rFonts w:cs="Arial"/>
                <w:sz w:val="18"/>
                <w:szCs w:val="18"/>
              </w:rPr>
            </w:pPr>
            <w:r w:rsidRPr="00C93329">
              <w:rPr>
                <w:rFonts w:cs="Arial"/>
                <w:sz w:val="18"/>
                <w:szCs w:val="18"/>
              </w:rPr>
              <w:t xml:space="preserve">  </w:t>
            </w:r>
            <w:r w:rsidR="00B152C6" w:rsidRPr="00C93329">
              <w:rPr>
                <w:rFonts w:cs="Arial"/>
                <w:sz w:val="18"/>
                <w:szCs w:val="18"/>
              </w:rPr>
              <w:t>980,00</w:t>
            </w:r>
          </w:p>
        </w:tc>
      </w:tr>
      <w:tr w:rsidR="00B152C6" w:rsidRPr="00C93329" w14:paraId="4FBB3C01" w14:textId="77777777" w:rsidTr="00FC046F">
        <w:trPr>
          <w:trHeight w:val="417"/>
        </w:trPr>
        <w:tc>
          <w:tcPr>
            <w:tcW w:w="3402" w:type="dxa"/>
            <w:tcBorders>
              <w:top w:val="nil"/>
              <w:left w:val="single" w:sz="4" w:space="0" w:color="auto"/>
              <w:bottom w:val="single" w:sz="4" w:space="0" w:color="auto"/>
              <w:right w:val="single" w:sz="4" w:space="0" w:color="auto"/>
            </w:tcBorders>
            <w:shd w:val="clear" w:color="auto" w:fill="FFFFFF"/>
            <w:hideMark/>
          </w:tcPr>
          <w:p w14:paraId="054A350E" w14:textId="77777777" w:rsidR="00B152C6" w:rsidRPr="00C93329" w:rsidRDefault="00B152C6" w:rsidP="00AC07D0">
            <w:pPr>
              <w:spacing w:line="240" w:lineRule="auto"/>
              <w:jc w:val="left"/>
              <w:rPr>
                <w:rFonts w:cs="Arial"/>
                <w:sz w:val="18"/>
                <w:szCs w:val="18"/>
              </w:rPr>
            </w:pPr>
            <w:r w:rsidRPr="00C93329">
              <w:rPr>
                <w:rFonts w:cs="Arial"/>
                <w:sz w:val="18"/>
                <w:szCs w:val="18"/>
              </w:rPr>
              <w:t>Kulturno in športno društvo "SANDŽAK" v Sloveniji</w:t>
            </w:r>
          </w:p>
        </w:tc>
        <w:tc>
          <w:tcPr>
            <w:tcW w:w="3402" w:type="dxa"/>
            <w:tcBorders>
              <w:top w:val="nil"/>
              <w:left w:val="nil"/>
              <w:bottom w:val="single" w:sz="4" w:space="0" w:color="auto"/>
              <w:right w:val="single" w:sz="4" w:space="0" w:color="auto"/>
            </w:tcBorders>
            <w:shd w:val="clear" w:color="auto" w:fill="FFFFFF"/>
            <w:hideMark/>
          </w:tcPr>
          <w:p w14:paraId="0AE1FDC1" w14:textId="1FF33C29" w:rsidR="00B152C6" w:rsidRPr="00C93329" w:rsidRDefault="00B152C6" w:rsidP="00C42B1D">
            <w:pPr>
              <w:spacing w:line="240" w:lineRule="auto"/>
              <w:jc w:val="left"/>
              <w:rPr>
                <w:rFonts w:cs="Arial"/>
                <w:sz w:val="18"/>
                <w:szCs w:val="18"/>
              </w:rPr>
            </w:pPr>
            <w:r w:rsidRPr="00C93329">
              <w:rPr>
                <w:rFonts w:cs="Arial"/>
                <w:sz w:val="18"/>
                <w:szCs w:val="18"/>
              </w:rPr>
              <w:t xml:space="preserve">Interno glasilo </w:t>
            </w:r>
            <w:r w:rsidR="00C42B1D" w:rsidRPr="00C93329">
              <w:rPr>
                <w:rFonts w:cs="Arial"/>
                <w:sz w:val="18"/>
                <w:szCs w:val="18"/>
              </w:rPr>
              <w:t>−</w:t>
            </w:r>
            <w:r w:rsidRPr="00C93329">
              <w:rPr>
                <w:rFonts w:cs="Arial"/>
                <w:sz w:val="18"/>
                <w:szCs w:val="18"/>
              </w:rPr>
              <w:t xml:space="preserve"> revija Glas Sandžaka</w:t>
            </w:r>
          </w:p>
        </w:tc>
        <w:tc>
          <w:tcPr>
            <w:tcW w:w="1701" w:type="dxa"/>
            <w:tcBorders>
              <w:top w:val="nil"/>
              <w:left w:val="nil"/>
              <w:bottom w:val="single" w:sz="4" w:space="0" w:color="auto"/>
              <w:right w:val="single" w:sz="4" w:space="0" w:color="auto"/>
            </w:tcBorders>
            <w:shd w:val="clear" w:color="auto" w:fill="FFFFFF"/>
            <w:hideMark/>
          </w:tcPr>
          <w:p w14:paraId="1AD09A46" w14:textId="0E337417" w:rsidR="00B152C6" w:rsidRPr="00C93329" w:rsidRDefault="00C42B1D" w:rsidP="00C42B1D">
            <w:pPr>
              <w:spacing w:line="240" w:lineRule="auto"/>
              <w:jc w:val="center"/>
              <w:rPr>
                <w:rFonts w:cs="Arial"/>
                <w:sz w:val="18"/>
                <w:szCs w:val="18"/>
              </w:rPr>
            </w:pPr>
            <w:r w:rsidRPr="00C93329">
              <w:rPr>
                <w:rFonts w:cs="Arial"/>
                <w:sz w:val="18"/>
                <w:szCs w:val="18"/>
              </w:rPr>
              <w:t xml:space="preserve"> </w:t>
            </w:r>
            <w:r w:rsidR="00B152C6" w:rsidRPr="00C93329">
              <w:rPr>
                <w:rFonts w:cs="Arial"/>
                <w:sz w:val="18"/>
                <w:szCs w:val="18"/>
              </w:rPr>
              <w:t>858,00</w:t>
            </w:r>
          </w:p>
        </w:tc>
      </w:tr>
      <w:tr w:rsidR="00B152C6" w:rsidRPr="00C93329" w14:paraId="40A0FACB" w14:textId="77777777" w:rsidTr="00FC046F">
        <w:trPr>
          <w:trHeight w:val="219"/>
        </w:trPr>
        <w:tc>
          <w:tcPr>
            <w:tcW w:w="3402" w:type="dxa"/>
            <w:tcBorders>
              <w:top w:val="nil"/>
              <w:left w:val="single" w:sz="4" w:space="0" w:color="auto"/>
              <w:bottom w:val="single" w:sz="4" w:space="0" w:color="auto"/>
              <w:right w:val="single" w:sz="4" w:space="0" w:color="auto"/>
            </w:tcBorders>
            <w:shd w:val="clear" w:color="auto" w:fill="FFFFFF"/>
            <w:hideMark/>
          </w:tcPr>
          <w:p w14:paraId="5CF9E4A1" w14:textId="77777777" w:rsidR="00B152C6" w:rsidRPr="00C93329" w:rsidRDefault="00B152C6" w:rsidP="00AC07D0">
            <w:pPr>
              <w:spacing w:line="240" w:lineRule="auto"/>
              <w:jc w:val="left"/>
              <w:rPr>
                <w:rFonts w:cs="Arial"/>
                <w:sz w:val="18"/>
                <w:szCs w:val="18"/>
              </w:rPr>
            </w:pPr>
            <w:r w:rsidRPr="00C93329">
              <w:rPr>
                <w:rFonts w:cs="Arial"/>
                <w:sz w:val="18"/>
                <w:szCs w:val="18"/>
              </w:rPr>
              <w:t>Kulturno in športno društvo "SANDŽAK" v Sloveniji</w:t>
            </w:r>
          </w:p>
        </w:tc>
        <w:tc>
          <w:tcPr>
            <w:tcW w:w="3402" w:type="dxa"/>
            <w:tcBorders>
              <w:top w:val="nil"/>
              <w:left w:val="nil"/>
              <w:bottom w:val="single" w:sz="4" w:space="0" w:color="auto"/>
              <w:right w:val="single" w:sz="4" w:space="0" w:color="auto"/>
            </w:tcBorders>
            <w:shd w:val="clear" w:color="auto" w:fill="FFFFFF"/>
            <w:hideMark/>
          </w:tcPr>
          <w:p w14:paraId="79C4CE66" w14:textId="16895920" w:rsidR="00B152C6" w:rsidRPr="00C93329" w:rsidRDefault="00424B03" w:rsidP="00C42B1D">
            <w:pPr>
              <w:spacing w:line="240" w:lineRule="auto"/>
              <w:jc w:val="left"/>
              <w:rPr>
                <w:rFonts w:cs="Arial"/>
                <w:sz w:val="18"/>
                <w:szCs w:val="18"/>
              </w:rPr>
            </w:pPr>
            <w:r w:rsidRPr="00C93329">
              <w:rPr>
                <w:rFonts w:cs="Arial"/>
                <w:sz w:val="18"/>
                <w:szCs w:val="18"/>
              </w:rPr>
              <w:t>Iz roda v rod</w:t>
            </w:r>
          </w:p>
        </w:tc>
        <w:tc>
          <w:tcPr>
            <w:tcW w:w="1701" w:type="dxa"/>
            <w:tcBorders>
              <w:top w:val="nil"/>
              <w:left w:val="nil"/>
              <w:bottom w:val="single" w:sz="4" w:space="0" w:color="auto"/>
              <w:right w:val="single" w:sz="4" w:space="0" w:color="auto"/>
            </w:tcBorders>
            <w:shd w:val="clear" w:color="auto" w:fill="FFFFFF"/>
            <w:hideMark/>
          </w:tcPr>
          <w:p w14:paraId="0E2F1E10" w14:textId="66F94256" w:rsidR="00B152C6" w:rsidRPr="00C93329" w:rsidRDefault="00C42B1D" w:rsidP="00C42B1D">
            <w:pPr>
              <w:spacing w:line="240" w:lineRule="auto"/>
              <w:jc w:val="center"/>
              <w:rPr>
                <w:rFonts w:cs="Arial"/>
                <w:sz w:val="18"/>
                <w:szCs w:val="18"/>
              </w:rPr>
            </w:pPr>
            <w:r w:rsidRPr="00C93329">
              <w:rPr>
                <w:rFonts w:cs="Arial"/>
                <w:sz w:val="18"/>
                <w:szCs w:val="18"/>
              </w:rPr>
              <w:t xml:space="preserve"> </w:t>
            </w:r>
            <w:r w:rsidR="00B152C6" w:rsidRPr="00C93329">
              <w:rPr>
                <w:rFonts w:cs="Arial"/>
                <w:sz w:val="18"/>
                <w:szCs w:val="18"/>
              </w:rPr>
              <w:t>956,00</w:t>
            </w:r>
          </w:p>
        </w:tc>
      </w:tr>
      <w:tr w:rsidR="00B152C6" w:rsidRPr="00C93329" w14:paraId="1B0BE5D9" w14:textId="77777777" w:rsidTr="00FC046F">
        <w:trPr>
          <w:trHeight w:val="600"/>
        </w:trPr>
        <w:tc>
          <w:tcPr>
            <w:tcW w:w="3402" w:type="dxa"/>
            <w:tcBorders>
              <w:top w:val="nil"/>
              <w:left w:val="single" w:sz="4" w:space="0" w:color="auto"/>
              <w:bottom w:val="single" w:sz="4" w:space="0" w:color="auto"/>
              <w:right w:val="single" w:sz="4" w:space="0" w:color="auto"/>
            </w:tcBorders>
            <w:shd w:val="clear" w:color="auto" w:fill="FFFFFF"/>
            <w:hideMark/>
          </w:tcPr>
          <w:p w14:paraId="7AC21350" w14:textId="77777777" w:rsidR="00B152C6" w:rsidRPr="00C93329" w:rsidRDefault="00B152C6" w:rsidP="00AC07D0">
            <w:pPr>
              <w:spacing w:line="240" w:lineRule="auto"/>
              <w:jc w:val="left"/>
              <w:rPr>
                <w:rFonts w:cs="Arial"/>
                <w:sz w:val="18"/>
                <w:szCs w:val="18"/>
              </w:rPr>
            </w:pPr>
            <w:r w:rsidRPr="00C93329">
              <w:rPr>
                <w:rFonts w:cs="Arial"/>
                <w:sz w:val="18"/>
                <w:szCs w:val="18"/>
              </w:rPr>
              <w:lastRenderedPageBreak/>
              <w:t xml:space="preserve">Kulturno prosvetno športno in humanitarno društvo Vuk Karadžič Radovljica </w:t>
            </w:r>
          </w:p>
        </w:tc>
        <w:tc>
          <w:tcPr>
            <w:tcW w:w="3402" w:type="dxa"/>
            <w:tcBorders>
              <w:top w:val="nil"/>
              <w:left w:val="nil"/>
              <w:bottom w:val="single" w:sz="4" w:space="0" w:color="auto"/>
              <w:right w:val="single" w:sz="4" w:space="0" w:color="auto"/>
            </w:tcBorders>
            <w:shd w:val="clear" w:color="auto" w:fill="FFFFFF"/>
            <w:hideMark/>
          </w:tcPr>
          <w:p w14:paraId="026BCE8A" w14:textId="52BAE185" w:rsidR="00B152C6" w:rsidRPr="00C93329" w:rsidRDefault="00B152C6" w:rsidP="00C42B1D">
            <w:pPr>
              <w:spacing w:line="240" w:lineRule="auto"/>
              <w:jc w:val="left"/>
              <w:rPr>
                <w:rFonts w:cs="Arial"/>
                <w:sz w:val="18"/>
                <w:szCs w:val="18"/>
              </w:rPr>
            </w:pPr>
            <w:r w:rsidRPr="00C93329">
              <w:rPr>
                <w:rFonts w:cs="Arial"/>
                <w:sz w:val="18"/>
                <w:szCs w:val="18"/>
              </w:rPr>
              <w:t>Dnevni Vuka Karadžića ob 30.</w:t>
            </w:r>
            <w:r w:rsidR="00C42B1D" w:rsidRPr="00C93329">
              <w:rPr>
                <w:rFonts w:cs="Arial"/>
                <w:sz w:val="18"/>
                <w:szCs w:val="18"/>
              </w:rPr>
              <w:t xml:space="preserve"> </w:t>
            </w:r>
            <w:r w:rsidRPr="00C93329">
              <w:rPr>
                <w:rFonts w:cs="Arial"/>
                <w:sz w:val="18"/>
                <w:szCs w:val="18"/>
              </w:rPr>
              <w:t>obletnici delovanja društva</w:t>
            </w:r>
          </w:p>
        </w:tc>
        <w:tc>
          <w:tcPr>
            <w:tcW w:w="1701" w:type="dxa"/>
            <w:tcBorders>
              <w:top w:val="nil"/>
              <w:left w:val="nil"/>
              <w:bottom w:val="single" w:sz="4" w:space="0" w:color="auto"/>
              <w:right w:val="single" w:sz="4" w:space="0" w:color="auto"/>
            </w:tcBorders>
            <w:shd w:val="clear" w:color="auto" w:fill="FFFFFF"/>
            <w:hideMark/>
          </w:tcPr>
          <w:p w14:paraId="7CDF3BF3" w14:textId="0372CEFD" w:rsidR="00B152C6" w:rsidRPr="00C93329" w:rsidRDefault="00C42B1D" w:rsidP="00C42B1D">
            <w:pPr>
              <w:spacing w:line="240" w:lineRule="auto"/>
              <w:jc w:val="center"/>
              <w:rPr>
                <w:rFonts w:cs="Arial"/>
                <w:sz w:val="18"/>
                <w:szCs w:val="18"/>
              </w:rPr>
            </w:pPr>
            <w:r w:rsidRPr="00C93329">
              <w:rPr>
                <w:rFonts w:cs="Arial"/>
                <w:sz w:val="18"/>
                <w:szCs w:val="18"/>
              </w:rPr>
              <w:t xml:space="preserve"> </w:t>
            </w:r>
            <w:r w:rsidR="00B152C6" w:rsidRPr="00C93329">
              <w:rPr>
                <w:rFonts w:cs="Arial"/>
                <w:sz w:val="18"/>
                <w:szCs w:val="18"/>
              </w:rPr>
              <w:t>872,00</w:t>
            </w:r>
          </w:p>
        </w:tc>
      </w:tr>
      <w:tr w:rsidR="00B152C6" w:rsidRPr="00C93329" w14:paraId="2BDCA774" w14:textId="77777777" w:rsidTr="00FC046F">
        <w:trPr>
          <w:trHeight w:val="590"/>
        </w:trPr>
        <w:tc>
          <w:tcPr>
            <w:tcW w:w="3402" w:type="dxa"/>
            <w:tcBorders>
              <w:top w:val="nil"/>
              <w:left w:val="single" w:sz="4" w:space="0" w:color="auto"/>
              <w:bottom w:val="single" w:sz="4" w:space="0" w:color="auto"/>
              <w:right w:val="single" w:sz="4" w:space="0" w:color="auto"/>
            </w:tcBorders>
            <w:shd w:val="clear" w:color="auto" w:fill="FFFFFF"/>
            <w:hideMark/>
          </w:tcPr>
          <w:p w14:paraId="327D7719" w14:textId="77777777" w:rsidR="00B152C6" w:rsidRPr="00C93329" w:rsidRDefault="00B152C6" w:rsidP="00AC07D0">
            <w:pPr>
              <w:spacing w:line="240" w:lineRule="auto"/>
              <w:jc w:val="left"/>
              <w:rPr>
                <w:rFonts w:cs="Arial"/>
                <w:sz w:val="18"/>
                <w:szCs w:val="18"/>
              </w:rPr>
            </w:pPr>
            <w:r w:rsidRPr="00C93329">
              <w:rPr>
                <w:rFonts w:cs="Arial"/>
                <w:sz w:val="18"/>
                <w:szCs w:val="18"/>
              </w:rPr>
              <w:t xml:space="preserve">Kulturno prosvetno športno in humanitarno društvo Vuk Karadžič Radovljica </w:t>
            </w:r>
          </w:p>
        </w:tc>
        <w:tc>
          <w:tcPr>
            <w:tcW w:w="3402" w:type="dxa"/>
            <w:tcBorders>
              <w:top w:val="nil"/>
              <w:left w:val="nil"/>
              <w:bottom w:val="single" w:sz="4" w:space="0" w:color="auto"/>
              <w:right w:val="single" w:sz="4" w:space="0" w:color="auto"/>
            </w:tcBorders>
            <w:shd w:val="clear" w:color="auto" w:fill="FFFFFF"/>
            <w:hideMark/>
          </w:tcPr>
          <w:p w14:paraId="124EB594" w14:textId="045BD9B0" w:rsidR="00B152C6" w:rsidRPr="00C93329" w:rsidRDefault="00B152C6" w:rsidP="00C42B1D">
            <w:pPr>
              <w:spacing w:line="240" w:lineRule="auto"/>
              <w:jc w:val="left"/>
              <w:rPr>
                <w:rFonts w:cs="Arial"/>
                <w:sz w:val="18"/>
                <w:szCs w:val="18"/>
              </w:rPr>
            </w:pPr>
            <w:r w:rsidRPr="00C93329">
              <w:rPr>
                <w:rFonts w:cs="Arial"/>
                <w:sz w:val="18"/>
                <w:szCs w:val="18"/>
              </w:rPr>
              <w:t>Celovečerni koncert ob 30.</w:t>
            </w:r>
            <w:r w:rsidR="00C42B1D" w:rsidRPr="00C93329">
              <w:rPr>
                <w:rFonts w:cs="Arial"/>
                <w:sz w:val="18"/>
                <w:szCs w:val="18"/>
              </w:rPr>
              <w:t xml:space="preserve"> </w:t>
            </w:r>
            <w:r w:rsidRPr="00C93329">
              <w:rPr>
                <w:rFonts w:cs="Arial"/>
                <w:sz w:val="18"/>
                <w:szCs w:val="18"/>
              </w:rPr>
              <w:t>obletnici delovanja društva "Naše društvo, naša družina"</w:t>
            </w:r>
          </w:p>
        </w:tc>
        <w:tc>
          <w:tcPr>
            <w:tcW w:w="1701" w:type="dxa"/>
            <w:tcBorders>
              <w:top w:val="nil"/>
              <w:left w:val="nil"/>
              <w:bottom w:val="single" w:sz="4" w:space="0" w:color="auto"/>
              <w:right w:val="single" w:sz="4" w:space="0" w:color="auto"/>
            </w:tcBorders>
            <w:shd w:val="clear" w:color="auto" w:fill="FFFFFF"/>
            <w:hideMark/>
          </w:tcPr>
          <w:p w14:paraId="7098AAC8" w14:textId="77777777" w:rsidR="00B152C6" w:rsidRPr="00C93329" w:rsidRDefault="00B152C6" w:rsidP="00C42B1D">
            <w:pPr>
              <w:spacing w:line="240" w:lineRule="auto"/>
              <w:jc w:val="center"/>
              <w:rPr>
                <w:rFonts w:cs="Arial"/>
                <w:sz w:val="18"/>
                <w:szCs w:val="18"/>
              </w:rPr>
            </w:pPr>
            <w:r w:rsidRPr="00C93329">
              <w:rPr>
                <w:rFonts w:cs="Arial"/>
                <w:sz w:val="18"/>
                <w:szCs w:val="18"/>
              </w:rPr>
              <w:t>1.058,00</w:t>
            </w:r>
          </w:p>
        </w:tc>
      </w:tr>
      <w:tr w:rsidR="00B152C6" w:rsidRPr="00C93329" w14:paraId="244BD50A" w14:textId="77777777" w:rsidTr="00FC046F">
        <w:trPr>
          <w:trHeight w:val="176"/>
        </w:trPr>
        <w:tc>
          <w:tcPr>
            <w:tcW w:w="3402" w:type="dxa"/>
            <w:tcBorders>
              <w:top w:val="nil"/>
              <w:left w:val="single" w:sz="4" w:space="0" w:color="auto"/>
              <w:bottom w:val="single" w:sz="4" w:space="0" w:color="auto"/>
              <w:right w:val="single" w:sz="4" w:space="0" w:color="auto"/>
            </w:tcBorders>
            <w:shd w:val="clear" w:color="auto" w:fill="FFFFFF"/>
            <w:hideMark/>
          </w:tcPr>
          <w:p w14:paraId="3000D1E9" w14:textId="77777777" w:rsidR="00B152C6" w:rsidRPr="00C93329" w:rsidRDefault="00B152C6" w:rsidP="00AC07D0">
            <w:pPr>
              <w:spacing w:line="240" w:lineRule="auto"/>
              <w:jc w:val="left"/>
              <w:rPr>
                <w:rFonts w:cs="Arial"/>
                <w:sz w:val="18"/>
                <w:szCs w:val="18"/>
              </w:rPr>
            </w:pPr>
            <w:r w:rsidRPr="00C93329">
              <w:rPr>
                <w:rFonts w:cs="Arial"/>
                <w:sz w:val="18"/>
                <w:szCs w:val="18"/>
              </w:rPr>
              <w:t>Kulturno umetniško društvo Bela krajina</w:t>
            </w:r>
          </w:p>
        </w:tc>
        <w:tc>
          <w:tcPr>
            <w:tcW w:w="3402" w:type="dxa"/>
            <w:tcBorders>
              <w:top w:val="nil"/>
              <w:left w:val="nil"/>
              <w:bottom w:val="single" w:sz="4" w:space="0" w:color="auto"/>
              <w:right w:val="single" w:sz="4" w:space="0" w:color="auto"/>
            </w:tcBorders>
            <w:shd w:val="clear" w:color="auto" w:fill="FFFFFF"/>
            <w:hideMark/>
          </w:tcPr>
          <w:p w14:paraId="2A819FCD" w14:textId="77777777" w:rsidR="00B152C6" w:rsidRPr="00C93329" w:rsidRDefault="00B152C6" w:rsidP="00C42B1D">
            <w:pPr>
              <w:spacing w:line="240" w:lineRule="auto"/>
              <w:jc w:val="left"/>
              <w:rPr>
                <w:rFonts w:cs="Arial"/>
                <w:sz w:val="18"/>
                <w:szCs w:val="18"/>
              </w:rPr>
            </w:pPr>
            <w:r w:rsidRPr="00C93329">
              <w:rPr>
                <w:rFonts w:cs="Arial"/>
                <w:sz w:val="18"/>
                <w:szCs w:val="18"/>
              </w:rPr>
              <w:t>Kulturna konfederacija</w:t>
            </w:r>
          </w:p>
        </w:tc>
        <w:tc>
          <w:tcPr>
            <w:tcW w:w="1701" w:type="dxa"/>
            <w:tcBorders>
              <w:top w:val="nil"/>
              <w:left w:val="nil"/>
              <w:bottom w:val="single" w:sz="4" w:space="0" w:color="auto"/>
              <w:right w:val="single" w:sz="4" w:space="0" w:color="auto"/>
            </w:tcBorders>
            <w:shd w:val="clear" w:color="auto" w:fill="FFFFFF"/>
            <w:hideMark/>
          </w:tcPr>
          <w:p w14:paraId="49DC523D" w14:textId="77777777" w:rsidR="00B152C6" w:rsidRPr="00C93329" w:rsidRDefault="00B152C6" w:rsidP="00C42B1D">
            <w:pPr>
              <w:spacing w:line="240" w:lineRule="auto"/>
              <w:jc w:val="center"/>
              <w:rPr>
                <w:rFonts w:cs="Arial"/>
                <w:sz w:val="18"/>
                <w:szCs w:val="18"/>
              </w:rPr>
            </w:pPr>
            <w:r w:rsidRPr="00C93329">
              <w:rPr>
                <w:rFonts w:cs="Arial"/>
                <w:sz w:val="18"/>
                <w:szCs w:val="18"/>
              </w:rPr>
              <w:t>3.265,00</w:t>
            </w:r>
          </w:p>
        </w:tc>
      </w:tr>
      <w:tr w:rsidR="00B152C6" w:rsidRPr="00C93329" w14:paraId="40FCF90E" w14:textId="77777777" w:rsidTr="00FC046F">
        <w:trPr>
          <w:trHeight w:val="237"/>
        </w:trPr>
        <w:tc>
          <w:tcPr>
            <w:tcW w:w="3402" w:type="dxa"/>
            <w:tcBorders>
              <w:top w:val="nil"/>
              <w:left w:val="single" w:sz="4" w:space="0" w:color="auto"/>
              <w:bottom w:val="single" w:sz="4" w:space="0" w:color="auto"/>
              <w:right w:val="single" w:sz="4" w:space="0" w:color="auto"/>
            </w:tcBorders>
            <w:shd w:val="clear" w:color="auto" w:fill="FFFFFF"/>
            <w:hideMark/>
          </w:tcPr>
          <w:p w14:paraId="0C38A32C" w14:textId="77777777" w:rsidR="00B152C6" w:rsidRPr="00C93329" w:rsidRDefault="00B152C6" w:rsidP="00AC07D0">
            <w:pPr>
              <w:spacing w:line="240" w:lineRule="auto"/>
              <w:jc w:val="left"/>
              <w:rPr>
                <w:rFonts w:cs="Arial"/>
                <w:sz w:val="18"/>
                <w:szCs w:val="18"/>
              </w:rPr>
            </w:pPr>
            <w:r w:rsidRPr="00C93329">
              <w:rPr>
                <w:rFonts w:cs="Arial"/>
                <w:sz w:val="18"/>
                <w:szCs w:val="18"/>
              </w:rPr>
              <w:t>Kulturno umetniško društvo Mladost</w:t>
            </w:r>
          </w:p>
        </w:tc>
        <w:tc>
          <w:tcPr>
            <w:tcW w:w="3402" w:type="dxa"/>
            <w:tcBorders>
              <w:top w:val="nil"/>
              <w:left w:val="nil"/>
              <w:bottom w:val="single" w:sz="4" w:space="0" w:color="auto"/>
              <w:right w:val="single" w:sz="4" w:space="0" w:color="auto"/>
            </w:tcBorders>
            <w:shd w:val="clear" w:color="auto" w:fill="FFFFFF"/>
            <w:hideMark/>
          </w:tcPr>
          <w:p w14:paraId="73D88DD9" w14:textId="77777777" w:rsidR="00B152C6" w:rsidRPr="00C93329" w:rsidRDefault="00B152C6" w:rsidP="00C42B1D">
            <w:pPr>
              <w:spacing w:line="240" w:lineRule="auto"/>
              <w:jc w:val="left"/>
              <w:rPr>
                <w:rFonts w:cs="Arial"/>
                <w:sz w:val="18"/>
                <w:szCs w:val="18"/>
              </w:rPr>
            </w:pPr>
            <w:r w:rsidRPr="00C93329">
              <w:rPr>
                <w:rFonts w:cs="Arial"/>
                <w:sz w:val="18"/>
                <w:szCs w:val="18"/>
              </w:rPr>
              <w:t>Letni koncert 2025</w:t>
            </w:r>
          </w:p>
        </w:tc>
        <w:tc>
          <w:tcPr>
            <w:tcW w:w="1701" w:type="dxa"/>
            <w:tcBorders>
              <w:top w:val="nil"/>
              <w:left w:val="nil"/>
              <w:bottom w:val="single" w:sz="4" w:space="0" w:color="auto"/>
              <w:right w:val="single" w:sz="4" w:space="0" w:color="auto"/>
            </w:tcBorders>
            <w:shd w:val="clear" w:color="auto" w:fill="FFFFFF"/>
            <w:hideMark/>
          </w:tcPr>
          <w:p w14:paraId="55C6A6E1" w14:textId="77777777" w:rsidR="00B152C6" w:rsidRPr="00C93329" w:rsidRDefault="00B152C6" w:rsidP="00C42B1D">
            <w:pPr>
              <w:spacing w:line="240" w:lineRule="auto"/>
              <w:jc w:val="center"/>
              <w:rPr>
                <w:rFonts w:cs="Arial"/>
                <w:sz w:val="18"/>
                <w:szCs w:val="18"/>
              </w:rPr>
            </w:pPr>
            <w:r w:rsidRPr="00C93329">
              <w:rPr>
                <w:rFonts w:cs="Arial"/>
                <w:sz w:val="18"/>
                <w:szCs w:val="18"/>
              </w:rPr>
              <w:t>2.059,00</w:t>
            </w:r>
          </w:p>
        </w:tc>
      </w:tr>
      <w:tr w:rsidR="00B152C6" w:rsidRPr="00C93329" w14:paraId="56D96BFC" w14:textId="77777777" w:rsidTr="00FC046F">
        <w:trPr>
          <w:trHeight w:val="566"/>
        </w:trPr>
        <w:tc>
          <w:tcPr>
            <w:tcW w:w="3402" w:type="dxa"/>
            <w:tcBorders>
              <w:top w:val="nil"/>
              <w:left w:val="single" w:sz="4" w:space="0" w:color="auto"/>
              <w:bottom w:val="single" w:sz="4" w:space="0" w:color="auto"/>
              <w:right w:val="single" w:sz="4" w:space="0" w:color="auto"/>
            </w:tcBorders>
            <w:shd w:val="clear" w:color="auto" w:fill="FFFFFF"/>
            <w:hideMark/>
          </w:tcPr>
          <w:p w14:paraId="43EB5677" w14:textId="77777777" w:rsidR="00B152C6" w:rsidRPr="00C93329" w:rsidRDefault="00B152C6" w:rsidP="00AC07D0">
            <w:pPr>
              <w:spacing w:line="240" w:lineRule="auto"/>
              <w:jc w:val="left"/>
              <w:rPr>
                <w:rFonts w:cs="Arial"/>
                <w:sz w:val="18"/>
                <w:szCs w:val="18"/>
              </w:rPr>
            </w:pPr>
            <w:r w:rsidRPr="00C93329">
              <w:rPr>
                <w:rFonts w:cs="Arial"/>
                <w:sz w:val="18"/>
                <w:szCs w:val="18"/>
              </w:rPr>
              <w:t>Kulturno umetniško društvo Rosa, društvo za promocijo bosanskohercegovske kulture</w:t>
            </w:r>
          </w:p>
        </w:tc>
        <w:tc>
          <w:tcPr>
            <w:tcW w:w="3402" w:type="dxa"/>
            <w:tcBorders>
              <w:top w:val="nil"/>
              <w:left w:val="nil"/>
              <w:bottom w:val="single" w:sz="4" w:space="0" w:color="auto"/>
              <w:right w:val="single" w:sz="4" w:space="0" w:color="auto"/>
            </w:tcBorders>
            <w:shd w:val="clear" w:color="auto" w:fill="FFFFFF"/>
            <w:hideMark/>
          </w:tcPr>
          <w:p w14:paraId="3660FEE7" w14:textId="0CFF0B03" w:rsidR="00B152C6" w:rsidRPr="00C93329" w:rsidRDefault="00B152C6" w:rsidP="00C42B1D">
            <w:pPr>
              <w:spacing w:line="240" w:lineRule="auto"/>
              <w:jc w:val="left"/>
              <w:rPr>
                <w:rFonts w:cs="Arial"/>
                <w:sz w:val="18"/>
                <w:szCs w:val="18"/>
              </w:rPr>
            </w:pPr>
            <w:r w:rsidRPr="00C93329">
              <w:rPr>
                <w:rFonts w:cs="Arial"/>
                <w:sz w:val="18"/>
                <w:szCs w:val="18"/>
              </w:rPr>
              <w:t xml:space="preserve">Koncert </w:t>
            </w:r>
            <w:r w:rsidR="00424B03" w:rsidRPr="00C93329">
              <w:rPr>
                <w:rFonts w:cs="Arial"/>
                <w:sz w:val="18"/>
                <w:szCs w:val="18"/>
              </w:rPr>
              <w:t>s</w:t>
            </w:r>
            <w:r w:rsidRPr="00C93329">
              <w:rPr>
                <w:rFonts w:cs="Arial"/>
                <w:sz w:val="18"/>
                <w:szCs w:val="18"/>
              </w:rPr>
              <w:t>evdah zbora Rosa v Travniku, BiH</w:t>
            </w:r>
          </w:p>
        </w:tc>
        <w:tc>
          <w:tcPr>
            <w:tcW w:w="1701" w:type="dxa"/>
            <w:tcBorders>
              <w:top w:val="nil"/>
              <w:left w:val="nil"/>
              <w:bottom w:val="single" w:sz="4" w:space="0" w:color="auto"/>
              <w:right w:val="single" w:sz="4" w:space="0" w:color="auto"/>
            </w:tcBorders>
            <w:shd w:val="clear" w:color="auto" w:fill="FFFFFF"/>
            <w:hideMark/>
          </w:tcPr>
          <w:p w14:paraId="421FBE6E" w14:textId="77777777" w:rsidR="00B152C6" w:rsidRPr="00C93329" w:rsidRDefault="00B152C6" w:rsidP="00C42B1D">
            <w:pPr>
              <w:spacing w:line="240" w:lineRule="auto"/>
              <w:jc w:val="center"/>
              <w:rPr>
                <w:rFonts w:cs="Arial"/>
                <w:sz w:val="18"/>
                <w:szCs w:val="18"/>
              </w:rPr>
            </w:pPr>
            <w:r w:rsidRPr="00C93329">
              <w:rPr>
                <w:rFonts w:cs="Arial"/>
                <w:sz w:val="18"/>
                <w:szCs w:val="18"/>
              </w:rPr>
              <w:t>2.189,00</w:t>
            </w:r>
          </w:p>
        </w:tc>
      </w:tr>
      <w:tr w:rsidR="00B152C6" w:rsidRPr="00C93329" w14:paraId="2B9053A3" w14:textId="77777777" w:rsidTr="00FC046F">
        <w:trPr>
          <w:trHeight w:val="582"/>
        </w:trPr>
        <w:tc>
          <w:tcPr>
            <w:tcW w:w="3402" w:type="dxa"/>
            <w:tcBorders>
              <w:top w:val="nil"/>
              <w:left w:val="single" w:sz="4" w:space="0" w:color="auto"/>
              <w:bottom w:val="single" w:sz="4" w:space="0" w:color="auto"/>
              <w:right w:val="single" w:sz="4" w:space="0" w:color="auto"/>
            </w:tcBorders>
            <w:shd w:val="clear" w:color="auto" w:fill="FFFFFF"/>
            <w:hideMark/>
          </w:tcPr>
          <w:p w14:paraId="6E107D35" w14:textId="77777777" w:rsidR="00B152C6" w:rsidRPr="00C93329" w:rsidRDefault="00B152C6" w:rsidP="00AC07D0">
            <w:pPr>
              <w:spacing w:line="240" w:lineRule="auto"/>
              <w:jc w:val="left"/>
              <w:rPr>
                <w:rFonts w:cs="Arial"/>
                <w:sz w:val="18"/>
                <w:szCs w:val="18"/>
              </w:rPr>
            </w:pPr>
            <w:r w:rsidRPr="00C93329">
              <w:rPr>
                <w:rFonts w:cs="Arial"/>
                <w:sz w:val="18"/>
                <w:szCs w:val="18"/>
              </w:rPr>
              <w:t>Kulturno umetniško društvo Rosa, društvo za promocijo bosanskohercegovske kulture</w:t>
            </w:r>
          </w:p>
        </w:tc>
        <w:tc>
          <w:tcPr>
            <w:tcW w:w="3402" w:type="dxa"/>
            <w:tcBorders>
              <w:top w:val="nil"/>
              <w:left w:val="nil"/>
              <w:bottom w:val="single" w:sz="4" w:space="0" w:color="auto"/>
              <w:right w:val="single" w:sz="4" w:space="0" w:color="auto"/>
            </w:tcBorders>
            <w:shd w:val="clear" w:color="auto" w:fill="FFFFFF"/>
            <w:hideMark/>
          </w:tcPr>
          <w:p w14:paraId="09A05238" w14:textId="0C7ED581" w:rsidR="00B152C6" w:rsidRPr="00C93329" w:rsidRDefault="008141AD" w:rsidP="00C42B1D">
            <w:pPr>
              <w:spacing w:line="240" w:lineRule="auto"/>
              <w:jc w:val="left"/>
              <w:rPr>
                <w:rFonts w:cs="Arial"/>
                <w:sz w:val="18"/>
                <w:szCs w:val="18"/>
              </w:rPr>
            </w:pPr>
            <w:r w:rsidRPr="00C93329">
              <w:rPr>
                <w:rFonts w:cs="Arial"/>
                <w:sz w:val="18"/>
                <w:szCs w:val="18"/>
              </w:rPr>
              <w:t>Sevdalinka nas združuje</w:t>
            </w:r>
          </w:p>
        </w:tc>
        <w:tc>
          <w:tcPr>
            <w:tcW w:w="1701" w:type="dxa"/>
            <w:tcBorders>
              <w:top w:val="nil"/>
              <w:left w:val="nil"/>
              <w:bottom w:val="single" w:sz="4" w:space="0" w:color="auto"/>
              <w:right w:val="single" w:sz="4" w:space="0" w:color="auto"/>
            </w:tcBorders>
            <w:shd w:val="clear" w:color="auto" w:fill="FFFFFF"/>
            <w:hideMark/>
          </w:tcPr>
          <w:p w14:paraId="667EDA79" w14:textId="77777777" w:rsidR="00B152C6" w:rsidRPr="00C93329" w:rsidRDefault="00B152C6" w:rsidP="00C42B1D">
            <w:pPr>
              <w:spacing w:line="240" w:lineRule="auto"/>
              <w:jc w:val="center"/>
              <w:rPr>
                <w:rFonts w:cs="Arial"/>
                <w:sz w:val="18"/>
                <w:szCs w:val="18"/>
              </w:rPr>
            </w:pPr>
            <w:r w:rsidRPr="00C93329">
              <w:rPr>
                <w:rFonts w:cs="Arial"/>
                <w:sz w:val="18"/>
                <w:szCs w:val="18"/>
              </w:rPr>
              <w:t>3.706,00</w:t>
            </w:r>
          </w:p>
        </w:tc>
      </w:tr>
      <w:tr w:rsidR="00B152C6" w:rsidRPr="00C93329" w14:paraId="063F9F97" w14:textId="77777777" w:rsidTr="00FC046F">
        <w:trPr>
          <w:trHeight w:val="601"/>
        </w:trPr>
        <w:tc>
          <w:tcPr>
            <w:tcW w:w="3402" w:type="dxa"/>
            <w:tcBorders>
              <w:top w:val="nil"/>
              <w:left w:val="single" w:sz="4" w:space="0" w:color="auto"/>
              <w:bottom w:val="single" w:sz="4" w:space="0" w:color="auto"/>
              <w:right w:val="single" w:sz="4" w:space="0" w:color="auto"/>
            </w:tcBorders>
            <w:shd w:val="clear" w:color="auto" w:fill="FFFFFF"/>
            <w:hideMark/>
          </w:tcPr>
          <w:p w14:paraId="5AE55B78" w14:textId="32B1AE97" w:rsidR="00B152C6" w:rsidRPr="00C93329" w:rsidRDefault="00B152C6" w:rsidP="00AC07D0">
            <w:pPr>
              <w:spacing w:line="240" w:lineRule="auto"/>
              <w:jc w:val="left"/>
              <w:rPr>
                <w:rFonts w:cs="Arial"/>
                <w:sz w:val="18"/>
                <w:szCs w:val="18"/>
              </w:rPr>
            </w:pPr>
            <w:r w:rsidRPr="00C93329">
              <w:rPr>
                <w:rFonts w:cs="Arial"/>
                <w:sz w:val="18"/>
                <w:szCs w:val="18"/>
              </w:rPr>
              <w:t>Kulturno umetniško društvo Rosa, društvo za promocijo bosanskohercegovske ku</w:t>
            </w:r>
            <w:r w:rsidR="00AF4C3B" w:rsidRPr="00C93329">
              <w:rPr>
                <w:rFonts w:cs="Arial"/>
                <w:sz w:val="18"/>
                <w:szCs w:val="18"/>
              </w:rPr>
              <w:t>l</w:t>
            </w:r>
            <w:r w:rsidRPr="00C93329">
              <w:rPr>
                <w:rFonts w:cs="Arial"/>
                <w:sz w:val="18"/>
                <w:szCs w:val="18"/>
              </w:rPr>
              <w:t>ture</w:t>
            </w:r>
          </w:p>
        </w:tc>
        <w:tc>
          <w:tcPr>
            <w:tcW w:w="3402" w:type="dxa"/>
            <w:tcBorders>
              <w:top w:val="nil"/>
              <w:left w:val="nil"/>
              <w:bottom w:val="single" w:sz="4" w:space="0" w:color="auto"/>
              <w:right w:val="single" w:sz="4" w:space="0" w:color="auto"/>
            </w:tcBorders>
            <w:shd w:val="clear" w:color="auto" w:fill="FFFFFF"/>
            <w:hideMark/>
          </w:tcPr>
          <w:p w14:paraId="2BF300D5" w14:textId="143346BF" w:rsidR="00B152C6" w:rsidRPr="00C93329" w:rsidRDefault="008141AD" w:rsidP="00C42B1D">
            <w:pPr>
              <w:spacing w:line="240" w:lineRule="auto"/>
              <w:jc w:val="left"/>
              <w:rPr>
                <w:rFonts w:cs="Arial"/>
                <w:sz w:val="18"/>
                <w:szCs w:val="18"/>
              </w:rPr>
            </w:pPr>
            <w:r w:rsidRPr="00C93329">
              <w:rPr>
                <w:rFonts w:cs="Arial"/>
                <w:sz w:val="18"/>
                <w:szCs w:val="18"/>
              </w:rPr>
              <w:t>Beremo, pišemo, prevajamo in pojemo</w:t>
            </w:r>
          </w:p>
        </w:tc>
        <w:tc>
          <w:tcPr>
            <w:tcW w:w="1701" w:type="dxa"/>
            <w:tcBorders>
              <w:top w:val="nil"/>
              <w:left w:val="nil"/>
              <w:bottom w:val="single" w:sz="4" w:space="0" w:color="auto"/>
              <w:right w:val="single" w:sz="4" w:space="0" w:color="auto"/>
            </w:tcBorders>
            <w:shd w:val="clear" w:color="auto" w:fill="FFFFFF"/>
            <w:hideMark/>
          </w:tcPr>
          <w:p w14:paraId="2473B6FC" w14:textId="78E12798" w:rsidR="00B152C6" w:rsidRPr="00C93329" w:rsidRDefault="00C42B1D" w:rsidP="00C42B1D">
            <w:pPr>
              <w:spacing w:line="240" w:lineRule="auto"/>
              <w:jc w:val="center"/>
              <w:rPr>
                <w:rFonts w:cs="Arial"/>
                <w:sz w:val="18"/>
                <w:szCs w:val="18"/>
              </w:rPr>
            </w:pPr>
            <w:r w:rsidRPr="00C93329">
              <w:rPr>
                <w:rFonts w:cs="Arial"/>
                <w:sz w:val="18"/>
                <w:szCs w:val="18"/>
              </w:rPr>
              <w:t xml:space="preserve">  </w:t>
            </w:r>
            <w:r w:rsidR="00B152C6" w:rsidRPr="00C93329">
              <w:rPr>
                <w:rFonts w:cs="Arial"/>
                <w:sz w:val="18"/>
                <w:szCs w:val="18"/>
              </w:rPr>
              <w:t>875,00</w:t>
            </w:r>
          </w:p>
        </w:tc>
      </w:tr>
      <w:tr w:rsidR="00B152C6" w:rsidRPr="00C93329" w14:paraId="298901A0" w14:textId="77777777" w:rsidTr="00FC046F">
        <w:trPr>
          <w:trHeight w:val="414"/>
        </w:trPr>
        <w:tc>
          <w:tcPr>
            <w:tcW w:w="3402" w:type="dxa"/>
            <w:tcBorders>
              <w:top w:val="nil"/>
              <w:left w:val="single" w:sz="4" w:space="0" w:color="auto"/>
              <w:bottom w:val="single" w:sz="4" w:space="0" w:color="auto"/>
              <w:right w:val="single" w:sz="4" w:space="0" w:color="auto"/>
            </w:tcBorders>
            <w:shd w:val="clear" w:color="auto" w:fill="FFFFFF"/>
            <w:hideMark/>
          </w:tcPr>
          <w:p w14:paraId="51DA269E" w14:textId="77777777" w:rsidR="00B152C6" w:rsidRPr="00C93329" w:rsidRDefault="00B152C6" w:rsidP="00AC07D0">
            <w:pPr>
              <w:spacing w:line="240" w:lineRule="auto"/>
              <w:jc w:val="left"/>
              <w:rPr>
                <w:rFonts w:cs="Arial"/>
                <w:sz w:val="18"/>
                <w:szCs w:val="18"/>
              </w:rPr>
            </w:pPr>
            <w:r w:rsidRPr="00C93329">
              <w:rPr>
                <w:rFonts w:cs="Arial"/>
                <w:sz w:val="18"/>
                <w:szCs w:val="18"/>
              </w:rPr>
              <w:t>Kulturno umetniško društvo Sevdah Novo mesto</w:t>
            </w:r>
          </w:p>
        </w:tc>
        <w:tc>
          <w:tcPr>
            <w:tcW w:w="3402" w:type="dxa"/>
            <w:tcBorders>
              <w:top w:val="nil"/>
              <w:left w:val="nil"/>
              <w:bottom w:val="single" w:sz="4" w:space="0" w:color="auto"/>
              <w:right w:val="single" w:sz="4" w:space="0" w:color="auto"/>
            </w:tcBorders>
            <w:shd w:val="clear" w:color="auto" w:fill="FFFFFF"/>
            <w:hideMark/>
          </w:tcPr>
          <w:p w14:paraId="39084F2B" w14:textId="0E5D982A" w:rsidR="00B152C6" w:rsidRPr="00C93329" w:rsidRDefault="00B152C6" w:rsidP="00C42B1D">
            <w:pPr>
              <w:spacing w:line="240" w:lineRule="auto"/>
              <w:jc w:val="left"/>
              <w:rPr>
                <w:rFonts w:cs="Arial"/>
                <w:sz w:val="18"/>
                <w:szCs w:val="18"/>
              </w:rPr>
            </w:pPr>
            <w:r w:rsidRPr="00C93329">
              <w:rPr>
                <w:rFonts w:cs="Arial"/>
                <w:sz w:val="18"/>
                <w:szCs w:val="18"/>
              </w:rPr>
              <w:t xml:space="preserve">Večer </w:t>
            </w:r>
            <w:r w:rsidR="008141AD" w:rsidRPr="00C93329">
              <w:rPr>
                <w:rFonts w:cs="Arial"/>
                <w:sz w:val="18"/>
                <w:szCs w:val="18"/>
              </w:rPr>
              <w:t>s</w:t>
            </w:r>
            <w:r w:rsidRPr="00C93329">
              <w:rPr>
                <w:rFonts w:cs="Arial"/>
                <w:sz w:val="18"/>
                <w:szCs w:val="18"/>
              </w:rPr>
              <w:t>evdaha</w:t>
            </w:r>
          </w:p>
        </w:tc>
        <w:tc>
          <w:tcPr>
            <w:tcW w:w="1701" w:type="dxa"/>
            <w:tcBorders>
              <w:top w:val="nil"/>
              <w:left w:val="nil"/>
              <w:bottom w:val="single" w:sz="4" w:space="0" w:color="auto"/>
              <w:right w:val="single" w:sz="4" w:space="0" w:color="auto"/>
            </w:tcBorders>
            <w:shd w:val="clear" w:color="auto" w:fill="FFFFFF"/>
            <w:hideMark/>
          </w:tcPr>
          <w:p w14:paraId="0ED20150" w14:textId="77777777" w:rsidR="00B152C6" w:rsidRPr="00C93329" w:rsidRDefault="00B152C6" w:rsidP="00C42B1D">
            <w:pPr>
              <w:spacing w:line="240" w:lineRule="auto"/>
              <w:jc w:val="center"/>
              <w:rPr>
                <w:rFonts w:cs="Arial"/>
                <w:sz w:val="18"/>
                <w:szCs w:val="18"/>
              </w:rPr>
            </w:pPr>
            <w:r w:rsidRPr="00C93329">
              <w:rPr>
                <w:rFonts w:cs="Arial"/>
                <w:sz w:val="18"/>
                <w:szCs w:val="18"/>
              </w:rPr>
              <w:t>1.211,00</w:t>
            </w:r>
          </w:p>
        </w:tc>
      </w:tr>
      <w:tr w:rsidR="00B152C6" w:rsidRPr="00C93329" w14:paraId="76051EC3" w14:textId="77777777" w:rsidTr="00FC046F">
        <w:trPr>
          <w:trHeight w:val="461"/>
        </w:trPr>
        <w:tc>
          <w:tcPr>
            <w:tcW w:w="3402" w:type="dxa"/>
            <w:tcBorders>
              <w:top w:val="nil"/>
              <w:left w:val="single" w:sz="4" w:space="0" w:color="auto"/>
              <w:bottom w:val="single" w:sz="4" w:space="0" w:color="auto"/>
              <w:right w:val="single" w:sz="4" w:space="0" w:color="auto"/>
            </w:tcBorders>
            <w:shd w:val="clear" w:color="auto" w:fill="FFFFFF"/>
            <w:hideMark/>
          </w:tcPr>
          <w:p w14:paraId="08102D5F" w14:textId="77777777" w:rsidR="00B152C6" w:rsidRPr="00C93329" w:rsidRDefault="00B152C6" w:rsidP="00AC07D0">
            <w:pPr>
              <w:spacing w:line="240" w:lineRule="auto"/>
              <w:jc w:val="left"/>
              <w:rPr>
                <w:rFonts w:cs="Arial"/>
                <w:sz w:val="18"/>
                <w:szCs w:val="18"/>
              </w:rPr>
            </w:pPr>
            <w:r w:rsidRPr="00C93329">
              <w:rPr>
                <w:rFonts w:cs="Arial"/>
                <w:sz w:val="18"/>
                <w:szCs w:val="18"/>
              </w:rPr>
              <w:t>Kulturno umetniško društvo Sevdah, Ljubljana</w:t>
            </w:r>
          </w:p>
        </w:tc>
        <w:tc>
          <w:tcPr>
            <w:tcW w:w="3402" w:type="dxa"/>
            <w:tcBorders>
              <w:top w:val="nil"/>
              <w:left w:val="nil"/>
              <w:bottom w:val="single" w:sz="4" w:space="0" w:color="auto"/>
              <w:right w:val="single" w:sz="4" w:space="0" w:color="auto"/>
            </w:tcBorders>
            <w:shd w:val="clear" w:color="auto" w:fill="FFFFFF"/>
            <w:hideMark/>
          </w:tcPr>
          <w:p w14:paraId="6FA94B9B" w14:textId="5D4707BD" w:rsidR="00B152C6" w:rsidRPr="00C93329" w:rsidRDefault="008141AD" w:rsidP="00C42B1D">
            <w:pPr>
              <w:spacing w:line="240" w:lineRule="auto"/>
              <w:jc w:val="left"/>
              <w:rPr>
                <w:rFonts w:cs="Arial"/>
                <w:sz w:val="18"/>
                <w:szCs w:val="18"/>
              </w:rPr>
            </w:pPr>
            <w:r w:rsidRPr="00C93329">
              <w:rPr>
                <w:rFonts w:cs="Arial"/>
                <w:sz w:val="18"/>
                <w:szCs w:val="18"/>
              </w:rPr>
              <w:t xml:space="preserve">Lepa naša ljudska pesem </w:t>
            </w:r>
            <w:r w:rsidR="00C42B1D" w:rsidRPr="00C93329">
              <w:rPr>
                <w:rFonts w:cs="Arial"/>
                <w:sz w:val="18"/>
                <w:szCs w:val="18"/>
              </w:rPr>
              <w:t>−</w:t>
            </w:r>
            <w:r w:rsidR="00B152C6" w:rsidRPr="00C93329">
              <w:rPr>
                <w:rFonts w:cs="Arial"/>
                <w:sz w:val="18"/>
                <w:szCs w:val="18"/>
              </w:rPr>
              <w:t xml:space="preserve"> Nekoč in danes </w:t>
            </w:r>
            <w:r w:rsidRPr="00C93329">
              <w:rPr>
                <w:rFonts w:cs="Arial"/>
                <w:sz w:val="18"/>
                <w:szCs w:val="18"/>
              </w:rPr>
              <w:t>–</w:t>
            </w:r>
            <w:r w:rsidR="00B152C6" w:rsidRPr="00C93329">
              <w:rPr>
                <w:rFonts w:cs="Arial"/>
                <w:sz w:val="18"/>
                <w:szCs w:val="18"/>
              </w:rPr>
              <w:t xml:space="preserve"> pesem</w:t>
            </w:r>
            <w:r w:rsidRPr="00C93329">
              <w:rPr>
                <w:rFonts w:cs="Arial"/>
                <w:sz w:val="18"/>
                <w:szCs w:val="18"/>
              </w:rPr>
              <w:t>,</w:t>
            </w:r>
            <w:r w:rsidR="00B152C6" w:rsidRPr="00C93329">
              <w:rPr>
                <w:rFonts w:cs="Arial"/>
                <w:sz w:val="18"/>
                <w:szCs w:val="18"/>
              </w:rPr>
              <w:t xml:space="preserve"> ki doni čez griče in doline</w:t>
            </w:r>
          </w:p>
        </w:tc>
        <w:tc>
          <w:tcPr>
            <w:tcW w:w="1701" w:type="dxa"/>
            <w:tcBorders>
              <w:top w:val="nil"/>
              <w:left w:val="nil"/>
              <w:bottom w:val="single" w:sz="4" w:space="0" w:color="auto"/>
              <w:right w:val="single" w:sz="4" w:space="0" w:color="auto"/>
            </w:tcBorders>
            <w:shd w:val="clear" w:color="auto" w:fill="FFFFFF"/>
            <w:hideMark/>
          </w:tcPr>
          <w:p w14:paraId="4CC67F0E" w14:textId="77777777" w:rsidR="00B152C6" w:rsidRPr="00C93329" w:rsidRDefault="00B152C6" w:rsidP="00C42B1D">
            <w:pPr>
              <w:spacing w:line="240" w:lineRule="auto"/>
              <w:jc w:val="center"/>
              <w:rPr>
                <w:rFonts w:cs="Arial"/>
                <w:sz w:val="18"/>
                <w:szCs w:val="18"/>
              </w:rPr>
            </w:pPr>
            <w:r w:rsidRPr="00C93329">
              <w:rPr>
                <w:rFonts w:cs="Arial"/>
                <w:sz w:val="18"/>
                <w:szCs w:val="18"/>
              </w:rPr>
              <w:t>1.920,00</w:t>
            </w:r>
          </w:p>
        </w:tc>
      </w:tr>
      <w:tr w:rsidR="00B152C6" w:rsidRPr="00C93329" w14:paraId="0090D5BB" w14:textId="77777777" w:rsidTr="00FC046F">
        <w:trPr>
          <w:trHeight w:val="500"/>
        </w:trPr>
        <w:tc>
          <w:tcPr>
            <w:tcW w:w="3402" w:type="dxa"/>
            <w:tcBorders>
              <w:top w:val="nil"/>
              <w:left w:val="single" w:sz="4" w:space="0" w:color="auto"/>
              <w:bottom w:val="single" w:sz="4" w:space="0" w:color="auto"/>
              <w:right w:val="single" w:sz="4" w:space="0" w:color="auto"/>
            </w:tcBorders>
            <w:shd w:val="clear" w:color="auto" w:fill="FFFFFF"/>
            <w:hideMark/>
          </w:tcPr>
          <w:p w14:paraId="3D7A2782" w14:textId="77777777" w:rsidR="00B152C6" w:rsidRPr="00C93329" w:rsidRDefault="00B152C6" w:rsidP="00AC07D0">
            <w:pPr>
              <w:spacing w:line="240" w:lineRule="auto"/>
              <w:jc w:val="left"/>
              <w:rPr>
                <w:rFonts w:cs="Arial"/>
                <w:sz w:val="18"/>
                <w:szCs w:val="18"/>
              </w:rPr>
            </w:pPr>
            <w:r w:rsidRPr="00C93329">
              <w:rPr>
                <w:rFonts w:cs="Arial"/>
                <w:sz w:val="18"/>
                <w:szCs w:val="18"/>
              </w:rPr>
              <w:t>Kulturno umetniško društvo Sevdah, Ljubljana</w:t>
            </w:r>
          </w:p>
        </w:tc>
        <w:tc>
          <w:tcPr>
            <w:tcW w:w="3402" w:type="dxa"/>
            <w:tcBorders>
              <w:top w:val="nil"/>
              <w:left w:val="nil"/>
              <w:bottom w:val="single" w:sz="4" w:space="0" w:color="auto"/>
              <w:right w:val="single" w:sz="4" w:space="0" w:color="auto"/>
            </w:tcBorders>
            <w:shd w:val="clear" w:color="auto" w:fill="FFFFFF"/>
            <w:hideMark/>
          </w:tcPr>
          <w:p w14:paraId="124A8C0F" w14:textId="6CA2C3AB" w:rsidR="00B152C6" w:rsidRPr="00C93329" w:rsidRDefault="008141AD" w:rsidP="00C42B1D">
            <w:pPr>
              <w:spacing w:line="240" w:lineRule="auto"/>
              <w:jc w:val="left"/>
              <w:rPr>
                <w:rFonts w:cs="Arial"/>
                <w:sz w:val="18"/>
                <w:szCs w:val="18"/>
              </w:rPr>
            </w:pPr>
            <w:r w:rsidRPr="00C93329">
              <w:rPr>
                <w:rFonts w:cs="Arial"/>
                <w:sz w:val="18"/>
                <w:szCs w:val="18"/>
              </w:rPr>
              <w:t>Sevdah v Sloveniji &amp; Slovenija v sevdahu</w:t>
            </w:r>
          </w:p>
        </w:tc>
        <w:tc>
          <w:tcPr>
            <w:tcW w:w="1701" w:type="dxa"/>
            <w:tcBorders>
              <w:top w:val="nil"/>
              <w:left w:val="nil"/>
              <w:bottom w:val="single" w:sz="4" w:space="0" w:color="auto"/>
              <w:right w:val="single" w:sz="4" w:space="0" w:color="auto"/>
            </w:tcBorders>
            <w:shd w:val="clear" w:color="auto" w:fill="FFFFFF"/>
            <w:hideMark/>
          </w:tcPr>
          <w:p w14:paraId="50EBC928" w14:textId="77777777" w:rsidR="00B152C6" w:rsidRPr="00C93329" w:rsidRDefault="00B152C6" w:rsidP="00C42B1D">
            <w:pPr>
              <w:spacing w:line="240" w:lineRule="auto"/>
              <w:jc w:val="center"/>
              <w:rPr>
                <w:rFonts w:cs="Arial"/>
                <w:sz w:val="18"/>
                <w:szCs w:val="18"/>
              </w:rPr>
            </w:pPr>
            <w:r w:rsidRPr="00C93329">
              <w:rPr>
                <w:rFonts w:cs="Arial"/>
                <w:sz w:val="18"/>
                <w:szCs w:val="18"/>
              </w:rPr>
              <w:t>3.646,00</w:t>
            </w:r>
          </w:p>
        </w:tc>
      </w:tr>
      <w:tr w:rsidR="00B152C6" w:rsidRPr="00C93329" w14:paraId="1341D30E" w14:textId="77777777" w:rsidTr="00FC046F">
        <w:trPr>
          <w:trHeight w:val="324"/>
        </w:trPr>
        <w:tc>
          <w:tcPr>
            <w:tcW w:w="3402" w:type="dxa"/>
            <w:tcBorders>
              <w:top w:val="nil"/>
              <w:left w:val="single" w:sz="4" w:space="0" w:color="auto"/>
              <w:bottom w:val="single" w:sz="4" w:space="0" w:color="auto"/>
              <w:right w:val="single" w:sz="4" w:space="0" w:color="auto"/>
            </w:tcBorders>
            <w:shd w:val="clear" w:color="auto" w:fill="FFFFFF"/>
            <w:hideMark/>
          </w:tcPr>
          <w:p w14:paraId="45CEE65D" w14:textId="77777777" w:rsidR="00B152C6" w:rsidRPr="00C93329" w:rsidRDefault="00B152C6" w:rsidP="00AC07D0">
            <w:pPr>
              <w:spacing w:line="240" w:lineRule="auto"/>
              <w:jc w:val="left"/>
              <w:rPr>
                <w:rFonts w:cs="Arial"/>
                <w:sz w:val="18"/>
                <w:szCs w:val="18"/>
              </w:rPr>
            </w:pPr>
            <w:r w:rsidRPr="00C93329">
              <w:rPr>
                <w:rFonts w:cs="Arial"/>
                <w:sz w:val="18"/>
                <w:szCs w:val="18"/>
              </w:rPr>
              <w:t xml:space="preserve">Kulturno umetniško in športno društvo Behar </w:t>
            </w:r>
          </w:p>
        </w:tc>
        <w:tc>
          <w:tcPr>
            <w:tcW w:w="3402" w:type="dxa"/>
            <w:tcBorders>
              <w:top w:val="nil"/>
              <w:left w:val="nil"/>
              <w:bottom w:val="single" w:sz="4" w:space="0" w:color="auto"/>
              <w:right w:val="single" w:sz="4" w:space="0" w:color="auto"/>
            </w:tcBorders>
            <w:shd w:val="clear" w:color="auto" w:fill="FFFFFF"/>
            <w:hideMark/>
          </w:tcPr>
          <w:p w14:paraId="2D6865A3" w14:textId="22DDA85B" w:rsidR="00B152C6" w:rsidRPr="00C93329" w:rsidRDefault="008141AD" w:rsidP="00C42B1D">
            <w:pPr>
              <w:spacing w:line="240" w:lineRule="auto"/>
              <w:jc w:val="left"/>
              <w:rPr>
                <w:rFonts w:cs="Arial"/>
                <w:sz w:val="18"/>
                <w:szCs w:val="18"/>
              </w:rPr>
            </w:pPr>
            <w:r w:rsidRPr="00C93329">
              <w:rPr>
                <w:rFonts w:cs="Arial"/>
                <w:sz w:val="18"/>
                <w:szCs w:val="18"/>
              </w:rPr>
              <w:t>Etnofest koper</w:t>
            </w:r>
          </w:p>
        </w:tc>
        <w:tc>
          <w:tcPr>
            <w:tcW w:w="1701" w:type="dxa"/>
            <w:tcBorders>
              <w:top w:val="nil"/>
              <w:left w:val="nil"/>
              <w:bottom w:val="single" w:sz="4" w:space="0" w:color="auto"/>
              <w:right w:val="single" w:sz="4" w:space="0" w:color="auto"/>
            </w:tcBorders>
            <w:shd w:val="clear" w:color="auto" w:fill="FFFFFF"/>
            <w:hideMark/>
          </w:tcPr>
          <w:p w14:paraId="190FEE9E" w14:textId="77777777" w:rsidR="00B152C6" w:rsidRPr="00C93329" w:rsidRDefault="00B152C6" w:rsidP="00C42B1D">
            <w:pPr>
              <w:spacing w:line="240" w:lineRule="auto"/>
              <w:jc w:val="center"/>
              <w:rPr>
                <w:rFonts w:cs="Arial"/>
                <w:sz w:val="18"/>
                <w:szCs w:val="18"/>
              </w:rPr>
            </w:pPr>
            <w:r w:rsidRPr="00C93329">
              <w:rPr>
                <w:rFonts w:cs="Arial"/>
                <w:sz w:val="18"/>
                <w:szCs w:val="18"/>
              </w:rPr>
              <w:t>4.084,00</w:t>
            </w:r>
          </w:p>
        </w:tc>
      </w:tr>
      <w:tr w:rsidR="00B152C6" w:rsidRPr="00C93329" w14:paraId="507DF3C1" w14:textId="77777777" w:rsidTr="00FC046F">
        <w:trPr>
          <w:trHeight w:val="388"/>
        </w:trPr>
        <w:tc>
          <w:tcPr>
            <w:tcW w:w="3402" w:type="dxa"/>
            <w:tcBorders>
              <w:top w:val="nil"/>
              <w:left w:val="single" w:sz="4" w:space="0" w:color="auto"/>
              <w:bottom w:val="single" w:sz="4" w:space="0" w:color="auto"/>
              <w:right w:val="single" w:sz="4" w:space="0" w:color="auto"/>
            </w:tcBorders>
            <w:shd w:val="clear" w:color="auto" w:fill="FFFFFF"/>
            <w:hideMark/>
          </w:tcPr>
          <w:p w14:paraId="5F4A87A4" w14:textId="77777777" w:rsidR="00B152C6" w:rsidRPr="00C93329" w:rsidRDefault="00B152C6" w:rsidP="00AC07D0">
            <w:pPr>
              <w:spacing w:line="240" w:lineRule="auto"/>
              <w:jc w:val="left"/>
              <w:rPr>
                <w:rFonts w:cs="Arial"/>
                <w:sz w:val="18"/>
                <w:szCs w:val="18"/>
              </w:rPr>
            </w:pPr>
            <w:r w:rsidRPr="00C93329">
              <w:rPr>
                <w:rFonts w:cs="Arial"/>
                <w:sz w:val="18"/>
                <w:szCs w:val="18"/>
              </w:rPr>
              <w:t xml:space="preserve">Kulturno umetniško in športno društvo Behar </w:t>
            </w:r>
          </w:p>
        </w:tc>
        <w:tc>
          <w:tcPr>
            <w:tcW w:w="3402" w:type="dxa"/>
            <w:tcBorders>
              <w:top w:val="nil"/>
              <w:left w:val="nil"/>
              <w:bottom w:val="single" w:sz="4" w:space="0" w:color="auto"/>
              <w:right w:val="single" w:sz="4" w:space="0" w:color="auto"/>
            </w:tcBorders>
            <w:shd w:val="clear" w:color="auto" w:fill="FFFFFF"/>
            <w:hideMark/>
          </w:tcPr>
          <w:p w14:paraId="49428A53" w14:textId="3B0B8DFC" w:rsidR="00B152C6" w:rsidRPr="00C93329" w:rsidRDefault="008141AD" w:rsidP="00C42B1D">
            <w:pPr>
              <w:spacing w:line="240" w:lineRule="auto"/>
              <w:jc w:val="left"/>
              <w:rPr>
                <w:rFonts w:cs="Arial"/>
                <w:sz w:val="18"/>
                <w:szCs w:val="18"/>
              </w:rPr>
            </w:pPr>
            <w:r w:rsidRPr="00C93329">
              <w:rPr>
                <w:rFonts w:cs="Arial"/>
                <w:sz w:val="18"/>
                <w:szCs w:val="18"/>
              </w:rPr>
              <w:t>A rima štima? Kdo pa si ti?</w:t>
            </w:r>
          </w:p>
        </w:tc>
        <w:tc>
          <w:tcPr>
            <w:tcW w:w="1701" w:type="dxa"/>
            <w:tcBorders>
              <w:top w:val="nil"/>
              <w:left w:val="nil"/>
              <w:bottom w:val="single" w:sz="4" w:space="0" w:color="auto"/>
              <w:right w:val="single" w:sz="4" w:space="0" w:color="auto"/>
            </w:tcBorders>
            <w:shd w:val="clear" w:color="auto" w:fill="FFFFFF"/>
            <w:hideMark/>
          </w:tcPr>
          <w:p w14:paraId="18C173A3" w14:textId="77777777" w:rsidR="00B152C6" w:rsidRPr="00C93329" w:rsidRDefault="00B152C6" w:rsidP="00C42B1D">
            <w:pPr>
              <w:spacing w:line="240" w:lineRule="auto"/>
              <w:jc w:val="center"/>
              <w:rPr>
                <w:rFonts w:cs="Arial"/>
                <w:sz w:val="18"/>
                <w:szCs w:val="18"/>
              </w:rPr>
            </w:pPr>
            <w:r w:rsidRPr="00C93329">
              <w:rPr>
                <w:rFonts w:cs="Arial"/>
                <w:sz w:val="18"/>
                <w:szCs w:val="18"/>
              </w:rPr>
              <w:t>3.403,00</w:t>
            </w:r>
          </w:p>
        </w:tc>
      </w:tr>
      <w:tr w:rsidR="00B152C6" w:rsidRPr="00C93329" w14:paraId="111E1F9D" w14:textId="77777777" w:rsidTr="00FC046F">
        <w:trPr>
          <w:trHeight w:val="580"/>
        </w:trPr>
        <w:tc>
          <w:tcPr>
            <w:tcW w:w="3402" w:type="dxa"/>
            <w:tcBorders>
              <w:top w:val="nil"/>
              <w:left w:val="single" w:sz="4" w:space="0" w:color="auto"/>
              <w:bottom w:val="single" w:sz="4" w:space="0" w:color="auto"/>
              <w:right w:val="single" w:sz="4" w:space="0" w:color="auto"/>
            </w:tcBorders>
            <w:shd w:val="clear" w:color="auto" w:fill="FFFFFF"/>
            <w:hideMark/>
          </w:tcPr>
          <w:p w14:paraId="0AFD0E28" w14:textId="6227FF85" w:rsidR="00B152C6" w:rsidRPr="00C93329" w:rsidRDefault="00B152C6" w:rsidP="00AC07D0">
            <w:pPr>
              <w:spacing w:line="240" w:lineRule="auto"/>
              <w:jc w:val="left"/>
              <w:rPr>
                <w:rFonts w:cs="Arial"/>
                <w:sz w:val="18"/>
                <w:szCs w:val="18"/>
              </w:rPr>
            </w:pPr>
            <w:r w:rsidRPr="00C93329">
              <w:rPr>
                <w:rFonts w:cs="Arial"/>
                <w:sz w:val="18"/>
                <w:szCs w:val="18"/>
              </w:rPr>
              <w:t xml:space="preserve">Makedonsko kulturno društvo '' KOČO RACIN '' Obala </w:t>
            </w:r>
            <w:r w:rsidR="00595E7D" w:rsidRPr="00C93329">
              <w:rPr>
                <w:rFonts w:cs="Arial"/>
                <w:sz w:val="18"/>
                <w:szCs w:val="18"/>
              </w:rPr>
              <w:t>−</w:t>
            </w:r>
            <w:r w:rsidRPr="00C93329">
              <w:rPr>
                <w:rFonts w:cs="Arial"/>
                <w:sz w:val="18"/>
                <w:szCs w:val="18"/>
              </w:rPr>
              <w:t xml:space="preserve"> Societa` culturale macedone ''KOČO RACIN'' Litorale</w:t>
            </w:r>
          </w:p>
        </w:tc>
        <w:tc>
          <w:tcPr>
            <w:tcW w:w="3402" w:type="dxa"/>
            <w:tcBorders>
              <w:top w:val="nil"/>
              <w:left w:val="nil"/>
              <w:bottom w:val="single" w:sz="4" w:space="0" w:color="auto"/>
              <w:right w:val="single" w:sz="4" w:space="0" w:color="auto"/>
            </w:tcBorders>
            <w:shd w:val="clear" w:color="auto" w:fill="FFFFFF"/>
            <w:hideMark/>
          </w:tcPr>
          <w:p w14:paraId="2914BC3F" w14:textId="17143B8A" w:rsidR="00B152C6" w:rsidRPr="00C93329" w:rsidRDefault="00B152C6" w:rsidP="00C42B1D">
            <w:pPr>
              <w:spacing w:line="240" w:lineRule="auto"/>
              <w:jc w:val="left"/>
              <w:rPr>
                <w:rFonts w:cs="Arial"/>
                <w:sz w:val="18"/>
                <w:szCs w:val="18"/>
              </w:rPr>
            </w:pPr>
            <w:r w:rsidRPr="00C93329">
              <w:rPr>
                <w:rFonts w:cs="Arial"/>
                <w:sz w:val="18"/>
                <w:szCs w:val="18"/>
              </w:rPr>
              <w:t>MKD Ko</w:t>
            </w:r>
            <w:r w:rsidR="00424B03" w:rsidRPr="00C93329">
              <w:rPr>
                <w:rFonts w:cs="Arial"/>
                <w:sz w:val="18"/>
                <w:szCs w:val="18"/>
              </w:rPr>
              <w:t>č</w:t>
            </w:r>
            <w:r w:rsidRPr="00C93329">
              <w:rPr>
                <w:rFonts w:cs="Arial"/>
                <w:sz w:val="18"/>
                <w:szCs w:val="18"/>
              </w:rPr>
              <w:t xml:space="preserve">o Racin </w:t>
            </w:r>
            <w:r w:rsidR="00C42B1D" w:rsidRPr="00C93329">
              <w:rPr>
                <w:rFonts w:cs="Arial"/>
                <w:sz w:val="18"/>
                <w:szCs w:val="18"/>
              </w:rPr>
              <w:t>−</w:t>
            </w:r>
            <w:r w:rsidRPr="00C93329">
              <w:rPr>
                <w:rFonts w:cs="Arial"/>
                <w:sz w:val="18"/>
                <w:szCs w:val="18"/>
              </w:rPr>
              <w:t xml:space="preserve"> Zvuk tradicije</w:t>
            </w:r>
          </w:p>
        </w:tc>
        <w:tc>
          <w:tcPr>
            <w:tcW w:w="1701" w:type="dxa"/>
            <w:tcBorders>
              <w:top w:val="nil"/>
              <w:left w:val="nil"/>
              <w:bottom w:val="single" w:sz="4" w:space="0" w:color="auto"/>
              <w:right w:val="single" w:sz="4" w:space="0" w:color="auto"/>
            </w:tcBorders>
            <w:shd w:val="clear" w:color="auto" w:fill="FFFFFF"/>
            <w:hideMark/>
          </w:tcPr>
          <w:p w14:paraId="1B867AB5" w14:textId="77777777" w:rsidR="00B152C6" w:rsidRPr="00C93329" w:rsidRDefault="00B152C6" w:rsidP="00C42B1D">
            <w:pPr>
              <w:spacing w:line="240" w:lineRule="auto"/>
              <w:jc w:val="center"/>
              <w:rPr>
                <w:rFonts w:cs="Arial"/>
                <w:sz w:val="18"/>
                <w:szCs w:val="18"/>
              </w:rPr>
            </w:pPr>
            <w:r w:rsidRPr="00C93329">
              <w:rPr>
                <w:rFonts w:cs="Arial"/>
                <w:sz w:val="18"/>
                <w:szCs w:val="18"/>
              </w:rPr>
              <w:t>1.108,00</w:t>
            </w:r>
          </w:p>
        </w:tc>
      </w:tr>
      <w:tr w:rsidR="00B152C6" w:rsidRPr="00C93329" w14:paraId="16AC5832" w14:textId="77777777" w:rsidTr="00FC046F">
        <w:trPr>
          <w:trHeight w:val="634"/>
        </w:trPr>
        <w:tc>
          <w:tcPr>
            <w:tcW w:w="3402" w:type="dxa"/>
            <w:tcBorders>
              <w:top w:val="nil"/>
              <w:left w:val="single" w:sz="4" w:space="0" w:color="auto"/>
              <w:bottom w:val="single" w:sz="4" w:space="0" w:color="auto"/>
              <w:right w:val="single" w:sz="4" w:space="0" w:color="auto"/>
            </w:tcBorders>
            <w:shd w:val="clear" w:color="auto" w:fill="FFFFFF"/>
            <w:hideMark/>
          </w:tcPr>
          <w:p w14:paraId="4BAF83CE" w14:textId="15F37EFF" w:rsidR="00B152C6" w:rsidRPr="00C93329" w:rsidRDefault="00B152C6" w:rsidP="00AC07D0">
            <w:pPr>
              <w:spacing w:line="240" w:lineRule="auto"/>
              <w:jc w:val="left"/>
              <w:rPr>
                <w:rFonts w:cs="Arial"/>
                <w:sz w:val="18"/>
                <w:szCs w:val="18"/>
              </w:rPr>
            </w:pPr>
            <w:r w:rsidRPr="00C93329">
              <w:rPr>
                <w:rFonts w:cs="Arial"/>
                <w:sz w:val="18"/>
                <w:szCs w:val="18"/>
              </w:rPr>
              <w:t xml:space="preserve">Makedonsko kulturno društvo '' KOČO RACIN '' Obala </w:t>
            </w:r>
            <w:r w:rsidR="00C42B1D" w:rsidRPr="00C93329">
              <w:rPr>
                <w:rFonts w:cs="Arial"/>
                <w:sz w:val="18"/>
                <w:szCs w:val="18"/>
              </w:rPr>
              <w:t>−</w:t>
            </w:r>
            <w:r w:rsidRPr="00C93329">
              <w:rPr>
                <w:rFonts w:cs="Arial"/>
                <w:sz w:val="18"/>
                <w:szCs w:val="18"/>
              </w:rPr>
              <w:t xml:space="preserve"> Societa` culturale macedone ''KOČO RACIN'' Litorale</w:t>
            </w:r>
          </w:p>
        </w:tc>
        <w:tc>
          <w:tcPr>
            <w:tcW w:w="3402" w:type="dxa"/>
            <w:tcBorders>
              <w:top w:val="nil"/>
              <w:left w:val="nil"/>
              <w:bottom w:val="single" w:sz="4" w:space="0" w:color="auto"/>
              <w:right w:val="single" w:sz="4" w:space="0" w:color="auto"/>
            </w:tcBorders>
            <w:shd w:val="clear" w:color="auto" w:fill="FFFFFF"/>
            <w:hideMark/>
          </w:tcPr>
          <w:p w14:paraId="27605166" w14:textId="66002E7E" w:rsidR="00B152C6" w:rsidRPr="00C93329" w:rsidRDefault="00B152C6" w:rsidP="00C42B1D">
            <w:pPr>
              <w:spacing w:line="240" w:lineRule="auto"/>
              <w:jc w:val="left"/>
              <w:rPr>
                <w:rFonts w:cs="Arial"/>
                <w:sz w:val="18"/>
                <w:szCs w:val="18"/>
              </w:rPr>
            </w:pPr>
            <w:r w:rsidRPr="00C93329">
              <w:rPr>
                <w:rFonts w:cs="Arial"/>
                <w:sz w:val="18"/>
                <w:szCs w:val="18"/>
              </w:rPr>
              <w:t xml:space="preserve">Teden </w:t>
            </w:r>
            <w:r w:rsidR="00E3689B" w:rsidRPr="00C93329">
              <w:rPr>
                <w:rFonts w:cs="Arial"/>
                <w:sz w:val="18"/>
                <w:szCs w:val="18"/>
              </w:rPr>
              <w:t>m</w:t>
            </w:r>
            <w:r w:rsidRPr="00C93329">
              <w:rPr>
                <w:rFonts w:cs="Arial"/>
                <w:sz w:val="18"/>
                <w:szCs w:val="18"/>
              </w:rPr>
              <w:t>akedonske kulture</w:t>
            </w:r>
          </w:p>
        </w:tc>
        <w:tc>
          <w:tcPr>
            <w:tcW w:w="1701" w:type="dxa"/>
            <w:tcBorders>
              <w:top w:val="nil"/>
              <w:left w:val="nil"/>
              <w:bottom w:val="single" w:sz="4" w:space="0" w:color="auto"/>
              <w:right w:val="single" w:sz="4" w:space="0" w:color="auto"/>
            </w:tcBorders>
            <w:shd w:val="clear" w:color="auto" w:fill="FFFFFF"/>
            <w:hideMark/>
          </w:tcPr>
          <w:p w14:paraId="351F8E8C" w14:textId="54B87ACD" w:rsidR="00B152C6" w:rsidRPr="00C93329" w:rsidRDefault="00C42B1D" w:rsidP="00C42B1D">
            <w:pPr>
              <w:spacing w:line="240" w:lineRule="auto"/>
              <w:jc w:val="center"/>
              <w:rPr>
                <w:rFonts w:cs="Arial"/>
                <w:sz w:val="18"/>
                <w:szCs w:val="18"/>
              </w:rPr>
            </w:pPr>
            <w:r w:rsidRPr="00C93329">
              <w:rPr>
                <w:rFonts w:cs="Arial"/>
                <w:sz w:val="18"/>
                <w:szCs w:val="18"/>
              </w:rPr>
              <w:t xml:space="preserve">  </w:t>
            </w:r>
            <w:r w:rsidR="00FC046F" w:rsidRPr="00C93329">
              <w:rPr>
                <w:rFonts w:cs="Arial"/>
                <w:sz w:val="18"/>
                <w:szCs w:val="18"/>
              </w:rPr>
              <w:t xml:space="preserve"> </w:t>
            </w:r>
            <w:r w:rsidR="00B152C6" w:rsidRPr="00C93329">
              <w:rPr>
                <w:rFonts w:cs="Arial"/>
                <w:sz w:val="18"/>
                <w:szCs w:val="18"/>
              </w:rPr>
              <w:t>790,00</w:t>
            </w:r>
          </w:p>
        </w:tc>
      </w:tr>
      <w:tr w:rsidR="00B152C6" w:rsidRPr="00C93329" w14:paraId="14BB6370" w14:textId="77777777" w:rsidTr="00FC046F">
        <w:trPr>
          <w:trHeight w:val="377"/>
        </w:trPr>
        <w:tc>
          <w:tcPr>
            <w:tcW w:w="3402" w:type="dxa"/>
            <w:tcBorders>
              <w:top w:val="nil"/>
              <w:left w:val="single" w:sz="4" w:space="0" w:color="auto"/>
              <w:bottom w:val="single" w:sz="4" w:space="0" w:color="auto"/>
              <w:right w:val="single" w:sz="4" w:space="0" w:color="auto"/>
            </w:tcBorders>
            <w:shd w:val="clear" w:color="auto" w:fill="FFFFFF"/>
            <w:hideMark/>
          </w:tcPr>
          <w:p w14:paraId="6CC026A4" w14:textId="77777777" w:rsidR="00B152C6" w:rsidRPr="00C93329" w:rsidRDefault="00B152C6" w:rsidP="00AC07D0">
            <w:pPr>
              <w:spacing w:line="240" w:lineRule="auto"/>
              <w:jc w:val="left"/>
              <w:rPr>
                <w:rFonts w:cs="Arial"/>
                <w:sz w:val="18"/>
                <w:szCs w:val="18"/>
              </w:rPr>
            </w:pPr>
            <w:r w:rsidRPr="00C93329">
              <w:rPr>
                <w:rFonts w:cs="Arial"/>
                <w:sz w:val="18"/>
                <w:szCs w:val="18"/>
              </w:rPr>
              <w:t>Makedonsko kulturno društvo Ilinden Jesenice</w:t>
            </w:r>
          </w:p>
        </w:tc>
        <w:tc>
          <w:tcPr>
            <w:tcW w:w="3402" w:type="dxa"/>
            <w:tcBorders>
              <w:top w:val="nil"/>
              <w:left w:val="nil"/>
              <w:bottom w:val="single" w:sz="4" w:space="0" w:color="auto"/>
              <w:right w:val="single" w:sz="4" w:space="0" w:color="auto"/>
            </w:tcBorders>
            <w:shd w:val="clear" w:color="auto" w:fill="FFFFFF"/>
            <w:hideMark/>
          </w:tcPr>
          <w:p w14:paraId="22974F6D" w14:textId="02746B99" w:rsidR="00B152C6" w:rsidRPr="00C93329" w:rsidRDefault="00B152C6" w:rsidP="00C42B1D">
            <w:pPr>
              <w:spacing w:line="240" w:lineRule="auto"/>
              <w:jc w:val="left"/>
              <w:rPr>
                <w:rFonts w:cs="Arial"/>
                <w:sz w:val="18"/>
                <w:szCs w:val="18"/>
              </w:rPr>
            </w:pPr>
            <w:r w:rsidRPr="00C93329">
              <w:rPr>
                <w:rFonts w:cs="Arial"/>
                <w:sz w:val="18"/>
                <w:szCs w:val="18"/>
              </w:rPr>
              <w:t xml:space="preserve">V koraku s časom </w:t>
            </w:r>
            <w:r w:rsidR="00F55C4A" w:rsidRPr="00C93329">
              <w:rPr>
                <w:rFonts w:cs="Arial"/>
                <w:sz w:val="18"/>
                <w:szCs w:val="18"/>
              </w:rPr>
              <w:t>−</w:t>
            </w:r>
            <w:r w:rsidRPr="00C93329">
              <w:rPr>
                <w:rFonts w:cs="Arial"/>
                <w:sz w:val="18"/>
                <w:szCs w:val="18"/>
              </w:rPr>
              <w:t xml:space="preserve"> digitalna preobrazba MKD ''Ilinden'' Jesenice</w:t>
            </w:r>
          </w:p>
        </w:tc>
        <w:tc>
          <w:tcPr>
            <w:tcW w:w="1701" w:type="dxa"/>
            <w:tcBorders>
              <w:top w:val="nil"/>
              <w:left w:val="nil"/>
              <w:bottom w:val="single" w:sz="4" w:space="0" w:color="auto"/>
              <w:right w:val="single" w:sz="4" w:space="0" w:color="auto"/>
            </w:tcBorders>
            <w:shd w:val="clear" w:color="auto" w:fill="FFFFFF"/>
            <w:hideMark/>
          </w:tcPr>
          <w:p w14:paraId="21CEC72A" w14:textId="77777777" w:rsidR="00B152C6" w:rsidRPr="00C93329" w:rsidRDefault="00B152C6" w:rsidP="00C42B1D">
            <w:pPr>
              <w:spacing w:line="240" w:lineRule="auto"/>
              <w:jc w:val="center"/>
              <w:rPr>
                <w:rFonts w:cs="Arial"/>
                <w:sz w:val="18"/>
                <w:szCs w:val="18"/>
              </w:rPr>
            </w:pPr>
            <w:r w:rsidRPr="00C93329">
              <w:rPr>
                <w:rFonts w:cs="Arial"/>
                <w:sz w:val="18"/>
                <w:szCs w:val="18"/>
              </w:rPr>
              <w:t>1.580,00</w:t>
            </w:r>
          </w:p>
        </w:tc>
      </w:tr>
      <w:tr w:rsidR="00B152C6" w:rsidRPr="00C93329" w14:paraId="7EE6B4BF" w14:textId="77777777" w:rsidTr="00FC046F">
        <w:trPr>
          <w:trHeight w:val="274"/>
        </w:trPr>
        <w:tc>
          <w:tcPr>
            <w:tcW w:w="3402" w:type="dxa"/>
            <w:tcBorders>
              <w:top w:val="nil"/>
              <w:left w:val="single" w:sz="4" w:space="0" w:color="auto"/>
              <w:bottom w:val="single" w:sz="4" w:space="0" w:color="auto"/>
              <w:right w:val="single" w:sz="4" w:space="0" w:color="auto"/>
            </w:tcBorders>
            <w:shd w:val="clear" w:color="auto" w:fill="FFFFFF"/>
            <w:hideMark/>
          </w:tcPr>
          <w:p w14:paraId="73E2769B" w14:textId="77777777" w:rsidR="00B152C6" w:rsidRPr="00C93329" w:rsidRDefault="00B152C6" w:rsidP="00AC07D0">
            <w:pPr>
              <w:spacing w:line="240" w:lineRule="auto"/>
              <w:jc w:val="left"/>
              <w:rPr>
                <w:rFonts w:cs="Arial"/>
                <w:sz w:val="18"/>
                <w:szCs w:val="18"/>
              </w:rPr>
            </w:pPr>
            <w:r w:rsidRPr="00C93329">
              <w:rPr>
                <w:rFonts w:cs="Arial"/>
                <w:sz w:val="18"/>
                <w:szCs w:val="18"/>
              </w:rPr>
              <w:t>Makedonsko kulturno društvo Ilinden Jesenice</w:t>
            </w:r>
          </w:p>
        </w:tc>
        <w:tc>
          <w:tcPr>
            <w:tcW w:w="3402" w:type="dxa"/>
            <w:tcBorders>
              <w:top w:val="nil"/>
              <w:left w:val="nil"/>
              <w:bottom w:val="single" w:sz="4" w:space="0" w:color="auto"/>
              <w:right w:val="single" w:sz="4" w:space="0" w:color="auto"/>
            </w:tcBorders>
            <w:shd w:val="clear" w:color="auto" w:fill="FFFFFF"/>
            <w:hideMark/>
          </w:tcPr>
          <w:p w14:paraId="51ED1DFB" w14:textId="130367A7" w:rsidR="00B152C6" w:rsidRPr="00C93329" w:rsidRDefault="00B152C6" w:rsidP="00C42B1D">
            <w:pPr>
              <w:spacing w:line="240" w:lineRule="auto"/>
              <w:jc w:val="left"/>
              <w:rPr>
                <w:rFonts w:cs="Arial"/>
                <w:sz w:val="18"/>
                <w:szCs w:val="18"/>
              </w:rPr>
            </w:pPr>
            <w:r w:rsidRPr="00C93329">
              <w:rPr>
                <w:rFonts w:cs="Arial"/>
                <w:sz w:val="18"/>
                <w:szCs w:val="18"/>
              </w:rPr>
              <w:t xml:space="preserve">Skriti svet </w:t>
            </w:r>
            <w:r w:rsidR="008141AD" w:rsidRPr="00C93329">
              <w:rPr>
                <w:rFonts w:cs="Arial"/>
                <w:sz w:val="18"/>
                <w:szCs w:val="18"/>
              </w:rPr>
              <w:t>m</w:t>
            </w:r>
            <w:r w:rsidRPr="00C93329">
              <w:rPr>
                <w:rFonts w:cs="Arial"/>
                <w:sz w:val="18"/>
                <w:szCs w:val="18"/>
              </w:rPr>
              <w:t>akedonske folklore in glasbe</w:t>
            </w:r>
          </w:p>
        </w:tc>
        <w:tc>
          <w:tcPr>
            <w:tcW w:w="1701" w:type="dxa"/>
            <w:tcBorders>
              <w:top w:val="nil"/>
              <w:left w:val="nil"/>
              <w:bottom w:val="single" w:sz="4" w:space="0" w:color="auto"/>
              <w:right w:val="single" w:sz="4" w:space="0" w:color="auto"/>
            </w:tcBorders>
            <w:shd w:val="clear" w:color="auto" w:fill="FFFFFF"/>
            <w:hideMark/>
          </w:tcPr>
          <w:p w14:paraId="10A401D3" w14:textId="6DBBB26A" w:rsidR="00B152C6" w:rsidRPr="00C93329" w:rsidRDefault="00C42B1D" w:rsidP="00C42B1D">
            <w:pPr>
              <w:spacing w:line="240" w:lineRule="auto"/>
              <w:jc w:val="center"/>
              <w:rPr>
                <w:rFonts w:cs="Arial"/>
                <w:sz w:val="18"/>
                <w:szCs w:val="18"/>
              </w:rPr>
            </w:pPr>
            <w:r w:rsidRPr="00C93329">
              <w:rPr>
                <w:rFonts w:cs="Arial"/>
                <w:sz w:val="18"/>
                <w:szCs w:val="18"/>
              </w:rPr>
              <w:t xml:space="preserve"> </w:t>
            </w:r>
            <w:r w:rsidR="00FC046F" w:rsidRPr="00C93329">
              <w:rPr>
                <w:rFonts w:cs="Arial"/>
                <w:sz w:val="18"/>
                <w:szCs w:val="18"/>
              </w:rPr>
              <w:t xml:space="preserve"> </w:t>
            </w:r>
            <w:r w:rsidRPr="00C93329">
              <w:rPr>
                <w:rFonts w:cs="Arial"/>
                <w:sz w:val="18"/>
                <w:szCs w:val="18"/>
              </w:rPr>
              <w:t xml:space="preserve"> </w:t>
            </w:r>
            <w:r w:rsidR="00B152C6" w:rsidRPr="00C93329">
              <w:rPr>
                <w:rFonts w:cs="Arial"/>
                <w:sz w:val="18"/>
                <w:szCs w:val="18"/>
              </w:rPr>
              <w:t>953,00</w:t>
            </w:r>
          </w:p>
        </w:tc>
      </w:tr>
      <w:tr w:rsidR="00B152C6" w:rsidRPr="00C93329" w14:paraId="7727F212" w14:textId="77777777" w:rsidTr="00FC046F">
        <w:trPr>
          <w:trHeight w:val="476"/>
        </w:trPr>
        <w:tc>
          <w:tcPr>
            <w:tcW w:w="3402" w:type="dxa"/>
            <w:tcBorders>
              <w:top w:val="nil"/>
              <w:left w:val="single" w:sz="4" w:space="0" w:color="auto"/>
              <w:bottom w:val="single" w:sz="4" w:space="0" w:color="auto"/>
              <w:right w:val="single" w:sz="4" w:space="0" w:color="auto"/>
            </w:tcBorders>
            <w:shd w:val="clear" w:color="auto" w:fill="FFFFFF"/>
            <w:hideMark/>
          </w:tcPr>
          <w:p w14:paraId="73B0ECF5" w14:textId="77777777" w:rsidR="00B152C6" w:rsidRPr="00C93329" w:rsidRDefault="00B152C6" w:rsidP="00AC07D0">
            <w:pPr>
              <w:spacing w:line="240" w:lineRule="auto"/>
              <w:jc w:val="left"/>
              <w:rPr>
                <w:rFonts w:cs="Arial"/>
                <w:sz w:val="18"/>
                <w:szCs w:val="18"/>
              </w:rPr>
            </w:pPr>
            <w:r w:rsidRPr="00C93329">
              <w:rPr>
                <w:rFonts w:cs="Arial"/>
                <w:sz w:val="18"/>
                <w:szCs w:val="18"/>
              </w:rPr>
              <w:t>Makedonsko kulturno društvo Makedonija, Ljubljana</w:t>
            </w:r>
          </w:p>
        </w:tc>
        <w:tc>
          <w:tcPr>
            <w:tcW w:w="3402" w:type="dxa"/>
            <w:tcBorders>
              <w:top w:val="nil"/>
              <w:left w:val="nil"/>
              <w:bottom w:val="single" w:sz="4" w:space="0" w:color="auto"/>
              <w:right w:val="single" w:sz="4" w:space="0" w:color="auto"/>
            </w:tcBorders>
            <w:shd w:val="clear" w:color="auto" w:fill="FFFFFF"/>
            <w:hideMark/>
          </w:tcPr>
          <w:p w14:paraId="657F70A8" w14:textId="5336530E" w:rsidR="00B152C6" w:rsidRPr="00C93329" w:rsidRDefault="00B152C6" w:rsidP="00C42B1D">
            <w:pPr>
              <w:spacing w:line="240" w:lineRule="auto"/>
              <w:jc w:val="left"/>
              <w:rPr>
                <w:rFonts w:cs="Arial"/>
                <w:sz w:val="18"/>
                <w:szCs w:val="18"/>
              </w:rPr>
            </w:pPr>
            <w:r w:rsidRPr="00C93329">
              <w:rPr>
                <w:rFonts w:cs="Arial"/>
                <w:sz w:val="18"/>
                <w:szCs w:val="18"/>
              </w:rPr>
              <w:t>Motivi in elementi narodnih noš in podob Makedonije ter Balkana v urbani modi</w:t>
            </w:r>
          </w:p>
        </w:tc>
        <w:tc>
          <w:tcPr>
            <w:tcW w:w="1701" w:type="dxa"/>
            <w:tcBorders>
              <w:top w:val="nil"/>
              <w:left w:val="nil"/>
              <w:bottom w:val="single" w:sz="4" w:space="0" w:color="auto"/>
              <w:right w:val="single" w:sz="4" w:space="0" w:color="auto"/>
            </w:tcBorders>
            <w:shd w:val="clear" w:color="auto" w:fill="FFFFFF"/>
            <w:hideMark/>
          </w:tcPr>
          <w:p w14:paraId="6511CE65" w14:textId="77777777" w:rsidR="00B152C6" w:rsidRPr="00C93329" w:rsidRDefault="00B152C6" w:rsidP="00C42B1D">
            <w:pPr>
              <w:spacing w:line="240" w:lineRule="auto"/>
              <w:jc w:val="center"/>
              <w:rPr>
                <w:rFonts w:cs="Arial"/>
                <w:sz w:val="18"/>
                <w:szCs w:val="18"/>
              </w:rPr>
            </w:pPr>
            <w:r w:rsidRPr="00C93329">
              <w:rPr>
                <w:rFonts w:cs="Arial"/>
                <w:sz w:val="18"/>
                <w:szCs w:val="18"/>
              </w:rPr>
              <w:t>3.600,00</w:t>
            </w:r>
          </w:p>
        </w:tc>
      </w:tr>
      <w:tr w:rsidR="00B152C6" w:rsidRPr="00C93329" w14:paraId="17547FF8" w14:textId="77777777" w:rsidTr="00FC046F">
        <w:trPr>
          <w:trHeight w:val="259"/>
        </w:trPr>
        <w:tc>
          <w:tcPr>
            <w:tcW w:w="3402" w:type="dxa"/>
            <w:tcBorders>
              <w:top w:val="nil"/>
              <w:left w:val="single" w:sz="4" w:space="0" w:color="auto"/>
              <w:bottom w:val="single" w:sz="4" w:space="0" w:color="auto"/>
              <w:right w:val="single" w:sz="4" w:space="0" w:color="auto"/>
            </w:tcBorders>
            <w:shd w:val="clear" w:color="auto" w:fill="FFFFFF"/>
            <w:hideMark/>
          </w:tcPr>
          <w:p w14:paraId="527EA6A2" w14:textId="77777777" w:rsidR="00B152C6" w:rsidRPr="00C93329" w:rsidRDefault="00B152C6" w:rsidP="00AC07D0">
            <w:pPr>
              <w:spacing w:line="240" w:lineRule="auto"/>
              <w:jc w:val="left"/>
              <w:rPr>
                <w:rFonts w:cs="Arial"/>
                <w:sz w:val="18"/>
                <w:szCs w:val="18"/>
              </w:rPr>
            </w:pPr>
            <w:r w:rsidRPr="00C93329">
              <w:rPr>
                <w:rFonts w:cs="Arial"/>
                <w:sz w:val="18"/>
                <w:szCs w:val="18"/>
              </w:rPr>
              <w:t>Makedonsko kulturno društvo Makedonija, Ljubljana</w:t>
            </w:r>
          </w:p>
        </w:tc>
        <w:tc>
          <w:tcPr>
            <w:tcW w:w="3402" w:type="dxa"/>
            <w:tcBorders>
              <w:top w:val="nil"/>
              <w:left w:val="nil"/>
              <w:bottom w:val="single" w:sz="4" w:space="0" w:color="auto"/>
              <w:right w:val="single" w:sz="4" w:space="0" w:color="auto"/>
            </w:tcBorders>
            <w:shd w:val="clear" w:color="auto" w:fill="FFFFFF"/>
            <w:hideMark/>
          </w:tcPr>
          <w:p w14:paraId="5FCB65B3" w14:textId="77777777" w:rsidR="00B152C6" w:rsidRPr="00C93329" w:rsidRDefault="00B152C6" w:rsidP="00C42B1D">
            <w:pPr>
              <w:spacing w:line="240" w:lineRule="auto"/>
              <w:jc w:val="left"/>
              <w:rPr>
                <w:rFonts w:cs="Arial"/>
                <w:sz w:val="18"/>
                <w:szCs w:val="18"/>
              </w:rPr>
            </w:pPr>
            <w:r w:rsidRPr="00C93329">
              <w:rPr>
                <w:rFonts w:cs="Arial"/>
                <w:sz w:val="18"/>
                <w:szCs w:val="18"/>
              </w:rPr>
              <w:t>Med prahom doma in vetrovi daljave</w:t>
            </w:r>
          </w:p>
        </w:tc>
        <w:tc>
          <w:tcPr>
            <w:tcW w:w="1701" w:type="dxa"/>
            <w:tcBorders>
              <w:top w:val="nil"/>
              <w:left w:val="nil"/>
              <w:bottom w:val="single" w:sz="4" w:space="0" w:color="auto"/>
              <w:right w:val="single" w:sz="4" w:space="0" w:color="auto"/>
            </w:tcBorders>
            <w:shd w:val="clear" w:color="auto" w:fill="FFFFFF"/>
            <w:hideMark/>
          </w:tcPr>
          <w:p w14:paraId="19095D7F" w14:textId="77777777" w:rsidR="00B152C6" w:rsidRPr="00C93329" w:rsidRDefault="00B152C6" w:rsidP="00C42B1D">
            <w:pPr>
              <w:spacing w:line="240" w:lineRule="auto"/>
              <w:jc w:val="center"/>
              <w:rPr>
                <w:rFonts w:cs="Arial"/>
                <w:sz w:val="18"/>
                <w:szCs w:val="18"/>
              </w:rPr>
            </w:pPr>
            <w:r w:rsidRPr="00C93329">
              <w:rPr>
                <w:rFonts w:cs="Arial"/>
                <w:sz w:val="18"/>
                <w:szCs w:val="18"/>
              </w:rPr>
              <w:t>3.551,00</w:t>
            </w:r>
          </w:p>
        </w:tc>
      </w:tr>
      <w:tr w:rsidR="00B152C6" w:rsidRPr="00C93329" w14:paraId="2CDB94FF" w14:textId="77777777" w:rsidTr="00FC046F">
        <w:trPr>
          <w:trHeight w:val="323"/>
        </w:trPr>
        <w:tc>
          <w:tcPr>
            <w:tcW w:w="3402" w:type="dxa"/>
            <w:tcBorders>
              <w:top w:val="nil"/>
              <w:left w:val="single" w:sz="4" w:space="0" w:color="auto"/>
              <w:bottom w:val="single" w:sz="4" w:space="0" w:color="auto"/>
              <w:right w:val="single" w:sz="4" w:space="0" w:color="auto"/>
            </w:tcBorders>
            <w:shd w:val="clear" w:color="auto" w:fill="FFFFFF"/>
            <w:hideMark/>
          </w:tcPr>
          <w:p w14:paraId="1FBE14BA" w14:textId="77777777" w:rsidR="00B152C6" w:rsidRPr="00C93329" w:rsidRDefault="00B152C6" w:rsidP="00AC07D0">
            <w:pPr>
              <w:spacing w:line="240" w:lineRule="auto"/>
              <w:jc w:val="left"/>
              <w:rPr>
                <w:rFonts w:cs="Arial"/>
                <w:sz w:val="18"/>
                <w:szCs w:val="18"/>
              </w:rPr>
            </w:pPr>
            <w:r w:rsidRPr="00C93329">
              <w:rPr>
                <w:rFonts w:cs="Arial"/>
                <w:sz w:val="18"/>
                <w:szCs w:val="18"/>
              </w:rPr>
              <w:t>Makedonsko kulturno društvo Makedonija, Ljubljana</w:t>
            </w:r>
          </w:p>
        </w:tc>
        <w:tc>
          <w:tcPr>
            <w:tcW w:w="3402" w:type="dxa"/>
            <w:tcBorders>
              <w:top w:val="nil"/>
              <w:left w:val="nil"/>
              <w:bottom w:val="single" w:sz="4" w:space="0" w:color="auto"/>
              <w:right w:val="single" w:sz="4" w:space="0" w:color="auto"/>
            </w:tcBorders>
            <w:shd w:val="clear" w:color="auto" w:fill="FFFFFF"/>
            <w:hideMark/>
          </w:tcPr>
          <w:p w14:paraId="5A2DEFEC" w14:textId="77777777" w:rsidR="00B152C6" w:rsidRPr="00C93329" w:rsidRDefault="00B152C6" w:rsidP="00C42B1D">
            <w:pPr>
              <w:spacing w:line="240" w:lineRule="auto"/>
              <w:jc w:val="left"/>
              <w:rPr>
                <w:rFonts w:cs="Arial"/>
                <w:sz w:val="18"/>
                <w:szCs w:val="18"/>
              </w:rPr>
            </w:pPr>
            <w:r w:rsidRPr="00C93329">
              <w:rPr>
                <w:rFonts w:cs="Arial"/>
                <w:sz w:val="18"/>
                <w:szCs w:val="18"/>
              </w:rPr>
              <w:t>MKD stičišče kultur in informacij</w:t>
            </w:r>
          </w:p>
        </w:tc>
        <w:tc>
          <w:tcPr>
            <w:tcW w:w="1701" w:type="dxa"/>
            <w:tcBorders>
              <w:top w:val="nil"/>
              <w:left w:val="nil"/>
              <w:bottom w:val="single" w:sz="4" w:space="0" w:color="auto"/>
              <w:right w:val="single" w:sz="4" w:space="0" w:color="auto"/>
            </w:tcBorders>
            <w:shd w:val="clear" w:color="auto" w:fill="FFFFFF"/>
            <w:hideMark/>
          </w:tcPr>
          <w:p w14:paraId="2F5A0E19" w14:textId="0D14B04A" w:rsidR="00B152C6" w:rsidRPr="00C93329" w:rsidRDefault="00C42B1D" w:rsidP="00C42B1D">
            <w:pPr>
              <w:spacing w:line="240" w:lineRule="auto"/>
              <w:jc w:val="center"/>
              <w:rPr>
                <w:rFonts w:cs="Arial"/>
                <w:sz w:val="18"/>
                <w:szCs w:val="18"/>
              </w:rPr>
            </w:pPr>
            <w:r w:rsidRPr="00C93329">
              <w:rPr>
                <w:rFonts w:cs="Arial"/>
                <w:sz w:val="18"/>
                <w:szCs w:val="18"/>
              </w:rPr>
              <w:t xml:space="preserve"> </w:t>
            </w:r>
            <w:r w:rsidR="00FC046F" w:rsidRPr="00C93329">
              <w:rPr>
                <w:rFonts w:cs="Arial"/>
                <w:sz w:val="18"/>
                <w:szCs w:val="18"/>
              </w:rPr>
              <w:t xml:space="preserve">  </w:t>
            </w:r>
            <w:r w:rsidRPr="00C93329">
              <w:rPr>
                <w:rFonts w:cs="Arial"/>
                <w:sz w:val="18"/>
                <w:szCs w:val="18"/>
              </w:rPr>
              <w:t xml:space="preserve"> </w:t>
            </w:r>
            <w:r w:rsidR="00B152C6" w:rsidRPr="00C93329">
              <w:rPr>
                <w:rFonts w:cs="Arial"/>
                <w:sz w:val="18"/>
                <w:szCs w:val="18"/>
              </w:rPr>
              <w:t>836,00</w:t>
            </w:r>
          </w:p>
        </w:tc>
      </w:tr>
      <w:tr w:rsidR="00B152C6" w:rsidRPr="00C93329" w14:paraId="212EDB92" w14:textId="77777777" w:rsidTr="00FC046F">
        <w:trPr>
          <w:trHeight w:val="373"/>
        </w:trPr>
        <w:tc>
          <w:tcPr>
            <w:tcW w:w="3402" w:type="dxa"/>
            <w:tcBorders>
              <w:top w:val="nil"/>
              <w:left w:val="single" w:sz="4" w:space="0" w:color="auto"/>
              <w:bottom w:val="single" w:sz="4" w:space="0" w:color="auto"/>
              <w:right w:val="single" w:sz="4" w:space="0" w:color="auto"/>
            </w:tcBorders>
            <w:shd w:val="clear" w:color="auto" w:fill="FFFFFF"/>
            <w:hideMark/>
          </w:tcPr>
          <w:p w14:paraId="7EEFD226" w14:textId="77777777" w:rsidR="00B152C6" w:rsidRPr="00C93329" w:rsidRDefault="00B152C6" w:rsidP="00AC07D0">
            <w:pPr>
              <w:spacing w:line="240" w:lineRule="auto"/>
              <w:jc w:val="left"/>
              <w:rPr>
                <w:rFonts w:cs="Arial"/>
                <w:sz w:val="18"/>
                <w:szCs w:val="18"/>
              </w:rPr>
            </w:pPr>
            <w:r w:rsidRPr="00C93329">
              <w:rPr>
                <w:rFonts w:cs="Arial"/>
                <w:sz w:val="18"/>
                <w:szCs w:val="18"/>
              </w:rPr>
              <w:t xml:space="preserve">Makedonsko kulturno društvo Ohridski biseri </w:t>
            </w:r>
          </w:p>
        </w:tc>
        <w:tc>
          <w:tcPr>
            <w:tcW w:w="3402" w:type="dxa"/>
            <w:tcBorders>
              <w:top w:val="nil"/>
              <w:left w:val="nil"/>
              <w:bottom w:val="single" w:sz="4" w:space="0" w:color="auto"/>
              <w:right w:val="single" w:sz="4" w:space="0" w:color="auto"/>
            </w:tcBorders>
            <w:shd w:val="clear" w:color="auto" w:fill="FFFFFF"/>
            <w:hideMark/>
          </w:tcPr>
          <w:p w14:paraId="515E0200" w14:textId="77777777" w:rsidR="00B152C6" w:rsidRPr="00C93329" w:rsidRDefault="00B152C6" w:rsidP="00C42B1D">
            <w:pPr>
              <w:spacing w:line="240" w:lineRule="auto"/>
              <w:jc w:val="left"/>
              <w:rPr>
                <w:rFonts w:cs="Arial"/>
                <w:sz w:val="18"/>
                <w:szCs w:val="18"/>
              </w:rPr>
            </w:pPr>
            <w:r w:rsidRPr="00C93329">
              <w:rPr>
                <w:rFonts w:cs="Arial"/>
                <w:sz w:val="18"/>
                <w:szCs w:val="18"/>
              </w:rPr>
              <w:t>Izobraževalna likovna kolonija Glas kaplje</w:t>
            </w:r>
          </w:p>
        </w:tc>
        <w:tc>
          <w:tcPr>
            <w:tcW w:w="1701" w:type="dxa"/>
            <w:tcBorders>
              <w:top w:val="nil"/>
              <w:left w:val="nil"/>
              <w:bottom w:val="single" w:sz="4" w:space="0" w:color="auto"/>
              <w:right w:val="single" w:sz="4" w:space="0" w:color="auto"/>
            </w:tcBorders>
            <w:shd w:val="clear" w:color="auto" w:fill="FFFFFF"/>
            <w:hideMark/>
          </w:tcPr>
          <w:p w14:paraId="1E7FA021" w14:textId="77777777" w:rsidR="00B152C6" w:rsidRPr="00C93329" w:rsidRDefault="00B152C6" w:rsidP="00C42B1D">
            <w:pPr>
              <w:spacing w:line="240" w:lineRule="auto"/>
              <w:jc w:val="center"/>
              <w:rPr>
                <w:rFonts w:cs="Arial"/>
                <w:sz w:val="18"/>
                <w:szCs w:val="18"/>
              </w:rPr>
            </w:pPr>
            <w:r w:rsidRPr="00C93329">
              <w:rPr>
                <w:rFonts w:cs="Arial"/>
                <w:sz w:val="18"/>
                <w:szCs w:val="18"/>
              </w:rPr>
              <w:t>3.481,00</w:t>
            </w:r>
          </w:p>
        </w:tc>
      </w:tr>
      <w:tr w:rsidR="00B152C6" w:rsidRPr="00C93329" w14:paraId="3EAE93B4" w14:textId="77777777" w:rsidTr="00FC046F">
        <w:trPr>
          <w:trHeight w:val="590"/>
        </w:trPr>
        <w:tc>
          <w:tcPr>
            <w:tcW w:w="3402" w:type="dxa"/>
            <w:tcBorders>
              <w:top w:val="nil"/>
              <w:left w:val="single" w:sz="4" w:space="0" w:color="auto"/>
              <w:bottom w:val="single" w:sz="4" w:space="0" w:color="auto"/>
              <w:right w:val="single" w:sz="4" w:space="0" w:color="auto"/>
            </w:tcBorders>
            <w:shd w:val="clear" w:color="auto" w:fill="FFFFFF"/>
            <w:hideMark/>
          </w:tcPr>
          <w:p w14:paraId="1DAA31C1" w14:textId="77777777" w:rsidR="00B152C6" w:rsidRPr="00C93329" w:rsidRDefault="00B152C6" w:rsidP="00AC07D0">
            <w:pPr>
              <w:spacing w:line="240" w:lineRule="auto"/>
              <w:jc w:val="left"/>
              <w:rPr>
                <w:rFonts w:cs="Arial"/>
                <w:sz w:val="18"/>
                <w:szCs w:val="18"/>
              </w:rPr>
            </w:pPr>
            <w:r w:rsidRPr="00C93329">
              <w:rPr>
                <w:rFonts w:cs="Arial"/>
                <w:sz w:val="18"/>
                <w:szCs w:val="18"/>
              </w:rPr>
              <w:t>Makedonsko kulturno društvo Ohridski biseri Nova Gorica</w:t>
            </w:r>
          </w:p>
        </w:tc>
        <w:tc>
          <w:tcPr>
            <w:tcW w:w="3402" w:type="dxa"/>
            <w:tcBorders>
              <w:top w:val="nil"/>
              <w:left w:val="nil"/>
              <w:bottom w:val="single" w:sz="4" w:space="0" w:color="auto"/>
              <w:right w:val="single" w:sz="4" w:space="0" w:color="auto"/>
            </w:tcBorders>
            <w:shd w:val="clear" w:color="auto" w:fill="FFFFFF"/>
            <w:hideMark/>
          </w:tcPr>
          <w:p w14:paraId="2543780E" w14:textId="03E847EB" w:rsidR="00B152C6" w:rsidRPr="00C93329" w:rsidRDefault="00B152C6" w:rsidP="00C42B1D">
            <w:pPr>
              <w:spacing w:line="240" w:lineRule="auto"/>
              <w:jc w:val="left"/>
              <w:rPr>
                <w:rFonts w:cs="Arial"/>
                <w:sz w:val="18"/>
                <w:szCs w:val="18"/>
              </w:rPr>
            </w:pPr>
            <w:r w:rsidRPr="00C93329">
              <w:rPr>
                <w:rFonts w:cs="Arial"/>
                <w:sz w:val="18"/>
                <w:szCs w:val="18"/>
              </w:rPr>
              <w:t xml:space="preserve">Makedonsko Sonce 9 </w:t>
            </w:r>
            <w:r w:rsidR="00C42B1D" w:rsidRPr="00C93329">
              <w:rPr>
                <w:rFonts w:cs="Arial"/>
                <w:sz w:val="18"/>
                <w:szCs w:val="18"/>
              </w:rPr>
              <w:t>−</w:t>
            </w:r>
            <w:r w:rsidRPr="00C93329">
              <w:rPr>
                <w:rFonts w:cs="Arial"/>
                <w:sz w:val="18"/>
                <w:szCs w:val="18"/>
              </w:rPr>
              <w:t xml:space="preserve">  "Melodije Makedonije: Folklora, </w:t>
            </w:r>
            <w:r w:rsidR="00424B03" w:rsidRPr="00C93329">
              <w:rPr>
                <w:rFonts w:cs="Arial"/>
                <w:sz w:val="18"/>
                <w:szCs w:val="18"/>
              </w:rPr>
              <w:t>g</w:t>
            </w:r>
            <w:r w:rsidRPr="00C93329">
              <w:rPr>
                <w:rFonts w:cs="Arial"/>
                <w:sz w:val="18"/>
                <w:szCs w:val="18"/>
              </w:rPr>
              <w:t xml:space="preserve">lasba in </w:t>
            </w:r>
            <w:r w:rsidR="00424B03" w:rsidRPr="00C93329">
              <w:rPr>
                <w:rFonts w:cs="Arial"/>
                <w:sz w:val="18"/>
                <w:szCs w:val="18"/>
              </w:rPr>
              <w:t>p</w:t>
            </w:r>
            <w:r w:rsidRPr="00C93329">
              <w:rPr>
                <w:rFonts w:cs="Arial"/>
                <w:sz w:val="18"/>
                <w:szCs w:val="18"/>
              </w:rPr>
              <w:t xml:space="preserve">etje na </w:t>
            </w:r>
            <w:r w:rsidR="00424B03" w:rsidRPr="00C93329">
              <w:rPr>
                <w:rFonts w:cs="Arial"/>
                <w:sz w:val="18"/>
                <w:szCs w:val="18"/>
              </w:rPr>
              <w:t>s</w:t>
            </w:r>
            <w:r w:rsidRPr="00C93329">
              <w:rPr>
                <w:rFonts w:cs="Arial"/>
                <w:sz w:val="18"/>
                <w:szCs w:val="18"/>
              </w:rPr>
              <w:t xml:space="preserve">tičišču </w:t>
            </w:r>
            <w:r w:rsidR="00424B03" w:rsidRPr="00C93329">
              <w:rPr>
                <w:rFonts w:cs="Arial"/>
                <w:sz w:val="18"/>
                <w:szCs w:val="18"/>
              </w:rPr>
              <w:t>k</w:t>
            </w:r>
            <w:r w:rsidRPr="00C93329">
              <w:rPr>
                <w:rFonts w:cs="Arial"/>
                <w:sz w:val="18"/>
                <w:szCs w:val="18"/>
              </w:rPr>
              <w:t>ultur"</w:t>
            </w:r>
          </w:p>
        </w:tc>
        <w:tc>
          <w:tcPr>
            <w:tcW w:w="1701" w:type="dxa"/>
            <w:tcBorders>
              <w:top w:val="nil"/>
              <w:left w:val="nil"/>
              <w:bottom w:val="single" w:sz="4" w:space="0" w:color="auto"/>
              <w:right w:val="single" w:sz="4" w:space="0" w:color="auto"/>
            </w:tcBorders>
            <w:shd w:val="clear" w:color="auto" w:fill="FFFFFF"/>
            <w:hideMark/>
          </w:tcPr>
          <w:p w14:paraId="28617ABE" w14:textId="77777777" w:rsidR="00B152C6" w:rsidRPr="00C93329" w:rsidRDefault="00B152C6" w:rsidP="00C42B1D">
            <w:pPr>
              <w:spacing w:line="240" w:lineRule="auto"/>
              <w:jc w:val="center"/>
              <w:rPr>
                <w:rFonts w:cs="Arial"/>
                <w:sz w:val="18"/>
                <w:szCs w:val="18"/>
              </w:rPr>
            </w:pPr>
            <w:r w:rsidRPr="00C93329">
              <w:rPr>
                <w:rFonts w:cs="Arial"/>
                <w:sz w:val="18"/>
                <w:szCs w:val="18"/>
              </w:rPr>
              <w:t>3.099,00</w:t>
            </w:r>
          </w:p>
        </w:tc>
      </w:tr>
      <w:tr w:rsidR="00B152C6" w:rsidRPr="00C93329" w14:paraId="657D2A9F" w14:textId="77777777" w:rsidTr="00FC046F">
        <w:trPr>
          <w:trHeight w:val="375"/>
        </w:trPr>
        <w:tc>
          <w:tcPr>
            <w:tcW w:w="3402" w:type="dxa"/>
            <w:tcBorders>
              <w:top w:val="nil"/>
              <w:left w:val="single" w:sz="4" w:space="0" w:color="auto"/>
              <w:bottom w:val="single" w:sz="4" w:space="0" w:color="auto"/>
              <w:right w:val="single" w:sz="4" w:space="0" w:color="auto"/>
            </w:tcBorders>
            <w:shd w:val="clear" w:color="auto" w:fill="FFFFFF"/>
            <w:hideMark/>
          </w:tcPr>
          <w:p w14:paraId="4A654193" w14:textId="77777777" w:rsidR="00B152C6" w:rsidRPr="00C93329" w:rsidRDefault="00B152C6" w:rsidP="00AC07D0">
            <w:pPr>
              <w:spacing w:line="240" w:lineRule="auto"/>
              <w:jc w:val="left"/>
              <w:rPr>
                <w:rFonts w:cs="Arial"/>
                <w:sz w:val="18"/>
                <w:szCs w:val="18"/>
              </w:rPr>
            </w:pPr>
            <w:r w:rsidRPr="00C93329">
              <w:rPr>
                <w:rFonts w:cs="Arial"/>
                <w:sz w:val="18"/>
                <w:szCs w:val="18"/>
              </w:rPr>
              <w:t>Makedonsko kulturno društvo Ohridski biseri Nova Gorica</w:t>
            </w:r>
          </w:p>
        </w:tc>
        <w:tc>
          <w:tcPr>
            <w:tcW w:w="3402" w:type="dxa"/>
            <w:tcBorders>
              <w:top w:val="nil"/>
              <w:left w:val="nil"/>
              <w:bottom w:val="single" w:sz="4" w:space="0" w:color="auto"/>
              <w:right w:val="single" w:sz="4" w:space="0" w:color="auto"/>
            </w:tcBorders>
            <w:shd w:val="clear" w:color="auto" w:fill="FFFFFF"/>
            <w:hideMark/>
          </w:tcPr>
          <w:p w14:paraId="29916E6F" w14:textId="77777777" w:rsidR="00B152C6" w:rsidRPr="00C93329" w:rsidRDefault="00B152C6" w:rsidP="00C42B1D">
            <w:pPr>
              <w:spacing w:line="240" w:lineRule="auto"/>
              <w:jc w:val="left"/>
              <w:rPr>
                <w:rFonts w:cs="Arial"/>
                <w:sz w:val="18"/>
                <w:szCs w:val="18"/>
              </w:rPr>
            </w:pPr>
            <w:r w:rsidRPr="00C93329">
              <w:rPr>
                <w:rFonts w:cs="Arial"/>
                <w:sz w:val="18"/>
                <w:szCs w:val="18"/>
              </w:rPr>
              <w:t>Info goriških biserov 6. izdaja</w:t>
            </w:r>
          </w:p>
        </w:tc>
        <w:tc>
          <w:tcPr>
            <w:tcW w:w="1701" w:type="dxa"/>
            <w:tcBorders>
              <w:top w:val="nil"/>
              <w:left w:val="nil"/>
              <w:bottom w:val="single" w:sz="4" w:space="0" w:color="auto"/>
              <w:right w:val="single" w:sz="4" w:space="0" w:color="auto"/>
            </w:tcBorders>
            <w:shd w:val="clear" w:color="auto" w:fill="FFFFFF"/>
            <w:hideMark/>
          </w:tcPr>
          <w:p w14:paraId="4B465D7C" w14:textId="77777777" w:rsidR="00B152C6" w:rsidRPr="00C93329" w:rsidRDefault="00B152C6" w:rsidP="00C42B1D">
            <w:pPr>
              <w:spacing w:line="240" w:lineRule="auto"/>
              <w:jc w:val="center"/>
              <w:rPr>
                <w:rFonts w:cs="Arial"/>
                <w:sz w:val="18"/>
                <w:szCs w:val="18"/>
              </w:rPr>
            </w:pPr>
            <w:r w:rsidRPr="00C93329">
              <w:rPr>
                <w:rFonts w:cs="Arial"/>
                <w:sz w:val="18"/>
                <w:szCs w:val="18"/>
              </w:rPr>
              <w:t>2.188,00</w:t>
            </w:r>
          </w:p>
        </w:tc>
      </w:tr>
      <w:tr w:rsidR="00B152C6" w:rsidRPr="00C93329" w14:paraId="7DB65BB5" w14:textId="77777777" w:rsidTr="00FC046F">
        <w:trPr>
          <w:trHeight w:val="437"/>
        </w:trPr>
        <w:tc>
          <w:tcPr>
            <w:tcW w:w="3402" w:type="dxa"/>
            <w:tcBorders>
              <w:top w:val="nil"/>
              <w:left w:val="single" w:sz="4" w:space="0" w:color="auto"/>
              <w:bottom w:val="single" w:sz="4" w:space="0" w:color="auto"/>
              <w:right w:val="single" w:sz="4" w:space="0" w:color="auto"/>
            </w:tcBorders>
            <w:shd w:val="clear" w:color="auto" w:fill="FFFFFF"/>
            <w:hideMark/>
          </w:tcPr>
          <w:p w14:paraId="0DD90808" w14:textId="77777777" w:rsidR="00B152C6" w:rsidRPr="00C93329" w:rsidRDefault="00B152C6" w:rsidP="00AC07D0">
            <w:pPr>
              <w:spacing w:line="240" w:lineRule="auto"/>
              <w:jc w:val="left"/>
              <w:rPr>
                <w:rFonts w:cs="Arial"/>
                <w:sz w:val="18"/>
                <w:szCs w:val="18"/>
              </w:rPr>
            </w:pPr>
            <w:r w:rsidRPr="00C93329">
              <w:rPr>
                <w:rFonts w:cs="Arial"/>
                <w:sz w:val="18"/>
                <w:szCs w:val="18"/>
              </w:rPr>
              <w:t xml:space="preserve">Makedonsko kulturno društvo Sv. Ciril in Metod-Kranj, Slovenija </w:t>
            </w:r>
          </w:p>
        </w:tc>
        <w:tc>
          <w:tcPr>
            <w:tcW w:w="3402" w:type="dxa"/>
            <w:tcBorders>
              <w:top w:val="nil"/>
              <w:left w:val="nil"/>
              <w:bottom w:val="single" w:sz="4" w:space="0" w:color="auto"/>
              <w:right w:val="single" w:sz="4" w:space="0" w:color="auto"/>
            </w:tcBorders>
            <w:shd w:val="clear" w:color="auto" w:fill="FFFFFF"/>
            <w:hideMark/>
          </w:tcPr>
          <w:p w14:paraId="5A15CE75" w14:textId="5B24663F" w:rsidR="00B152C6" w:rsidRPr="00C93329" w:rsidRDefault="00B152C6" w:rsidP="00C42B1D">
            <w:pPr>
              <w:spacing w:line="240" w:lineRule="auto"/>
              <w:jc w:val="left"/>
              <w:rPr>
                <w:rFonts w:cs="Arial"/>
                <w:sz w:val="18"/>
                <w:szCs w:val="18"/>
              </w:rPr>
            </w:pPr>
            <w:r w:rsidRPr="00C93329">
              <w:rPr>
                <w:rFonts w:cs="Arial"/>
                <w:sz w:val="18"/>
                <w:szCs w:val="18"/>
              </w:rPr>
              <w:t xml:space="preserve">33. Dnevi </w:t>
            </w:r>
            <w:r w:rsidR="00AF4C3B" w:rsidRPr="00C93329">
              <w:rPr>
                <w:rFonts w:cs="Arial"/>
                <w:sz w:val="18"/>
                <w:szCs w:val="18"/>
              </w:rPr>
              <w:t>s</w:t>
            </w:r>
            <w:r w:rsidRPr="00C93329">
              <w:rPr>
                <w:rFonts w:cs="Arial"/>
                <w:sz w:val="18"/>
                <w:szCs w:val="18"/>
              </w:rPr>
              <w:t>v.</w:t>
            </w:r>
            <w:r w:rsidR="00AF4C3B" w:rsidRPr="00C93329">
              <w:rPr>
                <w:rFonts w:cs="Arial"/>
                <w:sz w:val="18"/>
                <w:szCs w:val="18"/>
              </w:rPr>
              <w:t xml:space="preserve"> </w:t>
            </w:r>
            <w:r w:rsidRPr="00C93329">
              <w:rPr>
                <w:rFonts w:cs="Arial"/>
                <w:sz w:val="18"/>
                <w:szCs w:val="18"/>
              </w:rPr>
              <w:t>Cirila in Metoda 2025</w:t>
            </w:r>
          </w:p>
        </w:tc>
        <w:tc>
          <w:tcPr>
            <w:tcW w:w="1701" w:type="dxa"/>
            <w:tcBorders>
              <w:top w:val="nil"/>
              <w:left w:val="nil"/>
              <w:bottom w:val="single" w:sz="4" w:space="0" w:color="auto"/>
              <w:right w:val="single" w:sz="4" w:space="0" w:color="auto"/>
            </w:tcBorders>
            <w:shd w:val="clear" w:color="auto" w:fill="FFFFFF"/>
            <w:hideMark/>
          </w:tcPr>
          <w:p w14:paraId="119E3726" w14:textId="77777777" w:rsidR="00B152C6" w:rsidRPr="00C93329" w:rsidRDefault="00B152C6" w:rsidP="00C42B1D">
            <w:pPr>
              <w:spacing w:line="240" w:lineRule="auto"/>
              <w:jc w:val="center"/>
              <w:rPr>
                <w:rFonts w:cs="Arial"/>
                <w:sz w:val="18"/>
                <w:szCs w:val="18"/>
              </w:rPr>
            </w:pPr>
            <w:r w:rsidRPr="00C93329">
              <w:rPr>
                <w:rFonts w:cs="Arial"/>
                <w:sz w:val="18"/>
                <w:szCs w:val="18"/>
              </w:rPr>
              <w:t>2.370,00</w:t>
            </w:r>
          </w:p>
        </w:tc>
      </w:tr>
      <w:tr w:rsidR="00B152C6" w:rsidRPr="00C93329" w14:paraId="69E8F9DC" w14:textId="77777777" w:rsidTr="00FC046F">
        <w:trPr>
          <w:trHeight w:val="414"/>
        </w:trPr>
        <w:tc>
          <w:tcPr>
            <w:tcW w:w="3402" w:type="dxa"/>
            <w:tcBorders>
              <w:top w:val="nil"/>
              <w:left w:val="single" w:sz="4" w:space="0" w:color="auto"/>
              <w:bottom w:val="single" w:sz="4" w:space="0" w:color="auto"/>
              <w:right w:val="single" w:sz="4" w:space="0" w:color="auto"/>
            </w:tcBorders>
            <w:shd w:val="clear" w:color="auto" w:fill="FFFFFF"/>
            <w:hideMark/>
          </w:tcPr>
          <w:p w14:paraId="57E923B7" w14:textId="77777777" w:rsidR="00B152C6" w:rsidRPr="00C93329" w:rsidRDefault="00B152C6" w:rsidP="00AC07D0">
            <w:pPr>
              <w:spacing w:line="240" w:lineRule="auto"/>
              <w:jc w:val="left"/>
              <w:rPr>
                <w:rFonts w:cs="Arial"/>
                <w:sz w:val="18"/>
                <w:szCs w:val="18"/>
              </w:rPr>
            </w:pPr>
            <w:r w:rsidRPr="00C93329">
              <w:rPr>
                <w:rFonts w:cs="Arial"/>
                <w:sz w:val="18"/>
                <w:szCs w:val="18"/>
              </w:rPr>
              <w:t xml:space="preserve">Makedonsko kulturno društvo Sv. Ciril in Metod-Kranj, Slovenija </w:t>
            </w:r>
          </w:p>
        </w:tc>
        <w:tc>
          <w:tcPr>
            <w:tcW w:w="3402" w:type="dxa"/>
            <w:tcBorders>
              <w:top w:val="nil"/>
              <w:left w:val="nil"/>
              <w:bottom w:val="single" w:sz="4" w:space="0" w:color="auto"/>
              <w:right w:val="single" w:sz="4" w:space="0" w:color="auto"/>
            </w:tcBorders>
            <w:shd w:val="clear" w:color="auto" w:fill="FFFFFF"/>
            <w:hideMark/>
          </w:tcPr>
          <w:p w14:paraId="260C1227" w14:textId="77777777" w:rsidR="00B152C6" w:rsidRPr="00C93329" w:rsidRDefault="00B152C6" w:rsidP="00C42B1D">
            <w:pPr>
              <w:spacing w:line="240" w:lineRule="auto"/>
              <w:jc w:val="left"/>
              <w:rPr>
                <w:rFonts w:cs="Arial"/>
                <w:sz w:val="18"/>
                <w:szCs w:val="18"/>
              </w:rPr>
            </w:pPr>
            <w:r w:rsidRPr="00C93329">
              <w:rPr>
                <w:rFonts w:cs="Arial"/>
                <w:sz w:val="18"/>
                <w:szCs w:val="18"/>
              </w:rPr>
              <w:t>27. Etnofolk</w:t>
            </w:r>
          </w:p>
        </w:tc>
        <w:tc>
          <w:tcPr>
            <w:tcW w:w="1701" w:type="dxa"/>
            <w:tcBorders>
              <w:top w:val="nil"/>
              <w:left w:val="nil"/>
              <w:bottom w:val="single" w:sz="4" w:space="0" w:color="auto"/>
              <w:right w:val="single" w:sz="4" w:space="0" w:color="auto"/>
            </w:tcBorders>
            <w:shd w:val="clear" w:color="auto" w:fill="FFFFFF"/>
            <w:hideMark/>
          </w:tcPr>
          <w:p w14:paraId="38212082" w14:textId="77777777" w:rsidR="00B152C6" w:rsidRPr="00C93329" w:rsidRDefault="00B152C6" w:rsidP="00C42B1D">
            <w:pPr>
              <w:spacing w:line="240" w:lineRule="auto"/>
              <w:jc w:val="center"/>
              <w:rPr>
                <w:rFonts w:cs="Arial"/>
                <w:sz w:val="18"/>
                <w:szCs w:val="18"/>
              </w:rPr>
            </w:pPr>
            <w:r w:rsidRPr="00C93329">
              <w:rPr>
                <w:rFonts w:cs="Arial"/>
                <w:sz w:val="18"/>
                <w:szCs w:val="18"/>
              </w:rPr>
              <w:t>2.334,00</w:t>
            </w:r>
          </w:p>
        </w:tc>
      </w:tr>
      <w:tr w:rsidR="00B152C6" w:rsidRPr="00C93329" w14:paraId="3CF41031" w14:textId="77777777" w:rsidTr="00FC046F">
        <w:trPr>
          <w:trHeight w:val="406"/>
        </w:trPr>
        <w:tc>
          <w:tcPr>
            <w:tcW w:w="3402" w:type="dxa"/>
            <w:tcBorders>
              <w:top w:val="nil"/>
              <w:left w:val="single" w:sz="4" w:space="0" w:color="auto"/>
              <w:bottom w:val="single" w:sz="4" w:space="0" w:color="auto"/>
              <w:right w:val="single" w:sz="4" w:space="0" w:color="auto"/>
            </w:tcBorders>
            <w:shd w:val="clear" w:color="auto" w:fill="FFFFFF"/>
            <w:hideMark/>
          </w:tcPr>
          <w:p w14:paraId="29C65693" w14:textId="4E9A1F81" w:rsidR="00B152C6" w:rsidRPr="00C93329" w:rsidRDefault="00B152C6" w:rsidP="00AC07D0">
            <w:pPr>
              <w:spacing w:line="240" w:lineRule="auto"/>
              <w:jc w:val="left"/>
              <w:rPr>
                <w:rFonts w:cs="Arial"/>
                <w:sz w:val="18"/>
                <w:szCs w:val="18"/>
              </w:rPr>
            </w:pPr>
            <w:r w:rsidRPr="00C93329">
              <w:rPr>
                <w:rFonts w:cs="Arial"/>
                <w:sz w:val="18"/>
                <w:szCs w:val="18"/>
              </w:rPr>
              <w:t>Makedonsko kulturno društvo Sv. Ciril in Metod</w:t>
            </w:r>
            <w:r w:rsidR="00C42B1D" w:rsidRPr="00C93329">
              <w:rPr>
                <w:rFonts w:cs="Arial"/>
                <w:sz w:val="18"/>
                <w:szCs w:val="18"/>
              </w:rPr>
              <w:t xml:space="preserve"> − </w:t>
            </w:r>
            <w:r w:rsidRPr="00C93329">
              <w:rPr>
                <w:rFonts w:cs="Arial"/>
                <w:sz w:val="18"/>
                <w:szCs w:val="18"/>
              </w:rPr>
              <w:t xml:space="preserve">Kranj, Slovenija </w:t>
            </w:r>
          </w:p>
        </w:tc>
        <w:tc>
          <w:tcPr>
            <w:tcW w:w="3402" w:type="dxa"/>
            <w:tcBorders>
              <w:top w:val="nil"/>
              <w:left w:val="nil"/>
              <w:bottom w:val="single" w:sz="4" w:space="0" w:color="auto"/>
              <w:right w:val="single" w:sz="4" w:space="0" w:color="auto"/>
            </w:tcBorders>
            <w:shd w:val="clear" w:color="auto" w:fill="FFFFFF"/>
            <w:hideMark/>
          </w:tcPr>
          <w:p w14:paraId="38F3FD3A" w14:textId="77777777" w:rsidR="00B152C6" w:rsidRPr="00C93329" w:rsidRDefault="00B152C6" w:rsidP="00C42B1D">
            <w:pPr>
              <w:spacing w:line="240" w:lineRule="auto"/>
              <w:jc w:val="left"/>
              <w:rPr>
                <w:rFonts w:cs="Arial"/>
                <w:sz w:val="18"/>
                <w:szCs w:val="18"/>
              </w:rPr>
            </w:pPr>
            <w:r w:rsidRPr="00C93329">
              <w:rPr>
                <w:rFonts w:cs="Arial"/>
                <w:sz w:val="18"/>
                <w:szCs w:val="18"/>
              </w:rPr>
              <w:t>Prešernovo oro 2025</w:t>
            </w:r>
          </w:p>
        </w:tc>
        <w:tc>
          <w:tcPr>
            <w:tcW w:w="1701" w:type="dxa"/>
            <w:tcBorders>
              <w:top w:val="nil"/>
              <w:left w:val="nil"/>
              <w:bottom w:val="single" w:sz="4" w:space="0" w:color="auto"/>
              <w:right w:val="single" w:sz="4" w:space="0" w:color="auto"/>
            </w:tcBorders>
            <w:shd w:val="clear" w:color="auto" w:fill="FFFFFF"/>
            <w:hideMark/>
          </w:tcPr>
          <w:p w14:paraId="034659EA" w14:textId="77777777" w:rsidR="00B152C6" w:rsidRPr="00C93329" w:rsidRDefault="00B152C6" w:rsidP="00C42B1D">
            <w:pPr>
              <w:spacing w:line="240" w:lineRule="auto"/>
              <w:jc w:val="center"/>
              <w:rPr>
                <w:rFonts w:cs="Arial"/>
                <w:sz w:val="18"/>
                <w:szCs w:val="18"/>
              </w:rPr>
            </w:pPr>
            <w:r w:rsidRPr="00C93329">
              <w:rPr>
                <w:rFonts w:cs="Arial"/>
                <w:sz w:val="18"/>
                <w:szCs w:val="18"/>
              </w:rPr>
              <w:t>1.687,00</w:t>
            </w:r>
          </w:p>
        </w:tc>
      </w:tr>
      <w:tr w:rsidR="00B152C6" w:rsidRPr="00C93329" w14:paraId="2FE6ABB0" w14:textId="77777777" w:rsidTr="00FC046F">
        <w:trPr>
          <w:trHeight w:val="401"/>
        </w:trPr>
        <w:tc>
          <w:tcPr>
            <w:tcW w:w="3402" w:type="dxa"/>
            <w:tcBorders>
              <w:top w:val="nil"/>
              <w:left w:val="single" w:sz="4" w:space="0" w:color="auto"/>
              <w:bottom w:val="single" w:sz="4" w:space="0" w:color="auto"/>
              <w:right w:val="single" w:sz="4" w:space="0" w:color="auto"/>
            </w:tcBorders>
            <w:shd w:val="clear" w:color="auto" w:fill="FFFFFF"/>
            <w:hideMark/>
          </w:tcPr>
          <w:p w14:paraId="7A1E0BC1" w14:textId="77777777" w:rsidR="00B152C6" w:rsidRPr="00C93329" w:rsidRDefault="00B152C6" w:rsidP="00AC07D0">
            <w:pPr>
              <w:spacing w:line="240" w:lineRule="auto"/>
              <w:jc w:val="left"/>
              <w:rPr>
                <w:rFonts w:cs="Arial"/>
                <w:sz w:val="18"/>
                <w:szCs w:val="18"/>
              </w:rPr>
            </w:pPr>
            <w:r w:rsidRPr="00C93329">
              <w:rPr>
                <w:rFonts w:cs="Arial"/>
                <w:sz w:val="18"/>
                <w:szCs w:val="18"/>
              </w:rPr>
              <w:t>Međimursko kulturno umetniško društvo Ivan Car</w:t>
            </w:r>
          </w:p>
        </w:tc>
        <w:tc>
          <w:tcPr>
            <w:tcW w:w="3402" w:type="dxa"/>
            <w:tcBorders>
              <w:top w:val="nil"/>
              <w:left w:val="nil"/>
              <w:bottom w:val="single" w:sz="4" w:space="0" w:color="auto"/>
              <w:right w:val="single" w:sz="4" w:space="0" w:color="auto"/>
            </w:tcBorders>
            <w:shd w:val="clear" w:color="auto" w:fill="FFFFFF"/>
            <w:hideMark/>
          </w:tcPr>
          <w:p w14:paraId="6DB5E7CB" w14:textId="730334D4" w:rsidR="00B152C6" w:rsidRPr="00C93329" w:rsidRDefault="00B152C6" w:rsidP="00C42B1D">
            <w:pPr>
              <w:spacing w:line="240" w:lineRule="auto"/>
              <w:jc w:val="left"/>
              <w:rPr>
                <w:rFonts w:cs="Arial"/>
                <w:sz w:val="18"/>
                <w:szCs w:val="18"/>
              </w:rPr>
            </w:pPr>
            <w:r w:rsidRPr="00C93329">
              <w:rPr>
                <w:rFonts w:cs="Arial"/>
                <w:sz w:val="18"/>
                <w:szCs w:val="18"/>
              </w:rPr>
              <w:t xml:space="preserve">12. </w:t>
            </w:r>
            <w:r w:rsidR="008141AD" w:rsidRPr="00C93329">
              <w:rPr>
                <w:rFonts w:cs="Arial"/>
                <w:sz w:val="18"/>
                <w:szCs w:val="18"/>
              </w:rPr>
              <w:t xml:space="preserve">mednarodni festival folklore </w:t>
            </w:r>
            <w:r w:rsidRPr="00C93329">
              <w:rPr>
                <w:rFonts w:cs="Arial"/>
                <w:sz w:val="18"/>
                <w:szCs w:val="18"/>
              </w:rPr>
              <w:t>Č</w:t>
            </w:r>
            <w:r w:rsidR="008141AD" w:rsidRPr="00C93329">
              <w:rPr>
                <w:rFonts w:cs="Arial"/>
                <w:sz w:val="18"/>
                <w:szCs w:val="18"/>
              </w:rPr>
              <w:t>rnuče</w:t>
            </w:r>
            <w:r w:rsidRPr="00C93329">
              <w:rPr>
                <w:rFonts w:cs="Arial"/>
                <w:sz w:val="18"/>
                <w:szCs w:val="18"/>
              </w:rPr>
              <w:t xml:space="preserve"> 2025</w:t>
            </w:r>
          </w:p>
        </w:tc>
        <w:tc>
          <w:tcPr>
            <w:tcW w:w="1701" w:type="dxa"/>
            <w:tcBorders>
              <w:top w:val="nil"/>
              <w:left w:val="nil"/>
              <w:bottom w:val="single" w:sz="4" w:space="0" w:color="auto"/>
              <w:right w:val="single" w:sz="4" w:space="0" w:color="auto"/>
            </w:tcBorders>
            <w:shd w:val="clear" w:color="auto" w:fill="FFFFFF"/>
            <w:hideMark/>
          </w:tcPr>
          <w:p w14:paraId="768A3A2C" w14:textId="77777777" w:rsidR="00B152C6" w:rsidRPr="00C93329" w:rsidRDefault="00B152C6" w:rsidP="00C42B1D">
            <w:pPr>
              <w:spacing w:line="240" w:lineRule="auto"/>
              <w:jc w:val="center"/>
              <w:rPr>
                <w:rFonts w:cs="Arial"/>
                <w:sz w:val="18"/>
                <w:szCs w:val="18"/>
              </w:rPr>
            </w:pPr>
            <w:r w:rsidRPr="00C93329">
              <w:rPr>
                <w:rFonts w:cs="Arial"/>
                <w:sz w:val="18"/>
                <w:szCs w:val="18"/>
              </w:rPr>
              <w:t>1.140,00</w:t>
            </w:r>
          </w:p>
        </w:tc>
      </w:tr>
      <w:tr w:rsidR="00B152C6" w:rsidRPr="00C93329" w14:paraId="6FFBB377" w14:textId="77777777" w:rsidTr="00FC046F">
        <w:trPr>
          <w:trHeight w:val="406"/>
        </w:trPr>
        <w:tc>
          <w:tcPr>
            <w:tcW w:w="3402" w:type="dxa"/>
            <w:tcBorders>
              <w:top w:val="nil"/>
              <w:left w:val="single" w:sz="4" w:space="0" w:color="auto"/>
              <w:bottom w:val="single" w:sz="4" w:space="0" w:color="auto"/>
              <w:right w:val="single" w:sz="4" w:space="0" w:color="auto"/>
            </w:tcBorders>
            <w:shd w:val="clear" w:color="auto" w:fill="FFFFFF"/>
            <w:hideMark/>
          </w:tcPr>
          <w:p w14:paraId="3F554299" w14:textId="77777777" w:rsidR="00B152C6" w:rsidRPr="00C93329" w:rsidRDefault="00B152C6" w:rsidP="00AC07D0">
            <w:pPr>
              <w:spacing w:line="240" w:lineRule="auto"/>
              <w:jc w:val="left"/>
              <w:rPr>
                <w:rFonts w:cs="Arial"/>
                <w:sz w:val="18"/>
                <w:szCs w:val="18"/>
              </w:rPr>
            </w:pPr>
            <w:r w:rsidRPr="00C93329">
              <w:rPr>
                <w:rFonts w:cs="Arial"/>
                <w:sz w:val="18"/>
                <w:szCs w:val="18"/>
              </w:rPr>
              <w:t>Međimursko kulturno umetniško društvo Ivan Car</w:t>
            </w:r>
          </w:p>
        </w:tc>
        <w:tc>
          <w:tcPr>
            <w:tcW w:w="3402" w:type="dxa"/>
            <w:tcBorders>
              <w:top w:val="nil"/>
              <w:left w:val="nil"/>
              <w:bottom w:val="single" w:sz="4" w:space="0" w:color="auto"/>
              <w:right w:val="single" w:sz="4" w:space="0" w:color="auto"/>
            </w:tcBorders>
            <w:shd w:val="clear" w:color="auto" w:fill="FFFFFF"/>
            <w:hideMark/>
          </w:tcPr>
          <w:p w14:paraId="44E8C23F" w14:textId="661D26BC" w:rsidR="00B152C6" w:rsidRPr="00C93329" w:rsidRDefault="00B152C6" w:rsidP="00C42B1D">
            <w:pPr>
              <w:spacing w:line="240" w:lineRule="auto"/>
              <w:jc w:val="left"/>
              <w:rPr>
                <w:rFonts w:cs="Arial"/>
                <w:sz w:val="18"/>
                <w:szCs w:val="18"/>
              </w:rPr>
            </w:pPr>
            <w:r w:rsidRPr="00C93329">
              <w:rPr>
                <w:rFonts w:cs="Arial"/>
                <w:sz w:val="18"/>
                <w:szCs w:val="18"/>
              </w:rPr>
              <w:t xml:space="preserve">Izdaja </w:t>
            </w:r>
            <w:r w:rsidR="008141AD" w:rsidRPr="00C93329">
              <w:rPr>
                <w:rFonts w:cs="Arial"/>
                <w:sz w:val="18"/>
                <w:szCs w:val="18"/>
              </w:rPr>
              <w:t>Folkloraša</w:t>
            </w:r>
            <w:r w:rsidRPr="00C93329">
              <w:rPr>
                <w:rFonts w:cs="Arial"/>
                <w:sz w:val="18"/>
                <w:szCs w:val="18"/>
              </w:rPr>
              <w:t xml:space="preserve"> </w:t>
            </w:r>
            <w:r w:rsidR="004E235F" w:rsidRPr="00C93329">
              <w:rPr>
                <w:rFonts w:cs="Arial"/>
                <w:sz w:val="18"/>
                <w:szCs w:val="18"/>
              </w:rPr>
              <w:t xml:space="preserve">MKUDIC </w:t>
            </w:r>
            <w:r w:rsidRPr="00C93329">
              <w:rPr>
                <w:rFonts w:cs="Arial"/>
                <w:sz w:val="18"/>
                <w:szCs w:val="18"/>
              </w:rPr>
              <w:t>št.</w:t>
            </w:r>
            <w:r w:rsidR="00FC046F" w:rsidRPr="00C93329">
              <w:rPr>
                <w:rFonts w:cs="Arial"/>
                <w:sz w:val="18"/>
                <w:szCs w:val="18"/>
              </w:rPr>
              <w:t xml:space="preserve"> </w:t>
            </w:r>
            <w:r w:rsidRPr="00C93329">
              <w:rPr>
                <w:rFonts w:cs="Arial"/>
                <w:sz w:val="18"/>
                <w:szCs w:val="18"/>
              </w:rPr>
              <w:t>13</w:t>
            </w:r>
          </w:p>
        </w:tc>
        <w:tc>
          <w:tcPr>
            <w:tcW w:w="1701" w:type="dxa"/>
            <w:tcBorders>
              <w:top w:val="nil"/>
              <w:left w:val="nil"/>
              <w:bottom w:val="single" w:sz="4" w:space="0" w:color="auto"/>
              <w:right w:val="single" w:sz="4" w:space="0" w:color="auto"/>
            </w:tcBorders>
            <w:shd w:val="clear" w:color="auto" w:fill="FFFFFF"/>
            <w:hideMark/>
          </w:tcPr>
          <w:p w14:paraId="3070BC7C" w14:textId="0763F4A9" w:rsidR="00B152C6" w:rsidRPr="00C93329" w:rsidRDefault="00C42B1D" w:rsidP="00C42B1D">
            <w:pPr>
              <w:spacing w:line="240" w:lineRule="auto"/>
              <w:jc w:val="center"/>
              <w:rPr>
                <w:rFonts w:cs="Arial"/>
                <w:sz w:val="18"/>
                <w:szCs w:val="18"/>
              </w:rPr>
            </w:pPr>
            <w:r w:rsidRPr="00C93329">
              <w:rPr>
                <w:rFonts w:cs="Arial"/>
                <w:sz w:val="18"/>
                <w:szCs w:val="18"/>
              </w:rPr>
              <w:t xml:space="preserve">  </w:t>
            </w:r>
            <w:r w:rsidR="00FC046F" w:rsidRPr="00C93329">
              <w:rPr>
                <w:rFonts w:cs="Arial"/>
                <w:sz w:val="18"/>
                <w:szCs w:val="18"/>
              </w:rPr>
              <w:t xml:space="preserve"> </w:t>
            </w:r>
            <w:r w:rsidR="00B152C6" w:rsidRPr="00C93329">
              <w:rPr>
                <w:rFonts w:cs="Arial"/>
                <w:sz w:val="18"/>
                <w:szCs w:val="18"/>
              </w:rPr>
              <w:t>690,00</w:t>
            </w:r>
          </w:p>
        </w:tc>
      </w:tr>
      <w:tr w:rsidR="00B152C6" w:rsidRPr="00C93329" w14:paraId="48FC5762" w14:textId="77777777" w:rsidTr="00FC046F">
        <w:trPr>
          <w:trHeight w:val="373"/>
        </w:trPr>
        <w:tc>
          <w:tcPr>
            <w:tcW w:w="3402" w:type="dxa"/>
            <w:tcBorders>
              <w:top w:val="nil"/>
              <w:left w:val="single" w:sz="4" w:space="0" w:color="auto"/>
              <w:bottom w:val="single" w:sz="4" w:space="0" w:color="auto"/>
              <w:right w:val="single" w:sz="4" w:space="0" w:color="auto"/>
            </w:tcBorders>
            <w:shd w:val="clear" w:color="auto" w:fill="FFFFFF"/>
            <w:hideMark/>
          </w:tcPr>
          <w:p w14:paraId="2620D4F1" w14:textId="77777777" w:rsidR="00B152C6" w:rsidRPr="00C93329" w:rsidRDefault="00B152C6" w:rsidP="00AC07D0">
            <w:pPr>
              <w:spacing w:line="240" w:lineRule="auto"/>
              <w:jc w:val="left"/>
              <w:rPr>
                <w:rFonts w:cs="Arial"/>
                <w:sz w:val="18"/>
                <w:szCs w:val="18"/>
              </w:rPr>
            </w:pPr>
            <w:r w:rsidRPr="00C93329">
              <w:rPr>
                <w:rFonts w:cs="Arial"/>
                <w:sz w:val="18"/>
                <w:szCs w:val="18"/>
              </w:rPr>
              <w:t>Srbsko kulturno društvo "Petar Kočić" Kranj</w:t>
            </w:r>
          </w:p>
        </w:tc>
        <w:tc>
          <w:tcPr>
            <w:tcW w:w="3402" w:type="dxa"/>
            <w:tcBorders>
              <w:top w:val="nil"/>
              <w:left w:val="nil"/>
              <w:bottom w:val="single" w:sz="4" w:space="0" w:color="auto"/>
              <w:right w:val="single" w:sz="4" w:space="0" w:color="auto"/>
            </w:tcBorders>
            <w:shd w:val="clear" w:color="auto" w:fill="FFFFFF"/>
            <w:hideMark/>
          </w:tcPr>
          <w:p w14:paraId="5495ED01" w14:textId="77777777" w:rsidR="00B152C6" w:rsidRPr="00C93329" w:rsidRDefault="00B152C6" w:rsidP="00C42B1D">
            <w:pPr>
              <w:spacing w:line="240" w:lineRule="auto"/>
              <w:jc w:val="left"/>
              <w:rPr>
                <w:rFonts w:cs="Arial"/>
                <w:sz w:val="18"/>
                <w:szCs w:val="18"/>
              </w:rPr>
            </w:pPr>
            <w:r w:rsidRPr="00C93329">
              <w:rPr>
                <w:rFonts w:cs="Arial"/>
                <w:sz w:val="18"/>
                <w:szCs w:val="18"/>
              </w:rPr>
              <w:t>Letno srečanje srbskih pisateljev</w:t>
            </w:r>
          </w:p>
        </w:tc>
        <w:tc>
          <w:tcPr>
            <w:tcW w:w="1701" w:type="dxa"/>
            <w:tcBorders>
              <w:top w:val="nil"/>
              <w:left w:val="nil"/>
              <w:bottom w:val="single" w:sz="4" w:space="0" w:color="auto"/>
              <w:right w:val="single" w:sz="4" w:space="0" w:color="auto"/>
            </w:tcBorders>
            <w:shd w:val="clear" w:color="auto" w:fill="FFFFFF"/>
            <w:hideMark/>
          </w:tcPr>
          <w:p w14:paraId="16B215D5" w14:textId="20AD9C43" w:rsidR="00B152C6" w:rsidRPr="00C93329" w:rsidRDefault="00C42B1D" w:rsidP="00C42B1D">
            <w:pPr>
              <w:spacing w:line="240" w:lineRule="auto"/>
              <w:jc w:val="center"/>
              <w:rPr>
                <w:rFonts w:cs="Arial"/>
                <w:sz w:val="18"/>
                <w:szCs w:val="18"/>
              </w:rPr>
            </w:pPr>
            <w:r w:rsidRPr="00C93329">
              <w:rPr>
                <w:rFonts w:cs="Arial"/>
                <w:sz w:val="18"/>
                <w:szCs w:val="18"/>
              </w:rPr>
              <w:t xml:space="preserve">  </w:t>
            </w:r>
            <w:r w:rsidR="00FC046F" w:rsidRPr="00C93329">
              <w:rPr>
                <w:rFonts w:cs="Arial"/>
                <w:sz w:val="18"/>
                <w:szCs w:val="18"/>
              </w:rPr>
              <w:t xml:space="preserve"> </w:t>
            </w:r>
            <w:r w:rsidR="00B152C6" w:rsidRPr="00C93329">
              <w:rPr>
                <w:rFonts w:cs="Arial"/>
                <w:sz w:val="18"/>
                <w:szCs w:val="18"/>
              </w:rPr>
              <w:t>766,00</w:t>
            </w:r>
          </w:p>
        </w:tc>
      </w:tr>
      <w:tr w:rsidR="00B152C6" w:rsidRPr="00C93329" w14:paraId="461DB75B" w14:textId="77777777" w:rsidTr="00FC046F">
        <w:trPr>
          <w:trHeight w:val="422"/>
        </w:trPr>
        <w:tc>
          <w:tcPr>
            <w:tcW w:w="3402" w:type="dxa"/>
            <w:tcBorders>
              <w:top w:val="nil"/>
              <w:left w:val="single" w:sz="4" w:space="0" w:color="auto"/>
              <w:bottom w:val="single" w:sz="4" w:space="0" w:color="auto"/>
              <w:right w:val="single" w:sz="4" w:space="0" w:color="auto"/>
            </w:tcBorders>
            <w:shd w:val="clear" w:color="auto" w:fill="FFFFFF"/>
            <w:hideMark/>
          </w:tcPr>
          <w:p w14:paraId="13B11DA0" w14:textId="77777777" w:rsidR="00B152C6" w:rsidRPr="00C93329" w:rsidRDefault="00B152C6" w:rsidP="00AC07D0">
            <w:pPr>
              <w:spacing w:line="240" w:lineRule="auto"/>
              <w:jc w:val="left"/>
              <w:rPr>
                <w:rFonts w:cs="Arial"/>
                <w:sz w:val="18"/>
                <w:szCs w:val="18"/>
              </w:rPr>
            </w:pPr>
            <w:r w:rsidRPr="00C93329">
              <w:rPr>
                <w:rFonts w:cs="Arial"/>
                <w:sz w:val="18"/>
                <w:szCs w:val="18"/>
              </w:rPr>
              <w:t>Srbsko kulturno društvo "Petar Kočić" Kranj</w:t>
            </w:r>
          </w:p>
        </w:tc>
        <w:tc>
          <w:tcPr>
            <w:tcW w:w="3402" w:type="dxa"/>
            <w:tcBorders>
              <w:top w:val="nil"/>
              <w:left w:val="nil"/>
              <w:bottom w:val="single" w:sz="4" w:space="0" w:color="auto"/>
              <w:right w:val="single" w:sz="4" w:space="0" w:color="auto"/>
            </w:tcBorders>
            <w:shd w:val="clear" w:color="auto" w:fill="FFFFFF"/>
            <w:hideMark/>
          </w:tcPr>
          <w:p w14:paraId="0CCA407F" w14:textId="77777777" w:rsidR="00B152C6" w:rsidRPr="00C93329" w:rsidRDefault="00B152C6" w:rsidP="00C42B1D">
            <w:pPr>
              <w:spacing w:line="240" w:lineRule="auto"/>
              <w:jc w:val="left"/>
              <w:rPr>
                <w:rFonts w:cs="Arial"/>
                <w:sz w:val="18"/>
                <w:szCs w:val="18"/>
              </w:rPr>
            </w:pPr>
            <w:r w:rsidRPr="00C93329">
              <w:rPr>
                <w:rFonts w:cs="Arial"/>
                <w:sz w:val="18"/>
                <w:szCs w:val="18"/>
              </w:rPr>
              <w:t>Teden drame in monodrame</w:t>
            </w:r>
          </w:p>
        </w:tc>
        <w:tc>
          <w:tcPr>
            <w:tcW w:w="1701" w:type="dxa"/>
            <w:tcBorders>
              <w:top w:val="nil"/>
              <w:left w:val="nil"/>
              <w:bottom w:val="single" w:sz="4" w:space="0" w:color="auto"/>
              <w:right w:val="single" w:sz="4" w:space="0" w:color="auto"/>
            </w:tcBorders>
            <w:shd w:val="clear" w:color="auto" w:fill="FFFFFF"/>
            <w:hideMark/>
          </w:tcPr>
          <w:p w14:paraId="4618F28C" w14:textId="77777777" w:rsidR="00B152C6" w:rsidRPr="00C93329" w:rsidRDefault="00B152C6" w:rsidP="00C42B1D">
            <w:pPr>
              <w:spacing w:line="240" w:lineRule="auto"/>
              <w:jc w:val="center"/>
              <w:rPr>
                <w:rFonts w:cs="Arial"/>
                <w:sz w:val="18"/>
                <w:szCs w:val="18"/>
              </w:rPr>
            </w:pPr>
            <w:r w:rsidRPr="00C93329">
              <w:rPr>
                <w:rFonts w:cs="Arial"/>
                <w:sz w:val="18"/>
                <w:szCs w:val="18"/>
              </w:rPr>
              <w:t>1.065,00</w:t>
            </w:r>
          </w:p>
        </w:tc>
      </w:tr>
      <w:tr w:rsidR="00B152C6" w:rsidRPr="00C93329" w14:paraId="44A7718B" w14:textId="77777777" w:rsidTr="00FC046F">
        <w:trPr>
          <w:trHeight w:val="215"/>
        </w:trPr>
        <w:tc>
          <w:tcPr>
            <w:tcW w:w="3402" w:type="dxa"/>
            <w:tcBorders>
              <w:top w:val="nil"/>
              <w:left w:val="single" w:sz="4" w:space="0" w:color="auto"/>
              <w:bottom w:val="single" w:sz="4" w:space="0" w:color="auto"/>
              <w:right w:val="single" w:sz="4" w:space="0" w:color="auto"/>
            </w:tcBorders>
            <w:shd w:val="clear" w:color="auto" w:fill="FFFFFF"/>
            <w:hideMark/>
          </w:tcPr>
          <w:p w14:paraId="7D0FF75F" w14:textId="77777777" w:rsidR="00B152C6" w:rsidRPr="00C93329" w:rsidRDefault="00B152C6" w:rsidP="00AC07D0">
            <w:pPr>
              <w:spacing w:line="240" w:lineRule="auto"/>
              <w:jc w:val="left"/>
              <w:rPr>
                <w:rFonts w:cs="Arial"/>
                <w:sz w:val="18"/>
                <w:szCs w:val="18"/>
              </w:rPr>
            </w:pPr>
            <w:r w:rsidRPr="00C93329">
              <w:rPr>
                <w:rFonts w:cs="Arial"/>
                <w:sz w:val="18"/>
                <w:szCs w:val="18"/>
              </w:rPr>
              <w:lastRenderedPageBreak/>
              <w:t>Srbsko kulturno društvo Maribor</w:t>
            </w:r>
          </w:p>
        </w:tc>
        <w:tc>
          <w:tcPr>
            <w:tcW w:w="3402" w:type="dxa"/>
            <w:tcBorders>
              <w:top w:val="nil"/>
              <w:left w:val="nil"/>
              <w:bottom w:val="single" w:sz="4" w:space="0" w:color="auto"/>
              <w:right w:val="single" w:sz="4" w:space="0" w:color="auto"/>
            </w:tcBorders>
            <w:shd w:val="clear" w:color="auto" w:fill="FFFFFF"/>
            <w:hideMark/>
          </w:tcPr>
          <w:p w14:paraId="6891E521" w14:textId="77777777" w:rsidR="00B152C6" w:rsidRPr="00C93329" w:rsidRDefault="00B152C6" w:rsidP="00C42B1D">
            <w:pPr>
              <w:spacing w:line="240" w:lineRule="auto"/>
              <w:jc w:val="left"/>
              <w:rPr>
                <w:rFonts w:cs="Arial"/>
                <w:sz w:val="18"/>
                <w:szCs w:val="18"/>
              </w:rPr>
            </w:pPr>
            <w:r w:rsidRPr="00C93329">
              <w:rPr>
                <w:rFonts w:cs="Arial"/>
                <w:sz w:val="18"/>
                <w:szCs w:val="18"/>
              </w:rPr>
              <w:t>Kulturno umetniška prireditev "Niti tradicije"</w:t>
            </w:r>
          </w:p>
        </w:tc>
        <w:tc>
          <w:tcPr>
            <w:tcW w:w="1701" w:type="dxa"/>
            <w:tcBorders>
              <w:top w:val="nil"/>
              <w:left w:val="nil"/>
              <w:bottom w:val="single" w:sz="4" w:space="0" w:color="auto"/>
              <w:right w:val="single" w:sz="4" w:space="0" w:color="auto"/>
            </w:tcBorders>
            <w:shd w:val="clear" w:color="auto" w:fill="FFFFFF"/>
            <w:hideMark/>
          </w:tcPr>
          <w:p w14:paraId="4010194D" w14:textId="77777777" w:rsidR="00B152C6" w:rsidRPr="00C93329" w:rsidRDefault="00B152C6" w:rsidP="00C42B1D">
            <w:pPr>
              <w:spacing w:line="240" w:lineRule="auto"/>
              <w:jc w:val="center"/>
              <w:rPr>
                <w:rFonts w:cs="Arial"/>
                <w:sz w:val="18"/>
                <w:szCs w:val="18"/>
              </w:rPr>
            </w:pPr>
            <w:r w:rsidRPr="00C93329">
              <w:rPr>
                <w:rFonts w:cs="Arial"/>
                <w:sz w:val="18"/>
                <w:szCs w:val="18"/>
              </w:rPr>
              <w:t>2.481,00</w:t>
            </w:r>
          </w:p>
        </w:tc>
      </w:tr>
      <w:tr w:rsidR="00B152C6" w:rsidRPr="00C93329" w14:paraId="0DB805B9" w14:textId="77777777" w:rsidTr="00FC046F">
        <w:trPr>
          <w:trHeight w:val="275"/>
        </w:trPr>
        <w:tc>
          <w:tcPr>
            <w:tcW w:w="3402" w:type="dxa"/>
            <w:tcBorders>
              <w:top w:val="nil"/>
              <w:left w:val="single" w:sz="4" w:space="0" w:color="auto"/>
              <w:bottom w:val="single" w:sz="4" w:space="0" w:color="auto"/>
              <w:right w:val="single" w:sz="4" w:space="0" w:color="auto"/>
            </w:tcBorders>
            <w:shd w:val="clear" w:color="auto" w:fill="FFFFFF"/>
            <w:hideMark/>
          </w:tcPr>
          <w:p w14:paraId="66BBC1C7" w14:textId="77777777" w:rsidR="00B152C6" w:rsidRPr="00C93329" w:rsidRDefault="00B152C6" w:rsidP="00AC07D0">
            <w:pPr>
              <w:spacing w:line="240" w:lineRule="auto"/>
              <w:jc w:val="left"/>
              <w:rPr>
                <w:rFonts w:cs="Arial"/>
                <w:sz w:val="18"/>
                <w:szCs w:val="18"/>
              </w:rPr>
            </w:pPr>
            <w:r w:rsidRPr="00C93329">
              <w:rPr>
                <w:rFonts w:cs="Arial"/>
                <w:sz w:val="18"/>
                <w:szCs w:val="18"/>
              </w:rPr>
              <w:t>Srbsko kulturno društvo Maribor</w:t>
            </w:r>
          </w:p>
        </w:tc>
        <w:tc>
          <w:tcPr>
            <w:tcW w:w="3402" w:type="dxa"/>
            <w:tcBorders>
              <w:top w:val="nil"/>
              <w:left w:val="nil"/>
              <w:bottom w:val="single" w:sz="4" w:space="0" w:color="auto"/>
              <w:right w:val="single" w:sz="4" w:space="0" w:color="auto"/>
            </w:tcBorders>
            <w:shd w:val="clear" w:color="auto" w:fill="FFFFFF"/>
            <w:hideMark/>
          </w:tcPr>
          <w:p w14:paraId="4C05D8CB" w14:textId="77777777" w:rsidR="00B152C6" w:rsidRPr="00C93329" w:rsidRDefault="00B152C6" w:rsidP="00C42B1D">
            <w:pPr>
              <w:spacing w:line="240" w:lineRule="auto"/>
              <w:jc w:val="left"/>
              <w:rPr>
                <w:rFonts w:cs="Arial"/>
                <w:sz w:val="18"/>
                <w:szCs w:val="18"/>
              </w:rPr>
            </w:pPr>
            <w:r w:rsidRPr="00C93329">
              <w:rPr>
                <w:rFonts w:cs="Arial"/>
                <w:sz w:val="18"/>
                <w:szCs w:val="18"/>
              </w:rPr>
              <w:t>Dan odprtih vrat</w:t>
            </w:r>
          </w:p>
        </w:tc>
        <w:tc>
          <w:tcPr>
            <w:tcW w:w="1701" w:type="dxa"/>
            <w:tcBorders>
              <w:top w:val="nil"/>
              <w:left w:val="nil"/>
              <w:bottom w:val="single" w:sz="4" w:space="0" w:color="auto"/>
              <w:right w:val="single" w:sz="4" w:space="0" w:color="auto"/>
            </w:tcBorders>
            <w:shd w:val="clear" w:color="auto" w:fill="FFFFFF"/>
            <w:hideMark/>
          </w:tcPr>
          <w:p w14:paraId="175AB3FF" w14:textId="77777777" w:rsidR="00B152C6" w:rsidRPr="00C93329" w:rsidRDefault="00B152C6" w:rsidP="00C42B1D">
            <w:pPr>
              <w:spacing w:line="240" w:lineRule="auto"/>
              <w:jc w:val="center"/>
              <w:rPr>
                <w:rFonts w:cs="Arial"/>
                <w:sz w:val="18"/>
                <w:szCs w:val="18"/>
              </w:rPr>
            </w:pPr>
            <w:r w:rsidRPr="00C93329">
              <w:rPr>
                <w:rFonts w:cs="Arial"/>
                <w:sz w:val="18"/>
                <w:szCs w:val="18"/>
              </w:rPr>
              <w:t>1.258,00</w:t>
            </w:r>
          </w:p>
        </w:tc>
      </w:tr>
      <w:tr w:rsidR="00B152C6" w:rsidRPr="00C93329" w14:paraId="5E6A2CD9" w14:textId="77777777" w:rsidTr="00FC046F">
        <w:trPr>
          <w:trHeight w:val="278"/>
        </w:trPr>
        <w:tc>
          <w:tcPr>
            <w:tcW w:w="3402" w:type="dxa"/>
            <w:tcBorders>
              <w:top w:val="nil"/>
              <w:left w:val="single" w:sz="4" w:space="0" w:color="auto"/>
              <w:bottom w:val="single" w:sz="4" w:space="0" w:color="auto"/>
              <w:right w:val="single" w:sz="4" w:space="0" w:color="auto"/>
            </w:tcBorders>
            <w:shd w:val="clear" w:color="auto" w:fill="FFFFFF"/>
            <w:hideMark/>
          </w:tcPr>
          <w:p w14:paraId="67C033A4" w14:textId="77777777" w:rsidR="00B152C6" w:rsidRPr="00C93329" w:rsidRDefault="00B152C6" w:rsidP="00AC07D0">
            <w:pPr>
              <w:spacing w:line="240" w:lineRule="auto"/>
              <w:jc w:val="left"/>
              <w:rPr>
                <w:rFonts w:cs="Arial"/>
                <w:sz w:val="18"/>
                <w:szCs w:val="18"/>
              </w:rPr>
            </w:pPr>
            <w:r w:rsidRPr="00C93329">
              <w:rPr>
                <w:rFonts w:cs="Arial"/>
                <w:sz w:val="18"/>
                <w:szCs w:val="18"/>
              </w:rPr>
              <w:t>Srbsko kulturno društvo Maribor</w:t>
            </w:r>
          </w:p>
        </w:tc>
        <w:tc>
          <w:tcPr>
            <w:tcW w:w="3402" w:type="dxa"/>
            <w:tcBorders>
              <w:top w:val="nil"/>
              <w:left w:val="nil"/>
              <w:bottom w:val="single" w:sz="4" w:space="0" w:color="auto"/>
              <w:right w:val="single" w:sz="4" w:space="0" w:color="auto"/>
            </w:tcBorders>
            <w:shd w:val="clear" w:color="auto" w:fill="FFFFFF"/>
            <w:hideMark/>
          </w:tcPr>
          <w:p w14:paraId="538A0593" w14:textId="77777777" w:rsidR="00B152C6" w:rsidRPr="00C93329" w:rsidRDefault="00B152C6" w:rsidP="00C42B1D">
            <w:pPr>
              <w:spacing w:line="240" w:lineRule="auto"/>
              <w:jc w:val="left"/>
              <w:rPr>
                <w:rFonts w:cs="Arial"/>
                <w:sz w:val="18"/>
                <w:szCs w:val="18"/>
              </w:rPr>
            </w:pPr>
            <w:r w:rsidRPr="00C93329">
              <w:rPr>
                <w:rFonts w:cs="Arial"/>
                <w:sz w:val="18"/>
                <w:szCs w:val="18"/>
              </w:rPr>
              <w:t>Časopis Kontakt</w:t>
            </w:r>
          </w:p>
        </w:tc>
        <w:tc>
          <w:tcPr>
            <w:tcW w:w="1701" w:type="dxa"/>
            <w:tcBorders>
              <w:top w:val="nil"/>
              <w:left w:val="nil"/>
              <w:bottom w:val="single" w:sz="4" w:space="0" w:color="auto"/>
              <w:right w:val="single" w:sz="4" w:space="0" w:color="auto"/>
            </w:tcBorders>
            <w:shd w:val="clear" w:color="auto" w:fill="FFFFFF"/>
            <w:hideMark/>
          </w:tcPr>
          <w:p w14:paraId="7104C0ED" w14:textId="77777777" w:rsidR="00B152C6" w:rsidRPr="00C93329" w:rsidRDefault="00B152C6" w:rsidP="00C42B1D">
            <w:pPr>
              <w:spacing w:line="240" w:lineRule="auto"/>
              <w:jc w:val="center"/>
              <w:rPr>
                <w:rFonts w:cs="Arial"/>
                <w:sz w:val="18"/>
                <w:szCs w:val="18"/>
              </w:rPr>
            </w:pPr>
            <w:r w:rsidRPr="00C93329">
              <w:rPr>
                <w:rFonts w:cs="Arial"/>
                <w:sz w:val="18"/>
                <w:szCs w:val="18"/>
              </w:rPr>
              <w:t>1.112,00</w:t>
            </w:r>
          </w:p>
        </w:tc>
      </w:tr>
      <w:tr w:rsidR="00B152C6" w:rsidRPr="00C93329" w14:paraId="4AA25A78" w14:textId="77777777" w:rsidTr="00FC046F">
        <w:trPr>
          <w:trHeight w:val="124"/>
        </w:trPr>
        <w:tc>
          <w:tcPr>
            <w:tcW w:w="3402" w:type="dxa"/>
            <w:tcBorders>
              <w:top w:val="nil"/>
              <w:left w:val="single" w:sz="4" w:space="0" w:color="auto"/>
              <w:bottom w:val="single" w:sz="4" w:space="0" w:color="auto"/>
              <w:right w:val="single" w:sz="4" w:space="0" w:color="auto"/>
            </w:tcBorders>
            <w:shd w:val="clear" w:color="auto" w:fill="FFFFFF"/>
            <w:hideMark/>
          </w:tcPr>
          <w:p w14:paraId="2A475846" w14:textId="77777777" w:rsidR="00B152C6" w:rsidRPr="00C93329" w:rsidRDefault="00B152C6" w:rsidP="00AC07D0">
            <w:pPr>
              <w:spacing w:line="240" w:lineRule="auto"/>
              <w:jc w:val="left"/>
              <w:rPr>
                <w:rFonts w:cs="Arial"/>
                <w:sz w:val="18"/>
                <w:szCs w:val="18"/>
              </w:rPr>
            </w:pPr>
            <w:r w:rsidRPr="00C93329">
              <w:rPr>
                <w:rFonts w:cs="Arial"/>
                <w:sz w:val="18"/>
                <w:szCs w:val="18"/>
              </w:rPr>
              <w:t>Srbsko kulturno društvo Sava Hrastnik</w:t>
            </w:r>
          </w:p>
        </w:tc>
        <w:tc>
          <w:tcPr>
            <w:tcW w:w="3402" w:type="dxa"/>
            <w:tcBorders>
              <w:top w:val="nil"/>
              <w:left w:val="nil"/>
              <w:bottom w:val="single" w:sz="4" w:space="0" w:color="auto"/>
              <w:right w:val="single" w:sz="4" w:space="0" w:color="auto"/>
            </w:tcBorders>
            <w:shd w:val="clear" w:color="auto" w:fill="FFFFFF"/>
            <w:hideMark/>
          </w:tcPr>
          <w:p w14:paraId="0E124E4C" w14:textId="77777777" w:rsidR="00B152C6" w:rsidRPr="00C93329" w:rsidRDefault="00B152C6" w:rsidP="00C42B1D">
            <w:pPr>
              <w:spacing w:line="240" w:lineRule="auto"/>
              <w:jc w:val="left"/>
              <w:rPr>
                <w:rFonts w:cs="Arial"/>
                <w:sz w:val="18"/>
                <w:szCs w:val="18"/>
              </w:rPr>
            </w:pPr>
            <w:r w:rsidRPr="00C93329">
              <w:rPr>
                <w:rFonts w:cs="Arial"/>
                <w:sz w:val="18"/>
                <w:szCs w:val="18"/>
              </w:rPr>
              <w:t>Etno festival Hrastnik</w:t>
            </w:r>
          </w:p>
        </w:tc>
        <w:tc>
          <w:tcPr>
            <w:tcW w:w="1701" w:type="dxa"/>
            <w:tcBorders>
              <w:top w:val="nil"/>
              <w:left w:val="nil"/>
              <w:bottom w:val="single" w:sz="4" w:space="0" w:color="auto"/>
              <w:right w:val="single" w:sz="4" w:space="0" w:color="auto"/>
            </w:tcBorders>
            <w:shd w:val="clear" w:color="auto" w:fill="FFFFFF"/>
            <w:hideMark/>
          </w:tcPr>
          <w:p w14:paraId="6F527D6B" w14:textId="77777777" w:rsidR="00B152C6" w:rsidRPr="00C93329" w:rsidRDefault="00B152C6" w:rsidP="00C42B1D">
            <w:pPr>
              <w:spacing w:line="240" w:lineRule="auto"/>
              <w:jc w:val="center"/>
              <w:rPr>
                <w:rFonts w:cs="Arial"/>
                <w:sz w:val="18"/>
                <w:szCs w:val="18"/>
              </w:rPr>
            </w:pPr>
            <w:r w:rsidRPr="00C93329">
              <w:rPr>
                <w:rFonts w:cs="Arial"/>
                <w:sz w:val="18"/>
                <w:szCs w:val="18"/>
              </w:rPr>
              <w:t>1.524,00</w:t>
            </w:r>
          </w:p>
        </w:tc>
      </w:tr>
      <w:tr w:rsidR="00B152C6" w:rsidRPr="00C93329" w14:paraId="56D013FA" w14:textId="77777777" w:rsidTr="00FC046F">
        <w:trPr>
          <w:trHeight w:val="417"/>
        </w:trPr>
        <w:tc>
          <w:tcPr>
            <w:tcW w:w="3402" w:type="dxa"/>
            <w:tcBorders>
              <w:top w:val="nil"/>
              <w:left w:val="single" w:sz="4" w:space="0" w:color="auto"/>
              <w:bottom w:val="single" w:sz="4" w:space="0" w:color="auto"/>
              <w:right w:val="single" w:sz="4" w:space="0" w:color="auto"/>
            </w:tcBorders>
            <w:shd w:val="clear" w:color="auto" w:fill="FFFFFF"/>
            <w:hideMark/>
          </w:tcPr>
          <w:p w14:paraId="51759D50" w14:textId="77777777" w:rsidR="00B152C6" w:rsidRPr="00C93329" w:rsidRDefault="00B152C6" w:rsidP="00AC07D0">
            <w:pPr>
              <w:spacing w:line="240" w:lineRule="auto"/>
              <w:jc w:val="left"/>
              <w:rPr>
                <w:rFonts w:cs="Arial"/>
                <w:sz w:val="18"/>
                <w:szCs w:val="18"/>
              </w:rPr>
            </w:pPr>
            <w:r w:rsidRPr="00C93329">
              <w:rPr>
                <w:rFonts w:cs="Arial"/>
                <w:sz w:val="18"/>
                <w:szCs w:val="18"/>
              </w:rPr>
              <w:t>Srbsko kulturno društvo Sloga Nova Gorica</w:t>
            </w:r>
          </w:p>
        </w:tc>
        <w:tc>
          <w:tcPr>
            <w:tcW w:w="3402" w:type="dxa"/>
            <w:tcBorders>
              <w:top w:val="nil"/>
              <w:left w:val="nil"/>
              <w:bottom w:val="single" w:sz="4" w:space="0" w:color="auto"/>
              <w:right w:val="single" w:sz="4" w:space="0" w:color="auto"/>
            </w:tcBorders>
            <w:shd w:val="clear" w:color="auto" w:fill="FFFFFF"/>
            <w:hideMark/>
          </w:tcPr>
          <w:p w14:paraId="2820D93C" w14:textId="30BBEC60" w:rsidR="00B152C6" w:rsidRPr="00C93329" w:rsidRDefault="00B152C6" w:rsidP="00C42B1D">
            <w:pPr>
              <w:spacing w:line="240" w:lineRule="auto"/>
              <w:jc w:val="left"/>
              <w:rPr>
                <w:rFonts w:cs="Arial"/>
                <w:sz w:val="18"/>
                <w:szCs w:val="18"/>
              </w:rPr>
            </w:pPr>
            <w:r w:rsidRPr="00C93329">
              <w:rPr>
                <w:rFonts w:cs="Arial"/>
                <w:sz w:val="18"/>
                <w:szCs w:val="18"/>
              </w:rPr>
              <w:t xml:space="preserve">Otroški koncert in </w:t>
            </w:r>
            <w:r w:rsidR="004E235F" w:rsidRPr="00C93329">
              <w:rPr>
                <w:rFonts w:cs="Arial"/>
                <w:sz w:val="18"/>
                <w:szCs w:val="18"/>
              </w:rPr>
              <w:t>c</w:t>
            </w:r>
            <w:r w:rsidRPr="00C93329">
              <w:rPr>
                <w:rFonts w:cs="Arial"/>
                <w:sz w:val="18"/>
                <w:szCs w:val="18"/>
              </w:rPr>
              <w:t>elovečerni koncert ob 30</w:t>
            </w:r>
            <w:r w:rsidR="00F55C4A" w:rsidRPr="00C93329">
              <w:rPr>
                <w:rFonts w:cs="Arial"/>
                <w:sz w:val="18"/>
                <w:szCs w:val="18"/>
              </w:rPr>
              <w:t>.</w:t>
            </w:r>
            <w:r w:rsidRPr="00C93329">
              <w:rPr>
                <w:rFonts w:cs="Arial"/>
                <w:sz w:val="18"/>
                <w:szCs w:val="18"/>
              </w:rPr>
              <w:t xml:space="preserve"> obletnici društva</w:t>
            </w:r>
          </w:p>
        </w:tc>
        <w:tc>
          <w:tcPr>
            <w:tcW w:w="1701" w:type="dxa"/>
            <w:tcBorders>
              <w:top w:val="nil"/>
              <w:left w:val="nil"/>
              <w:bottom w:val="single" w:sz="4" w:space="0" w:color="auto"/>
              <w:right w:val="single" w:sz="4" w:space="0" w:color="auto"/>
            </w:tcBorders>
            <w:shd w:val="clear" w:color="auto" w:fill="FFFFFF"/>
            <w:hideMark/>
          </w:tcPr>
          <w:p w14:paraId="0F3A9E1A" w14:textId="77777777" w:rsidR="00B152C6" w:rsidRPr="00C93329" w:rsidRDefault="00B152C6" w:rsidP="00C42B1D">
            <w:pPr>
              <w:spacing w:line="240" w:lineRule="auto"/>
              <w:jc w:val="center"/>
              <w:rPr>
                <w:rFonts w:cs="Arial"/>
                <w:sz w:val="18"/>
                <w:szCs w:val="18"/>
              </w:rPr>
            </w:pPr>
            <w:r w:rsidRPr="00C93329">
              <w:rPr>
                <w:rFonts w:cs="Arial"/>
                <w:sz w:val="18"/>
                <w:szCs w:val="18"/>
              </w:rPr>
              <w:t>1.556,00</w:t>
            </w:r>
          </w:p>
        </w:tc>
      </w:tr>
      <w:tr w:rsidR="00B152C6" w:rsidRPr="00C93329" w14:paraId="69C0C80E" w14:textId="77777777" w:rsidTr="00FC046F">
        <w:trPr>
          <w:trHeight w:val="460"/>
        </w:trPr>
        <w:tc>
          <w:tcPr>
            <w:tcW w:w="3402" w:type="dxa"/>
            <w:tcBorders>
              <w:top w:val="nil"/>
              <w:left w:val="single" w:sz="4" w:space="0" w:color="auto"/>
              <w:bottom w:val="single" w:sz="4" w:space="0" w:color="auto"/>
              <w:right w:val="single" w:sz="4" w:space="0" w:color="auto"/>
            </w:tcBorders>
            <w:shd w:val="clear" w:color="auto" w:fill="FFFFFF"/>
            <w:hideMark/>
          </w:tcPr>
          <w:p w14:paraId="079B3112" w14:textId="77777777" w:rsidR="00B152C6" w:rsidRPr="00C93329" w:rsidRDefault="00B152C6" w:rsidP="00AC07D0">
            <w:pPr>
              <w:spacing w:line="240" w:lineRule="auto"/>
              <w:jc w:val="left"/>
              <w:rPr>
                <w:rFonts w:cs="Arial"/>
                <w:sz w:val="18"/>
                <w:szCs w:val="18"/>
              </w:rPr>
            </w:pPr>
            <w:r w:rsidRPr="00C93329">
              <w:rPr>
                <w:rFonts w:cs="Arial"/>
                <w:sz w:val="18"/>
                <w:szCs w:val="18"/>
              </w:rPr>
              <w:t>Srbsko kulturno društvo Sloga Nova Gorica</w:t>
            </w:r>
          </w:p>
        </w:tc>
        <w:tc>
          <w:tcPr>
            <w:tcW w:w="3402" w:type="dxa"/>
            <w:tcBorders>
              <w:top w:val="nil"/>
              <w:left w:val="nil"/>
              <w:bottom w:val="single" w:sz="4" w:space="0" w:color="auto"/>
              <w:right w:val="single" w:sz="4" w:space="0" w:color="auto"/>
            </w:tcBorders>
            <w:shd w:val="clear" w:color="auto" w:fill="FFFFFF"/>
            <w:hideMark/>
          </w:tcPr>
          <w:p w14:paraId="67B62B72" w14:textId="77777777" w:rsidR="00B152C6" w:rsidRPr="00C93329" w:rsidRDefault="00B152C6" w:rsidP="00C42B1D">
            <w:pPr>
              <w:spacing w:line="240" w:lineRule="auto"/>
              <w:jc w:val="left"/>
              <w:rPr>
                <w:rFonts w:cs="Arial"/>
                <w:sz w:val="18"/>
                <w:szCs w:val="18"/>
              </w:rPr>
            </w:pPr>
            <w:r w:rsidRPr="00C93329">
              <w:rPr>
                <w:rFonts w:cs="Arial"/>
                <w:sz w:val="18"/>
                <w:szCs w:val="18"/>
              </w:rPr>
              <w:t>Festival folklornih skupin "Razigrana srca" in multimedialni projekt "Kultura nas zbližuje"</w:t>
            </w:r>
          </w:p>
        </w:tc>
        <w:tc>
          <w:tcPr>
            <w:tcW w:w="1701" w:type="dxa"/>
            <w:tcBorders>
              <w:top w:val="nil"/>
              <w:left w:val="nil"/>
              <w:bottom w:val="single" w:sz="4" w:space="0" w:color="auto"/>
              <w:right w:val="single" w:sz="4" w:space="0" w:color="auto"/>
            </w:tcBorders>
            <w:shd w:val="clear" w:color="auto" w:fill="FFFFFF"/>
            <w:hideMark/>
          </w:tcPr>
          <w:p w14:paraId="52AD9F30" w14:textId="77777777" w:rsidR="00B152C6" w:rsidRPr="00C93329" w:rsidRDefault="00B152C6" w:rsidP="00C42B1D">
            <w:pPr>
              <w:spacing w:line="240" w:lineRule="auto"/>
              <w:jc w:val="center"/>
              <w:rPr>
                <w:rFonts w:cs="Arial"/>
                <w:sz w:val="18"/>
                <w:szCs w:val="18"/>
              </w:rPr>
            </w:pPr>
            <w:r w:rsidRPr="00C93329">
              <w:rPr>
                <w:rFonts w:cs="Arial"/>
                <w:sz w:val="18"/>
                <w:szCs w:val="18"/>
              </w:rPr>
              <w:t>1.322,00</w:t>
            </w:r>
          </w:p>
        </w:tc>
      </w:tr>
      <w:tr w:rsidR="00B152C6" w:rsidRPr="00C93329" w14:paraId="77F57408" w14:textId="77777777" w:rsidTr="00FC046F">
        <w:trPr>
          <w:trHeight w:val="270"/>
        </w:trPr>
        <w:tc>
          <w:tcPr>
            <w:tcW w:w="3402" w:type="dxa"/>
            <w:tcBorders>
              <w:top w:val="nil"/>
              <w:left w:val="single" w:sz="4" w:space="0" w:color="auto"/>
              <w:bottom w:val="single" w:sz="4" w:space="0" w:color="auto"/>
              <w:right w:val="single" w:sz="4" w:space="0" w:color="auto"/>
            </w:tcBorders>
            <w:shd w:val="clear" w:color="auto" w:fill="FFFFFF"/>
            <w:hideMark/>
          </w:tcPr>
          <w:p w14:paraId="23C7B633" w14:textId="77777777" w:rsidR="00B152C6" w:rsidRPr="00C93329" w:rsidRDefault="00B152C6" w:rsidP="00AC07D0">
            <w:pPr>
              <w:spacing w:line="240" w:lineRule="auto"/>
              <w:jc w:val="left"/>
              <w:rPr>
                <w:rFonts w:cs="Arial"/>
                <w:sz w:val="18"/>
                <w:szCs w:val="18"/>
              </w:rPr>
            </w:pPr>
            <w:r w:rsidRPr="00C93329">
              <w:rPr>
                <w:rFonts w:cs="Arial"/>
                <w:sz w:val="18"/>
                <w:szCs w:val="18"/>
              </w:rPr>
              <w:t>Srbsko kulturno prosvetno društvo Sveti Sava Kranj</w:t>
            </w:r>
          </w:p>
        </w:tc>
        <w:tc>
          <w:tcPr>
            <w:tcW w:w="3402" w:type="dxa"/>
            <w:tcBorders>
              <w:top w:val="nil"/>
              <w:left w:val="nil"/>
              <w:bottom w:val="single" w:sz="4" w:space="0" w:color="auto"/>
              <w:right w:val="single" w:sz="4" w:space="0" w:color="auto"/>
            </w:tcBorders>
            <w:shd w:val="clear" w:color="auto" w:fill="FFFFFF"/>
            <w:hideMark/>
          </w:tcPr>
          <w:p w14:paraId="3FA598B2" w14:textId="77777777" w:rsidR="00B152C6" w:rsidRPr="00C93329" w:rsidRDefault="00B152C6" w:rsidP="00C42B1D">
            <w:pPr>
              <w:spacing w:line="240" w:lineRule="auto"/>
              <w:jc w:val="left"/>
              <w:rPr>
                <w:rFonts w:cs="Arial"/>
                <w:sz w:val="18"/>
                <w:szCs w:val="18"/>
              </w:rPr>
            </w:pPr>
            <w:r w:rsidRPr="00C93329">
              <w:rPr>
                <w:rFonts w:cs="Arial"/>
                <w:sz w:val="18"/>
                <w:szCs w:val="18"/>
              </w:rPr>
              <w:t>Vzkliknimo z ljubeznijo</w:t>
            </w:r>
          </w:p>
        </w:tc>
        <w:tc>
          <w:tcPr>
            <w:tcW w:w="1701" w:type="dxa"/>
            <w:tcBorders>
              <w:top w:val="nil"/>
              <w:left w:val="nil"/>
              <w:bottom w:val="single" w:sz="4" w:space="0" w:color="auto"/>
              <w:right w:val="single" w:sz="4" w:space="0" w:color="auto"/>
            </w:tcBorders>
            <w:shd w:val="clear" w:color="auto" w:fill="FFFFFF"/>
            <w:hideMark/>
          </w:tcPr>
          <w:p w14:paraId="4EDFBA28" w14:textId="77777777" w:rsidR="00B152C6" w:rsidRPr="00C93329" w:rsidRDefault="00B152C6" w:rsidP="00C42B1D">
            <w:pPr>
              <w:spacing w:line="240" w:lineRule="auto"/>
              <w:jc w:val="center"/>
              <w:rPr>
                <w:rFonts w:cs="Arial"/>
                <w:sz w:val="18"/>
                <w:szCs w:val="18"/>
              </w:rPr>
            </w:pPr>
            <w:r w:rsidRPr="00C93329">
              <w:rPr>
                <w:rFonts w:cs="Arial"/>
                <w:sz w:val="18"/>
                <w:szCs w:val="18"/>
              </w:rPr>
              <w:t>1.711,00</w:t>
            </w:r>
          </w:p>
        </w:tc>
      </w:tr>
      <w:tr w:rsidR="00B152C6" w:rsidRPr="00C93329" w14:paraId="762F4FE5" w14:textId="77777777" w:rsidTr="00FC046F">
        <w:trPr>
          <w:trHeight w:val="382"/>
        </w:trPr>
        <w:tc>
          <w:tcPr>
            <w:tcW w:w="3402" w:type="dxa"/>
            <w:tcBorders>
              <w:top w:val="nil"/>
              <w:left w:val="single" w:sz="4" w:space="0" w:color="auto"/>
              <w:bottom w:val="single" w:sz="4" w:space="0" w:color="auto"/>
              <w:right w:val="single" w:sz="4" w:space="0" w:color="auto"/>
            </w:tcBorders>
            <w:shd w:val="clear" w:color="auto" w:fill="FFFFFF"/>
            <w:hideMark/>
          </w:tcPr>
          <w:p w14:paraId="1E715F81" w14:textId="77777777" w:rsidR="00B152C6" w:rsidRPr="00C93329" w:rsidRDefault="00B152C6" w:rsidP="00AC07D0">
            <w:pPr>
              <w:spacing w:line="240" w:lineRule="auto"/>
              <w:jc w:val="left"/>
              <w:rPr>
                <w:rFonts w:cs="Arial"/>
                <w:sz w:val="18"/>
                <w:szCs w:val="18"/>
              </w:rPr>
            </w:pPr>
            <w:r w:rsidRPr="00C93329">
              <w:rPr>
                <w:rFonts w:cs="Arial"/>
                <w:sz w:val="18"/>
                <w:szCs w:val="18"/>
              </w:rPr>
              <w:t>Srbsko kulturno umetniško društvo Vidovdan, Ljubljana</w:t>
            </w:r>
          </w:p>
        </w:tc>
        <w:tc>
          <w:tcPr>
            <w:tcW w:w="3402" w:type="dxa"/>
            <w:tcBorders>
              <w:top w:val="nil"/>
              <w:left w:val="nil"/>
              <w:bottom w:val="single" w:sz="4" w:space="0" w:color="auto"/>
              <w:right w:val="single" w:sz="4" w:space="0" w:color="auto"/>
            </w:tcBorders>
            <w:shd w:val="clear" w:color="auto" w:fill="FFFFFF"/>
            <w:hideMark/>
          </w:tcPr>
          <w:p w14:paraId="7E69906E" w14:textId="40B4CF67" w:rsidR="00B152C6" w:rsidRPr="00C93329" w:rsidRDefault="00B152C6" w:rsidP="00C42B1D">
            <w:pPr>
              <w:spacing w:line="240" w:lineRule="auto"/>
              <w:jc w:val="left"/>
              <w:rPr>
                <w:rFonts w:cs="Arial"/>
                <w:sz w:val="18"/>
                <w:szCs w:val="18"/>
              </w:rPr>
            </w:pPr>
            <w:r w:rsidRPr="00C93329">
              <w:rPr>
                <w:rFonts w:cs="Arial"/>
                <w:sz w:val="18"/>
                <w:szCs w:val="18"/>
              </w:rPr>
              <w:t>Mednarodni festival folklo</w:t>
            </w:r>
            <w:r w:rsidR="00AF4C3B" w:rsidRPr="00C93329">
              <w:rPr>
                <w:rFonts w:cs="Arial"/>
                <w:sz w:val="18"/>
                <w:szCs w:val="18"/>
              </w:rPr>
              <w:t>r</w:t>
            </w:r>
            <w:r w:rsidRPr="00C93329">
              <w:rPr>
                <w:rFonts w:cs="Arial"/>
                <w:sz w:val="18"/>
                <w:szCs w:val="18"/>
              </w:rPr>
              <w:t xml:space="preserve">nih skupin </w:t>
            </w:r>
            <w:r w:rsidR="00F55C4A" w:rsidRPr="00C93329">
              <w:rPr>
                <w:rFonts w:cs="Arial"/>
                <w:sz w:val="18"/>
                <w:szCs w:val="18"/>
              </w:rPr>
              <w:t>−</w:t>
            </w:r>
            <w:r w:rsidRPr="00C93329">
              <w:rPr>
                <w:rFonts w:cs="Arial"/>
                <w:sz w:val="18"/>
                <w:szCs w:val="18"/>
              </w:rPr>
              <w:t xml:space="preserve"> ''More, dođoše mi moji beli gosti''</w:t>
            </w:r>
          </w:p>
        </w:tc>
        <w:tc>
          <w:tcPr>
            <w:tcW w:w="1701" w:type="dxa"/>
            <w:tcBorders>
              <w:top w:val="nil"/>
              <w:left w:val="nil"/>
              <w:bottom w:val="single" w:sz="4" w:space="0" w:color="auto"/>
              <w:right w:val="single" w:sz="4" w:space="0" w:color="auto"/>
            </w:tcBorders>
            <w:shd w:val="clear" w:color="auto" w:fill="FFFFFF"/>
            <w:hideMark/>
          </w:tcPr>
          <w:p w14:paraId="32D6D17C" w14:textId="77777777" w:rsidR="00B152C6" w:rsidRPr="00C93329" w:rsidRDefault="00B152C6" w:rsidP="00C42B1D">
            <w:pPr>
              <w:spacing w:line="240" w:lineRule="auto"/>
              <w:jc w:val="center"/>
              <w:rPr>
                <w:rFonts w:cs="Arial"/>
                <w:sz w:val="18"/>
                <w:szCs w:val="18"/>
              </w:rPr>
            </w:pPr>
            <w:r w:rsidRPr="00C93329">
              <w:rPr>
                <w:rFonts w:cs="Arial"/>
                <w:sz w:val="18"/>
                <w:szCs w:val="18"/>
              </w:rPr>
              <w:t>1.629,00</w:t>
            </w:r>
          </w:p>
        </w:tc>
      </w:tr>
      <w:tr w:rsidR="00B152C6" w:rsidRPr="00C93329" w14:paraId="18DCE0C4" w14:textId="77777777" w:rsidTr="00FC046F">
        <w:trPr>
          <w:trHeight w:val="670"/>
        </w:trPr>
        <w:tc>
          <w:tcPr>
            <w:tcW w:w="3402" w:type="dxa"/>
            <w:tcBorders>
              <w:top w:val="nil"/>
              <w:left w:val="single" w:sz="4" w:space="0" w:color="auto"/>
              <w:bottom w:val="single" w:sz="4" w:space="0" w:color="auto"/>
              <w:right w:val="single" w:sz="4" w:space="0" w:color="auto"/>
            </w:tcBorders>
            <w:shd w:val="clear" w:color="auto" w:fill="FFFFFF"/>
            <w:hideMark/>
          </w:tcPr>
          <w:p w14:paraId="1018F9D5" w14:textId="77777777" w:rsidR="00B152C6" w:rsidRPr="00C93329" w:rsidRDefault="00B152C6" w:rsidP="00AC07D0">
            <w:pPr>
              <w:spacing w:line="240" w:lineRule="auto"/>
              <w:jc w:val="left"/>
              <w:rPr>
                <w:rFonts w:cs="Arial"/>
                <w:sz w:val="18"/>
                <w:szCs w:val="18"/>
              </w:rPr>
            </w:pPr>
            <w:r w:rsidRPr="00C93329">
              <w:rPr>
                <w:rFonts w:cs="Arial"/>
                <w:sz w:val="18"/>
                <w:szCs w:val="18"/>
              </w:rPr>
              <w:t>Srbsko kulturno umetniško društvo Vidovdan, Ljubljana</w:t>
            </w:r>
          </w:p>
        </w:tc>
        <w:tc>
          <w:tcPr>
            <w:tcW w:w="3402" w:type="dxa"/>
            <w:tcBorders>
              <w:top w:val="nil"/>
              <w:left w:val="nil"/>
              <w:bottom w:val="single" w:sz="4" w:space="0" w:color="auto"/>
              <w:right w:val="single" w:sz="4" w:space="0" w:color="auto"/>
            </w:tcBorders>
            <w:shd w:val="clear" w:color="auto" w:fill="FFFFFF"/>
            <w:hideMark/>
          </w:tcPr>
          <w:p w14:paraId="29351AC0" w14:textId="50C04FF6" w:rsidR="00B152C6" w:rsidRPr="00C93329" w:rsidRDefault="00B152C6" w:rsidP="00C42B1D">
            <w:pPr>
              <w:spacing w:line="240" w:lineRule="auto"/>
              <w:jc w:val="left"/>
              <w:rPr>
                <w:rFonts w:cs="Arial"/>
                <w:sz w:val="18"/>
                <w:szCs w:val="18"/>
              </w:rPr>
            </w:pPr>
            <w:r w:rsidRPr="00C93329">
              <w:rPr>
                <w:rFonts w:cs="Arial"/>
                <w:sz w:val="18"/>
                <w:szCs w:val="18"/>
              </w:rPr>
              <w:t xml:space="preserve">''Čarobno kolo'' </w:t>
            </w:r>
            <w:r w:rsidR="00F55C4A" w:rsidRPr="00C93329">
              <w:rPr>
                <w:rFonts w:cs="Arial"/>
                <w:sz w:val="18"/>
                <w:szCs w:val="18"/>
              </w:rPr>
              <w:t>−</w:t>
            </w:r>
            <w:r w:rsidRPr="00C93329">
              <w:rPr>
                <w:rFonts w:cs="Arial"/>
                <w:sz w:val="18"/>
                <w:szCs w:val="18"/>
              </w:rPr>
              <w:t xml:space="preserve"> projekt ozaveščanja širšega okolja o ''Kozaračkem kolu'' kot kandidatu za U</w:t>
            </w:r>
            <w:r w:rsidR="00424B03" w:rsidRPr="00C93329">
              <w:rPr>
                <w:rFonts w:cs="Arial"/>
                <w:sz w:val="18"/>
                <w:szCs w:val="18"/>
              </w:rPr>
              <w:t>nesco</w:t>
            </w:r>
            <w:r w:rsidRPr="00C93329">
              <w:rPr>
                <w:rFonts w:cs="Arial"/>
                <w:sz w:val="18"/>
                <w:szCs w:val="18"/>
              </w:rPr>
              <w:t xml:space="preserve"> seznam nesnovne dediščine</w:t>
            </w:r>
          </w:p>
        </w:tc>
        <w:tc>
          <w:tcPr>
            <w:tcW w:w="1701" w:type="dxa"/>
            <w:tcBorders>
              <w:top w:val="nil"/>
              <w:left w:val="nil"/>
              <w:bottom w:val="single" w:sz="4" w:space="0" w:color="auto"/>
              <w:right w:val="single" w:sz="4" w:space="0" w:color="auto"/>
            </w:tcBorders>
            <w:shd w:val="clear" w:color="auto" w:fill="FFFFFF"/>
            <w:hideMark/>
          </w:tcPr>
          <w:p w14:paraId="754FFE54" w14:textId="77777777" w:rsidR="00B152C6" w:rsidRPr="00C93329" w:rsidRDefault="00B152C6" w:rsidP="00C42B1D">
            <w:pPr>
              <w:spacing w:line="240" w:lineRule="auto"/>
              <w:jc w:val="center"/>
              <w:rPr>
                <w:rFonts w:cs="Arial"/>
                <w:sz w:val="18"/>
                <w:szCs w:val="18"/>
              </w:rPr>
            </w:pPr>
            <w:r w:rsidRPr="00C93329">
              <w:rPr>
                <w:rFonts w:cs="Arial"/>
                <w:sz w:val="18"/>
                <w:szCs w:val="18"/>
              </w:rPr>
              <w:t>1.303,00</w:t>
            </w:r>
          </w:p>
        </w:tc>
      </w:tr>
      <w:tr w:rsidR="00B152C6" w:rsidRPr="00C93329" w14:paraId="65AC471E" w14:textId="77777777" w:rsidTr="00FC046F">
        <w:trPr>
          <w:trHeight w:val="411"/>
        </w:trPr>
        <w:tc>
          <w:tcPr>
            <w:tcW w:w="3402" w:type="dxa"/>
            <w:tcBorders>
              <w:top w:val="nil"/>
              <w:left w:val="single" w:sz="4" w:space="0" w:color="auto"/>
              <w:bottom w:val="single" w:sz="4" w:space="0" w:color="auto"/>
              <w:right w:val="single" w:sz="4" w:space="0" w:color="auto"/>
            </w:tcBorders>
            <w:shd w:val="clear" w:color="auto" w:fill="FFFFFF"/>
            <w:hideMark/>
          </w:tcPr>
          <w:p w14:paraId="6CA7899B" w14:textId="77777777" w:rsidR="00B152C6" w:rsidRPr="00C93329" w:rsidRDefault="00B152C6" w:rsidP="00AC07D0">
            <w:pPr>
              <w:spacing w:line="240" w:lineRule="auto"/>
              <w:jc w:val="left"/>
              <w:rPr>
                <w:rFonts w:cs="Arial"/>
                <w:sz w:val="18"/>
                <w:szCs w:val="18"/>
              </w:rPr>
            </w:pPr>
            <w:r w:rsidRPr="00C93329">
              <w:rPr>
                <w:rFonts w:cs="Arial"/>
                <w:sz w:val="18"/>
                <w:szCs w:val="18"/>
              </w:rPr>
              <w:t>Srbsko prosvetno društvo Nikola Tesla</w:t>
            </w:r>
          </w:p>
        </w:tc>
        <w:tc>
          <w:tcPr>
            <w:tcW w:w="3402" w:type="dxa"/>
            <w:tcBorders>
              <w:top w:val="nil"/>
              <w:left w:val="nil"/>
              <w:bottom w:val="single" w:sz="4" w:space="0" w:color="auto"/>
              <w:right w:val="single" w:sz="4" w:space="0" w:color="auto"/>
            </w:tcBorders>
            <w:shd w:val="clear" w:color="auto" w:fill="FFFFFF"/>
            <w:hideMark/>
          </w:tcPr>
          <w:p w14:paraId="7256E74E" w14:textId="774D3C52" w:rsidR="00B152C6" w:rsidRPr="00C93329" w:rsidRDefault="00C114BA" w:rsidP="00C42B1D">
            <w:pPr>
              <w:spacing w:line="240" w:lineRule="auto"/>
              <w:jc w:val="left"/>
              <w:rPr>
                <w:rFonts w:cs="Arial"/>
                <w:sz w:val="18"/>
                <w:szCs w:val="18"/>
              </w:rPr>
            </w:pPr>
            <w:r w:rsidRPr="00C93329">
              <w:rPr>
                <w:rFonts w:cs="Arial"/>
                <w:sz w:val="18"/>
                <w:szCs w:val="18"/>
              </w:rPr>
              <w:t>Večer Nikole Tesle in tradicionalno ljudsko petje</w:t>
            </w:r>
          </w:p>
        </w:tc>
        <w:tc>
          <w:tcPr>
            <w:tcW w:w="1701" w:type="dxa"/>
            <w:tcBorders>
              <w:top w:val="nil"/>
              <w:left w:val="nil"/>
              <w:bottom w:val="single" w:sz="4" w:space="0" w:color="auto"/>
              <w:right w:val="single" w:sz="4" w:space="0" w:color="auto"/>
            </w:tcBorders>
            <w:shd w:val="clear" w:color="auto" w:fill="FFFFFF"/>
            <w:hideMark/>
          </w:tcPr>
          <w:p w14:paraId="0AF4A00A" w14:textId="6ACB24C2" w:rsidR="00B152C6" w:rsidRPr="00C93329" w:rsidRDefault="00F55C4A" w:rsidP="00C42B1D">
            <w:pPr>
              <w:spacing w:line="240" w:lineRule="auto"/>
              <w:jc w:val="center"/>
              <w:rPr>
                <w:rFonts w:cs="Arial"/>
                <w:sz w:val="18"/>
                <w:szCs w:val="18"/>
              </w:rPr>
            </w:pPr>
            <w:r w:rsidRPr="00C93329">
              <w:rPr>
                <w:rFonts w:cs="Arial"/>
                <w:sz w:val="18"/>
                <w:szCs w:val="18"/>
              </w:rPr>
              <w:t xml:space="preserve">  </w:t>
            </w:r>
            <w:r w:rsidR="00B152C6" w:rsidRPr="00C93329">
              <w:rPr>
                <w:rFonts w:cs="Arial"/>
                <w:sz w:val="18"/>
                <w:szCs w:val="18"/>
              </w:rPr>
              <w:t>622,00</w:t>
            </w:r>
          </w:p>
        </w:tc>
      </w:tr>
      <w:tr w:rsidR="00B152C6" w:rsidRPr="00C93329" w14:paraId="646DD184" w14:textId="77777777" w:rsidTr="00FC046F">
        <w:trPr>
          <w:trHeight w:val="285"/>
        </w:trPr>
        <w:tc>
          <w:tcPr>
            <w:tcW w:w="3402" w:type="dxa"/>
            <w:tcBorders>
              <w:top w:val="nil"/>
              <w:left w:val="single" w:sz="4" w:space="0" w:color="auto"/>
              <w:bottom w:val="single" w:sz="4" w:space="0" w:color="auto"/>
              <w:right w:val="single" w:sz="4" w:space="0" w:color="auto"/>
            </w:tcBorders>
            <w:shd w:val="clear" w:color="auto" w:fill="FFFFFF"/>
            <w:hideMark/>
          </w:tcPr>
          <w:p w14:paraId="1D313F8A" w14:textId="77777777" w:rsidR="00B152C6" w:rsidRPr="00C93329" w:rsidRDefault="00B152C6" w:rsidP="00AC07D0">
            <w:pPr>
              <w:spacing w:line="240" w:lineRule="auto"/>
              <w:jc w:val="left"/>
              <w:rPr>
                <w:rFonts w:cs="Arial"/>
                <w:sz w:val="18"/>
                <w:szCs w:val="18"/>
              </w:rPr>
            </w:pPr>
            <w:r w:rsidRPr="00C93329">
              <w:rPr>
                <w:rFonts w:cs="Arial"/>
                <w:sz w:val="18"/>
                <w:szCs w:val="18"/>
              </w:rPr>
              <w:t>Srpsko kulturno in humanitarno društvo  Desanka Maksimović Celje</w:t>
            </w:r>
          </w:p>
        </w:tc>
        <w:tc>
          <w:tcPr>
            <w:tcW w:w="3402" w:type="dxa"/>
            <w:tcBorders>
              <w:top w:val="nil"/>
              <w:left w:val="nil"/>
              <w:bottom w:val="single" w:sz="4" w:space="0" w:color="auto"/>
              <w:right w:val="single" w:sz="4" w:space="0" w:color="auto"/>
            </w:tcBorders>
            <w:shd w:val="clear" w:color="auto" w:fill="FFFFFF"/>
            <w:hideMark/>
          </w:tcPr>
          <w:p w14:paraId="055F4B5B" w14:textId="142B8824" w:rsidR="00B152C6" w:rsidRPr="00C93329" w:rsidRDefault="00C114BA" w:rsidP="00C42B1D">
            <w:pPr>
              <w:spacing w:line="240" w:lineRule="auto"/>
              <w:jc w:val="left"/>
              <w:rPr>
                <w:rFonts w:cs="Arial"/>
                <w:sz w:val="18"/>
                <w:szCs w:val="18"/>
              </w:rPr>
            </w:pPr>
            <w:r w:rsidRPr="00C93329">
              <w:rPr>
                <w:rFonts w:cs="Arial"/>
                <w:sz w:val="18"/>
                <w:szCs w:val="18"/>
              </w:rPr>
              <w:t xml:space="preserve">Etno festival "Đurđevak" </w:t>
            </w:r>
            <w:r w:rsidR="00F55C4A" w:rsidRPr="00C93329">
              <w:rPr>
                <w:rFonts w:cs="Arial"/>
                <w:sz w:val="18"/>
                <w:szCs w:val="18"/>
              </w:rPr>
              <w:t>−</w:t>
            </w:r>
            <w:r w:rsidRPr="00C93329">
              <w:rPr>
                <w:rFonts w:cs="Arial"/>
                <w:sz w:val="18"/>
                <w:szCs w:val="18"/>
              </w:rPr>
              <w:t xml:space="preserve"> povezani v raznolikosti</w:t>
            </w:r>
          </w:p>
        </w:tc>
        <w:tc>
          <w:tcPr>
            <w:tcW w:w="1701" w:type="dxa"/>
            <w:tcBorders>
              <w:top w:val="nil"/>
              <w:left w:val="nil"/>
              <w:bottom w:val="single" w:sz="4" w:space="0" w:color="auto"/>
              <w:right w:val="single" w:sz="4" w:space="0" w:color="auto"/>
            </w:tcBorders>
            <w:shd w:val="clear" w:color="auto" w:fill="FFFFFF"/>
            <w:hideMark/>
          </w:tcPr>
          <w:p w14:paraId="33DA9AB5" w14:textId="77777777" w:rsidR="00B152C6" w:rsidRPr="00C93329" w:rsidRDefault="00B152C6" w:rsidP="00C42B1D">
            <w:pPr>
              <w:spacing w:line="240" w:lineRule="auto"/>
              <w:jc w:val="center"/>
              <w:rPr>
                <w:rFonts w:cs="Arial"/>
                <w:sz w:val="18"/>
                <w:szCs w:val="18"/>
              </w:rPr>
            </w:pPr>
            <w:r w:rsidRPr="00C93329">
              <w:rPr>
                <w:rFonts w:cs="Arial"/>
                <w:sz w:val="18"/>
                <w:szCs w:val="18"/>
              </w:rPr>
              <w:t>3.678,00</w:t>
            </w:r>
          </w:p>
        </w:tc>
      </w:tr>
      <w:tr w:rsidR="00B152C6" w:rsidRPr="00C93329" w14:paraId="54370961" w14:textId="77777777" w:rsidTr="00FC046F">
        <w:trPr>
          <w:trHeight w:val="424"/>
        </w:trPr>
        <w:tc>
          <w:tcPr>
            <w:tcW w:w="3402" w:type="dxa"/>
            <w:tcBorders>
              <w:top w:val="nil"/>
              <w:left w:val="single" w:sz="4" w:space="0" w:color="auto"/>
              <w:bottom w:val="single" w:sz="4" w:space="0" w:color="auto"/>
              <w:right w:val="single" w:sz="4" w:space="0" w:color="auto"/>
            </w:tcBorders>
            <w:shd w:val="clear" w:color="auto" w:fill="FFFFFF"/>
            <w:hideMark/>
          </w:tcPr>
          <w:p w14:paraId="640BA4E5" w14:textId="77777777" w:rsidR="00B152C6" w:rsidRPr="00C93329" w:rsidRDefault="00B152C6" w:rsidP="00AC07D0">
            <w:pPr>
              <w:spacing w:line="240" w:lineRule="auto"/>
              <w:jc w:val="left"/>
              <w:rPr>
                <w:rFonts w:cs="Arial"/>
                <w:sz w:val="18"/>
                <w:szCs w:val="18"/>
              </w:rPr>
            </w:pPr>
            <w:r w:rsidRPr="00C93329">
              <w:rPr>
                <w:rFonts w:cs="Arial"/>
                <w:sz w:val="18"/>
                <w:szCs w:val="18"/>
              </w:rPr>
              <w:t>Srpsko kulturno in humanitarno društvo  Desanka Maksimović Celje</w:t>
            </w:r>
          </w:p>
        </w:tc>
        <w:tc>
          <w:tcPr>
            <w:tcW w:w="3402" w:type="dxa"/>
            <w:tcBorders>
              <w:top w:val="nil"/>
              <w:left w:val="nil"/>
              <w:bottom w:val="single" w:sz="4" w:space="0" w:color="auto"/>
              <w:right w:val="single" w:sz="4" w:space="0" w:color="auto"/>
            </w:tcBorders>
            <w:shd w:val="clear" w:color="auto" w:fill="FFFFFF"/>
            <w:hideMark/>
          </w:tcPr>
          <w:p w14:paraId="2DC1CD45" w14:textId="152D72FB" w:rsidR="00B152C6" w:rsidRPr="00C93329" w:rsidRDefault="00C114BA" w:rsidP="00C42B1D">
            <w:pPr>
              <w:spacing w:line="240" w:lineRule="auto"/>
              <w:jc w:val="left"/>
              <w:rPr>
                <w:rFonts w:cs="Arial"/>
                <w:sz w:val="18"/>
                <w:szCs w:val="18"/>
              </w:rPr>
            </w:pPr>
            <w:r w:rsidRPr="00C93329">
              <w:rPr>
                <w:rFonts w:cs="Arial"/>
                <w:sz w:val="18"/>
                <w:szCs w:val="18"/>
              </w:rPr>
              <w:t xml:space="preserve">Iz roda v glas </w:t>
            </w:r>
            <w:r w:rsidR="00F55C4A" w:rsidRPr="00C93329">
              <w:rPr>
                <w:rFonts w:cs="Arial"/>
                <w:sz w:val="18"/>
                <w:szCs w:val="18"/>
              </w:rPr>
              <w:t>−</w:t>
            </w:r>
            <w:r w:rsidR="00B152C6" w:rsidRPr="00C93329">
              <w:rPr>
                <w:rFonts w:cs="Arial"/>
                <w:sz w:val="18"/>
                <w:szCs w:val="18"/>
              </w:rPr>
              <w:t xml:space="preserve"> delavnice petja in tradicionalnih inštrumentov</w:t>
            </w:r>
          </w:p>
        </w:tc>
        <w:tc>
          <w:tcPr>
            <w:tcW w:w="1701" w:type="dxa"/>
            <w:tcBorders>
              <w:top w:val="nil"/>
              <w:left w:val="nil"/>
              <w:bottom w:val="single" w:sz="4" w:space="0" w:color="auto"/>
              <w:right w:val="single" w:sz="4" w:space="0" w:color="auto"/>
            </w:tcBorders>
            <w:shd w:val="clear" w:color="auto" w:fill="FFFFFF"/>
            <w:hideMark/>
          </w:tcPr>
          <w:p w14:paraId="7EEC8F01" w14:textId="77777777" w:rsidR="00B152C6" w:rsidRPr="00C93329" w:rsidRDefault="00B152C6" w:rsidP="00C42B1D">
            <w:pPr>
              <w:spacing w:line="240" w:lineRule="auto"/>
              <w:jc w:val="center"/>
              <w:rPr>
                <w:rFonts w:cs="Arial"/>
                <w:sz w:val="18"/>
                <w:szCs w:val="18"/>
              </w:rPr>
            </w:pPr>
            <w:r w:rsidRPr="00C93329">
              <w:rPr>
                <w:rFonts w:cs="Arial"/>
                <w:sz w:val="18"/>
                <w:szCs w:val="18"/>
              </w:rPr>
              <w:t>3.572,00</w:t>
            </w:r>
          </w:p>
        </w:tc>
      </w:tr>
      <w:tr w:rsidR="00B152C6" w:rsidRPr="00C93329" w14:paraId="0AD01DA8" w14:textId="77777777" w:rsidTr="00FC046F">
        <w:trPr>
          <w:trHeight w:val="416"/>
        </w:trPr>
        <w:tc>
          <w:tcPr>
            <w:tcW w:w="3402" w:type="dxa"/>
            <w:tcBorders>
              <w:top w:val="nil"/>
              <w:left w:val="single" w:sz="4" w:space="0" w:color="auto"/>
              <w:bottom w:val="single" w:sz="4" w:space="0" w:color="auto"/>
              <w:right w:val="single" w:sz="4" w:space="0" w:color="auto"/>
            </w:tcBorders>
            <w:shd w:val="clear" w:color="auto" w:fill="FFFFFF"/>
            <w:hideMark/>
          </w:tcPr>
          <w:p w14:paraId="5E6FBD5B" w14:textId="77777777" w:rsidR="00B152C6" w:rsidRPr="00C93329" w:rsidRDefault="00B152C6" w:rsidP="00AC07D0">
            <w:pPr>
              <w:spacing w:line="240" w:lineRule="auto"/>
              <w:jc w:val="left"/>
              <w:rPr>
                <w:rFonts w:cs="Arial"/>
                <w:sz w:val="18"/>
                <w:szCs w:val="18"/>
              </w:rPr>
            </w:pPr>
            <w:r w:rsidRPr="00C93329">
              <w:rPr>
                <w:rFonts w:cs="Arial"/>
                <w:sz w:val="18"/>
                <w:szCs w:val="18"/>
              </w:rPr>
              <w:t>Srpsko kulturno in humanitarno društvo  Desanka Maksimović Celje</w:t>
            </w:r>
          </w:p>
        </w:tc>
        <w:tc>
          <w:tcPr>
            <w:tcW w:w="3402" w:type="dxa"/>
            <w:tcBorders>
              <w:top w:val="nil"/>
              <w:left w:val="nil"/>
              <w:bottom w:val="single" w:sz="4" w:space="0" w:color="auto"/>
              <w:right w:val="single" w:sz="4" w:space="0" w:color="auto"/>
            </w:tcBorders>
            <w:shd w:val="clear" w:color="auto" w:fill="FFFFFF"/>
            <w:hideMark/>
          </w:tcPr>
          <w:p w14:paraId="7FC03435" w14:textId="313F6A65" w:rsidR="00B152C6" w:rsidRPr="00C93329" w:rsidRDefault="00C114BA" w:rsidP="00C42B1D">
            <w:pPr>
              <w:spacing w:line="240" w:lineRule="auto"/>
              <w:jc w:val="left"/>
              <w:rPr>
                <w:rFonts w:cs="Arial"/>
                <w:sz w:val="18"/>
                <w:szCs w:val="18"/>
              </w:rPr>
            </w:pPr>
            <w:r w:rsidRPr="00C93329">
              <w:rPr>
                <w:rFonts w:cs="Arial"/>
                <w:sz w:val="18"/>
                <w:szCs w:val="18"/>
              </w:rPr>
              <w:t>Pričaj, piši, čitaj!</w:t>
            </w:r>
          </w:p>
        </w:tc>
        <w:tc>
          <w:tcPr>
            <w:tcW w:w="1701" w:type="dxa"/>
            <w:tcBorders>
              <w:top w:val="nil"/>
              <w:left w:val="nil"/>
              <w:bottom w:val="single" w:sz="4" w:space="0" w:color="auto"/>
              <w:right w:val="single" w:sz="4" w:space="0" w:color="auto"/>
            </w:tcBorders>
            <w:shd w:val="clear" w:color="auto" w:fill="FFFFFF"/>
            <w:hideMark/>
          </w:tcPr>
          <w:p w14:paraId="0B9FC187" w14:textId="77777777" w:rsidR="00B152C6" w:rsidRPr="00C93329" w:rsidRDefault="00B152C6" w:rsidP="00C42B1D">
            <w:pPr>
              <w:spacing w:line="240" w:lineRule="auto"/>
              <w:jc w:val="center"/>
              <w:rPr>
                <w:rFonts w:cs="Arial"/>
                <w:sz w:val="18"/>
                <w:szCs w:val="18"/>
              </w:rPr>
            </w:pPr>
            <w:r w:rsidRPr="00C93329">
              <w:rPr>
                <w:rFonts w:cs="Arial"/>
                <w:sz w:val="18"/>
                <w:szCs w:val="18"/>
              </w:rPr>
              <w:t>3.178,00</w:t>
            </w:r>
          </w:p>
        </w:tc>
      </w:tr>
      <w:tr w:rsidR="00B152C6" w:rsidRPr="00C93329" w14:paraId="17FEB073" w14:textId="77777777" w:rsidTr="00FC046F">
        <w:trPr>
          <w:trHeight w:val="622"/>
        </w:trPr>
        <w:tc>
          <w:tcPr>
            <w:tcW w:w="3402" w:type="dxa"/>
            <w:tcBorders>
              <w:top w:val="nil"/>
              <w:left w:val="single" w:sz="4" w:space="0" w:color="auto"/>
              <w:bottom w:val="single" w:sz="4" w:space="0" w:color="auto"/>
              <w:right w:val="single" w:sz="4" w:space="0" w:color="auto"/>
            </w:tcBorders>
            <w:shd w:val="clear" w:color="auto" w:fill="FFFFFF"/>
            <w:hideMark/>
          </w:tcPr>
          <w:p w14:paraId="6D0E5FB0" w14:textId="77777777" w:rsidR="00B152C6" w:rsidRPr="00C93329" w:rsidRDefault="00B152C6" w:rsidP="00AC07D0">
            <w:pPr>
              <w:spacing w:line="240" w:lineRule="auto"/>
              <w:jc w:val="left"/>
              <w:rPr>
                <w:rFonts w:cs="Arial"/>
                <w:sz w:val="18"/>
                <w:szCs w:val="18"/>
              </w:rPr>
            </w:pPr>
            <w:r w:rsidRPr="00C93329">
              <w:rPr>
                <w:rFonts w:cs="Arial"/>
                <w:sz w:val="18"/>
                <w:szCs w:val="18"/>
              </w:rPr>
              <w:t>Zveza "KULTURNI CENTER ČRNOGORSKIH DRUŠTEV SLOVENIJE"</w:t>
            </w:r>
          </w:p>
        </w:tc>
        <w:tc>
          <w:tcPr>
            <w:tcW w:w="3402" w:type="dxa"/>
            <w:tcBorders>
              <w:top w:val="nil"/>
              <w:left w:val="nil"/>
              <w:bottom w:val="single" w:sz="4" w:space="0" w:color="auto"/>
              <w:right w:val="single" w:sz="4" w:space="0" w:color="auto"/>
            </w:tcBorders>
            <w:shd w:val="clear" w:color="auto" w:fill="FFFFFF"/>
            <w:hideMark/>
          </w:tcPr>
          <w:p w14:paraId="5B79E2D7" w14:textId="77777777" w:rsidR="00B152C6" w:rsidRPr="00C93329" w:rsidRDefault="00B152C6" w:rsidP="00C42B1D">
            <w:pPr>
              <w:spacing w:line="240" w:lineRule="auto"/>
              <w:jc w:val="left"/>
              <w:rPr>
                <w:rFonts w:cs="Arial"/>
                <w:sz w:val="18"/>
                <w:szCs w:val="18"/>
              </w:rPr>
            </w:pPr>
            <w:r w:rsidRPr="00C93329">
              <w:rPr>
                <w:rFonts w:cs="Arial"/>
                <w:sz w:val="18"/>
                <w:szCs w:val="18"/>
              </w:rPr>
              <w:t>Slovensko-črnogorski slovar / Crnogorsko-slovenački rječnik (druga, dopolnjena in spremenjena izdaja)</w:t>
            </w:r>
          </w:p>
        </w:tc>
        <w:tc>
          <w:tcPr>
            <w:tcW w:w="1701" w:type="dxa"/>
            <w:tcBorders>
              <w:top w:val="nil"/>
              <w:left w:val="nil"/>
              <w:bottom w:val="single" w:sz="4" w:space="0" w:color="auto"/>
              <w:right w:val="single" w:sz="4" w:space="0" w:color="auto"/>
            </w:tcBorders>
            <w:shd w:val="clear" w:color="auto" w:fill="FFFFFF"/>
            <w:hideMark/>
          </w:tcPr>
          <w:p w14:paraId="6E002E57" w14:textId="77777777" w:rsidR="00B152C6" w:rsidRPr="00C93329" w:rsidRDefault="00B152C6" w:rsidP="00C42B1D">
            <w:pPr>
              <w:spacing w:line="240" w:lineRule="auto"/>
              <w:jc w:val="center"/>
              <w:rPr>
                <w:rFonts w:cs="Arial"/>
                <w:sz w:val="18"/>
                <w:szCs w:val="18"/>
              </w:rPr>
            </w:pPr>
            <w:r w:rsidRPr="00C93329">
              <w:rPr>
                <w:rFonts w:cs="Arial"/>
                <w:sz w:val="18"/>
                <w:szCs w:val="18"/>
              </w:rPr>
              <w:t>2.620,00</w:t>
            </w:r>
          </w:p>
        </w:tc>
      </w:tr>
      <w:tr w:rsidR="00B152C6" w:rsidRPr="00C93329" w14:paraId="37A75975" w14:textId="77777777" w:rsidTr="00FC046F">
        <w:trPr>
          <w:trHeight w:val="193"/>
        </w:trPr>
        <w:tc>
          <w:tcPr>
            <w:tcW w:w="3402" w:type="dxa"/>
            <w:tcBorders>
              <w:top w:val="nil"/>
              <w:left w:val="single" w:sz="4" w:space="0" w:color="auto"/>
              <w:bottom w:val="single" w:sz="4" w:space="0" w:color="auto"/>
              <w:right w:val="single" w:sz="4" w:space="0" w:color="auto"/>
            </w:tcBorders>
            <w:shd w:val="clear" w:color="auto" w:fill="FFFFFF"/>
            <w:hideMark/>
          </w:tcPr>
          <w:p w14:paraId="20C3F489" w14:textId="77777777" w:rsidR="00B152C6" w:rsidRPr="00C93329" w:rsidRDefault="00B152C6" w:rsidP="00AC07D0">
            <w:pPr>
              <w:spacing w:line="240" w:lineRule="auto"/>
              <w:jc w:val="left"/>
              <w:rPr>
                <w:rFonts w:cs="Arial"/>
                <w:sz w:val="18"/>
                <w:szCs w:val="18"/>
              </w:rPr>
            </w:pPr>
            <w:r w:rsidRPr="00C93329">
              <w:rPr>
                <w:rFonts w:cs="Arial"/>
                <w:sz w:val="18"/>
                <w:szCs w:val="18"/>
              </w:rPr>
              <w:t xml:space="preserve">Zveza črnogorskih društev Slovenije </w:t>
            </w:r>
          </w:p>
        </w:tc>
        <w:tc>
          <w:tcPr>
            <w:tcW w:w="3402" w:type="dxa"/>
            <w:tcBorders>
              <w:top w:val="nil"/>
              <w:left w:val="nil"/>
              <w:bottom w:val="single" w:sz="4" w:space="0" w:color="auto"/>
              <w:right w:val="single" w:sz="4" w:space="0" w:color="auto"/>
            </w:tcBorders>
            <w:shd w:val="clear" w:color="auto" w:fill="FFFFFF"/>
            <w:hideMark/>
          </w:tcPr>
          <w:p w14:paraId="1888ED8F" w14:textId="77777777" w:rsidR="00B152C6" w:rsidRPr="00C93329" w:rsidRDefault="00B152C6" w:rsidP="00C42B1D">
            <w:pPr>
              <w:spacing w:line="240" w:lineRule="auto"/>
              <w:jc w:val="left"/>
              <w:rPr>
                <w:rFonts w:cs="Arial"/>
                <w:sz w:val="18"/>
                <w:szCs w:val="18"/>
              </w:rPr>
            </w:pPr>
            <w:r w:rsidRPr="00C93329">
              <w:rPr>
                <w:rFonts w:cs="Arial"/>
                <w:sz w:val="18"/>
                <w:szCs w:val="18"/>
              </w:rPr>
              <w:t>Časopis "Crnogorska riječ"</w:t>
            </w:r>
          </w:p>
        </w:tc>
        <w:tc>
          <w:tcPr>
            <w:tcW w:w="1701" w:type="dxa"/>
            <w:tcBorders>
              <w:top w:val="nil"/>
              <w:left w:val="nil"/>
              <w:bottom w:val="single" w:sz="4" w:space="0" w:color="auto"/>
              <w:right w:val="single" w:sz="4" w:space="0" w:color="auto"/>
            </w:tcBorders>
            <w:shd w:val="clear" w:color="auto" w:fill="FFFFFF"/>
            <w:hideMark/>
          </w:tcPr>
          <w:p w14:paraId="580E4CDB" w14:textId="77777777" w:rsidR="00B152C6" w:rsidRPr="00C93329" w:rsidRDefault="00B152C6" w:rsidP="00C42B1D">
            <w:pPr>
              <w:spacing w:line="240" w:lineRule="auto"/>
              <w:jc w:val="center"/>
              <w:rPr>
                <w:rFonts w:cs="Arial"/>
                <w:sz w:val="18"/>
                <w:szCs w:val="18"/>
              </w:rPr>
            </w:pPr>
            <w:r w:rsidRPr="00C93329">
              <w:rPr>
                <w:rFonts w:cs="Arial"/>
                <w:sz w:val="18"/>
                <w:szCs w:val="18"/>
              </w:rPr>
              <w:t>2.246,00</w:t>
            </w:r>
          </w:p>
        </w:tc>
      </w:tr>
      <w:tr w:rsidR="00B152C6" w:rsidRPr="00C93329" w14:paraId="4ACA62E6" w14:textId="77777777" w:rsidTr="00FC046F">
        <w:trPr>
          <w:trHeight w:val="195"/>
        </w:trPr>
        <w:tc>
          <w:tcPr>
            <w:tcW w:w="3402" w:type="dxa"/>
            <w:tcBorders>
              <w:top w:val="nil"/>
              <w:left w:val="single" w:sz="4" w:space="0" w:color="auto"/>
              <w:bottom w:val="single" w:sz="4" w:space="0" w:color="auto"/>
              <w:right w:val="single" w:sz="4" w:space="0" w:color="auto"/>
            </w:tcBorders>
            <w:shd w:val="clear" w:color="auto" w:fill="FFFFFF"/>
            <w:hideMark/>
          </w:tcPr>
          <w:p w14:paraId="2A1FA690" w14:textId="77777777" w:rsidR="00B152C6" w:rsidRPr="00C93329" w:rsidRDefault="00B152C6" w:rsidP="00AC07D0">
            <w:pPr>
              <w:spacing w:line="240" w:lineRule="auto"/>
              <w:jc w:val="left"/>
              <w:rPr>
                <w:rFonts w:cs="Arial"/>
                <w:sz w:val="18"/>
                <w:szCs w:val="18"/>
              </w:rPr>
            </w:pPr>
            <w:r w:rsidRPr="00C93329">
              <w:rPr>
                <w:rFonts w:cs="Arial"/>
                <w:sz w:val="18"/>
                <w:szCs w:val="18"/>
              </w:rPr>
              <w:t xml:space="preserve">Zveza črnogorskih društev Slovenije </w:t>
            </w:r>
          </w:p>
        </w:tc>
        <w:tc>
          <w:tcPr>
            <w:tcW w:w="3402" w:type="dxa"/>
            <w:tcBorders>
              <w:top w:val="nil"/>
              <w:left w:val="nil"/>
              <w:bottom w:val="single" w:sz="4" w:space="0" w:color="auto"/>
              <w:right w:val="single" w:sz="4" w:space="0" w:color="auto"/>
            </w:tcBorders>
            <w:shd w:val="clear" w:color="auto" w:fill="FFFFFF"/>
            <w:hideMark/>
          </w:tcPr>
          <w:p w14:paraId="1B45999D" w14:textId="1808FFC9" w:rsidR="00B152C6" w:rsidRPr="00C93329" w:rsidRDefault="00C114BA" w:rsidP="00C42B1D">
            <w:pPr>
              <w:spacing w:line="240" w:lineRule="auto"/>
              <w:jc w:val="left"/>
              <w:rPr>
                <w:rFonts w:cs="Arial"/>
                <w:sz w:val="18"/>
                <w:szCs w:val="18"/>
              </w:rPr>
            </w:pPr>
            <w:r w:rsidRPr="00C93329">
              <w:rPr>
                <w:rFonts w:cs="Arial"/>
                <w:sz w:val="18"/>
                <w:szCs w:val="18"/>
              </w:rPr>
              <w:t>Večeri črnogorske poezije</w:t>
            </w:r>
          </w:p>
        </w:tc>
        <w:tc>
          <w:tcPr>
            <w:tcW w:w="1701" w:type="dxa"/>
            <w:tcBorders>
              <w:top w:val="nil"/>
              <w:left w:val="nil"/>
              <w:bottom w:val="single" w:sz="4" w:space="0" w:color="auto"/>
              <w:right w:val="single" w:sz="4" w:space="0" w:color="auto"/>
            </w:tcBorders>
            <w:shd w:val="clear" w:color="auto" w:fill="FFFFFF"/>
            <w:hideMark/>
          </w:tcPr>
          <w:p w14:paraId="5822D175" w14:textId="77777777" w:rsidR="00B152C6" w:rsidRPr="00C93329" w:rsidRDefault="00B152C6" w:rsidP="00C42B1D">
            <w:pPr>
              <w:spacing w:line="240" w:lineRule="auto"/>
              <w:jc w:val="center"/>
              <w:rPr>
                <w:rFonts w:cs="Arial"/>
                <w:sz w:val="18"/>
                <w:szCs w:val="18"/>
              </w:rPr>
            </w:pPr>
            <w:r w:rsidRPr="00C93329">
              <w:rPr>
                <w:rFonts w:cs="Arial"/>
                <w:sz w:val="18"/>
                <w:szCs w:val="18"/>
              </w:rPr>
              <w:t>1.264,00</w:t>
            </w:r>
          </w:p>
        </w:tc>
      </w:tr>
      <w:tr w:rsidR="00B152C6" w:rsidRPr="00C93329" w14:paraId="2E6710DA" w14:textId="77777777" w:rsidTr="00FC046F">
        <w:trPr>
          <w:trHeight w:val="185"/>
        </w:trPr>
        <w:tc>
          <w:tcPr>
            <w:tcW w:w="3402" w:type="dxa"/>
            <w:tcBorders>
              <w:top w:val="nil"/>
              <w:left w:val="single" w:sz="4" w:space="0" w:color="auto"/>
              <w:bottom w:val="single" w:sz="4" w:space="0" w:color="auto"/>
              <w:right w:val="single" w:sz="4" w:space="0" w:color="auto"/>
            </w:tcBorders>
            <w:shd w:val="clear" w:color="auto" w:fill="FFFFFF"/>
            <w:hideMark/>
          </w:tcPr>
          <w:p w14:paraId="5140F2E3" w14:textId="77777777" w:rsidR="00B152C6" w:rsidRPr="00C93329" w:rsidRDefault="00B152C6" w:rsidP="00AC07D0">
            <w:pPr>
              <w:spacing w:line="240" w:lineRule="auto"/>
              <w:jc w:val="left"/>
              <w:rPr>
                <w:rFonts w:cs="Arial"/>
                <w:sz w:val="18"/>
                <w:szCs w:val="18"/>
              </w:rPr>
            </w:pPr>
            <w:r w:rsidRPr="00C93329">
              <w:rPr>
                <w:rFonts w:cs="Arial"/>
                <w:sz w:val="18"/>
                <w:szCs w:val="18"/>
              </w:rPr>
              <w:t>Zveza hrvatskih društev v Sloveniji</w:t>
            </w:r>
          </w:p>
        </w:tc>
        <w:tc>
          <w:tcPr>
            <w:tcW w:w="3402" w:type="dxa"/>
            <w:tcBorders>
              <w:top w:val="nil"/>
              <w:left w:val="nil"/>
              <w:bottom w:val="single" w:sz="4" w:space="0" w:color="auto"/>
              <w:right w:val="single" w:sz="4" w:space="0" w:color="auto"/>
            </w:tcBorders>
            <w:shd w:val="clear" w:color="auto" w:fill="FFFFFF"/>
            <w:hideMark/>
          </w:tcPr>
          <w:p w14:paraId="43B2C66E" w14:textId="77777777" w:rsidR="00B152C6" w:rsidRPr="00C93329" w:rsidRDefault="00B152C6" w:rsidP="00C42B1D">
            <w:pPr>
              <w:spacing w:line="240" w:lineRule="auto"/>
              <w:jc w:val="left"/>
              <w:rPr>
                <w:rFonts w:cs="Arial"/>
                <w:sz w:val="18"/>
                <w:szCs w:val="18"/>
              </w:rPr>
            </w:pPr>
            <w:r w:rsidRPr="00C93329">
              <w:rPr>
                <w:rFonts w:cs="Arial"/>
                <w:sz w:val="18"/>
                <w:szCs w:val="18"/>
              </w:rPr>
              <w:t>13. Sabor hrvaške kulture v Sloveniji</w:t>
            </w:r>
          </w:p>
        </w:tc>
        <w:tc>
          <w:tcPr>
            <w:tcW w:w="1701" w:type="dxa"/>
            <w:tcBorders>
              <w:top w:val="nil"/>
              <w:left w:val="nil"/>
              <w:bottom w:val="single" w:sz="4" w:space="0" w:color="auto"/>
              <w:right w:val="single" w:sz="4" w:space="0" w:color="auto"/>
            </w:tcBorders>
            <w:shd w:val="clear" w:color="auto" w:fill="FFFFFF"/>
            <w:hideMark/>
          </w:tcPr>
          <w:p w14:paraId="3C734D3E" w14:textId="77777777" w:rsidR="00B152C6" w:rsidRPr="00C93329" w:rsidRDefault="00B152C6" w:rsidP="00C42B1D">
            <w:pPr>
              <w:spacing w:line="240" w:lineRule="auto"/>
              <w:jc w:val="center"/>
              <w:rPr>
                <w:rFonts w:cs="Arial"/>
                <w:sz w:val="18"/>
                <w:szCs w:val="18"/>
              </w:rPr>
            </w:pPr>
            <w:r w:rsidRPr="00C93329">
              <w:rPr>
                <w:rFonts w:cs="Arial"/>
                <w:sz w:val="18"/>
                <w:szCs w:val="18"/>
              </w:rPr>
              <w:t>2.042,00</w:t>
            </w:r>
          </w:p>
        </w:tc>
      </w:tr>
      <w:tr w:rsidR="00B152C6" w:rsidRPr="00C93329" w14:paraId="3E873400" w14:textId="77777777" w:rsidTr="00FC046F">
        <w:trPr>
          <w:trHeight w:val="275"/>
        </w:trPr>
        <w:tc>
          <w:tcPr>
            <w:tcW w:w="3402" w:type="dxa"/>
            <w:tcBorders>
              <w:top w:val="nil"/>
              <w:left w:val="single" w:sz="4" w:space="0" w:color="auto"/>
              <w:bottom w:val="single" w:sz="4" w:space="0" w:color="auto"/>
              <w:right w:val="single" w:sz="4" w:space="0" w:color="auto"/>
            </w:tcBorders>
            <w:shd w:val="clear" w:color="auto" w:fill="FFFFFF"/>
            <w:hideMark/>
          </w:tcPr>
          <w:p w14:paraId="42FE400E" w14:textId="77777777" w:rsidR="00B152C6" w:rsidRPr="00C93329" w:rsidRDefault="00B152C6" w:rsidP="00AC07D0">
            <w:pPr>
              <w:spacing w:line="240" w:lineRule="auto"/>
              <w:jc w:val="left"/>
              <w:rPr>
                <w:rFonts w:cs="Arial"/>
                <w:sz w:val="18"/>
                <w:szCs w:val="18"/>
              </w:rPr>
            </w:pPr>
            <w:r w:rsidRPr="00C93329">
              <w:rPr>
                <w:rFonts w:cs="Arial"/>
                <w:sz w:val="18"/>
                <w:szCs w:val="18"/>
              </w:rPr>
              <w:t>Zveza hrvatskih društev v Sloveniji</w:t>
            </w:r>
          </w:p>
        </w:tc>
        <w:tc>
          <w:tcPr>
            <w:tcW w:w="3402" w:type="dxa"/>
            <w:tcBorders>
              <w:top w:val="nil"/>
              <w:left w:val="nil"/>
              <w:bottom w:val="single" w:sz="4" w:space="0" w:color="auto"/>
              <w:right w:val="single" w:sz="4" w:space="0" w:color="auto"/>
            </w:tcBorders>
            <w:shd w:val="clear" w:color="auto" w:fill="FFFFFF"/>
            <w:hideMark/>
          </w:tcPr>
          <w:p w14:paraId="2EEC3027" w14:textId="77777777" w:rsidR="00B152C6" w:rsidRPr="00C93329" w:rsidRDefault="00B152C6" w:rsidP="00C42B1D">
            <w:pPr>
              <w:spacing w:line="240" w:lineRule="auto"/>
              <w:jc w:val="left"/>
              <w:rPr>
                <w:rFonts w:cs="Arial"/>
                <w:sz w:val="18"/>
                <w:szCs w:val="18"/>
              </w:rPr>
            </w:pPr>
            <w:r w:rsidRPr="00C93329">
              <w:rPr>
                <w:rFonts w:cs="Arial"/>
                <w:sz w:val="18"/>
                <w:szCs w:val="18"/>
              </w:rPr>
              <w:t>Korijeni časopis SHDS</w:t>
            </w:r>
          </w:p>
        </w:tc>
        <w:tc>
          <w:tcPr>
            <w:tcW w:w="1701" w:type="dxa"/>
            <w:tcBorders>
              <w:top w:val="nil"/>
              <w:left w:val="nil"/>
              <w:bottom w:val="single" w:sz="4" w:space="0" w:color="auto"/>
              <w:right w:val="single" w:sz="4" w:space="0" w:color="auto"/>
            </w:tcBorders>
            <w:shd w:val="clear" w:color="auto" w:fill="FFFFFF"/>
            <w:hideMark/>
          </w:tcPr>
          <w:p w14:paraId="3600248E" w14:textId="77777777" w:rsidR="00B152C6" w:rsidRPr="00C93329" w:rsidRDefault="00B152C6" w:rsidP="00C42B1D">
            <w:pPr>
              <w:spacing w:line="240" w:lineRule="auto"/>
              <w:jc w:val="center"/>
              <w:rPr>
                <w:rFonts w:cs="Arial"/>
                <w:sz w:val="18"/>
                <w:szCs w:val="18"/>
              </w:rPr>
            </w:pPr>
            <w:r w:rsidRPr="00C93329">
              <w:rPr>
                <w:rFonts w:cs="Arial"/>
                <w:sz w:val="18"/>
                <w:szCs w:val="18"/>
              </w:rPr>
              <w:t>1.094,00</w:t>
            </w:r>
          </w:p>
        </w:tc>
      </w:tr>
      <w:tr w:rsidR="00B152C6" w:rsidRPr="00C93329" w14:paraId="3165CBAD" w14:textId="77777777" w:rsidTr="00FC046F">
        <w:trPr>
          <w:trHeight w:val="176"/>
        </w:trPr>
        <w:tc>
          <w:tcPr>
            <w:tcW w:w="3402" w:type="dxa"/>
            <w:tcBorders>
              <w:top w:val="nil"/>
              <w:left w:val="single" w:sz="4" w:space="0" w:color="auto"/>
              <w:bottom w:val="single" w:sz="4" w:space="0" w:color="auto"/>
              <w:right w:val="single" w:sz="4" w:space="0" w:color="auto"/>
            </w:tcBorders>
            <w:shd w:val="clear" w:color="auto" w:fill="FFFFFF"/>
            <w:hideMark/>
          </w:tcPr>
          <w:p w14:paraId="63E2CABA" w14:textId="77777777" w:rsidR="00B152C6" w:rsidRPr="00C93329" w:rsidRDefault="00B152C6" w:rsidP="00AC07D0">
            <w:pPr>
              <w:spacing w:line="240" w:lineRule="auto"/>
              <w:jc w:val="left"/>
              <w:rPr>
                <w:rFonts w:cs="Arial"/>
                <w:sz w:val="18"/>
                <w:szCs w:val="18"/>
              </w:rPr>
            </w:pPr>
            <w:r w:rsidRPr="00C93329">
              <w:rPr>
                <w:rFonts w:cs="Arial"/>
                <w:sz w:val="18"/>
                <w:szCs w:val="18"/>
              </w:rPr>
              <w:t>Zveza hrvatskih društev v Sloveniji</w:t>
            </w:r>
          </w:p>
        </w:tc>
        <w:tc>
          <w:tcPr>
            <w:tcW w:w="3402" w:type="dxa"/>
            <w:tcBorders>
              <w:top w:val="nil"/>
              <w:left w:val="nil"/>
              <w:bottom w:val="single" w:sz="4" w:space="0" w:color="auto"/>
              <w:right w:val="single" w:sz="4" w:space="0" w:color="auto"/>
            </w:tcBorders>
            <w:shd w:val="clear" w:color="auto" w:fill="FFFFFF"/>
            <w:hideMark/>
          </w:tcPr>
          <w:p w14:paraId="0E881C89" w14:textId="77777777" w:rsidR="00B152C6" w:rsidRPr="00C93329" w:rsidRDefault="00B152C6" w:rsidP="00C42B1D">
            <w:pPr>
              <w:spacing w:line="240" w:lineRule="auto"/>
              <w:jc w:val="left"/>
              <w:rPr>
                <w:rFonts w:cs="Arial"/>
                <w:sz w:val="18"/>
                <w:szCs w:val="18"/>
              </w:rPr>
            </w:pPr>
            <w:r w:rsidRPr="00C93329">
              <w:rPr>
                <w:rFonts w:cs="Arial"/>
                <w:sz w:val="18"/>
                <w:szCs w:val="18"/>
              </w:rPr>
              <w:t>Koncert Ljubljani iz srca</w:t>
            </w:r>
          </w:p>
        </w:tc>
        <w:tc>
          <w:tcPr>
            <w:tcW w:w="1701" w:type="dxa"/>
            <w:tcBorders>
              <w:top w:val="nil"/>
              <w:left w:val="nil"/>
              <w:bottom w:val="single" w:sz="4" w:space="0" w:color="auto"/>
              <w:right w:val="single" w:sz="4" w:space="0" w:color="auto"/>
            </w:tcBorders>
            <w:shd w:val="clear" w:color="auto" w:fill="FFFFFF"/>
            <w:hideMark/>
          </w:tcPr>
          <w:p w14:paraId="16BB7AE1" w14:textId="77777777" w:rsidR="00B152C6" w:rsidRPr="00C93329" w:rsidRDefault="00B152C6" w:rsidP="00C42B1D">
            <w:pPr>
              <w:spacing w:line="240" w:lineRule="auto"/>
              <w:jc w:val="center"/>
              <w:rPr>
                <w:rFonts w:cs="Arial"/>
                <w:sz w:val="18"/>
                <w:szCs w:val="18"/>
              </w:rPr>
            </w:pPr>
            <w:r w:rsidRPr="00C93329">
              <w:rPr>
                <w:rFonts w:cs="Arial"/>
                <w:sz w:val="18"/>
                <w:szCs w:val="18"/>
              </w:rPr>
              <w:t>1.619,00</w:t>
            </w:r>
          </w:p>
        </w:tc>
      </w:tr>
      <w:tr w:rsidR="00B152C6" w:rsidRPr="00C93329" w14:paraId="4D2747D1" w14:textId="77777777" w:rsidTr="00FC046F">
        <w:trPr>
          <w:trHeight w:val="405"/>
        </w:trPr>
        <w:tc>
          <w:tcPr>
            <w:tcW w:w="3402" w:type="dxa"/>
            <w:tcBorders>
              <w:top w:val="nil"/>
              <w:left w:val="single" w:sz="4" w:space="0" w:color="auto"/>
              <w:bottom w:val="single" w:sz="4" w:space="0" w:color="auto"/>
              <w:right w:val="single" w:sz="4" w:space="0" w:color="auto"/>
            </w:tcBorders>
            <w:shd w:val="clear" w:color="auto" w:fill="FFFFFF"/>
            <w:hideMark/>
          </w:tcPr>
          <w:p w14:paraId="29437FB2" w14:textId="77777777" w:rsidR="00B152C6" w:rsidRPr="00C93329" w:rsidRDefault="00B152C6" w:rsidP="00AC07D0">
            <w:pPr>
              <w:spacing w:line="240" w:lineRule="auto"/>
              <w:jc w:val="left"/>
              <w:rPr>
                <w:rFonts w:cs="Arial"/>
                <w:sz w:val="18"/>
                <w:szCs w:val="18"/>
              </w:rPr>
            </w:pPr>
            <w:r w:rsidRPr="00C93329">
              <w:rPr>
                <w:rFonts w:cs="Arial"/>
                <w:sz w:val="18"/>
                <w:szCs w:val="18"/>
              </w:rPr>
              <w:t xml:space="preserve">Zveza makedonskih kulturnih društev Slovenije </w:t>
            </w:r>
          </w:p>
        </w:tc>
        <w:tc>
          <w:tcPr>
            <w:tcW w:w="3402" w:type="dxa"/>
            <w:tcBorders>
              <w:top w:val="nil"/>
              <w:left w:val="nil"/>
              <w:bottom w:val="single" w:sz="4" w:space="0" w:color="auto"/>
              <w:right w:val="single" w:sz="4" w:space="0" w:color="auto"/>
            </w:tcBorders>
            <w:shd w:val="clear" w:color="auto" w:fill="FFFFFF"/>
            <w:hideMark/>
          </w:tcPr>
          <w:p w14:paraId="1D868CF5" w14:textId="77777777" w:rsidR="00B152C6" w:rsidRPr="00C93329" w:rsidRDefault="00B152C6" w:rsidP="00C42B1D">
            <w:pPr>
              <w:spacing w:line="240" w:lineRule="auto"/>
              <w:jc w:val="left"/>
              <w:rPr>
                <w:rFonts w:cs="Arial"/>
                <w:sz w:val="18"/>
                <w:szCs w:val="18"/>
              </w:rPr>
            </w:pPr>
            <w:r w:rsidRPr="00C93329">
              <w:rPr>
                <w:rFonts w:cs="Arial"/>
                <w:sz w:val="18"/>
                <w:szCs w:val="18"/>
              </w:rPr>
              <w:t>Mavrica likovnih kolonij 2025</w:t>
            </w:r>
          </w:p>
        </w:tc>
        <w:tc>
          <w:tcPr>
            <w:tcW w:w="1701" w:type="dxa"/>
            <w:tcBorders>
              <w:top w:val="nil"/>
              <w:left w:val="nil"/>
              <w:bottom w:val="single" w:sz="4" w:space="0" w:color="auto"/>
              <w:right w:val="single" w:sz="4" w:space="0" w:color="auto"/>
            </w:tcBorders>
            <w:shd w:val="clear" w:color="auto" w:fill="FFFFFF"/>
            <w:hideMark/>
          </w:tcPr>
          <w:p w14:paraId="4DDA5CCF" w14:textId="77777777" w:rsidR="00B152C6" w:rsidRPr="00C93329" w:rsidRDefault="00B152C6" w:rsidP="00C42B1D">
            <w:pPr>
              <w:spacing w:line="240" w:lineRule="auto"/>
              <w:jc w:val="center"/>
              <w:rPr>
                <w:rFonts w:cs="Arial"/>
                <w:sz w:val="18"/>
                <w:szCs w:val="18"/>
              </w:rPr>
            </w:pPr>
            <w:r w:rsidRPr="00C93329">
              <w:rPr>
                <w:rFonts w:cs="Arial"/>
                <w:sz w:val="18"/>
                <w:szCs w:val="18"/>
              </w:rPr>
              <w:t>3.265,00</w:t>
            </w:r>
          </w:p>
        </w:tc>
      </w:tr>
      <w:tr w:rsidR="00B152C6" w:rsidRPr="00C93329" w14:paraId="25DB2ABD" w14:textId="77777777" w:rsidTr="00FC046F">
        <w:trPr>
          <w:trHeight w:val="313"/>
        </w:trPr>
        <w:tc>
          <w:tcPr>
            <w:tcW w:w="3402" w:type="dxa"/>
            <w:tcBorders>
              <w:top w:val="nil"/>
              <w:left w:val="single" w:sz="4" w:space="0" w:color="auto"/>
              <w:bottom w:val="single" w:sz="4" w:space="0" w:color="auto"/>
              <w:right w:val="single" w:sz="4" w:space="0" w:color="auto"/>
            </w:tcBorders>
            <w:shd w:val="clear" w:color="auto" w:fill="FFFFFF"/>
            <w:hideMark/>
          </w:tcPr>
          <w:p w14:paraId="76FAF5DD" w14:textId="77777777" w:rsidR="00B152C6" w:rsidRPr="00C93329" w:rsidRDefault="00B152C6" w:rsidP="00AC07D0">
            <w:pPr>
              <w:spacing w:line="240" w:lineRule="auto"/>
              <w:jc w:val="left"/>
              <w:rPr>
                <w:rFonts w:cs="Arial"/>
                <w:sz w:val="18"/>
                <w:szCs w:val="18"/>
              </w:rPr>
            </w:pPr>
            <w:r w:rsidRPr="00C93329">
              <w:rPr>
                <w:rFonts w:cs="Arial"/>
                <w:sz w:val="18"/>
                <w:szCs w:val="18"/>
              </w:rPr>
              <w:t xml:space="preserve">Zveza makedonskih kulturnih društev Slovenije </w:t>
            </w:r>
          </w:p>
        </w:tc>
        <w:tc>
          <w:tcPr>
            <w:tcW w:w="3402" w:type="dxa"/>
            <w:tcBorders>
              <w:top w:val="nil"/>
              <w:left w:val="nil"/>
              <w:bottom w:val="single" w:sz="4" w:space="0" w:color="auto"/>
              <w:right w:val="single" w:sz="4" w:space="0" w:color="auto"/>
            </w:tcBorders>
            <w:shd w:val="clear" w:color="auto" w:fill="FFFFFF"/>
            <w:hideMark/>
          </w:tcPr>
          <w:p w14:paraId="14B7106E" w14:textId="678039BF" w:rsidR="00B152C6" w:rsidRPr="00C93329" w:rsidRDefault="00B152C6" w:rsidP="00C42B1D">
            <w:pPr>
              <w:spacing w:line="240" w:lineRule="auto"/>
              <w:jc w:val="left"/>
              <w:rPr>
                <w:rFonts w:cs="Arial"/>
                <w:sz w:val="18"/>
                <w:szCs w:val="18"/>
              </w:rPr>
            </w:pPr>
            <w:r w:rsidRPr="00C93329">
              <w:rPr>
                <w:rFonts w:cs="Arial"/>
                <w:sz w:val="18"/>
                <w:szCs w:val="18"/>
              </w:rPr>
              <w:t xml:space="preserve">80 </w:t>
            </w:r>
            <w:r w:rsidR="00C114BA" w:rsidRPr="00C93329">
              <w:rPr>
                <w:rFonts w:cs="Arial"/>
                <w:sz w:val="18"/>
                <w:szCs w:val="18"/>
              </w:rPr>
              <w:t>let makedonske azbuke</w:t>
            </w:r>
          </w:p>
        </w:tc>
        <w:tc>
          <w:tcPr>
            <w:tcW w:w="1701" w:type="dxa"/>
            <w:tcBorders>
              <w:top w:val="nil"/>
              <w:left w:val="nil"/>
              <w:bottom w:val="single" w:sz="4" w:space="0" w:color="auto"/>
              <w:right w:val="single" w:sz="4" w:space="0" w:color="auto"/>
            </w:tcBorders>
            <w:shd w:val="clear" w:color="auto" w:fill="FFFFFF"/>
            <w:hideMark/>
          </w:tcPr>
          <w:p w14:paraId="4DFE0A3A" w14:textId="77777777" w:rsidR="00B152C6" w:rsidRPr="00C93329" w:rsidRDefault="00B152C6" w:rsidP="00C42B1D">
            <w:pPr>
              <w:spacing w:line="240" w:lineRule="auto"/>
              <w:jc w:val="center"/>
              <w:rPr>
                <w:rFonts w:cs="Arial"/>
                <w:sz w:val="18"/>
                <w:szCs w:val="18"/>
              </w:rPr>
            </w:pPr>
            <w:r w:rsidRPr="00C93329">
              <w:rPr>
                <w:rFonts w:cs="Arial"/>
                <w:sz w:val="18"/>
                <w:szCs w:val="18"/>
              </w:rPr>
              <w:t>2.927,00</w:t>
            </w:r>
          </w:p>
        </w:tc>
      </w:tr>
      <w:tr w:rsidR="00B152C6" w:rsidRPr="00C93329" w14:paraId="60BD524B" w14:textId="77777777" w:rsidTr="00FC046F">
        <w:trPr>
          <w:trHeight w:val="241"/>
        </w:trPr>
        <w:tc>
          <w:tcPr>
            <w:tcW w:w="3402" w:type="dxa"/>
            <w:tcBorders>
              <w:top w:val="nil"/>
              <w:left w:val="single" w:sz="4" w:space="0" w:color="auto"/>
              <w:bottom w:val="single" w:sz="4" w:space="0" w:color="auto"/>
              <w:right w:val="single" w:sz="4" w:space="0" w:color="auto"/>
            </w:tcBorders>
            <w:shd w:val="clear" w:color="auto" w:fill="FFFFFF"/>
            <w:hideMark/>
          </w:tcPr>
          <w:p w14:paraId="64035C11" w14:textId="77777777" w:rsidR="00B152C6" w:rsidRPr="00C93329" w:rsidRDefault="00B152C6" w:rsidP="00AC07D0">
            <w:pPr>
              <w:spacing w:line="240" w:lineRule="auto"/>
              <w:jc w:val="left"/>
              <w:rPr>
                <w:rFonts w:cs="Arial"/>
                <w:sz w:val="18"/>
                <w:szCs w:val="18"/>
              </w:rPr>
            </w:pPr>
            <w:r w:rsidRPr="00C93329">
              <w:rPr>
                <w:rFonts w:cs="Arial"/>
                <w:sz w:val="18"/>
                <w:szCs w:val="18"/>
              </w:rPr>
              <w:t>Zveza srbskih društev Slovenije</w:t>
            </w:r>
          </w:p>
        </w:tc>
        <w:tc>
          <w:tcPr>
            <w:tcW w:w="3402" w:type="dxa"/>
            <w:tcBorders>
              <w:top w:val="nil"/>
              <w:left w:val="nil"/>
              <w:bottom w:val="single" w:sz="4" w:space="0" w:color="auto"/>
              <w:right w:val="single" w:sz="4" w:space="0" w:color="auto"/>
            </w:tcBorders>
            <w:shd w:val="clear" w:color="auto" w:fill="FFFFFF"/>
            <w:hideMark/>
          </w:tcPr>
          <w:p w14:paraId="6FEFD5FC" w14:textId="77777777" w:rsidR="00B152C6" w:rsidRPr="00C93329" w:rsidRDefault="00B152C6" w:rsidP="00C42B1D">
            <w:pPr>
              <w:spacing w:line="240" w:lineRule="auto"/>
              <w:jc w:val="left"/>
              <w:rPr>
                <w:rFonts w:cs="Arial"/>
                <w:sz w:val="18"/>
                <w:szCs w:val="18"/>
              </w:rPr>
            </w:pPr>
            <w:r w:rsidRPr="00C93329">
              <w:rPr>
                <w:rFonts w:cs="Arial"/>
                <w:sz w:val="18"/>
                <w:szCs w:val="18"/>
              </w:rPr>
              <w:t>Časopis Mostovi</w:t>
            </w:r>
          </w:p>
        </w:tc>
        <w:tc>
          <w:tcPr>
            <w:tcW w:w="1701" w:type="dxa"/>
            <w:tcBorders>
              <w:top w:val="nil"/>
              <w:left w:val="nil"/>
              <w:bottom w:val="single" w:sz="4" w:space="0" w:color="auto"/>
              <w:right w:val="single" w:sz="4" w:space="0" w:color="auto"/>
            </w:tcBorders>
            <w:shd w:val="clear" w:color="auto" w:fill="FFFFFF"/>
            <w:hideMark/>
          </w:tcPr>
          <w:p w14:paraId="5EF10E45" w14:textId="77777777" w:rsidR="00B152C6" w:rsidRPr="00C93329" w:rsidRDefault="00B152C6" w:rsidP="00C42B1D">
            <w:pPr>
              <w:spacing w:line="240" w:lineRule="auto"/>
              <w:jc w:val="center"/>
              <w:rPr>
                <w:rFonts w:cs="Arial"/>
                <w:sz w:val="18"/>
                <w:szCs w:val="18"/>
              </w:rPr>
            </w:pPr>
            <w:r w:rsidRPr="00C93329">
              <w:rPr>
                <w:rFonts w:cs="Arial"/>
                <w:sz w:val="18"/>
                <w:szCs w:val="18"/>
              </w:rPr>
              <w:t>2.518,00</w:t>
            </w:r>
          </w:p>
        </w:tc>
      </w:tr>
      <w:tr w:rsidR="00B152C6" w:rsidRPr="00C93329" w14:paraId="42E26A31" w14:textId="77777777" w:rsidTr="00FC046F">
        <w:trPr>
          <w:trHeight w:val="698"/>
        </w:trPr>
        <w:tc>
          <w:tcPr>
            <w:tcW w:w="3402" w:type="dxa"/>
            <w:tcBorders>
              <w:top w:val="nil"/>
              <w:left w:val="single" w:sz="4" w:space="0" w:color="auto"/>
              <w:bottom w:val="single" w:sz="4" w:space="0" w:color="auto"/>
              <w:right w:val="single" w:sz="4" w:space="0" w:color="auto"/>
            </w:tcBorders>
            <w:shd w:val="clear" w:color="auto" w:fill="FFFFFF"/>
            <w:hideMark/>
          </w:tcPr>
          <w:p w14:paraId="5A0AF04B" w14:textId="77777777" w:rsidR="00B152C6" w:rsidRPr="00C93329" w:rsidRDefault="00B152C6" w:rsidP="00AC07D0">
            <w:pPr>
              <w:spacing w:line="240" w:lineRule="auto"/>
              <w:jc w:val="left"/>
              <w:rPr>
                <w:rFonts w:cs="Arial"/>
                <w:sz w:val="18"/>
                <w:szCs w:val="18"/>
              </w:rPr>
            </w:pPr>
            <w:r w:rsidRPr="00C93329">
              <w:rPr>
                <w:rFonts w:cs="Arial"/>
                <w:sz w:val="18"/>
                <w:szCs w:val="18"/>
              </w:rPr>
              <w:t>Zveza srbskih društev Slovenije</w:t>
            </w:r>
          </w:p>
        </w:tc>
        <w:tc>
          <w:tcPr>
            <w:tcW w:w="3402" w:type="dxa"/>
            <w:tcBorders>
              <w:top w:val="nil"/>
              <w:left w:val="nil"/>
              <w:bottom w:val="single" w:sz="4" w:space="0" w:color="auto"/>
              <w:right w:val="single" w:sz="4" w:space="0" w:color="auto"/>
            </w:tcBorders>
            <w:shd w:val="clear" w:color="auto" w:fill="FFFFFF"/>
            <w:hideMark/>
          </w:tcPr>
          <w:p w14:paraId="70B16069" w14:textId="77777777" w:rsidR="00B152C6" w:rsidRPr="00C93329" w:rsidRDefault="00B152C6" w:rsidP="00C42B1D">
            <w:pPr>
              <w:spacing w:line="240" w:lineRule="auto"/>
              <w:jc w:val="left"/>
              <w:rPr>
                <w:rFonts w:cs="Arial"/>
                <w:sz w:val="18"/>
                <w:szCs w:val="18"/>
              </w:rPr>
            </w:pPr>
            <w:r w:rsidRPr="00C93329">
              <w:rPr>
                <w:rFonts w:cs="Arial"/>
                <w:sz w:val="18"/>
                <w:szCs w:val="18"/>
              </w:rPr>
              <w:t>Seminar za umetniške vodje srbskih folklornih skupin s strokovnimi delavnicami in Festival otroških folklornih skupin ZSDS</w:t>
            </w:r>
          </w:p>
        </w:tc>
        <w:tc>
          <w:tcPr>
            <w:tcW w:w="1701" w:type="dxa"/>
            <w:tcBorders>
              <w:top w:val="nil"/>
              <w:left w:val="nil"/>
              <w:bottom w:val="single" w:sz="4" w:space="0" w:color="auto"/>
              <w:right w:val="single" w:sz="4" w:space="0" w:color="auto"/>
            </w:tcBorders>
            <w:shd w:val="clear" w:color="auto" w:fill="FFFFFF"/>
            <w:hideMark/>
          </w:tcPr>
          <w:p w14:paraId="5FCC7CF3" w14:textId="77777777" w:rsidR="00B152C6" w:rsidRPr="00C93329" w:rsidRDefault="00B152C6" w:rsidP="00C42B1D">
            <w:pPr>
              <w:spacing w:line="240" w:lineRule="auto"/>
              <w:jc w:val="center"/>
              <w:rPr>
                <w:rFonts w:cs="Arial"/>
                <w:sz w:val="18"/>
                <w:szCs w:val="18"/>
              </w:rPr>
            </w:pPr>
            <w:r w:rsidRPr="00C93329">
              <w:rPr>
                <w:rFonts w:cs="Arial"/>
                <w:sz w:val="18"/>
                <w:szCs w:val="18"/>
              </w:rPr>
              <w:t>1.395,00</w:t>
            </w:r>
          </w:p>
        </w:tc>
      </w:tr>
      <w:tr w:rsidR="00B152C6" w:rsidRPr="00C93329" w14:paraId="2EB8A49B" w14:textId="77777777" w:rsidTr="00FC046F">
        <w:trPr>
          <w:trHeight w:val="283"/>
        </w:trPr>
        <w:tc>
          <w:tcPr>
            <w:tcW w:w="3402" w:type="dxa"/>
            <w:tcBorders>
              <w:top w:val="nil"/>
              <w:left w:val="single" w:sz="4" w:space="0" w:color="auto"/>
              <w:bottom w:val="single" w:sz="4" w:space="0" w:color="auto"/>
              <w:right w:val="single" w:sz="4" w:space="0" w:color="auto"/>
            </w:tcBorders>
            <w:shd w:val="clear" w:color="auto" w:fill="FFFFFF"/>
            <w:hideMark/>
          </w:tcPr>
          <w:p w14:paraId="0310B392" w14:textId="77777777" w:rsidR="00B152C6" w:rsidRPr="00C93329" w:rsidRDefault="00B152C6" w:rsidP="00AC07D0">
            <w:pPr>
              <w:spacing w:line="240" w:lineRule="auto"/>
              <w:jc w:val="left"/>
              <w:rPr>
                <w:rFonts w:cs="Arial"/>
                <w:sz w:val="18"/>
                <w:szCs w:val="18"/>
              </w:rPr>
            </w:pPr>
            <w:r w:rsidRPr="00C93329">
              <w:rPr>
                <w:rFonts w:cs="Arial"/>
                <w:sz w:val="18"/>
                <w:szCs w:val="18"/>
              </w:rPr>
              <w:t>Zveza srbskih društev Slovenije</w:t>
            </w:r>
          </w:p>
        </w:tc>
        <w:tc>
          <w:tcPr>
            <w:tcW w:w="3402" w:type="dxa"/>
            <w:tcBorders>
              <w:top w:val="nil"/>
              <w:left w:val="nil"/>
              <w:bottom w:val="single" w:sz="4" w:space="0" w:color="auto"/>
              <w:right w:val="single" w:sz="4" w:space="0" w:color="auto"/>
            </w:tcBorders>
            <w:shd w:val="clear" w:color="auto" w:fill="FFFFFF"/>
            <w:hideMark/>
          </w:tcPr>
          <w:p w14:paraId="32C58C61" w14:textId="77777777" w:rsidR="00B152C6" w:rsidRPr="00C93329" w:rsidRDefault="00B152C6" w:rsidP="00C42B1D">
            <w:pPr>
              <w:spacing w:line="240" w:lineRule="auto"/>
              <w:jc w:val="left"/>
              <w:rPr>
                <w:rFonts w:cs="Arial"/>
                <w:sz w:val="18"/>
                <w:szCs w:val="18"/>
              </w:rPr>
            </w:pPr>
            <w:r w:rsidRPr="00C93329">
              <w:rPr>
                <w:rFonts w:cs="Arial"/>
                <w:sz w:val="18"/>
                <w:szCs w:val="18"/>
              </w:rPr>
              <w:t>Festival srbskih folklornih skupin Slovenije</w:t>
            </w:r>
          </w:p>
        </w:tc>
        <w:tc>
          <w:tcPr>
            <w:tcW w:w="1701" w:type="dxa"/>
            <w:tcBorders>
              <w:top w:val="nil"/>
              <w:left w:val="nil"/>
              <w:bottom w:val="single" w:sz="4" w:space="0" w:color="auto"/>
              <w:right w:val="single" w:sz="4" w:space="0" w:color="auto"/>
            </w:tcBorders>
            <w:shd w:val="clear" w:color="auto" w:fill="FFFFFF"/>
            <w:hideMark/>
          </w:tcPr>
          <w:p w14:paraId="5FA742C0" w14:textId="77777777" w:rsidR="00B152C6" w:rsidRPr="00C93329" w:rsidRDefault="00B152C6" w:rsidP="00C42B1D">
            <w:pPr>
              <w:spacing w:line="240" w:lineRule="auto"/>
              <w:jc w:val="center"/>
              <w:rPr>
                <w:rFonts w:cs="Arial"/>
                <w:sz w:val="18"/>
                <w:szCs w:val="18"/>
              </w:rPr>
            </w:pPr>
            <w:r w:rsidRPr="00C93329">
              <w:rPr>
                <w:rFonts w:cs="Arial"/>
                <w:sz w:val="18"/>
                <w:szCs w:val="18"/>
              </w:rPr>
              <w:t>1.417,00</w:t>
            </w:r>
          </w:p>
        </w:tc>
      </w:tr>
    </w:tbl>
    <w:p w14:paraId="7C8F9483" w14:textId="77777777" w:rsidR="00B152C6" w:rsidRPr="00C93329" w:rsidRDefault="00B152C6" w:rsidP="00B152C6">
      <w:pPr>
        <w:rPr>
          <w:rFonts w:cs="Arial"/>
          <w:sz w:val="20"/>
          <w:szCs w:val="20"/>
        </w:rPr>
      </w:pPr>
    </w:p>
    <w:p w14:paraId="2B416D5D" w14:textId="77777777" w:rsidR="00B152C6" w:rsidRPr="00C93329" w:rsidRDefault="00B152C6" w:rsidP="00B152C6">
      <w:pPr>
        <w:rPr>
          <w:rFonts w:cs="Arial"/>
          <w:i/>
          <w:iCs/>
          <w:sz w:val="20"/>
          <w:szCs w:val="20"/>
        </w:rPr>
      </w:pPr>
      <w:r w:rsidRPr="00C93329">
        <w:rPr>
          <w:rFonts w:cs="Arial"/>
          <w:i/>
          <w:iCs/>
          <w:sz w:val="20"/>
          <w:szCs w:val="20"/>
        </w:rPr>
        <w:t xml:space="preserve">Porabljena sredstva: </w:t>
      </w:r>
      <w:r w:rsidRPr="00C93329">
        <w:rPr>
          <w:rFonts w:cs="Arial"/>
          <w:sz w:val="20"/>
          <w:szCs w:val="20"/>
        </w:rPr>
        <w:t>193.235,00 evrov.</w:t>
      </w:r>
    </w:p>
    <w:p w14:paraId="375B5A34" w14:textId="77777777" w:rsidR="00B152C6" w:rsidRPr="00C93329" w:rsidRDefault="00B152C6" w:rsidP="000064BD">
      <w:pPr>
        <w:rPr>
          <w:rFonts w:cs="Arial"/>
          <w:i/>
          <w:iCs/>
          <w:sz w:val="20"/>
          <w:szCs w:val="20"/>
        </w:rPr>
      </w:pPr>
    </w:p>
    <w:p w14:paraId="5FF00068" w14:textId="431A1018" w:rsidR="002762C8" w:rsidRPr="00C93329" w:rsidRDefault="002762C8" w:rsidP="00EE773A">
      <w:pPr>
        <w:spacing w:line="240" w:lineRule="auto"/>
        <w:rPr>
          <w:rFonts w:cs="Arial"/>
          <w:sz w:val="20"/>
          <w:szCs w:val="20"/>
        </w:rPr>
      </w:pPr>
      <w:r w:rsidRPr="00C93329">
        <w:rPr>
          <w:rFonts w:cs="Arial"/>
          <w:b/>
          <w:bCs/>
          <w:sz w:val="20"/>
          <w:szCs w:val="20"/>
        </w:rPr>
        <w:t xml:space="preserve">Javni sklad Republike Slovenije za kulturne dejavnosti </w:t>
      </w:r>
      <w:r w:rsidRPr="00C93329">
        <w:rPr>
          <w:rFonts w:cs="Arial"/>
          <w:sz w:val="20"/>
          <w:szCs w:val="20"/>
        </w:rPr>
        <w:t xml:space="preserve">(JSKD) je izvedel </w:t>
      </w:r>
      <w:r w:rsidRPr="00C93329">
        <w:rPr>
          <w:rFonts w:cs="Arial"/>
          <w:sz w:val="20"/>
          <w:szCs w:val="20"/>
          <w:u w:val="single"/>
        </w:rPr>
        <w:t>javni razpis za sofinanciranje projektov različnih manjšinskih etničnih skupnosti in priseljenk ter priseljencev v Republiki Sloveniji</w:t>
      </w:r>
      <w:r w:rsidRPr="00C93329">
        <w:rPr>
          <w:rFonts w:cs="Arial"/>
          <w:sz w:val="20"/>
          <w:szCs w:val="20"/>
        </w:rPr>
        <w:t>. Znotraj tega razpisa so sofinancirali tudi projekte za ohranjanje, razvoj in promocijo njihove kulture, jezika in identitete. Področje razpisa je bila kulturna dejavnost, ki se izvaja na neprofiten način in je v interesu širše družbene skupnosti. Ožja področja so bila glasbena, gledališka, folklorna, filmska, plesna, likovna in literarna dejavnost ter dejavnosti, ki vključujejo več navedenih področij ljubiteljskega kulturnega delovanja hkrati. Podprtih je bilo 40 projektov 15 prijaviteljev v skupni vrednosti 42.500,00 evrov, od tega je bilo za področja literarne dejavnosti z namenom razvoja in promocije njihove kulture, jezika in identitete namenjenih 14.071,84 evra.</w:t>
      </w:r>
    </w:p>
    <w:p w14:paraId="2FEA3DDE" w14:textId="75865AEF" w:rsidR="002762C8" w:rsidRPr="00C93329" w:rsidRDefault="002762C8" w:rsidP="00EE773A">
      <w:pPr>
        <w:spacing w:line="240" w:lineRule="auto"/>
        <w:rPr>
          <w:rFonts w:cs="Arial"/>
          <w:sz w:val="20"/>
          <w:szCs w:val="20"/>
        </w:rPr>
      </w:pPr>
      <w:r w:rsidRPr="00C93329">
        <w:rPr>
          <w:rFonts w:cs="Arial"/>
          <w:sz w:val="20"/>
          <w:szCs w:val="20"/>
        </w:rPr>
        <w:t xml:space="preserve">Leta 2025 je prišlo na tem področju do pomembne spremembe. Financiranje kulturnih projektov pripadnikov narodnih skupnosti narodov nekdanje Socialistične federativne republike Jugoslavije v Republiki Sloveniji je namreč z JSKD prešlo na Ministrstvo za kulturo. Podlaga za to spremembo je bila določena v 5. členu </w:t>
      </w:r>
      <w:r w:rsidRPr="00C93329">
        <w:rPr>
          <w:rFonts w:cs="Arial"/>
          <w:i/>
          <w:iCs/>
          <w:sz w:val="20"/>
          <w:szCs w:val="20"/>
        </w:rPr>
        <w:t>Zakona o uresničevanju kulturnih pravic pripadnikov narodnih skupnosti narodov nekdanje Socialistične federativne republike Jugoslavije v Republiki Sloveniji</w:t>
      </w:r>
      <w:r w:rsidRPr="00C93329">
        <w:rPr>
          <w:rFonts w:cs="Arial"/>
          <w:sz w:val="20"/>
          <w:szCs w:val="20"/>
        </w:rPr>
        <w:t xml:space="preserve"> (ZUKPPNS), ki določa, da MK na podlagi javnega razpisa financira oziroma sofinancira kulturne </w:t>
      </w:r>
      <w:r w:rsidRPr="00C93329">
        <w:rPr>
          <w:rFonts w:cs="Arial"/>
          <w:sz w:val="20"/>
          <w:szCs w:val="20"/>
        </w:rPr>
        <w:lastRenderedPageBreak/>
        <w:t>projekte pripadnikov narodov nekdanje SFRJ v RS, ki jih nevladne organizacije pripadnikov narodov nekdanje SFRJ v RS izvajajo na področju kulture. V tretji točki 4. člena istega zakona je tudi določeno, da »uresničevanje kulturnih pravic pripadnikov narodov nekdanje SFRJ v RS in podporo izvajanju njihovih kulturnih projektov po tem zakonu zagotavlja ministrstvo, pristojno za kulturo«. MK je tako v letu 2025 izvedlo Javni razpis za izbor kulturnih projektov pripadnikov narodnih skupnosti narodov nekdanje Socialistične federativne republike Jugoslavije v Republiki Sloveniji za leto 2025, za katerega je namenilo 200.000,00 evrov, od tega 70.096,00 evrov za področja literarne dejavnosti z namenom razvoja in promocije njihove kulture, jezika in identitete.</w:t>
      </w:r>
    </w:p>
    <w:p w14:paraId="4854344E" w14:textId="77777777" w:rsidR="002762C8" w:rsidRPr="00C93329" w:rsidRDefault="002762C8" w:rsidP="00EE773A">
      <w:pPr>
        <w:spacing w:line="240" w:lineRule="auto"/>
        <w:rPr>
          <w:rFonts w:cs="Arial"/>
          <w:i/>
          <w:iCs/>
          <w:sz w:val="20"/>
          <w:szCs w:val="20"/>
        </w:rPr>
      </w:pPr>
    </w:p>
    <w:p w14:paraId="61677930" w14:textId="77777777" w:rsidR="002762C8" w:rsidRPr="00C93329" w:rsidRDefault="002762C8" w:rsidP="00EE773A">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84.167,84 evra.</w:t>
      </w:r>
    </w:p>
    <w:p w14:paraId="59A11302" w14:textId="77777777" w:rsidR="002762C8" w:rsidRPr="00C93329" w:rsidRDefault="002762C8" w:rsidP="00EE773A">
      <w:pPr>
        <w:spacing w:line="240" w:lineRule="auto"/>
        <w:rPr>
          <w:rFonts w:cs="Arial"/>
          <w:sz w:val="20"/>
          <w:szCs w:val="20"/>
        </w:rPr>
      </w:pPr>
    </w:p>
    <w:p w14:paraId="13631523" w14:textId="70B22DB7" w:rsidR="002762C8" w:rsidRPr="00C93329" w:rsidRDefault="002762C8" w:rsidP="00EE773A">
      <w:pPr>
        <w:spacing w:line="240" w:lineRule="auto"/>
        <w:rPr>
          <w:rFonts w:cs="Arial"/>
          <w:sz w:val="20"/>
          <w:szCs w:val="20"/>
        </w:rPr>
      </w:pPr>
      <w:r w:rsidRPr="00C93329">
        <w:rPr>
          <w:rFonts w:cs="Arial"/>
          <w:sz w:val="20"/>
          <w:szCs w:val="20"/>
        </w:rPr>
        <w:t xml:space="preserve">JSKD je že 47. organiziral, tokrat v Kopru, </w:t>
      </w:r>
      <w:r w:rsidRPr="00C93329">
        <w:rPr>
          <w:rFonts w:cs="Arial"/>
          <w:sz w:val="20"/>
          <w:szCs w:val="20"/>
          <w:u w:val="single"/>
        </w:rPr>
        <w:t>državno srečanje Sosed tvojega brega</w:t>
      </w:r>
      <w:r w:rsidRPr="00C93329">
        <w:rPr>
          <w:rFonts w:cs="Arial"/>
          <w:sz w:val="20"/>
          <w:szCs w:val="20"/>
        </w:rPr>
        <w:t xml:space="preserve">, ki  je namenjeno avtorjem, ki ne glede na državljanstvo stalno ali začasno (vsaj eno leto) bivajo v Sloveniji in pišejo v svojem maternem jeziku (ne v slovenščini). Natečaj je namenjen vsem generacijam od 15. leta. Že več kot 40 let druženj ustvarjalnih posameznikov, ki živijo v Sloveniji, medkulturno bogati slovenski prostor s paleto svetovnih jezikov in ustvarjalnih poetik. Na podlagi tega projekta vsako leto nastane </w:t>
      </w:r>
      <w:r w:rsidRPr="00C93329">
        <w:rPr>
          <w:rFonts w:cs="Arial"/>
          <w:sz w:val="20"/>
          <w:szCs w:val="20"/>
          <w:u w:val="single"/>
        </w:rPr>
        <w:t>zbornik</w:t>
      </w:r>
      <w:r w:rsidRPr="00C93329">
        <w:rPr>
          <w:rFonts w:cs="Arial"/>
          <w:sz w:val="20"/>
          <w:szCs w:val="20"/>
        </w:rPr>
        <w:t xml:space="preserve"> Paralele s prispevki avtorjev različnih manjšinskih etničnih skupnosti, priseljencev ter njihovih potomcev. </w:t>
      </w:r>
    </w:p>
    <w:p w14:paraId="5B2E9849" w14:textId="77777777" w:rsidR="002762C8" w:rsidRPr="00C93329" w:rsidRDefault="002762C8" w:rsidP="00EE773A">
      <w:pPr>
        <w:spacing w:line="240" w:lineRule="auto"/>
        <w:rPr>
          <w:rFonts w:cs="Arial"/>
          <w:i/>
          <w:iCs/>
          <w:sz w:val="20"/>
          <w:szCs w:val="20"/>
        </w:rPr>
      </w:pPr>
    </w:p>
    <w:p w14:paraId="259507AE" w14:textId="17FB75E4" w:rsidR="002762C8" w:rsidRPr="00C93329" w:rsidRDefault="002762C8" w:rsidP="00EE773A">
      <w:pPr>
        <w:spacing w:line="240" w:lineRule="auto"/>
        <w:rPr>
          <w:rFonts w:cs="Arial"/>
          <w:i/>
          <w:iCs/>
          <w:sz w:val="20"/>
          <w:szCs w:val="20"/>
        </w:rPr>
      </w:pPr>
      <w:r w:rsidRPr="00C93329">
        <w:rPr>
          <w:rFonts w:cs="Arial"/>
          <w:i/>
          <w:iCs/>
          <w:sz w:val="20"/>
          <w:szCs w:val="20"/>
        </w:rPr>
        <w:t xml:space="preserve">Porabljena sredstva: </w:t>
      </w:r>
      <w:r w:rsidRPr="00C93329">
        <w:rPr>
          <w:rFonts w:cs="Arial"/>
          <w:sz w:val="20"/>
          <w:szCs w:val="20"/>
        </w:rPr>
        <w:t>6.728,46 evra.</w:t>
      </w:r>
      <w:r w:rsidRPr="00C93329">
        <w:rPr>
          <w:rFonts w:cs="Arial"/>
          <w:i/>
          <w:iCs/>
          <w:sz w:val="20"/>
          <w:szCs w:val="20"/>
        </w:rPr>
        <w:t xml:space="preserve"> </w:t>
      </w:r>
    </w:p>
    <w:p w14:paraId="7C3E983B" w14:textId="77777777" w:rsidR="002762C8" w:rsidRPr="00C93329" w:rsidRDefault="002762C8" w:rsidP="00EE773A">
      <w:pPr>
        <w:spacing w:line="240" w:lineRule="auto"/>
        <w:rPr>
          <w:rFonts w:cs="Arial"/>
          <w:i/>
          <w:iCs/>
          <w:sz w:val="20"/>
          <w:szCs w:val="20"/>
        </w:rPr>
      </w:pPr>
    </w:p>
    <w:p w14:paraId="5CE5802B" w14:textId="4C841AEA" w:rsidR="002762C8" w:rsidRPr="00C93329" w:rsidRDefault="002762C8" w:rsidP="00EE773A">
      <w:pPr>
        <w:spacing w:line="240" w:lineRule="auto"/>
        <w:rPr>
          <w:rFonts w:cs="Arial"/>
          <w:i/>
          <w:iCs/>
          <w:sz w:val="20"/>
          <w:szCs w:val="20"/>
        </w:rPr>
      </w:pPr>
      <w:r w:rsidRPr="00C93329">
        <w:rPr>
          <w:rFonts w:cs="Arial"/>
          <w:i/>
          <w:iCs/>
          <w:sz w:val="20"/>
          <w:szCs w:val="20"/>
        </w:rPr>
        <w:t xml:space="preserve">Porabljena sredstva skupaj: </w:t>
      </w:r>
      <w:r w:rsidRPr="00C93329">
        <w:rPr>
          <w:rFonts w:cs="Arial"/>
          <w:sz w:val="20"/>
          <w:szCs w:val="20"/>
        </w:rPr>
        <w:t>90.896,30 evra.</w:t>
      </w:r>
    </w:p>
    <w:p w14:paraId="221A2451" w14:textId="77777777" w:rsidR="002762C8" w:rsidRPr="00C93329" w:rsidRDefault="002762C8" w:rsidP="00EE773A">
      <w:pPr>
        <w:spacing w:line="240" w:lineRule="auto"/>
        <w:rPr>
          <w:rFonts w:cs="Arial"/>
          <w:i/>
          <w:iCs/>
          <w:sz w:val="20"/>
          <w:szCs w:val="20"/>
        </w:rPr>
      </w:pPr>
    </w:p>
    <w:p w14:paraId="0E1D8B54" w14:textId="7E592BD5" w:rsidR="005F0EED" w:rsidRPr="00C93329" w:rsidRDefault="005F0EED" w:rsidP="00EE773A">
      <w:pPr>
        <w:spacing w:line="240" w:lineRule="auto"/>
        <w:rPr>
          <w:rFonts w:cs="Arial"/>
          <w:i/>
          <w:iCs/>
          <w:sz w:val="20"/>
          <w:szCs w:val="20"/>
        </w:rPr>
      </w:pPr>
      <w:r w:rsidRPr="00C93329">
        <w:rPr>
          <w:rFonts w:cs="Arial"/>
          <w:i/>
          <w:iCs/>
          <w:sz w:val="20"/>
          <w:szCs w:val="20"/>
        </w:rPr>
        <w:t>Porabljena sredstva</w:t>
      </w:r>
      <w:r w:rsidR="00D41497" w:rsidRPr="00C93329">
        <w:rPr>
          <w:rFonts w:cs="Arial"/>
          <w:i/>
          <w:iCs/>
          <w:sz w:val="20"/>
          <w:szCs w:val="20"/>
        </w:rPr>
        <w:t xml:space="preserve"> za cilj</w:t>
      </w:r>
      <w:r w:rsidRPr="00C93329">
        <w:rPr>
          <w:rFonts w:cs="Arial"/>
          <w:i/>
          <w:iCs/>
          <w:sz w:val="20"/>
          <w:szCs w:val="20"/>
        </w:rPr>
        <w:t xml:space="preserve">: </w:t>
      </w:r>
      <w:r w:rsidR="004615A8" w:rsidRPr="00C93329">
        <w:rPr>
          <w:rFonts w:cs="Arial"/>
          <w:i/>
          <w:iCs/>
          <w:sz w:val="20"/>
          <w:szCs w:val="20"/>
        </w:rPr>
        <w:t xml:space="preserve"> </w:t>
      </w:r>
      <w:r w:rsidR="002762C8" w:rsidRPr="00C93329">
        <w:rPr>
          <w:rFonts w:cs="Arial"/>
          <w:sz w:val="20"/>
          <w:szCs w:val="20"/>
        </w:rPr>
        <w:t>284</w:t>
      </w:r>
      <w:r w:rsidR="00B152C6" w:rsidRPr="00C93329">
        <w:rPr>
          <w:rFonts w:cs="Arial"/>
          <w:sz w:val="20"/>
          <w:szCs w:val="20"/>
        </w:rPr>
        <w:t>.</w:t>
      </w:r>
      <w:r w:rsidR="002762C8" w:rsidRPr="00C93329">
        <w:rPr>
          <w:rFonts w:cs="Arial"/>
          <w:sz w:val="20"/>
          <w:szCs w:val="20"/>
        </w:rPr>
        <w:t>131</w:t>
      </w:r>
      <w:r w:rsidR="00B152C6" w:rsidRPr="00C93329">
        <w:rPr>
          <w:rFonts w:cs="Arial"/>
          <w:sz w:val="20"/>
          <w:szCs w:val="20"/>
        </w:rPr>
        <w:t>,</w:t>
      </w:r>
      <w:r w:rsidR="002762C8" w:rsidRPr="00C93329">
        <w:rPr>
          <w:rFonts w:cs="Arial"/>
          <w:sz w:val="20"/>
          <w:szCs w:val="20"/>
        </w:rPr>
        <w:t>3</w:t>
      </w:r>
      <w:r w:rsidR="00B152C6" w:rsidRPr="00C93329">
        <w:rPr>
          <w:rFonts w:cs="Arial"/>
          <w:sz w:val="20"/>
          <w:szCs w:val="20"/>
        </w:rPr>
        <w:t>0 evr</w:t>
      </w:r>
      <w:r w:rsidR="00EE773A" w:rsidRPr="00C93329">
        <w:rPr>
          <w:rFonts w:cs="Arial"/>
          <w:sz w:val="20"/>
          <w:szCs w:val="20"/>
        </w:rPr>
        <w:t>a</w:t>
      </w:r>
      <w:r w:rsidR="00B152C6" w:rsidRPr="00C93329">
        <w:rPr>
          <w:rFonts w:cs="Arial"/>
          <w:sz w:val="20"/>
          <w:szCs w:val="20"/>
        </w:rPr>
        <w:t xml:space="preserve"> in redna dejavnost.</w:t>
      </w:r>
    </w:p>
    <w:p w14:paraId="54925CC3" w14:textId="1E76D3EF" w:rsidR="00487AEC" w:rsidRPr="00C93329" w:rsidRDefault="00487AEC" w:rsidP="00487AEC">
      <w:pPr>
        <w:rPr>
          <w:rFonts w:cs="Arial"/>
          <w:sz w:val="20"/>
          <w:szCs w:val="20"/>
        </w:rPr>
      </w:pPr>
    </w:p>
    <w:p w14:paraId="6BA24E4E" w14:textId="7DA5B683" w:rsidR="00A24EE4" w:rsidRPr="00C93329" w:rsidRDefault="00A24EE4" w:rsidP="00487AEC">
      <w:pPr>
        <w:rPr>
          <w:rFonts w:cs="Arial"/>
          <w:i/>
          <w:iCs/>
          <w:color w:val="0070C0"/>
          <w:sz w:val="20"/>
          <w:szCs w:val="20"/>
          <w:u w:val="single"/>
        </w:rPr>
      </w:pPr>
      <w:r w:rsidRPr="00C93329">
        <w:rPr>
          <w:rFonts w:cs="Arial"/>
          <w:color w:val="0070C0"/>
          <w:sz w:val="20"/>
          <w:szCs w:val="20"/>
        </w:rPr>
        <w:t xml:space="preserve">Jezikovna opremljenost, uvod, 2. cilj: </w:t>
      </w:r>
      <w:r w:rsidRPr="00C93329">
        <w:rPr>
          <w:rFonts w:cs="Arial"/>
          <w:i/>
          <w:iCs/>
          <w:color w:val="0070C0"/>
          <w:sz w:val="20"/>
          <w:szCs w:val="20"/>
          <w:u w:val="single"/>
        </w:rPr>
        <w:t>Optimizacija organiziranosti dejavnosti na področju opremljenosti slovenščine</w:t>
      </w:r>
    </w:p>
    <w:p w14:paraId="418C019E" w14:textId="77777777" w:rsidR="00487AEC" w:rsidRPr="00C93329" w:rsidRDefault="00487AEC" w:rsidP="00487AEC">
      <w:pPr>
        <w:rPr>
          <w:rFonts w:cs="Arial"/>
          <w:sz w:val="20"/>
          <w:szCs w:val="20"/>
        </w:rPr>
      </w:pPr>
    </w:p>
    <w:p w14:paraId="397AD4DC" w14:textId="77777777" w:rsidR="003E7629" w:rsidRPr="00C93329" w:rsidRDefault="003E7629" w:rsidP="003E7629">
      <w:pPr>
        <w:spacing w:line="240" w:lineRule="auto"/>
        <w:rPr>
          <w:rFonts w:cs="Arial"/>
          <w:sz w:val="20"/>
          <w:szCs w:val="20"/>
        </w:rPr>
      </w:pPr>
      <w:bookmarkStart w:id="121" w:name="_Hlk129870775"/>
      <w:r w:rsidRPr="00C93329">
        <w:rPr>
          <w:rFonts w:cs="Arial"/>
          <w:sz w:val="20"/>
          <w:szCs w:val="20"/>
        </w:rPr>
        <w:t xml:space="preserve">MK z različnimi dejavnostmi in sofinanciranjem projektov skrbi za razvoj različnih jezikovnih virov, tehnologij in drugih infrastrukturnih enot, skupaj s temeljnimi priročniki, dvojezičnimi slovarji ipd., spodbuja pristope gradnje jezikovnih virov, ki ob sodelovanju strokovnega kadra vključujejo tudi uporabniško skupnost (množičenje), ter spodbuja raziskave v splošni javnosti kot podlago za posodabljanje jezikovnih virov in tehnologij za slovenščino. </w:t>
      </w:r>
    </w:p>
    <w:p w14:paraId="3844D46A" w14:textId="77777777" w:rsidR="003E7629" w:rsidRPr="00C93329" w:rsidRDefault="003E7629" w:rsidP="003E7629">
      <w:pPr>
        <w:spacing w:line="240" w:lineRule="auto"/>
        <w:rPr>
          <w:rFonts w:cs="Arial"/>
          <w:sz w:val="20"/>
          <w:szCs w:val="20"/>
        </w:rPr>
      </w:pPr>
    </w:p>
    <w:p w14:paraId="4395ADD7" w14:textId="77777777" w:rsidR="003E7629" w:rsidRPr="00C93329" w:rsidRDefault="003E7629" w:rsidP="003E7629">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bookmarkEnd w:id="121"/>
    <w:p w14:paraId="75DDEC07" w14:textId="317519E4" w:rsidR="00487AEC" w:rsidRPr="00C93329" w:rsidRDefault="00487AEC" w:rsidP="00487AEC">
      <w:pPr>
        <w:rPr>
          <w:rFonts w:cs="Arial"/>
          <w:sz w:val="20"/>
          <w:szCs w:val="20"/>
        </w:rPr>
      </w:pPr>
    </w:p>
    <w:p w14:paraId="02794A03" w14:textId="3326E2F7" w:rsidR="00DB521E" w:rsidRPr="00C93329" w:rsidRDefault="00DB521E" w:rsidP="00487AEC">
      <w:pPr>
        <w:rPr>
          <w:rFonts w:cs="Arial"/>
          <w:color w:val="0070C0"/>
          <w:sz w:val="20"/>
          <w:szCs w:val="20"/>
        </w:rPr>
      </w:pPr>
      <w:r w:rsidRPr="00C93329">
        <w:rPr>
          <w:rFonts w:cs="Arial"/>
          <w:color w:val="0070C0"/>
          <w:sz w:val="20"/>
          <w:szCs w:val="20"/>
        </w:rPr>
        <w:t xml:space="preserve">Jezikovna opremljenost, uvod, 4. cilj: </w:t>
      </w:r>
      <w:r w:rsidRPr="00C93329">
        <w:rPr>
          <w:rFonts w:cs="Arial"/>
          <w:i/>
          <w:iCs/>
          <w:color w:val="0070C0"/>
          <w:sz w:val="20"/>
          <w:szCs w:val="20"/>
          <w:u w:val="single"/>
        </w:rPr>
        <w:t>Odprta dostopnost jezikovnih virov</w:t>
      </w:r>
    </w:p>
    <w:p w14:paraId="7A750557" w14:textId="77777777" w:rsidR="00487AEC" w:rsidRPr="00C93329" w:rsidRDefault="00487AEC" w:rsidP="00487AEC">
      <w:pPr>
        <w:rPr>
          <w:rFonts w:cs="Arial"/>
          <w:sz w:val="20"/>
          <w:szCs w:val="20"/>
        </w:rPr>
      </w:pPr>
    </w:p>
    <w:p w14:paraId="61876120" w14:textId="77777777" w:rsidR="003E7629" w:rsidRPr="00C93329" w:rsidRDefault="003E7629" w:rsidP="003E7629">
      <w:pPr>
        <w:spacing w:line="240" w:lineRule="auto"/>
        <w:rPr>
          <w:rFonts w:cs="Arial"/>
          <w:sz w:val="20"/>
          <w:szCs w:val="20"/>
        </w:rPr>
      </w:pPr>
      <w:bookmarkStart w:id="122" w:name="_Hlk130205584"/>
      <w:r w:rsidRPr="00C93329">
        <w:rPr>
          <w:rFonts w:cs="Arial"/>
          <w:sz w:val="20"/>
          <w:szCs w:val="20"/>
        </w:rPr>
        <w:t>MK s sofinanciranjem projektov na podlagi javnih razpisov, v besedila katerih zapiše tudi pogoje o odprti dostopnosti jezikovnih virov, skrbi za prosto spletno dostopnost čim več obstoječih podatkov o slovenskem jeziku, na primer dostopnost sodobnih priročnikov slovenskega jezika, slovarjev in monografij, jezikovnih podatkovnih baz, podatkov o jezikovnih virih in tehnologijah ter odprt dostop do rezultatov raziskovalnega dela (tudi do delnih rezultatov v vmesnih fazah izvajanja) za vso zainteresirano javnost.</w:t>
      </w:r>
    </w:p>
    <w:bookmarkEnd w:id="122"/>
    <w:p w14:paraId="21A5F739" w14:textId="77777777" w:rsidR="003E7629" w:rsidRPr="00C93329" w:rsidRDefault="003E7629" w:rsidP="003E7629">
      <w:pPr>
        <w:spacing w:line="240" w:lineRule="auto"/>
        <w:rPr>
          <w:rFonts w:cs="Arial"/>
          <w:sz w:val="20"/>
          <w:szCs w:val="20"/>
        </w:rPr>
      </w:pPr>
    </w:p>
    <w:p w14:paraId="7709FD13" w14:textId="77777777" w:rsidR="003E7629" w:rsidRPr="00C93329" w:rsidRDefault="003E7629" w:rsidP="003E7629">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629818C1" w14:textId="77777777" w:rsidR="00F7467B" w:rsidRPr="00C93329" w:rsidRDefault="00F7467B" w:rsidP="003E7629">
      <w:pPr>
        <w:spacing w:line="240" w:lineRule="auto"/>
        <w:rPr>
          <w:rFonts w:cs="Arial"/>
          <w:sz w:val="20"/>
          <w:szCs w:val="20"/>
        </w:rPr>
      </w:pPr>
    </w:p>
    <w:p w14:paraId="59D34BE6" w14:textId="77777777" w:rsidR="003E7629" w:rsidRPr="00C93329" w:rsidRDefault="003E7629" w:rsidP="003E7629">
      <w:pPr>
        <w:spacing w:line="240" w:lineRule="auto"/>
        <w:rPr>
          <w:rFonts w:cs="Arial"/>
          <w:color w:val="0070C0"/>
          <w:sz w:val="20"/>
          <w:szCs w:val="20"/>
        </w:rPr>
      </w:pPr>
      <w:r w:rsidRPr="00C93329">
        <w:rPr>
          <w:rFonts w:cs="Arial"/>
          <w:color w:val="0070C0"/>
          <w:sz w:val="20"/>
          <w:szCs w:val="20"/>
        </w:rPr>
        <w:t xml:space="preserve">Jezikovna opremljenost, uvod, 4. cilj: </w:t>
      </w:r>
      <w:r w:rsidRPr="00C93329">
        <w:rPr>
          <w:rFonts w:cs="Arial"/>
          <w:i/>
          <w:iCs/>
          <w:color w:val="0070C0"/>
          <w:sz w:val="20"/>
          <w:szCs w:val="20"/>
          <w:u w:val="single"/>
        </w:rPr>
        <w:t>Odprta dostopnost jezikovnih virov</w:t>
      </w:r>
    </w:p>
    <w:p w14:paraId="1A1395F1" w14:textId="77777777" w:rsidR="003E7629" w:rsidRPr="00C93329" w:rsidRDefault="003E7629" w:rsidP="003E7629">
      <w:pPr>
        <w:spacing w:line="240" w:lineRule="auto"/>
        <w:rPr>
          <w:rFonts w:cs="Arial"/>
          <w:sz w:val="20"/>
          <w:szCs w:val="20"/>
        </w:rPr>
      </w:pPr>
    </w:p>
    <w:p w14:paraId="7C6BFACA" w14:textId="77777777" w:rsidR="003E7629" w:rsidRPr="00C93329" w:rsidRDefault="003E7629" w:rsidP="003E7629">
      <w:pPr>
        <w:spacing w:line="240" w:lineRule="auto"/>
        <w:rPr>
          <w:rFonts w:cs="Arial"/>
          <w:sz w:val="20"/>
          <w:szCs w:val="20"/>
        </w:rPr>
      </w:pPr>
      <w:r w:rsidRPr="00C93329">
        <w:rPr>
          <w:rFonts w:cs="Arial"/>
          <w:sz w:val="20"/>
          <w:szCs w:val="20"/>
        </w:rPr>
        <w:t>MK s sofinanciranjem projektov na podlagi javnih razpisov, v besedila katerih zapiše tudi pogoje o odprti dostopnosti jezikovnih virov, skrbi za prosto spletno dostopnost čim več obstoječih podatkov o slovenskem jeziku, na primer dostopnost sodobnih priročnikov slovenskega jezika, slovarjev in monografij, jezikovnih podatkovnih baz, podatkov o jezikovnih virih in tehnologijah ter odprt dostop do rezultatov raziskovalnega dela (tudi do delnih rezultatov v vmesnih fazah izvajanja) za vso zainteresirano javnost.</w:t>
      </w:r>
    </w:p>
    <w:p w14:paraId="55811915" w14:textId="77777777" w:rsidR="003E7629" w:rsidRPr="00C93329" w:rsidRDefault="003E7629" w:rsidP="003E7629">
      <w:pPr>
        <w:spacing w:line="240" w:lineRule="auto"/>
        <w:rPr>
          <w:rFonts w:cs="Arial"/>
          <w:sz w:val="20"/>
          <w:szCs w:val="20"/>
        </w:rPr>
      </w:pPr>
    </w:p>
    <w:p w14:paraId="54AC24A7" w14:textId="77777777" w:rsidR="003E7629" w:rsidRPr="00C93329" w:rsidRDefault="003E7629" w:rsidP="003E7629">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6B06F554" w14:textId="77777777" w:rsidR="003E7629" w:rsidRPr="00C93329" w:rsidRDefault="003E7629" w:rsidP="003E7629">
      <w:pPr>
        <w:spacing w:line="240" w:lineRule="auto"/>
        <w:rPr>
          <w:rFonts w:cs="Arial"/>
          <w:sz w:val="20"/>
          <w:szCs w:val="20"/>
        </w:rPr>
      </w:pPr>
    </w:p>
    <w:p w14:paraId="4BF26FC3" w14:textId="3AB65C18" w:rsidR="0004274D" w:rsidRPr="00C93329" w:rsidRDefault="003E7629" w:rsidP="0004274D">
      <w:pPr>
        <w:spacing w:line="240" w:lineRule="auto"/>
        <w:rPr>
          <w:rFonts w:cs="Arial"/>
          <w:strike/>
          <w:color w:val="FF0000"/>
          <w:sz w:val="20"/>
          <w:szCs w:val="20"/>
        </w:rPr>
      </w:pPr>
      <w:r w:rsidRPr="00C93329">
        <w:rPr>
          <w:rFonts w:cs="Arial"/>
          <w:sz w:val="20"/>
          <w:szCs w:val="20"/>
        </w:rPr>
        <w:t>MK za ukrep »</w:t>
      </w:r>
      <w:r w:rsidRPr="00C93329">
        <w:rPr>
          <w:rFonts w:cs="Arial"/>
          <w:sz w:val="20"/>
          <w:szCs w:val="20"/>
          <w:u w:val="single"/>
        </w:rPr>
        <w:t>oblikovanje pravnih podlag za oddajo obveznega izvoda izdanih knjižnih publikacij v NUK tudi v elektronski obliki za oblikovanje ustreznih korpusov slovenskega jezika</w:t>
      </w:r>
      <w:r w:rsidRPr="00C93329">
        <w:rPr>
          <w:rFonts w:cs="Arial"/>
          <w:sz w:val="20"/>
          <w:szCs w:val="20"/>
        </w:rPr>
        <w:t xml:space="preserve">« pojasnjuje: </w:t>
      </w:r>
      <w:r w:rsidRPr="00C93329">
        <w:rPr>
          <w:rFonts w:cs="Arial"/>
          <w:sz w:val="20"/>
          <w:szCs w:val="20"/>
        </w:rPr>
        <w:lastRenderedPageBreak/>
        <w:t xml:space="preserve">Priprava predloga sprememb </w:t>
      </w:r>
      <w:r w:rsidRPr="00C93329">
        <w:rPr>
          <w:rFonts w:cs="Arial"/>
          <w:i/>
          <w:iCs/>
          <w:sz w:val="20"/>
          <w:szCs w:val="20"/>
        </w:rPr>
        <w:t>Zakona o obveznem izvodu publikacij</w:t>
      </w:r>
      <w:r w:rsidRPr="00C93329">
        <w:rPr>
          <w:rFonts w:cs="Arial"/>
          <w:sz w:val="20"/>
          <w:szCs w:val="20"/>
        </w:rPr>
        <w:t xml:space="preserve"> </w:t>
      </w:r>
      <w:r w:rsidR="0004274D" w:rsidRPr="00C93329">
        <w:rPr>
          <w:rFonts w:cs="Arial"/>
          <w:sz w:val="20"/>
          <w:szCs w:val="20"/>
        </w:rPr>
        <w:t>ni napredovala in</w:t>
      </w:r>
      <w:r w:rsidRPr="00C93329">
        <w:rPr>
          <w:rFonts w:cs="Arial"/>
          <w:sz w:val="20"/>
          <w:szCs w:val="20"/>
        </w:rPr>
        <w:t xml:space="preserve"> </w:t>
      </w:r>
      <w:r w:rsidR="0004274D" w:rsidRPr="00C93329">
        <w:rPr>
          <w:rFonts w:cs="Arial"/>
          <w:sz w:val="20"/>
          <w:szCs w:val="20"/>
        </w:rPr>
        <w:t>je bila preložena v leto 2026.</w:t>
      </w:r>
    </w:p>
    <w:p w14:paraId="34D30DD1" w14:textId="77777777" w:rsidR="003E7629" w:rsidRPr="00C93329" w:rsidRDefault="003E7629" w:rsidP="003E7629">
      <w:pPr>
        <w:spacing w:line="240" w:lineRule="auto"/>
        <w:rPr>
          <w:rFonts w:cs="Arial"/>
          <w:sz w:val="20"/>
          <w:szCs w:val="20"/>
        </w:rPr>
      </w:pPr>
    </w:p>
    <w:p w14:paraId="1FC5E43E" w14:textId="59AA45DF" w:rsidR="003E7629" w:rsidRPr="00C93329" w:rsidRDefault="003E7629" w:rsidP="003E7629">
      <w:pPr>
        <w:spacing w:line="240" w:lineRule="auto"/>
        <w:rPr>
          <w:rFonts w:cs="Arial"/>
          <w:sz w:val="20"/>
          <w:szCs w:val="20"/>
        </w:rPr>
      </w:pPr>
      <w:r w:rsidRPr="00C93329">
        <w:rPr>
          <w:rFonts w:cs="Arial"/>
          <w:i/>
          <w:iCs/>
          <w:sz w:val="20"/>
          <w:szCs w:val="20"/>
        </w:rPr>
        <w:t>Porabljena sredstva:</w:t>
      </w:r>
      <w:r w:rsidRPr="00C93329">
        <w:rPr>
          <w:rFonts w:cs="Arial"/>
          <w:sz w:val="20"/>
          <w:szCs w:val="20"/>
        </w:rPr>
        <w:t xml:space="preserve"> redna dejavnost.</w:t>
      </w:r>
    </w:p>
    <w:p w14:paraId="3ED54DFE" w14:textId="77777777" w:rsidR="005F0EED" w:rsidRPr="00C93329" w:rsidRDefault="005F0EED" w:rsidP="005F0EED">
      <w:pPr>
        <w:rPr>
          <w:rFonts w:cs="Arial"/>
          <w:sz w:val="20"/>
          <w:szCs w:val="20"/>
        </w:rPr>
      </w:pPr>
    </w:p>
    <w:p w14:paraId="15CB5563" w14:textId="77777777" w:rsidR="003E7629" w:rsidRPr="00C93329" w:rsidRDefault="003E7629" w:rsidP="003E7629">
      <w:pPr>
        <w:spacing w:line="240" w:lineRule="auto"/>
        <w:rPr>
          <w:rFonts w:cs="Arial"/>
          <w:sz w:val="20"/>
          <w:szCs w:val="20"/>
        </w:rPr>
      </w:pPr>
      <w:r w:rsidRPr="00C93329">
        <w:rPr>
          <w:rFonts w:cs="Arial"/>
          <w:i/>
          <w:iCs/>
          <w:sz w:val="20"/>
          <w:szCs w:val="20"/>
        </w:rPr>
        <w:t xml:space="preserve">Porabljena sredstva za cilj: </w:t>
      </w:r>
      <w:r w:rsidRPr="00C93329">
        <w:rPr>
          <w:rFonts w:cs="Arial"/>
          <w:sz w:val="20"/>
          <w:szCs w:val="20"/>
        </w:rPr>
        <w:t>redna dejavnost.</w:t>
      </w:r>
    </w:p>
    <w:p w14:paraId="599A76C5" w14:textId="77777777" w:rsidR="003E7629" w:rsidRPr="00C93329" w:rsidRDefault="003E7629" w:rsidP="005F0EED">
      <w:pPr>
        <w:rPr>
          <w:rFonts w:cs="Arial"/>
          <w:sz w:val="20"/>
          <w:szCs w:val="20"/>
        </w:rPr>
      </w:pPr>
    </w:p>
    <w:p w14:paraId="2370E61C" w14:textId="765AE239" w:rsidR="00DB521E" w:rsidRPr="00C93329" w:rsidRDefault="00DB521E" w:rsidP="00487AEC">
      <w:pPr>
        <w:rPr>
          <w:rFonts w:cs="Arial"/>
          <w:color w:val="0070C0"/>
          <w:sz w:val="20"/>
          <w:szCs w:val="20"/>
        </w:rPr>
      </w:pPr>
      <w:r w:rsidRPr="00C93329">
        <w:rPr>
          <w:rFonts w:cs="Arial"/>
          <w:color w:val="0070C0"/>
          <w:sz w:val="20"/>
          <w:szCs w:val="20"/>
        </w:rPr>
        <w:t xml:space="preserve">Jezikovna opremljenost, uvod, 5. cilj: </w:t>
      </w:r>
      <w:r w:rsidRPr="00C93329">
        <w:rPr>
          <w:rFonts w:cs="Arial"/>
          <w:i/>
          <w:iCs/>
          <w:color w:val="0070C0"/>
          <w:sz w:val="20"/>
          <w:szCs w:val="20"/>
          <w:u w:val="single"/>
        </w:rPr>
        <w:t>Spodbujanje razvoja slovenske Wikimedije</w:t>
      </w:r>
    </w:p>
    <w:p w14:paraId="2170D7EF" w14:textId="77777777" w:rsidR="005F0EED" w:rsidRPr="00C93329" w:rsidRDefault="005F0EED" w:rsidP="005F0EED">
      <w:pPr>
        <w:rPr>
          <w:rFonts w:cs="Arial"/>
          <w:sz w:val="20"/>
          <w:szCs w:val="20"/>
        </w:rPr>
      </w:pPr>
    </w:p>
    <w:p w14:paraId="1F9370A3" w14:textId="1E5C0BBE" w:rsidR="00986E8B" w:rsidRPr="00C93329" w:rsidRDefault="00E3689B" w:rsidP="00986E8B">
      <w:pPr>
        <w:spacing w:line="240" w:lineRule="auto"/>
        <w:rPr>
          <w:rFonts w:cs="Arial"/>
          <w:strike/>
          <w:sz w:val="20"/>
          <w:szCs w:val="20"/>
        </w:rPr>
      </w:pPr>
      <w:bookmarkStart w:id="123" w:name="_Hlk129870817"/>
      <w:r w:rsidRPr="00C93329">
        <w:rPr>
          <w:rFonts w:cs="Arial"/>
          <w:sz w:val="20"/>
          <w:szCs w:val="20"/>
        </w:rPr>
        <w:t>Na podlagi</w:t>
      </w:r>
      <w:r w:rsidR="00986E8B" w:rsidRPr="00C93329">
        <w:rPr>
          <w:rFonts w:cs="Arial"/>
          <w:sz w:val="20"/>
          <w:szCs w:val="20"/>
        </w:rPr>
        <w:t xml:space="preserve"> Javnega razpisa za izbiro ponudnikov za izvedbo projektov na podlagi nacionalnega programa za jezikovno politiko v letih 2024–2025 je bil sofinanciran tudi projekt </w:t>
      </w:r>
      <w:r w:rsidR="00986E8B" w:rsidRPr="00C93329">
        <w:rPr>
          <w:rFonts w:cs="Arial"/>
          <w:sz w:val="20"/>
          <w:szCs w:val="20"/>
          <w:u w:val="single"/>
          <w:lang w:eastAsia="sl-SI"/>
        </w:rPr>
        <w:t>Wikivir 2024–2025</w:t>
      </w:r>
      <w:r w:rsidR="00986E8B" w:rsidRPr="00C93329">
        <w:rPr>
          <w:rFonts w:cs="Arial"/>
          <w:sz w:val="20"/>
          <w:szCs w:val="20"/>
          <w:lang w:eastAsia="sl-SI"/>
        </w:rPr>
        <w:t xml:space="preserve"> Zveze društev Slavistično društvo Slovenije, Ljubljana. </w:t>
      </w:r>
      <w:r w:rsidR="00986E8B" w:rsidRPr="00C93329">
        <w:rPr>
          <w:rFonts w:cs="Arial"/>
          <w:sz w:val="20"/>
          <w:szCs w:val="20"/>
        </w:rPr>
        <w:t xml:space="preserve">Na spletišče </w:t>
      </w:r>
      <w:hyperlink r:id="rId32" w:history="1">
        <w:r w:rsidR="00986E8B" w:rsidRPr="00C93329">
          <w:rPr>
            <w:rStyle w:val="Hiperpovezava"/>
            <w:rFonts w:cs="Arial"/>
            <w:sz w:val="20"/>
            <w:szCs w:val="20"/>
          </w:rPr>
          <w:t>Wikivir: Slovenska leposlovna klasika</w:t>
        </w:r>
      </w:hyperlink>
      <w:r w:rsidR="00986E8B" w:rsidRPr="00C93329">
        <w:rPr>
          <w:rFonts w:cs="Arial"/>
          <w:sz w:val="20"/>
          <w:szCs w:val="20"/>
        </w:rPr>
        <w:t xml:space="preserve"> (</w:t>
      </w:r>
      <w:hyperlink r:id="rId33" w:history="1">
        <w:r w:rsidR="00986E8B" w:rsidRPr="00C93329">
          <w:rPr>
            <w:rStyle w:val="Hiperpovezava"/>
            <w:rFonts w:cs="Arial"/>
            <w:sz w:val="20"/>
            <w:szCs w:val="20"/>
          </w:rPr>
          <w:t>https://sl.wikisource.org/wiki/Glavna_stran</w:t>
        </w:r>
      </w:hyperlink>
      <w:r w:rsidR="00986E8B" w:rsidRPr="00C93329">
        <w:rPr>
          <w:rFonts w:cs="Arial"/>
          <w:sz w:val="20"/>
          <w:szCs w:val="20"/>
        </w:rPr>
        <w:t>) so v letu 2025 postavili 80 besedil v skupni dolžini pribl. 864.340 besed. V vseh primerih gre za zahtevnejša besedila, ki zahtevajo tudi več urejanja in pregledovanja, povečini v nadaljevanjih izhajajo v periodičnem tisku. Z njihovim postavljanjem na splet dopolnjujejo širši javnosti težje dostopno staro sloveniko. Ohranili so visoko število kompetentnih udeležencev in dodali nove z drugih fakultet oziroma univerz.</w:t>
      </w:r>
    </w:p>
    <w:p w14:paraId="7654DCE7" w14:textId="77777777" w:rsidR="00986E8B" w:rsidRPr="00C93329" w:rsidRDefault="00986E8B" w:rsidP="00986E8B">
      <w:pPr>
        <w:spacing w:line="240" w:lineRule="auto"/>
        <w:rPr>
          <w:rFonts w:cs="Arial"/>
          <w:i/>
          <w:iCs/>
          <w:sz w:val="20"/>
          <w:szCs w:val="20"/>
        </w:rPr>
      </w:pPr>
    </w:p>
    <w:p w14:paraId="30AB72E5" w14:textId="77777777" w:rsidR="00986E8B" w:rsidRPr="00C93329" w:rsidRDefault="00986E8B" w:rsidP="00986E8B">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 xml:space="preserve"> </w:t>
      </w:r>
      <w:r w:rsidRPr="00C93329">
        <w:rPr>
          <w:rFonts w:cs="Arial"/>
          <w:sz w:val="20"/>
          <w:szCs w:val="20"/>
          <w:lang w:eastAsia="sl-SI"/>
        </w:rPr>
        <w:t xml:space="preserve">4.700,00 </w:t>
      </w:r>
      <w:r w:rsidRPr="00C93329">
        <w:rPr>
          <w:rFonts w:cs="Arial"/>
          <w:sz w:val="20"/>
          <w:szCs w:val="20"/>
        </w:rPr>
        <w:t>evrov.</w:t>
      </w:r>
    </w:p>
    <w:bookmarkEnd w:id="123"/>
    <w:p w14:paraId="769997F9" w14:textId="77777777" w:rsidR="005F0EED" w:rsidRPr="00C93329" w:rsidRDefault="005F0EED" w:rsidP="005F0EED">
      <w:pPr>
        <w:rPr>
          <w:rFonts w:cs="Arial"/>
          <w:sz w:val="20"/>
          <w:szCs w:val="20"/>
        </w:rPr>
      </w:pPr>
    </w:p>
    <w:p w14:paraId="3A63C94C" w14:textId="5E7942EF" w:rsidR="00DB521E" w:rsidRPr="00C93329" w:rsidRDefault="00DB521E" w:rsidP="00487AEC">
      <w:pPr>
        <w:rPr>
          <w:rFonts w:cs="Arial"/>
          <w:color w:val="0070C0"/>
          <w:sz w:val="20"/>
          <w:szCs w:val="20"/>
        </w:rPr>
      </w:pPr>
      <w:bookmarkStart w:id="124" w:name="_Hlk129870865"/>
      <w:r w:rsidRPr="00C93329">
        <w:rPr>
          <w:rFonts w:cs="Arial"/>
          <w:color w:val="0070C0"/>
          <w:sz w:val="20"/>
          <w:szCs w:val="20"/>
        </w:rPr>
        <w:t xml:space="preserve">Jezikovna opremljenost, jezikovni opis, cilj: </w:t>
      </w:r>
      <w:r w:rsidRPr="00C93329">
        <w:rPr>
          <w:rFonts w:cs="Arial"/>
          <w:i/>
          <w:iCs/>
          <w:color w:val="0070C0"/>
          <w:sz w:val="20"/>
          <w:szCs w:val="20"/>
          <w:u w:val="single"/>
        </w:rPr>
        <w:t>Temeljni opis sodobne knjižne oziroma standardne slovenščine, specializirani jezikovni opisi, dialektološki, imenoslovni, zgodovinsko- in primerjalnojezikoslovni opisi</w:t>
      </w:r>
      <w:r w:rsidRPr="00C93329">
        <w:rPr>
          <w:rFonts w:cs="Arial"/>
          <w:color w:val="0070C0"/>
          <w:sz w:val="20"/>
          <w:szCs w:val="20"/>
        </w:rPr>
        <w:t xml:space="preserve"> </w:t>
      </w:r>
    </w:p>
    <w:p w14:paraId="5094F15E" w14:textId="77777777" w:rsidR="00487AEC" w:rsidRPr="00C93329" w:rsidRDefault="00487AEC" w:rsidP="00487AEC">
      <w:pPr>
        <w:rPr>
          <w:rFonts w:cs="Arial"/>
          <w:strike/>
          <w:color w:val="FF0000"/>
          <w:sz w:val="20"/>
          <w:szCs w:val="20"/>
        </w:rPr>
      </w:pPr>
    </w:p>
    <w:bookmarkEnd w:id="124"/>
    <w:p w14:paraId="295FC2A1" w14:textId="77777777" w:rsidR="00986E8B" w:rsidRPr="00C93329" w:rsidRDefault="00986E8B" w:rsidP="00986E8B">
      <w:pPr>
        <w:spacing w:line="240" w:lineRule="auto"/>
        <w:rPr>
          <w:rFonts w:cs="Arial"/>
          <w:sz w:val="20"/>
          <w:szCs w:val="20"/>
          <w:lang w:eastAsia="sl-SI"/>
        </w:rPr>
      </w:pPr>
      <w:r w:rsidRPr="00C93329">
        <w:rPr>
          <w:rFonts w:cs="Arial"/>
          <w:sz w:val="20"/>
          <w:szCs w:val="20"/>
          <w:lang w:eastAsia="sl-SI"/>
        </w:rPr>
        <w:t xml:space="preserve">MK na podlagi javnih razpisov sofinancira projekte, pri katerih izbrani izvajalci vzdržujejo in nadgrajujejo prosto dostopne spletne portale, na katerih so na voljo temeljni in specializirani priročniki za slovenski jezik in jezikoslovni podatki o slovenščini, namenjeni splošnim uporabnikom in strokovni javnosti, ter se zagotavlja dostopnost do tovrstnih virov za vse uporabnike, tudi uporabnike s posebnimi potrebami. </w:t>
      </w:r>
    </w:p>
    <w:p w14:paraId="59BA6112" w14:textId="77777777" w:rsidR="00986E8B" w:rsidRPr="00C93329" w:rsidRDefault="00986E8B" w:rsidP="00986E8B">
      <w:pPr>
        <w:spacing w:line="240" w:lineRule="auto"/>
        <w:rPr>
          <w:rFonts w:cs="Arial"/>
          <w:strike/>
          <w:color w:val="FF0000"/>
          <w:sz w:val="20"/>
          <w:szCs w:val="20"/>
          <w:u w:val="single"/>
        </w:rPr>
      </w:pPr>
    </w:p>
    <w:p w14:paraId="5E2ACD6C" w14:textId="77777777" w:rsidR="00986E8B" w:rsidRPr="00C93329" w:rsidRDefault="00986E8B" w:rsidP="00986E8B">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7B3B5B03" w14:textId="0E36B2A7" w:rsidR="005F0EED" w:rsidRPr="00C93329" w:rsidRDefault="005F0EED" w:rsidP="005F0EED">
      <w:pPr>
        <w:rPr>
          <w:rFonts w:cs="Arial"/>
          <w:sz w:val="20"/>
          <w:szCs w:val="20"/>
        </w:rPr>
      </w:pPr>
    </w:p>
    <w:p w14:paraId="4E4D3807" w14:textId="7CFC8E84" w:rsidR="00DB521E" w:rsidRPr="00C93329" w:rsidRDefault="00DB521E" w:rsidP="00487AEC">
      <w:pPr>
        <w:rPr>
          <w:rFonts w:cs="Arial"/>
          <w:color w:val="0070C0"/>
          <w:sz w:val="20"/>
          <w:szCs w:val="20"/>
        </w:rPr>
      </w:pPr>
      <w:r w:rsidRPr="00C93329">
        <w:rPr>
          <w:rFonts w:cs="Arial"/>
          <w:color w:val="0070C0"/>
          <w:sz w:val="20"/>
          <w:szCs w:val="20"/>
        </w:rPr>
        <w:t xml:space="preserve">Jezikovna opremljenost, standardizacija, cilj: </w:t>
      </w:r>
      <w:r w:rsidRPr="00C93329">
        <w:rPr>
          <w:rFonts w:cs="Arial"/>
          <w:i/>
          <w:iCs/>
          <w:color w:val="0070C0"/>
          <w:sz w:val="20"/>
          <w:szCs w:val="20"/>
          <w:u w:val="single"/>
        </w:rPr>
        <w:t>Izvajanje dejavnosti, ki zagotavlja posodabljanje in vzdrževanje knjižnojezikovnega standarda in ob tem zagotavljanje okoliščin, da se govorke in govorci slovenščine seznanijo s knjižnim oziroma standardnim jezikom ter se sporazumevajo v skladu z njim</w:t>
      </w:r>
    </w:p>
    <w:p w14:paraId="4B9B0960" w14:textId="77777777" w:rsidR="00487AEC" w:rsidRPr="00C93329" w:rsidRDefault="00487AEC" w:rsidP="00487AEC">
      <w:pPr>
        <w:rPr>
          <w:rFonts w:cs="Arial"/>
          <w:sz w:val="20"/>
          <w:szCs w:val="20"/>
        </w:rPr>
      </w:pPr>
    </w:p>
    <w:p w14:paraId="4755FB8F" w14:textId="77777777" w:rsidR="00986E8B" w:rsidRPr="00C93329" w:rsidRDefault="00986E8B" w:rsidP="00986E8B">
      <w:pPr>
        <w:spacing w:line="240" w:lineRule="auto"/>
        <w:rPr>
          <w:rFonts w:cs="Arial"/>
          <w:sz w:val="20"/>
          <w:szCs w:val="20"/>
        </w:rPr>
      </w:pPr>
      <w:r w:rsidRPr="00C93329">
        <w:rPr>
          <w:rFonts w:cs="Arial"/>
          <w:sz w:val="20"/>
          <w:szCs w:val="20"/>
          <w:lang w:eastAsia="sl-SI"/>
        </w:rPr>
        <w:t xml:space="preserve">MK na podlagi javnih razpisov sofinancira projekte, v okviru katerih se zagotavlja delovanje jezikovne </w:t>
      </w:r>
      <w:r w:rsidRPr="00C93329">
        <w:rPr>
          <w:rFonts w:cs="Arial"/>
          <w:sz w:val="20"/>
          <w:szCs w:val="20"/>
        </w:rPr>
        <w:t xml:space="preserve">svetovalnice, ki deluje prek prosto dostopnega spletnega portala, s čim več dosegljivimi jezikoslovnimi podatki o slovenščini, ter projekte, ki omogočajo dostopnost sodobnih priročnikov slovenskega standardnega jezika. </w:t>
      </w:r>
    </w:p>
    <w:p w14:paraId="48A06CAC" w14:textId="77777777" w:rsidR="00986E8B" w:rsidRPr="00C93329" w:rsidRDefault="00986E8B" w:rsidP="00986E8B">
      <w:pPr>
        <w:spacing w:line="240" w:lineRule="auto"/>
        <w:rPr>
          <w:rFonts w:cs="Arial"/>
          <w:sz w:val="20"/>
          <w:szCs w:val="20"/>
        </w:rPr>
      </w:pPr>
    </w:p>
    <w:p w14:paraId="4D75E683" w14:textId="77777777" w:rsidR="00986E8B" w:rsidRPr="00C93329" w:rsidRDefault="00986E8B" w:rsidP="00986E8B">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77A30D02" w14:textId="77777777" w:rsidR="005F0EED" w:rsidRPr="00C93329" w:rsidRDefault="005F0EED" w:rsidP="005F0EED">
      <w:pPr>
        <w:rPr>
          <w:rFonts w:cs="Arial"/>
          <w:sz w:val="20"/>
          <w:szCs w:val="20"/>
        </w:rPr>
      </w:pPr>
    </w:p>
    <w:p w14:paraId="5970D0A2" w14:textId="15C3810B" w:rsidR="00EC3844" w:rsidRPr="00C93329" w:rsidRDefault="00EC3844" w:rsidP="00487AEC">
      <w:pPr>
        <w:rPr>
          <w:rFonts w:cs="Arial"/>
          <w:color w:val="0070C0"/>
          <w:sz w:val="20"/>
          <w:szCs w:val="20"/>
        </w:rPr>
      </w:pPr>
      <w:bookmarkStart w:id="125" w:name="_Hlk130218353"/>
      <w:bookmarkStart w:id="126" w:name="_Hlk129871412"/>
      <w:r w:rsidRPr="00C93329">
        <w:rPr>
          <w:rFonts w:cs="Arial"/>
          <w:color w:val="0070C0"/>
          <w:sz w:val="20"/>
          <w:szCs w:val="20"/>
        </w:rPr>
        <w:t xml:space="preserve">Jezikovna opremljenost, terminologija, cilj: </w:t>
      </w:r>
      <w:r w:rsidRPr="00C93329">
        <w:rPr>
          <w:rFonts w:cs="Arial"/>
          <w:i/>
          <w:iCs/>
          <w:color w:val="0070C0"/>
          <w:sz w:val="20"/>
          <w:szCs w:val="20"/>
          <w:u w:val="single"/>
        </w:rPr>
        <w:t xml:space="preserve">Vzpostavitev infrastrukture ter izdelava prosto dostopnih terminoloških virov in orodij za podporo učenju in poučevanju tujih jezikov, prevajanju in terminološkemu delu </w:t>
      </w:r>
    </w:p>
    <w:p w14:paraId="607BEA59" w14:textId="77777777" w:rsidR="00487AEC" w:rsidRPr="00C93329" w:rsidRDefault="00487AEC" w:rsidP="00487AEC">
      <w:pPr>
        <w:rPr>
          <w:rFonts w:cs="Arial"/>
          <w:strike/>
          <w:color w:val="FF0000"/>
          <w:sz w:val="20"/>
          <w:szCs w:val="20"/>
        </w:rPr>
      </w:pPr>
    </w:p>
    <w:p w14:paraId="0C467066" w14:textId="77777777" w:rsidR="00986E8B" w:rsidRPr="00C93329" w:rsidRDefault="00986E8B" w:rsidP="00986E8B">
      <w:pPr>
        <w:spacing w:line="240" w:lineRule="auto"/>
        <w:rPr>
          <w:rFonts w:cs="Arial"/>
          <w:bCs/>
          <w:sz w:val="20"/>
          <w:szCs w:val="20"/>
        </w:rPr>
      </w:pPr>
      <w:bookmarkStart w:id="127" w:name="_Hlk130217525"/>
      <w:r w:rsidRPr="00C93329">
        <w:rPr>
          <w:rFonts w:cs="Arial"/>
          <w:sz w:val="20"/>
          <w:szCs w:val="20"/>
        </w:rPr>
        <w:t xml:space="preserve">Na podlagi Javnega razpisa za izbiro ponudnikov za izvedbo projektov na podlagi nacionalnega programa za jezikovno politiko v letih 2024–2025 je bil sofinanciran tudi projekt </w:t>
      </w:r>
      <w:r w:rsidRPr="00C93329">
        <w:rPr>
          <w:rFonts w:cs="Arial"/>
          <w:bCs/>
          <w:sz w:val="20"/>
          <w:szCs w:val="20"/>
          <w:u w:val="single"/>
        </w:rPr>
        <w:t xml:space="preserve">Nadgradnja slovarskega portala Termania </w:t>
      </w:r>
      <w:r w:rsidRPr="00C93329">
        <w:rPr>
          <w:rFonts w:cs="Arial"/>
          <w:bCs/>
          <w:sz w:val="20"/>
          <w:szCs w:val="20"/>
        </w:rPr>
        <w:t xml:space="preserve"> izvajalca Amebis, d. o. o,  Kamnik. V letu 2025 so pretvorili 26 novih slovarjev v ustrezen format XML za objavo na portalu (</w:t>
      </w:r>
      <w:hyperlink r:id="rId34" w:history="1">
        <w:r w:rsidRPr="00C93329">
          <w:rPr>
            <w:rStyle w:val="Hiperpovezava"/>
            <w:rFonts w:cs="Arial"/>
            <w:sz w:val="20"/>
            <w:szCs w:val="20"/>
          </w:rPr>
          <w:t>https://www.termania.net</w:t>
        </w:r>
      </w:hyperlink>
      <w:r w:rsidRPr="00C93329">
        <w:rPr>
          <w:rFonts w:cs="Arial"/>
          <w:bCs/>
          <w:sz w:val="20"/>
          <w:szCs w:val="20"/>
        </w:rPr>
        <w:t>). Pri tem so odpravili strukturne napake v slovarjih. Slovarji so sicer bili v digitalni obliki, vendar v različnih formatih in z napakami. Vse slovarske baze so označili s pomočjo avtomatiziranih in ročnih postopkov. Pripravili so tudi navodila za urejanje, indeksiranje in prikaz. Novih je približno 850.000 gesel, skupaj je na Termanii zdaj 164 slovarjev in 6,25 milijona gesel.</w:t>
      </w:r>
    </w:p>
    <w:bookmarkEnd w:id="127"/>
    <w:p w14:paraId="0552AFFB" w14:textId="77777777" w:rsidR="00986E8B" w:rsidRPr="00C93329" w:rsidRDefault="00986E8B" w:rsidP="00986E8B">
      <w:pPr>
        <w:spacing w:line="240" w:lineRule="auto"/>
        <w:rPr>
          <w:rFonts w:cs="Arial"/>
          <w:i/>
          <w:iCs/>
          <w:sz w:val="20"/>
          <w:szCs w:val="20"/>
        </w:rPr>
      </w:pPr>
    </w:p>
    <w:p w14:paraId="5035E921" w14:textId="77777777" w:rsidR="00986E8B" w:rsidRPr="00C93329" w:rsidRDefault="00986E8B" w:rsidP="00986E8B">
      <w:pPr>
        <w:spacing w:line="240" w:lineRule="auto"/>
        <w:rPr>
          <w:rFonts w:cs="Arial"/>
          <w:sz w:val="20"/>
          <w:szCs w:val="20"/>
        </w:rPr>
      </w:pPr>
      <w:r w:rsidRPr="00C93329">
        <w:rPr>
          <w:rFonts w:cs="Arial"/>
          <w:i/>
          <w:iCs/>
          <w:sz w:val="20"/>
          <w:szCs w:val="20"/>
        </w:rPr>
        <w:t xml:space="preserve">Porabljena sredstva: </w:t>
      </w:r>
      <w:r w:rsidRPr="00C93329">
        <w:rPr>
          <w:rFonts w:cs="Arial"/>
          <w:bCs/>
          <w:sz w:val="20"/>
          <w:szCs w:val="20"/>
        </w:rPr>
        <w:t>25.742,28 evra.</w:t>
      </w:r>
      <w:r w:rsidRPr="00C93329">
        <w:rPr>
          <w:rFonts w:cs="Arial"/>
          <w:sz w:val="20"/>
          <w:szCs w:val="20"/>
        </w:rPr>
        <w:t xml:space="preserve">   </w:t>
      </w:r>
    </w:p>
    <w:p w14:paraId="7189452C" w14:textId="77777777" w:rsidR="005F0EED" w:rsidRPr="00C93329" w:rsidRDefault="005F0EED" w:rsidP="005F0EED">
      <w:pPr>
        <w:rPr>
          <w:rFonts w:cs="Arial"/>
          <w:strike/>
          <w:color w:val="FF0000"/>
          <w:sz w:val="20"/>
          <w:szCs w:val="20"/>
        </w:rPr>
      </w:pPr>
    </w:p>
    <w:p w14:paraId="0EEC5CD0" w14:textId="0CDA43C8" w:rsidR="00EC3844" w:rsidRPr="00C93329" w:rsidRDefault="00EC3844" w:rsidP="00487AEC">
      <w:pPr>
        <w:rPr>
          <w:rFonts w:cs="Arial"/>
          <w:color w:val="0070C0"/>
          <w:sz w:val="20"/>
          <w:szCs w:val="20"/>
        </w:rPr>
      </w:pPr>
      <w:r w:rsidRPr="00C93329">
        <w:rPr>
          <w:rFonts w:cs="Arial"/>
          <w:color w:val="0070C0"/>
          <w:sz w:val="20"/>
          <w:szCs w:val="20"/>
        </w:rPr>
        <w:lastRenderedPageBreak/>
        <w:t xml:space="preserve">Jezikovna opremljenost, večjezičnost, cilj: </w:t>
      </w:r>
      <w:r w:rsidRPr="00C93329">
        <w:rPr>
          <w:rFonts w:cs="Arial"/>
          <w:i/>
          <w:iCs/>
          <w:color w:val="0070C0"/>
          <w:sz w:val="20"/>
          <w:szCs w:val="20"/>
          <w:u w:val="single"/>
        </w:rPr>
        <w:t>Vzpostavitev infrastrukture ter izdelava prosto dostopnih večjezičnih virov in orodij za podporo učenju in poučevanju tujih jezikov, prevajanju in terminološkemu delu</w:t>
      </w:r>
      <w:r w:rsidRPr="00C93329">
        <w:rPr>
          <w:rFonts w:cs="Arial"/>
          <w:color w:val="0070C0"/>
          <w:sz w:val="20"/>
          <w:szCs w:val="20"/>
        </w:rPr>
        <w:t xml:space="preserve"> </w:t>
      </w:r>
    </w:p>
    <w:p w14:paraId="7EF4361B" w14:textId="77777777" w:rsidR="00487AEC" w:rsidRPr="00C93329" w:rsidRDefault="00487AEC" w:rsidP="00487AEC">
      <w:pPr>
        <w:rPr>
          <w:rFonts w:cs="Arial"/>
          <w:color w:val="FF0000"/>
          <w:sz w:val="20"/>
          <w:szCs w:val="20"/>
        </w:rPr>
      </w:pPr>
    </w:p>
    <w:bookmarkEnd w:id="125"/>
    <w:p w14:paraId="320123E7" w14:textId="77777777" w:rsidR="00986E8B" w:rsidRPr="00C93329" w:rsidRDefault="00986E8B" w:rsidP="00986E8B">
      <w:pPr>
        <w:spacing w:line="240" w:lineRule="auto"/>
        <w:rPr>
          <w:rFonts w:cs="Arial"/>
          <w:color w:val="000000"/>
          <w:sz w:val="20"/>
          <w:szCs w:val="20"/>
          <w:lang w:eastAsia="sl-SI"/>
        </w:rPr>
      </w:pPr>
      <w:r w:rsidRPr="00C93329">
        <w:rPr>
          <w:rFonts w:cs="Arial"/>
          <w:color w:val="000000"/>
          <w:sz w:val="20"/>
          <w:szCs w:val="20"/>
          <w:lang w:eastAsia="sl-SI"/>
        </w:rPr>
        <w:t>MK na podlagi javnih razpisov sofinancira tudi projekte, ki zagotavljajo dostop do večjezičnih virov in terminoloških podatkovnih zbirk (sodobni medjezični slovarji, podatkovne zbirke in korpusi), in to tudi za uporabnike s posebnimi potrebami</w:t>
      </w:r>
      <w:r w:rsidRPr="00C93329">
        <w:rPr>
          <w:rFonts w:cs="Arial"/>
          <w:color w:val="0070C0"/>
          <w:sz w:val="20"/>
          <w:szCs w:val="20"/>
        </w:rPr>
        <w:t xml:space="preserve"> </w:t>
      </w:r>
      <w:r w:rsidRPr="00C93329">
        <w:rPr>
          <w:rFonts w:cs="Arial"/>
          <w:color w:val="000000"/>
          <w:sz w:val="20"/>
          <w:szCs w:val="20"/>
          <w:lang w:eastAsia="sl-SI"/>
        </w:rPr>
        <w:t>in prilagojenimi načini sporazumevanja.</w:t>
      </w:r>
    </w:p>
    <w:p w14:paraId="70CB2AB5" w14:textId="77777777" w:rsidR="00986E8B" w:rsidRPr="00C93329" w:rsidRDefault="00986E8B" w:rsidP="00986E8B">
      <w:pPr>
        <w:spacing w:line="240" w:lineRule="auto"/>
        <w:rPr>
          <w:rFonts w:cs="Arial"/>
          <w:strike/>
          <w:sz w:val="20"/>
          <w:szCs w:val="20"/>
          <w:u w:val="single"/>
        </w:rPr>
      </w:pPr>
    </w:p>
    <w:p w14:paraId="3D326122" w14:textId="77777777" w:rsidR="00986E8B" w:rsidRPr="00C93329" w:rsidRDefault="00986E8B" w:rsidP="00986E8B">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10383C8C" w14:textId="40264077" w:rsidR="005F0EED" w:rsidRPr="00C93329" w:rsidRDefault="005F0EED" w:rsidP="005F0EED">
      <w:pPr>
        <w:rPr>
          <w:rFonts w:cs="Arial"/>
          <w:sz w:val="20"/>
          <w:szCs w:val="20"/>
        </w:rPr>
      </w:pPr>
    </w:p>
    <w:bookmarkEnd w:id="126"/>
    <w:p w14:paraId="65F35565" w14:textId="79CCAC55" w:rsidR="00EC3844" w:rsidRPr="00C93329" w:rsidRDefault="00EC3844" w:rsidP="00487AEC">
      <w:pPr>
        <w:rPr>
          <w:rFonts w:cs="Arial"/>
          <w:color w:val="0070C0"/>
          <w:sz w:val="20"/>
          <w:szCs w:val="20"/>
        </w:rPr>
      </w:pPr>
      <w:r w:rsidRPr="00C93329">
        <w:rPr>
          <w:rFonts w:cs="Arial"/>
          <w:color w:val="0070C0"/>
          <w:sz w:val="20"/>
          <w:szCs w:val="20"/>
        </w:rPr>
        <w:t xml:space="preserve">Jezikovna opremljenost, jezikovne tehnologije, cilj: </w:t>
      </w:r>
      <w:r w:rsidRPr="00C93329">
        <w:rPr>
          <w:rFonts w:cs="Arial"/>
          <w:i/>
          <w:iCs/>
          <w:color w:val="0070C0"/>
          <w:sz w:val="20"/>
          <w:szCs w:val="20"/>
          <w:u w:val="single"/>
        </w:rPr>
        <w:t>Gradnja, posodabljanje in vzdrževanje temeljnih jezikovnih tehnologij za slovenščino in druge jezike, ki sodijo v okvir slovenske jezikovne politike, ter zagotavljanje njihove čim bolj proste dostopnosti</w:t>
      </w:r>
    </w:p>
    <w:p w14:paraId="23454F99" w14:textId="77777777" w:rsidR="00487AEC" w:rsidRPr="00C93329" w:rsidRDefault="00487AEC" w:rsidP="00487AEC">
      <w:pPr>
        <w:rPr>
          <w:rFonts w:cs="Arial"/>
          <w:sz w:val="20"/>
          <w:szCs w:val="20"/>
        </w:rPr>
      </w:pPr>
    </w:p>
    <w:p w14:paraId="4926FF8F" w14:textId="77777777" w:rsidR="00986E8B" w:rsidRPr="00C93329" w:rsidRDefault="00986E8B" w:rsidP="00986E8B">
      <w:pPr>
        <w:spacing w:line="240" w:lineRule="auto"/>
        <w:rPr>
          <w:rFonts w:cs="Arial"/>
          <w:sz w:val="20"/>
          <w:szCs w:val="20"/>
        </w:rPr>
      </w:pPr>
      <w:r w:rsidRPr="00C93329">
        <w:rPr>
          <w:rFonts w:cs="Arial"/>
          <w:sz w:val="20"/>
          <w:szCs w:val="20"/>
        </w:rPr>
        <w:t>Na podlagi Javnega razpisa za izbiro ponudnikov za izvedbo projektov na podlagi nacionalnega programa za jezikovno politiko v letih 2024–2025 so bili izbrani tudi naslednji izvajalci in projekti:</w:t>
      </w:r>
    </w:p>
    <w:p w14:paraId="7826FDBE" w14:textId="77777777" w:rsidR="00986E8B" w:rsidRPr="00C93329" w:rsidRDefault="00986E8B" w:rsidP="00986E8B">
      <w:pPr>
        <w:spacing w:line="240" w:lineRule="auto"/>
        <w:rPr>
          <w:rFonts w:cs="Arial"/>
          <w:bCs/>
          <w:sz w:val="20"/>
          <w:szCs w:val="20"/>
        </w:rPr>
      </w:pPr>
      <w:r w:rsidRPr="00C93329">
        <w:rPr>
          <w:rFonts w:cs="Arial"/>
          <w:sz w:val="20"/>
          <w:szCs w:val="20"/>
        </w:rPr>
        <w:t xml:space="preserve">– </w:t>
      </w:r>
      <w:r w:rsidRPr="00C93329">
        <w:rPr>
          <w:rFonts w:cs="Arial"/>
          <w:bCs/>
          <w:sz w:val="20"/>
          <w:szCs w:val="20"/>
          <w:u w:val="single"/>
        </w:rPr>
        <w:t>Delimo (si) slovarje: Fran in Franček,</w:t>
      </w:r>
      <w:r w:rsidRPr="00C93329">
        <w:rPr>
          <w:rFonts w:cs="Arial"/>
          <w:bCs/>
          <w:sz w:val="20"/>
          <w:szCs w:val="20"/>
        </w:rPr>
        <w:t xml:space="preserve"> Znanstvenoraziskovalni center Slovenske akademije znanosti in umetnosti,</w:t>
      </w:r>
      <w:r w:rsidRPr="00C93329">
        <w:rPr>
          <w:rFonts w:eastAsia="Arial Unicode MS" w:cs="Arial"/>
          <w:b/>
          <w:bCs/>
          <w:sz w:val="20"/>
          <w:szCs w:val="20"/>
        </w:rPr>
        <w:t xml:space="preserve"> </w:t>
      </w:r>
      <w:r w:rsidRPr="00C93329">
        <w:rPr>
          <w:rFonts w:cs="Arial"/>
          <w:bCs/>
          <w:sz w:val="20"/>
          <w:szCs w:val="20"/>
        </w:rPr>
        <w:t>Ljubljana, 40.210,78 evra.</w:t>
      </w:r>
    </w:p>
    <w:p w14:paraId="0AE15857" w14:textId="1244F11A" w:rsidR="00986E8B" w:rsidRPr="00C93329" w:rsidRDefault="00986E8B" w:rsidP="00986E8B">
      <w:pPr>
        <w:spacing w:line="240" w:lineRule="auto"/>
        <w:rPr>
          <w:rFonts w:eastAsia="Calibri" w:cs="Arial"/>
          <w:sz w:val="20"/>
          <w:szCs w:val="20"/>
        </w:rPr>
      </w:pPr>
      <w:r w:rsidRPr="00C93329">
        <w:rPr>
          <w:rFonts w:eastAsia="Calibri" w:cs="Arial"/>
          <w:sz w:val="20"/>
          <w:szCs w:val="20"/>
          <w:lang w:eastAsia="en-GB"/>
        </w:rPr>
        <w:t xml:space="preserve">Cilj projekta je bil tehnološko nadgraditi in gradivsko posodobiti dva ključna gradnika slovenske jezikovne infrastrukture, jezikovna portala </w:t>
      </w:r>
      <w:hyperlink r:id="rId35" w:history="1">
        <w:r w:rsidRPr="00C93329">
          <w:rPr>
            <w:rStyle w:val="Hiperpovezava"/>
            <w:rFonts w:eastAsia="Calibri" w:cs="Arial"/>
            <w:sz w:val="20"/>
            <w:szCs w:val="20"/>
          </w:rPr>
          <w:t>Fran</w:t>
        </w:r>
      </w:hyperlink>
      <w:r w:rsidRPr="00C93329">
        <w:rPr>
          <w:rFonts w:eastAsia="Calibri" w:cs="Arial"/>
          <w:sz w:val="20"/>
          <w:szCs w:val="20"/>
          <w:lang w:eastAsia="en-GB"/>
        </w:rPr>
        <w:t xml:space="preserve"> in </w:t>
      </w:r>
      <w:hyperlink r:id="rId36" w:history="1">
        <w:r w:rsidRPr="00C93329">
          <w:rPr>
            <w:rStyle w:val="Hiperpovezava"/>
            <w:rFonts w:eastAsia="Calibri" w:cs="Arial"/>
            <w:sz w:val="20"/>
            <w:szCs w:val="20"/>
          </w:rPr>
          <w:t>Franček</w:t>
        </w:r>
      </w:hyperlink>
      <w:r w:rsidRPr="00C93329">
        <w:rPr>
          <w:rFonts w:eastAsia="Calibri" w:cs="Arial"/>
          <w:sz w:val="20"/>
          <w:szCs w:val="20"/>
          <w:lang w:eastAsia="en-GB"/>
        </w:rPr>
        <w:t xml:space="preserve">, hkrati pa jima dodati nove funkcionalnosti z vidika interaktivnosti ter komunikacije z uporabniki. </w:t>
      </w:r>
      <w:r w:rsidRPr="00C93329">
        <w:rPr>
          <w:rFonts w:eastAsia="Calibri" w:cs="Arial"/>
          <w:sz w:val="20"/>
          <w:szCs w:val="20"/>
        </w:rPr>
        <w:t>Doseženi so bili naslednji cilji: zagotavljanje dostopa do najaktualnejših strokovno verodostojnih informacij o sodobnem slovenskem jeziku za najrazličnejše skupine govorcev, izboljšava slovarskega in slovničnega opisa sodobnega slovenskega (knjižnega) jezika, zagotavljanje dostopa do raznolikih temeljnih slovarskih priročnikov za slovenščino za široko javnost, spodbujanje razvoja jezikovnega izobraževanja na vseh ravneh izobraževalne vertikale, širjenje in izpopolnjevanje jezikovne zmožnosti v slovenščini kot prvem jeziku ter zagotavljanje učinkovitega in demokratičnega jezikovnega diskurza med ustvarjalci jezikovnih virov in jezikovnimi uporabniki.</w:t>
      </w:r>
    </w:p>
    <w:p w14:paraId="0206ADE4" w14:textId="77777777" w:rsidR="00986E8B" w:rsidRPr="00C93329" w:rsidRDefault="00986E8B" w:rsidP="00986E8B">
      <w:pPr>
        <w:spacing w:line="240" w:lineRule="auto"/>
        <w:rPr>
          <w:rFonts w:eastAsia="Arial Unicode MS" w:cs="Arial"/>
          <w:bCs/>
          <w:sz w:val="20"/>
          <w:szCs w:val="20"/>
        </w:rPr>
      </w:pPr>
      <w:r w:rsidRPr="00C93329">
        <w:rPr>
          <w:rFonts w:eastAsia="Arial Unicode MS" w:cs="Arial"/>
          <w:szCs w:val="20"/>
        </w:rPr>
        <w:t xml:space="preserve">– </w:t>
      </w:r>
      <w:r w:rsidRPr="00C93329">
        <w:rPr>
          <w:rFonts w:eastAsia="Arial Unicode MS" w:cs="Arial"/>
          <w:bCs/>
          <w:sz w:val="20"/>
          <w:szCs w:val="20"/>
          <w:u w:val="single"/>
        </w:rPr>
        <w:t>Podatkovna dopolnitev in igrifikacija slovarskih virov na CJVT UL,</w:t>
      </w:r>
      <w:r w:rsidRPr="00C93329">
        <w:rPr>
          <w:rFonts w:eastAsia="Arial Unicode MS" w:cs="Arial"/>
          <w:bCs/>
          <w:sz w:val="20"/>
          <w:szCs w:val="20"/>
        </w:rPr>
        <w:t xml:space="preserve"> Univerza v Ljubljani, Fakulteta za računalništvo in informatiko, Ljubljana, 40.176,58 evra.</w:t>
      </w:r>
    </w:p>
    <w:p w14:paraId="5549C4B7" w14:textId="77777777" w:rsidR="00986E8B" w:rsidRPr="00C93329" w:rsidRDefault="00986E8B" w:rsidP="00986E8B">
      <w:pPr>
        <w:spacing w:line="240" w:lineRule="auto"/>
        <w:rPr>
          <w:rFonts w:eastAsia="Calibri" w:cs="Arial"/>
          <w:bCs/>
          <w:sz w:val="20"/>
          <w:szCs w:val="20"/>
        </w:rPr>
      </w:pPr>
      <w:r w:rsidRPr="00C93329">
        <w:rPr>
          <w:rFonts w:cs="Arial"/>
          <w:bCs/>
          <w:sz w:val="20"/>
          <w:szCs w:val="20"/>
        </w:rPr>
        <w:t xml:space="preserve">V letu 2025 so nadaljevali nadgradnjo Slovarja sopomenk sodobne slovenščine, </w:t>
      </w:r>
      <w:r w:rsidRPr="00C93329">
        <w:rPr>
          <w:rFonts w:eastAsia="Calibri" w:cs="Arial"/>
          <w:bCs/>
          <w:sz w:val="20"/>
          <w:szCs w:val="20"/>
        </w:rPr>
        <w:t xml:space="preserve">Kolokacijskega slovarja sodobne slovenščine ter Slovarja za govorce slovenščine kot drugega in tujega jezika (SLOGOST; za nova gesla so bili izdelani tudi prevodi iztočnic v angleški, madžarski in albanski jezik ter dodani zvočni posnetki izgovorjave; </w:t>
      </w:r>
      <w:hyperlink r:id="rId37" w:history="1">
        <w:r w:rsidRPr="00C93329">
          <w:rPr>
            <w:rStyle w:val="Hiperpovezava"/>
            <w:rFonts w:eastAsia="Calibri" w:cs="Arial"/>
            <w:sz w:val="20"/>
            <w:szCs w:val="20"/>
          </w:rPr>
          <w:t>https://lexonomy.cjvt.si/slovar-za-govorce-slovenscine-kot-drugega-in-tujega-jezika/</w:t>
        </w:r>
      </w:hyperlink>
      <w:r w:rsidRPr="00C93329">
        <w:rPr>
          <w:rFonts w:eastAsia="Calibri" w:cs="Arial"/>
          <w:bCs/>
          <w:sz w:val="20"/>
          <w:szCs w:val="20"/>
        </w:rPr>
        <w:t>). Izdelali so dve spletni jezikovni igri: prva temelji na sopomenskih in kolokacijskih podatkih, pri drugi pa uporabniki ugibajo besedo (</w:t>
      </w:r>
      <w:hyperlink r:id="rId38" w:history="1">
        <w:r w:rsidRPr="00C93329">
          <w:rPr>
            <w:rStyle w:val="Hiperpovezava"/>
            <w:rFonts w:eastAsia="Calibri" w:cs="Arial"/>
            <w:sz w:val="20"/>
            <w:szCs w:val="20"/>
          </w:rPr>
          <w:t>igre.cjvt.si</w:t>
        </w:r>
      </w:hyperlink>
      <w:r w:rsidRPr="00C93329">
        <w:rPr>
          <w:rFonts w:eastAsia="Calibri" w:cs="Arial"/>
          <w:bCs/>
          <w:sz w:val="20"/>
          <w:szCs w:val="20"/>
        </w:rPr>
        <w:t>).</w:t>
      </w:r>
      <w:r w:rsidRPr="00C93329">
        <w:rPr>
          <w:rFonts w:eastAsia="Calibri" w:cs="Arial"/>
          <w:bCs/>
          <w:strike/>
          <w:sz w:val="20"/>
          <w:szCs w:val="20"/>
        </w:rPr>
        <w:t xml:space="preserve"> </w:t>
      </w:r>
    </w:p>
    <w:p w14:paraId="0A0C85DD" w14:textId="77777777" w:rsidR="00986E8B" w:rsidRPr="00C93329" w:rsidRDefault="00986E8B" w:rsidP="00986E8B">
      <w:pPr>
        <w:spacing w:line="240" w:lineRule="auto"/>
        <w:rPr>
          <w:rFonts w:eastAsia="Arial Unicode MS" w:cs="Arial"/>
          <w:bCs/>
          <w:sz w:val="20"/>
          <w:szCs w:val="20"/>
        </w:rPr>
      </w:pPr>
      <w:r w:rsidRPr="00C93329">
        <w:rPr>
          <w:rFonts w:cs="Arial"/>
          <w:sz w:val="20"/>
          <w:szCs w:val="20"/>
          <w:shd w:val="clear" w:color="auto" w:fill="FFFFFF"/>
        </w:rPr>
        <w:t xml:space="preserve">– </w:t>
      </w:r>
      <w:r w:rsidRPr="00C93329">
        <w:rPr>
          <w:rFonts w:cs="Arial"/>
          <w:bCs/>
          <w:sz w:val="20"/>
          <w:szCs w:val="20"/>
          <w:u w:val="single"/>
        </w:rPr>
        <w:t>Slovenščina na dlani 3: aktualizacija učnega e-okolja,</w:t>
      </w:r>
      <w:r w:rsidRPr="00C93329">
        <w:rPr>
          <w:rFonts w:cs="Arial"/>
          <w:bCs/>
          <w:sz w:val="20"/>
          <w:szCs w:val="20"/>
        </w:rPr>
        <w:t xml:space="preserve"> </w:t>
      </w:r>
      <w:r w:rsidRPr="00C93329">
        <w:rPr>
          <w:rFonts w:eastAsia="Arial Unicode MS" w:cs="Arial"/>
          <w:bCs/>
          <w:sz w:val="20"/>
          <w:szCs w:val="20"/>
        </w:rPr>
        <w:t>Univerza v Mariboru, Maribor, 41.988,71 evra.</w:t>
      </w:r>
    </w:p>
    <w:p w14:paraId="1D78308D" w14:textId="77777777" w:rsidR="00986E8B" w:rsidRPr="00C93329" w:rsidRDefault="00986E8B" w:rsidP="00986E8B">
      <w:pPr>
        <w:spacing w:line="240" w:lineRule="auto"/>
        <w:rPr>
          <w:rFonts w:eastAsia="Calibri" w:cs="Arial"/>
          <w:bCs/>
          <w:sz w:val="20"/>
          <w:szCs w:val="20"/>
        </w:rPr>
      </w:pPr>
      <w:r w:rsidRPr="00C93329">
        <w:rPr>
          <w:rFonts w:eastAsia="Calibri" w:cs="Arial"/>
          <w:bCs/>
          <w:sz w:val="20"/>
          <w:szCs w:val="20"/>
        </w:rPr>
        <w:t>Pripravili so nove vsebine: jezikovne teste (25), jezikovne kvize (32) in jezikovne igre (11). Nadgradili so bazo znanja, ki v e-okolju vključuje razlage jezikovnih pojmov, pripravili 18 novih razlag z aktualno slovenistično tematiko. Dopolnili so zbirko frazemov in pregovorov FRIDA (145 frazeoloških enot,</w:t>
      </w:r>
      <w:r w:rsidRPr="00C93329">
        <w:rPr>
          <w:rFonts w:cs="Arial"/>
        </w:rPr>
        <w:t xml:space="preserve"> </w:t>
      </w:r>
      <w:hyperlink r:id="rId39" w:history="1">
        <w:r w:rsidRPr="00C93329">
          <w:rPr>
            <w:rStyle w:val="Hiperpovezava"/>
            <w:rFonts w:cs="Arial"/>
            <w:sz w:val="20"/>
            <w:szCs w:val="20"/>
          </w:rPr>
          <w:t>https://www.slo-na-dlani.si/frida</w:t>
        </w:r>
      </w:hyperlink>
      <w:r w:rsidRPr="00C93329">
        <w:rPr>
          <w:rFonts w:cs="Arial"/>
          <w:sz w:val="20"/>
          <w:szCs w:val="20"/>
        </w:rPr>
        <w:t xml:space="preserve">). </w:t>
      </w:r>
      <w:r w:rsidRPr="00C93329">
        <w:rPr>
          <w:rFonts w:eastAsia="Calibri" w:cs="Arial"/>
          <w:bCs/>
          <w:sz w:val="20"/>
          <w:szCs w:val="20"/>
        </w:rPr>
        <w:t>Učno e-okolje Slovenščina na dlani (</w:t>
      </w:r>
      <w:hyperlink r:id="rId40" w:history="1">
        <w:r w:rsidRPr="00C93329">
          <w:rPr>
            <w:rStyle w:val="Hiperpovezava"/>
            <w:rFonts w:eastAsia="Calibri" w:cs="Arial"/>
            <w:sz w:val="20"/>
            <w:szCs w:val="20"/>
          </w:rPr>
          <w:t>https://www.slo-na-dlani.si/prijava</w:t>
        </w:r>
      </w:hyperlink>
      <w:r w:rsidRPr="00C93329">
        <w:rPr>
          <w:rFonts w:eastAsia="Calibri" w:cs="Arial"/>
          <w:bCs/>
          <w:sz w:val="20"/>
          <w:szCs w:val="20"/>
        </w:rPr>
        <w:t>) je aktualizirano, nadgrajeno z novimi funkcionalnostmi in obogateno z novimi vsebinami.</w:t>
      </w:r>
    </w:p>
    <w:p w14:paraId="26EB4CB8" w14:textId="77777777" w:rsidR="00986E8B" w:rsidRPr="00C93329" w:rsidRDefault="00986E8B" w:rsidP="00986E8B">
      <w:pPr>
        <w:spacing w:line="240" w:lineRule="auto"/>
        <w:rPr>
          <w:rFonts w:cs="Arial"/>
          <w:i/>
          <w:iCs/>
          <w:sz w:val="20"/>
          <w:szCs w:val="20"/>
        </w:rPr>
      </w:pPr>
    </w:p>
    <w:p w14:paraId="2BEAEADD" w14:textId="77777777" w:rsidR="00986E8B" w:rsidRPr="00C93329" w:rsidRDefault="00986E8B" w:rsidP="00986E8B">
      <w:pPr>
        <w:spacing w:line="240" w:lineRule="auto"/>
        <w:rPr>
          <w:rFonts w:cs="Arial"/>
          <w:sz w:val="20"/>
          <w:szCs w:val="20"/>
        </w:rPr>
      </w:pPr>
      <w:r w:rsidRPr="00C93329">
        <w:rPr>
          <w:rFonts w:cs="Arial"/>
          <w:i/>
          <w:iCs/>
          <w:sz w:val="20"/>
          <w:szCs w:val="20"/>
        </w:rPr>
        <w:t xml:space="preserve">Porabljena sredstva skupaj: </w:t>
      </w:r>
      <w:r w:rsidRPr="00C93329">
        <w:rPr>
          <w:rFonts w:cs="Arial"/>
          <w:sz w:val="20"/>
          <w:szCs w:val="20"/>
        </w:rPr>
        <w:t xml:space="preserve"> 122.376,07 evra.</w:t>
      </w:r>
    </w:p>
    <w:p w14:paraId="2F4D467E" w14:textId="77777777" w:rsidR="005F0EED" w:rsidRPr="00C93329" w:rsidRDefault="005F0EED" w:rsidP="005F0EED">
      <w:pPr>
        <w:rPr>
          <w:rFonts w:cs="Arial"/>
          <w:sz w:val="20"/>
          <w:szCs w:val="20"/>
        </w:rPr>
      </w:pPr>
    </w:p>
    <w:p w14:paraId="47963027" w14:textId="350B6EE2" w:rsidR="00EC3844" w:rsidRPr="00C93329" w:rsidRDefault="00EC3844" w:rsidP="00487AEC">
      <w:pPr>
        <w:rPr>
          <w:rFonts w:cs="Arial"/>
          <w:i/>
          <w:iCs/>
          <w:color w:val="0070C0"/>
          <w:sz w:val="20"/>
          <w:szCs w:val="20"/>
          <w:u w:val="single"/>
        </w:rPr>
      </w:pPr>
      <w:r w:rsidRPr="00C93329">
        <w:rPr>
          <w:rFonts w:cs="Arial"/>
          <w:color w:val="0070C0"/>
          <w:sz w:val="20"/>
          <w:szCs w:val="20"/>
        </w:rPr>
        <w:t>Jezikovna opremljenost, digitalizacija, 1. cilj:</w:t>
      </w:r>
      <w:r w:rsidRPr="00C93329">
        <w:rPr>
          <w:rFonts w:cs="Arial"/>
          <w:color w:val="548DD4" w:themeColor="text2" w:themeTint="99"/>
          <w:sz w:val="20"/>
          <w:szCs w:val="20"/>
        </w:rPr>
        <w:t xml:space="preserve"> </w:t>
      </w:r>
      <w:r w:rsidRPr="00C93329">
        <w:rPr>
          <w:rFonts w:cs="Arial"/>
          <w:i/>
          <w:iCs/>
          <w:color w:val="0070C0"/>
          <w:sz w:val="20"/>
          <w:szCs w:val="20"/>
          <w:u w:val="single"/>
        </w:rPr>
        <w:t>Spodbujanje digitalizacije in omogočanje prostega dostopa za vse obstoječe jezikovne vire in priročnike, ki predstavljajo kulturno dediščino, in za znanstveno produkcijo, vezano na slovenski jezik</w:t>
      </w:r>
    </w:p>
    <w:p w14:paraId="5226C07C" w14:textId="77777777" w:rsidR="00487AEC" w:rsidRPr="00C93329" w:rsidRDefault="00487AEC" w:rsidP="00487AEC">
      <w:pPr>
        <w:rPr>
          <w:rFonts w:cs="Arial"/>
          <w:color w:val="FF0000"/>
          <w:sz w:val="20"/>
          <w:szCs w:val="20"/>
        </w:rPr>
      </w:pPr>
    </w:p>
    <w:p w14:paraId="6C995E43" w14:textId="0DE3E6F9" w:rsidR="00237CC1" w:rsidRPr="00C93329" w:rsidRDefault="00237CC1" w:rsidP="00315ED9">
      <w:pPr>
        <w:spacing w:line="240" w:lineRule="auto"/>
        <w:rPr>
          <w:rFonts w:cs="Arial"/>
          <w:sz w:val="20"/>
          <w:szCs w:val="20"/>
        </w:rPr>
      </w:pPr>
      <w:r w:rsidRPr="00C93329">
        <w:rPr>
          <w:rFonts w:cs="Arial"/>
          <w:sz w:val="20"/>
          <w:szCs w:val="20"/>
        </w:rPr>
        <w:t xml:space="preserve">Digitalizacija pisne kulturne dediščine je </w:t>
      </w:r>
      <w:r w:rsidR="00315ED9" w:rsidRPr="00C93329">
        <w:rPr>
          <w:rFonts w:cs="Arial"/>
          <w:sz w:val="20"/>
          <w:szCs w:val="20"/>
        </w:rPr>
        <w:t>bistvena</w:t>
      </w:r>
      <w:r w:rsidRPr="00C93329">
        <w:rPr>
          <w:rFonts w:cs="Arial"/>
          <w:sz w:val="20"/>
          <w:szCs w:val="20"/>
        </w:rPr>
        <w:t xml:space="preserve"> za ohranjanje, obnovo, preučevanje in promocijo nacionalnih pisnih kulturnih dobrin. Hkrati </w:t>
      </w:r>
      <w:r w:rsidR="00315ED9" w:rsidRPr="00C93329">
        <w:rPr>
          <w:rFonts w:cs="Arial"/>
          <w:sz w:val="20"/>
          <w:szCs w:val="20"/>
        </w:rPr>
        <w:t>so</w:t>
      </w:r>
      <w:r w:rsidRPr="00C93329">
        <w:rPr>
          <w:rFonts w:cs="Arial"/>
          <w:sz w:val="20"/>
          <w:szCs w:val="20"/>
        </w:rPr>
        <w:t xml:space="preserve"> pomembn</w:t>
      </w:r>
      <w:r w:rsidR="00315ED9" w:rsidRPr="00C93329">
        <w:rPr>
          <w:rFonts w:cs="Arial"/>
          <w:sz w:val="20"/>
          <w:szCs w:val="20"/>
        </w:rPr>
        <w:t>i</w:t>
      </w:r>
      <w:r w:rsidRPr="00C93329">
        <w:rPr>
          <w:rFonts w:cs="Arial"/>
          <w:sz w:val="20"/>
          <w:szCs w:val="20"/>
        </w:rPr>
        <w:t xml:space="preserve"> tudi zajemanje, dolgotrajno hranjenje in omogočanje dostopa do izvorno digitalnih vsebin. NUK že več kot dvajset let aktivno izvaja digitalizacijo in gradi </w:t>
      </w:r>
      <w:r w:rsidRPr="00C93329">
        <w:rPr>
          <w:rFonts w:cs="Arial"/>
          <w:sz w:val="20"/>
          <w:szCs w:val="20"/>
          <w:u w:val="single"/>
        </w:rPr>
        <w:t>Digitalno knjižnico Slovenije</w:t>
      </w:r>
      <w:r w:rsidR="008708A2" w:rsidRPr="00C93329">
        <w:rPr>
          <w:rFonts w:cs="Arial"/>
          <w:sz w:val="20"/>
          <w:szCs w:val="20"/>
          <w:u w:val="single"/>
        </w:rPr>
        <w:t xml:space="preserve"> </w:t>
      </w:r>
      <w:r w:rsidR="008708A2" w:rsidRPr="00C93329">
        <w:rPr>
          <w:rFonts w:cs="Arial"/>
          <w:sz w:val="20"/>
          <w:szCs w:val="20"/>
        </w:rPr>
        <w:t>(dLib)</w:t>
      </w:r>
      <w:r w:rsidRPr="00C93329">
        <w:rPr>
          <w:rFonts w:cs="Arial"/>
          <w:sz w:val="20"/>
          <w:szCs w:val="20"/>
        </w:rPr>
        <w:t xml:space="preserve">. Za obdobje 2021 do 2030 je pripravil obsežen projekt digitalizacije celotne slovenike. Izvedba </w:t>
      </w:r>
      <w:r w:rsidR="008708A2" w:rsidRPr="00C93329">
        <w:rPr>
          <w:rFonts w:cs="Arial"/>
          <w:sz w:val="20"/>
          <w:szCs w:val="20"/>
        </w:rPr>
        <w:t>bo</w:t>
      </w:r>
      <w:r w:rsidRPr="00C93329">
        <w:rPr>
          <w:rFonts w:cs="Arial"/>
          <w:sz w:val="20"/>
          <w:szCs w:val="20"/>
        </w:rPr>
        <w:t xml:space="preserve"> zagotavlja</w:t>
      </w:r>
      <w:r w:rsidR="008708A2" w:rsidRPr="00C93329">
        <w:rPr>
          <w:rFonts w:cs="Arial"/>
          <w:sz w:val="20"/>
          <w:szCs w:val="20"/>
        </w:rPr>
        <w:t>la</w:t>
      </w:r>
      <w:r w:rsidRPr="00C93329">
        <w:rPr>
          <w:rFonts w:cs="Arial"/>
          <w:sz w:val="20"/>
          <w:szCs w:val="20"/>
        </w:rPr>
        <w:t xml:space="preserve"> enak</w:t>
      </w:r>
      <w:r w:rsidR="008708A2" w:rsidRPr="00C93329">
        <w:rPr>
          <w:rFonts w:cs="Arial"/>
          <w:sz w:val="20"/>
          <w:szCs w:val="20"/>
        </w:rPr>
        <w:t>e</w:t>
      </w:r>
      <w:r w:rsidRPr="00C93329">
        <w:rPr>
          <w:rFonts w:cs="Arial"/>
          <w:sz w:val="20"/>
          <w:szCs w:val="20"/>
        </w:rPr>
        <w:t xml:space="preserve"> možnosti dostopa do gradiva vsem deležnikom neomejeno </w:t>
      </w:r>
      <w:r w:rsidR="008708A2" w:rsidRPr="00C93329">
        <w:rPr>
          <w:rFonts w:cs="Arial"/>
          <w:sz w:val="20"/>
          <w:szCs w:val="20"/>
        </w:rPr>
        <w:t xml:space="preserve">glede </w:t>
      </w:r>
      <w:r w:rsidRPr="00C93329">
        <w:rPr>
          <w:rFonts w:cs="Arial"/>
          <w:sz w:val="20"/>
          <w:szCs w:val="20"/>
        </w:rPr>
        <w:t>na prostor in čas, tudi Slovencem, živečim po svetu</w:t>
      </w:r>
      <w:r w:rsidR="008708A2" w:rsidRPr="00C93329">
        <w:rPr>
          <w:rFonts w:cs="Arial"/>
          <w:sz w:val="20"/>
          <w:szCs w:val="20"/>
        </w:rPr>
        <w:t>,</w:t>
      </w:r>
      <w:r w:rsidRPr="00C93329">
        <w:rPr>
          <w:rFonts w:cs="Arial"/>
          <w:sz w:val="20"/>
          <w:szCs w:val="20"/>
        </w:rPr>
        <w:t xml:space="preserve"> in zamejskim Slovencem, ranljivim skupinam prebival</w:t>
      </w:r>
      <w:r w:rsidR="008708A2" w:rsidRPr="00C93329">
        <w:rPr>
          <w:rFonts w:cs="Arial"/>
          <w:sz w:val="20"/>
          <w:szCs w:val="20"/>
        </w:rPr>
        <w:t>cev</w:t>
      </w:r>
      <w:r w:rsidRPr="00C93329">
        <w:rPr>
          <w:rFonts w:cs="Arial"/>
          <w:sz w:val="20"/>
          <w:szCs w:val="20"/>
        </w:rPr>
        <w:t xml:space="preserve">, kot so gibalno ovirani, slepi in slabovidni, ter starejšim. </w:t>
      </w:r>
      <w:r w:rsidR="008708A2" w:rsidRPr="00C93329">
        <w:rPr>
          <w:rFonts w:cs="Arial"/>
          <w:sz w:val="20"/>
          <w:szCs w:val="20"/>
        </w:rPr>
        <w:t>N</w:t>
      </w:r>
      <w:r w:rsidRPr="00C93329">
        <w:rPr>
          <w:rFonts w:cs="Arial"/>
          <w:sz w:val="20"/>
          <w:szCs w:val="20"/>
        </w:rPr>
        <w:t>ačrtujejo digitalizacijo več kot 101 milijon strani ali skoraj 332.000 enot gradiva</w:t>
      </w:r>
      <w:r w:rsidR="008708A2" w:rsidRPr="00C93329">
        <w:rPr>
          <w:rFonts w:cs="Arial"/>
          <w:sz w:val="20"/>
          <w:szCs w:val="20"/>
        </w:rPr>
        <w:t xml:space="preserve">; vanjo </w:t>
      </w:r>
      <w:r w:rsidRPr="00C93329">
        <w:rPr>
          <w:rFonts w:cs="Arial"/>
          <w:sz w:val="20"/>
          <w:szCs w:val="20"/>
        </w:rPr>
        <w:t>bo</w:t>
      </w:r>
      <w:r w:rsidR="00315ED9" w:rsidRPr="00C93329">
        <w:rPr>
          <w:rFonts w:cs="Arial"/>
          <w:sz w:val="20"/>
          <w:szCs w:val="20"/>
        </w:rPr>
        <w:t>sta</w:t>
      </w:r>
      <w:r w:rsidRPr="00C93329">
        <w:rPr>
          <w:rFonts w:cs="Arial"/>
          <w:sz w:val="20"/>
          <w:szCs w:val="20"/>
        </w:rPr>
        <w:t xml:space="preserve"> vključena celotna slovenika ter kulturnozgodovinsko pomembno </w:t>
      </w:r>
      <w:r w:rsidRPr="00C93329">
        <w:rPr>
          <w:rFonts w:cs="Arial"/>
          <w:sz w:val="20"/>
          <w:szCs w:val="20"/>
        </w:rPr>
        <w:lastRenderedPageBreak/>
        <w:t>knjižnično gradivo, od prvih objavljenih del slovenskih avtorjev oziroma del v slovenskem jeziku in del o Sloveniji in Slovencih do začetka 21. stoletja. Zajete bodo publikacije, ki so bile objavljene v Republiki Sloveniji, tudi tiste</w:t>
      </w:r>
      <w:r w:rsidR="008708A2" w:rsidRPr="00C93329">
        <w:rPr>
          <w:rFonts w:cs="Arial"/>
          <w:sz w:val="20"/>
          <w:szCs w:val="20"/>
        </w:rPr>
        <w:t>,</w:t>
      </w:r>
      <w:r w:rsidRPr="00C93329">
        <w:rPr>
          <w:rFonts w:cs="Arial"/>
          <w:sz w:val="20"/>
          <w:szCs w:val="20"/>
        </w:rPr>
        <w:t xml:space="preserve"> objavljene na območjih, na katerih so Slovenci živeli v okviru prejšnjih držav. Prav tako bodo zajete publikacije slovenskih avtorjev, v slovenskem jeziku in slovenskih založnikov</w:t>
      </w:r>
      <w:r w:rsidR="008708A2" w:rsidRPr="00C93329">
        <w:rPr>
          <w:rFonts w:cs="Arial"/>
          <w:sz w:val="20"/>
          <w:szCs w:val="20"/>
        </w:rPr>
        <w:t>,</w:t>
      </w:r>
      <w:r w:rsidRPr="00C93329">
        <w:rPr>
          <w:rFonts w:cs="Arial"/>
          <w:sz w:val="20"/>
          <w:szCs w:val="20"/>
        </w:rPr>
        <w:t xml:space="preserve"> objavljene </w:t>
      </w:r>
      <w:r w:rsidR="0012538B" w:rsidRPr="00C93329">
        <w:rPr>
          <w:rFonts w:cs="Arial"/>
          <w:sz w:val="20"/>
          <w:szCs w:val="20"/>
        </w:rPr>
        <w:t>zunaj</w:t>
      </w:r>
      <w:r w:rsidRPr="00C93329">
        <w:rPr>
          <w:rFonts w:cs="Arial"/>
          <w:sz w:val="20"/>
          <w:szCs w:val="20"/>
        </w:rPr>
        <w:t xml:space="preserve"> mej Republike Slovenije oziroma v državah</w:t>
      </w:r>
      <w:r w:rsidR="00315ED9" w:rsidRPr="00C93329">
        <w:rPr>
          <w:rFonts w:cs="Arial"/>
          <w:sz w:val="20"/>
          <w:szCs w:val="20"/>
        </w:rPr>
        <w:t>, v katerih</w:t>
      </w:r>
      <w:r w:rsidRPr="00C93329">
        <w:rPr>
          <w:rFonts w:cs="Arial"/>
          <w:sz w:val="20"/>
          <w:szCs w:val="20"/>
        </w:rPr>
        <w:t xml:space="preserve"> so Slovenci ustvarili močne narodnostne skupnosti. NUK je tudi državni agregator in posrednik med Europeano in ustanovami kulturne dediščine ter spodbuja njihov aktivni prispevek digitaliziranih enot kulturne dediščine, strateško načrtovano in koordinirano na državni ravni prenaša podatke na Europeano ter krepi ozaveščanje o Europeani v širši javnosti. </w:t>
      </w:r>
      <w:r w:rsidR="008708A2" w:rsidRPr="00C93329">
        <w:rPr>
          <w:rFonts w:cs="Arial"/>
          <w:sz w:val="20"/>
          <w:szCs w:val="20"/>
        </w:rPr>
        <w:t>R</w:t>
      </w:r>
      <w:r w:rsidRPr="00C93329">
        <w:rPr>
          <w:rFonts w:cs="Arial"/>
          <w:sz w:val="20"/>
          <w:szCs w:val="20"/>
        </w:rPr>
        <w:t xml:space="preserve">azvoj Digitalne knjižnice Slovenije podpira tudi  Akcijski načrt do leta 2027 za izvajanje Resolucije o nacionalnem programu za kulturo 2024–2031, </w:t>
      </w:r>
      <w:r w:rsidR="008708A2" w:rsidRPr="00C93329">
        <w:rPr>
          <w:rFonts w:cs="Arial"/>
          <w:sz w:val="20"/>
          <w:szCs w:val="20"/>
        </w:rPr>
        <w:t>v katerem</w:t>
      </w:r>
      <w:r w:rsidRPr="00C93329">
        <w:rPr>
          <w:rFonts w:cs="Arial"/>
          <w:sz w:val="20"/>
          <w:szCs w:val="20"/>
        </w:rPr>
        <w:t xml:space="preserve"> je navedeno, da »digitalizacija omogoča ohranjanje in prezentiranje kulturne dediščine ter spodbuja aktivnejšo rabo pisne kulturne dediščine kot razvojnega vira in krepi njene razvojne možnosti. V obliki odprtih podatkov, objavljenih na javnih platformah, omogoča ponovno uporabo pri ustvarjanju novih znanj</w:t>
      </w:r>
      <w:r w:rsidR="008708A2" w:rsidRPr="00C93329">
        <w:rPr>
          <w:rFonts w:cs="Arial"/>
          <w:sz w:val="20"/>
          <w:szCs w:val="20"/>
        </w:rPr>
        <w:t>.</w:t>
      </w:r>
      <w:r w:rsidRPr="00C93329">
        <w:rPr>
          <w:rFonts w:cs="Arial"/>
          <w:sz w:val="20"/>
          <w:szCs w:val="20"/>
        </w:rPr>
        <w:t xml:space="preserve">« </w:t>
      </w:r>
    </w:p>
    <w:p w14:paraId="52C21664" w14:textId="77777777" w:rsidR="00237CC1" w:rsidRPr="00C93329" w:rsidRDefault="00237CC1" w:rsidP="00315ED9">
      <w:pPr>
        <w:spacing w:line="240" w:lineRule="auto"/>
        <w:rPr>
          <w:rFonts w:cs="Arial"/>
          <w:sz w:val="20"/>
          <w:szCs w:val="20"/>
        </w:rPr>
      </w:pPr>
      <w:bookmarkStart w:id="128" w:name="_Hlk221176250"/>
    </w:p>
    <w:bookmarkEnd w:id="128"/>
    <w:p w14:paraId="7AE1E373" w14:textId="3A98E32B" w:rsidR="00237CC1" w:rsidRPr="00C93329" w:rsidRDefault="00237CC1" w:rsidP="00315ED9">
      <w:pPr>
        <w:spacing w:line="240" w:lineRule="auto"/>
        <w:rPr>
          <w:rFonts w:cs="Arial"/>
          <w:i/>
          <w:iCs/>
          <w:sz w:val="20"/>
          <w:szCs w:val="20"/>
        </w:rPr>
      </w:pPr>
      <w:r w:rsidRPr="00C93329">
        <w:rPr>
          <w:rFonts w:cs="Arial"/>
          <w:i/>
          <w:iCs/>
          <w:sz w:val="20"/>
          <w:szCs w:val="20"/>
        </w:rPr>
        <w:t xml:space="preserve">Porabljena sredstva: </w:t>
      </w:r>
      <w:r w:rsidRPr="00C93329">
        <w:rPr>
          <w:rFonts w:cs="Arial"/>
          <w:sz w:val="20"/>
          <w:szCs w:val="20"/>
        </w:rPr>
        <w:t>100.000</w:t>
      </w:r>
      <w:r w:rsidR="00315ED9" w:rsidRPr="00C93329">
        <w:rPr>
          <w:rFonts w:cs="Arial"/>
          <w:sz w:val="20"/>
          <w:szCs w:val="20"/>
        </w:rPr>
        <w:t>,00</w:t>
      </w:r>
      <w:r w:rsidRPr="00C93329">
        <w:rPr>
          <w:rFonts w:cs="Arial"/>
          <w:sz w:val="20"/>
          <w:szCs w:val="20"/>
        </w:rPr>
        <w:t xml:space="preserve"> evrov</w:t>
      </w:r>
      <w:r w:rsidR="00315ED9" w:rsidRPr="00C93329">
        <w:rPr>
          <w:rFonts w:cs="Arial"/>
          <w:sz w:val="20"/>
          <w:szCs w:val="20"/>
        </w:rPr>
        <w:t>.</w:t>
      </w:r>
      <w:r w:rsidRPr="00C93329">
        <w:rPr>
          <w:rFonts w:cs="Arial"/>
          <w:i/>
          <w:iCs/>
          <w:sz w:val="20"/>
          <w:szCs w:val="20"/>
        </w:rPr>
        <w:t xml:space="preserve"> </w:t>
      </w:r>
    </w:p>
    <w:p w14:paraId="44F550D8" w14:textId="77777777" w:rsidR="00F7467B" w:rsidRPr="00C93329" w:rsidRDefault="00F7467B" w:rsidP="00F7467B">
      <w:pPr>
        <w:spacing w:line="240" w:lineRule="auto"/>
        <w:rPr>
          <w:rFonts w:cs="Arial"/>
          <w:sz w:val="20"/>
          <w:szCs w:val="20"/>
        </w:rPr>
      </w:pPr>
    </w:p>
    <w:p w14:paraId="1C3710B1" w14:textId="7885ED80" w:rsidR="00F7467B" w:rsidRPr="00C93329" w:rsidRDefault="00F7467B" w:rsidP="00F7467B">
      <w:pPr>
        <w:spacing w:line="240" w:lineRule="auto"/>
        <w:rPr>
          <w:rFonts w:cs="Arial"/>
          <w:color w:val="FF0000"/>
          <w:sz w:val="20"/>
          <w:szCs w:val="20"/>
        </w:rPr>
      </w:pPr>
      <w:r w:rsidRPr="00C93329">
        <w:rPr>
          <w:rFonts w:cs="Arial"/>
          <w:sz w:val="20"/>
          <w:szCs w:val="20"/>
        </w:rPr>
        <w:t xml:space="preserve">Na Javnem razpisu za izbor javnih kulturnih projektov na področju nesnovne kulturne dediščine, ki jih bo v letu 2025 sofinancirala Republika Slovenija iz proračuna, namenjenega kulturi je bil izbran tudi projekt </w:t>
      </w:r>
      <w:r w:rsidRPr="00C93329">
        <w:rPr>
          <w:rFonts w:cs="Arial"/>
          <w:sz w:val="20"/>
          <w:szCs w:val="20"/>
          <w:u w:val="single"/>
        </w:rPr>
        <w:t>Prekmurska protestantika</w:t>
      </w:r>
      <w:r w:rsidRPr="00C93329">
        <w:rPr>
          <w:rFonts w:cs="Arial"/>
          <w:sz w:val="20"/>
          <w:szCs w:val="20"/>
        </w:rPr>
        <w:t xml:space="preserve"> izvajalca Zavod Primoža Trubarja, Lendava. V letu 2025 je minilo 310 let od izida prve doslej znane tiskane knjige v prekmurščini (Franc Temlin, Mali katekizem, 1715) in ob tej obletnici je bila pripravljena razstava del prekmurske protestantike od 1715 do danes, izdan je bil katalog vseh del s kratko predstavitvijo posameznega dela. V tej obliki prekmurska protestantika doslej še ni bila predstavljena, saj so predstavitve razpršene po posameznih publikacijah. Večino razstavljenih del hrani ustanoviteljica zavoda (Evangeličanska cerkev AV v Republiki Sloveniji), preostale so pridobili (fizično za razstavo ali vsaj digitalni posnetek za potrebe kataloga) iz kulturnih ustanov, kot so Pokrajinska in študijska knjižnica Murska Sobota, Pomurski muzej Murska Sobota ter Narodna in univerzitetna knjižnica. Znotraj obstoječe spletne strani zavoda (</w:t>
      </w:r>
      <w:hyperlink r:id="rId41" w:history="1">
        <w:r w:rsidRPr="00C93329">
          <w:rPr>
            <w:rStyle w:val="Hiperpovezava"/>
            <w:rFonts w:cs="Arial"/>
            <w:sz w:val="20"/>
            <w:szCs w:val="20"/>
          </w:rPr>
          <w:t>www.zpt.si</w:t>
        </w:r>
      </w:hyperlink>
      <w:r w:rsidRPr="00C93329">
        <w:rPr>
          <w:rFonts w:cs="Arial"/>
          <w:sz w:val="20"/>
          <w:szCs w:val="20"/>
        </w:rPr>
        <w:t>) zbirka nudi celovit vpogled v prekmursko protestantiko, ki je doslej še ni bilo v tej obliki.</w:t>
      </w:r>
    </w:p>
    <w:p w14:paraId="07880BCE" w14:textId="77777777" w:rsidR="00F7467B" w:rsidRPr="00C93329" w:rsidRDefault="00F7467B" w:rsidP="00F7467B">
      <w:pPr>
        <w:spacing w:line="240" w:lineRule="auto"/>
        <w:rPr>
          <w:rFonts w:cs="Arial"/>
          <w:i/>
          <w:iCs/>
          <w:sz w:val="20"/>
          <w:szCs w:val="20"/>
        </w:rPr>
      </w:pPr>
    </w:p>
    <w:p w14:paraId="0939857A" w14:textId="77777777" w:rsidR="00F7467B" w:rsidRPr="00C93329" w:rsidRDefault="00F7467B" w:rsidP="00F7467B">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9.000,00 evrov.</w:t>
      </w:r>
    </w:p>
    <w:p w14:paraId="4CC0D1A2" w14:textId="77777777" w:rsidR="00F7467B" w:rsidRPr="00C93329" w:rsidRDefault="00F7467B" w:rsidP="00315ED9">
      <w:pPr>
        <w:spacing w:line="240" w:lineRule="auto"/>
        <w:rPr>
          <w:rFonts w:cs="Arial"/>
          <w:b/>
          <w:bCs/>
          <w:sz w:val="20"/>
          <w:szCs w:val="20"/>
        </w:rPr>
      </w:pPr>
    </w:p>
    <w:p w14:paraId="213713BC" w14:textId="21BFA3D1" w:rsidR="00F7467B" w:rsidRPr="00C93329" w:rsidRDefault="00F7467B" w:rsidP="00F7467B">
      <w:pPr>
        <w:rPr>
          <w:rFonts w:cs="Arial"/>
          <w:i/>
          <w:iCs/>
          <w:sz w:val="20"/>
          <w:szCs w:val="20"/>
        </w:rPr>
      </w:pPr>
      <w:r w:rsidRPr="00C93329">
        <w:rPr>
          <w:rFonts w:cs="Arial"/>
          <w:i/>
          <w:iCs/>
          <w:sz w:val="20"/>
          <w:szCs w:val="20"/>
        </w:rPr>
        <w:t>Porabljena sredstva za cilj:</w:t>
      </w:r>
      <w:r w:rsidRPr="00C93329">
        <w:rPr>
          <w:rFonts w:cs="Arial"/>
          <w:sz w:val="20"/>
          <w:szCs w:val="20"/>
        </w:rPr>
        <w:t xml:space="preserve"> 109.000,00 evrov.</w:t>
      </w:r>
    </w:p>
    <w:p w14:paraId="3837FFF8" w14:textId="77777777" w:rsidR="001B5372" w:rsidRPr="00C93329" w:rsidRDefault="001B5372" w:rsidP="00315ED9">
      <w:pPr>
        <w:spacing w:line="240" w:lineRule="auto"/>
        <w:rPr>
          <w:rFonts w:cs="Arial"/>
          <w:sz w:val="20"/>
          <w:szCs w:val="20"/>
        </w:rPr>
      </w:pPr>
    </w:p>
    <w:p w14:paraId="544C53E8" w14:textId="33B3260C" w:rsidR="00EC3844" w:rsidRPr="00C93329" w:rsidRDefault="00EC3844" w:rsidP="00487AEC">
      <w:pPr>
        <w:rPr>
          <w:rFonts w:cs="Arial"/>
          <w:color w:val="0070C0"/>
          <w:sz w:val="20"/>
          <w:szCs w:val="20"/>
        </w:rPr>
      </w:pPr>
      <w:bookmarkStart w:id="129" w:name="_Hlk129871538"/>
      <w:r w:rsidRPr="00C93329">
        <w:rPr>
          <w:rFonts w:cs="Arial"/>
          <w:color w:val="0070C0"/>
          <w:sz w:val="20"/>
          <w:szCs w:val="20"/>
        </w:rPr>
        <w:t xml:space="preserve">Jezikovna opremljenost, digitalizacija, 2. cilj: </w:t>
      </w:r>
      <w:r w:rsidRPr="00C93329">
        <w:rPr>
          <w:rFonts w:cs="Arial"/>
          <w:i/>
          <w:iCs/>
          <w:color w:val="0070C0"/>
          <w:sz w:val="20"/>
          <w:szCs w:val="20"/>
          <w:u w:val="single"/>
        </w:rPr>
        <w:t>Spodbujanje digitalizacije arhivskega zvočnega gradiva in vzpostavitev prosto dostopne digitalne platforme starejšega narečnega govorjenega jezika 20. stoletja (fonogramskega arhiva)</w:t>
      </w:r>
    </w:p>
    <w:p w14:paraId="522768D5" w14:textId="77777777" w:rsidR="00D41497" w:rsidRPr="00C93329" w:rsidRDefault="00D41497" w:rsidP="00846FDA">
      <w:pPr>
        <w:pBdr>
          <w:top w:val="nil"/>
          <w:left w:val="nil"/>
          <w:bottom w:val="nil"/>
          <w:right w:val="nil"/>
          <w:between w:val="nil"/>
        </w:pBdr>
        <w:spacing w:line="240" w:lineRule="auto"/>
        <w:ind w:hanging="2"/>
        <w:rPr>
          <w:rFonts w:cs="Arial"/>
          <w:sz w:val="20"/>
          <w:szCs w:val="20"/>
        </w:rPr>
      </w:pPr>
    </w:p>
    <w:p w14:paraId="1BC3E85D" w14:textId="431FD1D8" w:rsidR="00846FDA" w:rsidRPr="00C93329" w:rsidRDefault="00846FDA" w:rsidP="00846FDA">
      <w:pPr>
        <w:pBdr>
          <w:top w:val="nil"/>
          <w:left w:val="nil"/>
          <w:bottom w:val="nil"/>
          <w:right w:val="nil"/>
          <w:between w:val="nil"/>
        </w:pBdr>
        <w:spacing w:line="240" w:lineRule="auto"/>
        <w:ind w:hanging="2"/>
        <w:rPr>
          <w:rFonts w:cs="Arial"/>
          <w:sz w:val="20"/>
          <w:szCs w:val="20"/>
        </w:rPr>
      </w:pPr>
      <w:r w:rsidRPr="00C93329">
        <w:rPr>
          <w:rFonts w:cs="Arial"/>
          <w:sz w:val="20"/>
          <w:szCs w:val="20"/>
        </w:rPr>
        <w:t xml:space="preserve">MK na podlagi javnih razpisov sofinancira tudi projekte, v katerih izvajalci pripravljajo dokumente in gradivo v zvočni obliki; na primer: </w:t>
      </w:r>
      <w:r w:rsidRPr="00C93329">
        <w:rPr>
          <w:rFonts w:eastAsia="Arial" w:cs="Arial"/>
          <w:sz w:val="20"/>
          <w:szCs w:val="20"/>
          <w:u w:val="single"/>
        </w:rPr>
        <w:t>Pravljični studio – Otroci pripovedujejo zgodbe,</w:t>
      </w:r>
      <w:r w:rsidRPr="00C93329">
        <w:rPr>
          <w:rFonts w:eastAsia="Arial" w:cs="Arial"/>
          <w:sz w:val="20"/>
          <w:szCs w:val="20"/>
        </w:rPr>
        <w:t xml:space="preserve"> </w:t>
      </w:r>
      <w:r w:rsidRPr="00C93329">
        <w:rPr>
          <w:rFonts w:cs="Arial"/>
          <w:color w:val="000000"/>
          <w:sz w:val="20"/>
          <w:szCs w:val="20"/>
        </w:rPr>
        <w:t xml:space="preserve"> ilustriranje in objava 12 zgodb otrok (</w:t>
      </w:r>
      <w:hyperlink r:id="rId42">
        <w:r w:rsidRPr="00C93329">
          <w:rPr>
            <w:rFonts w:cs="Arial"/>
            <w:color w:val="1155CC"/>
            <w:sz w:val="20"/>
            <w:szCs w:val="20"/>
            <w:u w:val="single"/>
          </w:rPr>
          <w:t>https://pravljicnistudio.si/zgodbe/</w:t>
        </w:r>
      </w:hyperlink>
      <w:r w:rsidRPr="00C93329">
        <w:rPr>
          <w:rFonts w:cs="Arial"/>
        </w:rPr>
        <w:t>)</w:t>
      </w:r>
      <w:r w:rsidRPr="00C93329">
        <w:rPr>
          <w:rFonts w:cs="Arial"/>
          <w:sz w:val="20"/>
          <w:szCs w:val="20"/>
        </w:rPr>
        <w:t>.</w:t>
      </w:r>
    </w:p>
    <w:p w14:paraId="45B60590" w14:textId="77777777" w:rsidR="00846FDA" w:rsidRPr="00C93329" w:rsidRDefault="00846FDA" w:rsidP="00846FDA">
      <w:pPr>
        <w:spacing w:line="240" w:lineRule="auto"/>
        <w:rPr>
          <w:rFonts w:cs="Arial"/>
          <w:bCs/>
          <w:strike/>
          <w:sz w:val="20"/>
          <w:szCs w:val="20"/>
        </w:rPr>
      </w:pPr>
    </w:p>
    <w:p w14:paraId="73002D9E" w14:textId="77777777" w:rsidR="00846FDA" w:rsidRPr="00C93329" w:rsidRDefault="00846FDA" w:rsidP="00846FDA">
      <w:pPr>
        <w:spacing w:line="240" w:lineRule="auto"/>
        <w:rPr>
          <w:rFonts w:cs="Arial"/>
          <w:i/>
          <w:iCs/>
          <w:sz w:val="20"/>
          <w:szCs w:val="20"/>
        </w:rPr>
      </w:pPr>
      <w:r w:rsidRPr="00C93329">
        <w:rPr>
          <w:rFonts w:cs="Arial"/>
          <w:i/>
          <w:iCs/>
          <w:sz w:val="20"/>
          <w:szCs w:val="20"/>
        </w:rPr>
        <w:t xml:space="preserve">Porabljena sredstva: </w:t>
      </w:r>
      <w:r w:rsidRPr="00C93329">
        <w:rPr>
          <w:rFonts w:cs="Arial"/>
          <w:sz w:val="20"/>
          <w:szCs w:val="20"/>
        </w:rPr>
        <w:t xml:space="preserve">gl. </w:t>
      </w:r>
      <w:r w:rsidRPr="00C93329">
        <w:rPr>
          <w:rFonts w:cs="Arial"/>
          <w:i/>
          <w:iCs/>
          <w:sz w:val="20"/>
          <w:szCs w:val="20"/>
        </w:rPr>
        <w:t>1. cilj: Razvijanje in izpopolnjevanje jezikovne zmožnosti govork in govorcev slovenščine kot prvega jezika ter njihovo usposabljanje za učinkovito sporazumevanje.</w:t>
      </w:r>
    </w:p>
    <w:p w14:paraId="45073A6A" w14:textId="77777777" w:rsidR="00DB1DD9" w:rsidRPr="00C93329" w:rsidRDefault="00DB1DD9" w:rsidP="00846FDA">
      <w:pPr>
        <w:spacing w:line="240" w:lineRule="auto"/>
        <w:rPr>
          <w:rFonts w:cs="Arial"/>
          <w:i/>
          <w:iCs/>
          <w:sz w:val="20"/>
          <w:szCs w:val="20"/>
        </w:rPr>
      </w:pPr>
    </w:p>
    <w:p w14:paraId="053469A5" w14:textId="4494282C" w:rsidR="00EC4764" w:rsidRPr="00C93329" w:rsidRDefault="00EC4764" w:rsidP="00EC4764">
      <w:pPr>
        <w:rPr>
          <w:rFonts w:cs="Arial"/>
          <w:i/>
          <w:iCs/>
          <w:color w:val="0070C0"/>
          <w:sz w:val="20"/>
          <w:szCs w:val="20"/>
          <w:u w:val="single"/>
        </w:rPr>
      </w:pPr>
      <w:bookmarkStart w:id="130" w:name="_Toc64386858"/>
      <w:bookmarkEnd w:id="129"/>
      <w:r w:rsidRPr="00C93329">
        <w:rPr>
          <w:rFonts w:cs="Arial"/>
          <w:color w:val="0070C0"/>
          <w:sz w:val="20"/>
          <w:szCs w:val="20"/>
        </w:rPr>
        <w:t xml:space="preserve">Jezikovna opremljenost, digitalizacija, 3. cilj: </w:t>
      </w:r>
      <w:r w:rsidRPr="00C93329">
        <w:rPr>
          <w:rFonts w:cs="Arial"/>
          <w:i/>
          <w:iCs/>
          <w:color w:val="0070C0"/>
          <w:sz w:val="20"/>
          <w:szCs w:val="20"/>
          <w:u w:val="single"/>
        </w:rPr>
        <w:t>Povečana produkcija in dostopnost kakovostnih e-knjig v slovenščini</w:t>
      </w:r>
      <w:bookmarkEnd w:id="130"/>
    </w:p>
    <w:p w14:paraId="1A257470" w14:textId="77777777" w:rsidR="00EC4764" w:rsidRPr="00C93329" w:rsidRDefault="00EC4764" w:rsidP="00D2229C">
      <w:pPr>
        <w:spacing w:line="240" w:lineRule="auto"/>
        <w:rPr>
          <w:rFonts w:cs="Arial"/>
          <w:sz w:val="20"/>
          <w:szCs w:val="20"/>
        </w:rPr>
      </w:pPr>
    </w:p>
    <w:p w14:paraId="5F32BF14" w14:textId="0E13FF98" w:rsidR="007B33D8" w:rsidRPr="00C93329" w:rsidRDefault="007B33D8" w:rsidP="007B33D8">
      <w:pPr>
        <w:spacing w:line="240" w:lineRule="auto"/>
        <w:rPr>
          <w:rFonts w:cs="Arial"/>
          <w:sz w:val="20"/>
          <w:szCs w:val="20"/>
        </w:rPr>
      </w:pPr>
      <w:bookmarkStart w:id="131" w:name="_Hlk223008681"/>
      <w:r w:rsidRPr="00C93329">
        <w:rPr>
          <w:rFonts w:cs="Arial"/>
          <w:sz w:val="20"/>
          <w:szCs w:val="20"/>
        </w:rPr>
        <w:t>M</w:t>
      </w:r>
      <w:r w:rsidR="00E3689B" w:rsidRPr="00C93329">
        <w:rPr>
          <w:rFonts w:cs="Arial"/>
          <w:sz w:val="20"/>
          <w:szCs w:val="20"/>
        </w:rPr>
        <w:t>K</w:t>
      </w:r>
      <w:r w:rsidRPr="00C93329">
        <w:rPr>
          <w:rFonts w:cs="Arial"/>
          <w:sz w:val="20"/>
          <w:szCs w:val="20"/>
        </w:rPr>
        <w:t xml:space="preserve"> je od Ministrstva za kohezijo in regionalni razvoj (MKRR) pridobilo odločitev o podpori za neposredno potrditev operacije </w:t>
      </w:r>
      <w:r w:rsidRPr="00C93329">
        <w:rPr>
          <w:rFonts w:cs="Arial"/>
          <w:sz w:val="20"/>
          <w:szCs w:val="20"/>
          <w:u w:val="single"/>
        </w:rPr>
        <w:t>Razvoj digitalnega založništva</w:t>
      </w:r>
      <w:r w:rsidRPr="00C93329">
        <w:rPr>
          <w:rFonts w:cs="Arial"/>
          <w:sz w:val="20"/>
          <w:szCs w:val="20"/>
        </w:rPr>
        <w:t xml:space="preserve"> (2.600.000 evrov, 24. 2. 2025−30. 9. 2028), ki jo izvaja Javna agencija za knjigo Republike Slovenije. Cilji so: izdelava zvočnih in e-knjig v slovenščini, dvig digitalnih kompetenc založnikov in širše javnosti (izobraževanje za različne ciljne skupine), izboljšanje dostopnosti do digitalnih knjig za večjo digitalno vključenost prebivalstva ter digitalno uporabniško izkušnjo na področju knjige, izboljšanje digitalne in tudi bralne pismenosti prebivalstva ter zagotavljanje osnovnih gradnikov jezikovne infrastrukture (digitalizacija slovenščine). </w:t>
      </w:r>
      <w:bookmarkEnd w:id="131"/>
      <w:r w:rsidRPr="00C93329">
        <w:rPr>
          <w:rFonts w:cs="Arial"/>
          <w:sz w:val="20"/>
          <w:szCs w:val="20"/>
        </w:rPr>
        <w:t xml:space="preserve">Slednje se uresničuje z oddajo dela besedila zvočnih in e-knjig v repozitorij CLARIN, kar omogoča tudi nadgradnjo velikega jezikovnega modela za slovenščino. Leta 2025 je bilo za različne ciljne skupine prebivalstva izvedenih več izobraževanj, osredotočenih na povezavo med knjigo, jezikom in umetno inteligenco. Objavljen je bil prvi javni </w:t>
      </w:r>
      <w:r w:rsidRPr="00C93329">
        <w:rPr>
          <w:rFonts w:cs="Arial"/>
          <w:sz w:val="20"/>
          <w:szCs w:val="20"/>
        </w:rPr>
        <w:lastRenderedPageBreak/>
        <w:t xml:space="preserve">razpis za pripravo zvočnih in e-knjig. Naložbo sofinancirata Republika Slovenija in Evropska unija iz Evropskega sklada za regionalni razvoj (ESRR). </w:t>
      </w:r>
    </w:p>
    <w:p w14:paraId="2262314A" w14:textId="77777777" w:rsidR="007B33D8" w:rsidRPr="00C93329" w:rsidRDefault="007B33D8" w:rsidP="00846FDA">
      <w:pPr>
        <w:spacing w:line="240" w:lineRule="auto"/>
        <w:rPr>
          <w:rFonts w:cs="Arial"/>
          <w:sz w:val="20"/>
          <w:szCs w:val="20"/>
        </w:rPr>
      </w:pPr>
    </w:p>
    <w:p w14:paraId="55E298DA" w14:textId="72C61224" w:rsidR="00F55C4A" w:rsidRPr="00C93329" w:rsidRDefault="00F55C4A" w:rsidP="00F55C4A">
      <w:pPr>
        <w:pStyle w:val="NavadenOdstavek"/>
        <w:spacing w:after="0"/>
        <w:jc w:val="both"/>
        <w:rPr>
          <w:rFonts w:ascii="Arial" w:hAnsi="Arial" w:cs="Arial"/>
          <w:color w:val="000000"/>
          <w:sz w:val="20"/>
          <w:szCs w:val="20"/>
        </w:rPr>
      </w:pPr>
      <w:r w:rsidRPr="00C93329">
        <w:rPr>
          <w:rFonts w:ascii="Arial" w:hAnsi="Arial" w:cs="Arial"/>
          <w:sz w:val="20"/>
          <w:szCs w:val="20"/>
        </w:rPr>
        <w:t xml:space="preserve">JAK </w:t>
      </w:r>
      <w:r w:rsidR="00EE3769" w:rsidRPr="00C93329">
        <w:rPr>
          <w:rFonts w:ascii="Arial" w:hAnsi="Arial" w:cs="Arial"/>
          <w:sz w:val="20"/>
          <w:szCs w:val="20"/>
        </w:rPr>
        <w:t xml:space="preserve">poroča, da </w:t>
      </w:r>
      <w:r w:rsidR="00AF1E0A" w:rsidRPr="00C93329">
        <w:rPr>
          <w:rFonts w:ascii="Arial" w:hAnsi="Arial" w:cs="Arial"/>
          <w:sz w:val="20"/>
          <w:szCs w:val="20"/>
        </w:rPr>
        <w:t xml:space="preserve">so </w:t>
      </w:r>
      <w:r w:rsidR="00EE3769" w:rsidRPr="00C93329">
        <w:rPr>
          <w:rFonts w:ascii="Arial" w:hAnsi="Arial" w:cs="Arial"/>
          <w:sz w:val="20"/>
          <w:szCs w:val="20"/>
        </w:rPr>
        <w:t xml:space="preserve">se </w:t>
      </w:r>
      <w:r w:rsidRPr="00C93329">
        <w:rPr>
          <w:rFonts w:ascii="Arial" w:hAnsi="Arial" w:cs="Arial"/>
          <w:sz w:val="20"/>
          <w:szCs w:val="20"/>
        </w:rPr>
        <w:t>vključil</w:t>
      </w:r>
      <w:r w:rsidR="00AF1E0A" w:rsidRPr="00C93329">
        <w:rPr>
          <w:rFonts w:ascii="Arial" w:hAnsi="Arial" w:cs="Arial"/>
          <w:sz w:val="20"/>
          <w:szCs w:val="20"/>
        </w:rPr>
        <w:t>i</w:t>
      </w:r>
      <w:r w:rsidRPr="00C93329">
        <w:rPr>
          <w:rFonts w:ascii="Arial" w:hAnsi="Arial" w:cs="Arial"/>
          <w:sz w:val="20"/>
          <w:szCs w:val="20"/>
        </w:rPr>
        <w:t xml:space="preserve"> v kohezijski projekt </w:t>
      </w:r>
      <w:r w:rsidRPr="00C93329">
        <w:rPr>
          <w:rFonts w:ascii="Arial" w:hAnsi="Arial" w:cs="Arial"/>
          <w:sz w:val="20"/>
          <w:szCs w:val="20"/>
          <w:u w:val="single"/>
        </w:rPr>
        <w:t xml:space="preserve">Razvoj digitalnega založništva. </w:t>
      </w:r>
      <w:r w:rsidRPr="00C93329">
        <w:rPr>
          <w:rFonts w:ascii="Arial" w:hAnsi="Arial" w:cs="Arial"/>
          <w:color w:val="000000"/>
          <w:sz w:val="20"/>
          <w:szCs w:val="20"/>
        </w:rPr>
        <w:t>Temeljni namen je pospešiti digitalno transformacijo slovenskega založništva z razvojem in razširitvijo produkcije elektronskih in zvočnih knjig ter z vzpostavljanjem podpornega okolja, ki založnikom omogoča prehod na sodobne digitalne poslovne in produkcijske modele. Poseben poudarek je namenjen izboljšanju dostopnosti knjižnih vsebin za slepe in slabovidne, osebe z disleksijo, gibalno ovirane, starejše ter druge uporabnike s posebnimi potrebami. Elektronske knjige z možnostjo prilagoditve pisave, kontrasta in načina prikaza ter zvočne knjige kot alternativna oblika recepcije besedila pomembno prispevajo k zmanjševanju kulturnih in informacijskih neenakosti ter k uresničevanju načel univerzalne dostopnosti in enakih možnosti. Centralizirane dejavnosti JAK so namenjene krepitvi znanj, kompetenc in ozaveščenosti založnikov ter drugih deležnikov v knjižni verigi</w:t>
      </w:r>
      <w:r w:rsidR="00EF1F86" w:rsidRPr="00C93329">
        <w:rPr>
          <w:rFonts w:ascii="Arial" w:hAnsi="Arial" w:cs="Arial"/>
          <w:color w:val="000000"/>
          <w:sz w:val="20"/>
          <w:szCs w:val="20"/>
        </w:rPr>
        <w:t xml:space="preserve"> (</w:t>
      </w:r>
      <w:r w:rsidRPr="00C93329">
        <w:rPr>
          <w:rFonts w:ascii="Arial" w:hAnsi="Arial" w:cs="Arial"/>
          <w:color w:val="000000"/>
          <w:sz w:val="20"/>
          <w:szCs w:val="20"/>
        </w:rPr>
        <w:t>strokovna izobraževanja, seminarji in predstavitve, ki obravnavajo tehnološke vidike priprave elektronskih in zvočnih knjig, vprašanja formatov, distribucije in dostopnosti, pravne in avtorske vidike digitalnih izdaj ter uporabo digitalnih vsebin v izobraževanju, raziskovanju in razvoju jezikovnih tehnologij</w:t>
      </w:r>
      <w:r w:rsidR="00EF1F86" w:rsidRPr="00C93329">
        <w:rPr>
          <w:rFonts w:ascii="Arial" w:hAnsi="Arial" w:cs="Arial"/>
          <w:color w:val="000000"/>
          <w:sz w:val="20"/>
          <w:szCs w:val="20"/>
        </w:rPr>
        <w:t>)</w:t>
      </w:r>
      <w:r w:rsidRPr="00C93329">
        <w:rPr>
          <w:rFonts w:ascii="Arial" w:hAnsi="Arial" w:cs="Arial"/>
          <w:color w:val="000000"/>
          <w:sz w:val="20"/>
          <w:szCs w:val="20"/>
        </w:rPr>
        <w:t>. Posebna pozornost je namenjena sekundarn</w:t>
      </w:r>
      <w:r w:rsidR="00EF1F86" w:rsidRPr="00C93329">
        <w:rPr>
          <w:rFonts w:ascii="Arial" w:hAnsi="Arial" w:cs="Arial"/>
          <w:color w:val="000000"/>
          <w:sz w:val="20"/>
          <w:szCs w:val="20"/>
        </w:rPr>
        <w:t>i</w:t>
      </w:r>
      <w:r w:rsidRPr="00C93329">
        <w:rPr>
          <w:rFonts w:ascii="Arial" w:hAnsi="Arial" w:cs="Arial"/>
          <w:color w:val="000000"/>
          <w:sz w:val="20"/>
          <w:szCs w:val="20"/>
        </w:rPr>
        <w:t xml:space="preserve"> rab</w:t>
      </w:r>
      <w:r w:rsidR="00EF1F86" w:rsidRPr="00C93329">
        <w:rPr>
          <w:rFonts w:ascii="Arial" w:hAnsi="Arial" w:cs="Arial"/>
          <w:color w:val="000000"/>
          <w:sz w:val="20"/>
          <w:szCs w:val="20"/>
        </w:rPr>
        <w:t>i</w:t>
      </w:r>
      <w:r w:rsidRPr="00C93329">
        <w:rPr>
          <w:rFonts w:ascii="Arial" w:hAnsi="Arial" w:cs="Arial"/>
          <w:color w:val="000000"/>
          <w:sz w:val="20"/>
          <w:szCs w:val="20"/>
        </w:rPr>
        <w:t xml:space="preserve"> vsebin, vključevanju gradiv v jezikovne korpuse ter razumevanju vloge digitalnih knjig pri razvoju umetne inteligence in sodobnih jezikovnih orodij. </w:t>
      </w:r>
      <w:r w:rsidR="00EF1F86" w:rsidRPr="00C93329">
        <w:rPr>
          <w:rFonts w:ascii="Arial" w:hAnsi="Arial" w:cs="Arial"/>
          <w:color w:val="000000"/>
          <w:sz w:val="20"/>
          <w:szCs w:val="20"/>
        </w:rPr>
        <w:t>J</w:t>
      </w:r>
      <w:r w:rsidRPr="00C93329">
        <w:rPr>
          <w:rFonts w:ascii="Arial" w:hAnsi="Arial" w:cs="Arial"/>
          <w:color w:val="000000"/>
          <w:sz w:val="20"/>
          <w:szCs w:val="20"/>
        </w:rPr>
        <w:t>avni razpis</w:t>
      </w:r>
      <w:r w:rsidR="00EF1F86" w:rsidRPr="00C93329">
        <w:rPr>
          <w:rFonts w:ascii="Arial" w:hAnsi="Arial" w:cs="Arial"/>
          <w:color w:val="000000"/>
          <w:sz w:val="20"/>
          <w:szCs w:val="20"/>
        </w:rPr>
        <w:t>i</w:t>
      </w:r>
      <w:r w:rsidRPr="00C93329">
        <w:rPr>
          <w:rFonts w:ascii="Arial" w:hAnsi="Arial" w:cs="Arial"/>
          <w:color w:val="000000"/>
          <w:sz w:val="20"/>
          <w:szCs w:val="20"/>
        </w:rPr>
        <w:t xml:space="preserve"> za sofinanciranje izdaje elektronskih in zvočnih knjig</w:t>
      </w:r>
      <w:r w:rsidR="00EF1F86" w:rsidRPr="00C93329">
        <w:rPr>
          <w:rFonts w:ascii="Arial" w:hAnsi="Arial" w:cs="Arial"/>
          <w:color w:val="000000"/>
          <w:sz w:val="20"/>
          <w:szCs w:val="20"/>
        </w:rPr>
        <w:t xml:space="preserve"> so</w:t>
      </w:r>
      <w:r w:rsidRPr="00C93329">
        <w:rPr>
          <w:rFonts w:ascii="Arial" w:hAnsi="Arial" w:cs="Arial"/>
          <w:color w:val="000000"/>
          <w:sz w:val="20"/>
          <w:szCs w:val="20"/>
        </w:rPr>
        <w:t xml:space="preserve"> namenjeni podpori kakovostni izvirni in prevodni knjižni produkciji s področja leposlovja in humanistike ter spodbujajo založnike k sistematičnemu razvoju digitalnih izdaj. Podprte knjige bodo dostopne tudi za izposojo v sistemu splošnih knjižnic, s čimer se krepi javna dostopnost kulturnih vsebin, hkrati pa bo del gradiva, ob ustrezno urejenih pravicah, vključen v nacionalne in mednarodne digitalne repozitorije, kot je CLARIN, kar omogoča njihovo uporabo v raziskovalne in razvojne namene. Pričakovani rezultati </w:t>
      </w:r>
      <w:r w:rsidR="00EF1F86" w:rsidRPr="00C93329">
        <w:rPr>
          <w:rFonts w:ascii="Arial" w:hAnsi="Arial" w:cs="Arial"/>
          <w:color w:val="000000"/>
          <w:sz w:val="20"/>
          <w:szCs w:val="20"/>
        </w:rPr>
        <w:t>so</w:t>
      </w:r>
      <w:r w:rsidRPr="00C93329">
        <w:rPr>
          <w:rFonts w:ascii="Arial" w:hAnsi="Arial" w:cs="Arial"/>
          <w:color w:val="000000"/>
          <w:sz w:val="20"/>
          <w:szCs w:val="20"/>
        </w:rPr>
        <w:t xml:space="preserve"> občutno povečanje števila izdanih elektronskih in zvočnih knjig, izboljšan</w:t>
      </w:r>
      <w:r w:rsidR="00EF1F86" w:rsidRPr="00C93329">
        <w:rPr>
          <w:rFonts w:ascii="Arial" w:hAnsi="Arial" w:cs="Arial"/>
          <w:color w:val="000000"/>
          <w:sz w:val="20"/>
          <w:szCs w:val="20"/>
        </w:rPr>
        <w:t>a</w:t>
      </w:r>
      <w:r w:rsidRPr="00C93329">
        <w:rPr>
          <w:rFonts w:ascii="Arial" w:hAnsi="Arial" w:cs="Arial"/>
          <w:color w:val="000000"/>
          <w:sz w:val="20"/>
          <w:szCs w:val="20"/>
        </w:rPr>
        <w:t xml:space="preserve"> dostopnost kakovostnih digitalnih vsebin v knjižnicah in digitalnih repozitorijih, višj</w:t>
      </w:r>
      <w:r w:rsidR="00EF1F86" w:rsidRPr="00C93329">
        <w:rPr>
          <w:rFonts w:ascii="Arial" w:hAnsi="Arial" w:cs="Arial"/>
          <w:color w:val="000000"/>
          <w:sz w:val="20"/>
          <w:szCs w:val="20"/>
        </w:rPr>
        <w:t>a</w:t>
      </w:r>
      <w:r w:rsidRPr="00C93329">
        <w:rPr>
          <w:rFonts w:ascii="Arial" w:hAnsi="Arial" w:cs="Arial"/>
          <w:color w:val="000000"/>
          <w:sz w:val="20"/>
          <w:szCs w:val="20"/>
        </w:rPr>
        <w:t xml:space="preserve"> raven digitalne pismenosti in strokovnih kompetenc založnikov, avtorjev in uporabnikov ter večj</w:t>
      </w:r>
      <w:r w:rsidR="00EF1F86" w:rsidRPr="00C93329">
        <w:rPr>
          <w:rFonts w:ascii="Arial" w:hAnsi="Arial" w:cs="Arial"/>
          <w:color w:val="000000"/>
          <w:sz w:val="20"/>
          <w:szCs w:val="20"/>
        </w:rPr>
        <w:t>a</w:t>
      </w:r>
      <w:r w:rsidRPr="00C93329">
        <w:rPr>
          <w:rFonts w:ascii="Arial" w:hAnsi="Arial" w:cs="Arial"/>
          <w:color w:val="000000"/>
          <w:sz w:val="20"/>
          <w:szCs w:val="20"/>
        </w:rPr>
        <w:t xml:space="preserve"> vključenost ranljivih skupin v kulturno in bralno okolje. </w:t>
      </w:r>
    </w:p>
    <w:p w14:paraId="710ED622" w14:textId="77777777" w:rsidR="00F55C4A" w:rsidRPr="00C93329" w:rsidRDefault="00F55C4A" w:rsidP="00F55C4A">
      <w:pPr>
        <w:spacing w:line="240" w:lineRule="auto"/>
        <w:rPr>
          <w:rFonts w:cs="Arial"/>
          <w:sz w:val="20"/>
          <w:szCs w:val="20"/>
        </w:rPr>
      </w:pPr>
      <w:r w:rsidRPr="00C93329">
        <w:rPr>
          <w:rFonts w:cs="Arial"/>
          <w:sz w:val="20"/>
          <w:szCs w:val="20"/>
        </w:rPr>
        <w:t xml:space="preserve">Leta 2025 je JAK že začela izvajati izobraževanja za učitelje, ki jim bodo sledila tudi izobraževanja za splošno javnost in ranljive skupine. Izvedla je devet </w:t>
      </w:r>
      <w:r w:rsidRPr="00C93329">
        <w:rPr>
          <w:rFonts w:cs="Arial"/>
          <w:sz w:val="20"/>
          <w:szCs w:val="20"/>
          <w:u w:val="single"/>
        </w:rPr>
        <w:t>izobraževanj</w:t>
      </w:r>
      <w:r w:rsidRPr="00C93329">
        <w:rPr>
          <w:rFonts w:cs="Arial"/>
          <w:sz w:val="20"/>
          <w:szCs w:val="20"/>
        </w:rPr>
        <w:t xml:space="preserve">, ki se jih je udeležilo 369 oseb. Decembra 2025 je JAK objavila prvi </w:t>
      </w:r>
      <w:r w:rsidRPr="00C93329">
        <w:rPr>
          <w:rFonts w:cs="Arial"/>
          <w:sz w:val="20"/>
          <w:szCs w:val="20"/>
          <w:u w:val="single"/>
        </w:rPr>
        <w:t>razpis</w:t>
      </w:r>
      <w:r w:rsidRPr="00C93329">
        <w:rPr>
          <w:rFonts w:cs="Arial"/>
          <w:sz w:val="20"/>
          <w:szCs w:val="20"/>
        </w:rPr>
        <w:t xml:space="preserve"> za sofinanciranje izdaje e-knjig in zvočnic, ki bodo v določenem obsegu vključene v pisne in govorne korpuse za razvoj govornih tehnologij. </w:t>
      </w:r>
    </w:p>
    <w:p w14:paraId="6139C89E" w14:textId="77777777" w:rsidR="00F55C4A" w:rsidRPr="00C93329" w:rsidRDefault="00F55C4A" w:rsidP="00F55C4A">
      <w:pPr>
        <w:spacing w:line="240" w:lineRule="auto"/>
        <w:rPr>
          <w:rFonts w:cs="Arial"/>
          <w:i/>
          <w:iCs/>
          <w:color w:val="FF0000"/>
          <w:sz w:val="20"/>
          <w:szCs w:val="20"/>
        </w:rPr>
      </w:pPr>
    </w:p>
    <w:p w14:paraId="477008AD" w14:textId="12378021" w:rsidR="00AF1E0A" w:rsidRPr="00C93329" w:rsidRDefault="00AF1E0A" w:rsidP="00AF1E0A">
      <w:pPr>
        <w:spacing w:line="240" w:lineRule="auto"/>
        <w:rPr>
          <w:rFonts w:cs="Arial"/>
          <w:sz w:val="20"/>
          <w:szCs w:val="20"/>
        </w:rPr>
      </w:pPr>
      <w:r w:rsidRPr="00C93329">
        <w:rPr>
          <w:rFonts w:cs="Arial"/>
          <w:i/>
          <w:iCs/>
          <w:sz w:val="20"/>
          <w:szCs w:val="20"/>
        </w:rPr>
        <w:t>Porabljena sredstva skupaj</w:t>
      </w:r>
      <w:r w:rsidRPr="00C93329">
        <w:rPr>
          <w:rFonts w:cs="Arial"/>
          <w:sz w:val="20"/>
          <w:szCs w:val="20"/>
        </w:rPr>
        <w:t>: 99.000,00 evrov.</w:t>
      </w:r>
    </w:p>
    <w:p w14:paraId="20A91258" w14:textId="77777777" w:rsidR="00846FDA" w:rsidRPr="00C93329" w:rsidRDefault="00846FDA" w:rsidP="0056043E">
      <w:pPr>
        <w:spacing w:line="240" w:lineRule="auto"/>
        <w:rPr>
          <w:rFonts w:cs="Arial"/>
          <w:sz w:val="20"/>
          <w:szCs w:val="20"/>
        </w:rPr>
      </w:pPr>
    </w:p>
    <w:p w14:paraId="506FF00F" w14:textId="433D45BC" w:rsidR="002B1791" w:rsidRPr="00C93329" w:rsidRDefault="002B1791" w:rsidP="0056043E">
      <w:pPr>
        <w:spacing w:line="240" w:lineRule="auto"/>
        <w:rPr>
          <w:rFonts w:cs="Arial"/>
          <w:sz w:val="20"/>
          <w:szCs w:val="20"/>
        </w:rPr>
      </w:pPr>
      <w:r w:rsidRPr="00C93329">
        <w:rPr>
          <w:rFonts w:cs="Arial"/>
          <w:sz w:val="20"/>
          <w:szCs w:val="20"/>
        </w:rPr>
        <w:t xml:space="preserve">MK se zavzema za </w:t>
      </w:r>
      <w:r w:rsidRPr="00C93329">
        <w:rPr>
          <w:rFonts w:cs="Arial"/>
          <w:sz w:val="20"/>
          <w:szCs w:val="20"/>
          <w:u w:val="single"/>
        </w:rPr>
        <w:t>splošno dostopnost e-knjige</w:t>
      </w:r>
      <w:r w:rsidRPr="00C93329">
        <w:rPr>
          <w:rFonts w:cs="Arial"/>
          <w:sz w:val="20"/>
          <w:szCs w:val="20"/>
        </w:rPr>
        <w:t xml:space="preserve"> v slovenskih splošnih knjižnicah. Bolj dostopna knjiga pomeni tudi več bralcev in ena od oblik, da bodo državljani lahko več brali, je tudi izposoja e-knjig v splošnih knjižnicah. Podpora oddaljenemu dostopu do e-knjige na način, kakor ga omogočajo splošne knjižnice in NUK ter IZUM s podporo sistemu Cobiss, omogoča najširšo javno dostopnost slovenske e-knjige tako državljanom Slovenije kot tudi Slovencem v zamejstvu in po svetu, nova tehnologija pa omogoča tudi prilagoditve za dislektike in uporabnike s slabšim vidom, torej starejše in tiste z okvarami vida. MK je v letu 2024 podprlo </w:t>
      </w:r>
      <w:r w:rsidRPr="00C93329">
        <w:rPr>
          <w:rFonts w:cs="Arial"/>
          <w:sz w:val="20"/>
          <w:szCs w:val="20"/>
          <w:u w:val="single"/>
        </w:rPr>
        <w:t>vzpostavitev in razvoj javne platforme za izposojo e-knjig COBISS Ela</w:t>
      </w:r>
      <w:r w:rsidRPr="00C93329">
        <w:rPr>
          <w:rFonts w:cs="Arial"/>
          <w:sz w:val="20"/>
          <w:szCs w:val="20"/>
        </w:rPr>
        <w:t>. Vlogo koordinatorja in agregatorja platforme COBISS Ela je v dogovoru s knjižnicami prevzela Knjižnica Mirana Jarca Novo mesto. MK je izvajanje koordinacije finančno podprlo s 54.000,00 evri. Še posebej si ministrstvo prizadeva za čim boljšo javno dostopnost slovenske e-knjige tudi in predvsem zaradi mlajše generacije uporabnikov, ker je branje v digitalnem okolju pomemben dejavnik razvijanja bralne kulture in s tem zviševanja bralne pismenosti. V letu 2025 je platformo aktivno uporabljalo že več kot 22.500 članov vseh splošnih knjižnic ter članov zamejskih in obeh univerzitetnih knjižnic. Uporabniki so lahko izbirali med 3.000 naslovi e-knjig, ki jih je zagotovilo 65 založnikov. V letu 2025 so člani knjižnic opravili skupno 100.000 izposoj e-knjig.</w:t>
      </w:r>
    </w:p>
    <w:p w14:paraId="71594E88" w14:textId="69647BC8" w:rsidR="002B1791" w:rsidRPr="00C93329" w:rsidRDefault="002B1791" w:rsidP="0056043E">
      <w:pPr>
        <w:spacing w:line="240" w:lineRule="auto"/>
        <w:rPr>
          <w:rFonts w:cs="Arial"/>
          <w:sz w:val="20"/>
          <w:szCs w:val="20"/>
        </w:rPr>
      </w:pPr>
      <w:r w:rsidRPr="00C93329">
        <w:rPr>
          <w:rFonts w:cs="Arial"/>
          <w:i/>
          <w:iCs/>
          <w:sz w:val="20"/>
          <w:szCs w:val="20"/>
        </w:rPr>
        <w:t xml:space="preserve">Finančna sredstva: </w:t>
      </w:r>
      <w:r w:rsidRPr="00C93329">
        <w:rPr>
          <w:rFonts w:cs="Arial"/>
          <w:sz w:val="20"/>
          <w:szCs w:val="20"/>
        </w:rPr>
        <w:t xml:space="preserve">sredstva MK v okviru sofinanciranja nakupa knjižničnega gradiva (55. člen </w:t>
      </w:r>
      <w:r w:rsidR="006B114F" w:rsidRPr="00C93329">
        <w:rPr>
          <w:rFonts w:cs="Arial"/>
          <w:sz w:val="20"/>
          <w:szCs w:val="20"/>
        </w:rPr>
        <w:t>ZKnj</w:t>
      </w:r>
      <w:r w:rsidRPr="00C93329">
        <w:rPr>
          <w:rFonts w:cs="Arial"/>
          <w:sz w:val="20"/>
          <w:szCs w:val="20"/>
        </w:rPr>
        <w:t xml:space="preserve">), sredstva v okviru financiranja posebnih nalog osrednjih območnih knjižnic (27. člen </w:t>
      </w:r>
      <w:r w:rsidR="006B114F" w:rsidRPr="00C93329">
        <w:rPr>
          <w:rFonts w:cs="Arial"/>
          <w:sz w:val="20"/>
          <w:szCs w:val="20"/>
        </w:rPr>
        <w:t>ZKnj</w:t>
      </w:r>
      <w:r w:rsidRPr="00C93329">
        <w:rPr>
          <w:rFonts w:cs="Arial"/>
          <w:i/>
          <w:iCs/>
          <w:sz w:val="20"/>
          <w:szCs w:val="20"/>
        </w:rPr>
        <w:t>)</w:t>
      </w:r>
      <w:r w:rsidRPr="00C93329">
        <w:rPr>
          <w:rFonts w:cs="Arial"/>
          <w:sz w:val="20"/>
          <w:szCs w:val="20"/>
        </w:rPr>
        <w:t xml:space="preserve"> in redna sredstva (občinska).</w:t>
      </w:r>
    </w:p>
    <w:p w14:paraId="0A26A481" w14:textId="77777777" w:rsidR="002B1791" w:rsidRPr="00C93329" w:rsidRDefault="002B1791" w:rsidP="002B1791">
      <w:pPr>
        <w:spacing w:line="240" w:lineRule="auto"/>
        <w:rPr>
          <w:rFonts w:cs="Arial"/>
          <w:sz w:val="20"/>
          <w:szCs w:val="20"/>
        </w:rPr>
      </w:pPr>
    </w:p>
    <w:p w14:paraId="0781AE53" w14:textId="77777777" w:rsidR="002B1791" w:rsidRPr="00C93329" w:rsidRDefault="002B1791" w:rsidP="002B1791">
      <w:pPr>
        <w:spacing w:line="240" w:lineRule="auto"/>
        <w:rPr>
          <w:rFonts w:cs="Arial"/>
          <w:i/>
          <w:iCs/>
          <w:sz w:val="20"/>
          <w:szCs w:val="20"/>
        </w:rPr>
      </w:pPr>
      <w:r w:rsidRPr="00C93329">
        <w:rPr>
          <w:rFonts w:cs="Arial"/>
          <w:i/>
          <w:iCs/>
          <w:sz w:val="20"/>
          <w:szCs w:val="20"/>
        </w:rPr>
        <w:t xml:space="preserve">Porabljena sredstva: </w:t>
      </w:r>
      <w:r w:rsidRPr="00C93329">
        <w:rPr>
          <w:rFonts w:cs="Arial"/>
          <w:sz w:val="20"/>
          <w:szCs w:val="20"/>
        </w:rPr>
        <w:t>54.000,00 evrov in redna dejavnost.</w:t>
      </w:r>
    </w:p>
    <w:p w14:paraId="776196CB" w14:textId="77777777" w:rsidR="00BE334F" w:rsidRPr="00C93329" w:rsidRDefault="00BE334F" w:rsidP="00D2229C">
      <w:pPr>
        <w:spacing w:line="240" w:lineRule="auto"/>
        <w:rPr>
          <w:rFonts w:cs="Arial"/>
          <w:sz w:val="20"/>
          <w:szCs w:val="20"/>
          <w:u w:val="single"/>
        </w:rPr>
      </w:pPr>
    </w:p>
    <w:p w14:paraId="75E2F45C" w14:textId="0DF649F6" w:rsidR="00BE334F" w:rsidRPr="00C93329" w:rsidRDefault="00BE334F" w:rsidP="00D2229C">
      <w:pPr>
        <w:spacing w:line="240" w:lineRule="auto"/>
        <w:rPr>
          <w:rFonts w:cs="Arial"/>
          <w:sz w:val="20"/>
          <w:szCs w:val="20"/>
        </w:rPr>
      </w:pPr>
      <w:r w:rsidRPr="00C93329">
        <w:rPr>
          <w:rFonts w:cs="Arial"/>
          <w:i/>
          <w:iCs/>
          <w:sz w:val="20"/>
          <w:szCs w:val="20"/>
        </w:rPr>
        <w:t>Porabljena sredstva</w:t>
      </w:r>
      <w:r w:rsidR="00846FDA" w:rsidRPr="00C93329">
        <w:rPr>
          <w:rFonts w:cs="Arial"/>
          <w:i/>
          <w:iCs/>
          <w:sz w:val="20"/>
          <w:szCs w:val="20"/>
        </w:rPr>
        <w:t xml:space="preserve"> za cilj</w:t>
      </w:r>
      <w:r w:rsidRPr="00C93329">
        <w:rPr>
          <w:rFonts w:cs="Arial"/>
          <w:i/>
          <w:iCs/>
          <w:sz w:val="20"/>
          <w:szCs w:val="20"/>
        </w:rPr>
        <w:t xml:space="preserve">: </w:t>
      </w:r>
      <w:r w:rsidR="00AF1E0A" w:rsidRPr="00C93329">
        <w:rPr>
          <w:rFonts w:cs="Arial"/>
          <w:sz w:val="20"/>
          <w:szCs w:val="20"/>
        </w:rPr>
        <w:t>15</w:t>
      </w:r>
      <w:r w:rsidR="0095466C" w:rsidRPr="00C93329">
        <w:rPr>
          <w:rFonts w:cs="Arial"/>
          <w:sz w:val="20"/>
          <w:szCs w:val="20"/>
        </w:rPr>
        <w:t>3</w:t>
      </w:r>
      <w:r w:rsidR="00EB5A8D" w:rsidRPr="00C93329">
        <w:rPr>
          <w:rFonts w:cs="Arial"/>
          <w:sz w:val="20"/>
          <w:szCs w:val="20"/>
        </w:rPr>
        <w:t>.</w:t>
      </w:r>
      <w:r w:rsidR="00846FDA" w:rsidRPr="00C93329">
        <w:rPr>
          <w:rFonts w:cs="Arial"/>
          <w:sz w:val="20"/>
          <w:szCs w:val="20"/>
        </w:rPr>
        <w:t>000,00 evrov.</w:t>
      </w:r>
    </w:p>
    <w:p w14:paraId="11C11FF7" w14:textId="00E5ABAE" w:rsidR="00EC4764" w:rsidRPr="00C93329" w:rsidRDefault="00EC4764" w:rsidP="00D2229C">
      <w:pPr>
        <w:spacing w:line="240" w:lineRule="auto"/>
        <w:rPr>
          <w:rFonts w:cs="Arial"/>
          <w:sz w:val="20"/>
          <w:szCs w:val="20"/>
        </w:rPr>
      </w:pPr>
    </w:p>
    <w:p w14:paraId="6582307A" w14:textId="38F3F75C" w:rsidR="00EC3844" w:rsidRPr="00C93329" w:rsidRDefault="00EC3844" w:rsidP="00487AEC">
      <w:pPr>
        <w:rPr>
          <w:rFonts w:cs="Arial"/>
          <w:sz w:val="20"/>
          <w:szCs w:val="20"/>
        </w:rPr>
      </w:pPr>
      <w:r w:rsidRPr="00C93329">
        <w:rPr>
          <w:rFonts w:cs="Arial"/>
          <w:color w:val="0070C0"/>
          <w:sz w:val="20"/>
          <w:szCs w:val="20"/>
        </w:rPr>
        <w:lastRenderedPageBreak/>
        <w:t xml:space="preserve">Jezikovna opremljenost, osebe s posebnimi potrebami in prilagojenimi načini sporazumevanja, cilj: </w:t>
      </w:r>
      <w:r w:rsidRPr="00C93329">
        <w:rPr>
          <w:rFonts w:cs="Arial"/>
          <w:i/>
          <w:iCs/>
          <w:color w:val="0070C0"/>
          <w:sz w:val="20"/>
          <w:szCs w:val="20"/>
          <w:u w:val="single"/>
        </w:rPr>
        <w:t>Opremljenost oseb s posebnimi potrebami s prilagojenimi jezikovnimi in jezikovnotehnološkimi pripomočki ter orodji</w:t>
      </w:r>
    </w:p>
    <w:p w14:paraId="193A862F" w14:textId="77777777" w:rsidR="00487AEC" w:rsidRPr="00C93329" w:rsidRDefault="00487AEC" w:rsidP="00D2229C">
      <w:pPr>
        <w:spacing w:line="240" w:lineRule="auto"/>
        <w:rPr>
          <w:rFonts w:cs="Arial"/>
          <w:sz w:val="20"/>
          <w:szCs w:val="20"/>
        </w:rPr>
      </w:pPr>
    </w:p>
    <w:p w14:paraId="1EFD9BF7" w14:textId="77777777" w:rsidR="00990866" w:rsidRPr="00C93329" w:rsidRDefault="00990866" w:rsidP="00990866">
      <w:pPr>
        <w:spacing w:line="240" w:lineRule="auto"/>
        <w:rPr>
          <w:rFonts w:cs="Arial"/>
          <w:sz w:val="20"/>
          <w:szCs w:val="20"/>
        </w:rPr>
      </w:pPr>
      <w:bookmarkStart w:id="132" w:name="_Hlk158726132"/>
      <w:r w:rsidRPr="00C93329">
        <w:rPr>
          <w:rFonts w:cs="Arial"/>
          <w:sz w:val="20"/>
          <w:szCs w:val="20"/>
          <w:u w:val="single"/>
        </w:rPr>
        <w:t>Pooblaščeni in državni  muzeji</w:t>
      </w:r>
      <w:r w:rsidRPr="00C93329">
        <w:rPr>
          <w:rFonts w:cs="Arial"/>
          <w:sz w:val="20"/>
          <w:szCs w:val="20"/>
        </w:rPr>
        <w:t xml:space="preserve"> skladno s finančnimi možnostmi stremijo k opremljenosti osrednjih razstavnih prostorov z indukcijsko zanko. Avdiovizualni posnetki so dopolnjeni s podnapisi, z znakovnim tolmačenjem ali drugimi načini obrazložitve govornega dela. Določeni izbrani deli razstav v nekaterih muzejih so prilagojeni z zvočnimi opisnimi posnetki ali besedili v Braillovi pisavi. MK v vsakoletnem neposrednem pozivu za predložitev programa dela muzeje spodbudi k prilagoditvi vsaj ene nove razstave za osebe s posebnimi potrebami. </w:t>
      </w:r>
    </w:p>
    <w:p w14:paraId="0255034A" w14:textId="77777777" w:rsidR="00990866" w:rsidRPr="00C93329" w:rsidRDefault="00990866" w:rsidP="00990866">
      <w:pPr>
        <w:spacing w:line="240" w:lineRule="auto"/>
        <w:rPr>
          <w:rFonts w:cs="Arial"/>
          <w:i/>
          <w:iCs/>
          <w:sz w:val="20"/>
          <w:szCs w:val="20"/>
        </w:rPr>
      </w:pPr>
    </w:p>
    <w:p w14:paraId="126BD5F9" w14:textId="77777777" w:rsidR="00990866" w:rsidRPr="00C93329" w:rsidRDefault="00990866" w:rsidP="00990866">
      <w:pPr>
        <w:spacing w:line="240" w:lineRule="auto"/>
        <w:rPr>
          <w:rFonts w:cs="Arial"/>
          <w:sz w:val="20"/>
          <w:szCs w:val="20"/>
        </w:rPr>
      </w:pPr>
      <w:r w:rsidRPr="00C93329">
        <w:rPr>
          <w:rFonts w:cs="Arial"/>
          <w:i/>
          <w:iCs/>
          <w:sz w:val="20"/>
          <w:szCs w:val="20"/>
        </w:rPr>
        <w:t xml:space="preserve">Finančna sredstva: </w:t>
      </w:r>
      <w:r w:rsidRPr="00C93329">
        <w:rPr>
          <w:rFonts w:cs="Arial"/>
          <w:sz w:val="20"/>
          <w:szCs w:val="20"/>
        </w:rPr>
        <w:t xml:space="preserve">Osnovna sredstva so strošek ustanovitelja muzeja, ki jih zagotavlja iz občinskega oziroma državnega proračuna. Stroški v okviru razstave so vključeni v programske materialne stroške in niso posebej specificirani za zagotavljanje dostopnosti ranljivim skupinam. </w:t>
      </w:r>
    </w:p>
    <w:bookmarkEnd w:id="132"/>
    <w:p w14:paraId="14AC2310" w14:textId="77777777" w:rsidR="00EB1A51" w:rsidRPr="00C93329" w:rsidRDefault="00EB1A51" w:rsidP="00D2229C">
      <w:pPr>
        <w:spacing w:line="240" w:lineRule="auto"/>
        <w:rPr>
          <w:rFonts w:eastAsia="Arial Unicode MS" w:cs="Arial"/>
          <w:i/>
          <w:iCs/>
          <w:noProof/>
          <w:sz w:val="20"/>
          <w:szCs w:val="20"/>
        </w:rPr>
      </w:pPr>
    </w:p>
    <w:p w14:paraId="7D2E7F90" w14:textId="74503554" w:rsidR="00EB1A51" w:rsidRPr="00C93329" w:rsidRDefault="00EB1A51" w:rsidP="00EB1A51">
      <w:pPr>
        <w:spacing w:line="240" w:lineRule="auto"/>
        <w:rPr>
          <w:rFonts w:cs="Arial"/>
          <w:bCs/>
          <w:color w:val="000000" w:themeColor="text1"/>
          <w:sz w:val="20"/>
          <w:szCs w:val="20"/>
        </w:rPr>
      </w:pPr>
      <w:r w:rsidRPr="00C93329">
        <w:rPr>
          <w:rFonts w:cs="Arial"/>
          <w:bCs/>
          <w:sz w:val="20"/>
          <w:szCs w:val="20"/>
        </w:rPr>
        <w:t xml:space="preserve">Na podlagi rednega letnega Javnega razpisa za izbor kulturnih projektov, namenjenih senzorno oviranim, ki jih bo v letu 2025 sofinancirala Republika Slovenija iz proračuna, namenjenega za kulturo so bili sofinancirani </w:t>
      </w:r>
      <w:r w:rsidRPr="00C93329">
        <w:rPr>
          <w:rFonts w:cs="Arial"/>
          <w:bCs/>
          <w:color w:val="000000" w:themeColor="text1"/>
          <w:sz w:val="20"/>
          <w:szCs w:val="20"/>
        </w:rPr>
        <w:t xml:space="preserve">naslednji </w:t>
      </w:r>
      <w:r w:rsidRPr="00C93329">
        <w:rPr>
          <w:rFonts w:cs="Arial"/>
          <w:bCs/>
          <w:color w:val="000000" w:themeColor="text1"/>
          <w:sz w:val="20"/>
          <w:szCs w:val="20"/>
          <w:u w:val="single"/>
        </w:rPr>
        <w:t>projekti</w:t>
      </w:r>
      <w:r w:rsidRPr="00C93329">
        <w:rPr>
          <w:rFonts w:cs="Arial"/>
          <w:bCs/>
          <w:color w:val="000000" w:themeColor="text1"/>
          <w:sz w:val="20"/>
          <w:szCs w:val="20"/>
        </w:rPr>
        <w:t>:</w:t>
      </w:r>
    </w:p>
    <w:p w14:paraId="6518B49A" w14:textId="77777777" w:rsidR="00EB1A51" w:rsidRPr="00C93329" w:rsidRDefault="00EB1A51" w:rsidP="00EB1A51">
      <w:pPr>
        <w:rPr>
          <w:rFonts w:cs="Arial"/>
          <w:bCs/>
          <w:szCs w:val="20"/>
        </w:rPr>
      </w:pPr>
    </w:p>
    <w:tbl>
      <w:tblPr>
        <w:tblStyle w:val="Tabelamrea"/>
        <w:tblW w:w="8500" w:type="dxa"/>
        <w:tblInd w:w="0" w:type="dxa"/>
        <w:tblLook w:val="04A0" w:firstRow="1" w:lastRow="0" w:firstColumn="1" w:lastColumn="0" w:noHBand="0" w:noVBand="1"/>
      </w:tblPr>
      <w:tblGrid>
        <w:gridCol w:w="3256"/>
        <w:gridCol w:w="3402"/>
        <w:gridCol w:w="1842"/>
      </w:tblGrid>
      <w:tr w:rsidR="001B0F9D" w:rsidRPr="00C93329" w14:paraId="1D723903" w14:textId="77777777" w:rsidTr="00C5304B">
        <w:trPr>
          <w:trHeight w:val="51"/>
        </w:trPr>
        <w:tc>
          <w:tcPr>
            <w:tcW w:w="3256" w:type="dxa"/>
            <w:noWrap/>
          </w:tcPr>
          <w:p w14:paraId="3B43FD6B" w14:textId="4309EDEB" w:rsidR="001B0F9D" w:rsidRPr="00C93329" w:rsidRDefault="00E10AC9" w:rsidP="00D41497">
            <w:pPr>
              <w:spacing w:line="240" w:lineRule="auto"/>
              <w:rPr>
                <w:rFonts w:cs="Arial"/>
                <w:bCs/>
                <w:sz w:val="18"/>
                <w:szCs w:val="18"/>
              </w:rPr>
            </w:pPr>
            <w:r w:rsidRPr="00C93329">
              <w:rPr>
                <w:rFonts w:cs="Arial"/>
                <w:bCs/>
                <w:sz w:val="18"/>
                <w:szCs w:val="18"/>
              </w:rPr>
              <w:t>Prijavitelj</w:t>
            </w:r>
          </w:p>
        </w:tc>
        <w:tc>
          <w:tcPr>
            <w:tcW w:w="3402" w:type="dxa"/>
            <w:noWrap/>
          </w:tcPr>
          <w:p w14:paraId="3A5DBC6D" w14:textId="6570E6D5" w:rsidR="001B0F9D" w:rsidRPr="00C93329" w:rsidRDefault="00E10AC9" w:rsidP="00D41497">
            <w:pPr>
              <w:spacing w:line="240" w:lineRule="auto"/>
              <w:rPr>
                <w:rFonts w:cs="Arial"/>
                <w:bCs/>
                <w:sz w:val="18"/>
                <w:szCs w:val="18"/>
              </w:rPr>
            </w:pPr>
            <w:r w:rsidRPr="00C93329">
              <w:rPr>
                <w:rFonts w:cs="Arial"/>
                <w:bCs/>
                <w:sz w:val="18"/>
                <w:szCs w:val="18"/>
              </w:rPr>
              <w:t>Naziv projekta</w:t>
            </w:r>
          </w:p>
        </w:tc>
        <w:tc>
          <w:tcPr>
            <w:tcW w:w="1842" w:type="dxa"/>
            <w:noWrap/>
          </w:tcPr>
          <w:p w14:paraId="0F5A7CCB" w14:textId="61D316B2" w:rsidR="001B0F9D" w:rsidRPr="00C93329" w:rsidRDefault="00F84D90" w:rsidP="00C5304B">
            <w:pPr>
              <w:spacing w:line="240" w:lineRule="auto"/>
              <w:ind w:left="-109"/>
              <w:rPr>
                <w:rFonts w:cs="Arial"/>
                <w:bCs/>
                <w:sz w:val="18"/>
                <w:szCs w:val="18"/>
              </w:rPr>
            </w:pPr>
            <w:r w:rsidRPr="00C93329">
              <w:rPr>
                <w:rFonts w:cs="Arial"/>
                <w:bCs/>
                <w:sz w:val="18"/>
                <w:szCs w:val="18"/>
              </w:rPr>
              <w:t xml:space="preserve">    </w:t>
            </w:r>
            <w:r w:rsidR="00E10AC9" w:rsidRPr="00C93329">
              <w:rPr>
                <w:rFonts w:cs="Arial"/>
                <w:bCs/>
                <w:sz w:val="18"/>
                <w:szCs w:val="18"/>
              </w:rPr>
              <w:t xml:space="preserve">Dodeljena sredstva </w:t>
            </w:r>
          </w:p>
        </w:tc>
      </w:tr>
      <w:tr w:rsidR="001B0F9D" w:rsidRPr="00C93329" w14:paraId="269EAD3C" w14:textId="77777777" w:rsidTr="00C5304B">
        <w:trPr>
          <w:trHeight w:val="300"/>
        </w:trPr>
        <w:tc>
          <w:tcPr>
            <w:tcW w:w="3256" w:type="dxa"/>
            <w:noWrap/>
            <w:hideMark/>
          </w:tcPr>
          <w:p w14:paraId="4201E395" w14:textId="2FE35032" w:rsidR="001B0F9D" w:rsidRPr="00C93329" w:rsidRDefault="00F84D90" w:rsidP="00D41497">
            <w:pPr>
              <w:spacing w:line="240" w:lineRule="auto"/>
              <w:jc w:val="left"/>
              <w:rPr>
                <w:rFonts w:cs="Arial"/>
                <w:bCs/>
                <w:sz w:val="18"/>
                <w:szCs w:val="18"/>
              </w:rPr>
            </w:pPr>
            <w:r w:rsidRPr="00C93329">
              <w:rPr>
                <w:rFonts w:cs="Arial"/>
                <w:bCs/>
                <w:sz w:val="18"/>
                <w:szCs w:val="18"/>
              </w:rPr>
              <w:t>Zveza društev gluhih in naglušnih Slovenije</w:t>
            </w:r>
          </w:p>
        </w:tc>
        <w:tc>
          <w:tcPr>
            <w:tcW w:w="3402" w:type="dxa"/>
            <w:noWrap/>
            <w:hideMark/>
          </w:tcPr>
          <w:p w14:paraId="5D84AD82" w14:textId="6C3EBB3F" w:rsidR="001B0F9D" w:rsidRPr="00C93329" w:rsidRDefault="00F84D90" w:rsidP="00D41497">
            <w:pPr>
              <w:spacing w:line="240" w:lineRule="auto"/>
              <w:jc w:val="left"/>
              <w:rPr>
                <w:rFonts w:cs="Arial"/>
                <w:bCs/>
                <w:sz w:val="18"/>
                <w:szCs w:val="18"/>
              </w:rPr>
            </w:pPr>
            <w:r w:rsidRPr="00C93329">
              <w:rPr>
                <w:rFonts w:cs="Arial"/>
                <w:bCs/>
                <w:sz w:val="18"/>
                <w:szCs w:val="18"/>
              </w:rPr>
              <w:t>Spletna TV za gluhe in naglušne</w:t>
            </w:r>
          </w:p>
        </w:tc>
        <w:tc>
          <w:tcPr>
            <w:tcW w:w="1842" w:type="dxa"/>
            <w:noWrap/>
            <w:hideMark/>
          </w:tcPr>
          <w:p w14:paraId="39285321" w14:textId="77777777" w:rsidR="001B0F9D" w:rsidRPr="00C93329" w:rsidRDefault="001B0F9D" w:rsidP="00D41497">
            <w:pPr>
              <w:spacing w:line="240" w:lineRule="auto"/>
              <w:jc w:val="right"/>
              <w:rPr>
                <w:rFonts w:cs="Arial"/>
                <w:bCs/>
                <w:sz w:val="18"/>
                <w:szCs w:val="18"/>
              </w:rPr>
            </w:pPr>
            <w:r w:rsidRPr="00C93329">
              <w:rPr>
                <w:rFonts w:cs="Arial"/>
                <w:bCs/>
                <w:sz w:val="18"/>
                <w:szCs w:val="18"/>
              </w:rPr>
              <w:t>40.167,00</w:t>
            </w:r>
          </w:p>
          <w:p w14:paraId="5B09EB8F" w14:textId="77777777" w:rsidR="001B0F9D" w:rsidRPr="00C93329" w:rsidRDefault="001B0F9D" w:rsidP="00D41497">
            <w:pPr>
              <w:spacing w:line="240" w:lineRule="auto"/>
              <w:jc w:val="right"/>
              <w:rPr>
                <w:rFonts w:cs="Arial"/>
                <w:bCs/>
                <w:sz w:val="18"/>
                <w:szCs w:val="18"/>
              </w:rPr>
            </w:pPr>
            <w:r w:rsidRPr="00C93329">
              <w:rPr>
                <w:rFonts w:cs="Arial"/>
                <w:bCs/>
                <w:sz w:val="18"/>
                <w:szCs w:val="18"/>
              </w:rPr>
              <w:t xml:space="preserve">  </w:t>
            </w:r>
          </w:p>
        </w:tc>
      </w:tr>
      <w:tr w:rsidR="001B0F9D" w:rsidRPr="00C93329" w14:paraId="1A5F2FF8" w14:textId="77777777" w:rsidTr="00C5304B">
        <w:trPr>
          <w:trHeight w:val="300"/>
        </w:trPr>
        <w:tc>
          <w:tcPr>
            <w:tcW w:w="3256" w:type="dxa"/>
            <w:noWrap/>
            <w:hideMark/>
          </w:tcPr>
          <w:p w14:paraId="306899EF" w14:textId="11B1A40C" w:rsidR="001B0F9D" w:rsidRPr="00C93329" w:rsidRDefault="00F84D90" w:rsidP="00D41497">
            <w:pPr>
              <w:spacing w:line="240" w:lineRule="auto"/>
              <w:jc w:val="left"/>
              <w:rPr>
                <w:rFonts w:cs="Arial"/>
                <w:bCs/>
                <w:sz w:val="18"/>
                <w:szCs w:val="18"/>
              </w:rPr>
            </w:pPr>
            <w:r w:rsidRPr="00C93329">
              <w:rPr>
                <w:rFonts w:cs="Arial"/>
                <w:bCs/>
                <w:sz w:val="18"/>
                <w:szCs w:val="18"/>
              </w:rPr>
              <w:t>Zveza društev gluhih in naglušnih Slovenije</w:t>
            </w:r>
          </w:p>
        </w:tc>
        <w:tc>
          <w:tcPr>
            <w:tcW w:w="3402" w:type="dxa"/>
            <w:noWrap/>
            <w:hideMark/>
          </w:tcPr>
          <w:p w14:paraId="37E63613" w14:textId="7312BB81" w:rsidR="001B0F9D" w:rsidRPr="00C93329" w:rsidRDefault="00F84D90" w:rsidP="00D41497">
            <w:pPr>
              <w:spacing w:line="240" w:lineRule="auto"/>
              <w:jc w:val="left"/>
              <w:rPr>
                <w:rFonts w:cs="Arial"/>
                <w:bCs/>
                <w:sz w:val="18"/>
                <w:szCs w:val="18"/>
              </w:rPr>
            </w:pPr>
            <w:r w:rsidRPr="00C93329">
              <w:rPr>
                <w:rFonts w:cs="Arial"/>
                <w:bCs/>
                <w:sz w:val="18"/>
                <w:szCs w:val="18"/>
              </w:rPr>
              <w:t>Oddaja Prisluhnimo tišini</w:t>
            </w:r>
          </w:p>
        </w:tc>
        <w:tc>
          <w:tcPr>
            <w:tcW w:w="1842" w:type="dxa"/>
            <w:noWrap/>
            <w:hideMark/>
          </w:tcPr>
          <w:p w14:paraId="653E1958" w14:textId="77777777" w:rsidR="001B0F9D" w:rsidRPr="00C93329" w:rsidRDefault="001B0F9D" w:rsidP="00D41497">
            <w:pPr>
              <w:spacing w:line="240" w:lineRule="auto"/>
              <w:jc w:val="right"/>
              <w:rPr>
                <w:rFonts w:cs="Arial"/>
                <w:bCs/>
                <w:sz w:val="18"/>
                <w:szCs w:val="18"/>
              </w:rPr>
            </w:pPr>
            <w:r w:rsidRPr="00C93329">
              <w:rPr>
                <w:rFonts w:cs="Arial"/>
                <w:bCs/>
                <w:sz w:val="18"/>
                <w:szCs w:val="18"/>
              </w:rPr>
              <w:t xml:space="preserve">12.701,00  </w:t>
            </w:r>
          </w:p>
        </w:tc>
      </w:tr>
      <w:tr w:rsidR="001B0F9D" w:rsidRPr="00C93329" w14:paraId="653A3816" w14:textId="77777777" w:rsidTr="00C5304B">
        <w:trPr>
          <w:trHeight w:val="300"/>
        </w:trPr>
        <w:tc>
          <w:tcPr>
            <w:tcW w:w="3256" w:type="dxa"/>
            <w:noWrap/>
            <w:hideMark/>
          </w:tcPr>
          <w:p w14:paraId="50BFFF41" w14:textId="7EAD5555" w:rsidR="001B0F9D" w:rsidRPr="00C93329" w:rsidRDefault="00F84D90" w:rsidP="00D41497">
            <w:pPr>
              <w:spacing w:line="240" w:lineRule="auto"/>
              <w:jc w:val="left"/>
              <w:rPr>
                <w:rFonts w:cs="Arial"/>
                <w:bCs/>
                <w:sz w:val="18"/>
                <w:szCs w:val="18"/>
              </w:rPr>
            </w:pPr>
            <w:r w:rsidRPr="00C93329">
              <w:rPr>
                <w:rFonts w:cs="Arial"/>
                <w:bCs/>
                <w:sz w:val="18"/>
                <w:szCs w:val="18"/>
              </w:rPr>
              <w:t>Zveza društev gluhih in naglušnih Slovenije</w:t>
            </w:r>
          </w:p>
        </w:tc>
        <w:tc>
          <w:tcPr>
            <w:tcW w:w="3402" w:type="dxa"/>
            <w:noWrap/>
            <w:hideMark/>
          </w:tcPr>
          <w:p w14:paraId="70B0495C" w14:textId="73B782C9" w:rsidR="001B0F9D" w:rsidRPr="00C93329" w:rsidRDefault="00F84D90" w:rsidP="00D41497">
            <w:pPr>
              <w:spacing w:line="240" w:lineRule="auto"/>
              <w:jc w:val="left"/>
              <w:rPr>
                <w:rFonts w:cs="Arial"/>
                <w:bCs/>
                <w:sz w:val="18"/>
                <w:szCs w:val="18"/>
              </w:rPr>
            </w:pPr>
            <w:r w:rsidRPr="00C93329">
              <w:rPr>
                <w:rFonts w:cs="Arial"/>
                <w:bCs/>
                <w:sz w:val="18"/>
                <w:szCs w:val="18"/>
              </w:rPr>
              <w:t xml:space="preserve">Prilagajanje in izdajanje knjig v </w:t>
            </w:r>
            <w:r w:rsidR="001B0F9D" w:rsidRPr="00C93329">
              <w:rPr>
                <w:rFonts w:cs="Arial"/>
                <w:bCs/>
                <w:sz w:val="18"/>
                <w:szCs w:val="18"/>
              </w:rPr>
              <w:t>SZJ</w:t>
            </w:r>
          </w:p>
        </w:tc>
        <w:tc>
          <w:tcPr>
            <w:tcW w:w="1842" w:type="dxa"/>
            <w:noWrap/>
            <w:hideMark/>
          </w:tcPr>
          <w:p w14:paraId="04A26646" w14:textId="77777777" w:rsidR="001B0F9D" w:rsidRPr="00C93329" w:rsidRDefault="001B0F9D" w:rsidP="00D41497">
            <w:pPr>
              <w:spacing w:line="240" w:lineRule="auto"/>
              <w:jc w:val="right"/>
              <w:rPr>
                <w:rFonts w:cs="Arial"/>
                <w:bCs/>
                <w:sz w:val="18"/>
                <w:szCs w:val="18"/>
              </w:rPr>
            </w:pPr>
            <w:r w:rsidRPr="00C93329">
              <w:rPr>
                <w:rFonts w:cs="Arial"/>
                <w:bCs/>
                <w:sz w:val="18"/>
                <w:szCs w:val="18"/>
              </w:rPr>
              <w:t xml:space="preserve">27.950,00  </w:t>
            </w:r>
          </w:p>
        </w:tc>
      </w:tr>
      <w:tr w:rsidR="001B0F9D" w:rsidRPr="00C93329" w14:paraId="47D0C94D" w14:textId="77777777" w:rsidTr="00FC046F">
        <w:trPr>
          <w:trHeight w:val="79"/>
        </w:trPr>
        <w:tc>
          <w:tcPr>
            <w:tcW w:w="3256" w:type="dxa"/>
            <w:noWrap/>
            <w:hideMark/>
          </w:tcPr>
          <w:p w14:paraId="058687BA" w14:textId="25D313E0" w:rsidR="001B0F9D" w:rsidRPr="00C93329" w:rsidRDefault="00F84D90" w:rsidP="00D41497">
            <w:pPr>
              <w:spacing w:line="240" w:lineRule="auto"/>
              <w:jc w:val="left"/>
              <w:rPr>
                <w:rFonts w:cs="Arial"/>
                <w:bCs/>
                <w:sz w:val="18"/>
                <w:szCs w:val="18"/>
              </w:rPr>
            </w:pPr>
            <w:r w:rsidRPr="00C93329">
              <w:rPr>
                <w:rFonts w:cs="Arial"/>
                <w:bCs/>
                <w:sz w:val="18"/>
                <w:szCs w:val="18"/>
              </w:rPr>
              <w:t>Združenje gluhoslepih Slovenije Dlan</w:t>
            </w:r>
          </w:p>
        </w:tc>
        <w:tc>
          <w:tcPr>
            <w:tcW w:w="3402" w:type="dxa"/>
            <w:noWrap/>
            <w:hideMark/>
          </w:tcPr>
          <w:p w14:paraId="151194FC" w14:textId="117CEB88" w:rsidR="001B0F9D" w:rsidRPr="00C93329" w:rsidRDefault="00F84D90" w:rsidP="00D41497">
            <w:pPr>
              <w:spacing w:line="240" w:lineRule="auto"/>
              <w:jc w:val="left"/>
              <w:rPr>
                <w:rFonts w:cs="Arial"/>
                <w:bCs/>
                <w:sz w:val="18"/>
                <w:szCs w:val="18"/>
              </w:rPr>
            </w:pPr>
            <w:r w:rsidRPr="00C93329">
              <w:rPr>
                <w:rFonts w:cs="Arial"/>
                <w:bCs/>
                <w:sz w:val="18"/>
                <w:szCs w:val="18"/>
              </w:rPr>
              <w:t>Knjige, dostopne ljudem z gluhoslepoto</w:t>
            </w:r>
          </w:p>
        </w:tc>
        <w:tc>
          <w:tcPr>
            <w:tcW w:w="1842" w:type="dxa"/>
            <w:noWrap/>
            <w:hideMark/>
          </w:tcPr>
          <w:p w14:paraId="6A047386" w14:textId="77777777" w:rsidR="001B0F9D" w:rsidRPr="00C93329" w:rsidRDefault="001B0F9D" w:rsidP="00D41497">
            <w:pPr>
              <w:spacing w:line="240" w:lineRule="auto"/>
              <w:jc w:val="right"/>
              <w:rPr>
                <w:rFonts w:cs="Arial"/>
                <w:bCs/>
                <w:sz w:val="18"/>
                <w:szCs w:val="18"/>
              </w:rPr>
            </w:pPr>
            <w:r w:rsidRPr="00C93329">
              <w:rPr>
                <w:rFonts w:cs="Arial"/>
                <w:bCs/>
                <w:sz w:val="18"/>
                <w:szCs w:val="18"/>
              </w:rPr>
              <w:t xml:space="preserve">3.182,00  </w:t>
            </w:r>
          </w:p>
        </w:tc>
      </w:tr>
      <w:tr w:rsidR="001B0F9D" w:rsidRPr="00C93329" w14:paraId="6DBCAC6E" w14:textId="77777777" w:rsidTr="00C5304B">
        <w:trPr>
          <w:trHeight w:val="300"/>
        </w:trPr>
        <w:tc>
          <w:tcPr>
            <w:tcW w:w="3256" w:type="dxa"/>
            <w:noWrap/>
            <w:hideMark/>
          </w:tcPr>
          <w:p w14:paraId="2FC75ED9" w14:textId="0EA6F26E" w:rsidR="001B0F9D" w:rsidRPr="00C93329" w:rsidRDefault="00F84D90" w:rsidP="00D41497">
            <w:pPr>
              <w:spacing w:line="240" w:lineRule="auto"/>
              <w:jc w:val="left"/>
              <w:rPr>
                <w:rFonts w:cs="Arial"/>
                <w:bCs/>
                <w:sz w:val="18"/>
                <w:szCs w:val="18"/>
              </w:rPr>
            </w:pPr>
            <w:r w:rsidRPr="00C93329">
              <w:rPr>
                <w:rFonts w:cs="Arial"/>
                <w:bCs/>
                <w:sz w:val="18"/>
                <w:szCs w:val="18"/>
              </w:rPr>
              <w:t>Zveza društev gluhih in naglušnih Slovenije</w:t>
            </w:r>
          </w:p>
        </w:tc>
        <w:tc>
          <w:tcPr>
            <w:tcW w:w="3402" w:type="dxa"/>
            <w:noWrap/>
            <w:hideMark/>
          </w:tcPr>
          <w:p w14:paraId="0E8E7670" w14:textId="78A27E94" w:rsidR="001B0F9D" w:rsidRPr="00C93329" w:rsidRDefault="00F84D90" w:rsidP="00D41497">
            <w:pPr>
              <w:spacing w:line="240" w:lineRule="auto"/>
              <w:jc w:val="left"/>
              <w:rPr>
                <w:rFonts w:cs="Arial"/>
                <w:bCs/>
                <w:sz w:val="18"/>
                <w:szCs w:val="18"/>
              </w:rPr>
            </w:pPr>
            <w:r w:rsidRPr="00C93329">
              <w:rPr>
                <w:rFonts w:cs="Arial"/>
                <w:bCs/>
                <w:sz w:val="18"/>
                <w:szCs w:val="18"/>
              </w:rPr>
              <w:t>Glasila Iz sveta tišine</w:t>
            </w:r>
          </w:p>
        </w:tc>
        <w:tc>
          <w:tcPr>
            <w:tcW w:w="1842" w:type="dxa"/>
            <w:noWrap/>
            <w:hideMark/>
          </w:tcPr>
          <w:p w14:paraId="7BBF1CB1" w14:textId="77777777" w:rsidR="001B0F9D" w:rsidRPr="00C93329" w:rsidRDefault="001B0F9D" w:rsidP="00D41497">
            <w:pPr>
              <w:spacing w:line="240" w:lineRule="auto"/>
              <w:jc w:val="right"/>
              <w:rPr>
                <w:rFonts w:cs="Arial"/>
                <w:bCs/>
                <w:sz w:val="18"/>
                <w:szCs w:val="18"/>
              </w:rPr>
            </w:pPr>
            <w:r w:rsidRPr="00C93329">
              <w:rPr>
                <w:rFonts w:cs="Arial"/>
                <w:bCs/>
                <w:sz w:val="18"/>
                <w:szCs w:val="18"/>
              </w:rPr>
              <w:t xml:space="preserve">44.410,00  </w:t>
            </w:r>
          </w:p>
        </w:tc>
      </w:tr>
      <w:tr w:rsidR="001B0F9D" w:rsidRPr="00C93329" w14:paraId="334B2FD7" w14:textId="77777777" w:rsidTr="00C5304B">
        <w:trPr>
          <w:trHeight w:val="300"/>
        </w:trPr>
        <w:tc>
          <w:tcPr>
            <w:tcW w:w="3256" w:type="dxa"/>
            <w:noWrap/>
            <w:hideMark/>
          </w:tcPr>
          <w:p w14:paraId="7A2FFB28" w14:textId="1A4745AA" w:rsidR="001B0F9D" w:rsidRPr="00C93329" w:rsidRDefault="00F84D90" w:rsidP="00D41497">
            <w:pPr>
              <w:spacing w:line="240" w:lineRule="auto"/>
              <w:jc w:val="left"/>
              <w:rPr>
                <w:rFonts w:cs="Arial"/>
                <w:bCs/>
                <w:sz w:val="18"/>
                <w:szCs w:val="18"/>
              </w:rPr>
            </w:pPr>
            <w:r w:rsidRPr="00C93329">
              <w:rPr>
                <w:rFonts w:cs="Arial"/>
                <w:bCs/>
                <w:sz w:val="18"/>
                <w:szCs w:val="18"/>
              </w:rPr>
              <w:t>Zveza društev slepih in slabovidnih Slovenije</w:t>
            </w:r>
          </w:p>
        </w:tc>
        <w:tc>
          <w:tcPr>
            <w:tcW w:w="3402" w:type="dxa"/>
            <w:noWrap/>
            <w:hideMark/>
          </w:tcPr>
          <w:p w14:paraId="1DC32FD5" w14:textId="5D28E688" w:rsidR="001B0F9D" w:rsidRPr="00C93329" w:rsidRDefault="00F84D90" w:rsidP="00D41497">
            <w:pPr>
              <w:spacing w:line="240" w:lineRule="auto"/>
              <w:jc w:val="left"/>
              <w:rPr>
                <w:rFonts w:cs="Arial"/>
                <w:bCs/>
                <w:sz w:val="18"/>
                <w:szCs w:val="18"/>
              </w:rPr>
            </w:pPr>
            <w:r w:rsidRPr="00C93329">
              <w:rPr>
                <w:rFonts w:cs="Arial"/>
                <w:bCs/>
                <w:sz w:val="18"/>
                <w:szCs w:val="18"/>
              </w:rPr>
              <w:t xml:space="preserve">Medijsko-informativna dejavnost </w:t>
            </w:r>
            <w:r w:rsidR="001B0F9D" w:rsidRPr="00C93329">
              <w:rPr>
                <w:rFonts w:cs="Arial"/>
                <w:bCs/>
                <w:sz w:val="18"/>
                <w:szCs w:val="18"/>
              </w:rPr>
              <w:t>ZDSSS</w:t>
            </w:r>
          </w:p>
        </w:tc>
        <w:tc>
          <w:tcPr>
            <w:tcW w:w="1842" w:type="dxa"/>
            <w:noWrap/>
            <w:hideMark/>
          </w:tcPr>
          <w:p w14:paraId="27D1B64B" w14:textId="77777777" w:rsidR="001B0F9D" w:rsidRPr="00C93329" w:rsidRDefault="001B0F9D" w:rsidP="00D41497">
            <w:pPr>
              <w:spacing w:line="240" w:lineRule="auto"/>
              <w:jc w:val="right"/>
              <w:rPr>
                <w:rFonts w:cs="Arial"/>
                <w:bCs/>
                <w:sz w:val="18"/>
                <w:szCs w:val="18"/>
              </w:rPr>
            </w:pPr>
            <w:r w:rsidRPr="00C93329">
              <w:rPr>
                <w:rFonts w:cs="Arial"/>
                <w:bCs/>
                <w:sz w:val="18"/>
                <w:szCs w:val="18"/>
              </w:rPr>
              <w:t xml:space="preserve">19.725,00  </w:t>
            </w:r>
          </w:p>
        </w:tc>
      </w:tr>
      <w:tr w:rsidR="001B0F9D" w:rsidRPr="00C93329" w14:paraId="73F5F6FE" w14:textId="77777777" w:rsidTr="00C5304B">
        <w:trPr>
          <w:trHeight w:val="300"/>
        </w:trPr>
        <w:tc>
          <w:tcPr>
            <w:tcW w:w="3256" w:type="dxa"/>
            <w:noWrap/>
            <w:hideMark/>
          </w:tcPr>
          <w:p w14:paraId="667727B7" w14:textId="5D23B9FE" w:rsidR="001B0F9D" w:rsidRPr="00C93329" w:rsidRDefault="00F84D90" w:rsidP="00D41497">
            <w:pPr>
              <w:spacing w:line="240" w:lineRule="auto"/>
              <w:jc w:val="left"/>
              <w:rPr>
                <w:rFonts w:cs="Arial"/>
                <w:bCs/>
                <w:sz w:val="18"/>
                <w:szCs w:val="18"/>
              </w:rPr>
            </w:pPr>
            <w:r w:rsidRPr="00C93329">
              <w:rPr>
                <w:rFonts w:cs="Arial"/>
                <w:bCs/>
                <w:sz w:val="18"/>
                <w:szCs w:val="18"/>
              </w:rPr>
              <w:t>Zveza društev slepih in slabovidnih Slovenije</w:t>
            </w:r>
          </w:p>
        </w:tc>
        <w:tc>
          <w:tcPr>
            <w:tcW w:w="3402" w:type="dxa"/>
            <w:noWrap/>
            <w:hideMark/>
          </w:tcPr>
          <w:p w14:paraId="043B84CE" w14:textId="7C0C214F" w:rsidR="001B0F9D" w:rsidRPr="00C93329" w:rsidRDefault="00F84D90" w:rsidP="00D41497">
            <w:pPr>
              <w:spacing w:line="240" w:lineRule="auto"/>
              <w:jc w:val="left"/>
              <w:rPr>
                <w:rFonts w:cs="Arial"/>
                <w:bCs/>
                <w:sz w:val="18"/>
                <w:szCs w:val="18"/>
              </w:rPr>
            </w:pPr>
            <w:r w:rsidRPr="00C93329">
              <w:rPr>
                <w:rFonts w:cs="Arial"/>
                <w:bCs/>
                <w:sz w:val="18"/>
                <w:szCs w:val="18"/>
              </w:rPr>
              <w:t>Prilagajanje knjig v brajici in zvočnem zapisu</w:t>
            </w:r>
          </w:p>
        </w:tc>
        <w:tc>
          <w:tcPr>
            <w:tcW w:w="1842" w:type="dxa"/>
            <w:noWrap/>
            <w:hideMark/>
          </w:tcPr>
          <w:p w14:paraId="30DB9BD5" w14:textId="77777777" w:rsidR="001B0F9D" w:rsidRPr="00C93329" w:rsidRDefault="001B0F9D" w:rsidP="00D41497">
            <w:pPr>
              <w:spacing w:line="240" w:lineRule="auto"/>
              <w:jc w:val="right"/>
              <w:rPr>
                <w:rFonts w:cs="Arial"/>
                <w:bCs/>
                <w:sz w:val="18"/>
                <w:szCs w:val="18"/>
              </w:rPr>
            </w:pPr>
            <w:r w:rsidRPr="00C93329">
              <w:rPr>
                <w:rFonts w:cs="Arial"/>
                <w:bCs/>
                <w:sz w:val="18"/>
                <w:szCs w:val="18"/>
              </w:rPr>
              <w:t xml:space="preserve">20.120,00  </w:t>
            </w:r>
          </w:p>
        </w:tc>
      </w:tr>
      <w:tr w:rsidR="001B0F9D" w:rsidRPr="00C93329" w14:paraId="194BDF57" w14:textId="77777777" w:rsidTr="00C5304B">
        <w:trPr>
          <w:trHeight w:val="300"/>
        </w:trPr>
        <w:tc>
          <w:tcPr>
            <w:tcW w:w="3256" w:type="dxa"/>
            <w:noWrap/>
            <w:hideMark/>
          </w:tcPr>
          <w:p w14:paraId="3E116C74" w14:textId="0935EAE7" w:rsidR="001B0F9D" w:rsidRPr="00C93329" w:rsidRDefault="00F84D90" w:rsidP="00D41497">
            <w:pPr>
              <w:spacing w:line="240" w:lineRule="auto"/>
              <w:jc w:val="left"/>
              <w:rPr>
                <w:rFonts w:cs="Arial"/>
                <w:bCs/>
                <w:sz w:val="18"/>
                <w:szCs w:val="18"/>
              </w:rPr>
            </w:pPr>
            <w:r w:rsidRPr="00C93329">
              <w:rPr>
                <w:rFonts w:cs="Arial"/>
                <w:bCs/>
                <w:sz w:val="18"/>
                <w:szCs w:val="18"/>
              </w:rPr>
              <w:t>Filmoteka, zavod za širjenje filmske kulture</w:t>
            </w:r>
          </w:p>
        </w:tc>
        <w:tc>
          <w:tcPr>
            <w:tcW w:w="3402" w:type="dxa"/>
            <w:noWrap/>
            <w:hideMark/>
          </w:tcPr>
          <w:p w14:paraId="3D7A737C" w14:textId="6293BC1B" w:rsidR="001B0F9D" w:rsidRPr="00C93329" w:rsidRDefault="00F84D90" w:rsidP="00D41497">
            <w:pPr>
              <w:spacing w:line="240" w:lineRule="auto"/>
              <w:jc w:val="left"/>
              <w:rPr>
                <w:rFonts w:cs="Arial"/>
                <w:bCs/>
                <w:sz w:val="18"/>
                <w:szCs w:val="18"/>
              </w:rPr>
            </w:pPr>
            <w:r w:rsidRPr="00C93329">
              <w:rPr>
                <w:rFonts w:cs="Arial"/>
                <w:bCs/>
                <w:sz w:val="18"/>
                <w:szCs w:val="18"/>
              </w:rPr>
              <w:t>Podnapisi za senzorno ovirane</w:t>
            </w:r>
          </w:p>
        </w:tc>
        <w:tc>
          <w:tcPr>
            <w:tcW w:w="1842" w:type="dxa"/>
            <w:noWrap/>
            <w:hideMark/>
          </w:tcPr>
          <w:p w14:paraId="18553E83" w14:textId="77777777" w:rsidR="001B0F9D" w:rsidRPr="00C93329" w:rsidRDefault="001B0F9D" w:rsidP="00D41497">
            <w:pPr>
              <w:spacing w:line="240" w:lineRule="auto"/>
              <w:jc w:val="right"/>
              <w:rPr>
                <w:rFonts w:cs="Arial"/>
                <w:bCs/>
                <w:sz w:val="18"/>
                <w:szCs w:val="18"/>
              </w:rPr>
            </w:pPr>
            <w:r w:rsidRPr="00C93329">
              <w:rPr>
                <w:rFonts w:cs="Arial"/>
                <w:bCs/>
                <w:sz w:val="18"/>
                <w:szCs w:val="18"/>
              </w:rPr>
              <w:t xml:space="preserve">3.302,00  </w:t>
            </w:r>
          </w:p>
        </w:tc>
      </w:tr>
      <w:tr w:rsidR="001B0F9D" w:rsidRPr="00C93329" w14:paraId="52C92569" w14:textId="77777777" w:rsidTr="00C5304B">
        <w:trPr>
          <w:trHeight w:val="50"/>
        </w:trPr>
        <w:tc>
          <w:tcPr>
            <w:tcW w:w="3256" w:type="dxa"/>
            <w:noWrap/>
            <w:hideMark/>
          </w:tcPr>
          <w:p w14:paraId="0EC3C57B" w14:textId="20FBB4C5" w:rsidR="001B0F9D" w:rsidRPr="00C93329" w:rsidRDefault="00F84D90" w:rsidP="00D41497">
            <w:pPr>
              <w:spacing w:line="240" w:lineRule="auto"/>
              <w:jc w:val="left"/>
              <w:rPr>
                <w:rFonts w:cs="Arial"/>
                <w:bCs/>
                <w:sz w:val="18"/>
                <w:szCs w:val="18"/>
              </w:rPr>
            </w:pPr>
            <w:r w:rsidRPr="00C93329">
              <w:rPr>
                <w:rFonts w:cs="Arial"/>
                <w:bCs/>
                <w:sz w:val="18"/>
                <w:szCs w:val="18"/>
              </w:rPr>
              <w:t>Bunker</w:t>
            </w:r>
          </w:p>
        </w:tc>
        <w:tc>
          <w:tcPr>
            <w:tcW w:w="3402" w:type="dxa"/>
            <w:noWrap/>
            <w:hideMark/>
          </w:tcPr>
          <w:p w14:paraId="077BADFE" w14:textId="334D02B6" w:rsidR="001B0F9D" w:rsidRPr="00C93329" w:rsidRDefault="00F84D90" w:rsidP="00D41497">
            <w:pPr>
              <w:spacing w:line="240" w:lineRule="auto"/>
              <w:jc w:val="left"/>
              <w:rPr>
                <w:rFonts w:cs="Arial"/>
                <w:bCs/>
                <w:sz w:val="18"/>
                <w:szCs w:val="18"/>
              </w:rPr>
            </w:pPr>
            <w:r w:rsidRPr="00C93329">
              <w:rPr>
                <w:rFonts w:cs="Arial"/>
                <w:bCs/>
                <w:sz w:val="18"/>
                <w:szCs w:val="18"/>
              </w:rPr>
              <w:t>Avdio deskripcija</w:t>
            </w:r>
          </w:p>
        </w:tc>
        <w:tc>
          <w:tcPr>
            <w:tcW w:w="1842" w:type="dxa"/>
            <w:noWrap/>
            <w:hideMark/>
          </w:tcPr>
          <w:p w14:paraId="48D5F29C" w14:textId="77777777" w:rsidR="001B0F9D" w:rsidRPr="00C93329" w:rsidRDefault="001B0F9D" w:rsidP="00D41497">
            <w:pPr>
              <w:spacing w:line="240" w:lineRule="auto"/>
              <w:jc w:val="right"/>
              <w:rPr>
                <w:rFonts w:cs="Arial"/>
                <w:bCs/>
                <w:sz w:val="18"/>
                <w:szCs w:val="18"/>
              </w:rPr>
            </w:pPr>
            <w:r w:rsidRPr="00C93329">
              <w:rPr>
                <w:rFonts w:cs="Arial"/>
                <w:bCs/>
                <w:sz w:val="18"/>
                <w:szCs w:val="18"/>
              </w:rPr>
              <w:t xml:space="preserve">4.300,00  </w:t>
            </w:r>
          </w:p>
        </w:tc>
      </w:tr>
      <w:tr w:rsidR="001B0F9D" w:rsidRPr="00C93329" w14:paraId="3138193C" w14:textId="77777777" w:rsidTr="00C5304B">
        <w:trPr>
          <w:trHeight w:val="300"/>
        </w:trPr>
        <w:tc>
          <w:tcPr>
            <w:tcW w:w="3256" w:type="dxa"/>
            <w:noWrap/>
            <w:hideMark/>
          </w:tcPr>
          <w:p w14:paraId="09AD05B7" w14:textId="173A5BAE" w:rsidR="001B0F9D" w:rsidRPr="00C93329" w:rsidRDefault="00F84D90" w:rsidP="00D41497">
            <w:pPr>
              <w:spacing w:line="240" w:lineRule="auto"/>
              <w:jc w:val="left"/>
              <w:rPr>
                <w:rFonts w:cs="Arial"/>
                <w:bCs/>
                <w:sz w:val="18"/>
                <w:szCs w:val="18"/>
              </w:rPr>
            </w:pPr>
            <w:r w:rsidRPr="00C93329">
              <w:rPr>
                <w:rFonts w:cs="Arial"/>
                <w:bCs/>
                <w:sz w:val="18"/>
                <w:szCs w:val="18"/>
              </w:rPr>
              <w:t>Društvo Vita za pomoč po nezgodni poškodbi glave</w:t>
            </w:r>
          </w:p>
        </w:tc>
        <w:tc>
          <w:tcPr>
            <w:tcW w:w="3402" w:type="dxa"/>
            <w:noWrap/>
            <w:hideMark/>
          </w:tcPr>
          <w:p w14:paraId="4DC0E56B" w14:textId="0E815846" w:rsidR="001B0F9D" w:rsidRPr="00C93329" w:rsidRDefault="00F84D90" w:rsidP="00D41497">
            <w:pPr>
              <w:spacing w:line="240" w:lineRule="auto"/>
              <w:jc w:val="left"/>
              <w:rPr>
                <w:rFonts w:cs="Arial"/>
                <w:bCs/>
                <w:sz w:val="18"/>
                <w:szCs w:val="18"/>
              </w:rPr>
            </w:pPr>
            <w:r w:rsidRPr="00C93329">
              <w:rPr>
                <w:rFonts w:cs="Arial"/>
                <w:bCs/>
                <w:sz w:val="18"/>
                <w:szCs w:val="18"/>
              </w:rPr>
              <w:t xml:space="preserve">Ponovno rojstvo </w:t>
            </w:r>
            <w:r w:rsidR="00EF1F86" w:rsidRPr="00C93329">
              <w:rPr>
                <w:rFonts w:cs="Arial"/>
                <w:bCs/>
                <w:sz w:val="18"/>
                <w:szCs w:val="18"/>
              </w:rPr>
              <w:t>−</w:t>
            </w:r>
            <w:r w:rsidRPr="00C93329">
              <w:rPr>
                <w:rFonts w:cs="Arial"/>
                <w:bCs/>
                <w:sz w:val="18"/>
                <w:szCs w:val="18"/>
              </w:rPr>
              <w:t xml:space="preserve"> 20. izdaja Sočutna izčrpanost</w:t>
            </w:r>
          </w:p>
        </w:tc>
        <w:tc>
          <w:tcPr>
            <w:tcW w:w="1842" w:type="dxa"/>
            <w:noWrap/>
            <w:hideMark/>
          </w:tcPr>
          <w:p w14:paraId="0DA5EB14" w14:textId="77777777" w:rsidR="001B0F9D" w:rsidRPr="00C93329" w:rsidRDefault="001B0F9D" w:rsidP="00D41497">
            <w:pPr>
              <w:spacing w:line="240" w:lineRule="auto"/>
              <w:jc w:val="right"/>
              <w:rPr>
                <w:rFonts w:cs="Arial"/>
                <w:bCs/>
                <w:sz w:val="18"/>
                <w:szCs w:val="18"/>
              </w:rPr>
            </w:pPr>
            <w:r w:rsidRPr="00C93329">
              <w:rPr>
                <w:rFonts w:cs="Arial"/>
                <w:bCs/>
                <w:sz w:val="18"/>
                <w:szCs w:val="18"/>
              </w:rPr>
              <w:t xml:space="preserve">1.517,00  </w:t>
            </w:r>
          </w:p>
        </w:tc>
      </w:tr>
      <w:tr w:rsidR="001B0F9D" w:rsidRPr="00C93329" w14:paraId="30620CA0" w14:textId="77777777" w:rsidTr="00C5304B">
        <w:trPr>
          <w:trHeight w:val="300"/>
        </w:trPr>
        <w:tc>
          <w:tcPr>
            <w:tcW w:w="3256" w:type="dxa"/>
            <w:noWrap/>
            <w:hideMark/>
          </w:tcPr>
          <w:p w14:paraId="502CEAC3" w14:textId="6FBE7CD3" w:rsidR="001B0F9D" w:rsidRPr="00C93329" w:rsidRDefault="00F84D90" w:rsidP="00D41497">
            <w:pPr>
              <w:spacing w:line="240" w:lineRule="auto"/>
              <w:jc w:val="left"/>
              <w:rPr>
                <w:rFonts w:cs="Arial"/>
                <w:bCs/>
                <w:sz w:val="18"/>
                <w:szCs w:val="18"/>
              </w:rPr>
            </w:pPr>
            <w:r w:rsidRPr="00C93329">
              <w:rPr>
                <w:rFonts w:cs="Arial"/>
                <w:bCs/>
                <w:sz w:val="18"/>
                <w:szCs w:val="18"/>
              </w:rPr>
              <w:t xml:space="preserve">Združenje invalidov </w:t>
            </w:r>
            <w:r w:rsidR="00EF1F86" w:rsidRPr="00C93329">
              <w:rPr>
                <w:rFonts w:cs="Arial"/>
                <w:bCs/>
                <w:sz w:val="18"/>
                <w:szCs w:val="18"/>
              </w:rPr>
              <w:t xml:space="preserve">− </w:t>
            </w:r>
            <w:r w:rsidRPr="00C93329">
              <w:rPr>
                <w:rFonts w:cs="Arial"/>
                <w:bCs/>
                <w:sz w:val="18"/>
                <w:szCs w:val="18"/>
              </w:rPr>
              <w:t>forum Slovenije</w:t>
            </w:r>
          </w:p>
        </w:tc>
        <w:tc>
          <w:tcPr>
            <w:tcW w:w="3402" w:type="dxa"/>
            <w:noWrap/>
            <w:hideMark/>
          </w:tcPr>
          <w:p w14:paraId="66371E1E" w14:textId="5C7AEE5B" w:rsidR="001B0F9D" w:rsidRPr="00C93329" w:rsidRDefault="00F84D90" w:rsidP="00D41497">
            <w:pPr>
              <w:spacing w:line="240" w:lineRule="auto"/>
              <w:jc w:val="left"/>
              <w:rPr>
                <w:rFonts w:cs="Arial"/>
                <w:bCs/>
                <w:sz w:val="18"/>
                <w:szCs w:val="18"/>
              </w:rPr>
            </w:pPr>
            <w:r w:rsidRPr="00C93329">
              <w:rPr>
                <w:rFonts w:cs="Arial"/>
                <w:bCs/>
                <w:sz w:val="18"/>
                <w:szCs w:val="18"/>
              </w:rPr>
              <w:t xml:space="preserve">Sporočevalec </w:t>
            </w:r>
            <w:r w:rsidR="00EF1F86" w:rsidRPr="00C93329">
              <w:rPr>
                <w:rFonts w:cs="Arial"/>
                <w:bCs/>
                <w:sz w:val="18"/>
                <w:szCs w:val="18"/>
              </w:rPr>
              <w:t>−</w:t>
            </w:r>
            <w:r w:rsidRPr="00C93329">
              <w:rPr>
                <w:rFonts w:cs="Arial"/>
                <w:bCs/>
                <w:sz w:val="18"/>
                <w:szCs w:val="18"/>
              </w:rPr>
              <w:t xml:space="preserve"> ozaveščanje in osveščanje javnosti</w:t>
            </w:r>
          </w:p>
        </w:tc>
        <w:tc>
          <w:tcPr>
            <w:tcW w:w="1842" w:type="dxa"/>
            <w:noWrap/>
            <w:hideMark/>
          </w:tcPr>
          <w:p w14:paraId="5BD25DB7" w14:textId="77777777" w:rsidR="001B0F9D" w:rsidRPr="00C93329" w:rsidRDefault="001B0F9D" w:rsidP="00D41497">
            <w:pPr>
              <w:spacing w:line="240" w:lineRule="auto"/>
              <w:jc w:val="right"/>
              <w:rPr>
                <w:rFonts w:cs="Arial"/>
                <w:bCs/>
                <w:sz w:val="18"/>
                <w:szCs w:val="18"/>
              </w:rPr>
            </w:pPr>
            <w:r w:rsidRPr="00C93329">
              <w:rPr>
                <w:rFonts w:cs="Arial"/>
                <w:bCs/>
                <w:sz w:val="18"/>
                <w:szCs w:val="18"/>
              </w:rPr>
              <w:t xml:space="preserve">14.420,00  </w:t>
            </w:r>
          </w:p>
        </w:tc>
      </w:tr>
      <w:tr w:rsidR="001B0F9D" w:rsidRPr="00C93329" w14:paraId="38BEF34A" w14:textId="77777777" w:rsidTr="00C5304B">
        <w:trPr>
          <w:trHeight w:val="300"/>
        </w:trPr>
        <w:tc>
          <w:tcPr>
            <w:tcW w:w="3256" w:type="dxa"/>
            <w:noWrap/>
            <w:hideMark/>
          </w:tcPr>
          <w:p w14:paraId="3C8B131E" w14:textId="78ED282A" w:rsidR="001B0F9D" w:rsidRPr="00C93329" w:rsidRDefault="00F84D90" w:rsidP="00D41497">
            <w:pPr>
              <w:spacing w:line="240" w:lineRule="auto"/>
              <w:jc w:val="left"/>
              <w:rPr>
                <w:rFonts w:cs="Arial"/>
                <w:bCs/>
                <w:sz w:val="18"/>
                <w:szCs w:val="18"/>
              </w:rPr>
            </w:pPr>
            <w:r w:rsidRPr="00C93329">
              <w:rPr>
                <w:rFonts w:cs="Arial"/>
                <w:bCs/>
                <w:sz w:val="18"/>
                <w:szCs w:val="18"/>
              </w:rPr>
              <w:t>Zveza društev gluhih in naglušnih Slovenije</w:t>
            </w:r>
          </w:p>
        </w:tc>
        <w:tc>
          <w:tcPr>
            <w:tcW w:w="3402" w:type="dxa"/>
            <w:noWrap/>
            <w:hideMark/>
          </w:tcPr>
          <w:p w14:paraId="3E693A31" w14:textId="78D4E8CD" w:rsidR="001B0F9D" w:rsidRPr="00C93329" w:rsidRDefault="00F84D90" w:rsidP="00D41497">
            <w:pPr>
              <w:spacing w:line="240" w:lineRule="auto"/>
              <w:jc w:val="left"/>
              <w:rPr>
                <w:rFonts w:cs="Arial"/>
                <w:bCs/>
                <w:sz w:val="18"/>
                <w:szCs w:val="18"/>
              </w:rPr>
            </w:pPr>
            <w:r w:rsidRPr="00C93329">
              <w:rPr>
                <w:rFonts w:cs="Arial"/>
                <w:bCs/>
                <w:sz w:val="18"/>
                <w:szCs w:val="18"/>
              </w:rPr>
              <w:t>Obnova infrastrukture spletne TV</w:t>
            </w:r>
          </w:p>
        </w:tc>
        <w:tc>
          <w:tcPr>
            <w:tcW w:w="1842" w:type="dxa"/>
            <w:noWrap/>
            <w:hideMark/>
          </w:tcPr>
          <w:p w14:paraId="692E855B" w14:textId="77777777" w:rsidR="001B0F9D" w:rsidRPr="00C93329" w:rsidRDefault="001B0F9D" w:rsidP="00D41497">
            <w:pPr>
              <w:spacing w:line="240" w:lineRule="auto"/>
              <w:jc w:val="right"/>
              <w:rPr>
                <w:rFonts w:cs="Arial"/>
                <w:bCs/>
                <w:sz w:val="18"/>
                <w:szCs w:val="18"/>
              </w:rPr>
            </w:pPr>
            <w:r w:rsidRPr="00C93329">
              <w:rPr>
                <w:rFonts w:cs="Arial"/>
                <w:bCs/>
                <w:sz w:val="18"/>
                <w:szCs w:val="18"/>
              </w:rPr>
              <w:t xml:space="preserve">3.160,00  </w:t>
            </w:r>
          </w:p>
        </w:tc>
      </w:tr>
      <w:tr w:rsidR="001B0F9D" w:rsidRPr="00C93329" w14:paraId="7CDDE565" w14:textId="77777777" w:rsidTr="00C5304B">
        <w:trPr>
          <w:trHeight w:val="300"/>
        </w:trPr>
        <w:tc>
          <w:tcPr>
            <w:tcW w:w="3256" w:type="dxa"/>
            <w:noWrap/>
            <w:hideMark/>
          </w:tcPr>
          <w:p w14:paraId="108821B2" w14:textId="306F1710" w:rsidR="001B0F9D" w:rsidRPr="00C93329" w:rsidRDefault="00F84D90" w:rsidP="00D41497">
            <w:pPr>
              <w:spacing w:line="240" w:lineRule="auto"/>
              <w:jc w:val="left"/>
              <w:rPr>
                <w:rFonts w:cs="Arial"/>
                <w:bCs/>
                <w:sz w:val="18"/>
                <w:szCs w:val="18"/>
              </w:rPr>
            </w:pPr>
            <w:r w:rsidRPr="00C93329">
              <w:rPr>
                <w:rFonts w:cs="Arial"/>
                <w:bCs/>
                <w:sz w:val="18"/>
                <w:szCs w:val="18"/>
              </w:rPr>
              <w:t>Zveza društev gluhih in naglušnih Slovenije</w:t>
            </w:r>
          </w:p>
        </w:tc>
        <w:tc>
          <w:tcPr>
            <w:tcW w:w="3402" w:type="dxa"/>
            <w:noWrap/>
            <w:hideMark/>
          </w:tcPr>
          <w:p w14:paraId="51816BE6" w14:textId="19E26B9A" w:rsidR="001B0F9D" w:rsidRPr="00C93329" w:rsidRDefault="00F84D90" w:rsidP="00D41497">
            <w:pPr>
              <w:spacing w:line="240" w:lineRule="auto"/>
              <w:jc w:val="left"/>
              <w:rPr>
                <w:rFonts w:cs="Arial"/>
                <w:bCs/>
                <w:sz w:val="18"/>
                <w:szCs w:val="18"/>
              </w:rPr>
            </w:pPr>
            <w:r w:rsidRPr="00C93329">
              <w:rPr>
                <w:rFonts w:cs="Arial"/>
                <w:bCs/>
                <w:sz w:val="18"/>
                <w:szCs w:val="18"/>
              </w:rPr>
              <w:t>Interpret besedil</w:t>
            </w:r>
          </w:p>
        </w:tc>
        <w:tc>
          <w:tcPr>
            <w:tcW w:w="1842" w:type="dxa"/>
            <w:noWrap/>
            <w:hideMark/>
          </w:tcPr>
          <w:p w14:paraId="6435BE99" w14:textId="77777777" w:rsidR="001B0F9D" w:rsidRPr="00C93329" w:rsidRDefault="001B0F9D" w:rsidP="00D41497">
            <w:pPr>
              <w:spacing w:line="240" w:lineRule="auto"/>
              <w:jc w:val="right"/>
              <w:rPr>
                <w:rFonts w:cs="Arial"/>
                <w:bCs/>
                <w:sz w:val="18"/>
                <w:szCs w:val="18"/>
              </w:rPr>
            </w:pPr>
            <w:r w:rsidRPr="00C93329">
              <w:rPr>
                <w:rFonts w:cs="Arial"/>
                <w:bCs/>
                <w:sz w:val="18"/>
                <w:szCs w:val="18"/>
              </w:rPr>
              <w:t xml:space="preserve">10.065,00  </w:t>
            </w:r>
          </w:p>
        </w:tc>
      </w:tr>
      <w:tr w:rsidR="001B0F9D" w:rsidRPr="00C93329" w14:paraId="6B62B474" w14:textId="77777777" w:rsidTr="00C5304B">
        <w:trPr>
          <w:trHeight w:val="300"/>
        </w:trPr>
        <w:tc>
          <w:tcPr>
            <w:tcW w:w="3256" w:type="dxa"/>
            <w:noWrap/>
            <w:hideMark/>
          </w:tcPr>
          <w:p w14:paraId="67B65085" w14:textId="63E810BF" w:rsidR="001B0F9D" w:rsidRPr="00C93329" w:rsidRDefault="00F84D90" w:rsidP="00D41497">
            <w:pPr>
              <w:spacing w:line="240" w:lineRule="auto"/>
              <w:jc w:val="left"/>
              <w:rPr>
                <w:rFonts w:cs="Arial"/>
                <w:bCs/>
                <w:sz w:val="18"/>
                <w:szCs w:val="18"/>
              </w:rPr>
            </w:pPr>
            <w:r w:rsidRPr="00C93329">
              <w:rPr>
                <w:rFonts w:cs="Arial"/>
                <w:bCs/>
                <w:sz w:val="18"/>
                <w:szCs w:val="18"/>
              </w:rPr>
              <w:t>Zveza društev slepih in slabovidnih Slovenije</w:t>
            </w:r>
          </w:p>
        </w:tc>
        <w:tc>
          <w:tcPr>
            <w:tcW w:w="3402" w:type="dxa"/>
            <w:noWrap/>
            <w:hideMark/>
          </w:tcPr>
          <w:p w14:paraId="583BEFD5" w14:textId="1A98CA4F" w:rsidR="001B0F9D" w:rsidRPr="00C93329" w:rsidRDefault="00F84D90" w:rsidP="00D41497">
            <w:pPr>
              <w:spacing w:line="240" w:lineRule="auto"/>
              <w:jc w:val="left"/>
              <w:rPr>
                <w:rFonts w:cs="Arial"/>
                <w:bCs/>
                <w:sz w:val="18"/>
                <w:szCs w:val="18"/>
              </w:rPr>
            </w:pPr>
            <w:r w:rsidRPr="00C93329">
              <w:rPr>
                <w:rFonts w:cs="Arial"/>
                <w:bCs/>
                <w:sz w:val="18"/>
                <w:szCs w:val="18"/>
              </w:rPr>
              <w:t xml:space="preserve">Razvoj tehnične infrastrukture </w:t>
            </w:r>
            <w:r w:rsidR="001B0F9D" w:rsidRPr="00C93329">
              <w:rPr>
                <w:rFonts w:cs="Arial"/>
                <w:bCs/>
                <w:sz w:val="18"/>
                <w:szCs w:val="18"/>
              </w:rPr>
              <w:t>ZDSSS</w:t>
            </w:r>
          </w:p>
        </w:tc>
        <w:tc>
          <w:tcPr>
            <w:tcW w:w="1842" w:type="dxa"/>
            <w:noWrap/>
            <w:hideMark/>
          </w:tcPr>
          <w:p w14:paraId="782981BA" w14:textId="77777777" w:rsidR="001B0F9D" w:rsidRPr="00C93329" w:rsidRDefault="001B0F9D" w:rsidP="00D41497">
            <w:pPr>
              <w:spacing w:line="240" w:lineRule="auto"/>
              <w:jc w:val="right"/>
              <w:rPr>
                <w:rFonts w:cs="Arial"/>
                <w:bCs/>
                <w:sz w:val="18"/>
                <w:szCs w:val="18"/>
              </w:rPr>
            </w:pPr>
            <w:r w:rsidRPr="00C93329">
              <w:rPr>
                <w:rFonts w:cs="Arial"/>
                <w:bCs/>
                <w:sz w:val="18"/>
                <w:szCs w:val="18"/>
              </w:rPr>
              <w:t xml:space="preserve">10.750,00  </w:t>
            </w:r>
          </w:p>
        </w:tc>
      </w:tr>
      <w:tr w:rsidR="001B0F9D" w:rsidRPr="00C93329" w14:paraId="7DF52DA3" w14:textId="77777777" w:rsidTr="00C5304B">
        <w:trPr>
          <w:trHeight w:val="300"/>
        </w:trPr>
        <w:tc>
          <w:tcPr>
            <w:tcW w:w="3256" w:type="dxa"/>
            <w:noWrap/>
            <w:hideMark/>
          </w:tcPr>
          <w:p w14:paraId="44B1B7F5" w14:textId="5B42ACA4" w:rsidR="001B0F9D" w:rsidRPr="00C93329" w:rsidRDefault="00F84D90" w:rsidP="00D41497">
            <w:pPr>
              <w:spacing w:line="240" w:lineRule="auto"/>
              <w:jc w:val="left"/>
              <w:rPr>
                <w:rFonts w:cs="Arial"/>
                <w:bCs/>
                <w:sz w:val="18"/>
                <w:szCs w:val="18"/>
              </w:rPr>
            </w:pPr>
            <w:r w:rsidRPr="00C93329">
              <w:rPr>
                <w:rFonts w:cs="Arial"/>
                <w:bCs/>
                <w:sz w:val="18"/>
                <w:szCs w:val="18"/>
              </w:rPr>
              <w:t>Zveza društev slepih in slabovidnih Slovenije</w:t>
            </w:r>
          </w:p>
        </w:tc>
        <w:tc>
          <w:tcPr>
            <w:tcW w:w="3402" w:type="dxa"/>
            <w:noWrap/>
            <w:hideMark/>
          </w:tcPr>
          <w:p w14:paraId="70EB088B" w14:textId="7FF38517" w:rsidR="001B0F9D" w:rsidRPr="00C93329" w:rsidRDefault="00F84D90" w:rsidP="00D41497">
            <w:pPr>
              <w:spacing w:line="240" w:lineRule="auto"/>
              <w:jc w:val="left"/>
              <w:rPr>
                <w:rFonts w:cs="Arial"/>
                <w:bCs/>
                <w:sz w:val="18"/>
                <w:szCs w:val="18"/>
              </w:rPr>
            </w:pPr>
            <w:r w:rsidRPr="00C93329">
              <w:rPr>
                <w:rFonts w:cs="Arial"/>
                <w:bCs/>
                <w:sz w:val="18"/>
                <w:szCs w:val="18"/>
              </w:rPr>
              <w:t>Reliefni tisk v haptičnih dostopnih oblikah</w:t>
            </w:r>
          </w:p>
        </w:tc>
        <w:tc>
          <w:tcPr>
            <w:tcW w:w="1842" w:type="dxa"/>
            <w:noWrap/>
            <w:hideMark/>
          </w:tcPr>
          <w:p w14:paraId="202D1E6E" w14:textId="77777777" w:rsidR="001B0F9D" w:rsidRPr="00C93329" w:rsidRDefault="001B0F9D" w:rsidP="00D41497">
            <w:pPr>
              <w:spacing w:line="240" w:lineRule="auto"/>
              <w:jc w:val="right"/>
              <w:rPr>
                <w:rFonts w:cs="Arial"/>
                <w:bCs/>
                <w:sz w:val="18"/>
                <w:szCs w:val="18"/>
              </w:rPr>
            </w:pPr>
            <w:r w:rsidRPr="00C93329">
              <w:rPr>
                <w:rFonts w:cs="Arial"/>
                <w:bCs/>
                <w:sz w:val="18"/>
                <w:szCs w:val="18"/>
              </w:rPr>
              <w:t xml:space="preserve">13.800,00  </w:t>
            </w:r>
          </w:p>
        </w:tc>
      </w:tr>
      <w:tr w:rsidR="001B0F9D" w:rsidRPr="00C93329" w14:paraId="5371C8AD" w14:textId="77777777" w:rsidTr="00C5304B">
        <w:trPr>
          <w:trHeight w:val="300"/>
        </w:trPr>
        <w:tc>
          <w:tcPr>
            <w:tcW w:w="3256" w:type="dxa"/>
            <w:noWrap/>
            <w:hideMark/>
          </w:tcPr>
          <w:p w14:paraId="41E4B196" w14:textId="39A02666" w:rsidR="001B0F9D" w:rsidRPr="00C93329" w:rsidRDefault="00F84D90" w:rsidP="00D41497">
            <w:pPr>
              <w:spacing w:line="240" w:lineRule="auto"/>
              <w:jc w:val="left"/>
              <w:rPr>
                <w:rFonts w:cs="Arial"/>
                <w:bCs/>
                <w:sz w:val="18"/>
                <w:szCs w:val="18"/>
              </w:rPr>
            </w:pPr>
            <w:r w:rsidRPr="00C93329">
              <w:rPr>
                <w:rFonts w:cs="Arial"/>
                <w:bCs/>
                <w:sz w:val="18"/>
                <w:szCs w:val="18"/>
              </w:rPr>
              <w:t>Zveza društev gluhih in naglušnih Slovenije</w:t>
            </w:r>
          </w:p>
        </w:tc>
        <w:tc>
          <w:tcPr>
            <w:tcW w:w="3402" w:type="dxa"/>
            <w:noWrap/>
            <w:hideMark/>
          </w:tcPr>
          <w:p w14:paraId="7D7DAC91" w14:textId="59722D75" w:rsidR="001B0F9D" w:rsidRPr="00C93329" w:rsidRDefault="00F84D90" w:rsidP="00D41497">
            <w:pPr>
              <w:spacing w:line="240" w:lineRule="auto"/>
              <w:jc w:val="left"/>
              <w:rPr>
                <w:rFonts w:cs="Arial"/>
                <w:bCs/>
                <w:sz w:val="18"/>
                <w:szCs w:val="18"/>
              </w:rPr>
            </w:pPr>
            <w:r w:rsidRPr="00C93329">
              <w:rPr>
                <w:rFonts w:cs="Arial"/>
                <w:bCs/>
                <w:sz w:val="18"/>
                <w:szCs w:val="18"/>
              </w:rPr>
              <w:t>Računalniška podpora pri razvoju</w:t>
            </w:r>
          </w:p>
        </w:tc>
        <w:tc>
          <w:tcPr>
            <w:tcW w:w="1842" w:type="dxa"/>
            <w:noWrap/>
            <w:hideMark/>
          </w:tcPr>
          <w:p w14:paraId="42410536" w14:textId="77777777" w:rsidR="001B0F9D" w:rsidRPr="00C93329" w:rsidRDefault="001B0F9D" w:rsidP="00D41497">
            <w:pPr>
              <w:spacing w:line="240" w:lineRule="auto"/>
              <w:jc w:val="right"/>
              <w:rPr>
                <w:rFonts w:cs="Arial"/>
                <w:bCs/>
                <w:sz w:val="18"/>
                <w:szCs w:val="18"/>
              </w:rPr>
            </w:pPr>
            <w:r w:rsidRPr="00C93329">
              <w:rPr>
                <w:rFonts w:cs="Arial"/>
                <w:bCs/>
                <w:sz w:val="18"/>
                <w:szCs w:val="18"/>
              </w:rPr>
              <w:t xml:space="preserve">2.593,00  </w:t>
            </w:r>
          </w:p>
        </w:tc>
      </w:tr>
      <w:tr w:rsidR="001B0F9D" w:rsidRPr="00C93329" w14:paraId="022B786E" w14:textId="77777777" w:rsidTr="00C5304B">
        <w:trPr>
          <w:trHeight w:val="50"/>
        </w:trPr>
        <w:tc>
          <w:tcPr>
            <w:tcW w:w="3256" w:type="dxa"/>
            <w:noWrap/>
          </w:tcPr>
          <w:p w14:paraId="4F2C6971" w14:textId="77777777" w:rsidR="001B0F9D" w:rsidRPr="00C93329" w:rsidRDefault="001B0F9D" w:rsidP="00D41497">
            <w:pPr>
              <w:spacing w:line="240" w:lineRule="auto"/>
              <w:rPr>
                <w:rFonts w:cs="Arial"/>
                <w:bCs/>
                <w:sz w:val="18"/>
                <w:szCs w:val="18"/>
              </w:rPr>
            </w:pPr>
          </w:p>
        </w:tc>
        <w:tc>
          <w:tcPr>
            <w:tcW w:w="3402" w:type="dxa"/>
            <w:noWrap/>
          </w:tcPr>
          <w:p w14:paraId="75D5F0A9" w14:textId="49AEFFBA" w:rsidR="001B0F9D" w:rsidRPr="00C93329" w:rsidRDefault="001B0F9D" w:rsidP="00D41497">
            <w:pPr>
              <w:spacing w:line="240" w:lineRule="auto"/>
              <w:rPr>
                <w:rFonts w:cs="Arial"/>
                <w:bCs/>
                <w:sz w:val="18"/>
                <w:szCs w:val="18"/>
              </w:rPr>
            </w:pPr>
          </w:p>
        </w:tc>
        <w:bookmarkStart w:id="133" w:name="_Hlk208212743"/>
        <w:tc>
          <w:tcPr>
            <w:tcW w:w="1842" w:type="dxa"/>
            <w:noWrap/>
          </w:tcPr>
          <w:p w14:paraId="2CB6F6EC" w14:textId="77777777" w:rsidR="001B0F9D" w:rsidRPr="00C93329" w:rsidRDefault="001B0F9D" w:rsidP="00D41497">
            <w:pPr>
              <w:spacing w:line="240" w:lineRule="auto"/>
              <w:jc w:val="right"/>
              <w:rPr>
                <w:rFonts w:cs="Arial"/>
                <w:bCs/>
                <w:sz w:val="18"/>
                <w:szCs w:val="18"/>
              </w:rPr>
            </w:pPr>
            <w:r w:rsidRPr="00C93329">
              <w:rPr>
                <w:rFonts w:cs="Arial"/>
                <w:bCs/>
                <w:sz w:val="18"/>
                <w:szCs w:val="18"/>
              </w:rPr>
              <w:fldChar w:fldCharType="begin"/>
            </w:r>
            <w:r w:rsidRPr="00C93329">
              <w:rPr>
                <w:rFonts w:cs="Arial"/>
                <w:bCs/>
                <w:sz w:val="18"/>
                <w:szCs w:val="18"/>
              </w:rPr>
              <w:instrText xml:space="preserve"> =SUM(ABOVE) </w:instrText>
            </w:r>
            <w:r w:rsidRPr="00C93329">
              <w:rPr>
                <w:rFonts w:cs="Arial"/>
                <w:bCs/>
                <w:sz w:val="18"/>
                <w:szCs w:val="18"/>
              </w:rPr>
              <w:fldChar w:fldCharType="separate"/>
            </w:r>
            <w:r w:rsidRPr="00C93329">
              <w:rPr>
                <w:rFonts w:cs="Arial"/>
                <w:bCs/>
                <w:noProof/>
                <w:sz w:val="18"/>
                <w:szCs w:val="18"/>
              </w:rPr>
              <w:t>232.162</w:t>
            </w:r>
            <w:r w:rsidRPr="00C93329">
              <w:rPr>
                <w:rFonts w:cs="Arial"/>
                <w:bCs/>
                <w:sz w:val="18"/>
                <w:szCs w:val="18"/>
              </w:rPr>
              <w:fldChar w:fldCharType="end"/>
            </w:r>
            <w:r w:rsidRPr="00C93329">
              <w:rPr>
                <w:rFonts w:cs="Arial"/>
                <w:bCs/>
                <w:sz w:val="18"/>
                <w:szCs w:val="18"/>
              </w:rPr>
              <w:t>,00</w:t>
            </w:r>
            <w:bookmarkEnd w:id="133"/>
          </w:p>
        </w:tc>
      </w:tr>
    </w:tbl>
    <w:p w14:paraId="1F254C12" w14:textId="77777777" w:rsidR="00EB1A51" w:rsidRPr="00C93329" w:rsidRDefault="00EB1A51" w:rsidP="00D2229C">
      <w:pPr>
        <w:spacing w:line="240" w:lineRule="auto"/>
        <w:rPr>
          <w:rFonts w:eastAsia="Arial Unicode MS" w:cs="Arial"/>
          <w:i/>
          <w:iCs/>
          <w:noProof/>
          <w:sz w:val="20"/>
          <w:szCs w:val="20"/>
        </w:rPr>
      </w:pPr>
    </w:p>
    <w:p w14:paraId="2B7473E2" w14:textId="18D8246F" w:rsidR="00765D2F" w:rsidRPr="00C93329" w:rsidRDefault="00765D2F" w:rsidP="00765D2F">
      <w:pPr>
        <w:spacing w:line="240" w:lineRule="auto"/>
        <w:rPr>
          <w:rFonts w:eastAsia="Arial Unicode MS" w:cs="Arial"/>
          <w:noProof/>
          <w:sz w:val="20"/>
          <w:szCs w:val="20"/>
        </w:rPr>
      </w:pPr>
      <w:bookmarkStart w:id="134" w:name="_Hlk124489368"/>
      <w:r w:rsidRPr="00C93329">
        <w:rPr>
          <w:rFonts w:eastAsia="Arial Unicode MS" w:cs="Arial"/>
          <w:noProof/>
          <w:sz w:val="20"/>
          <w:szCs w:val="20"/>
        </w:rPr>
        <w:t xml:space="preserve">Razpis je bil namenjen sofinanciranju programskih vsebin, namenjenih senzorno oviranim v njim prilagojenih tehnikah, knjig v Braillovi pisavi, zvočnih knjig in knjig v slovenskem znakovnem jeziku ter razvoju ustrezne tehnične infrastrukture, namenjene senzorno oviranim. </w:t>
      </w:r>
      <w:bookmarkStart w:id="135" w:name="_Hlk124489578"/>
      <w:bookmarkStart w:id="136" w:name="_Hlk124408550"/>
      <w:bookmarkEnd w:id="134"/>
      <w:r w:rsidRPr="00C93329">
        <w:rPr>
          <w:rFonts w:eastAsia="Arial Unicode MS" w:cs="Arial"/>
          <w:noProof/>
          <w:sz w:val="20"/>
          <w:szCs w:val="20"/>
        </w:rPr>
        <w:t xml:space="preserve">Cilji so bili </w:t>
      </w:r>
      <w:bookmarkStart w:id="137" w:name="_Hlk124489385"/>
      <w:r w:rsidRPr="00C93329">
        <w:rPr>
          <w:rFonts w:eastAsia="Arial Unicode MS" w:cs="Arial"/>
          <w:noProof/>
          <w:sz w:val="20"/>
          <w:szCs w:val="20"/>
        </w:rPr>
        <w:t>zagotoviti podporo ustvarjanju in razširjanju programskih vsebin, namenjenih senzorno oviranim v njim prilagojenih tehnikah, zagotoviti večjo dostopnost in raznolikost programskih vsebin, namenjenih senzorno oviranim, zagotoviti podporo razvoju ustrezne tehnične infrastrukture za razširjanje programskih vsebin, namenjenih senzorno oviranim,  ter povečanje dostopnosti knjižnega gradiva za senzorno ovirane.</w:t>
      </w:r>
      <w:bookmarkEnd w:id="135"/>
      <w:bookmarkEnd w:id="136"/>
      <w:bookmarkEnd w:id="137"/>
    </w:p>
    <w:p w14:paraId="0D036DDE" w14:textId="77777777" w:rsidR="00EB1A51" w:rsidRPr="00C93329" w:rsidRDefault="00EB1A51" w:rsidP="000E3628">
      <w:pPr>
        <w:spacing w:line="240" w:lineRule="auto"/>
        <w:rPr>
          <w:rFonts w:eastAsia="Arial Unicode MS" w:cs="Arial"/>
          <w:noProof/>
          <w:sz w:val="20"/>
          <w:szCs w:val="20"/>
        </w:rPr>
      </w:pPr>
    </w:p>
    <w:p w14:paraId="6437B42F" w14:textId="32BA6EA6" w:rsidR="006D71AE" w:rsidRPr="00C93329" w:rsidRDefault="006D71AE" w:rsidP="000E3628">
      <w:pPr>
        <w:spacing w:line="240" w:lineRule="auto"/>
        <w:rPr>
          <w:rFonts w:cs="Arial"/>
          <w:bCs/>
          <w:sz w:val="20"/>
          <w:szCs w:val="20"/>
        </w:rPr>
      </w:pPr>
      <w:r w:rsidRPr="00C93329">
        <w:rPr>
          <w:rFonts w:eastAsia="Arial Unicode MS" w:cs="Arial"/>
          <w:i/>
          <w:iCs/>
          <w:noProof/>
          <w:sz w:val="20"/>
          <w:szCs w:val="20"/>
        </w:rPr>
        <w:t>Porabljena sredstva:</w:t>
      </w:r>
      <w:r w:rsidRPr="00C93329">
        <w:rPr>
          <w:rFonts w:eastAsia="Arial Unicode MS" w:cs="Arial"/>
          <w:noProof/>
          <w:sz w:val="20"/>
          <w:szCs w:val="20"/>
        </w:rPr>
        <w:t xml:space="preserve"> </w:t>
      </w:r>
      <w:r w:rsidR="00765D2F" w:rsidRPr="00C93329">
        <w:rPr>
          <w:rFonts w:cs="Arial"/>
          <w:bCs/>
          <w:sz w:val="20"/>
          <w:szCs w:val="20"/>
        </w:rPr>
        <w:fldChar w:fldCharType="begin"/>
      </w:r>
      <w:r w:rsidR="00765D2F" w:rsidRPr="00C93329">
        <w:rPr>
          <w:rFonts w:cs="Arial"/>
          <w:bCs/>
          <w:sz w:val="20"/>
          <w:szCs w:val="20"/>
        </w:rPr>
        <w:instrText xml:space="preserve"> =SUM(ABOVE) </w:instrText>
      </w:r>
      <w:r w:rsidR="00765D2F" w:rsidRPr="00C93329">
        <w:rPr>
          <w:rFonts w:cs="Arial"/>
          <w:bCs/>
          <w:sz w:val="20"/>
          <w:szCs w:val="20"/>
        </w:rPr>
        <w:fldChar w:fldCharType="separate"/>
      </w:r>
      <w:r w:rsidR="00765D2F" w:rsidRPr="00C93329">
        <w:rPr>
          <w:rFonts w:cs="Arial"/>
          <w:bCs/>
          <w:noProof/>
          <w:sz w:val="20"/>
          <w:szCs w:val="20"/>
        </w:rPr>
        <w:t>232.162</w:t>
      </w:r>
      <w:r w:rsidR="00765D2F" w:rsidRPr="00C93329">
        <w:rPr>
          <w:rFonts w:cs="Arial"/>
          <w:bCs/>
          <w:sz w:val="20"/>
          <w:szCs w:val="20"/>
        </w:rPr>
        <w:fldChar w:fldCharType="end"/>
      </w:r>
      <w:r w:rsidR="00765D2F" w:rsidRPr="00C93329">
        <w:rPr>
          <w:rFonts w:cs="Arial"/>
          <w:bCs/>
          <w:sz w:val="20"/>
          <w:szCs w:val="20"/>
        </w:rPr>
        <w:t>,00 evrov.</w:t>
      </w:r>
    </w:p>
    <w:p w14:paraId="2B22D44F" w14:textId="77777777" w:rsidR="00D10959" w:rsidRPr="00C93329" w:rsidRDefault="00D10959" w:rsidP="000E3628">
      <w:pPr>
        <w:spacing w:line="240" w:lineRule="auto"/>
        <w:rPr>
          <w:rFonts w:cs="Arial"/>
          <w:bCs/>
          <w:sz w:val="18"/>
          <w:szCs w:val="18"/>
        </w:rPr>
      </w:pPr>
    </w:p>
    <w:p w14:paraId="4FB787D0" w14:textId="6E4534D8" w:rsidR="00D10959" w:rsidRPr="00C93329" w:rsidRDefault="00D10959" w:rsidP="00D10959">
      <w:pPr>
        <w:spacing w:line="240" w:lineRule="auto"/>
        <w:rPr>
          <w:rFonts w:cs="Arial"/>
          <w:sz w:val="20"/>
          <w:szCs w:val="20"/>
        </w:rPr>
      </w:pPr>
      <w:bookmarkStart w:id="138" w:name="_Hlk223009597"/>
      <w:r w:rsidRPr="00C93329">
        <w:rPr>
          <w:rFonts w:cs="Arial"/>
          <w:sz w:val="20"/>
          <w:szCs w:val="20"/>
        </w:rPr>
        <w:lastRenderedPageBreak/>
        <w:t xml:space="preserve">MK je z RTV Slovenija podpisalo pogodbo za izvajanje projekta </w:t>
      </w:r>
      <w:r w:rsidRPr="00C93329">
        <w:rPr>
          <w:rFonts w:cs="Arial"/>
          <w:sz w:val="20"/>
          <w:szCs w:val="20"/>
          <w:u w:val="single"/>
        </w:rPr>
        <w:t xml:space="preserve">Samodejno podnaslavljanje televizijskih programov za invalide </w:t>
      </w:r>
      <w:r w:rsidRPr="00C93329">
        <w:rPr>
          <w:rFonts w:cs="Arial"/>
          <w:sz w:val="20"/>
          <w:szCs w:val="20"/>
        </w:rPr>
        <w:t xml:space="preserve">(1. 1. 2025–31. 12. 2028, 1.204.411,76 evra). </w:t>
      </w:r>
      <w:r w:rsidRPr="00C93329">
        <w:rPr>
          <w:rFonts w:cs="Arial"/>
          <w:color w:val="111111"/>
          <w:sz w:val="20"/>
          <w:szCs w:val="20"/>
        </w:rPr>
        <w:t xml:space="preserve">Samodejno podnaslavljanje bo vzpostavljeno na različnih multimedijskih platformah in TV-signalu. </w:t>
      </w:r>
      <w:r w:rsidRPr="00C93329">
        <w:rPr>
          <w:rFonts w:cs="Arial"/>
          <w:sz w:val="20"/>
          <w:szCs w:val="20"/>
        </w:rPr>
        <w:t>Glavni</w:t>
      </w:r>
      <w:r w:rsidRPr="00C93329">
        <w:rPr>
          <w:rFonts w:cs="Arial"/>
          <w:color w:val="111111"/>
          <w:sz w:val="20"/>
          <w:szCs w:val="20"/>
        </w:rPr>
        <w:t xml:space="preserve"> cilj projekta je z napredno tehnologijo in umetno inteligenco zagotoviti samodejno ustvarjanje podnapisov za televizijske vsebine. </w:t>
      </w:r>
      <w:bookmarkEnd w:id="138"/>
      <w:r w:rsidRPr="00C93329">
        <w:rPr>
          <w:rFonts w:cs="Arial"/>
          <w:color w:val="111111"/>
          <w:sz w:val="20"/>
          <w:szCs w:val="20"/>
        </w:rPr>
        <w:t>To bo omogočilo boljšo vključenost gluhih in naglušnih gledalcev, izboljšalo bo njihovo obveščenost ter jim omogočilo enakopraven dostop do informacij in kulturnih vsebin. Lani je bil izveden</w:t>
      </w:r>
      <w:r w:rsidRPr="00C93329">
        <w:rPr>
          <w:rFonts w:cs="Arial"/>
          <w:sz w:val="20"/>
          <w:szCs w:val="20"/>
        </w:rPr>
        <w:t xml:space="preserve"> nakup ustrezne strojne ter programske opreme za namestitev razpoznavalnika govora, ki je omogočila začetek izvajanja projekta.</w:t>
      </w:r>
    </w:p>
    <w:p w14:paraId="4EE2113A" w14:textId="77777777" w:rsidR="00D10959" w:rsidRPr="00C93329" w:rsidRDefault="00D10959" w:rsidP="00D10959">
      <w:pPr>
        <w:spacing w:line="240" w:lineRule="auto"/>
        <w:rPr>
          <w:rFonts w:cs="Arial"/>
          <w:i/>
          <w:iCs/>
          <w:sz w:val="20"/>
          <w:szCs w:val="20"/>
        </w:rPr>
      </w:pPr>
    </w:p>
    <w:p w14:paraId="51BBAFAB" w14:textId="77777777" w:rsidR="00D10959" w:rsidRPr="00C93329" w:rsidRDefault="00D10959" w:rsidP="00D10959">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100.000,00 evrov.</w:t>
      </w:r>
    </w:p>
    <w:p w14:paraId="475AB546" w14:textId="77777777" w:rsidR="00D10959" w:rsidRPr="00C93329" w:rsidRDefault="00D10959" w:rsidP="00D10959">
      <w:pPr>
        <w:spacing w:line="240" w:lineRule="auto"/>
        <w:rPr>
          <w:rFonts w:cs="Arial"/>
          <w:sz w:val="20"/>
          <w:szCs w:val="20"/>
        </w:rPr>
      </w:pPr>
    </w:p>
    <w:p w14:paraId="27B72DE4" w14:textId="11D270FC" w:rsidR="00D10959" w:rsidRPr="00C93329" w:rsidRDefault="00D10959" w:rsidP="00D10959">
      <w:pPr>
        <w:spacing w:line="240" w:lineRule="auto"/>
        <w:rPr>
          <w:rFonts w:cs="Arial"/>
          <w:i/>
          <w:iCs/>
          <w:sz w:val="20"/>
          <w:szCs w:val="20"/>
        </w:rPr>
      </w:pPr>
      <w:r w:rsidRPr="00C93329">
        <w:rPr>
          <w:rFonts w:cs="Arial"/>
          <w:i/>
          <w:iCs/>
          <w:sz w:val="20"/>
          <w:szCs w:val="20"/>
        </w:rPr>
        <w:t xml:space="preserve">Porabljena sredstva za cilj: </w:t>
      </w:r>
      <w:r w:rsidRPr="00C93329">
        <w:rPr>
          <w:rFonts w:cs="Arial"/>
          <w:bCs/>
          <w:color w:val="FF0000"/>
          <w:sz w:val="20"/>
          <w:szCs w:val="20"/>
        </w:rPr>
        <w:fldChar w:fldCharType="begin"/>
      </w:r>
      <w:r w:rsidRPr="00C93329">
        <w:rPr>
          <w:rFonts w:cs="Arial"/>
          <w:bCs/>
          <w:color w:val="FF0000"/>
          <w:sz w:val="20"/>
          <w:szCs w:val="20"/>
        </w:rPr>
        <w:instrText xml:space="preserve"> =SUM(ABOVE) </w:instrText>
      </w:r>
      <w:r w:rsidRPr="00C93329">
        <w:rPr>
          <w:rFonts w:cs="Arial"/>
          <w:bCs/>
          <w:color w:val="FF0000"/>
          <w:sz w:val="20"/>
          <w:szCs w:val="20"/>
        </w:rPr>
        <w:fldChar w:fldCharType="separate"/>
      </w:r>
      <w:r w:rsidRPr="00C93329">
        <w:rPr>
          <w:rFonts w:cs="Arial"/>
          <w:bCs/>
          <w:noProof/>
          <w:sz w:val="20"/>
          <w:szCs w:val="20"/>
        </w:rPr>
        <w:t>332.162</w:t>
      </w:r>
      <w:r w:rsidRPr="00C93329">
        <w:rPr>
          <w:rFonts w:cs="Arial"/>
          <w:bCs/>
          <w:sz w:val="20"/>
          <w:szCs w:val="20"/>
        </w:rPr>
        <w:fldChar w:fldCharType="end"/>
      </w:r>
      <w:r w:rsidRPr="00C93329">
        <w:rPr>
          <w:rFonts w:cs="Arial"/>
          <w:sz w:val="20"/>
          <w:szCs w:val="20"/>
        </w:rPr>
        <w:t>,00 evrov.</w:t>
      </w:r>
    </w:p>
    <w:p w14:paraId="7188C9EB" w14:textId="77777777" w:rsidR="00D10959" w:rsidRPr="00C93329" w:rsidRDefault="00D10959" w:rsidP="00D10959">
      <w:pPr>
        <w:spacing w:line="240" w:lineRule="auto"/>
        <w:rPr>
          <w:rFonts w:cs="Arial"/>
          <w:i/>
          <w:iCs/>
          <w:sz w:val="20"/>
          <w:szCs w:val="20"/>
        </w:rPr>
      </w:pPr>
    </w:p>
    <w:p w14:paraId="54B4BBDF" w14:textId="753A8559" w:rsidR="00CC7641" w:rsidRPr="00C93329" w:rsidRDefault="00CC7641" w:rsidP="00487AEC">
      <w:pPr>
        <w:rPr>
          <w:rFonts w:cs="Arial"/>
          <w:color w:val="0070C0"/>
          <w:sz w:val="20"/>
          <w:szCs w:val="20"/>
        </w:rPr>
      </w:pPr>
      <w:r w:rsidRPr="00C93329">
        <w:rPr>
          <w:rFonts w:cs="Arial"/>
          <w:color w:val="0070C0"/>
          <w:sz w:val="20"/>
          <w:szCs w:val="20"/>
        </w:rPr>
        <w:t xml:space="preserve">Zakonodajni in drugi pravno veljavni dokumenti slovenske jezikovne politike, 1. cilj: </w:t>
      </w:r>
      <w:r w:rsidRPr="00C93329">
        <w:rPr>
          <w:rFonts w:cs="Arial"/>
          <w:i/>
          <w:iCs/>
          <w:color w:val="0070C0"/>
          <w:sz w:val="20"/>
          <w:szCs w:val="20"/>
          <w:u w:val="single"/>
        </w:rPr>
        <w:t>Zagotovitev raziskovalno oziroma empirično podprtih podlag za formalnopravno uokvirjanje slovenske jezikovne politike</w:t>
      </w:r>
    </w:p>
    <w:p w14:paraId="55C8FA91" w14:textId="77777777" w:rsidR="00487AEC" w:rsidRPr="00C93329" w:rsidRDefault="00487AEC" w:rsidP="00487AEC">
      <w:pPr>
        <w:rPr>
          <w:rFonts w:cs="Arial"/>
          <w:sz w:val="20"/>
          <w:szCs w:val="20"/>
        </w:rPr>
      </w:pPr>
    </w:p>
    <w:p w14:paraId="2860FA2B" w14:textId="77777777" w:rsidR="00846FDA" w:rsidRPr="00C93329" w:rsidRDefault="00846FDA" w:rsidP="00846FDA">
      <w:pPr>
        <w:spacing w:line="240" w:lineRule="auto"/>
        <w:rPr>
          <w:rFonts w:cs="Arial"/>
          <w:sz w:val="20"/>
          <w:szCs w:val="20"/>
        </w:rPr>
      </w:pPr>
      <w:bookmarkStart w:id="139" w:name="_Hlk129871683"/>
      <w:r w:rsidRPr="00C93329">
        <w:rPr>
          <w:rFonts w:cs="Arial"/>
          <w:sz w:val="20"/>
          <w:szCs w:val="20"/>
        </w:rPr>
        <w:t>Ukrep: priprava celovitega pregleda in ocene slovenske jezikovne situacije glede na različne vidike (vitalnost javnih domen jezika, potrebe različnih tipov govorcev, tudi v zamejstvu, izseljenstvu, zdomstvu) za potrebe priprave naslednjega nacionalnega programa za jezikovno politiko</w:t>
      </w:r>
    </w:p>
    <w:p w14:paraId="2B6A0962" w14:textId="77777777" w:rsidR="00846FDA" w:rsidRPr="00C93329" w:rsidRDefault="00846FDA" w:rsidP="00846FDA">
      <w:pPr>
        <w:spacing w:line="240" w:lineRule="auto"/>
        <w:rPr>
          <w:rFonts w:cs="Arial"/>
          <w:sz w:val="20"/>
          <w:szCs w:val="20"/>
        </w:rPr>
      </w:pPr>
    </w:p>
    <w:p w14:paraId="1DF6AC33" w14:textId="77777777" w:rsidR="00846FDA" w:rsidRPr="00C93329" w:rsidRDefault="00846FDA" w:rsidP="00846FDA">
      <w:pPr>
        <w:spacing w:line="240" w:lineRule="auto"/>
        <w:rPr>
          <w:rFonts w:cs="Arial"/>
          <w:bCs/>
          <w:sz w:val="20"/>
          <w:szCs w:val="20"/>
        </w:rPr>
      </w:pPr>
      <w:r w:rsidRPr="00C93329">
        <w:rPr>
          <w:rFonts w:cs="Arial"/>
          <w:sz w:val="20"/>
          <w:szCs w:val="20"/>
        </w:rPr>
        <w:t>Znanstvenoraziskovalni center SAZU je končal ciljno-raziskovalni projekt »</w:t>
      </w:r>
      <w:r w:rsidRPr="00C93329">
        <w:rPr>
          <w:rFonts w:cs="Arial"/>
          <w:noProof/>
          <w:sz w:val="20"/>
          <w:szCs w:val="20"/>
          <w:u w:val="single"/>
          <w:lang w:eastAsia="sl-SI"/>
        </w:rPr>
        <w:t>Druga celovita jezikovnopolitična raziskava o potrebah jezikovnih uporabnikov v RS in uporabnikov slovenščine v sosednjih državah in po svetu</w:t>
      </w:r>
      <w:r w:rsidRPr="00C93329">
        <w:rPr>
          <w:rFonts w:cs="Arial"/>
          <w:sz w:val="20"/>
          <w:szCs w:val="20"/>
          <w:lang w:eastAsia="sl-SI"/>
        </w:rPr>
        <w:t>«</w:t>
      </w:r>
      <w:r w:rsidRPr="00C93329">
        <w:rPr>
          <w:rFonts w:cs="Arial"/>
          <w:sz w:val="20"/>
          <w:szCs w:val="20"/>
        </w:rPr>
        <w:t xml:space="preserve">, ki sta jo sofinancirala MK  (25.000,00 evrov)  in ARIS (25.000,00 evrov). </w:t>
      </w:r>
    </w:p>
    <w:p w14:paraId="1B38F1D4" w14:textId="77777777" w:rsidR="00846FDA" w:rsidRPr="00C93329" w:rsidRDefault="00846FDA" w:rsidP="00846FDA">
      <w:pPr>
        <w:spacing w:line="240" w:lineRule="auto"/>
        <w:rPr>
          <w:rFonts w:cs="Arial"/>
          <w:strike/>
          <w:sz w:val="20"/>
          <w:szCs w:val="20"/>
          <w:u w:val="single"/>
        </w:rPr>
      </w:pPr>
    </w:p>
    <w:p w14:paraId="72A20890" w14:textId="77777777" w:rsidR="00846FDA" w:rsidRPr="00C93329" w:rsidRDefault="00846FDA" w:rsidP="00846FDA">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 xml:space="preserve">10.000,00 evrov (že upoštevana sredstva; </w:t>
      </w:r>
      <w:r w:rsidRPr="00C93329">
        <w:rPr>
          <w:rFonts w:cs="Arial"/>
          <w:i/>
          <w:iCs/>
          <w:sz w:val="20"/>
          <w:szCs w:val="20"/>
        </w:rPr>
        <w:t>gl. 3. cilj: Spremljanje jezikovnega stanja na različnih področjih</w:t>
      </w:r>
      <w:r w:rsidRPr="00C93329">
        <w:rPr>
          <w:rFonts w:cs="Arial"/>
          <w:sz w:val="20"/>
          <w:szCs w:val="20"/>
        </w:rPr>
        <w:t>).</w:t>
      </w:r>
    </w:p>
    <w:bookmarkEnd w:id="139"/>
    <w:p w14:paraId="29BF46BC" w14:textId="77777777" w:rsidR="005F0EED" w:rsidRPr="00C93329" w:rsidRDefault="005F0EED" w:rsidP="005F0EED">
      <w:pPr>
        <w:rPr>
          <w:rFonts w:cs="Arial"/>
          <w:sz w:val="20"/>
          <w:szCs w:val="20"/>
        </w:rPr>
      </w:pPr>
    </w:p>
    <w:p w14:paraId="69435654" w14:textId="77777777" w:rsidR="000847C6" w:rsidRPr="00C93329" w:rsidRDefault="000847C6" w:rsidP="000847C6">
      <w:pPr>
        <w:rPr>
          <w:rFonts w:cs="Arial"/>
          <w:i/>
          <w:iCs/>
          <w:color w:val="0070C0"/>
          <w:sz w:val="20"/>
          <w:szCs w:val="20"/>
          <w:u w:val="single"/>
        </w:rPr>
      </w:pPr>
      <w:r w:rsidRPr="00C93329">
        <w:rPr>
          <w:rFonts w:cs="Arial"/>
          <w:color w:val="0070C0"/>
          <w:sz w:val="20"/>
          <w:szCs w:val="20"/>
        </w:rPr>
        <w:t>Zakonodajni in drugi pravno veljavni dokumenti slovenske jezikovne politike, 3. cilj</w:t>
      </w:r>
      <w:r w:rsidRPr="00C93329">
        <w:rPr>
          <w:rFonts w:cs="Arial"/>
          <w:i/>
          <w:iCs/>
          <w:color w:val="0070C0"/>
          <w:sz w:val="20"/>
          <w:szCs w:val="20"/>
        </w:rPr>
        <w:t xml:space="preserve">: </w:t>
      </w:r>
      <w:r w:rsidRPr="00C93329">
        <w:rPr>
          <w:rFonts w:cs="Arial"/>
          <w:i/>
          <w:iCs/>
          <w:color w:val="0070C0"/>
          <w:sz w:val="20"/>
          <w:szCs w:val="20"/>
          <w:u w:val="single"/>
        </w:rPr>
        <w:t>Povečanje stopnje izvajanja normativno urejenih jezikovnih pravic različnih posebnih skupin uporabnic in uporabnikov</w:t>
      </w:r>
    </w:p>
    <w:p w14:paraId="791CE51B" w14:textId="77777777" w:rsidR="000847C6" w:rsidRPr="00C93329" w:rsidRDefault="000847C6" w:rsidP="000847C6">
      <w:pPr>
        <w:rPr>
          <w:rFonts w:cs="Arial"/>
          <w:i/>
          <w:iCs/>
          <w:color w:val="0070C0"/>
          <w:sz w:val="20"/>
          <w:szCs w:val="20"/>
          <w:u w:val="single"/>
        </w:rPr>
      </w:pPr>
    </w:p>
    <w:p w14:paraId="63B17D86" w14:textId="6DA183B2" w:rsidR="000847C6" w:rsidRPr="00C93329" w:rsidRDefault="000847C6" w:rsidP="000847C6">
      <w:pPr>
        <w:spacing w:line="240" w:lineRule="auto"/>
        <w:rPr>
          <w:strike/>
          <w:sz w:val="20"/>
          <w:szCs w:val="20"/>
        </w:rPr>
      </w:pPr>
      <w:r w:rsidRPr="00C93329">
        <w:rPr>
          <w:sz w:val="20"/>
          <w:szCs w:val="20"/>
        </w:rPr>
        <w:t xml:space="preserve">Vlada Republike Slovenije je 5. 9. 2025 </w:t>
      </w:r>
      <w:r w:rsidRPr="00C93329">
        <w:rPr>
          <w:sz w:val="20"/>
          <w:szCs w:val="20"/>
          <w:u w:val="single"/>
        </w:rPr>
        <w:t>potrdila sklep o določitvi seznama kategorij elektronskih komunikacijskih in digitalnih odjemalnih naprav, namenjenih za dostop do storitev informacijske družbe ali medijev</w:t>
      </w:r>
      <w:r w:rsidRPr="00C93329">
        <w:rPr>
          <w:sz w:val="20"/>
          <w:szCs w:val="20"/>
        </w:rPr>
        <w:t xml:space="preserve">. Oblikovanje seznama je določal prenovljeni Zakon o javni rabi slovenščine. </w:t>
      </w:r>
    </w:p>
    <w:p w14:paraId="35023FA9" w14:textId="405B0A37" w:rsidR="000847C6" w:rsidRPr="00C93329" w:rsidRDefault="000847C6" w:rsidP="000847C6">
      <w:pPr>
        <w:spacing w:line="240" w:lineRule="auto"/>
        <w:rPr>
          <w:sz w:val="20"/>
          <w:szCs w:val="20"/>
        </w:rPr>
      </w:pPr>
      <w:r w:rsidRPr="00C93329">
        <w:rPr>
          <w:sz w:val="20"/>
          <w:szCs w:val="20"/>
        </w:rPr>
        <w:t xml:space="preserve">Številne elektronske naprave še niso prilagojene manjšim jezikovnim skupinam, med katere sodi tudi slovenščina. Slovenski uporabniki so zato pogosto primorani uporabljati elektronske naprave v tujem jeziku. To prinaša vrsto negativnih posledic, med drugim manjšo socialno vključenost oseb, ki ne razumejo tujih jezikov, in slabšo varnost potrošnikov, saj lahko elektronske naprave postanejo nevarne za uporabo (na primer avtomobili), če navodila in opozorila v tujem jeziku niso razumljiva uporabnikom v Republiki Sloveniji. S seznamom kategorij naprav se določajo elektronske komunikacijske in digitalne odjemalne naprave, ki </w:t>
      </w:r>
      <w:r w:rsidR="00F6688B" w:rsidRPr="00C93329">
        <w:rPr>
          <w:sz w:val="20"/>
          <w:szCs w:val="20"/>
        </w:rPr>
        <w:t>morajo</w:t>
      </w:r>
      <w:r w:rsidRPr="00C93329">
        <w:rPr>
          <w:sz w:val="20"/>
          <w:szCs w:val="20"/>
        </w:rPr>
        <w:t xml:space="preserve"> imeti omogočeno izbiro slovenščine, tako da bo funkcionalnost naprave enakovredna funkcionalnosti naprave v drugih podprtih jezikih. Na seznamu so navedene kategorije naprav, ki so danes zelo pomembne za spremljanje medijev, pridobivanje informacij, ustvarjanje lastnih vsebin, dostop do elektronskih storitev javne uprave (zdravja, davkov in druge storitve) ter za dostop do večine drugih informacij in zabave, ki se širijo prek digitalnih platform (med drugim pametni mobilniki in računalniki, povezani avtomobili in podobno). </w:t>
      </w:r>
    </w:p>
    <w:p w14:paraId="2E923C25" w14:textId="77777777" w:rsidR="000847C6" w:rsidRPr="00C93329" w:rsidRDefault="000847C6" w:rsidP="000847C6">
      <w:pPr>
        <w:spacing w:line="240" w:lineRule="auto"/>
        <w:rPr>
          <w:rFonts w:cs="Arial"/>
          <w:i/>
          <w:iCs/>
          <w:sz w:val="20"/>
          <w:szCs w:val="20"/>
        </w:rPr>
      </w:pPr>
    </w:p>
    <w:p w14:paraId="5753CE7F" w14:textId="470F3C89" w:rsidR="000847C6" w:rsidRPr="00C93329" w:rsidRDefault="000847C6" w:rsidP="000847C6">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3A9E62DC" w14:textId="77777777" w:rsidR="000847C6" w:rsidRPr="00C93329" w:rsidRDefault="000847C6" w:rsidP="00487AEC">
      <w:pPr>
        <w:rPr>
          <w:rFonts w:cs="Arial"/>
          <w:sz w:val="20"/>
          <w:szCs w:val="20"/>
        </w:rPr>
      </w:pPr>
    </w:p>
    <w:p w14:paraId="760210FE" w14:textId="72CCEC9E" w:rsidR="00CC7641" w:rsidRPr="00C93329" w:rsidRDefault="00CC7641" w:rsidP="00487AEC">
      <w:pPr>
        <w:rPr>
          <w:rFonts w:cs="Arial"/>
          <w:sz w:val="20"/>
          <w:szCs w:val="20"/>
        </w:rPr>
      </w:pPr>
      <w:r w:rsidRPr="00C93329">
        <w:rPr>
          <w:rFonts w:cs="Arial"/>
          <w:color w:val="0070C0"/>
          <w:sz w:val="20"/>
          <w:szCs w:val="20"/>
        </w:rPr>
        <w:t xml:space="preserve">Zakonodajni in drugi pravno veljavni dokumenti slovenske jezikovne politike, 4. cilj: </w:t>
      </w:r>
      <w:r w:rsidRPr="00C93329">
        <w:rPr>
          <w:rFonts w:cs="Arial"/>
          <w:i/>
          <w:iCs/>
          <w:color w:val="0070C0"/>
          <w:sz w:val="20"/>
          <w:szCs w:val="20"/>
          <w:u w:val="single"/>
        </w:rPr>
        <w:t>Povečanje stopnje izvajanja inšpekcijskega nadzora jezikovnega vidika proizvodov in storitev na trgu, poslovanja s strankami ter aktov in notranjega poslovanja pravnih in fizičnih oseb</w:t>
      </w:r>
    </w:p>
    <w:p w14:paraId="3A906A5B" w14:textId="77777777" w:rsidR="00487AEC" w:rsidRPr="00C93329" w:rsidRDefault="00487AEC" w:rsidP="00487AEC">
      <w:pPr>
        <w:rPr>
          <w:rFonts w:cs="Arial"/>
          <w:sz w:val="20"/>
          <w:szCs w:val="20"/>
        </w:rPr>
      </w:pPr>
    </w:p>
    <w:p w14:paraId="1294042C" w14:textId="5CA2223C" w:rsidR="00846FDA" w:rsidRPr="00C93329" w:rsidRDefault="00846FDA" w:rsidP="00846FDA">
      <w:pPr>
        <w:spacing w:line="240" w:lineRule="auto"/>
        <w:rPr>
          <w:rFonts w:cs="Arial"/>
          <w:sz w:val="20"/>
          <w:szCs w:val="20"/>
        </w:rPr>
      </w:pPr>
      <w:bookmarkStart w:id="140" w:name="_Hlk129871808"/>
      <w:r w:rsidRPr="00C93329">
        <w:rPr>
          <w:rFonts w:cs="Arial"/>
          <w:sz w:val="20"/>
          <w:szCs w:val="20"/>
        </w:rPr>
        <w:t xml:space="preserve">MK </w:t>
      </w:r>
      <w:r w:rsidR="00C36884" w:rsidRPr="00C93329">
        <w:rPr>
          <w:rFonts w:cs="Arial"/>
          <w:sz w:val="20"/>
          <w:szCs w:val="20"/>
        </w:rPr>
        <w:t>v</w:t>
      </w:r>
      <w:r w:rsidRPr="00C93329">
        <w:rPr>
          <w:rFonts w:cs="Arial"/>
          <w:sz w:val="20"/>
          <w:szCs w:val="20"/>
        </w:rPr>
        <w:t xml:space="preserve"> strokovnih mnenj</w:t>
      </w:r>
      <w:r w:rsidR="00C36884" w:rsidRPr="00C93329">
        <w:rPr>
          <w:rFonts w:cs="Arial"/>
          <w:sz w:val="20"/>
          <w:szCs w:val="20"/>
        </w:rPr>
        <w:t>ih</w:t>
      </w:r>
      <w:r w:rsidRPr="00C93329">
        <w:rPr>
          <w:rFonts w:cs="Arial"/>
          <w:sz w:val="20"/>
          <w:szCs w:val="20"/>
        </w:rPr>
        <w:t xml:space="preserve"> in odgovor</w:t>
      </w:r>
      <w:r w:rsidR="00C36884" w:rsidRPr="00C93329">
        <w:rPr>
          <w:rFonts w:cs="Arial"/>
          <w:sz w:val="20"/>
          <w:szCs w:val="20"/>
        </w:rPr>
        <w:t>ih</w:t>
      </w:r>
      <w:r w:rsidRPr="00C93329">
        <w:rPr>
          <w:rFonts w:cs="Arial"/>
          <w:sz w:val="20"/>
          <w:szCs w:val="20"/>
        </w:rPr>
        <w:t xml:space="preserve"> na vprašanja in pritožbe državljanov slednje ozavešča o pravicah in možnostih za ukrepanje ob sumu na kršitev jezikovnih vidikov proizvodov in storitev na trgu, poslovanja s strankami ter aktov in notranjega poslovanja pravnih in fizičnih oseb.</w:t>
      </w:r>
    </w:p>
    <w:p w14:paraId="5370B45F" w14:textId="77777777" w:rsidR="00846FDA" w:rsidRPr="00C93329" w:rsidRDefault="00846FDA" w:rsidP="00846FDA">
      <w:pPr>
        <w:spacing w:line="240" w:lineRule="auto"/>
        <w:rPr>
          <w:rFonts w:cs="Arial"/>
          <w:sz w:val="20"/>
          <w:szCs w:val="20"/>
          <w:u w:val="single"/>
        </w:rPr>
      </w:pPr>
    </w:p>
    <w:bookmarkEnd w:id="140"/>
    <w:p w14:paraId="25C476AE" w14:textId="77777777" w:rsidR="00846FDA" w:rsidRPr="00C93329" w:rsidRDefault="00846FDA" w:rsidP="00846FDA">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4EB72106" w14:textId="77777777" w:rsidR="006D71AE" w:rsidRPr="00C93329" w:rsidRDefault="006D71AE" w:rsidP="006D71AE">
      <w:pPr>
        <w:rPr>
          <w:rFonts w:cs="Arial"/>
          <w:sz w:val="20"/>
          <w:szCs w:val="20"/>
          <w:u w:val="single"/>
        </w:rPr>
      </w:pPr>
    </w:p>
    <w:p w14:paraId="51DD5922" w14:textId="77777777" w:rsidR="00D35654" w:rsidRPr="00C93329" w:rsidRDefault="00D35654" w:rsidP="00D35654">
      <w:pPr>
        <w:spacing w:line="240" w:lineRule="auto"/>
        <w:rPr>
          <w:rFonts w:cs="Arial"/>
          <w:sz w:val="20"/>
          <w:szCs w:val="20"/>
        </w:rPr>
      </w:pPr>
      <w:r w:rsidRPr="00C93329">
        <w:rPr>
          <w:rFonts w:cs="Arial"/>
          <w:b/>
          <w:bCs/>
          <w:sz w:val="20"/>
          <w:szCs w:val="20"/>
        </w:rPr>
        <w:t>Inšpektorat Republike Slovenije za kulturo in medije</w:t>
      </w:r>
      <w:r w:rsidRPr="00C93329">
        <w:rPr>
          <w:rFonts w:cs="Arial"/>
          <w:sz w:val="20"/>
          <w:szCs w:val="20"/>
        </w:rPr>
        <w:t xml:space="preserve"> (IRSKM)</w:t>
      </w:r>
    </w:p>
    <w:p w14:paraId="25752C1F" w14:textId="5FD1684F" w:rsidR="00D35654" w:rsidRPr="00C93329" w:rsidRDefault="00D35654" w:rsidP="00D35654">
      <w:pPr>
        <w:spacing w:line="240" w:lineRule="auto"/>
        <w:rPr>
          <w:sz w:val="20"/>
          <w:szCs w:val="20"/>
        </w:rPr>
      </w:pPr>
      <w:r w:rsidRPr="00C93329">
        <w:rPr>
          <w:sz w:val="20"/>
          <w:szCs w:val="20"/>
        </w:rPr>
        <w:t xml:space="preserve">Prioritetni inšpekcijski nadzori za področje javne rabe slovenščine so objavljeni v </w:t>
      </w:r>
      <w:r w:rsidRPr="00C93329">
        <w:rPr>
          <w:i/>
          <w:iCs/>
          <w:sz w:val="20"/>
          <w:szCs w:val="20"/>
        </w:rPr>
        <w:t>Strateških usmeritvah IRSKM za leto 2024</w:t>
      </w:r>
      <w:r w:rsidRPr="00C93329">
        <w:rPr>
          <w:sz w:val="20"/>
          <w:szCs w:val="20"/>
        </w:rPr>
        <w:t>, in sicer za javne prireditve (drugi odstavek 24. in 25.  člena ZJRS) in poslovanje s pravnimi osebami (14. člen ZJRS).</w:t>
      </w:r>
    </w:p>
    <w:p w14:paraId="1B2A733C" w14:textId="77C37481" w:rsidR="00D35654" w:rsidRPr="00C93329" w:rsidRDefault="00D35654" w:rsidP="00D35654">
      <w:pPr>
        <w:spacing w:line="240" w:lineRule="auto"/>
        <w:rPr>
          <w:sz w:val="20"/>
          <w:szCs w:val="20"/>
        </w:rPr>
      </w:pPr>
      <w:r w:rsidRPr="00C93329">
        <w:rPr>
          <w:sz w:val="20"/>
          <w:szCs w:val="20"/>
        </w:rPr>
        <w:t xml:space="preserve">Na področju ZJRS so bile načrtovane </w:t>
      </w:r>
      <w:r w:rsidRPr="00C93329">
        <w:rPr>
          <w:sz w:val="20"/>
          <w:szCs w:val="20"/>
          <w:u w:val="single"/>
        </w:rPr>
        <w:t>preventivne dejavnosti</w:t>
      </w:r>
      <w:r w:rsidRPr="00C93329">
        <w:rPr>
          <w:sz w:val="20"/>
          <w:szCs w:val="20"/>
        </w:rPr>
        <w:t xml:space="preserve"> s seznanjanjem zainteresirane javnosti o pravicah in obveznostih na področju javne rabe slovenščine v celoti izvedene. Načrtovano prioritetno vodenje inšpekcijskih postopkov v okviru nadzora izv</w:t>
      </w:r>
      <w:r w:rsidR="002B4638" w:rsidRPr="00C93329">
        <w:rPr>
          <w:sz w:val="20"/>
          <w:szCs w:val="20"/>
        </w:rPr>
        <w:t>ajanj</w:t>
      </w:r>
      <w:r w:rsidRPr="00C93329">
        <w:rPr>
          <w:sz w:val="20"/>
          <w:szCs w:val="20"/>
        </w:rPr>
        <w:t>a določb javne rabe slovenščine je bilo izvedeno. Iz preteklih poročevalnih obdobij je bilo prenesenih 15 zadev ter 3 zadeve v obravnavi in 1 izvršilna zadeva, na novo zavedenih pa je bilo 61 zadev, skupno 80. Od tega je bilo 20 zadev obravnavanih in rešenih v postopku inšpekcijskega nadzora, 3 v izvršilnem postopku in 20 z odstopom pristojnemu organu. V naslednje poročevalno obdobje se je preneslo 6 zadev v postopku obravnave ter 31 zadev v reševanju.</w:t>
      </w:r>
    </w:p>
    <w:p w14:paraId="469393B2" w14:textId="64F5821A" w:rsidR="00D35654" w:rsidRPr="00C93329" w:rsidRDefault="00A36CCC" w:rsidP="00D35654">
      <w:pPr>
        <w:spacing w:line="240" w:lineRule="auto"/>
        <w:rPr>
          <w:sz w:val="20"/>
          <w:szCs w:val="20"/>
        </w:rPr>
      </w:pPr>
      <w:r w:rsidRPr="00C93329">
        <w:rPr>
          <w:sz w:val="20"/>
          <w:szCs w:val="20"/>
        </w:rPr>
        <w:t>P</w:t>
      </w:r>
      <w:r w:rsidR="00D35654" w:rsidRPr="00C93329">
        <w:rPr>
          <w:sz w:val="20"/>
          <w:szCs w:val="20"/>
        </w:rPr>
        <w:t>ri izvajanju inšpekcijskega nadzora nad ZJRS</w:t>
      </w:r>
      <w:r w:rsidRPr="00C93329">
        <w:rPr>
          <w:sz w:val="20"/>
          <w:szCs w:val="20"/>
        </w:rPr>
        <w:t xml:space="preserve"> ni bilo zaznanih posebnosti</w:t>
      </w:r>
      <w:r w:rsidR="00D35654" w:rsidRPr="00C93329">
        <w:rPr>
          <w:sz w:val="20"/>
          <w:szCs w:val="20"/>
        </w:rPr>
        <w:t xml:space="preserve">, potekal </w:t>
      </w:r>
      <w:r w:rsidR="006B0E18" w:rsidRPr="00C93329">
        <w:rPr>
          <w:sz w:val="20"/>
          <w:szCs w:val="20"/>
        </w:rPr>
        <w:t xml:space="preserve">je </w:t>
      </w:r>
      <w:r w:rsidR="00D35654" w:rsidRPr="00C93329">
        <w:rPr>
          <w:sz w:val="20"/>
          <w:szCs w:val="20"/>
        </w:rPr>
        <w:t xml:space="preserve">v skladu z vnaprej določenimi prioritetami nadzora. Nekoliko več je bilo izvedenih odstopov sumov kršitev ZJRS v pristojno reševanje drugemu organu inšpekcijskega nadzora. Pri izvedbi prioritetnega nadzora izvrševanja določb javne rabe slovenščine </w:t>
      </w:r>
      <w:r w:rsidR="00D35654" w:rsidRPr="00C93329">
        <w:rPr>
          <w:sz w:val="20"/>
          <w:szCs w:val="20"/>
          <w:u w:val="single"/>
        </w:rPr>
        <w:t>napovedovanja in poimenovanja javnih prireditev</w:t>
      </w:r>
      <w:r w:rsidR="00D35654" w:rsidRPr="00C93329">
        <w:rPr>
          <w:sz w:val="20"/>
          <w:szCs w:val="20"/>
        </w:rPr>
        <w:t xml:space="preserve"> je bilo odprtih 5 zadev, pri katerih je bilo v dveh primerih zaznamovano, da se postopek ne uvede, v 1 primeru se je postopek nadzora ustavil s sklepom, dve zadevi se še obravnavata. V zadevah </w:t>
      </w:r>
      <w:r w:rsidR="00D35654" w:rsidRPr="00C93329">
        <w:rPr>
          <w:sz w:val="20"/>
          <w:szCs w:val="20"/>
          <w:u w:val="single"/>
        </w:rPr>
        <w:t>poslovanja s pravnimi osebami</w:t>
      </w:r>
      <w:r w:rsidR="00D35654" w:rsidRPr="00C93329">
        <w:rPr>
          <w:sz w:val="20"/>
          <w:szCs w:val="20"/>
        </w:rPr>
        <w:t xml:space="preserve"> v slovenščini je bilo obravnavanih 5 zadev, v vseh so bili izvedeni postopki nadzora in razen v 1 primeru tudi zaključeni. V 3 zadevah nadzora je bil izdan sklep o ustavitvi postopka, v 1 zadevi pa odločba o odpravi nepravilnosti.</w:t>
      </w:r>
    </w:p>
    <w:p w14:paraId="2695F7C5" w14:textId="77777777" w:rsidR="00D35654" w:rsidRPr="00C93329" w:rsidRDefault="00D35654" w:rsidP="00D35654">
      <w:pPr>
        <w:spacing w:line="240" w:lineRule="auto"/>
        <w:rPr>
          <w:sz w:val="20"/>
          <w:szCs w:val="20"/>
        </w:rPr>
      </w:pPr>
      <w:r w:rsidRPr="00C93329">
        <w:rPr>
          <w:sz w:val="20"/>
          <w:szCs w:val="20"/>
        </w:rPr>
        <w:t xml:space="preserve">Na področju nadzora rabe slovenščine </w:t>
      </w:r>
      <w:r w:rsidRPr="00C93329">
        <w:rPr>
          <w:sz w:val="20"/>
          <w:szCs w:val="20"/>
          <w:u w:val="single"/>
        </w:rPr>
        <w:t>v zdravstveni dejavnosti in pri pacientovih pravicah</w:t>
      </w:r>
      <w:r w:rsidRPr="00C93329">
        <w:rPr>
          <w:sz w:val="20"/>
          <w:szCs w:val="20"/>
        </w:rPr>
        <w:t xml:space="preserve"> je bilo prejetih 5 pobud za nadzor s sumom kršitve 11. člena </w:t>
      </w:r>
      <w:r w:rsidRPr="00C93329">
        <w:rPr>
          <w:i/>
          <w:iCs/>
          <w:sz w:val="20"/>
          <w:szCs w:val="20"/>
        </w:rPr>
        <w:t>Zakona o zdravniški službi</w:t>
      </w:r>
      <w:r w:rsidRPr="00C93329">
        <w:rPr>
          <w:sz w:val="20"/>
          <w:szCs w:val="20"/>
        </w:rPr>
        <w:t xml:space="preserve"> (ZZdrS) ali 19. člena </w:t>
      </w:r>
      <w:r w:rsidRPr="00C93329">
        <w:rPr>
          <w:i/>
          <w:iCs/>
          <w:sz w:val="20"/>
          <w:szCs w:val="20"/>
        </w:rPr>
        <w:t>Zakona o pacientovih pravicah</w:t>
      </w:r>
      <w:r w:rsidRPr="00C93329">
        <w:rPr>
          <w:sz w:val="20"/>
          <w:szCs w:val="20"/>
        </w:rPr>
        <w:t xml:space="preserve"> (ZPacP), ki so se prenesle v prioritetno obravnavo v naslednje leto.</w:t>
      </w:r>
    </w:p>
    <w:p w14:paraId="624F0DD1" w14:textId="77777777" w:rsidR="00D35654" w:rsidRPr="00C93329" w:rsidRDefault="00D35654" w:rsidP="00D35654">
      <w:pPr>
        <w:spacing w:line="240" w:lineRule="auto"/>
        <w:rPr>
          <w:sz w:val="20"/>
          <w:szCs w:val="20"/>
        </w:rPr>
      </w:pPr>
      <w:r w:rsidRPr="00C93329">
        <w:rPr>
          <w:sz w:val="20"/>
          <w:szCs w:val="20"/>
        </w:rPr>
        <w:t xml:space="preserve">Skladno z izhodiščem primarnosti </w:t>
      </w:r>
      <w:r w:rsidRPr="00C93329">
        <w:rPr>
          <w:sz w:val="20"/>
          <w:szCs w:val="20"/>
          <w:u w:val="single"/>
        </w:rPr>
        <w:t>inšpekcijskega nadzora</w:t>
      </w:r>
      <w:r w:rsidRPr="00C93329">
        <w:rPr>
          <w:sz w:val="20"/>
          <w:szCs w:val="20"/>
        </w:rPr>
        <w:t xml:space="preserve"> se je pri vseh zadevah v obravnavi najprej preverjalo pogoje za uvedbo inšpekcijskega postopka in ukrepanja v okviru inšpekcijskega nadzora. Izveden je bil nadzor v okvir načrtovanih prioritet na področju poimenovanja in napovedovanja javnih prireditev (24. in 25. člen ZJRS) in na področju poslovanja s pravnimi osebami v slovenščini (14. člen ZJRS). Znotraj 20 obravnavanih zadev je bila z izrekom ukrepa v odločbi rešena 1 zadeva,  3 zadeve so bile rešene z ustavitvijo postopka s sklepom ali na zapisnik, 16 zadev pa z zaznambo v spisu, da se postopek ne uvede. Na podlagi izvedenih postopkov inšpekcijskega nadzora iz prejšnjega poročevalnega obdobja sta bila uvedena 2 postopka upravne izvršbe s prisilitvijo (denarna kazen), v teku je bil 1 postopek. Vsi zavezanci so v postopku izvršbe izpolnili obveznost po odločbi, zato je bil postopek izvršbe ustavljen s sklepom in izvršilna dejanja odpravljena. </w:t>
      </w:r>
    </w:p>
    <w:p w14:paraId="0DD1EF2F" w14:textId="77777777" w:rsidR="00D35654" w:rsidRPr="00C93329" w:rsidRDefault="00D35654" w:rsidP="00D35654">
      <w:pPr>
        <w:spacing w:line="240" w:lineRule="auto"/>
        <w:rPr>
          <w:b/>
          <w:bCs/>
          <w:sz w:val="20"/>
          <w:szCs w:val="20"/>
        </w:rPr>
      </w:pPr>
      <w:r w:rsidRPr="00C93329">
        <w:rPr>
          <w:sz w:val="20"/>
          <w:szCs w:val="20"/>
        </w:rPr>
        <w:t xml:space="preserve">Zaradi kršitve določb ZJRS so bili vodeni 4 </w:t>
      </w:r>
      <w:r w:rsidRPr="00C93329">
        <w:rPr>
          <w:sz w:val="20"/>
          <w:szCs w:val="20"/>
          <w:u w:val="single"/>
        </w:rPr>
        <w:t>postopki o prekršku</w:t>
      </w:r>
      <w:r w:rsidRPr="00C93329">
        <w:rPr>
          <w:sz w:val="20"/>
          <w:szCs w:val="20"/>
        </w:rPr>
        <w:t xml:space="preserve">, v katerem je bilo namesto izreka sankcije izrečeno 1 opozorilo pravni osebi in odgovorni osebi pravne osebe, v 3 primerih pa zaznamba, da se postopek ne uvede iz razlogov po četrtem odstavku 51. člena </w:t>
      </w:r>
      <w:r w:rsidRPr="00C93329">
        <w:rPr>
          <w:i/>
          <w:iCs/>
          <w:sz w:val="20"/>
          <w:szCs w:val="20"/>
        </w:rPr>
        <w:t>Zakona o prekrških</w:t>
      </w:r>
      <w:r w:rsidRPr="00C93329">
        <w:rPr>
          <w:sz w:val="20"/>
          <w:szCs w:val="20"/>
        </w:rPr>
        <w:t>.</w:t>
      </w:r>
    </w:p>
    <w:p w14:paraId="49D192E6" w14:textId="77777777" w:rsidR="00D35654" w:rsidRPr="00C93329" w:rsidRDefault="00D35654" w:rsidP="00D35654">
      <w:pPr>
        <w:spacing w:line="240" w:lineRule="auto"/>
        <w:rPr>
          <w:sz w:val="20"/>
          <w:szCs w:val="20"/>
        </w:rPr>
      </w:pPr>
    </w:p>
    <w:p w14:paraId="07FD5D92" w14:textId="77777777" w:rsidR="00D35654" w:rsidRPr="00C93329" w:rsidRDefault="00D35654" w:rsidP="00D35654">
      <w:pPr>
        <w:spacing w:line="240" w:lineRule="auto"/>
        <w:rPr>
          <w:sz w:val="20"/>
          <w:szCs w:val="20"/>
        </w:rPr>
      </w:pPr>
      <w:r w:rsidRPr="00C93329">
        <w:rPr>
          <w:i/>
          <w:iCs/>
          <w:sz w:val="20"/>
          <w:szCs w:val="20"/>
        </w:rPr>
        <w:t xml:space="preserve">Porabljena sredstva: </w:t>
      </w:r>
      <w:r w:rsidRPr="00C93329">
        <w:rPr>
          <w:sz w:val="20"/>
          <w:szCs w:val="20"/>
        </w:rPr>
        <w:t>redna dejavnost.</w:t>
      </w:r>
    </w:p>
    <w:p w14:paraId="3ACEAAA4" w14:textId="77777777" w:rsidR="00D35654" w:rsidRPr="00C93329" w:rsidRDefault="00D35654" w:rsidP="006D71AE">
      <w:pPr>
        <w:rPr>
          <w:rFonts w:cs="Arial"/>
          <w:sz w:val="20"/>
          <w:szCs w:val="20"/>
          <w:u w:val="single"/>
        </w:rPr>
      </w:pPr>
    </w:p>
    <w:p w14:paraId="627AD2D2" w14:textId="39E0A9EC" w:rsidR="006D71AE" w:rsidRPr="00C93329" w:rsidRDefault="006D71AE" w:rsidP="006D71AE">
      <w:pPr>
        <w:rPr>
          <w:rFonts w:cs="Arial"/>
          <w:sz w:val="20"/>
          <w:szCs w:val="20"/>
        </w:rPr>
      </w:pPr>
      <w:r w:rsidRPr="00C93329">
        <w:rPr>
          <w:rFonts w:cs="Arial"/>
          <w:i/>
          <w:iCs/>
          <w:sz w:val="20"/>
          <w:szCs w:val="20"/>
        </w:rPr>
        <w:t>Porabljena sredstva</w:t>
      </w:r>
      <w:r w:rsidR="00D35654" w:rsidRPr="00C93329">
        <w:rPr>
          <w:rFonts w:cs="Arial"/>
          <w:i/>
          <w:iCs/>
          <w:sz w:val="20"/>
          <w:szCs w:val="20"/>
        </w:rPr>
        <w:t xml:space="preserve"> za cilj</w:t>
      </w:r>
      <w:r w:rsidRPr="00C93329">
        <w:rPr>
          <w:rFonts w:cs="Arial"/>
          <w:i/>
          <w:iCs/>
          <w:sz w:val="20"/>
          <w:szCs w:val="20"/>
        </w:rPr>
        <w:t xml:space="preserve">: </w:t>
      </w:r>
      <w:r w:rsidR="00D35654" w:rsidRPr="00C93329">
        <w:rPr>
          <w:sz w:val="20"/>
          <w:szCs w:val="20"/>
        </w:rPr>
        <w:t>redna dejavnost.</w:t>
      </w:r>
    </w:p>
    <w:p w14:paraId="1D551004" w14:textId="77777777" w:rsidR="005F0EED" w:rsidRPr="00C93329" w:rsidRDefault="005F0EED" w:rsidP="005F0EED">
      <w:pPr>
        <w:rPr>
          <w:rFonts w:cs="Arial"/>
          <w:sz w:val="20"/>
          <w:szCs w:val="20"/>
        </w:rPr>
      </w:pPr>
    </w:p>
    <w:p w14:paraId="24CF8189" w14:textId="17081B99" w:rsidR="00660904" w:rsidRPr="00C93329" w:rsidRDefault="00660904" w:rsidP="00487AEC">
      <w:pPr>
        <w:rPr>
          <w:rFonts w:cs="Arial"/>
          <w:color w:val="0070C0"/>
          <w:sz w:val="20"/>
          <w:szCs w:val="20"/>
        </w:rPr>
      </w:pPr>
      <w:r w:rsidRPr="00C93329">
        <w:rPr>
          <w:rFonts w:cs="Arial"/>
          <w:color w:val="0070C0"/>
          <w:sz w:val="20"/>
          <w:szCs w:val="20"/>
        </w:rPr>
        <w:t xml:space="preserve">Slovenščina kot uradni jezik Evropske unije, 1. cilj: </w:t>
      </w:r>
      <w:r w:rsidRPr="00C93329">
        <w:rPr>
          <w:rFonts w:cs="Arial"/>
          <w:i/>
          <w:iCs/>
          <w:color w:val="0070C0"/>
          <w:sz w:val="20"/>
          <w:szCs w:val="20"/>
          <w:u w:val="single"/>
        </w:rPr>
        <w:t>Podpora države pri uporabi slovenščine kot uradnega jezika Evropske unije</w:t>
      </w:r>
    </w:p>
    <w:p w14:paraId="08ECBFE7" w14:textId="77777777" w:rsidR="005F0EED" w:rsidRPr="00C93329" w:rsidRDefault="005F0EED" w:rsidP="005F0EED">
      <w:pPr>
        <w:rPr>
          <w:rFonts w:cs="Arial"/>
          <w:sz w:val="20"/>
          <w:szCs w:val="20"/>
        </w:rPr>
      </w:pPr>
    </w:p>
    <w:p w14:paraId="5F01D5C7" w14:textId="77777777" w:rsidR="00846FDA" w:rsidRPr="00C93329" w:rsidRDefault="00846FDA" w:rsidP="00846FDA">
      <w:pPr>
        <w:spacing w:line="240" w:lineRule="auto"/>
        <w:rPr>
          <w:rFonts w:cs="Arial"/>
          <w:sz w:val="20"/>
          <w:szCs w:val="20"/>
        </w:rPr>
      </w:pPr>
      <w:bookmarkStart w:id="141" w:name="_Hlk189489450"/>
      <w:r w:rsidRPr="00C93329">
        <w:rPr>
          <w:rFonts w:cs="Arial"/>
          <w:sz w:val="20"/>
          <w:szCs w:val="20"/>
        </w:rPr>
        <w:t xml:space="preserve">Pomemben prispevek k prepoznavi in promociji slovenskega jezika v Evropski uniji je to, da Ministrstvo za kulturo vztraja pri </w:t>
      </w:r>
      <w:r w:rsidRPr="00C93329">
        <w:rPr>
          <w:rFonts w:cs="Arial"/>
          <w:sz w:val="20"/>
          <w:szCs w:val="20"/>
          <w:u w:val="single"/>
        </w:rPr>
        <w:t>rabi slovenskega jezika v delovnih telesih Sveta Evropske unije</w:t>
      </w:r>
      <w:r w:rsidRPr="00C93329">
        <w:rPr>
          <w:rFonts w:cs="Arial"/>
          <w:sz w:val="20"/>
          <w:szCs w:val="20"/>
        </w:rPr>
        <w:t>, ki pokrivajo kulturo in avdiovizualne zadeve, kot tudi na ministrskih srečanjih s tega področja (sredstva za tolmačenje zagotavlja Generalni sekretariat Vlade Republike Slovenije).</w:t>
      </w:r>
    </w:p>
    <w:p w14:paraId="64732422" w14:textId="77777777" w:rsidR="00846FDA" w:rsidRPr="00C93329" w:rsidRDefault="00846FDA" w:rsidP="00846FDA">
      <w:pPr>
        <w:spacing w:line="240" w:lineRule="auto"/>
        <w:rPr>
          <w:rFonts w:cs="Arial"/>
          <w:i/>
          <w:iCs/>
          <w:color w:val="FF0000"/>
          <w:sz w:val="20"/>
          <w:szCs w:val="20"/>
        </w:rPr>
      </w:pPr>
    </w:p>
    <w:p w14:paraId="303E1B52" w14:textId="77777777" w:rsidR="00846FDA" w:rsidRPr="00C93329" w:rsidRDefault="00846FDA" w:rsidP="00846FDA">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bookmarkEnd w:id="141"/>
    <w:p w14:paraId="4268A630" w14:textId="77777777" w:rsidR="006D71AE" w:rsidRPr="00C93329" w:rsidRDefault="006D71AE" w:rsidP="006D71AE">
      <w:pPr>
        <w:rPr>
          <w:rFonts w:cs="Arial"/>
          <w:sz w:val="20"/>
          <w:szCs w:val="20"/>
        </w:rPr>
      </w:pPr>
    </w:p>
    <w:p w14:paraId="43BC69C3" w14:textId="1C426992" w:rsidR="006D71AE" w:rsidRPr="00C93329" w:rsidRDefault="006D71AE" w:rsidP="006D71AE">
      <w:pPr>
        <w:rPr>
          <w:rFonts w:cs="Arial"/>
          <w:sz w:val="20"/>
          <w:szCs w:val="20"/>
        </w:rPr>
      </w:pPr>
      <w:r w:rsidRPr="00C93329">
        <w:rPr>
          <w:rFonts w:cs="Arial"/>
          <w:i/>
          <w:iCs/>
          <w:sz w:val="20"/>
          <w:szCs w:val="20"/>
          <w:u w:val="single"/>
        </w:rPr>
        <w:t xml:space="preserve">Porabljena (integralna in kohezijska) sredstva </w:t>
      </w:r>
      <w:r w:rsidR="00C27BB2" w:rsidRPr="00C93329">
        <w:rPr>
          <w:rFonts w:cs="Arial"/>
          <w:i/>
          <w:iCs/>
          <w:sz w:val="20"/>
          <w:szCs w:val="20"/>
          <w:u w:val="single"/>
        </w:rPr>
        <w:t>za vse cilje</w:t>
      </w:r>
      <w:r w:rsidRPr="00C93329">
        <w:rPr>
          <w:rFonts w:cs="Arial"/>
          <w:i/>
          <w:iCs/>
          <w:sz w:val="20"/>
          <w:szCs w:val="20"/>
        </w:rPr>
        <w:t xml:space="preserve">:  </w:t>
      </w:r>
      <w:bookmarkStart w:id="142" w:name="_Hlk224818891"/>
      <w:bookmarkStart w:id="143" w:name="_Hlk222916487"/>
      <w:r w:rsidR="00AF1E0A" w:rsidRPr="00C93329">
        <w:rPr>
          <w:rFonts w:cs="Arial"/>
          <w:sz w:val="20"/>
          <w:szCs w:val="20"/>
        </w:rPr>
        <w:t>5</w:t>
      </w:r>
      <w:r w:rsidR="002661B8" w:rsidRPr="00C93329">
        <w:rPr>
          <w:rFonts w:cs="Arial"/>
          <w:sz w:val="20"/>
          <w:szCs w:val="20"/>
        </w:rPr>
        <w:t>.</w:t>
      </w:r>
      <w:r w:rsidR="00AF1E0A" w:rsidRPr="00C93329">
        <w:rPr>
          <w:rFonts w:cs="Arial"/>
          <w:sz w:val="20"/>
          <w:szCs w:val="20"/>
        </w:rPr>
        <w:t>96</w:t>
      </w:r>
      <w:r w:rsidR="0095466C" w:rsidRPr="00C93329">
        <w:rPr>
          <w:rFonts w:cs="Arial"/>
          <w:sz w:val="20"/>
          <w:szCs w:val="20"/>
        </w:rPr>
        <w:t>5</w:t>
      </w:r>
      <w:r w:rsidR="002661B8" w:rsidRPr="00C93329">
        <w:rPr>
          <w:rFonts w:cs="Arial"/>
          <w:sz w:val="20"/>
          <w:szCs w:val="20"/>
        </w:rPr>
        <w:t>.</w:t>
      </w:r>
      <w:r w:rsidR="0001044B" w:rsidRPr="00C93329">
        <w:rPr>
          <w:rFonts w:cs="Arial"/>
          <w:sz w:val="20"/>
          <w:szCs w:val="20"/>
        </w:rPr>
        <w:t>33</w:t>
      </w:r>
      <w:r w:rsidR="002661B8" w:rsidRPr="00C93329">
        <w:rPr>
          <w:rFonts w:cs="Arial"/>
          <w:sz w:val="20"/>
          <w:szCs w:val="20"/>
        </w:rPr>
        <w:t>2,4</w:t>
      </w:r>
      <w:r w:rsidR="0001044B" w:rsidRPr="00C93329">
        <w:rPr>
          <w:rFonts w:cs="Arial"/>
          <w:sz w:val="20"/>
          <w:szCs w:val="20"/>
        </w:rPr>
        <w:t>2</w:t>
      </w:r>
      <w:bookmarkEnd w:id="142"/>
      <w:r w:rsidR="002661B8" w:rsidRPr="00C93329">
        <w:rPr>
          <w:rFonts w:cs="Arial"/>
          <w:sz w:val="20"/>
          <w:szCs w:val="20"/>
        </w:rPr>
        <w:t xml:space="preserve"> </w:t>
      </w:r>
      <w:bookmarkEnd w:id="143"/>
      <w:r w:rsidR="002661B8" w:rsidRPr="00C93329">
        <w:rPr>
          <w:rFonts w:cs="Arial"/>
          <w:sz w:val="20"/>
          <w:szCs w:val="20"/>
        </w:rPr>
        <w:t>evra.</w:t>
      </w:r>
    </w:p>
    <w:p w14:paraId="7EF96091" w14:textId="77777777" w:rsidR="005F0EED" w:rsidRPr="00C93329" w:rsidRDefault="005F0EED" w:rsidP="002622D4">
      <w:pPr>
        <w:spacing w:line="240" w:lineRule="auto"/>
        <w:rPr>
          <w:rFonts w:cs="Arial"/>
          <w:sz w:val="20"/>
          <w:szCs w:val="20"/>
        </w:rPr>
      </w:pPr>
    </w:p>
    <w:p w14:paraId="5566A44A" w14:textId="09072F1E" w:rsidR="003F7F1F" w:rsidRPr="00C93329" w:rsidRDefault="009D556B" w:rsidP="00057EE7">
      <w:pPr>
        <w:pStyle w:val="Naslov"/>
      </w:pPr>
      <w:bookmarkStart w:id="144" w:name="_Toc146548993"/>
      <w:r w:rsidRPr="00C93329">
        <w:lastRenderedPageBreak/>
        <w:t>2.</w:t>
      </w:r>
      <w:r w:rsidR="00261F45" w:rsidRPr="00C93329">
        <w:t>9</w:t>
      </w:r>
      <w:r w:rsidRPr="00C93329">
        <w:t xml:space="preserve"> </w:t>
      </w:r>
      <w:r w:rsidR="003F7F1F" w:rsidRPr="00C93329">
        <w:t>MINISTRSTVO ZA NOTRANJE ZADEVE</w:t>
      </w:r>
      <w:bookmarkEnd w:id="144"/>
    </w:p>
    <w:p w14:paraId="0F3BE176" w14:textId="77777777" w:rsidR="003F7F1F" w:rsidRPr="00C93329" w:rsidRDefault="003F7F1F" w:rsidP="00487AEC">
      <w:pPr>
        <w:rPr>
          <w:rFonts w:cs="Arial"/>
          <w:sz w:val="20"/>
          <w:szCs w:val="20"/>
        </w:rPr>
      </w:pPr>
    </w:p>
    <w:p w14:paraId="4D6AFDD8" w14:textId="77777777" w:rsidR="00BB6C0E" w:rsidRPr="00C93329" w:rsidRDefault="00BB6C0E" w:rsidP="00BB6C0E">
      <w:pPr>
        <w:rPr>
          <w:rFonts w:cs="Arial"/>
          <w:sz w:val="20"/>
          <w:szCs w:val="20"/>
        </w:rPr>
      </w:pPr>
      <w:r w:rsidRPr="00C93329">
        <w:rPr>
          <w:rFonts w:cs="Arial"/>
          <w:color w:val="0070C0"/>
          <w:sz w:val="20"/>
          <w:szCs w:val="20"/>
        </w:rPr>
        <w:t xml:space="preserve">Jezikovno izobraževanje, slovenščina kot drugi in tuji jezik, cilj: </w:t>
      </w:r>
      <w:r w:rsidRPr="00C93329">
        <w:rPr>
          <w:rFonts w:cs="Arial"/>
          <w:i/>
          <w:iCs/>
          <w:color w:val="0070C0"/>
          <w:sz w:val="20"/>
          <w:szCs w:val="20"/>
          <w:u w:val="single"/>
        </w:rPr>
        <w:t>Širjenje ali izpopolnjevanje jezikovne zmožnosti v slovenščini kot drugem in tujem jeziku</w:t>
      </w:r>
    </w:p>
    <w:p w14:paraId="1C991C97" w14:textId="77777777" w:rsidR="00BB6C0E" w:rsidRPr="00C93329" w:rsidRDefault="00BB6C0E" w:rsidP="00BB6C0E">
      <w:pPr>
        <w:rPr>
          <w:rFonts w:cs="Arial"/>
          <w:sz w:val="20"/>
          <w:szCs w:val="20"/>
        </w:rPr>
      </w:pPr>
    </w:p>
    <w:p w14:paraId="38EA8D85" w14:textId="77777777" w:rsidR="00BB6C0E" w:rsidRPr="00C93329" w:rsidRDefault="00BB6C0E" w:rsidP="00BB6C0E">
      <w:pPr>
        <w:spacing w:line="240" w:lineRule="auto"/>
        <w:rPr>
          <w:rFonts w:cs="Arial"/>
          <w:sz w:val="20"/>
          <w:szCs w:val="20"/>
        </w:rPr>
      </w:pPr>
      <w:r w:rsidRPr="00C93329">
        <w:rPr>
          <w:rFonts w:cs="Arial"/>
          <w:sz w:val="20"/>
          <w:szCs w:val="20"/>
        </w:rPr>
        <w:t xml:space="preserve">Z uporabo novele </w:t>
      </w:r>
      <w:r w:rsidRPr="00C93329">
        <w:rPr>
          <w:rFonts w:cs="Arial"/>
          <w:i/>
          <w:iCs/>
          <w:sz w:val="20"/>
          <w:szCs w:val="20"/>
        </w:rPr>
        <w:t>Zakona o tujcih</w:t>
      </w:r>
      <w:r w:rsidRPr="00C93329">
        <w:rPr>
          <w:rFonts w:cs="Arial"/>
          <w:sz w:val="20"/>
          <w:szCs w:val="20"/>
        </w:rPr>
        <w:t xml:space="preserve"> z dne 26. 5. 2021 je za vključevanje tujcev in s tem tudi za izvajanje programov učenja slovenskega jezika, spoznavanja slovenske družbe in informiranja tujcev, ki niso državljani Evropske unije, </w:t>
      </w:r>
      <w:r w:rsidRPr="00C93329">
        <w:rPr>
          <w:rFonts w:cs="Arial"/>
          <w:sz w:val="20"/>
          <w:szCs w:val="20"/>
          <w:u w:val="single"/>
        </w:rPr>
        <w:t>pristojen</w:t>
      </w:r>
      <w:r w:rsidRPr="00C93329">
        <w:rPr>
          <w:rFonts w:cs="Arial"/>
          <w:sz w:val="20"/>
          <w:szCs w:val="20"/>
        </w:rPr>
        <w:t xml:space="preserve"> </w:t>
      </w:r>
      <w:r w:rsidRPr="00C93329">
        <w:rPr>
          <w:rFonts w:cs="Arial"/>
          <w:b/>
          <w:bCs/>
          <w:sz w:val="20"/>
          <w:szCs w:val="20"/>
        </w:rPr>
        <w:t>Urad Vlade Republike Slovenije za oskrbo in integracijo migrantov.</w:t>
      </w:r>
    </w:p>
    <w:p w14:paraId="1943F7CB" w14:textId="77777777" w:rsidR="00BB6C0E" w:rsidRPr="00C93329" w:rsidRDefault="00BB6C0E" w:rsidP="00BB6C0E">
      <w:pPr>
        <w:rPr>
          <w:rFonts w:cs="Arial"/>
          <w:sz w:val="20"/>
          <w:szCs w:val="20"/>
          <w:u w:val="single"/>
        </w:rPr>
      </w:pPr>
    </w:p>
    <w:p w14:paraId="35F4A344" w14:textId="77777777" w:rsidR="007247C9" w:rsidRPr="00C93329" w:rsidRDefault="007247C9" w:rsidP="007247C9">
      <w:pPr>
        <w:rPr>
          <w:rFonts w:cs="Arial"/>
          <w:i/>
          <w:iCs/>
          <w:sz w:val="20"/>
          <w:szCs w:val="20"/>
        </w:rPr>
      </w:pPr>
    </w:p>
    <w:p w14:paraId="3062A210" w14:textId="64882C4E" w:rsidR="00804113" w:rsidRPr="00C93329" w:rsidRDefault="00804113" w:rsidP="00804113">
      <w:pPr>
        <w:pStyle w:val="Naslov"/>
      </w:pPr>
      <w:bookmarkStart w:id="145" w:name="_Toc146548994"/>
      <w:r w:rsidRPr="00C93329">
        <w:t>2.</w:t>
      </w:r>
      <w:r w:rsidR="00261F45" w:rsidRPr="00C93329">
        <w:t>10</w:t>
      </w:r>
      <w:r w:rsidRPr="00C93329">
        <w:t xml:space="preserve"> MINISTRSTVO ZA OKOLJE, PODNEBJE IN ENERGIJO</w:t>
      </w:r>
      <w:bookmarkEnd w:id="145"/>
    </w:p>
    <w:p w14:paraId="6A4E4582" w14:textId="4BD52E00" w:rsidR="00804113" w:rsidRPr="00C93329" w:rsidRDefault="00804113" w:rsidP="00487AEC">
      <w:pPr>
        <w:rPr>
          <w:rFonts w:cs="Arial"/>
          <w:sz w:val="20"/>
          <w:szCs w:val="20"/>
        </w:rPr>
      </w:pPr>
    </w:p>
    <w:p w14:paraId="4BF947B8" w14:textId="77777777" w:rsidR="00804113" w:rsidRPr="00C93329" w:rsidRDefault="00804113" w:rsidP="00804113">
      <w:pPr>
        <w:rPr>
          <w:rFonts w:cs="Arial"/>
          <w:color w:val="0070C0"/>
          <w:sz w:val="20"/>
          <w:szCs w:val="20"/>
          <w:u w:val="single"/>
        </w:rPr>
      </w:pPr>
      <w:r w:rsidRPr="00C93329">
        <w:rPr>
          <w:rFonts w:cs="Arial"/>
          <w:color w:val="0070C0"/>
          <w:sz w:val="20"/>
          <w:szCs w:val="20"/>
        </w:rPr>
        <w:t>Jezikovno izobraževanje, prilagojeni načini sporazumevanja, 3. cilj:</w:t>
      </w:r>
      <w:r w:rsidRPr="00C93329">
        <w:rPr>
          <w:rFonts w:cs="Arial"/>
          <w:color w:val="0070C0"/>
          <w:sz w:val="20"/>
          <w:szCs w:val="20"/>
          <w:u w:val="single"/>
        </w:rPr>
        <w:t xml:space="preserve"> </w:t>
      </w:r>
      <w:r w:rsidRPr="00C93329">
        <w:rPr>
          <w:rFonts w:cs="Arial"/>
          <w:i/>
          <w:iCs/>
          <w:color w:val="0070C0"/>
          <w:sz w:val="20"/>
          <w:szCs w:val="20"/>
          <w:u w:val="single"/>
        </w:rPr>
        <w:t>Razvijanje in krepitev sporazumevalne zmožnosti oseb s specifičnimi motnjami (npr. disleksija, slabše bralne in učne sposobnosti, govorno-jezikovne motnje, barvna slepota), oseb z motnjami v duševnem razvoju in gibalno oviranih oseb ter zagotovitev okoliščin za učinkovito izvajanje jezikovne politike in zakonsko predvidene ureditve na tem področju</w:t>
      </w:r>
      <w:r w:rsidRPr="00C93329">
        <w:rPr>
          <w:rFonts w:cs="Arial"/>
          <w:color w:val="0070C0"/>
          <w:sz w:val="20"/>
          <w:szCs w:val="20"/>
          <w:u w:val="single"/>
        </w:rPr>
        <w:t xml:space="preserve"> </w:t>
      </w:r>
    </w:p>
    <w:p w14:paraId="35414DA3" w14:textId="77777777" w:rsidR="00804113" w:rsidRPr="00C93329" w:rsidRDefault="00804113" w:rsidP="00804113">
      <w:pPr>
        <w:rPr>
          <w:rFonts w:cs="Arial"/>
          <w:color w:val="FF0000"/>
          <w:sz w:val="20"/>
          <w:szCs w:val="20"/>
        </w:rPr>
      </w:pPr>
    </w:p>
    <w:p w14:paraId="7D4B70BE" w14:textId="4261156E" w:rsidR="00AB1E3D" w:rsidRPr="00C93329" w:rsidRDefault="00AB1E3D" w:rsidP="00AB1E3D">
      <w:pPr>
        <w:spacing w:line="240" w:lineRule="auto"/>
        <w:rPr>
          <w:rFonts w:cs="Arial"/>
          <w:sz w:val="20"/>
          <w:szCs w:val="20"/>
        </w:rPr>
      </w:pPr>
      <w:r w:rsidRPr="00C93329">
        <w:rPr>
          <w:rFonts w:cs="Arial"/>
          <w:sz w:val="20"/>
          <w:szCs w:val="20"/>
          <w:u w:val="single"/>
        </w:rPr>
        <w:t>Projekt Omogočanje multimodalne mobilnosti oseb z različnimi oviranostmi</w:t>
      </w:r>
      <w:r w:rsidRPr="00C93329">
        <w:rPr>
          <w:rFonts w:cs="Arial"/>
          <w:sz w:val="20"/>
          <w:szCs w:val="20"/>
        </w:rPr>
        <w:t xml:space="preserve"> je bil zasnovan leta 2016 in 2017, izvajati pa se je začel leta 2019. Partnerja projekta sta Ministrstvo za okolje, podnebje in energijo (MOPE) in Geodetski inštitut Slovenije kot izvajalec naloge. Projekt se je z leti vsebinsko zelo razširil in ima zelo velik pomen za ranljive skupine ter za lokalne skupnosti. Ob koncu leta 2025 je bilo vključenih 130 slovenskih občin, kar predstavlja </w:t>
      </w:r>
      <w:r w:rsidR="00DD0471" w:rsidRPr="00C93329">
        <w:rPr>
          <w:rFonts w:cs="Arial"/>
          <w:sz w:val="20"/>
          <w:szCs w:val="20"/>
        </w:rPr>
        <w:t>dve tretjini</w:t>
      </w:r>
      <w:r w:rsidRPr="00C93329">
        <w:rPr>
          <w:rFonts w:cs="Arial"/>
          <w:sz w:val="20"/>
          <w:szCs w:val="20"/>
        </w:rPr>
        <w:t xml:space="preserve"> prebivalstva Republike Slovenije. Ciljne skupine so gibalno ovirane osebe, slepe in slabovidne osebe, gluhe in naglušne osebe, osebe z motnjami v duševnem razvoju ter starejši. </w:t>
      </w:r>
    </w:p>
    <w:p w14:paraId="52312FBE" w14:textId="77777777" w:rsidR="00AB1E3D" w:rsidRPr="00C93329" w:rsidRDefault="00AB1E3D" w:rsidP="00AB1E3D">
      <w:pPr>
        <w:spacing w:line="240" w:lineRule="auto"/>
        <w:rPr>
          <w:rFonts w:cs="Arial"/>
          <w:sz w:val="20"/>
          <w:szCs w:val="20"/>
        </w:rPr>
      </w:pPr>
    </w:p>
    <w:p w14:paraId="44017CA4" w14:textId="77777777" w:rsidR="00AB1E3D" w:rsidRPr="00C93329" w:rsidRDefault="00AB1E3D" w:rsidP="00AB1E3D">
      <w:pPr>
        <w:spacing w:line="240" w:lineRule="auto"/>
        <w:rPr>
          <w:rFonts w:cs="Arial"/>
          <w:sz w:val="20"/>
          <w:szCs w:val="20"/>
        </w:rPr>
      </w:pPr>
      <w:r w:rsidRPr="00C93329">
        <w:rPr>
          <w:rFonts w:cs="Arial"/>
          <w:sz w:val="20"/>
          <w:szCs w:val="20"/>
        </w:rPr>
        <w:t>Dosedanji rezultati projekta:</w:t>
      </w:r>
    </w:p>
    <w:p w14:paraId="07A26F29" w14:textId="4677EA77" w:rsidR="00AB1E3D" w:rsidRPr="00C93329" w:rsidRDefault="00AB1E3D" w:rsidP="00B53D9F">
      <w:pPr>
        <w:pStyle w:val="Odstavekseznama"/>
        <w:numPr>
          <w:ilvl w:val="0"/>
          <w:numId w:val="8"/>
        </w:numPr>
        <w:ind w:left="426"/>
        <w:jc w:val="both"/>
        <w:rPr>
          <w:rFonts w:ascii="Arial" w:hAnsi="Arial" w:cs="Arial"/>
          <w:sz w:val="20"/>
          <w:szCs w:val="20"/>
        </w:rPr>
      </w:pPr>
      <w:r w:rsidRPr="00C93329">
        <w:rPr>
          <w:rFonts w:ascii="Arial" w:hAnsi="Arial" w:cs="Arial"/>
          <w:sz w:val="20"/>
          <w:szCs w:val="20"/>
        </w:rPr>
        <w:t>uveljavila sta se skupni standard in metodologija, saj je gibanje oseb z različnimi oviranostmi  vezano na večje območje, kot je ena sama občina;</w:t>
      </w:r>
    </w:p>
    <w:p w14:paraId="7D8F1E8E" w14:textId="77777777" w:rsidR="00AB1E3D" w:rsidRPr="00C93329" w:rsidRDefault="00AB1E3D" w:rsidP="00B53D9F">
      <w:pPr>
        <w:pStyle w:val="Odstavekseznama"/>
        <w:numPr>
          <w:ilvl w:val="0"/>
          <w:numId w:val="8"/>
        </w:numPr>
        <w:ind w:left="426"/>
        <w:jc w:val="both"/>
        <w:rPr>
          <w:rFonts w:ascii="Arial" w:hAnsi="Arial" w:cs="Arial"/>
          <w:sz w:val="20"/>
          <w:szCs w:val="20"/>
        </w:rPr>
      </w:pPr>
      <w:r w:rsidRPr="00C93329">
        <w:rPr>
          <w:rFonts w:ascii="Arial" w:hAnsi="Arial" w:cs="Arial"/>
          <w:sz w:val="20"/>
          <w:szCs w:val="20"/>
        </w:rPr>
        <w:t xml:space="preserve">sodelovanje pri testiranju metodologije, pozitivni učinki na udeležence (znanje, optimalni rezultati); </w:t>
      </w:r>
    </w:p>
    <w:p w14:paraId="7694234C" w14:textId="77777777" w:rsidR="00AB1E3D" w:rsidRPr="00C93329" w:rsidRDefault="00AB1E3D" w:rsidP="00B53D9F">
      <w:pPr>
        <w:pStyle w:val="Odstavekseznama"/>
        <w:numPr>
          <w:ilvl w:val="0"/>
          <w:numId w:val="8"/>
        </w:numPr>
        <w:ind w:left="426"/>
        <w:jc w:val="both"/>
        <w:rPr>
          <w:rFonts w:ascii="Arial" w:hAnsi="Arial" w:cs="Arial"/>
          <w:sz w:val="20"/>
          <w:szCs w:val="20"/>
        </w:rPr>
      </w:pPr>
      <w:r w:rsidRPr="00C93329">
        <w:rPr>
          <w:rFonts w:ascii="Arial" w:hAnsi="Arial" w:cs="Arial"/>
          <w:sz w:val="20"/>
          <w:szCs w:val="20"/>
        </w:rPr>
        <w:t xml:space="preserve">občina je partner pri pripravi podatkov za izbrano testno območje in sodelovanje z izvajalsko skupino projekta pri izvedbi naloge določitev izbrane ranljive skupine, obsega (območje) in termina naloge; podpora pri zajemu in posredovanju podatkov za izbrano ranljivo skupino skladno z metodologijo in standardi projekta (enotni državni sloj); </w:t>
      </w:r>
    </w:p>
    <w:p w14:paraId="2C1B023D" w14:textId="77777777" w:rsidR="00AB1E3D" w:rsidRPr="00C93329" w:rsidRDefault="00AB1E3D" w:rsidP="00B53D9F">
      <w:pPr>
        <w:pStyle w:val="Odstavekseznama"/>
        <w:numPr>
          <w:ilvl w:val="0"/>
          <w:numId w:val="8"/>
        </w:numPr>
        <w:ind w:left="426"/>
        <w:jc w:val="both"/>
        <w:rPr>
          <w:rFonts w:ascii="Arial" w:hAnsi="Arial" w:cs="Arial"/>
          <w:sz w:val="20"/>
          <w:szCs w:val="20"/>
        </w:rPr>
      </w:pPr>
      <w:r w:rsidRPr="00C93329">
        <w:rPr>
          <w:rFonts w:ascii="Arial" w:hAnsi="Arial" w:cs="Arial"/>
          <w:sz w:val="20"/>
          <w:szCs w:val="20"/>
        </w:rPr>
        <w:t xml:space="preserve">vsebinske pripombe in druge informacije, pomembne za uspešnost testiranja; </w:t>
      </w:r>
    </w:p>
    <w:p w14:paraId="233199BB" w14:textId="77777777" w:rsidR="00AB1E3D" w:rsidRPr="00C93329" w:rsidRDefault="00AB1E3D" w:rsidP="00B53D9F">
      <w:pPr>
        <w:pStyle w:val="Odstavekseznama"/>
        <w:numPr>
          <w:ilvl w:val="0"/>
          <w:numId w:val="8"/>
        </w:numPr>
        <w:ind w:left="426"/>
        <w:jc w:val="both"/>
        <w:rPr>
          <w:rFonts w:ascii="Arial" w:hAnsi="Arial" w:cs="Arial"/>
          <w:sz w:val="20"/>
          <w:szCs w:val="20"/>
        </w:rPr>
      </w:pPr>
      <w:r w:rsidRPr="00C93329">
        <w:rPr>
          <w:rFonts w:ascii="Arial" w:hAnsi="Arial" w:cs="Arial"/>
          <w:sz w:val="20"/>
          <w:szCs w:val="20"/>
        </w:rPr>
        <w:t>vključitev predstavnika ranljive skupine z območja občine (institucija/društvo ali posameznik);</w:t>
      </w:r>
    </w:p>
    <w:p w14:paraId="40E35DEB" w14:textId="77777777" w:rsidR="00AB1E3D" w:rsidRPr="00C93329" w:rsidRDefault="00AB1E3D" w:rsidP="00B53D9F">
      <w:pPr>
        <w:pStyle w:val="Odstavekseznama"/>
        <w:numPr>
          <w:ilvl w:val="0"/>
          <w:numId w:val="8"/>
        </w:numPr>
        <w:ind w:left="426"/>
        <w:jc w:val="both"/>
        <w:rPr>
          <w:rFonts w:ascii="Arial" w:hAnsi="Arial" w:cs="Arial"/>
          <w:sz w:val="20"/>
          <w:szCs w:val="20"/>
        </w:rPr>
      </w:pPr>
      <w:r w:rsidRPr="00C93329">
        <w:rPr>
          <w:rFonts w:ascii="Arial" w:hAnsi="Arial" w:cs="Arial"/>
          <w:sz w:val="20"/>
          <w:szCs w:val="20"/>
        </w:rPr>
        <w:t xml:space="preserve">določitev kontaktne osebe za formalno in vsebinsko komunikacijsko povezljivost. Tako so sedaj na voljo občinam in uporabnikom: </w:t>
      </w:r>
    </w:p>
    <w:p w14:paraId="6D96E90B" w14:textId="77777777" w:rsidR="00AB1E3D" w:rsidRPr="00C93329" w:rsidRDefault="00AB1E3D" w:rsidP="009A18F6">
      <w:pPr>
        <w:pStyle w:val="Odstavekseznama"/>
        <w:numPr>
          <w:ilvl w:val="0"/>
          <w:numId w:val="8"/>
        </w:numPr>
        <w:ind w:left="851"/>
        <w:jc w:val="both"/>
        <w:rPr>
          <w:rFonts w:ascii="Arial" w:hAnsi="Arial" w:cs="Arial"/>
          <w:sz w:val="20"/>
          <w:szCs w:val="20"/>
        </w:rPr>
      </w:pPr>
      <w:r w:rsidRPr="00C93329">
        <w:rPr>
          <w:rFonts w:ascii="Arial" w:hAnsi="Arial" w:cs="Arial"/>
          <w:sz w:val="20"/>
          <w:szCs w:val="20"/>
        </w:rPr>
        <w:t xml:space="preserve">informacija o dostopnosti za samostojno mobilnost v občini, </w:t>
      </w:r>
    </w:p>
    <w:p w14:paraId="517741AF" w14:textId="77777777" w:rsidR="00AB1E3D" w:rsidRPr="00C93329" w:rsidRDefault="00AB1E3D" w:rsidP="009A18F6">
      <w:pPr>
        <w:pStyle w:val="Odstavekseznama"/>
        <w:numPr>
          <w:ilvl w:val="0"/>
          <w:numId w:val="8"/>
        </w:numPr>
        <w:ind w:left="851"/>
        <w:jc w:val="both"/>
        <w:rPr>
          <w:rFonts w:ascii="Arial" w:hAnsi="Arial" w:cs="Arial"/>
          <w:sz w:val="20"/>
          <w:szCs w:val="20"/>
        </w:rPr>
      </w:pPr>
      <w:r w:rsidRPr="00C93329">
        <w:rPr>
          <w:rFonts w:ascii="Arial" w:hAnsi="Arial" w:cs="Arial"/>
          <w:sz w:val="20"/>
          <w:szCs w:val="20"/>
        </w:rPr>
        <w:t xml:space="preserve">urejeni podatki (seznam) kot osnova  za odpravo ovir pri razvoju prostorske dostopnosti občine,  </w:t>
      </w:r>
    </w:p>
    <w:p w14:paraId="671FA59F" w14:textId="77777777" w:rsidR="00AB1E3D" w:rsidRPr="00C93329" w:rsidRDefault="00AB1E3D" w:rsidP="009A18F6">
      <w:pPr>
        <w:pStyle w:val="Odstavekseznama"/>
        <w:numPr>
          <w:ilvl w:val="0"/>
          <w:numId w:val="8"/>
        </w:numPr>
        <w:ind w:left="851"/>
        <w:jc w:val="both"/>
        <w:rPr>
          <w:rFonts w:ascii="Arial" w:hAnsi="Arial" w:cs="Arial"/>
          <w:sz w:val="20"/>
          <w:szCs w:val="20"/>
        </w:rPr>
      </w:pPr>
      <w:r w:rsidRPr="00C93329">
        <w:rPr>
          <w:rFonts w:ascii="Arial" w:hAnsi="Arial" w:cs="Arial"/>
          <w:sz w:val="20"/>
          <w:szCs w:val="20"/>
        </w:rPr>
        <w:t xml:space="preserve">standardizirana uporabniška izkušnja v državi, </w:t>
      </w:r>
    </w:p>
    <w:p w14:paraId="4421B6CD" w14:textId="77777777" w:rsidR="00AB1E3D" w:rsidRPr="00C93329" w:rsidRDefault="00AB1E3D" w:rsidP="009A18F6">
      <w:pPr>
        <w:pStyle w:val="Odstavekseznama"/>
        <w:numPr>
          <w:ilvl w:val="0"/>
          <w:numId w:val="8"/>
        </w:numPr>
        <w:ind w:left="851"/>
        <w:jc w:val="both"/>
        <w:rPr>
          <w:rFonts w:ascii="Arial" w:hAnsi="Arial" w:cs="Arial"/>
          <w:sz w:val="20"/>
          <w:szCs w:val="20"/>
        </w:rPr>
      </w:pPr>
      <w:r w:rsidRPr="00C93329">
        <w:rPr>
          <w:rFonts w:ascii="Arial" w:hAnsi="Arial" w:cs="Arial"/>
          <w:sz w:val="20"/>
          <w:szCs w:val="20"/>
        </w:rPr>
        <w:t>brezplačna izobraževanja in prenos izkušenj med udeleženci projekta.</w:t>
      </w:r>
    </w:p>
    <w:p w14:paraId="5C6EC1D8" w14:textId="77777777" w:rsidR="00AB1E3D" w:rsidRPr="00C93329" w:rsidRDefault="00AB1E3D" w:rsidP="00AB1E3D">
      <w:pPr>
        <w:spacing w:line="240" w:lineRule="auto"/>
        <w:rPr>
          <w:rFonts w:cs="Arial"/>
          <w:sz w:val="20"/>
          <w:szCs w:val="20"/>
        </w:rPr>
      </w:pPr>
    </w:p>
    <w:p w14:paraId="200F6079" w14:textId="28030476" w:rsidR="00AB1E3D" w:rsidRPr="00C93329" w:rsidRDefault="00AB1E3D" w:rsidP="00AB1E3D">
      <w:pPr>
        <w:spacing w:line="240" w:lineRule="auto"/>
        <w:rPr>
          <w:rFonts w:cs="Arial"/>
          <w:sz w:val="20"/>
          <w:szCs w:val="20"/>
        </w:rPr>
      </w:pPr>
      <w:r w:rsidRPr="00C93329">
        <w:rPr>
          <w:rFonts w:cs="Arial"/>
          <w:sz w:val="20"/>
          <w:szCs w:val="20"/>
        </w:rPr>
        <w:t xml:space="preserve">V projektu so bile oblikovane rešitve za spodbujanje multimodalnega trajnostnega obnašanja s pomočjo inovativnih tehnologij in prostorskih podatkov ter rešitve za načrtovanje (poti) in prilagoditev prometne infrastrukture v trinivojski povezavi multimobilnosti (država, občine, javne inštitucije). Tako ima uporabnik na voljo podatke (sloj) za mobilnost in spletno dostopnost (elektronska karta/zemljevid) v zvezi z dostopom do postaj, postajališč javnega potniškega prometa, preostalih javnih storitev (lokacij, stavb), prometnih poti in tudi varnih poti na območju občine. </w:t>
      </w:r>
    </w:p>
    <w:p w14:paraId="33C67C9C" w14:textId="76F8CF7D" w:rsidR="00AB1E3D" w:rsidRPr="00C93329" w:rsidRDefault="00AB1E3D" w:rsidP="00AB1E3D">
      <w:pPr>
        <w:spacing w:line="240" w:lineRule="auto"/>
        <w:rPr>
          <w:rFonts w:cs="Arial"/>
          <w:sz w:val="20"/>
          <w:szCs w:val="20"/>
        </w:rPr>
      </w:pPr>
      <w:r w:rsidRPr="00C93329">
        <w:rPr>
          <w:rFonts w:cs="Arial"/>
          <w:sz w:val="20"/>
          <w:szCs w:val="20"/>
        </w:rPr>
        <w:t>Predstavljen je bil strokovni in laični javnosti v Ljubljani, v občinah, v katerih se projekt izvaja, ter na konferenci GAAD Slovenija.</w:t>
      </w:r>
    </w:p>
    <w:p w14:paraId="60A74C5B" w14:textId="77777777" w:rsidR="00AB1E3D" w:rsidRPr="00C93329" w:rsidRDefault="00AB1E3D" w:rsidP="00AB1E3D">
      <w:pPr>
        <w:spacing w:line="240" w:lineRule="auto"/>
        <w:rPr>
          <w:rFonts w:cs="Arial"/>
          <w:sz w:val="20"/>
          <w:szCs w:val="20"/>
        </w:rPr>
      </w:pPr>
    </w:p>
    <w:p w14:paraId="2BC163FA" w14:textId="7C4E0776" w:rsidR="00AB1E3D" w:rsidRPr="00C93329" w:rsidRDefault="00AB1E3D" w:rsidP="00AB1E3D">
      <w:pPr>
        <w:spacing w:line="240" w:lineRule="auto"/>
        <w:rPr>
          <w:rFonts w:cs="Arial"/>
          <w:sz w:val="20"/>
          <w:szCs w:val="20"/>
        </w:rPr>
      </w:pPr>
      <w:r w:rsidRPr="00C93329">
        <w:rPr>
          <w:rFonts w:cs="Arial"/>
          <w:i/>
          <w:iCs/>
          <w:sz w:val="20"/>
          <w:szCs w:val="20"/>
        </w:rPr>
        <w:t>Porabljena sredstva:</w:t>
      </w:r>
      <w:r w:rsidRPr="00C93329">
        <w:rPr>
          <w:rFonts w:cs="Arial"/>
          <w:sz w:val="20"/>
          <w:szCs w:val="20"/>
        </w:rPr>
        <w:t xml:space="preserve">  366.000,00 evrov. </w:t>
      </w:r>
    </w:p>
    <w:p w14:paraId="35253394" w14:textId="77777777" w:rsidR="00AB1E3D" w:rsidRPr="00C93329" w:rsidRDefault="00AB1E3D" w:rsidP="00AB1E3D">
      <w:pPr>
        <w:rPr>
          <w:rFonts w:cs="Arial"/>
          <w:i/>
          <w:iCs/>
          <w:sz w:val="20"/>
          <w:szCs w:val="20"/>
        </w:rPr>
      </w:pPr>
    </w:p>
    <w:p w14:paraId="084AB3A3" w14:textId="64F2E33C" w:rsidR="00AB1E3D" w:rsidRPr="00C93329" w:rsidRDefault="00AB1E3D" w:rsidP="009A18F6">
      <w:pPr>
        <w:spacing w:line="240" w:lineRule="auto"/>
        <w:rPr>
          <w:rFonts w:cs="Arial"/>
          <w:sz w:val="20"/>
          <w:szCs w:val="20"/>
        </w:rPr>
      </w:pPr>
      <w:r w:rsidRPr="00C93329">
        <w:rPr>
          <w:rFonts w:cs="Arial"/>
          <w:sz w:val="20"/>
          <w:szCs w:val="20"/>
        </w:rPr>
        <w:lastRenderedPageBreak/>
        <w:t xml:space="preserve">V letu 2025 je MOPE izvajalo tudi </w:t>
      </w:r>
      <w:r w:rsidRPr="00C93329">
        <w:rPr>
          <w:rFonts w:cs="Arial"/>
          <w:sz w:val="20"/>
          <w:szCs w:val="20"/>
          <w:u w:val="single"/>
        </w:rPr>
        <w:t>Pilotno testiranje »prevoza na klic« − invalidi v javnem potniškem prometu in prevozi študentov invalidov</w:t>
      </w:r>
      <w:r w:rsidRPr="00C93329">
        <w:rPr>
          <w:rFonts w:cs="Arial"/>
          <w:sz w:val="20"/>
          <w:szCs w:val="20"/>
        </w:rPr>
        <w:t xml:space="preserve">, ki temelji na rezultatih in izkušnjah pilotnega izvajanja v letu 2024 ter na predhodnem projektu »Prostorska podatkovna podpora upravljanju javnega potniškega prometa – </w:t>
      </w:r>
      <w:r w:rsidR="009A18F6" w:rsidRPr="00C93329">
        <w:rPr>
          <w:rFonts w:cs="Arial"/>
          <w:sz w:val="20"/>
          <w:szCs w:val="20"/>
        </w:rPr>
        <w:t>i</w:t>
      </w:r>
      <w:r w:rsidRPr="00C93329">
        <w:rPr>
          <w:rFonts w:cs="Arial"/>
          <w:sz w:val="20"/>
          <w:szCs w:val="20"/>
        </w:rPr>
        <w:t xml:space="preserve">nvalidi v javnem potniškem prometu«, ki je potekal med letoma 2021 in 2023. Projekt bo pripomogel k integraciji javnega potniškega prometa za invalide v javnem potniškem prometu, ki se uporablja v medkrajevnem avtobusnem linijskem potniškem prometu. Namen projekta je integracija v javni potniški promet in omogočanje lažje dostopnosti za gibalno ovirane osebe. Storitev »prevoza na klic« se je izvajala na območju Ljubljane, Maribora in Nove Gorice, kjer </w:t>
      </w:r>
      <w:r w:rsidR="009A18F6" w:rsidRPr="00C93329">
        <w:rPr>
          <w:rFonts w:cs="Arial"/>
          <w:sz w:val="20"/>
          <w:szCs w:val="20"/>
        </w:rPr>
        <w:t>sta</w:t>
      </w:r>
      <w:r w:rsidRPr="00C93329">
        <w:rPr>
          <w:rFonts w:cs="Arial"/>
          <w:sz w:val="20"/>
          <w:szCs w:val="20"/>
        </w:rPr>
        <w:t xml:space="preserve"> j</w:t>
      </w:r>
      <w:r w:rsidR="009A18F6" w:rsidRPr="00C93329">
        <w:rPr>
          <w:rFonts w:cs="Arial"/>
          <w:sz w:val="20"/>
          <w:szCs w:val="20"/>
        </w:rPr>
        <w:t>o</w:t>
      </w:r>
      <w:r w:rsidRPr="00C93329">
        <w:rPr>
          <w:rFonts w:cs="Arial"/>
          <w:sz w:val="20"/>
          <w:szCs w:val="20"/>
        </w:rPr>
        <w:t xml:space="preserve"> na podlagi postopka javnega naročanja izvajal</w:t>
      </w:r>
      <w:r w:rsidR="009A18F6" w:rsidRPr="00C93329">
        <w:rPr>
          <w:rFonts w:cs="Arial"/>
          <w:sz w:val="20"/>
          <w:szCs w:val="20"/>
        </w:rPr>
        <w:t>i</w:t>
      </w:r>
      <w:r w:rsidRPr="00C93329">
        <w:rPr>
          <w:rFonts w:cs="Arial"/>
          <w:sz w:val="20"/>
          <w:szCs w:val="20"/>
        </w:rPr>
        <w:t xml:space="preserve"> Društvo študentov invalidov Slovenije in Društvo paraplegikov severne Primorske. Projekt je bil predstavljen na konferenci GAAD Slovenija ter v različnih invalidskih društvih v Sloveniji.  </w:t>
      </w:r>
    </w:p>
    <w:p w14:paraId="34DA37A7" w14:textId="77777777" w:rsidR="00AB1E3D" w:rsidRPr="00C93329" w:rsidRDefault="00AB1E3D" w:rsidP="009A18F6">
      <w:pPr>
        <w:spacing w:line="240" w:lineRule="auto"/>
        <w:rPr>
          <w:rFonts w:cs="Arial"/>
          <w:sz w:val="20"/>
          <w:szCs w:val="20"/>
        </w:rPr>
      </w:pPr>
    </w:p>
    <w:p w14:paraId="3295C76D" w14:textId="3B4DBD2C" w:rsidR="00AB1E3D" w:rsidRPr="00C93329" w:rsidRDefault="00AB1E3D" w:rsidP="009A18F6">
      <w:pPr>
        <w:spacing w:line="240" w:lineRule="auto"/>
        <w:rPr>
          <w:rFonts w:cs="Arial"/>
          <w:sz w:val="20"/>
          <w:szCs w:val="20"/>
        </w:rPr>
      </w:pPr>
      <w:r w:rsidRPr="00C93329">
        <w:rPr>
          <w:rFonts w:cs="Arial"/>
          <w:i/>
          <w:iCs/>
          <w:sz w:val="20"/>
          <w:szCs w:val="20"/>
        </w:rPr>
        <w:t>Porabljena sredstva</w:t>
      </w:r>
      <w:r w:rsidRPr="00C93329">
        <w:rPr>
          <w:rFonts w:cs="Arial"/>
          <w:sz w:val="20"/>
          <w:szCs w:val="20"/>
        </w:rPr>
        <w:t>: Prostorska podatkovna podpora upravljanju javnega potniškega prometa – invalidi v javnem potniškem prometu: 19.000,00 evrov.</w:t>
      </w:r>
    </w:p>
    <w:p w14:paraId="33407D79" w14:textId="77777777" w:rsidR="007247C9" w:rsidRPr="00C93329" w:rsidRDefault="007247C9" w:rsidP="007247C9">
      <w:pPr>
        <w:rPr>
          <w:rFonts w:cs="Arial"/>
          <w:i/>
          <w:iCs/>
          <w:sz w:val="20"/>
          <w:szCs w:val="20"/>
        </w:rPr>
      </w:pPr>
    </w:p>
    <w:p w14:paraId="4A235A6B" w14:textId="232BD2D6" w:rsidR="007247C9" w:rsidRPr="00C93329" w:rsidRDefault="007247C9" w:rsidP="007247C9">
      <w:pPr>
        <w:rPr>
          <w:rFonts w:cs="Arial"/>
          <w:sz w:val="20"/>
          <w:szCs w:val="20"/>
        </w:rPr>
      </w:pPr>
      <w:r w:rsidRPr="00C93329">
        <w:rPr>
          <w:rFonts w:cs="Arial"/>
          <w:i/>
          <w:iCs/>
          <w:sz w:val="20"/>
          <w:szCs w:val="20"/>
          <w:u w:val="single"/>
        </w:rPr>
        <w:t xml:space="preserve">Porabljena sredstva </w:t>
      </w:r>
      <w:r w:rsidR="00C27BB2" w:rsidRPr="00C93329">
        <w:rPr>
          <w:rFonts w:cs="Arial"/>
          <w:i/>
          <w:iCs/>
          <w:sz w:val="20"/>
          <w:szCs w:val="20"/>
          <w:u w:val="single"/>
        </w:rPr>
        <w:t>za cilj</w:t>
      </w:r>
      <w:r w:rsidRPr="00C93329">
        <w:rPr>
          <w:rFonts w:cs="Arial"/>
          <w:i/>
          <w:iCs/>
          <w:sz w:val="20"/>
          <w:szCs w:val="20"/>
        </w:rPr>
        <w:t>:</w:t>
      </w:r>
      <w:r w:rsidR="00AB1E3D" w:rsidRPr="00C93329">
        <w:rPr>
          <w:rFonts w:cs="Arial"/>
          <w:i/>
          <w:iCs/>
          <w:sz w:val="20"/>
          <w:szCs w:val="20"/>
        </w:rPr>
        <w:t xml:space="preserve"> </w:t>
      </w:r>
      <w:bookmarkStart w:id="146" w:name="_Hlk222916515"/>
      <w:r w:rsidR="00AB1E3D" w:rsidRPr="00C93329">
        <w:rPr>
          <w:rFonts w:cs="Arial"/>
          <w:sz w:val="20"/>
          <w:szCs w:val="20"/>
        </w:rPr>
        <w:t xml:space="preserve">385.000,00 </w:t>
      </w:r>
      <w:bookmarkEnd w:id="146"/>
      <w:r w:rsidR="00AB1E3D" w:rsidRPr="00C93329">
        <w:rPr>
          <w:rFonts w:cs="Arial"/>
          <w:sz w:val="20"/>
          <w:szCs w:val="20"/>
        </w:rPr>
        <w:t>evrov.</w:t>
      </w:r>
    </w:p>
    <w:p w14:paraId="28104085" w14:textId="77777777" w:rsidR="007247C9" w:rsidRPr="00C93329" w:rsidRDefault="007247C9" w:rsidP="007247C9">
      <w:pPr>
        <w:rPr>
          <w:rFonts w:cs="Arial"/>
          <w:i/>
          <w:iCs/>
          <w:sz w:val="20"/>
          <w:szCs w:val="20"/>
        </w:rPr>
      </w:pPr>
    </w:p>
    <w:p w14:paraId="30AAFB78" w14:textId="77777777" w:rsidR="00754E4C" w:rsidRPr="00C93329" w:rsidRDefault="00754E4C" w:rsidP="00487AEC">
      <w:pPr>
        <w:rPr>
          <w:rFonts w:cs="Arial"/>
          <w:sz w:val="20"/>
          <w:szCs w:val="20"/>
        </w:rPr>
      </w:pPr>
    </w:p>
    <w:p w14:paraId="5DB98EE9" w14:textId="676F4983" w:rsidR="003F7F1F" w:rsidRPr="00C93329" w:rsidRDefault="009D556B" w:rsidP="00057EE7">
      <w:pPr>
        <w:pStyle w:val="Naslov"/>
      </w:pPr>
      <w:bookmarkStart w:id="147" w:name="_Toc146548995"/>
      <w:r w:rsidRPr="00C93329">
        <w:t>2.</w:t>
      </w:r>
      <w:r w:rsidR="00804113" w:rsidRPr="00C93329">
        <w:t>1</w:t>
      </w:r>
      <w:r w:rsidR="00261F45" w:rsidRPr="00C93329">
        <w:t>1</w:t>
      </w:r>
      <w:r w:rsidRPr="00C93329">
        <w:t xml:space="preserve"> </w:t>
      </w:r>
      <w:r w:rsidR="003F7F1F" w:rsidRPr="00C93329">
        <w:t>MINISTRSTVO ZA PRAVOSODJE</w:t>
      </w:r>
      <w:bookmarkEnd w:id="147"/>
    </w:p>
    <w:p w14:paraId="01F882D6" w14:textId="239E438C" w:rsidR="003F7F1F" w:rsidRPr="00C93329" w:rsidRDefault="003F7F1F" w:rsidP="00487AEC">
      <w:pPr>
        <w:rPr>
          <w:rFonts w:cs="Arial"/>
          <w:sz w:val="20"/>
          <w:szCs w:val="20"/>
        </w:rPr>
      </w:pPr>
    </w:p>
    <w:p w14:paraId="399788F5" w14:textId="18267DB9" w:rsidR="00391CD5" w:rsidRPr="00C93329" w:rsidRDefault="00391CD5" w:rsidP="00391CD5">
      <w:pPr>
        <w:rPr>
          <w:rFonts w:cs="Arial"/>
          <w:color w:val="0070C0"/>
          <w:sz w:val="20"/>
          <w:szCs w:val="20"/>
          <w:u w:val="single"/>
        </w:rPr>
      </w:pPr>
      <w:r w:rsidRPr="00C93329">
        <w:rPr>
          <w:rFonts w:cs="Arial"/>
          <w:color w:val="0070C0"/>
          <w:sz w:val="20"/>
          <w:szCs w:val="20"/>
        </w:rPr>
        <w:t xml:space="preserve">Jezikovno izobraževanje, slovenščina kot prvi jezik, v Republiki Sloveniji, 1. cilj: </w:t>
      </w:r>
      <w:r w:rsidRPr="00C93329">
        <w:rPr>
          <w:rFonts w:cs="Arial"/>
          <w:color w:val="0070C0"/>
          <w:sz w:val="20"/>
          <w:szCs w:val="20"/>
          <w:u w:val="single"/>
        </w:rPr>
        <w:t>Razvijanje in izpopolnjevanje jezikovne zmožnosti govork in govorcev slovenščine kot prvega jezika ter njihovo usposabljanje za učinkovito sporazumevanje</w:t>
      </w:r>
    </w:p>
    <w:p w14:paraId="056DFC25" w14:textId="77777777" w:rsidR="00391CD5" w:rsidRPr="00C93329" w:rsidRDefault="00391CD5" w:rsidP="00391CD5">
      <w:pPr>
        <w:spacing w:line="240" w:lineRule="auto"/>
        <w:ind w:right="-143"/>
        <w:rPr>
          <w:rFonts w:cs="Arial"/>
          <w:b/>
          <w:bCs/>
          <w:sz w:val="20"/>
          <w:szCs w:val="20"/>
        </w:rPr>
      </w:pPr>
    </w:p>
    <w:p w14:paraId="7AC51E4B" w14:textId="14147AED" w:rsidR="006F60FE" w:rsidRPr="00C93329" w:rsidRDefault="006F60FE" w:rsidP="006F60FE">
      <w:pPr>
        <w:spacing w:line="240" w:lineRule="auto"/>
        <w:ind w:right="-143"/>
        <w:rPr>
          <w:rFonts w:cs="Arial"/>
          <w:sz w:val="20"/>
          <w:szCs w:val="20"/>
        </w:rPr>
      </w:pPr>
      <w:r w:rsidRPr="00C93329">
        <w:rPr>
          <w:rFonts w:cs="Arial"/>
          <w:b/>
          <w:bCs/>
          <w:sz w:val="20"/>
          <w:szCs w:val="20"/>
        </w:rPr>
        <w:t xml:space="preserve">Uprava Republike Slovenije za izvrševanje kazenskih sankcij </w:t>
      </w:r>
      <w:r w:rsidRPr="00C93329">
        <w:rPr>
          <w:rFonts w:cs="Arial"/>
          <w:sz w:val="20"/>
          <w:szCs w:val="20"/>
        </w:rPr>
        <w:t xml:space="preserve">(URSIKS) je kot organ v sestavi Ministrstva za pravosodje (MP) izvajala </w:t>
      </w:r>
      <w:r w:rsidRPr="00C93329">
        <w:rPr>
          <w:rFonts w:cs="Arial"/>
          <w:sz w:val="20"/>
          <w:szCs w:val="20"/>
          <w:u w:val="single"/>
        </w:rPr>
        <w:t>tečaje slovenskega jezika za zaprte osebe</w:t>
      </w:r>
      <w:r w:rsidRPr="00C93329">
        <w:rPr>
          <w:rFonts w:cs="Arial"/>
          <w:sz w:val="20"/>
          <w:szCs w:val="20"/>
        </w:rPr>
        <w:t xml:space="preserve">. </w:t>
      </w:r>
    </w:p>
    <w:p w14:paraId="5A26E1A0" w14:textId="1F7C2075" w:rsidR="006F60FE" w:rsidRPr="00C93329" w:rsidRDefault="006F60FE" w:rsidP="006F60FE">
      <w:pPr>
        <w:spacing w:line="240" w:lineRule="auto"/>
        <w:ind w:right="-143"/>
        <w:rPr>
          <w:rFonts w:cs="Arial"/>
          <w:sz w:val="20"/>
          <w:szCs w:val="20"/>
        </w:rPr>
      </w:pPr>
      <w:r w:rsidRPr="00C93329">
        <w:rPr>
          <w:rFonts w:cs="Arial"/>
          <w:sz w:val="20"/>
          <w:szCs w:val="20"/>
        </w:rPr>
        <w:t xml:space="preserve">V Zavodu za prestajanje mladoletniškega zapora in kazni zapora Celje so bili izvedeni trije tečaji slovenskega jezika (dva v trajanju 50 ur in 32 ur, eden v trajanju 30 ur). Tečaje, ki jih je izvedla Ljudska univerza Celje, je obiskovalo 29 zaprtih oseb. V Zavodu za prestajanje kazni zapora (ZPKZ) Dob pri Mirni je Center za izobraževanje in kulturo Trebnje izvedel tečaj slovenskega jezika (v trajanju 40 ur), v katerega je bilo vključenih 14 zaprtih oseb. V ZPKZ Ig je </w:t>
      </w:r>
      <w:r w:rsidR="008E3AF9" w:rsidRPr="00C93329">
        <w:rPr>
          <w:rFonts w:cs="Arial"/>
          <w:sz w:val="20"/>
          <w:szCs w:val="20"/>
        </w:rPr>
        <w:t>Center za dopisno izobraževanje</w:t>
      </w:r>
      <w:r w:rsidRPr="00C93329">
        <w:rPr>
          <w:rFonts w:cs="Arial"/>
          <w:sz w:val="20"/>
          <w:szCs w:val="20"/>
        </w:rPr>
        <w:t xml:space="preserve"> Univerzum izvede</w:t>
      </w:r>
      <w:r w:rsidR="008E3AF9" w:rsidRPr="00C93329">
        <w:rPr>
          <w:rFonts w:cs="Arial"/>
          <w:sz w:val="20"/>
          <w:szCs w:val="20"/>
        </w:rPr>
        <w:t>l</w:t>
      </w:r>
      <w:r w:rsidRPr="00C93329">
        <w:rPr>
          <w:rFonts w:cs="Arial"/>
          <w:sz w:val="20"/>
          <w:szCs w:val="20"/>
        </w:rPr>
        <w:t xml:space="preserve"> tečaj slovenskega jezika (v trajanju 54 ur), v katerega je bilo vključenih 11 zaprtih oseb. V ZPKZ Ljubljana je </w:t>
      </w:r>
      <w:r w:rsidR="008E3AF9" w:rsidRPr="00C93329">
        <w:rPr>
          <w:rFonts w:cs="Arial"/>
          <w:sz w:val="20"/>
          <w:szCs w:val="20"/>
        </w:rPr>
        <w:t xml:space="preserve">Javni zavod </w:t>
      </w:r>
      <w:r w:rsidRPr="00C93329">
        <w:rPr>
          <w:rFonts w:cs="Arial"/>
          <w:sz w:val="20"/>
          <w:szCs w:val="20"/>
        </w:rPr>
        <w:t>Cene Štupar izvede</w:t>
      </w:r>
      <w:r w:rsidR="008E3AF9" w:rsidRPr="00C93329">
        <w:rPr>
          <w:rFonts w:cs="Arial"/>
          <w:sz w:val="20"/>
          <w:szCs w:val="20"/>
        </w:rPr>
        <w:t>l</w:t>
      </w:r>
      <w:r w:rsidRPr="00C93329">
        <w:rPr>
          <w:rFonts w:cs="Arial"/>
          <w:sz w:val="20"/>
          <w:szCs w:val="20"/>
        </w:rPr>
        <w:t xml:space="preserve"> tečaj slovenskega jezika (v trajanju 20 ur), v katerega je bilo vključenih 15 zaprtih oseb. V ZPKZ Maribor </w:t>
      </w:r>
      <w:r w:rsidR="008E3AF9" w:rsidRPr="00C93329">
        <w:rPr>
          <w:rFonts w:cs="Arial"/>
          <w:sz w:val="20"/>
          <w:szCs w:val="20"/>
        </w:rPr>
        <w:t>je</w:t>
      </w:r>
      <w:r w:rsidRPr="00C93329">
        <w:rPr>
          <w:rFonts w:cs="Arial"/>
          <w:sz w:val="20"/>
          <w:szCs w:val="20"/>
        </w:rPr>
        <w:t xml:space="preserve"> A</w:t>
      </w:r>
      <w:r w:rsidR="008E3AF9" w:rsidRPr="00C93329">
        <w:rPr>
          <w:rFonts w:cs="Arial"/>
          <w:sz w:val="20"/>
          <w:szCs w:val="20"/>
        </w:rPr>
        <w:t>ndragoški zavod</w:t>
      </w:r>
      <w:r w:rsidRPr="00C93329">
        <w:rPr>
          <w:rFonts w:cs="Arial"/>
          <w:sz w:val="20"/>
          <w:szCs w:val="20"/>
        </w:rPr>
        <w:t xml:space="preserve"> Maribor </w:t>
      </w:r>
      <w:r w:rsidR="008E3AF9" w:rsidRPr="00C93329">
        <w:rPr>
          <w:rFonts w:cs="Arial"/>
          <w:sz w:val="20"/>
          <w:szCs w:val="20"/>
        </w:rPr>
        <w:t>izvedel</w:t>
      </w:r>
      <w:r w:rsidRPr="00C93329">
        <w:rPr>
          <w:rFonts w:cs="Arial"/>
          <w:sz w:val="20"/>
          <w:szCs w:val="20"/>
        </w:rPr>
        <w:t xml:space="preserve"> tečaj slovenskega jezika, v katerega je </w:t>
      </w:r>
      <w:r w:rsidR="008E3AF9" w:rsidRPr="00C93329">
        <w:rPr>
          <w:rFonts w:cs="Arial"/>
          <w:sz w:val="20"/>
          <w:szCs w:val="20"/>
        </w:rPr>
        <w:t xml:space="preserve">bilo </w:t>
      </w:r>
      <w:r w:rsidRPr="00C93329">
        <w:rPr>
          <w:rFonts w:cs="Arial"/>
          <w:sz w:val="20"/>
          <w:szCs w:val="20"/>
        </w:rPr>
        <w:t>vključenih 12 zaprtih oseb.</w:t>
      </w:r>
    </w:p>
    <w:p w14:paraId="20AA8C78" w14:textId="77777777" w:rsidR="006F60FE" w:rsidRPr="00C93329" w:rsidRDefault="006F60FE" w:rsidP="006F60FE">
      <w:pPr>
        <w:spacing w:line="240" w:lineRule="auto"/>
        <w:rPr>
          <w:rFonts w:cs="Arial"/>
          <w:sz w:val="20"/>
          <w:szCs w:val="20"/>
        </w:rPr>
      </w:pPr>
    </w:p>
    <w:p w14:paraId="49DBAD29" w14:textId="3B382266" w:rsidR="006F60FE" w:rsidRPr="00C93329" w:rsidRDefault="006F60FE" w:rsidP="006F60FE">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 xml:space="preserve">16.927,80 </w:t>
      </w:r>
      <w:r w:rsidR="008E3AF9" w:rsidRPr="00C93329">
        <w:rPr>
          <w:rFonts w:cs="Arial"/>
          <w:sz w:val="20"/>
          <w:szCs w:val="20"/>
        </w:rPr>
        <w:t>evra</w:t>
      </w:r>
      <w:r w:rsidRPr="00C93329">
        <w:rPr>
          <w:rFonts w:cs="Arial"/>
          <w:sz w:val="20"/>
          <w:szCs w:val="20"/>
        </w:rPr>
        <w:t>.</w:t>
      </w:r>
    </w:p>
    <w:p w14:paraId="0B8EE85F" w14:textId="77777777" w:rsidR="006F60FE" w:rsidRPr="00C93329" w:rsidRDefault="006F60FE" w:rsidP="006F60FE">
      <w:pPr>
        <w:spacing w:line="240" w:lineRule="auto"/>
        <w:rPr>
          <w:rFonts w:cs="Arial"/>
          <w:sz w:val="20"/>
          <w:szCs w:val="20"/>
        </w:rPr>
      </w:pPr>
    </w:p>
    <w:p w14:paraId="24A3DF4A" w14:textId="2DE6809A" w:rsidR="006F60FE" w:rsidRPr="00C93329" w:rsidRDefault="006F60FE" w:rsidP="006F60FE">
      <w:pPr>
        <w:spacing w:line="240" w:lineRule="auto"/>
        <w:rPr>
          <w:rFonts w:cs="Arial"/>
          <w:sz w:val="20"/>
          <w:szCs w:val="20"/>
        </w:rPr>
      </w:pPr>
      <w:r w:rsidRPr="00C93329">
        <w:rPr>
          <w:rFonts w:cs="Arial"/>
          <w:sz w:val="20"/>
          <w:szCs w:val="20"/>
        </w:rPr>
        <w:t xml:space="preserve">URSIKS je izvajala </w:t>
      </w:r>
      <w:r w:rsidR="008E3AF9" w:rsidRPr="00C93329">
        <w:rPr>
          <w:rFonts w:cs="Arial"/>
          <w:sz w:val="20"/>
          <w:szCs w:val="20"/>
        </w:rPr>
        <w:t xml:space="preserve">tudi </w:t>
      </w:r>
      <w:r w:rsidRPr="00C93329">
        <w:rPr>
          <w:rFonts w:cs="Arial"/>
          <w:sz w:val="20"/>
          <w:szCs w:val="20"/>
          <w:u w:val="single"/>
        </w:rPr>
        <w:t>osnovnošolsko in srednješolsko izobraževanje za zaprte osebe</w:t>
      </w:r>
      <w:r w:rsidRPr="00C93329">
        <w:rPr>
          <w:rFonts w:cs="Arial"/>
          <w:sz w:val="20"/>
          <w:szCs w:val="20"/>
        </w:rPr>
        <w:t xml:space="preserve">, katerih predmetniki vključujejo tudi predavanja (pouk) iz slovenskega jezika. V srednješolske programe je bilo vključenih 68 zaprtih oseb (3 v ZPMZKZ Celje, 61 v ZPKZ Dob pri Mirni in 4 v ZPKZ Ig). V osnovno šolo je bilo vključenih 27 zaprtih oseb (17 v ZPKZ Dob pri Mirni, 8 v ZPMZKZ Celje, 1 na Odprtem oddelku Ig, 1 na Odprtem oddelku Slovenska vas). Poleg tega je v zavodih za prestajanje kazni zapora potekalo </w:t>
      </w:r>
      <w:r w:rsidRPr="00C93329">
        <w:rPr>
          <w:rFonts w:cs="Arial"/>
          <w:sz w:val="20"/>
          <w:szCs w:val="20"/>
          <w:u w:val="single"/>
        </w:rPr>
        <w:t>opismenjevanje</w:t>
      </w:r>
      <w:r w:rsidRPr="00C93329">
        <w:rPr>
          <w:rFonts w:cs="Arial"/>
          <w:sz w:val="20"/>
          <w:szCs w:val="20"/>
        </w:rPr>
        <w:t xml:space="preserve">, v katerega je bilo vključenih 27 zaprtih oseb (11 v ZPKZ Ig, 10 v ZPKZ Dob pri Mirni, 6 v ZPMZKZ Celje).  </w:t>
      </w:r>
    </w:p>
    <w:p w14:paraId="1D7DC349" w14:textId="7EE05D26" w:rsidR="006F60FE" w:rsidRPr="00C93329" w:rsidRDefault="006F60FE" w:rsidP="006F60FE">
      <w:pPr>
        <w:spacing w:line="240" w:lineRule="auto"/>
        <w:rPr>
          <w:rFonts w:cs="Arial"/>
          <w:sz w:val="20"/>
          <w:szCs w:val="20"/>
        </w:rPr>
      </w:pPr>
      <w:r w:rsidRPr="00C93329">
        <w:rPr>
          <w:rFonts w:cs="Arial"/>
          <w:sz w:val="20"/>
          <w:szCs w:val="20"/>
        </w:rPr>
        <w:t xml:space="preserve">V Prevzgojnem domu Radeče so bili vsi mladoletniki vključeni v </w:t>
      </w:r>
      <w:r w:rsidRPr="00C93329">
        <w:rPr>
          <w:rFonts w:cs="Arial"/>
          <w:sz w:val="20"/>
          <w:szCs w:val="20"/>
          <w:u w:val="single"/>
        </w:rPr>
        <w:t>izobraževanje</w:t>
      </w:r>
      <w:r w:rsidRPr="00C93329">
        <w:rPr>
          <w:rFonts w:cs="Arial"/>
          <w:sz w:val="20"/>
          <w:szCs w:val="20"/>
        </w:rPr>
        <w:t xml:space="preserve"> – ko gre za srednješolsko izobraževanje</w:t>
      </w:r>
      <w:r w:rsidR="008E3AF9" w:rsidRPr="00C93329">
        <w:rPr>
          <w:rFonts w:cs="Arial"/>
          <w:sz w:val="20"/>
          <w:szCs w:val="20"/>
        </w:rPr>
        <w:t>,</w:t>
      </w:r>
      <w:r w:rsidRPr="00C93329">
        <w:rPr>
          <w:rFonts w:cs="Arial"/>
          <w:sz w:val="20"/>
          <w:szCs w:val="20"/>
        </w:rPr>
        <w:t xml:space="preserve"> le-to obiskujejo na matičnih šolah (12 mladoletnikov), 15 jih je bilo vpisanih v osnovno šolo, 5 v opismenjevanje. </w:t>
      </w:r>
    </w:p>
    <w:p w14:paraId="7CB97BE4" w14:textId="77777777" w:rsidR="006F60FE" w:rsidRPr="00C93329" w:rsidRDefault="006F60FE" w:rsidP="006F60FE">
      <w:pPr>
        <w:spacing w:line="240" w:lineRule="auto"/>
        <w:rPr>
          <w:rFonts w:cs="Arial"/>
          <w:sz w:val="20"/>
          <w:szCs w:val="20"/>
        </w:rPr>
      </w:pPr>
    </w:p>
    <w:p w14:paraId="72D2D8C1" w14:textId="42ECBDAA" w:rsidR="006F60FE" w:rsidRPr="00C93329" w:rsidRDefault="006F60FE" w:rsidP="006F60FE">
      <w:pPr>
        <w:spacing w:line="240" w:lineRule="auto"/>
        <w:rPr>
          <w:rFonts w:cs="Arial"/>
          <w:i/>
          <w:iCs/>
          <w:sz w:val="20"/>
          <w:szCs w:val="20"/>
        </w:rPr>
      </w:pPr>
      <w:r w:rsidRPr="00C93329">
        <w:rPr>
          <w:rFonts w:cs="Arial"/>
          <w:i/>
          <w:iCs/>
          <w:sz w:val="20"/>
          <w:szCs w:val="20"/>
        </w:rPr>
        <w:t xml:space="preserve">Porabljena sredstva: </w:t>
      </w:r>
      <w:r w:rsidR="008E4D7B" w:rsidRPr="00C93329">
        <w:rPr>
          <w:rFonts w:cs="Arial"/>
          <w:sz w:val="20"/>
          <w:szCs w:val="20"/>
        </w:rPr>
        <w:t>N</w:t>
      </w:r>
      <w:r w:rsidRPr="00C93329">
        <w:rPr>
          <w:rFonts w:cs="Arial"/>
          <w:sz w:val="20"/>
          <w:szCs w:val="20"/>
        </w:rPr>
        <w:t xml:space="preserve">i točnega podatka o porabi sredstev za izvedbo slovenskega jezika znotraj srednješolskih programov v zavodih za prestajanje kazni zapora. Za celoten obseg srednješolskih programov je bilo porabljenih 79.997,00 </w:t>
      </w:r>
      <w:r w:rsidR="008E3AF9" w:rsidRPr="00C93329">
        <w:rPr>
          <w:rFonts w:cs="Arial"/>
          <w:sz w:val="20"/>
          <w:szCs w:val="20"/>
        </w:rPr>
        <w:t>evrov</w:t>
      </w:r>
      <w:r w:rsidRPr="00C93329">
        <w:rPr>
          <w:rFonts w:cs="Arial"/>
          <w:sz w:val="20"/>
          <w:szCs w:val="20"/>
        </w:rPr>
        <w:t xml:space="preserve">; osnovna šola in opismenjevanje </w:t>
      </w:r>
      <w:r w:rsidR="008E3AF9" w:rsidRPr="00C93329">
        <w:rPr>
          <w:rFonts w:cs="Arial"/>
          <w:sz w:val="20"/>
          <w:szCs w:val="20"/>
        </w:rPr>
        <w:t xml:space="preserve">sta </w:t>
      </w:r>
      <w:r w:rsidRPr="00C93329">
        <w:rPr>
          <w:rFonts w:cs="Arial"/>
          <w:sz w:val="20"/>
          <w:szCs w:val="20"/>
        </w:rPr>
        <w:t>brezplačn</w:t>
      </w:r>
      <w:r w:rsidR="008E3AF9" w:rsidRPr="00C93329">
        <w:rPr>
          <w:rFonts w:cs="Arial"/>
          <w:sz w:val="20"/>
          <w:szCs w:val="20"/>
        </w:rPr>
        <w:t>a</w:t>
      </w:r>
      <w:r w:rsidRPr="00C93329">
        <w:rPr>
          <w:rFonts w:cs="Arial"/>
          <w:sz w:val="20"/>
          <w:szCs w:val="20"/>
        </w:rPr>
        <w:t>.</w:t>
      </w:r>
      <w:r w:rsidRPr="00C93329">
        <w:rPr>
          <w:rFonts w:cs="Arial"/>
          <w:i/>
          <w:iCs/>
          <w:sz w:val="20"/>
          <w:szCs w:val="20"/>
        </w:rPr>
        <w:t xml:space="preserve"> </w:t>
      </w:r>
    </w:p>
    <w:p w14:paraId="1DD258EE" w14:textId="77777777" w:rsidR="006F60FE" w:rsidRPr="00C93329" w:rsidRDefault="006F60FE" w:rsidP="006F60FE">
      <w:pPr>
        <w:spacing w:line="240" w:lineRule="auto"/>
        <w:rPr>
          <w:rFonts w:cs="Arial"/>
          <w:sz w:val="20"/>
          <w:szCs w:val="20"/>
        </w:rPr>
      </w:pPr>
    </w:p>
    <w:p w14:paraId="7DE13BF0" w14:textId="293DCF67" w:rsidR="006F60FE" w:rsidRPr="00C93329" w:rsidRDefault="006F60FE" w:rsidP="006F60FE">
      <w:pPr>
        <w:spacing w:line="240" w:lineRule="auto"/>
        <w:rPr>
          <w:rFonts w:cs="Arial"/>
          <w:sz w:val="20"/>
          <w:szCs w:val="20"/>
        </w:rPr>
      </w:pPr>
      <w:r w:rsidRPr="00C93329">
        <w:rPr>
          <w:rFonts w:cs="Arial"/>
          <w:i/>
          <w:iCs/>
          <w:sz w:val="20"/>
          <w:szCs w:val="20"/>
        </w:rPr>
        <w:t xml:space="preserve">Porabljena sredstva za cilj: </w:t>
      </w:r>
      <w:r w:rsidRPr="00C93329">
        <w:rPr>
          <w:rFonts w:cs="Arial"/>
          <w:sz w:val="20"/>
          <w:szCs w:val="20"/>
        </w:rPr>
        <w:t>16.927,80 evra.</w:t>
      </w:r>
    </w:p>
    <w:p w14:paraId="0B6AC84B" w14:textId="77777777" w:rsidR="00391CD5" w:rsidRPr="00C93329" w:rsidRDefault="00391CD5" w:rsidP="006F60FE">
      <w:pPr>
        <w:spacing w:line="240" w:lineRule="auto"/>
        <w:rPr>
          <w:rFonts w:cs="Arial"/>
          <w:sz w:val="20"/>
          <w:szCs w:val="20"/>
        </w:rPr>
      </w:pPr>
    </w:p>
    <w:p w14:paraId="1F2699A9" w14:textId="19041EE1" w:rsidR="00391CD5" w:rsidRPr="00C93329" w:rsidRDefault="00391CD5" w:rsidP="00391CD5">
      <w:pPr>
        <w:spacing w:line="240" w:lineRule="auto"/>
        <w:rPr>
          <w:rFonts w:cs="Arial"/>
          <w:color w:val="0070C0"/>
          <w:sz w:val="20"/>
          <w:szCs w:val="20"/>
        </w:rPr>
      </w:pPr>
      <w:r w:rsidRPr="00C93329">
        <w:rPr>
          <w:rFonts w:cs="Arial"/>
          <w:color w:val="0070C0"/>
          <w:sz w:val="20"/>
          <w:szCs w:val="20"/>
        </w:rPr>
        <w:t xml:space="preserve">Jezikovno izobraževanje, slovenščina kot prvi jezik, v Republiki Sloveniji, 2. cilj: </w:t>
      </w:r>
      <w:r w:rsidRPr="00C93329">
        <w:rPr>
          <w:rFonts w:cs="Arial"/>
          <w:color w:val="0070C0"/>
          <w:sz w:val="20"/>
          <w:szCs w:val="20"/>
          <w:u w:val="single"/>
        </w:rPr>
        <w:t>Razumljiv uradovalni jezik in nadgrajevanje jezikovne zmožnosti javnih uslužbenk in uslužbencev</w:t>
      </w:r>
    </w:p>
    <w:p w14:paraId="488D2F3D" w14:textId="77777777" w:rsidR="00391CD5" w:rsidRPr="00C93329" w:rsidRDefault="00391CD5" w:rsidP="00487AEC">
      <w:pPr>
        <w:rPr>
          <w:rFonts w:cs="Arial"/>
          <w:color w:val="0070C0"/>
          <w:sz w:val="20"/>
          <w:szCs w:val="20"/>
        </w:rPr>
      </w:pPr>
    </w:p>
    <w:p w14:paraId="0526AD87" w14:textId="3C5815CB" w:rsidR="006F60FE" w:rsidRPr="00C93329" w:rsidRDefault="006F60FE" w:rsidP="006F60FE">
      <w:pPr>
        <w:spacing w:line="240" w:lineRule="auto"/>
        <w:rPr>
          <w:rFonts w:cs="Arial"/>
          <w:sz w:val="20"/>
          <w:szCs w:val="20"/>
        </w:rPr>
      </w:pPr>
      <w:r w:rsidRPr="00C93329">
        <w:rPr>
          <w:rFonts w:cs="Arial"/>
          <w:b/>
          <w:bCs/>
          <w:sz w:val="20"/>
          <w:szCs w:val="20"/>
        </w:rPr>
        <w:lastRenderedPageBreak/>
        <w:t>Center za izobraževanje v pravosodju</w:t>
      </w:r>
      <w:r w:rsidRPr="00C93329">
        <w:rPr>
          <w:rFonts w:cs="Arial"/>
          <w:sz w:val="20"/>
          <w:szCs w:val="20"/>
        </w:rPr>
        <w:t xml:space="preserve"> je kot notranjeorganizacijska enota MP v okviru izobraževanj, ki jih izvaja za zaposlene v pravosodnih organih in usposabljanj za druge deležnike v pravosodju</w:t>
      </w:r>
      <w:r w:rsidR="008E3AF9" w:rsidRPr="00C93329">
        <w:rPr>
          <w:rFonts w:cs="Arial"/>
          <w:sz w:val="20"/>
          <w:szCs w:val="20"/>
        </w:rPr>
        <w:t>,</w:t>
      </w:r>
      <w:r w:rsidRPr="00C93329">
        <w:rPr>
          <w:rFonts w:cs="Arial"/>
          <w:sz w:val="20"/>
          <w:szCs w:val="20"/>
        </w:rPr>
        <w:t xml:space="preserve"> izvedel </w:t>
      </w:r>
      <w:r w:rsidRPr="00C93329">
        <w:rPr>
          <w:rFonts w:cs="Arial"/>
          <w:sz w:val="20"/>
          <w:szCs w:val="20"/>
          <w:u w:val="single"/>
        </w:rPr>
        <w:t>izobraževanje za krepitev jezikovne opremljenosti ciljnih skupin</w:t>
      </w:r>
      <w:r w:rsidRPr="00C93329">
        <w:rPr>
          <w:rFonts w:cs="Arial"/>
          <w:sz w:val="20"/>
          <w:szCs w:val="20"/>
        </w:rPr>
        <w:t>, in sicer predavanje o rabi slovenskega jezika v sodnih odločbah ter v drugih uradnih pisanjih pravosodnih organov.</w:t>
      </w:r>
    </w:p>
    <w:p w14:paraId="37DBBA7B" w14:textId="77777777" w:rsidR="006F60FE" w:rsidRPr="00C93329" w:rsidRDefault="006F60FE" w:rsidP="006F60FE">
      <w:pPr>
        <w:spacing w:line="240" w:lineRule="auto"/>
        <w:rPr>
          <w:rFonts w:cs="Arial"/>
          <w:sz w:val="20"/>
          <w:szCs w:val="20"/>
        </w:rPr>
      </w:pPr>
    </w:p>
    <w:p w14:paraId="038DE17F" w14:textId="74EE11C8" w:rsidR="006F60FE" w:rsidRPr="00C93329" w:rsidRDefault="006F60FE" w:rsidP="006F60FE">
      <w:pPr>
        <w:spacing w:line="240" w:lineRule="auto"/>
        <w:rPr>
          <w:rFonts w:cs="Arial"/>
          <w:sz w:val="20"/>
          <w:szCs w:val="20"/>
        </w:rPr>
      </w:pPr>
      <w:r w:rsidRPr="00C93329">
        <w:rPr>
          <w:rFonts w:cs="Arial"/>
          <w:sz w:val="20"/>
          <w:szCs w:val="20"/>
        </w:rPr>
        <w:t>Predavanje</w:t>
      </w:r>
      <w:r w:rsidRPr="00C93329">
        <w:rPr>
          <w:rFonts w:cs="Arial"/>
          <w:i/>
          <w:iCs/>
          <w:sz w:val="20"/>
          <w:szCs w:val="20"/>
        </w:rPr>
        <w:t xml:space="preserve"> </w:t>
      </w:r>
      <w:r w:rsidRPr="00C93329">
        <w:rPr>
          <w:rFonts w:cs="Arial"/>
          <w:sz w:val="20"/>
          <w:szCs w:val="20"/>
          <w:u w:val="single"/>
        </w:rPr>
        <w:t>Jezikovna norma za pisce (uradovalnih) besedil v slovenščini</w:t>
      </w:r>
      <w:r w:rsidRPr="00C93329">
        <w:rPr>
          <w:rFonts w:cs="Arial"/>
          <w:sz w:val="20"/>
          <w:szCs w:val="20"/>
        </w:rPr>
        <w:t>, ki je bilo namenjeno sodnikom, strokovnim sodelavcem na sodiščih, (višjim) državnim odvetnikom, kandidatom za državne odvetnike, vodjem uradov na sodiščih in državnih tožilstvih ter drugemu pravosodnemu osebju</w:t>
      </w:r>
      <w:r w:rsidR="008E3AF9" w:rsidRPr="00C93329">
        <w:rPr>
          <w:rFonts w:cs="Arial"/>
          <w:sz w:val="20"/>
          <w:szCs w:val="20"/>
        </w:rPr>
        <w:t>,</w:t>
      </w:r>
      <w:r w:rsidRPr="00C93329">
        <w:rPr>
          <w:rFonts w:cs="Arial"/>
          <w:sz w:val="20"/>
          <w:szCs w:val="20"/>
        </w:rPr>
        <w:t xml:space="preserve"> je bilo izvedeno petkrat. </w:t>
      </w:r>
      <w:r w:rsidR="008E3AF9" w:rsidRPr="00C93329">
        <w:rPr>
          <w:rFonts w:cs="Arial"/>
          <w:sz w:val="20"/>
          <w:szCs w:val="20"/>
        </w:rPr>
        <w:t>N</w:t>
      </w:r>
      <w:r w:rsidRPr="00C93329">
        <w:rPr>
          <w:rFonts w:cs="Arial"/>
          <w:sz w:val="20"/>
          <w:szCs w:val="20"/>
        </w:rPr>
        <w:t>a vseh predavanjih je bilo 722 udeležencev.</w:t>
      </w:r>
    </w:p>
    <w:p w14:paraId="75106C52" w14:textId="77777777" w:rsidR="006F60FE" w:rsidRPr="00C93329" w:rsidRDefault="006F60FE" w:rsidP="006F60FE">
      <w:pPr>
        <w:spacing w:line="240" w:lineRule="auto"/>
        <w:rPr>
          <w:rFonts w:cs="Arial"/>
          <w:b/>
          <w:bCs/>
          <w:sz w:val="20"/>
          <w:szCs w:val="20"/>
        </w:rPr>
      </w:pPr>
    </w:p>
    <w:p w14:paraId="121885EB" w14:textId="2CB8B83F" w:rsidR="006F60FE" w:rsidRPr="00C93329" w:rsidRDefault="006F60FE" w:rsidP="006F60FE">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2.000,00 evrov.</w:t>
      </w:r>
    </w:p>
    <w:p w14:paraId="51D65339" w14:textId="77777777" w:rsidR="006F60FE" w:rsidRPr="00C93329" w:rsidRDefault="006F60FE" w:rsidP="006F60FE">
      <w:pPr>
        <w:spacing w:line="240" w:lineRule="auto"/>
        <w:rPr>
          <w:rFonts w:cs="Arial"/>
          <w:sz w:val="20"/>
          <w:szCs w:val="20"/>
        </w:rPr>
      </w:pPr>
    </w:p>
    <w:p w14:paraId="26439D28" w14:textId="77777777" w:rsidR="006F60FE" w:rsidRPr="00C93329" w:rsidRDefault="006F60FE" w:rsidP="006F60FE">
      <w:pPr>
        <w:spacing w:line="240" w:lineRule="auto"/>
        <w:rPr>
          <w:rFonts w:cs="Arial"/>
          <w:sz w:val="20"/>
          <w:szCs w:val="20"/>
        </w:rPr>
      </w:pPr>
      <w:r w:rsidRPr="00C93329">
        <w:rPr>
          <w:rFonts w:cs="Arial"/>
          <w:sz w:val="20"/>
          <w:szCs w:val="20"/>
        </w:rPr>
        <w:t xml:space="preserve">Center je izvedel tudi predavanje </w:t>
      </w:r>
      <w:r w:rsidRPr="00C93329">
        <w:rPr>
          <w:rFonts w:cs="Arial"/>
          <w:sz w:val="20"/>
          <w:szCs w:val="20"/>
          <w:u w:val="single"/>
        </w:rPr>
        <w:t>Slovenski jezik v sodnih odločbah: branje s slovenistko,</w:t>
      </w:r>
      <w:r w:rsidRPr="00C93329">
        <w:rPr>
          <w:rFonts w:cs="Arial"/>
          <w:sz w:val="20"/>
          <w:szCs w:val="20"/>
        </w:rPr>
        <w:t xml:space="preserve"> ki je bilo namenjeno sodnikom in  strokovnim sodelavcem na sodiščih. Izobraževanja se je udeležilo 332 slušateljev.</w:t>
      </w:r>
    </w:p>
    <w:p w14:paraId="0AF0CD25" w14:textId="77777777" w:rsidR="006F60FE" w:rsidRPr="00C93329" w:rsidRDefault="006F60FE" w:rsidP="006F60FE">
      <w:pPr>
        <w:spacing w:line="240" w:lineRule="auto"/>
        <w:rPr>
          <w:rFonts w:cs="Arial"/>
          <w:b/>
          <w:bCs/>
          <w:i/>
          <w:iCs/>
          <w:sz w:val="20"/>
          <w:szCs w:val="20"/>
        </w:rPr>
      </w:pPr>
    </w:p>
    <w:p w14:paraId="52FAAE1A" w14:textId="6CE58D97" w:rsidR="006F60FE" w:rsidRPr="00C93329" w:rsidRDefault="006F60FE" w:rsidP="006F60FE">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261,87 evra.</w:t>
      </w:r>
    </w:p>
    <w:p w14:paraId="75F5F4FB" w14:textId="77777777" w:rsidR="006F60FE" w:rsidRPr="00C93329" w:rsidRDefault="006F60FE" w:rsidP="006F60FE">
      <w:pPr>
        <w:spacing w:line="240" w:lineRule="auto"/>
        <w:rPr>
          <w:rFonts w:cs="Arial"/>
          <w:i/>
          <w:iCs/>
          <w:sz w:val="20"/>
          <w:szCs w:val="20"/>
        </w:rPr>
      </w:pPr>
    </w:p>
    <w:p w14:paraId="77C443B5" w14:textId="31B3F26F" w:rsidR="006F60FE" w:rsidRPr="00C93329" w:rsidRDefault="006F60FE" w:rsidP="006F60FE">
      <w:pPr>
        <w:spacing w:line="240" w:lineRule="auto"/>
        <w:rPr>
          <w:rFonts w:cs="Arial"/>
          <w:sz w:val="20"/>
          <w:szCs w:val="20"/>
        </w:rPr>
      </w:pPr>
      <w:r w:rsidRPr="00C93329">
        <w:rPr>
          <w:rFonts w:cs="Arial"/>
          <w:i/>
          <w:iCs/>
          <w:sz w:val="20"/>
          <w:szCs w:val="20"/>
        </w:rPr>
        <w:t xml:space="preserve">Porabljena sredstva </w:t>
      </w:r>
      <w:r w:rsidR="008E3AF9" w:rsidRPr="00C93329">
        <w:rPr>
          <w:rFonts w:cs="Arial"/>
          <w:i/>
          <w:iCs/>
          <w:sz w:val="20"/>
          <w:szCs w:val="20"/>
        </w:rPr>
        <w:t>za cilj</w:t>
      </w:r>
      <w:r w:rsidRPr="00C93329">
        <w:rPr>
          <w:rFonts w:cs="Arial"/>
          <w:i/>
          <w:iCs/>
          <w:sz w:val="20"/>
          <w:szCs w:val="20"/>
        </w:rPr>
        <w:t xml:space="preserve">: </w:t>
      </w:r>
      <w:r w:rsidRPr="00C93329">
        <w:rPr>
          <w:rFonts w:cs="Arial"/>
          <w:sz w:val="20"/>
          <w:szCs w:val="20"/>
        </w:rPr>
        <w:t>2.261,87 evra.</w:t>
      </w:r>
    </w:p>
    <w:p w14:paraId="782B8B9A" w14:textId="77777777" w:rsidR="00391CD5" w:rsidRPr="00C93329" w:rsidRDefault="00391CD5" w:rsidP="00487AEC">
      <w:pPr>
        <w:rPr>
          <w:rFonts w:cs="Arial"/>
          <w:color w:val="0070C0"/>
          <w:sz w:val="20"/>
          <w:szCs w:val="20"/>
        </w:rPr>
      </w:pPr>
    </w:p>
    <w:p w14:paraId="40F3ADF1" w14:textId="44DE10D7" w:rsidR="00660904" w:rsidRPr="00C93329" w:rsidRDefault="00660904" w:rsidP="00487AEC">
      <w:pPr>
        <w:rPr>
          <w:rFonts w:cs="Arial"/>
          <w:color w:val="0070C0"/>
          <w:sz w:val="20"/>
          <w:szCs w:val="20"/>
          <w:u w:val="single"/>
        </w:rPr>
      </w:pPr>
      <w:r w:rsidRPr="00C93329">
        <w:rPr>
          <w:rFonts w:cs="Arial"/>
          <w:color w:val="0070C0"/>
          <w:sz w:val="20"/>
          <w:szCs w:val="20"/>
        </w:rPr>
        <w:t xml:space="preserve">Slovenščina kot uradni jezik Evropske unije, 1. cilj: </w:t>
      </w:r>
      <w:r w:rsidRPr="00C93329">
        <w:rPr>
          <w:rFonts w:cs="Arial"/>
          <w:color w:val="0070C0"/>
          <w:sz w:val="20"/>
          <w:szCs w:val="20"/>
          <w:u w:val="single"/>
        </w:rPr>
        <w:t>Podpora države pri uporabi slovenščine kot uradnega jezika Evropske unije</w:t>
      </w:r>
    </w:p>
    <w:p w14:paraId="2A331157" w14:textId="77777777" w:rsidR="0064212B" w:rsidRPr="00C93329" w:rsidRDefault="0064212B" w:rsidP="00487AEC">
      <w:pPr>
        <w:rPr>
          <w:rFonts w:cs="Arial"/>
          <w:sz w:val="20"/>
          <w:szCs w:val="20"/>
        </w:rPr>
      </w:pPr>
    </w:p>
    <w:p w14:paraId="265A4E17" w14:textId="709A345E" w:rsidR="006F60FE" w:rsidRPr="00C93329" w:rsidRDefault="006F60FE" w:rsidP="006F60FE">
      <w:pPr>
        <w:spacing w:line="240" w:lineRule="auto"/>
        <w:rPr>
          <w:rFonts w:cs="Arial"/>
          <w:sz w:val="20"/>
          <w:szCs w:val="20"/>
        </w:rPr>
      </w:pPr>
      <w:r w:rsidRPr="00C93329">
        <w:rPr>
          <w:rFonts w:cs="Arial"/>
          <w:sz w:val="20"/>
          <w:szCs w:val="20"/>
        </w:rPr>
        <w:t>M</w:t>
      </w:r>
      <w:r w:rsidR="001A4189" w:rsidRPr="00C93329">
        <w:rPr>
          <w:rFonts w:cs="Arial"/>
          <w:sz w:val="20"/>
          <w:szCs w:val="20"/>
        </w:rPr>
        <w:t>P</w:t>
      </w:r>
      <w:r w:rsidRPr="00C93329">
        <w:rPr>
          <w:rFonts w:cs="Arial"/>
          <w:sz w:val="20"/>
          <w:szCs w:val="20"/>
        </w:rPr>
        <w:t xml:space="preserve"> izkorišča možnost rabe slovenščine v mednarodnih telesih vedno, kadar je to možno, predvsem </w:t>
      </w:r>
      <w:r w:rsidR="008E3AF9" w:rsidRPr="00C93329">
        <w:rPr>
          <w:rFonts w:cs="Arial"/>
          <w:sz w:val="20"/>
          <w:szCs w:val="20"/>
        </w:rPr>
        <w:t>na</w:t>
      </w:r>
      <w:r w:rsidRPr="00C93329">
        <w:rPr>
          <w:rFonts w:cs="Arial"/>
          <w:sz w:val="20"/>
          <w:szCs w:val="20"/>
        </w:rPr>
        <w:t xml:space="preserve"> sestankih delovnih telesih Sveta EU na področju pravosodja, </w:t>
      </w:r>
      <w:r w:rsidR="008E3AF9" w:rsidRPr="00C93329">
        <w:rPr>
          <w:rFonts w:cs="Arial"/>
          <w:sz w:val="20"/>
          <w:szCs w:val="20"/>
        </w:rPr>
        <w:t>na katerih</w:t>
      </w:r>
      <w:r w:rsidRPr="00C93329">
        <w:rPr>
          <w:rFonts w:cs="Arial"/>
          <w:sz w:val="20"/>
          <w:szCs w:val="20"/>
        </w:rPr>
        <w:t xml:space="preserve"> potekajo pogajanja, za kar Sloveniji pripada posebna ovojnica za tolmačenje (sredstva iz EU-proračuna). Pri delovnih telesih, </w:t>
      </w:r>
      <w:r w:rsidR="008E3AF9" w:rsidRPr="00C93329">
        <w:rPr>
          <w:rFonts w:cs="Arial"/>
          <w:sz w:val="20"/>
          <w:szCs w:val="20"/>
        </w:rPr>
        <w:t>v katerih</w:t>
      </w:r>
      <w:r w:rsidRPr="00C93329">
        <w:rPr>
          <w:rFonts w:cs="Arial"/>
          <w:sz w:val="20"/>
          <w:szCs w:val="20"/>
        </w:rPr>
        <w:t xml:space="preserve"> tolmačenje poteka na zahtevo, se odloča</w:t>
      </w:r>
      <w:r w:rsidR="008E3AF9" w:rsidRPr="00C93329">
        <w:rPr>
          <w:rFonts w:cs="Arial"/>
          <w:sz w:val="20"/>
          <w:szCs w:val="20"/>
        </w:rPr>
        <w:t>j</w:t>
      </w:r>
      <w:r w:rsidRPr="00C93329">
        <w:rPr>
          <w:rFonts w:cs="Arial"/>
          <w:sz w:val="20"/>
          <w:szCs w:val="20"/>
        </w:rPr>
        <w:t>o po presoji (zahteve se revidirajo vsakih 6 mesecev). Na najvišjih srečanjih, predvsem na ministrski ravni, v večini primerov ministrstvo zagotovi tolmačenje in s tem promovira slovenski jezik kot uradni jezik EU. Tolmačenje v slovenski jezik se občasno zagotovi tudi na strokovni ravni. EU</w:t>
      </w:r>
      <w:r w:rsidR="008E3AF9" w:rsidRPr="00C93329">
        <w:rPr>
          <w:rFonts w:cs="Arial"/>
          <w:sz w:val="20"/>
          <w:szCs w:val="20"/>
        </w:rPr>
        <w:t>-</w:t>
      </w:r>
      <w:r w:rsidRPr="00C93329">
        <w:rPr>
          <w:rFonts w:cs="Arial"/>
          <w:sz w:val="20"/>
          <w:szCs w:val="20"/>
        </w:rPr>
        <w:t xml:space="preserve">(ne)zakonodajni dokumenti se tudi </w:t>
      </w:r>
      <w:r w:rsidR="008E3AF9" w:rsidRPr="00C93329">
        <w:rPr>
          <w:rFonts w:cs="Arial"/>
          <w:sz w:val="20"/>
          <w:szCs w:val="20"/>
        </w:rPr>
        <w:t>na</w:t>
      </w:r>
      <w:r w:rsidRPr="00C93329">
        <w:rPr>
          <w:rFonts w:cs="Arial"/>
          <w:sz w:val="20"/>
          <w:szCs w:val="20"/>
        </w:rPr>
        <w:t xml:space="preserve"> pogajanj</w:t>
      </w:r>
      <w:r w:rsidR="008E3AF9" w:rsidRPr="00C93329">
        <w:rPr>
          <w:rFonts w:cs="Arial"/>
          <w:sz w:val="20"/>
          <w:szCs w:val="20"/>
        </w:rPr>
        <w:t>ih</w:t>
      </w:r>
      <w:r w:rsidRPr="00C93329">
        <w:rPr>
          <w:rFonts w:cs="Arial"/>
          <w:sz w:val="20"/>
          <w:szCs w:val="20"/>
        </w:rPr>
        <w:t xml:space="preserve"> prevajajo v vse uradne jezike EU, kot narekuje delovni proces.</w:t>
      </w:r>
    </w:p>
    <w:p w14:paraId="7172906F" w14:textId="77777777" w:rsidR="006F60FE" w:rsidRPr="00C93329" w:rsidRDefault="006F60FE" w:rsidP="006F60FE">
      <w:pPr>
        <w:spacing w:line="240" w:lineRule="auto"/>
        <w:rPr>
          <w:rFonts w:cs="Arial"/>
          <w:sz w:val="20"/>
          <w:szCs w:val="20"/>
        </w:rPr>
      </w:pPr>
      <w:r w:rsidRPr="00C93329">
        <w:rPr>
          <w:rFonts w:cs="Arial"/>
          <w:sz w:val="20"/>
          <w:szCs w:val="20"/>
        </w:rPr>
        <w:t> </w:t>
      </w:r>
    </w:p>
    <w:p w14:paraId="531BE87C" w14:textId="6B471C2E" w:rsidR="006F60FE" w:rsidRPr="00C93329" w:rsidRDefault="006F60FE" w:rsidP="006F60FE">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1.500,00 evrov.</w:t>
      </w:r>
    </w:p>
    <w:p w14:paraId="15B41665" w14:textId="77777777" w:rsidR="006F60FE" w:rsidRPr="00C93329" w:rsidRDefault="006F60FE" w:rsidP="006F60FE">
      <w:pPr>
        <w:spacing w:line="240" w:lineRule="auto"/>
        <w:rPr>
          <w:rFonts w:cs="Arial"/>
          <w:sz w:val="20"/>
          <w:szCs w:val="20"/>
        </w:rPr>
      </w:pPr>
    </w:p>
    <w:p w14:paraId="38CBDEF5" w14:textId="325468D9" w:rsidR="006F60FE" w:rsidRPr="00C93329" w:rsidRDefault="006F60FE" w:rsidP="006F60FE">
      <w:pPr>
        <w:tabs>
          <w:tab w:val="left" w:pos="1418"/>
        </w:tabs>
        <w:spacing w:line="240" w:lineRule="auto"/>
        <w:rPr>
          <w:rFonts w:cs="Arial"/>
          <w:i/>
          <w:iCs/>
          <w:sz w:val="20"/>
          <w:szCs w:val="20"/>
        </w:rPr>
      </w:pPr>
      <w:r w:rsidRPr="00C93329">
        <w:rPr>
          <w:rFonts w:cs="Arial"/>
          <w:i/>
          <w:iCs/>
          <w:sz w:val="20"/>
          <w:szCs w:val="20"/>
          <w:u w:val="single"/>
        </w:rPr>
        <w:t>Porabljena sredstva za vse cilje</w:t>
      </w:r>
      <w:r w:rsidRPr="00C93329">
        <w:rPr>
          <w:rFonts w:cs="Arial"/>
          <w:i/>
          <w:iCs/>
          <w:sz w:val="20"/>
          <w:szCs w:val="20"/>
        </w:rPr>
        <w:t xml:space="preserve">:  </w:t>
      </w:r>
      <w:bookmarkStart w:id="148" w:name="_Hlk222916536"/>
      <w:r w:rsidRPr="00C93329">
        <w:rPr>
          <w:rFonts w:cs="Arial"/>
          <w:sz w:val="20"/>
          <w:szCs w:val="20"/>
        </w:rPr>
        <w:t xml:space="preserve">20.689,67 </w:t>
      </w:r>
      <w:bookmarkEnd w:id="148"/>
      <w:r w:rsidRPr="00C93329">
        <w:rPr>
          <w:rFonts w:cs="Arial"/>
          <w:sz w:val="20"/>
          <w:szCs w:val="20"/>
        </w:rPr>
        <w:t>evra.</w:t>
      </w:r>
    </w:p>
    <w:p w14:paraId="1ED8C5C6" w14:textId="77777777" w:rsidR="000E3628" w:rsidRPr="00C93329" w:rsidRDefault="000E3628" w:rsidP="006F60FE">
      <w:pPr>
        <w:tabs>
          <w:tab w:val="left" w:pos="1418"/>
        </w:tabs>
        <w:spacing w:line="240" w:lineRule="auto"/>
        <w:rPr>
          <w:rFonts w:cs="Arial"/>
          <w:sz w:val="20"/>
          <w:szCs w:val="20"/>
        </w:rPr>
      </w:pPr>
    </w:p>
    <w:p w14:paraId="7BD6F105" w14:textId="77777777" w:rsidR="00396C12" w:rsidRPr="00C93329" w:rsidRDefault="00396C12" w:rsidP="00E12219">
      <w:pPr>
        <w:tabs>
          <w:tab w:val="left" w:pos="1418"/>
        </w:tabs>
        <w:spacing w:line="240" w:lineRule="auto"/>
        <w:rPr>
          <w:rFonts w:cs="Arial"/>
          <w:sz w:val="20"/>
          <w:szCs w:val="20"/>
        </w:rPr>
      </w:pPr>
    </w:p>
    <w:p w14:paraId="17458CE5" w14:textId="209934CE" w:rsidR="00370A61" w:rsidRPr="00C93329" w:rsidRDefault="00396C12" w:rsidP="000E3628">
      <w:pPr>
        <w:pStyle w:val="Naslov"/>
      </w:pPr>
      <w:bookmarkStart w:id="149" w:name="_Toc146548996"/>
      <w:r w:rsidRPr="00C93329">
        <w:t>2.1</w:t>
      </w:r>
      <w:r w:rsidR="00261F45" w:rsidRPr="00C93329">
        <w:t>2</w:t>
      </w:r>
      <w:r w:rsidRPr="00C93329">
        <w:t xml:space="preserve"> MINISTRSTVO ZA VISOKO ŠOLSTVO, ZNANOST IN INOVACIJE</w:t>
      </w:r>
      <w:bookmarkEnd w:id="149"/>
    </w:p>
    <w:p w14:paraId="44D357B6" w14:textId="7AD8C73E" w:rsidR="00396C12" w:rsidRPr="00C93329" w:rsidRDefault="00396C12" w:rsidP="00370A61">
      <w:pPr>
        <w:rPr>
          <w:rFonts w:cs="Arial"/>
          <w:b/>
          <w:bCs/>
          <w:kern w:val="28"/>
          <w:sz w:val="20"/>
          <w:szCs w:val="20"/>
          <w:lang w:eastAsia="sl-SI"/>
        </w:rPr>
      </w:pPr>
    </w:p>
    <w:p w14:paraId="1CAB65D5" w14:textId="77777777" w:rsidR="00D53CBC" w:rsidRPr="00C93329" w:rsidRDefault="00D53CBC" w:rsidP="00D53CBC">
      <w:pPr>
        <w:spacing w:line="240" w:lineRule="auto"/>
        <w:rPr>
          <w:rFonts w:cs="Arial"/>
          <w:color w:val="0070C0"/>
          <w:sz w:val="20"/>
          <w:szCs w:val="20"/>
          <w:u w:val="single"/>
        </w:rPr>
      </w:pPr>
      <w:r w:rsidRPr="00C93329">
        <w:rPr>
          <w:rFonts w:cs="Arial"/>
          <w:color w:val="0070C0"/>
          <w:sz w:val="20"/>
          <w:szCs w:val="20"/>
        </w:rPr>
        <w:t>Jezikovno izobraževanje, slovenščina kot drugi in tuji jezik, cilj:</w:t>
      </w:r>
      <w:r w:rsidRPr="00C93329">
        <w:rPr>
          <w:rFonts w:cs="Arial"/>
          <w:color w:val="0070C0"/>
          <w:sz w:val="20"/>
          <w:szCs w:val="20"/>
          <w:u w:val="single"/>
        </w:rPr>
        <w:t xml:space="preserve"> </w:t>
      </w:r>
      <w:r w:rsidRPr="00C93329">
        <w:rPr>
          <w:rFonts w:cs="Arial"/>
          <w:i/>
          <w:iCs/>
          <w:color w:val="0070C0"/>
          <w:sz w:val="20"/>
          <w:szCs w:val="20"/>
          <w:u w:val="single"/>
        </w:rPr>
        <w:t xml:space="preserve">Širjenje ali izpopolnjevanje jezikovne zmožnosti v slovenščini kot drugem in tujem jeziku </w:t>
      </w:r>
    </w:p>
    <w:p w14:paraId="766E6A74" w14:textId="77777777" w:rsidR="00D53CBC" w:rsidRPr="00C93329" w:rsidRDefault="00D53CBC" w:rsidP="00D53CBC">
      <w:pPr>
        <w:spacing w:line="240" w:lineRule="auto"/>
        <w:rPr>
          <w:rFonts w:cs="Arial"/>
          <w:sz w:val="20"/>
          <w:szCs w:val="20"/>
        </w:rPr>
      </w:pPr>
    </w:p>
    <w:p w14:paraId="04F6C853" w14:textId="77777777" w:rsidR="00D53CBC" w:rsidRPr="00C93329" w:rsidRDefault="00D53CBC" w:rsidP="00D53CBC">
      <w:pPr>
        <w:spacing w:line="240" w:lineRule="auto"/>
        <w:rPr>
          <w:rFonts w:cs="Arial"/>
          <w:sz w:val="20"/>
          <w:szCs w:val="20"/>
        </w:rPr>
      </w:pPr>
      <w:r w:rsidRPr="00C93329">
        <w:rPr>
          <w:rFonts w:cs="Arial"/>
          <w:sz w:val="20"/>
          <w:szCs w:val="20"/>
        </w:rPr>
        <w:t xml:space="preserve">Ministrstvo za visoko šolstvo, znanost in inovacije (MVZI) kot nacionalno pomembno nalogo »skrb za razvoj in učenje slovenščine« financira delovanje lektoratov slovenskega jezika na tujih univerzah, in sicer na podlagi četrte točke prvega odstavka in petega odstavka 134. člena </w:t>
      </w:r>
      <w:r w:rsidRPr="00C93329">
        <w:rPr>
          <w:rFonts w:cs="Arial"/>
          <w:i/>
          <w:iCs/>
          <w:sz w:val="20"/>
          <w:szCs w:val="20"/>
        </w:rPr>
        <w:t>Zakona o visokem šolstvu</w:t>
      </w:r>
      <w:r w:rsidRPr="00C93329">
        <w:rPr>
          <w:rFonts w:cs="Arial"/>
          <w:sz w:val="20"/>
          <w:szCs w:val="20"/>
        </w:rPr>
        <w:t xml:space="preserve"> (Uradni list RS, št. 65/25) in </w:t>
      </w:r>
      <w:r w:rsidRPr="00C93329">
        <w:rPr>
          <w:rFonts w:cs="Arial"/>
          <w:i/>
          <w:iCs/>
          <w:sz w:val="20"/>
          <w:szCs w:val="20"/>
        </w:rPr>
        <w:t>Uredbe o javnem financiranju visokošolskih zavodov in drugih zavodov</w:t>
      </w:r>
      <w:r w:rsidRPr="00C93329">
        <w:rPr>
          <w:rFonts w:cs="Arial"/>
          <w:sz w:val="20"/>
          <w:szCs w:val="20"/>
        </w:rPr>
        <w:t xml:space="preserve"> (Uradni list RS, št. 35/17, 24/19, 65/22, 61/23 in 2/24).</w:t>
      </w:r>
    </w:p>
    <w:p w14:paraId="0A6FC616" w14:textId="77777777" w:rsidR="00D53CBC" w:rsidRPr="00C93329" w:rsidRDefault="00D53CBC" w:rsidP="00D53CBC">
      <w:pPr>
        <w:spacing w:line="240" w:lineRule="auto"/>
        <w:rPr>
          <w:rFonts w:cs="Arial"/>
          <w:sz w:val="20"/>
          <w:szCs w:val="20"/>
        </w:rPr>
      </w:pPr>
    </w:p>
    <w:p w14:paraId="7D0EFABA" w14:textId="73DBC1FA" w:rsidR="00D53CBC" w:rsidRPr="00C93329" w:rsidRDefault="00D53CBC" w:rsidP="00D53CBC">
      <w:pPr>
        <w:spacing w:line="240" w:lineRule="auto"/>
        <w:ind w:right="-142"/>
        <w:rPr>
          <w:rFonts w:cs="Arial"/>
          <w:sz w:val="20"/>
          <w:szCs w:val="20"/>
        </w:rPr>
      </w:pPr>
      <w:r w:rsidRPr="00C93329">
        <w:rPr>
          <w:rFonts w:cs="Arial"/>
          <w:sz w:val="20"/>
          <w:szCs w:val="20"/>
        </w:rPr>
        <w:t xml:space="preserve">V študijskem letu 2024/2025 je bilo v mrežo programa </w:t>
      </w:r>
      <w:r w:rsidRPr="00C93329">
        <w:rPr>
          <w:rFonts w:cs="Arial"/>
          <w:sz w:val="20"/>
          <w:szCs w:val="20"/>
          <w:u w:val="single"/>
        </w:rPr>
        <w:t>Slovenščina na tujih univerzah</w:t>
      </w:r>
      <w:r w:rsidRPr="00C93329">
        <w:rPr>
          <w:rFonts w:cs="Arial"/>
          <w:sz w:val="20"/>
          <w:szCs w:val="20"/>
        </w:rPr>
        <w:t xml:space="preserve"> (STU) tako kot leto prej vključenih 57 slovenistik, od tega 8 na univerzah, </w:t>
      </w:r>
      <w:r w:rsidR="009E260E" w:rsidRPr="00C93329">
        <w:rPr>
          <w:rFonts w:cs="Arial"/>
          <w:sz w:val="20"/>
          <w:szCs w:val="20"/>
        </w:rPr>
        <w:t>na katerih</w:t>
      </w:r>
      <w:r w:rsidRPr="00C93329">
        <w:rPr>
          <w:rFonts w:cs="Arial"/>
          <w:sz w:val="20"/>
          <w:szCs w:val="20"/>
        </w:rPr>
        <w:t xml:space="preserve"> učiteljevo delo financira samo Republika Slovenija (MVZI), 36 na univerzah, </w:t>
      </w:r>
      <w:r w:rsidR="009E260E" w:rsidRPr="00C93329">
        <w:rPr>
          <w:rFonts w:cs="Arial"/>
          <w:sz w:val="20"/>
          <w:szCs w:val="20"/>
        </w:rPr>
        <w:t>na katerih</w:t>
      </w:r>
      <w:r w:rsidRPr="00C93329">
        <w:rPr>
          <w:rFonts w:cs="Arial"/>
          <w:sz w:val="20"/>
          <w:szCs w:val="20"/>
        </w:rPr>
        <w:t xml:space="preserve"> učitelja sofinancirata Republika Slovenija in univerza gostiteljica, in 13 na univerzah, </w:t>
      </w:r>
      <w:r w:rsidR="009E260E" w:rsidRPr="00C93329">
        <w:rPr>
          <w:rFonts w:cs="Arial"/>
          <w:sz w:val="20"/>
          <w:szCs w:val="20"/>
        </w:rPr>
        <w:t>na katerih</w:t>
      </w:r>
      <w:r w:rsidRPr="00C93329">
        <w:rPr>
          <w:rFonts w:cs="Arial"/>
          <w:sz w:val="20"/>
          <w:szCs w:val="20"/>
        </w:rPr>
        <w:t xml:space="preserve"> delo učitelja financira samo univerza gostiteljica.</w:t>
      </w:r>
      <w:r w:rsidRPr="00C93329">
        <w:rPr>
          <w:rFonts w:cs="Arial"/>
        </w:rPr>
        <w:t xml:space="preserve"> </w:t>
      </w:r>
      <w:r w:rsidRPr="00C93329">
        <w:rPr>
          <w:rFonts w:cs="Arial"/>
          <w:sz w:val="20"/>
          <w:szCs w:val="20"/>
        </w:rPr>
        <w:t>V lektorate in študijske smeri slovenščine je bilo na tujih univerzah vključenih 1864 študentov in študentk, kar je precejšnje povečanje glede na nekaj preteklih let, ko se je število gibalo okoli 1700. 11 učiteljev programa STU je v prvi polovici julija 2025 uspešno poučevalo tudi na 61. seminarju slovenskega jezika, literature in kulture (61. SSJLK), ki je potekal pod krovno temo Trst v slovenskem jeziku, literaturi in kulturi.</w:t>
      </w:r>
    </w:p>
    <w:p w14:paraId="42B5AF60" w14:textId="77777777" w:rsidR="00D53CBC" w:rsidRPr="00C93329" w:rsidRDefault="00D53CBC" w:rsidP="00D53CBC">
      <w:pPr>
        <w:spacing w:line="240" w:lineRule="auto"/>
        <w:ind w:right="-142"/>
        <w:rPr>
          <w:rFonts w:cs="Arial"/>
          <w:sz w:val="20"/>
          <w:szCs w:val="20"/>
        </w:rPr>
      </w:pPr>
    </w:p>
    <w:p w14:paraId="4F15CED0" w14:textId="6A5F5768" w:rsidR="00D53CBC" w:rsidRPr="00C93329" w:rsidRDefault="00D53CBC" w:rsidP="00D53CBC">
      <w:pPr>
        <w:spacing w:line="240" w:lineRule="auto"/>
        <w:rPr>
          <w:rFonts w:cs="Arial"/>
          <w:sz w:val="20"/>
          <w:szCs w:val="20"/>
        </w:rPr>
      </w:pPr>
      <w:r w:rsidRPr="00C93329">
        <w:rPr>
          <w:rFonts w:cs="Arial"/>
          <w:sz w:val="20"/>
          <w:szCs w:val="20"/>
        </w:rPr>
        <w:lastRenderedPageBreak/>
        <w:t>Poleg osnovne dejavnosti lektoratov slovenskega jezika na tujih univerz</w:t>
      </w:r>
      <w:r w:rsidR="009E260E" w:rsidRPr="00C93329">
        <w:rPr>
          <w:rFonts w:cs="Arial"/>
          <w:sz w:val="20"/>
          <w:szCs w:val="20"/>
        </w:rPr>
        <w:t>ah</w:t>
      </w:r>
      <w:r w:rsidRPr="00C93329">
        <w:rPr>
          <w:rFonts w:cs="Arial"/>
          <w:sz w:val="20"/>
          <w:szCs w:val="20"/>
        </w:rPr>
        <w:t>, ki je izvajanje samostojnega diplomskega študija ali študijske smeri v okviru dodiplomskega in/ali podiplomskega študija, tj. magistrskega in doktorskega študija, ali izvajanje slovenščine kot obvezn</w:t>
      </w:r>
      <w:r w:rsidR="009E260E" w:rsidRPr="00C93329">
        <w:rPr>
          <w:rFonts w:cs="Arial"/>
          <w:sz w:val="20"/>
          <w:szCs w:val="20"/>
        </w:rPr>
        <w:t>ega</w:t>
      </w:r>
      <w:r w:rsidRPr="00C93329">
        <w:rPr>
          <w:rFonts w:cs="Arial"/>
          <w:sz w:val="20"/>
          <w:szCs w:val="20"/>
        </w:rPr>
        <w:t xml:space="preserve"> izbirn</w:t>
      </w:r>
      <w:r w:rsidR="009E260E" w:rsidRPr="00C93329">
        <w:rPr>
          <w:rFonts w:cs="Arial"/>
          <w:sz w:val="20"/>
          <w:szCs w:val="20"/>
        </w:rPr>
        <w:t>ega</w:t>
      </w:r>
      <w:r w:rsidRPr="00C93329">
        <w:rPr>
          <w:rFonts w:cs="Arial"/>
          <w:sz w:val="20"/>
          <w:szCs w:val="20"/>
        </w:rPr>
        <w:t xml:space="preserve"> predmet</w:t>
      </w:r>
      <w:r w:rsidR="009E260E" w:rsidRPr="00C93329">
        <w:rPr>
          <w:rFonts w:cs="Arial"/>
          <w:sz w:val="20"/>
          <w:szCs w:val="20"/>
        </w:rPr>
        <w:t>a</w:t>
      </w:r>
      <w:r w:rsidRPr="00C93329">
        <w:rPr>
          <w:rFonts w:cs="Arial"/>
          <w:sz w:val="20"/>
          <w:szCs w:val="20"/>
        </w:rPr>
        <w:t xml:space="preserve"> ali kot izbirn</w:t>
      </w:r>
      <w:r w:rsidR="009E260E" w:rsidRPr="00C93329">
        <w:rPr>
          <w:rFonts w:cs="Arial"/>
          <w:sz w:val="20"/>
          <w:szCs w:val="20"/>
        </w:rPr>
        <w:t>ega</w:t>
      </w:r>
      <w:r w:rsidRPr="00C93329">
        <w:rPr>
          <w:rFonts w:cs="Arial"/>
          <w:sz w:val="20"/>
          <w:szCs w:val="20"/>
        </w:rPr>
        <w:t xml:space="preserve"> predmet</w:t>
      </w:r>
      <w:r w:rsidR="009E260E" w:rsidRPr="00C93329">
        <w:rPr>
          <w:rFonts w:cs="Arial"/>
          <w:sz w:val="20"/>
          <w:szCs w:val="20"/>
        </w:rPr>
        <w:t>a</w:t>
      </w:r>
      <w:r w:rsidRPr="00C93329">
        <w:rPr>
          <w:rFonts w:cs="Arial"/>
          <w:sz w:val="20"/>
          <w:szCs w:val="20"/>
        </w:rPr>
        <w:t xml:space="preserve"> za študente na tujih univerzah, ti prispevajo tudi k promociji in uveljavljanj</w:t>
      </w:r>
      <w:r w:rsidR="009E260E" w:rsidRPr="00C93329">
        <w:rPr>
          <w:rFonts w:cs="Arial"/>
          <w:sz w:val="20"/>
          <w:szCs w:val="20"/>
        </w:rPr>
        <w:t>u</w:t>
      </w:r>
      <w:r w:rsidRPr="00C93329">
        <w:rPr>
          <w:rFonts w:cs="Arial"/>
          <w:sz w:val="20"/>
          <w:szCs w:val="20"/>
        </w:rPr>
        <w:t xml:space="preserve"> Slovenije, slovenskega jezika, literature in kulture v svetu, sodelujejo s slovenskimi skupnostmi za ohranjanje stika s Slovenci v zamejstvu in po svetu s slovenskim jezikom in kulturo, pa tudi za potrebe gospodarstva v posameznih državah, spodbujajo znanstveno in aplikativno raziskovanje na univerzah v tujini na področju slovenistike in interdisciplinarno</w:t>
      </w:r>
      <w:r w:rsidR="009E260E" w:rsidRPr="00C93329">
        <w:rPr>
          <w:rFonts w:cs="Arial"/>
          <w:sz w:val="20"/>
          <w:szCs w:val="20"/>
        </w:rPr>
        <w:t xml:space="preserve"> ter</w:t>
      </w:r>
      <w:r w:rsidRPr="00C93329">
        <w:rPr>
          <w:rFonts w:cs="Arial"/>
          <w:sz w:val="20"/>
          <w:szCs w:val="20"/>
        </w:rPr>
        <w:t xml:space="preserve"> spodbujajo akademske izmenjave in sodelovanje z univerzami in in</w:t>
      </w:r>
      <w:r w:rsidR="009E260E" w:rsidRPr="00C93329">
        <w:rPr>
          <w:rFonts w:cs="Arial"/>
          <w:sz w:val="20"/>
          <w:szCs w:val="20"/>
        </w:rPr>
        <w:t>s</w:t>
      </w:r>
      <w:r w:rsidRPr="00C93329">
        <w:rPr>
          <w:rFonts w:cs="Arial"/>
          <w:sz w:val="20"/>
          <w:szCs w:val="20"/>
        </w:rPr>
        <w:t>titucijami v Sloveniji.</w:t>
      </w:r>
    </w:p>
    <w:p w14:paraId="12ABF2B5" w14:textId="77777777" w:rsidR="00D53CBC" w:rsidRPr="00C93329" w:rsidRDefault="00D53CBC" w:rsidP="00D53CBC">
      <w:pPr>
        <w:spacing w:line="240" w:lineRule="auto"/>
        <w:ind w:right="-142"/>
        <w:rPr>
          <w:rFonts w:cs="Arial"/>
          <w:sz w:val="20"/>
          <w:szCs w:val="20"/>
        </w:rPr>
      </w:pPr>
    </w:p>
    <w:p w14:paraId="698AC7DE" w14:textId="36C21918" w:rsidR="00D53CBC" w:rsidRPr="00C93329" w:rsidRDefault="00D53CBC" w:rsidP="00D53CBC">
      <w:pPr>
        <w:spacing w:line="240" w:lineRule="auto"/>
        <w:ind w:right="-142"/>
        <w:rPr>
          <w:rFonts w:cs="Arial"/>
          <w:sz w:val="20"/>
          <w:szCs w:val="20"/>
        </w:rPr>
      </w:pPr>
      <w:r w:rsidRPr="00C93329">
        <w:rPr>
          <w:rFonts w:cs="Arial"/>
          <w:sz w:val="20"/>
          <w:szCs w:val="20"/>
        </w:rPr>
        <w:t xml:space="preserve">Poročila o delovanju in vseh dejavnostih lektoratov slovenskega jezika na tujih univerzah so dostopna na spletni strani </w:t>
      </w:r>
      <w:hyperlink r:id="rId43" w:history="1">
        <w:r w:rsidRPr="00C93329">
          <w:rPr>
            <w:color w:val="1155CC"/>
            <w:sz w:val="20"/>
            <w:szCs w:val="20"/>
            <w:u w:val="single"/>
          </w:rPr>
          <w:t>http://centerslo.si/na-tujih-univerzah/</w:t>
        </w:r>
      </w:hyperlink>
      <w:r w:rsidRPr="00C93329">
        <w:rPr>
          <w:rFonts w:cs="Arial"/>
          <w:sz w:val="20"/>
          <w:szCs w:val="20"/>
        </w:rPr>
        <w:t>.</w:t>
      </w:r>
    </w:p>
    <w:p w14:paraId="0C227FBF" w14:textId="77777777" w:rsidR="00D53CBC" w:rsidRPr="00C93329" w:rsidRDefault="00D53CBC" w:rsidP="00D53CBC">
      <w:pPr>
        <w:spacing w:line="240" w:lineRule="auto"/>
        <w:ind w:right="-142"/>
        <w:rPr>
          <w:rFonts w:cs="Arial"/>
          <w:sz w:val="20"/>
          <w:szCs w:val="20"/>
        </w:rPr>
      </w:pPr>
    </w:p>
    <w:p w14:paraId="228B6BAD" w14:textId="4A8BC50C" w:rsidR="00D53CBC" w:rsidRPr="00C93329" w:rsidRDefault="00D53CBC" w:rsidP="00D53CBC">
      <w:pPr>
        <w:spacing w:line="240" w:lineRule="auto"/>
        <w:ind w:right="-142"/>
        <w:rPr>
          <w:rFonts w:cs="Arial"/>
          <w:iCs/>
          <w:sz w:val="20"/>
          <w:szCs w:val="20"/>
        </w:rPr>
      </w:pPr>
      <w:r w:rsidRPr="00C93329">
        <w:rPr>
          <w:rFonts w:cs="Arial"/>
          <w:i/>
          <w:sz w:val="20"/>
          <w:szCs w:val="20"/>
        </w:rPr>
        <w:t>Porabljena sredstva</w:t>
      </w:r>
      <w:r w:rsidRPr="00C93329">
        <w:rPr>
          <w:rFonts w:cs="Arial"/>
          <w:iCs/>
          <w:sz w:val="20"/>
          <w:szCs w:val="20"/>
        </w:rPr>
        <w:t>: 2.986.967,68 evra.</w:t>
      </w:r>
    </w:p>
    <w:p w14:paraId="59AE828B" w14:textId="77777777" w:rsidR="00D53CBC" w:rsidRPr="00C93329" w:rsidRDefault="00D53CBC" w:rsidP="00D53CBC">
      <w:pPr>
        <w:rPr>
          <w:rFonts w:cs="Arial"/>
          <w:b/>
          <w:bCs/>
          <w:kern w:val="28"/>
          <w:sz w:val="20"/>
          <w:szCs w:val="20"/>
          <w:lang w:eastAsia="sl-SI"/>
        </w:rPr>
      </w:pPr>
    </w:p>
    <w:p w14:paraId="16D2FF44" w14:textId="77777777" w:rsidR="00D53CBC" w:rsidRPr="00C93329" w:rsidRDefault="00D53CBC" w:rsidP="00D53CBC">
      <w:pPr>
        <w:spacing w:line="240" w:lineRule="auto"/>
        <w:rPr>
          <w:rFonts w:cs="Arial"/>
          <w:color w:val="0070C0"/>
          <w:sz w:val="20"/>
          <w:szCs w:val="20"/>
        </w:rPr>
      </w:pPr>
      <w:r w:rsidRPr="00C93329">
        <w:rPr>
          <w:rFonts w:cs="Arial"/>
          <w:color w:val="0070C0"/>
          <w:sz w:val="20"/>
          <w:szCs w:val="20"/>
        </w:rPr>
        <w:t xml:space="preserve">Jezikovno izobraževanje, jezikovna ureditev visokega šolstva in znanosti, 1. cilj: </w:t>
      </w:r>
      <w:r w:rsidRPr="00C93329">
        <w:rPr>
          <w:rFonts w:cs="Arial"/>
          <w:i/>
          <w:iCs/>
          <w:color w:val="0070C0"/>
          <w:sz w:val="20"/>
          <w:szCs w:val="20"/>
          <w:u w:val="single"/>
        </w:rPr>
        <w:t>Ohranitev statusa slovenščine kot uradnega in učnega jezika visokega šolstva</w:t>
      </w:r>
      <w:r w:rsidRPr="00C93329">
        <w:rPr>
          <w:rFonts w:cs="Arial"/>
          <w:color w:val="0070C0"/>
          <w:sz w:val="20"/>
          <w:szCs w:val="20"/>
        </w:rPr>
        <w:t xml:space="preserve"> </w:t>
      </w:r>
    </w:p>
    <w:p w14:paraId="709EDD82" w14:textId="77777777" w:rsidR="00D53CBC" w:rsidRPr="00C93329" w:rsidRDefault="00D53CBC" w:rsidP="00D53CBC">
      <w:pPr>
        <w:spacing w:line="240" w:lineRule="auto"/>
        <w:rPr>
          <w:rFonts w:cs="Arial"/>
          <w:sz w:val="20"/>
          <w:szCs w:val="20"/>
        </w:rPr>
      </w:pPr>
      <w:bookmarkStart w:id="150" w:name="_Hlk191448761"/>
    </w:p>
    <w:p w14:paraId="37979557" w14:textId="441EDA1F" w:rsidR="00D53CBC" w:rsidRPr="00C93329" w:rsidRDefault="00D53CBC" w:rsidP="00D53CBC">
      <w:pPr>
        <w:spacing w:line="240" w:lineRule="auto"/>
        <w:rPr>
          <w:rFonts w:cs="Arial"/>
          <w:sz w:val="20"/>
          <w:szCs w:val="20"/>
          <w:lang w:eastAsia="sl-SI"/>
        </w:rPr>
      </w:pPr>
      <w:r w:rsidRPr="00C93329">
        <w:rPr>
          <w:rFonts w:cs="Arial"/>
          <w:sz w:val="20"/>
          <w:szCs w:val="20"/>
        </w:rPr>
        <w:t xml:space="preserve">V letu 2025 je bil sprejet nov </w:t>
      </w:r>
      <w:r w:rsidRPr="00C93329">
        <w:rPr>
          <w:rFonts w:cs="Arial"/>
          <w:i/>
          <w:iCs/>
          <w:sz w:val="20"/>
          <w:szCs w:val="20"/>
        </w:rPr>
        <w:t>Zakon o visokem šolstvu</w:t>
      </w:r>
      <w:r w:rsidRPr="00C93329">
        <w:rPr>
          <w:rFonts w:cs="Arial"/>
          <w:sz w:val="20"/>
          <w:szCs w:val="20"/>
        </w:rPr>
        <w:t>. Veljavni zakon se kljub številnim novelam v nekaterih poglavjih ni ključno spremenil od sprejetja leta 1993. Nov</w:t>
      </w:r>
      <w:r w:rsidR="00C41C06" w:rsidRPr="00C93329">
        <w:rPr>
          <w:rFonts w:cs="Arial"/>
          <w:sz w:val="20"/>
          <w:szCs w:val="20"/>
        </w:rPr>
        <w:t>i</w:t>
      </w:r>
      <w:r w:rsidRPr="00C93329">
        <w:rPr>
          <w:rFonts w:cs="Arial"/>
          <w:sz w:val="20"/>
          <w:szCs w:val="20"/>
        </w:rPr>
        <w:t xml:space="preserve"> predlog zakona </w:t>
      </w:r>
      <w:r w:rsidRPr="00C93329">
        <w:rPr>
          <w:rFonts w:cs="Arial"/>
          <w:sz w:val="20"/>
          <w:szCs w:val="20"/>
          <w:lang w:eastAsia="sl-SI"/>
        </w:rPr>
        <w:t xml:space="preserve">ureja učni jezik na način, da se ohrani raba slovenskega jezika kot uradnega in učnega jezika visokega šolstva, </w:t>
      </w:r>
      <w:bookmarkEnd w:id="150"/>
      <w:r w:rsidRPr="00C93329">
        <w:rPr>
          <w:rFonts w:cs="Arial"/>
          <w:sz w:val="20"/>
          <w:szCs w:val="20"/>
          <w:lang w:eastAsia="sl-SI"/>
        </w:rPr>
        <w:t xml:space="preserve">a se hkrati podpira strateško načrtovana internacionalizacija visokega šolstva. </w:t>
      </w:r>
    </w:p>
    <w:p w14:paraId="4D4908F1" w14:textId="7134D257" w:rsidR="00D53CBC" w:rsidRPr="00C93329" w:rsidRDefault="00D53CBC" w:rsidP="00D53CBC">
      <w:pPr>
        <w:spacing w:line="240" w:lineRule="auto"/>
        <w:rPr>
          <w:rFonts w:cs="Arial"/>
          <w:color w:val="111111"/>
          <w:sz w:val="20"/>
          <w:szCs w:val="20"/>
          <w:lang w:eastAsia="sl-SI"/>
        </w:rPr>
      </w:pPr>
      <w:r w:rsidRPr="00C93329">
        <w:rPr>
          <w:rFonts w:cs="Arial"/>
          <w:color w:val="111111"/>
          <w:sz w:val="20"/>
          <w:szCs w:val="20"/>
          <w:u w:val="single"/>
          <w:lang w:eastAsia="sl-SI"/>
        </w:rPr>
        <w:t>Študijski programi</w:t>
      </w:r>
      <w:r w:rsidRPr="00C93329">
        <w:rPr>
          <w:rFonts w:cs="Arial"/>
          <w:color w:val="111111"/>
          <w:sz w:val="20"/>
          <w:szCs w:val="20"/>
          <w:lang w:eastAsia="sl-SI"/>
        </w:rPr>
        <w:t xml:space="preserve"> na visokošolskih zavodih se bodo še naprej izvajali v slovenskem jeziku, razen v nekaterih izjemah, ki veljajo tudi po sedanji zakonodaji; denimo študij tujih jezikov in književnosti, skupni programi s tujimi visokošolskimi zavodi, deli programov</w:t>
      </w:r>
      <w:r w:rsidR="00C41C06" w:rsidRPr="00C93329">
        <w:rPr>
          <w:rFonts w:cs="Arial"/>
          <w:color w:val="111111"/>
          <w:sz w:val="20"/>
          <w:szCs w:val="20"/>
          <w:lang w:eastAsia="sl-SI"/>
        </w:rPr>
        <w:t>,</w:t>
      </w:r>
      <w:r w:rsidRPr="00C93329">
        <w:rPr>
          <w:rFonts w:cs="Arial"/>
          <w:color w:val="111111"/>
          <w:sz w:val="20"/>
          <w:szCs w:val="20"/>
          <w:lang w:eastAsia="sl-SI"/>
        </w:rPr>
        <w:t xml:space="preserve"> namenjeni mednarodni izmenjavi študentov. </w:t>
      </w:r>
      <w:r w:rsidRPr="00C93329">
        <w:rPr>
          <w:rFonts w:cs="Arial"/>
          <w:color w:val="111111"/>
          <w:sz w:val="20"/>
          <w:szCs w:val="20"/>
          <w:bdr w:val="none" w:sz="0" w:space="0" w:color="auto" w:frame="1"/>
          <w:lang w:eastAsia="sl-SI"/>
        </w:rPr>
        <w:t>Študijski programi se bodo lahko izvajali v tujem jeziku, če se na visokošolskem zavodu hkrati izvajajo tudi v slovenščini.</w:t>
      </w:r>
      <w:r w:rsidRPr="00C93329">
        <w:rPr>
          <w:rFonts w:cs="Arial"/>
          <w:color w:val="111111"/>
          <w:sz w:val="20"/>
          <w:szCs w:val="20"/>
          <w:lang w:eastAsia="sl-SI"/>
        </w:rPr>
        <w:t xml:space="preserve"> Po novem bo jezik izvajanja obvezna sestavina študijskega programa, </w:t>
      </w:r>
      <w:r w:rsidR="009E260E" w:rsidRPr="00C93329">
        <w:rPr>
          <w:rFonts w:cs="Arial"/>
          <w:color w:val="111111"/>
          <w:sz w:val="20"/>
          <w:szCs w:val="20"/>
          <w:lang w:eastAsia="sl-SI"/>
        </w:rPr>
        <w:t>to</w:t>
      </w:r>
      <w:r w:rsidRPr="00C93329">
        <w:rPr>
          <w:rFonts w:cs="Arial"/>
          <w:color w:val="111111"/>
          <w:sz w:val="20"/>
          <w:szCs w:val="20"/>
          <w:lang w:eastAsia="sl-SI"/>
        </w:rPr>
        <w:t xml:space="preserve"> pomeni, da se jo bo preverjalo ob akreditaciji študijskih programov oziroma ob evalvaciji visokošolskih zavodov.</w:t>
      </w:r>
    </w:p>
    <w:p w14:paraId="05E8D355" w14:textId="77777777" w:rsidR="00D53CBC" w:rsidRPr="00C93329" w:rsidRDefault="00D53CBC" w:rsidP="00D53CBC">
      <w:pPr>
        <w:spacing w:line="240" w:lineRule="auto"/>
        <w:rPr>
          <w:rFonts w:cs="Arial"/>
          <w:i/>
          <w:iCs/>
          <w:sz w:val="20"/>
          <w:szCs w:val="20"/>
        </w:rPr>
      </w:pPr>
    </w:p>
    <w:p w14:paraId="500005D2" w14:textId="2C51095B" w:rsidR="00D53CBC" w:rsidRPr="00C93329" w:rsidRDefault="00D53CBC" w:rsidP="00D53CBC">
      <w:pPr>
        <w:spacing w:line="240" w:lineRule="auto"/>
        <w:ind w:right="-143"/>
        <w:rPr>
          <w:rFonts w:cs="Arial"/>
          <w:sz w:val="20"/>
          <w:szCs w:val="20"/>
        </w:rPr>
      </w:pPr>
      <w:r w:rsidRPr="00C93329">
        <w:rPr>
          <w:rFonts w:cs="Arial"/>
          <w:i/>
          <w:iCs/>
          <w:sz w:val="20"/>
          <w:szCs w:val="20"/>
        </w:rPr>
        <w:t>Porabljena sredstva:</w:t>
      </w:r>
      <w:r w:rsidRPr="00C93329">
        <w:rPr>
          <w:rFonts w:cs="Arial"/>
          <w:sz w:val="20"/>
          <w:szCs w:val="20"/>
        </w:rPr>
        <w:t xml:space="preserve"> redna dejavnost ministrstva, Nakvis</w:t>
      </w:r>
      <w:r w:rsidR="00163CF4" w:rsidRPr="00C93329">
        <w:rPr>
          <w:rFonts w:cs="Arial"/>
          <w:sz w:val="20"/>
          <w:szCs w:val="20"/>
        </w:rPr>
        <w:t>a</w:t>
      </w:r>
      <w:r w:rsidRPr="00C93329">
        <w:rPr>
          <w:rFonts w:cs="Arial"/>
          <w:sz w:val="20"/>
          <w:szCs w:val="20"/>
        </w:rPr>
        <w:t xml:space="preserve"> in visokošolskih zavodov</w:t>
      </w:r>
      <w:r w:rsidRPr="00C93329">
        <w:rPr>
          <w:rFonts w:cs="Arial"/>
          <w:b/>
          <w:bCs/>
          <w:sz w:val="20"/>
          <w:szCs w:val="20"/>
        </w:rPr>
        <w:t xml:space="preserve">. </w:t>
      </w:r>
    </w:p>
    <w:p w14:paraId="2BEC2DFF" w14:textId="77777777" w:rsidR="00D53CBC" w:rsidRPr="00C93329" w:rsidRDefault="00D53CBC" w:rsidP="00D53CBC">
      <w:pPr>
        <w:spacing w:line="240" w:lineRule="auto"/>
        <w:rPr>
          <w:rFonts w:cs="Arial"/>
          <w:sz w:val="20"/>
          <w:szCs w:val="20"/>
        </w:rPr>
      </w:pPr>
    </w:p>
    <w:p w14:paraId="1EAD47E9" w14:textId="77777777" w:rsidR="00D53CBC" w:rsidRPr="00C93329" w:rsidRDefault="00D53CBC" w:rsidP="00D53CBC">
      <w:pPr>
        <w:spacing w:line="240" w:lineRule="auto"/>
        <w:rPr>
          <w:rFonts w:cs="Arial"/>
          <w:color w:val="0070C0"/>
          <w:sz w:val="20"/>
          <w:szCs w:val="20"/>
        </w:rPr>
      </w:pPr>
      <w:r w:rsidRPr="00C93329">
        <w:rPr>
          <w:rFonts w:cs="Arial"/>
          <w:color w:val="0070C0"/>
          <w:sz w:val="20"/>
          <w:szCs w:val="20"/>
        </w:rPr>
        <w:t xml:space="preserve">Jezikovno izobraževanje, jezikovna ureditev visokega šolstva in znanosti, 3. cilj: </w:t>
      </w:r>
      <w:r w:rsidRPr="00C93329">
        <w:rPr>
          <w:rFonts w:cs="Arial"/>
          <w:i/>
          <w:iCs/>
          <w:color w:val="0070C0"/>
          <w:sz w:val="20"/>
          <w:szCs w:val="20"/>
          <w:u w:val="single"/>
        </w:rPr>
        <w:t>Razvijati sporazumevalno zmožnost v strokovnem jeziku</w:t>
      </w:r>
      <w:r w:rsidRPr="00C93329">
        <w:rPr>
          <w:rFonts w:cs="Arial"/>
          <w:color w:val="0070C0"/>
          <w:sz w:val="20"/>
          <w:szCs w:val="20"/>
        </w:rPr>
        <w:t xml:space="preserve"> </w:t>
      </w:r>
    </w:p>
    <w:p w14:paraId="78AC78ED" w14:textId="77777777" w:rsidR="00D53CBC" w:rsidRPr="00C93329" w:rsidRDefault="00D53CBC" w:rsidP="00D53CBC">
      <w:pPr>
        <w:spacing w:line="240" w:lineRule="auto"/>
        <w:rPr>
          <w:rFonts w:cs="Arial"/>
          <w:sz w:val="20"/>
          <w:szCs w:val="20"/>
        </w:rPr>
      </w:pPr>
    </w:p>
    <w:p w14:paraId="0BA820A6" w14:textId="77777777" w:rsidR="00D53CBC" w:rsidRPr="00C93329" w:rsidRDefault="00D53CBC" w:rsidP="00163CF4">
      <w:pPr>
        <w:spacing w:line="240" w:lineRule="auto"/>
        <w:ind w:right="-143"/>
        <w:rPr>
          <w:rFonts w:cs="Arial"/>
          <w:sz w:val="20"/>
          <w:szCs w:val="20"/>
        </w:rPr>
      </w:pPr>
      <w:r w:rsidRPr="00C93329">
        <w:rPr>
          <w:rFonts w:cs="Arial"/>
          <w:iCs/>
          <w:sz w:val="20"/>
          <w:szCs w:val="20"/>
        </w:rPr>
        <w:t>Razvoj sporazumevalne zmožnosti v strokovnem jeziku je</w:t>
      </w:r>
      <w:r w:rsidRPr="00C93329">
        <w:rPr>
          <w:rFonts w:cs="Arial"/>
          <w:i/>
          <w:sz w:val="20"/>
          <w:szCs w:val="20"/>
        </w:rPr>
        <w:t xml:space="preserve"> s</w:t>
      </w:r>
      <w:r w:rsidRPr="00C93329">
        <w:rPr>
          <w:rFonts w:cs="Arial"/>
          <w:sz w:val="20"/>
          <w:szCs w:val="20"/>
        </w:rPr>
        <w:t xml:space="preserve">talna naloga visokošolskih zavodov, ki jim jo nalaga </w:t>
      </w:r>
      <w:hyperlink r:id="rId44" w:history="1">
        <w:r w:rsidRPr="00C93329">
          <w:rPr>
            <w:rStyle w:val="Hiperpovezava"/>
            <w:rFonts w:cs="Arial"/>
            <w:i/>
            <w:iCs/>
            <w:color w:val="auto"/>
            <w:sz w:val="20"/>
            <w:szCs w:val="20"/>
            <w:u w:val="none"/>
          </w:rPr>
          <w:t>Resolucija o nacionalnem programu visokega šolstva do 2030</w:t>
        </w:r>
        <w:r w:rsidRPr="00C93329">
          <w:rPr>
            <w:rStyle w:val="Hiperpovezava"/>
            <w:rFonts w:cs="Arial"/>
            <w:color w:val="auto"/>
            <w:sz w:val="20"/>
            <w:szCs w:val="20"/>
            <w:u w:val="none"/>
          </w:rPr>
          <w:t>,</w:t>
        </w:r>
      </w:hyperlink>
      <w:r w:rsidRPr="00C93329">
        <w:rPr>
          <w:rFonts w:cs="Arial"/>
          <w:sz w:val="20"/>
          <w:szCs w:val="20"/>
        </w:rPr>
        <w:t xml:space="preserve"> sprejeta 23. 3. 2022. Resolucija namenja posebno skrb in zahtevo po zagotavljanju mehanizmov za </w:t>
      </w:r>
      <w:r w:rsidRPr="00C93329">
        <w:rPr>
          <w:rFonts w:cs="Arial"/>
          <w:sz w:val="20"/>
          <w:szCs w:val="20"/>
          <w:u w:val="single"/>
        </w:rPr>
        <w:t>razvoj slovenskega jezika ter strokovnega izrazoslovja v visokem šolstvu in znanosti</w:t>
      </w:r>
      <w:r w:rsidRPr="00C93329">
        <w:rPr>
          <w:rFonts w:cs="Arial"/>
          <w:sz w:val="20"/>
          <w:szCs w:val="20"/>
        </w:rPr>
        <w:t xml:space="preserve"> (cilj 1.9 Aktivna vključenost visokošolskih zavodov pri razvoju slovenskega jezika ter ohranjanju in razvoju nacionalne kulturne dediščine in identitete ter ukrep 4.6 Visokošolske ustanove skrbijo za razvoj slovenskega jezika in strokovnega izrazoslovja). </w:t>
      </w:r>
    </w:p>
    <w:p w14:paraId="4BF94038" w14:textId="77777777" w:rsidR="00D53CBC" w:rsidRPr="00C93329" w:rsidRDefault="00D53CBC" w:rsidP="00163CF4">
      <w:pPr>
        <w:spacing w:line="240" w:lineRule="auto"/>
        <w:rPr>
          <w:rFonts w:cs="Arial"/>
          <w:sz w:val="20"/>
          <w:szCs w:val="20"/>
        </w:rPr>
      </w:pPr>
    </w:p>
    <w:p w14:paraId="34217BDC" w14:textId="77777777" w:rsidR="00D53CBC" w:rsidRPr="00C93329" w:rsidRDefault="00D53CBC" w:rsidP="00163CF4">
      <w:pPr>
        <w:spacing w:line="240" w:lineRule="auto"/>
        <w:rPr>
          <w:rFonts w:cs="Arial"/>
          <w:b/>
          <w:bCs/>
          <w:sz w:val="20"/>
          <w:szCs w:val="20"/>
        </w:rPr>
      </w:pPr>
      <w:r w:rsidRPr="00C93329">
        <w:rPr>
          <w:rFonts w:cs="Arial"/>
          <w:i/>
          <w:iCs/>
          <w:sz w:val="20"/>
          <w:szCs w:val="20"/>
        </w:rPr>
        <w:t>Porabljena sredstva:</w:t>
      </w:r>
      <w:r w:rsidRPr="00C93329">
        <w:rPr>
          <w:rFonts w:cs="Arial"/>
          <w:sz w:val="20"/>
          <w:szCs w:val="20"/>
        </w:rPr>
        <w:t xml:space="preserve"> redna dejavnost visokošolskih zavodov.</w:t>
      </w:r>
    </w:p>
    <w:p w14:paraId="039986C2" w14:textId="77777777" w:rsidR="00D53CBC" w:rsidRPr="00C93329" w:rsidRDefault="00D53CBC" w:rsidP="00D53CBC">
      <w:pPr>
        <w:spacing w:line="240" w:lineRule="auto"/>
        <w:rPr>
          <w:rFonts w:cs="Arial"/>
          <w:i/>
          <w:color w:val="0070C0"/>
          <w:sz w:val="20"/>
          <w:szCs w:val="20"/>
          <w:u w:val="single"/>
        </w:rPr>
      </w:pPr>
    </w:p>
    <w:p w14:paraId="33D3802B" w14:textId="77777777" w:rsidR="00D53CBC" w:rsidRPr="00C93329" w:rsidRDefault="00D53CBC" w:rsidP="00D53CBC">
      <w:pPr>
        <w:spacing w:line="240" w:lineRule="auto"/>
        <w:rPr>
          <w:rFonts w:cs="Arial"/>
          <w:color w:val="0070C0"/>
          <w:sz w:val="20"/>
          <w:szCs w:val="20"/>
        </w:rPr>
      </w:pPr>
      <w:r w:rsidRPr="00C93329">
        <w:rPr>
          <w:rFonts w:cs="Arial"/>
          <w:color w:val="0070C0"/>
          <w:sz w:val="20"/>
          <w:szCs w:val="20"/>
        </w:rPr>
        <w:t xml:space="preserve">Jezikovno izobraževanje, jezikovna ureditev visokega šolstva in znanosti, 4. cilj: </w:t>
      </w:r>
      <w:r w:rsidRPr="00C93329">
        <w:rPr>
          <w:rFonts w:cs="Arial"/>
          <w:i/>
          <w:iCs/>
          <w:color w:val="0070C0"/>
          <w:sz w:val="20"/>
          <w:szCs w:val="20"/>
          <w:u w:val="single"/>
        </w:rPr>
        <w:t>Izboljšati položaj slovenščine kot jezika znanosti</w:t>
      </w:r>
      <w:r w:rsidRPr="00C93329">
        <w:rPr>
          <w:rFonts w:cs="Arial"/>
          <w:color w:val="0070C0"/>
          <w:sz w:val="20"/>
          <w:szCs w:val="20"/>
        </w:rPr>
        <w:t xml:space="preserve"> </w:t>
      </w:r>
    </w:p>
    <w:p w14:paraId="53E8B43B" w14:textId="77777777" w:rsidR="00D53CBC" w:rsidRPr="00C93329" w:rsidRDefault="00D53CBC" w:rsidP="00D53CBC">
      <w:pPr>
        <w:spacing w:line="240" w:lineRule="auto"/>
        <w:rPr>
          <w:rFonts w:cs="Arial"/>
          <w:sz w:val="20"/>
          <w:szCs w:val="20"/>
        </w:rPr>
      </w:pPr>
    </w:p>
    <w:p w14:paraId="215727A2" w14:textId="77777777" w:rsidR="00D53CBC" w:rsidRPr="00C93329" w:rsidRDefault="00D53CBC" w:rsidP="00D53CBC">
      <w:pPr>
        <w:spacing w:line="240" w:lineRule="auto"/>
        <w:ind w:right="-143"/>
        <w:rPr>
          <w:rFonts w:cs="Arial"/>
          <w:sz w:val="20"/>
          <w:szCs w:val="20"/>
        </w:rPr>
      </w:pPr>
      <w:r w:rsidRPr="00C93329">
        <w:rPr>
          <w:rFonts w:cs="Arial"/>
          <w:sz w:val="20"/>
          <w:szCs w:val="20"/>
        </w:rPr>
        <w:t>To je stalna naloga ministrstva.</w:t>
      </w:r>
    </w:p>
    <w:p w14:paraId="2798306B" w14:textId="77777777" w:rsidR="00D53CBC" w:rsidRPr="00C93329" w:rsidRDefault="00D53CBC" w:rsidP="00D53CBC">
      <w:pPr>
        <w:spacing w:line="240" w:lineRule="auto"/>
        <w:rPr>
          <w:rFonts w:cs="Arial"/>
          <w:sz w:val="20"/>
          <w:szCs w:val="20"/>
        </w:rPr>
      </w:pPr>
    </w:p>
    <w:p w14:paraId="1486460D" w14:textId="12764C51" w:rsidR="00D53CBC" w:rsidRPr="00C93329" w:rsidRDefault="00D53CBC" w:rsidP="00D53CBC">
      <w:pPr>
        <w:spacing w:line="240" w:lineRule="auto"/>
        <w:ind w:right="-143"/>
        <w:rPr>
          <w:rFonts w:cs="Arial"/>
          <w:sz w:val="20"/>
          <w:szCs w:val="20"/>
        </w:rPr>
      </w:pPr>
      <w:r w:rsidRPr="00C93329">
        <w:rPr>
          <w:rFonts w:cs="Arial"/>
          <w:i/>
          <w:iCs/>
          <w:sz w:val="20"/>
          <w:szCs w:val="20"/>
        </w:rPr>
        <w:t>Porabljena sredstva:</w:t>
      </w:r>
      <w:r w:rsidRPr="00C93329">
        <w:rPr>
          <w:rFonts w:cs="Arial"/>
          <w:sz w:val="20"/>
          <w:szCs w:val="20"/>
        </w:rPr>
        <w:t xml:space="preserve"> redna dejavnost.</w:t>
      </w:r>
    </w:p>
    <w:p w14:paraId="7E3A17A4" w14:textId="77777777" w:rsidR="00D53CBC" w:rsidRPr="00C93329" w:rsidRDefault="00D53CBC" w:rsidP="00D53CBC">
      <w:pPr>
        <w:rPr>
          <w:rFonts w:cs="Arial"/>
          <w:b/>
          <w:bCs/>
          <w:kern w:val="28"/>
          <w:sz w:val="20"/>
          <w:szCs w:val="20"/>
          <w:lang w:eastAsia="sl-SI"/>
        </w:rPr>
      </w:pPr>
    </w:p>
    <w:p w14:paraId="15A9F441" w14:textId="77777777" w:rsidR="00D53CBC" w:rsidRPr="00C93329" w:rsidRDefault="00D53CBC" w:rsidP="00D53CBC">
      <w:pPr>
        <w:spacing w:line="240" w:lineRule="auto"/>
        <w:rPr>
          <w:rFonts w:cs="Arial"/>
          <w:color w:val="0070C0"/>
          <w:sz w:val="20"/>
          <w:szCs w:val="20"/>
        </w:rPr>
      </w:pPr>
      <w:r w:rsidRPr="00C93329">
        <w:rPr>
          <w:rFonts w:cs="Arial"/>
          <w:color w:val="0070C0"/>
          <w:sz w:val="20"/>
          <w:szCs w:val="20"/>
        </w:rPr>
        <w:t xml:space="preserve">Jezikovna opremljenost, uvod, 3. cilj: </w:t>
      </w:r>
      <w:r w:rsidRPr="00C93329">
        <w:rPr>
          <w:rFonts w:cs="Arial"/>
          <w:i/>
          <w:iCs/>
          <w:color w:val="0070C0"/>
          <w:sz w:val="20"/>
          <w:szCs w:val="20"/>
          <w:u w:val="single"/>
        </w:rPr>
        <w:t>Usklajeno hranjenje, pridobivanje in distribuiranje jezikovnih virov in tehnologij v okviru konzorcija CLARIN.SI</w:t>
      </w:r>
      <w:r w:rsidRPr="00C93329">
        <w:rPr>
          <w:rFonts w:cs="Arial"/>
          <w:color w:val="0070C0"/>
          <w:sz w:val="20"/>
          <w:szCs w:val="20"/>
        </w:rPr>
        <w:t xml:space="preserve"> </w:t>
      </w:r>
    </w:p>
    <w:p w14:paraId="340C16E3" w14:textId="77777777" w:rsidR="00D53CBC" w:rsidRPr="00C93329" w:rsidRDefault="00D53CBC" w:rsidP="00D53CBC">
      <w:pPr>
        <w:spacing w:line="240" w:lineRule="auto"/>
        <w:rPr>
          <w:rFonts w:cs="Arial"/>
          <w:sz w:val="20"/>
          <w:szCs w:val="20"/>
        </w:rPr>
      </w:pPr>
    </w:p>
    <w:p w14:paraId="3BF7A204" w14:textId="77777777" w:rsidR="0077704C" w:rsidRPr="00C93329" w:rsidRDefault="00D53CBC" w:rsidP="00163CF4">
      <w:pPr>
        <w:spacing w:line="240" w:lineRule="auto"/>
        <w:rPr>
          <w:rFonts w:cs="Arial"/>
          <w:sz w:val="20"/>
          <w:szCs w:val="20"/>
        </w:rPr>
      </w:pPr>
      <w:r w:rsidRPr="00C93329">
        <w:rPr>
          <w:rFonts w:cs="Arial"/>
          <w:sz w:val="20"/>
          <w:szCs w:val="20"/>
        </w:rPr>
        <w:t xml:space="preserve">Raziskovalni projekt: CLARIN.SI, 1. 1.–31. 12. 2025, Institut </w:t>
      </w:r>
      <w:r w:rsidR="009E260E" w:rsidRPr="00C93329">
        <w:rPr>
          <w:rFonts w:cs="Arial"/>
          <w:sz w:val="20"/>
          <w:szCs w:val="20"/>
        </w:rPr>
        <w:t>»</w:t>
      </w:r>
      <w:r w:rsidRPr="00C93329">
        <w:rPr>
          <w:rFonts w:cs="Arial"/>
          <w:sz w:val="20"/>
          <w:szCs w:val="20"/>
        </w:rPr>
        <w:t>Jožef Stefan</w:t>
      </w:r>
      <w:r w:rsidR="009E260E" w:rsidRPr="00C93329">
        <w:rPr>
          <w:rFonts w:cs="Arial"/>
          <w:sz w:val="20"/>
          <w:szCs w:val="20"/>
        </w:rPr>
        <w:t>«</w:t>
      </w:r>
      <w:r w:rsidR="0077704C" w:rsidRPr="00C93329">
        <w:rPr>
          <w:rFonts w:cs="Arial"/>
          <w:sz w:val="20"/>
          <w:szCs w:val="20"/>
        </w:rPr>
        <w:t>.</w:t>
      </w:r>
    </w:p>
    <w:p w14:paraId="4ED6E1EC" w14:textId="343D461C" w:rsidR="00D53CBC" w:rsidRPr="00C93329" w:rsidRDefault="00D53CBC" w:rsidP="00163CF4">
      <w:pPr>
        <w:spacing w:line="240" w:lineRule="auto"/>
        <w:rPr>
          <w:rFonts w:cs="Arial"/>
          <w:sz w:val="20"/>
          <w:szCs w:val="20"/>
          <w:u w:val="single"/>
        </w:rPr>
      </w:pPr>
      <w:bookmarkStart w:id="151" w:name="_Hlk192680443"/>
      <w:r w:rsidRPr="00C93329">
        <w:rPr>
          <w:rFonts w:cs="Arial"/>
          <w:sz w:val="20"/>
          <w:szCs w:val="20"/>
        </w:rPr>
        <w:t xml:space="preserve">CLARIN.SI, slovensko vozlišče evropske raziskovalne infrastrukture CLARIN, je zagotavljal napredno raziskovalno infrastrukturo za podporo raziskovalcem na področju jezikoslovnih, družboslovnih in humanističnih ved. </w:t>
      </w:r>
      <w:bookmarkEnd w:id="151"/>
      <w:r w:rsidRPr="00C93329">
        <w:rPr>
          <w:rFonts w:cs="Arial"/>
          <w:sz w:val="20"/>
          <w:szCs w:val="20"/>
        </w:rPr>
        <w:t xml:space="preserve">Infrastruktura je omogočala dostop, uporabo in analizo jezikovnih virov ter orodij, kar je spodbujalo interdisciplinarno raziskovanje, temelječe na </w:t>
      </w:r>
      <w:r w:rsidRPr="00C93329">
        <w:rPr>
          <w:rFonts w:cs="Arial"/>
          <w:sz w:val="20"/>
          <w:szCs w:val="20"/>
        </w:rPr>
        <w:lastRenderedPageBreak/>
        <w:t xml:space="preserve">jezikovnih podatkih in tehnologijah. Izvajalec je zbiral, shranjeval in omogočal dostop do jezikovnih virov, kot so korpusi, leksikoni in slovarji, ter razvijal napredna orodja za njihovo obdelavo in analizo, vključno s segmentacijo, označevanjem, lematizacijo in strojnim prevajanjem. Zagotavljal je preprost dostop do virov, standardizirane rešitve za interoperabilnost z evropsko infrastrukturo CLARIN ERIC ter podporo raziskovalcem z izobraževanjem in tehnično pomočjo. Prispeval je k večji rabi slovenščine v digitalnem okolju. </w:t>
      </w:r>
    </w:p>
    <w:p w14:paraId="24A6044F" w14:textId="77777777" w:rsidR="00D53CBC" w:rsidRPr="00C93329" w:rsidRDefault="00D53CBC" w:rsidP="00163CF4">
      <w:pPr>
        <w:spacing w:line="240" w:lineRule="auto"/>
        <w:rPr>
          <w:rFonts w:cs="Arial"/>
          <w:i/>
          <w:iCs/>
          <w:sz w:val="20"/>
          <w:szCs w:val="20"/>
        </w:rPr>
      </w:pPr>
    </w:p>
    <w:p w14:paraId="100021EB" w14:textId="77777777" w:rsidR="00D53CBC" w:rsidRPr="00C93329" w:rsidRDefault="00D53CBC" w:rsidP="00163CF4">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160.000,00 evrov.</w:t>
      </w:r>
    </w:p>
    <w:p w14:paraId="5869F4AF" w14:textId="77777777" w:rsidR="00163CF4" w:rsidRPr="00C93329" w:rsidRDefault="00163CF4" w:rsidP="00163CF4">
      <w:pPr>
        <w:spacing w:line="240" w:lineRule="auto"/>
        <w:rPr>
          <w:rFonts w:cs="Arial"/>
          <w:sz w:val="20"/>
          <w:szCs w:val="20"/>
        </w:rPr>
      </w:pPr>
    </w:p>
    <w:p w14:paraId="7021F854" w14:textId="7D2C8669" w:rsidR="00D53CBC" w:rsidRPr="00C93329" w:rsidRDefault="00D53CBC" w:rsidP="00163CF4">
      <w:pPr>
        <w:tabs>
          <w:tab w:val="left" w:pos="1418"/>
        </w:tabs>
        <w:spacing w:line="240" w:lineRule="auto"/>
        <w:rPr>
          <w:rFonts w:cs="Arial"/>
          <w:sz w:val="20"/>
          <w:szCs w:val="20"/>
        </w:rPr>
      </w:pPr>
      <w:r w:rsidRPr="00C93329">
        <w:rPr>
          <w:rFonts w:cs="Arial"/>
          <w:i/>
          <w:iCs/>
          <w:sz w:val="20"/>
          <w:szCs w:val="20"/>
          <w:u w:val="single"/>
        </w:rPr>
        <w:t>Porabljena sredstva za vse cilje</w:t>
      </w:r>
      <w:r w:rsidRPr="00C93329">
        <w:rPr>
          <w:rFonts w:cs="Arial"/>
          <w:i/>
          <w:iCs/>
          <w:sz w:val="20"/>
          <w:szCs w:val="20"/>
        </w:rPr>
        <w:t xml:space="preserve">: </w:t>
      </w:r>
      <w:r w:rsidRPr="00C93329">
        <w:rPr>
          <w:rFonts w:cs="Arial"/>
          <w:color w:val="FF0000"/>
          <w:sz w:val="20"/>
          <w:szCs w:val="20"/>
        </w:rPr>
        <w:t xml:space="preserve"> </w:t>
      </w:r>
      <w:bookmarkStart w:id="152" w:name="_Hlk222916571"/>
      <w:r w:rsidRPr="00C93329">
        <w:rPr>
          <w:rFonts w:cs="Arial"/>
          <w:sz w:val="20"/>
          <w:szCs w:val="20"/>
        </w:rPr>
        <w:t xml:space="preserve">3.146.967,68 </w:t>
      </w:r>
      <w:bookmarkEnd w:id="152"/>
      <w:r w:rsidRPr="00C93329">
        <w:rPr>
          <w:rFonts w:cs="Arial"/>
          <w:sz w:val="20"/>
          <w:szCs w:val="20"/>
        </w:rPr>
        <w:t>evr</w:t>
      </w:r>
      <w:r w:rsidR="00163CF4" w:rsidRPr="00C93329">
        <w:rPr>
          <w:rFonts w:cs="Arial"/>
          <w:sz w:val="20"/>
          <w:szCs w:val="20"/>
        </w:rPr>
        <w:t>a</w:t>
      </w:r>
      <w:r w:rsidRPr="00C93329">
        <w:rPr>
          <w:rFonts w:cs="Arial"/>
          <w:sz w:val="20"/>
          <w:szCs w:val="20"/>
        </w:rPr>
        <w:t xml:space="preserve">. </w:t>
      </w:r>
    </w:p>
    <w:p w14:paraId="7FE81A59" w14:textId="77777777" w:rsidR="00C5304B" w:rsidRPr="00C93329" w:rsidRDefault="00C5304B" w:rsidP="00163CF4">
      <w:pPr>
        <w:tabs>
          <w:tab w:val="left" w:pos="1418"/>
        </w:tabs>
        <w:spacing w:line="240" w:lineRule="auto"/>
        <w:rPr>
          <w:rFonts w:cs="Arial"/>
        </w:rPr>
      </w:pPr>
    </w:p>
    <w:p w14:paraId="41AC87AB" w14:textId="77777777" w:rsidR="00191D7A" w:rsidRPr="00C93329" w:rsidRDefault="00191D7A" w:rsidP="00370A61">
      <w:pPr>
        <w:rPr>
          <w:rFonts w:cs="Arial"/>
          <w:b/>
          <w:bCs/>
          <w:kern w:val="28"/>
          <w:sz w:val="20"/>
          <w:szCs w:val="20"/>
          <w:lang w:eastAsia="sl-SI"/>
        </w:rPr>
      </w:pPr>
    </w:p>
    <w:p w14:paraId="32CAD1AE" w14:textId="735D54AD" w:rsidR="00C84DA4" w:rsidRPr="00C93329" w:rsidRDefault="00C84DA4" w:rsidP="00C84DA4">
      <w:pPr>
        <w:pStyle w:val="Naslov"/>
      </w:pPr>
      <w:bookmarkStart w:id="153" w:name="_Toc146548997"/>
      <w:r w:rsidRPr="00C93329">
        <w:t>2.1</w:t>
      </w:r>
      <w:r w:rsidR="00261F45" w:rsidRPr="00C93329">
        <w:t>3</w:t>
      </w:r>
      <w:r w:rsidRPr="00C93329">
        <w:t xml:space="preserve"> MINISTRSTVO ZA VZGOJO IN IZOBRAŽEVANJE</w:t>
      </w:r>
      <w:bookmarkEnd w:id="153"/>
    </w:p>
    <w:p w14:paraId="4BC977F2" w14:textId="77777777" w:rsidR="00C84DA4" w:rsidRPr="00C93329" w:rsidRDefault="00C84DA4" w:rsidP="00C84DA4">
      <w:pPr>
        <w:rPr>
          <w:rFonts w:cs="Arial"/>
          <w:sz w:val="20"/>
          <w:szCs w:val="20"/>
        </w:rPr>
      </w:pPr>
    </w:p>
    <w:p w14:paraId="0B0B6365" w14:textId="77777777" w:rsidR="00C84DA4" w:rsidRPr="00C93329" w:rsidRDefault="00C84DA4" w:rsidP="00C84DA4">
      <w:pPr>
        <w:spacing w:line="240" w:lineRule="auto"/>
        <w:rPr>
          <w:rFonts w:cs="Arial"/>
          <w:color w:val="0070C0"/>
          <w:sz w:val="20"/>
          <w:szCs w:val="20"/>
          <w:u w:val="single"/>
        </w:rPr>
      </w:pPr>
      <w:r w:rsidRPr="00C93329">
        <w:rPr>
          <w:rFonts w:cs="Arial"/>
          <w:color w:val="0070C0"/>
          <w:sz w:val="20"/>
          <w:szCs w:val="20"/>
        </w:rPr>
        <w:t xml:space="preserve">Splošni cilji, 3. cilj: </w:t>
      </w:r>
      <w:r w:rsidRPr="00C93329">
        <w:rPr>
          <w:rFonts w:cs="Arial"/>
          <w:i/>
          <w:iCs/>
          <w:color w:val="0070C0"/>
          <w:sz w:val="20"/>
          <w:szCs w:val="20"/>
          <w:u w:val="single"/>
        </w:rPr>
        <w:t xml:space="preserve">Spremljanje jezikovnega stanja na različnih področjih </w:t>
      </w:r>
    </w:p>
    <w:p w14:paraId="4EF0E36C" w14:textId="77777777" w:rsidR="00C84DA4" w:rsidRPr="00C93329" w:rsidRDefault="00C84DA4" w:rsidP="00C84DA4">
      <w:pPr>
        <w:spacing w:line="240" w:lineRule="auto"/>
        <w:rPr>
          <w:rFonts w:cs="Arial"/>
          <w:sz w:val="20"/>
          <w:szCs w:val="20"/>
        </w:rPr>
      </w:pPr>
    </w:p>
    <w:p w14:paraId="17990E5B" w14:textId="5795496D" w:rsidR="00C05390" w:rsidRPr="00C93329" w:rsidRDefault="003060B0" w:rsidP="000276A0">
      <w:pPr>
        <w:spacing w:line="240" w:lineRule="auto"/>
        <w:rPr>
          <w:rFonts w:cs="Arial"/>
          <w:sz w:val="20"/>
          <w:szCs w:val="20"/>
        </w:rPr>
      </w:pPr>
      <w:r w:rsidRPr="00C93329">
        <w:rPr>
          <w:rFonts w:cs="Arial"/>
          <w:iCs/>
          <w:sz w:val="20"/>
          <w:szCs w:val="20"/>
        </w:rPr>
        <w:t>Ministrstvo za vzgojo in izobraževanje (</w:t>
      </w:r>
      <w:r w:rsidR="000276A0" w:rsidRPr="00C93329">
        <w:rPr>
          <w:rFonts w:cs="Arial"/>
          <w:iCs/>
          <w:sz w:val="20"/>
          <w:szCs w:val="20"/>
        </w:rPr>
        <w:t>MVI</w:t>
      </w:r>
      <w:r w:rsidRPr="00C93329">
        <w:rPr>
          <w:rFonts w:cs="Arial"/>
          <w:iCs/>
          <w:sz w:val="20"/>
          <w:szCs w:val="20"/>
        </w:rPr>
        <w:t>)</w:t>
      </w:r>
      <w:r w:rsidR="000276A0" w:rsidRPr="00C93329">
        <w:rPr>
          <w:rFonts w:cs="Arial"/>
          <w:iCs/>
          <w:sz w:val="20"/>
          <w:szCs w:val="20"/>
        </w:rPr>
        <w:t xml:space="preserve"> poroča, da je s</w:t>
      </w:r>
      <w:r w:rsidR="000276A0" w:rsidRPr="00C93329">
        <w:rPr>
          <w:rFonts w:cs="Arial"/>
          <w:sz w:val="20"/>
          <w:szCs w:val="20"/>
        </w:rPr>
        <w:t xml:space="preserve">eptembra 2025 izšlo končno poročilo ciljno-raziskovalnega projekta: </w:t>
      </w:r>
      <w:hyperlink r:id="rId45" w:history="1">
        <w:r w:rsidR="000276A0" w:rsidRPr="00C93329">
          <w:rPr>
            <w:color w:val="1155CC"/>
            <w:sz w:val="20"/>
            <w:szCs w:val="20"/>
            <w:u w:val="single"/>
          </w:rPr>
          <w:t>Bralni vzori: bralne navade strokovnih delavcev v vrtcih, šolah in fakultetah ter splošnih knjižnicah</w:t>
        </w:r>
      </w:hyperlink>
      <w:r w:rsidR="000276A0" w:rsidRPr="00C93329">
        <w:rPr>
          <w:rFonts w:cs="Arial"/>
          <w:b/>
          <w:sz w:val="20"/>
          <w:szCs w:val="20"/>
        </w:rPr>
        <w:t xml:space="preserve">. </w:t>
      </w:r>
      <w:r w:rsidR="000276A0" w:rsidRPr="00C93329">
        <w:rPr>
          <w:rFonts w:cs="Arial"/>
          <w:sz w:val="20"/>
          <w:szCs w:val="20"/>
        </w:rPr>
        <w:t xml:space="preserve">V </w:t>
      </w:r>
      <w:r w:rsidR="00771CA3" w:rsidRPr="00C93329">
        <w:rPr>
          <w:rFonts w:cs="Arial"/>
          <w:sz w:val="20"/>
          <w:szCs w:val="20"/>
        </w:rPr>
        <w:t>njem</w:t>
      </w:r>
      <w:r w:rsidR="000276A0" w:rsidRPr="00C93329">
        <w:rPr>
          <w:rFonts w:cs="Arial"/>
          <w:sz w:val="20"/>
          <w:szCs w:val="20"/>
        </w:rPr>
        <w:t xml:space="preserve"> je sodelovalo 17 raziskovalcev s Pedagoške fakultete Univerze v Mariboru (PeF UM) in Filozofske fakultete Univerze v Ljubljani (FF UL). Namenjen je bil proučevanj</w:t>
      </w:r>
      <w:r w:rsidR="004E18F6" w:rsidRPr="00C93329">
        <w:rPr>
          <w:rFonts w:cs="Arial"/>
          <w:sz w:val="20"/>
          <w:szCs w:val="20"/>
        </w:rPr>
        <w:t>u</w:t>
      </w:r>
      <w:r w:rsidR="000276A0" w:rsidRPr="00C93329">
        <w:rPr>
          <w:rFonts w:cs="Arial"/>
          <w:sz w:val="20"/>
          <w:szCs w:val="20"/>
        </w:rPr>
        <w:t xml:space="preserve"> in vrednotenj</w:t>
      </w:r>
      <w:r w:rsidR="004E18F6" w:rsidRPr="00C93329">
        <w:rPr>
          <w:rFonts w:cs="Arial"/>
          <w:sz w:val="20"/>
          <w:szCs w:val="20"/>
        </w:rPr>
        <w:t>u</w:t>
      </w:r>
      <w:r w:rsidR="000276A0" w:rsidRPr="00C93329">
        <w:rPr>
          <w:rFonts w:cs="Arial"/>
          <w:sz w:val="20"/>
          <w:szCs w:val="20"/>
        </w:rPr>
        <w:t xml:space="preserve"> pomena ter vloge, razumevanja, razširjenosti in razvitosti ter prisotnosti bralnih navad strokovnih delavcev v izobraževanju in knjižnicah, ki so pomembni spodbujevalci bralnih navad za otroke, učence, dijake, študente in odrasle uporabnike izobraževanja. Raziskavo so financirali ARIS, MVI ter MK. Več v monografijah: </w:t>
      </w:r>
      <w:hyperlink r:id="rId46" w:history="1">
        <w:r w:rsidR="000276A0" w:rsidRPr="00C93329">
          <w:rPr>
            <w:color w:val="0070C0"/>
            <w:sz w:val="20"/>
            <w:szCs w:val="20"/>
            <w:u w:val="single"/>
          </w:rPr>
          <w:t>Bralni vzori 1</w:t>
        </w:r>
        <w:r w:rsidR="000276A0" w:rsidRPr="00C93329">
          <w:rPr>
            <w:rStyle w:val="Hiperpovezava"/>
            <w:rFonts w:cs="Arial"/>
            <w:b/>
            <w:color w:val="auto"/>
            <w:sz w:val="20"/>
            <w:szCs w:val="20"/>
            <w:u w:val="none"/>
          </w:rPr>
          <w:t xml:space="preserve"> </w:t>
        </w:r>
      </w:hyperlink>
      <w:r w:rsidR="000276A0" w:rsidRPr="00C93329">
        <w:rPr>
          <w:rFonts w:cs="Arial"/>
          <w:sz w:val="20"/>
          <w:szCs w:val="20"/>
        </w:rPr>
        <w:t xml:space="preserve">in </w:t>
      </w:r>
      <w:hyperlink r:id="rId47" w:history="1">
        <w:r w:rsidR="00A36CCC" w:rsidRPr="00C93329">
          <w:rPr>
            <w:rStyle w:val="Hiperpovezava"/>
            <w:rFonts w:cs="Arial"/>
            <w:color w:val="0070C0"/>
            <w:sz w:val="20"/>
            <w:szCs w:val="20"/>
          </w:rPr>
          <w:t>Bralni vzori 2</w:t>
        </w:r>
      </w:hyperlink>
      <w:r w:rsidR="00A36CCC" w:rsidRPr="00C93329">
        <w:rPr>
          <w:rFonts w:cs="Arial"/>
          <w:sz w:val="20"/>
          <w:szCs w:val="20"/>
        </w:rPr>
        <w:t xml:space="preserve">. </w:t>
      </w:r>
    </w:p>
    <w:p w14:paraId="69D38C98" w14:textId="77777777" w:rsidR="00C05390" w:rsidRPr="00C93329" w:rsidRDefault="00C05390" w:rsidP="000276A0">
      <w:pPr>
        <w:spacing w:line="240" w:lineRule="auto"/>
        <w:rPr>
          <w:rFonts w:cs="Arial"/>
          <w:i/>
          <w:iCs/>
          <w:sz w:val="20"/>
          <w:szCs w:val="20"/>
        </w:rPr>
      </w:pPr>
    </w:p>
    <w:p w14:paraId="5B18D935" w14:textId="6C75448B" w:rsidR="000276A0" w:rsidRPr="00C93329" w:rsidRDefault="00C05390" w:rsidP="000276A0">
      <w:pPr>
        <w:spacing w:line="240" w:lineRule="auto"/>
        <w:rPr>
          <w:rFonts w:cs="Arial"/>
          <w:sz w:val="20"/>
          <w:szCs w:val="20"/>
        </w:rPr>
      </w:pPr>
      <w:r w:rsidRPr="00C93329">
        <w:rPr>
          <w:rFonts w:cs="Arial"/>
          <w:i/>
          <w:iCs/>
          <w:sz w:val="20"/>
          <w:szCs w:val="20"/>
        </w:rPr>
        <w:t>P</w:t>
      </w:r>
      <w:r w:rsidR="000276A0" w:rsidRPr="00C93329">
        <w:rPr>
          <w:rFonts w:cs="Arial"/>
          <w:i/>
          <w:iCs/>
          <w:sz w:val="20"/>
          <w:szCs w:val="20"/>
          <w:lang w:eastAsia="sl-SI"/>
        </w:rPr>
        <w:t>orabljen</w:t>
      </w:r>
      <w:r w:rsidRPr="00C93329">
        <w:rPr>
          <w:rFonts w:cs="Arial"/>
          <w:i/>
          <w:iCs/>
          <w:sz w:val="20"/>
          <w:szCs w:val="20"/>
          <w:lang w:eastAsia="sl-SI"/>
        </w:rPr>
        <w:t>a sredstva:</w:t>
      </w:r>
      <w:r w:rsidR="000276A0" w:rsidRPr="00C93329">
        <w:rPr>
          <w:rFonts w:cs="Arial"/>
          <w:sz w:val="20"/>
          <w:szCs w:val="20"/>
          <w:lang w:eastAsia="sl-SI"/>
        </w:rPr>
        <w:t xml:space="preserve"> 5.000</w:t>
      </w:r>
      <w:r w:rsidR="00A36CCC" w:rsidRPr="00C93329">
        <w:rPr>
          <w:rFonts w:cs="Arial"/>
          <w:sz w:val="20"/>
          <w:szCs w:val="20"/>
          <w:lang w:eastAsia="sl-SI"/>
        </w:rPr>
        <w:t>,00</w:t>
      </w:r>
      <w:r w:rsidR="000276A0" w:rsidRPr="00C93329">
        <w:rPr>
          <w:rFonts w:cs="Arial"/>
          <w:sz w:val="20"/>
          <w:szCs w:val="20"/>
          <w:lang w:eastAsia="sl-SI"/>
        </w:rPr>
        <w:t xml:space="preserve"> evrov</w:t>
      </w:r>
      <w:r w:rsidR="00A36CCC" w:rsidRPr="00C93329">
        <w:rPr>
          <w:rFonts w:cs="Arial"/>
          <w:sz w:val="20"/>
          <w:szCs w:val="20"/>
          <w:lang w:eastAsia="sl-SI"/>
        </w:rPr>
        <w:t>.</w:t>
      </w:r>
      <w:r w:rsidR="000276A0" w:rsidRPr="00C93329">
        <w:rPr>
          <w:rFonts w:cs="Arial"/>
          <w:sz w:val="20"/>
          <w:szCs w:val="20"/>
          <w:lang w:eastAsia="sl-SI"/>
        </w:rPr>
        <w:t xml:space="preserve"> </w:t>
      </w:r>
    </w:p>
    <w:p w14:paraId="6351B525" w14:textId="77777777" w:rsidR="000276A0" w:rsidRPr="00C93329" w:rsidRDefault="000276A0" w:rsidP="000276A0">
      <w:pPr>
        <w:spacing w:line="240" w:lineRule="auto"/>
        <w:rPr>
          <w:rFonts w:cs="Arial"/>
          <w:i/>
          <w:iCs/>
          <w:sz w:val="20"/>
          <w:szCs w:val="20"/>
        </w:rPr>
      </w:pPr>
    </w:p>
    <w:p w14:paraId="509F460D" w14:textId="77777777" w:rsidR="000276A0" w:rsidRPr="00C93329" w:rsidRDefault="000276A0" w:rsidP="000276A0">
      <w:pPr>
        <w:spacing w:line="240" w:lineRule="auto"/>
        <w:rPr>
          <w:rFonts w:cs="Arial"/>
          <w:iCs/>
          <w:sz w:val="20"/>
          <w:szCs w:val="20"/>
        </w:rPr>
      </w:pPr>
      <w:r w:rsidRPr="00C93329">
        <w:rPr>
          <w:rFonts w:cs="Arial"/>
          <w:iCs/>
          <w:sz w:val="20"/>
          <w:szCs w:val="20"/>
        </w:rPr>
        <w:t>Pedagoški inštitut (PI) poroča, da so bile v okviru temeljnih raziskav uporabnega jezikoslovja, ki prečijo vzgojo in izobraževanje in so del raziskovalnega programa Edukacijske raziskave (ARIS, P5-0106), realizirane znanstvene objave, v katerih so predstavljeni rezultati raziskovanja vloge  jezika v vzgoji in izobraževanju ter zlasti konceptualizacije retorike kot prečne vsebine za medpredmetno povezovanje jezikovnega in nejezikovnega pouka:</w:t>
      </w:r>
    </w:p>
    <w:p w14:paraId="094F32FF" w14:textId="49877BC4" w:rsidR="000276A0" w:rsidRPr="00C93329" w:rsidRDefault="000276A0" w:rsidP="00C16DEF">
      <w:pPr>
        <w:pStyle w:val="Odstavekseznama"/>
        <w:numPr>
          <w:ilvl w:val="0"/>
          <w:numId w:val="21"/>
        </w:numPr>
        <w:ind w:left="284" w:hanging="218"/>
        <w:jc w:val="both"/>
        <w:rPr>
          <w:rFonts w:ascii="Arial" w:hAnsi="Arial" w:cs="Arial"/>
          <w:iCs/>
          <w:sz w:val="18"/>
          <w:szCs w:val="18"/>
        </w:rPr>
      </w:pPr>
      <w:r w:rsidRPr="00C93329">
        <w:rPr>
          <w:rFonts w:ascii="Arial" w:hAnsi="Arial" w:cs="Arial"/>
          <w:iCs/>
          <w:sz w:val="18"/>
          <w:szCs w:val="18"/>
        </w:rPr>
        <w:t>LEP, Žan, ŽMAVC, Janja, KLEMENČIČ MIRAZCHIYSKI, Eva. Poučevanje retorike in argumentacije</w:t>
      </w:r>
      <w:r w:rsidR="00C05390" w:rsidRPr="00C93329">
        <w:rPr>
          <w:rFonts w:ascii="Arial" w:hAnsi="Arial" w:cs="Arial"/>
          <w:iCs/>
          <w:sz w:val="18"/>
          <w:szCs w:val="18"/>
        </w:rPr>
        <w:t xml:space="preserve"> </w:t>
      </w:r>
      <w:r w:rsidRPr="00C93329">
        <w:rPr>
          <w:rFonts w:ascii="Arial" w:hAnsi="Arial" w:cs="Arial"/>
          <w:iCs/>
          <w:sz w:val="18"/>
          <w:szCs w:val="18"/>
        </w:rPr>
        <w:t>lahko spodbuja družbeno udejstvovanje mladih. </w:t>
      </w:r>
      <w:r w:rsidRPr="00C93329">
        <w:rPr>
          <w:rFonts w:ascii="Arial" w:hAnsi="Arial" w:cs="Arial"/>
          <w:i/>
          <w:iCs/>
          <w:sz w:val="18"/>
          <w:szCs w:val="18"/>
        </w:rPr>
        <w:t>Psihologija in družba</w:t>
      </w:r>
      <w:r w:rsidRPr="00C93329">
        <w:rPr>
          <w:rFonts w:ascii="Arial" w:hAnsi="Arial" w:cs="Arial"/>
          <w:iCs/>
          <w:sz w:val="18"/>
          <w:szCs w:val="18"/>
        </w:rPr>
        <w:t>. 1. jan. 2025, ilustr. ISSN 3024-0336. </w:t>
      </w:r>
      <w:hyperlink r:id="rId48" w:tgtFrame="_blank" w:history="1">
        <w:r w:rsidRPr="00C93329">
          <w:rPr>
            <w:rStyle w:val="Hiperpovezava"/>
            <w:rFonts w:ascii="Arial" w:hAnsi="Arial" w:cs="Arial"/>
            <w:iCs/>
            <w:color w:val="auto"/>
            <w:sz w:val="18"/>
            <w:szCs w:val="18"/>
          </w:rPr>
          <w:t>https://socialna.si/znanstveni-povzetek/poucevanje-retorike-in-argumentacije-lahko-spodbuja-druzbeno-udejstvovanje-mladih/</w:t>
        </w:r>
      </w:hyperlink>
      <w:r w:rsidRPr="00C93329">
        <w:rPr>
          <w:rFonts w:ascii="Arial" w:hAnsi="Arial" w:cs="Arial"/>
          <w:iCs/>
          <w:sz w:val="18"/>
          <w:szCs w:val="18"/>
        </w:rPr>
        <w:t>. [COBISS.SI-ID </w:t>
      </w:r>
      <w:hyperlink r:id="rId49" w:tgtFrame="_blank" w:history="1">
        <w:r w:rsidRPr="00C93329">
          <w:rPr>
            <w:rStyle w:val="Hiperpovezava"/>
            <w:rFonts w:ascii="Arial" w:hAnsi="Arial" w:cs="Arial"/>
            <w:iCs/>
            <w:color w:val="auto"/>
            <w:sz w:val="18"/>
            <w:szCs w:val="18"/>
          </w:rPr>
          <w:t>258456323</w:t>
        </w:r>
      </w:hyperlink>
      <w:r w:rsidRPr="00C93329">
        <w:rPr>
          <w:rFonts w:ascii="Arial" w:hAnsi="Arial" w:cs="Arial"/>
          <w:iCs/>
          <w:sz w:val="18"/>
          <w:szCs w:val="18"/>
        </w:rPr>
        <w:t>]</w:t>
      </w:r>
    </w:p>
    <w:p w14:paraId="3E64250C" w14:textId="79D6B49F" w:rsidR="000276A0" w:rsidRPr="00C93329" w:rsidRDefault="000276A0" w:rsidP="00C16DEF">
      <w:pPr>
        <w:pStyle w:val="Odstavekseznama"/>
        <w:numPr>
          <w:ilvl w:val="0"/>
          <w:numId w:val="21"/>
        </w:numPr>
        <w:ind w:left="284" w:hanging="218"/>
        <w:jc w:val="both"/>
        <w:rPr>
          <w:rFonts w:ascii="Arial" w:hAnsi="Arial" w:cs="Arial"/>
          <w:iCs/>
          <w:sz w:val="18"/>
          <w:szCs w:val="18"/>
        </w:rPr>
      </w:pPr>
      <w:r w:rsidRPr="00C93329">
        <w:rPr>
          <w:rFonts w:ascii="Arial" w:hAnsi="Arial" w:cs="Arial"/>
          <w:iCs/>
          <w:sz w:val="18"/>
          <w:szCs w:val="18"/>
        </w:rPr>
        <w:t>ŽMAVC, Janja. An examination of the rhetorical teaching tradition : embracing the insights of Isocrates and Quintilian. V: </w:t>
      </w:r>
      <w:r w:rsidRPr="00C93329">
        <w:rPr>
          <w:rFonts w:ascii="Arial" w:hAnsi="Arial" w:cs="Arial"/>
          <w:i/>
          <w:iCs/>
          <w:sz w:val="18"/>
          <w:szCs w:val="18"/>
        </w:rPr>
        <w:t>Book of abstracts : Days of Ivo Škarić: 7th international conference on rhetoric, Postira, April 23 - 26, 2025 = Knjiga sažetaka : Dani Ive Škarića: sedma međunarodna konferencija o retorici, Postira, od 23. do 26. travnja 2025</w:t>
      </w:r>
      <w:r w:rsidRPr="00C93329">
        <w:rPr>
          <w:rFonts w:ascii="Arial" w:hAnsi="Arial" w:cs="Arial"/>
          <w:iCs/>
          <w:sz w:val="18"/>
          <w:szCs w:val="18"/>
        </w:rPr>
        <w:t>. [Zagreb]: Croatian Philological Association, 2025. Str. 22</w:t>
      </w:r>
      <w:r w:rsidR="00771CA3" w:rsidRPr="00C93329">
        <w:rPr>
          <w:rFonts w:ascii="Arial" w:hAnsi="Arial" w:cs="Arial"/>
          <w:iCs/>
          <w:sz w:val="18"/>
          <w:szCs w:val="18"/>
        </w:rPr>
        <w:t>−</w:t>
      </w:r>
      <w:r w:rsidRPr="00C93329">
        <w:rPr>
          <w:rFonts w:ascii="Arial" w:hAnsi="Arial" w:cs="Arial"/>
          <w:iCs/>
          <w:sz w:val="18"/>
          <w:szCs w:val="18"/>
        </w:rPr>
        <w:t>23. ISBN 978-953-296-201-7. [COBISS.SI-ID </w:t>
      </w:r>
      <w:hyperlink r:id="rId50" w:tgtFrame="_blank" w:history="1">
        <w:r w:rsidRPr="00C93329">
          <w:rPr>
            <w:rStyle w:val="Hiperpovezava"/>
            <w:rFonts w:ascii="Arial" w:hAnsi="Arial" w:cs="Arial"/>
            <w:iCs/>
            <w:color w:val="auto"/>
            <w:sz w:val="18"/>
            <w:szCs w:val="18"/>
          </w:rPr>
          <w:t>235447555</w:t>
        </w:r>
      </w:hyperlink>
      <w:r w:rsidRPr="00C93329">
        <w:rPr>
          <w:rFonts w:ascii="Arial" w:hAnsi="Arial" w:cs="Arial"/>
          <w:iCs/>
          <w:sz w:val="18"/>
          <w:szCs w:val="18"/>
        </w:rPr>
        <w:t>]</w:t>
      </w:r>
    </w:p>
    <w:p w14:paraId="22EE10FB" w14:textId="77777777" w:rsidR="000276A0" w:rsidRPr="00C93329" w:rsidRDefault="000276A0" w:rsidP="00C16DEF">
      <w:pPr>
        <w:pStyle w:val="Odstavekseznama"/>
        <w:numPr>
          <w:ilvl w:val="0"/>
          <w:numId w:val="21"/>
        </w:numPr>
        <w:ind w:left="284" w:hanging="218"/>
        <w:jc w:val="both"/>
        <w:rPr>
          <w:rFonts w:ascii="Arial" w:hAnsi="Arial" w:cs="Arial"/>
          <w:iCs/>
          <w:sz w:val="18"/>
          <w:szCs w:val="18"/>
        </w:rPr>
      </w:pPr>
      <w:r w:rsidRPr="00C93329">
        <w:rPr>
          <w:rFonts w:ascii="Arial" w:hAnsi="Arial" w:cs="Arial"/>
          <w:iCs/>
          <w:sz w:val="18"/>
          <w:szCs w:val="18"/>
        </w:rPr>
        <w:t>ŽMAVC, Janja. Sodni oder identitet : retorični ethos in politični performans v Ciceronovem zagovoru Marka Kajlija Rufa = The courtroom as a stage of identities : rhetorical ethos and political performance in Cicero's defence of Marcus Caelius Rufus. V: ŽAVBI, Nina (ur.), VRTAČNIK, Martin (ur.). </w:t>
      </w:r>
      <w:r w:rsidRPr="00C93329">
        <w:rPr>
          <w:rFonts w:ascii="Arial" w:hAnsi="Arial" w:cs="Arial"/>
          <w:i/>
          <w:iCs/>
          <w:sz w:val="18"/>
          <w:szCs w:val="18"/>
        </w:rPr>
        <w:t>Govor. Glas. Identiteta : zbornik povzetkov : Mednarodni znanstveni simpozij, 29. in 30. september 2025 = Speech. Voice. Identity. : collection of abstracts : International Scientific symposium, September 29 and 30, 2025</w:t>
      </w:r>
      <w:r w:rsidRPr="00C93329">
        <w:rPr>
          <w:rFonts w:ascii="Arial" w:hAnsi="Arial" w:cs="Arial"/>
          <w:iCs/>
          <w:sz w:val="18"/>
          <w:szCs w:val="18"/>
        </w:rPr>
        <w:t>. Ljubljana: Akademija za gledališče, radio, film in televizijo (AGRFT), 2025. Str. 24. </w:t>
      </w:r>
      <w:hyperlink r:id="rId51" w:tgtFrame="_blank" w:history="1">
        <w:r w:rsidRPr="00C93329">
          <w:rPr>
            <w:rStyle w:val="Hiperpovezava"/>
            <w:rFonts w:ascii="Arial" w:hAnsi="Arial" w:cs="Arial"/>
            <w:iCs/>
            <w:color w:val="auto"/>
            <w:sz w:val="18"/>
            <w:szCs w:val="18"/>
          </w:rPr>
          <w:t>https://www.agrft.uni-lj.si/wp-content/uploads/2025/09/Zbornik_povzetkov_Govor_Glas_Identiteta.pdf</w:t>
        </w:r>
      </w:hyperlink>
      <w:r w:rsidRPr="00C93329">
        <w:rPr>
          <w:rFonts w:ascii="Arial" w:hAnsi="Arial" w:cs="Arial"/>
          <w:iCs/>
          <w:sz w:val="18"/>
          <w:szCs w:val="18"/>
        </w:rPr>
        <w:t>. [COBISS.SI-ID </w:t>
      </w:r>
      <w:hyperlink r:id="rId52" w:tgtFrame="_blank" w:history="1">
        <w:r w:rsidRPr="00C93329">
          <w:rPr>
            <w:rStyle w:val="Hiperpovezava"/>
            <w:rFonts w:ascii="Arial" w:hAnsi="Arial" w:cs="Arial"/>
            <w:iCs/>
            <w:color w:val="auto"/>
            <w:sz w:val="18"/>
            <w:szCs w:val="18"/>
          </w:rPr>
          <w:t>251658243</w:t>
        </w:r>
      </w:hyperlink>
      <w:r w:rsidRPr="00C93329">
        <w:rPr>
          <w:rFonts w:ascii="Arial" w:hAnsi="Arial" w:cs="Arial"/>
          <w:iCs/>
          <w:sz w:val="18"/>
          <w:szCs w:val="18"/>
        </w:rPr>
        <w:t>]</w:t>
      </w:r>
    </w:p>
    <w:p w14:paraId="220E3BEF" w14:textId="77777777" w:rsidR="000276A0" w:rsidRPr="00C93329" w:rsidRDefault="000276A0" w:rsidP="000276A0">
      <w:pPr>
        <w:spacing w:line="240" w:lineRule="auto"/>
        <w:rPr>
          <w:rFonts w:cs="Arial"/>
          <w:iCs/>
          <w:sz w:val="20"/>
          <w:szCs w:val="20"/>
        </w:rPr>
      </w:pPr>
    </w:p>
    <w:p w14:paraId="2407D639" w14:textId="1DD5DE5B" w:rsidR="00771CA3" w:rsidRPr="00C93329" w:rsidRDefault="000276A0" w:rsidP="00771CA3">
      <w:pPr>
        <w:spacing w:line="240" w:lineRule="auto"/>
        <w:rPr>
          <w:rFonts w:cs="Arial"/>
          <w:sz w:val="20"/>
          <w:szCs w:val="20"/>
          <w:u w:val="single"/>
        </w:rPr>
      </w:pPr>
      <w:r w:rsidRPr="00C93329">
        <w:rPr>
          <w:rFonts w:cs="Arial"/>
          <w:sz w:val="20"/>
          <w:szCs w:val="20"/>
        </w:rPr>
        <w:t>V projekt</w:t>
      </w:r>
      <w:r w:rsidR="00771CA3" w:rsidRPr="00C93329">
        <w:rPr>
          <w:rFonts w:cs="Arial"/>
          <w:sz w:val="20"/>
          <w:szCs w:val="20"/>
        </w:rPr>
        <w:t>u</w:t>
      </w:r>
      <w:r w:rsidRPr="00C93329">
        <w:rPr>
          <w:rFonts w:cs="Arial"/>
          <w:sz w:val="20"/>
          <w:szCs w:val="20"/>
        </w:rPr>
        <w:t xml:space="preserve"> Pedagoški leksikon II je bil kot rastoča leksikonska publikacija </w:t>
      </w:r>
      <w:r w:rsidR="004E18F6" w:rsidRPr="00C93329">
        <w:rPr>
          <w:rFonts w:cs="Arial"/>
          <w:sz w:val="20"/>
          <w:szCs w:val="20"/>
        </w:rPr>
        <w:t xml:space="preserve">izdan </w:t>
      </w:r>
      <w:r w:rsidRPr="00C93329">
        <w:rPr>
          <w:rFonts w:cs="Arial"/>
          <w:sz w:val="20"/>
          <w:szCs w:val="20"/>
          <w:u w:val="single"/>
        </w:rPr>
        <w:t>Pedagoški leksikon: izbrani temeljni pojmi</w:t>
      </w:r>
      <w:r w:rsidR="00771CA3" w:rsidRPr="00C93329">
        <w:rPr>
          <w:rFonts w:cs="Arial"/>
          <w:sz w:val="20"/>
          <w:szCs w:val="20"/>
          <w:u w:val="single"/>
        </w:rPr>
        <w:t xml:space="preserve">: </w:t>
      </w:r>
    </w:p>
    <w:p w14:paraId="4B5331FC" w14:textId="2BB9B727" w:rsidR="000276A0" w:rsidRPr="00C93329" w:rsidRDefault="000276A0" w:rsidP="00771CA3">
      <w:pPr>
        <w:spacing w:line="240" w:lineRule="auto"/>
        <w:rPr>
          <w:rFonts w:cs="Arial"/>
          <w:sz w:val="18"/>
          <w:szCs w:val="18"/>
        </w:rPr>
      </w:pPr>
      <w:r w:rsidRPr="00C93329">
        <w:rPr>
          <w:rFonts w:cs="Arial"/>
          <w:sz w:val="18"/>
          <w:szCs w:val="18"/>
        </w:rPr>
        <w:t>AUTOR, Sabina (urednik), BIJUKLIČ, Igor (urednik), ŠTEFANC, Damijan (urednik), ŽMAVC, Janja (urednik).</w:t>
      </w:r>
      <w:r w:rsidR="00771CA3" w:rsidRPr="00C93329">
        <w:rPr>
          <w:rFonts w:cs="Arial"/>
          <w:sz w:val="18"/>
          <w:szCs w:val="18"/>
        </w:rPr>
        <w:t xml:space="preserve"> </w:t>
      </w:r>
      <w:r w:rsidRPr="00C93329">
        <w:rPr>
          <w:rFonts w:cs="Arial"/>
          <w:i/>
          <w:iCs/>
          <w:sz w:val="18"/>
          <w:szCs w:val="18"/>
        </w:rPr>
        <w:t>Pedagoški leksikon: izbrani temeljni pojmi : prvi zvezek</w:t>
      </w:r>
      <w:r w:rsidRPr="00C93329">
        <w:rPr>
          <w:rFonts w:cs="Arial"/>
          <w:sz w:val="18"/>
          <w:szCs w:val="18"/>
        </w:rPr>
        <w:t>. Elektronska izd. Ljubljana: Pedagoški inštitut, 2025. 1 spletni vir (1 datoteka PDF (162 str.)). Rastoči leksikoni, 1. ISBN 978-961-270-362-2, ISBN 978-961-270-363-9. ISSN 3024-0301.</w:t>
      </w:r>
      <w:r w:rsidR="00771CA3" w:rsidRPr="00C93329">
        <w:rPr>
          <w:rFonts w:cs="Arial"/>
          <w:sz w:val="18"/>
          <w:szCs w:val="18"/>
        </w:rPr>
        <w:t xml:space="preserve"> </w:t>
      </w:r>
      <w:hyperlink r:id="rId53" w:tgtFrame="_blank" w:history="1">
        <w:r w:rsidRPr="00C93329">
          <w:rPr>
            <w:rStyle w:val="Hiperpovezava"/>
            <w:rFonts w:cs="Arial"/>
            <w:color w:val="auto"/>
            <w:sz w:val="18"/>
            <w:szCs w:val="18"/>
          </w:rPr>
          <w:t>http://www.pei.si/ISBN/978-961-270-362-2.pdf</w:t>
        </w:r>
      </w:hyperlink>
      <w:r w:rsidRPr="00C93329">
        <w:rPr>
          <w:rFonts w:cs="Arial"/>
          <w:sz w:val="18"/>
          <w:szCs w:val="18"/>
        </w:rPr>
        <w:t>,</w:t>
      </w:r>
      <w:r w:rsidR="00771CA3" w:rsidRPr="00C93329">
        <w:rPr>
          <w:rFonts w:cs="Arial"/>
          <w:sz w:val="18"/>
          <w:szCs w:val="18"/>
        </w:rPr>
        <w:t xml:space="preserve"> </w:t>
      </w:r>
      <w:hyperlink r:id="rId54" w:history="1">
        <w:r w:rsidR="00771CA3" w:rsidRPr="00C93329">
          <w:rPr>
            <w:rStyle w:val="Hiperpovezava"/>
            <w:rFonts w:cs="Arial"/>
            <w:color w:val="auto"/>
            <w:sz w:val="18"/>
            <w:szCs w:val="18"/>
          </w:rPr>
          <w:t>http://www.pei.si/ISBN/978-961-270-363-9/index.html</w:t>
        </w:r>
      </w:hyperlink>
      <w:r w:rsidRPr="00C93329">
        <w:rPr>
          <w:rFonts w:cs="Arial"/>
          <w:sz w:val="18"/>
          <w:szCs w:val="18"/>
        </w:rPr>
        <w:t>,</w:t>
      </w:r>
      <w:r w:rsidR="00771CA3" w:rsidRPr="00C93329">
        <w:rPr>
          <w:rFonts w:cs="Arial"/>
          <w:sz w:val="18"/>
          <w:szCs w:val="18"/>
        </w:rPr>
        <w:t xml:space="preserve"> </w:t>
      </w:r>
      <w:hyperlink r:id="rId55" w:tgtFrame="_blank" w:history="1">
        <w:r w:rsidRPr="00C93329">
          <w:rPr>
            <w:rStyle w:val="Hiperpovezava"/>
            <w:rFonts w:cs="Arial"/>
            <w:color w:val="auto"/>
            <w:sz w:val="18"/>
            <w:szCs w:val="18"/>
          </w:rPr>
          <w:t>https://www.pei.si/ISBN/9789612703622-2025/</w:t>
        </w:r>
      </w:hyperlink>
      <w:r w:rsidRPr="00C93329">
        <w:rPr>
          <w:rFonts w:cs="Arial"/>
          <w:sz w:val="18"/>
          <w:szCs w:val="18"/>
        </w:rPr>
        <w:t>, DOI:</w:t>
      </w:r>
      <w:r w:rsidR="00771CA3" w:rsidRPr="00C93329">
        <w:rPr>
          <w:rFonts w:cs="Arial"/>
          <w:sz w:val="18"/>
          <w:szCs w:val="18"/>
        </w:rPr>
        <w:t xml:space="preserve"> </w:t>
      </w:r>
      <w:hyperlink r:id="rId56" w:history="1">
        <w:r w:rsidR="00771CA3" w:rsidRPr="00C93329">
          <w:rPr>
            <w:rStyle w:val="Hiperpovezava"/>
            <w:rFonts w:cs="Arial"/>
            <w:color w:val="auto"/>
            <w:sz w:val="18"/>
            <w:szCs w:val="18"/>
          </w:rPr>
          <w:t>10.32320/978-961-270-362-2</w:t>
        </w:r>
      </w:hyperlink>
      <w:r w:rsidRPr="00C93329">
        <w:rPr>
          <w:rFonts w:cs="Arial"/>
          <w:sz w:val="18"/>
          <w:szCs w:val="18"/>
        </w:rPr>
        <w:t>. [COBISS.SI-ID</w:t>
      </w:r>
      <w:r w:rsidR="00771CA3" w:rsidRPr="00C93329">
        <w:rPr>
          <w:rFonts w:cs="Arial"/>
          <w:sz w:val="18"/>
          <w:szCs w:val="18"/>
        </w:rPr>
        <w:t xml:space="preserve"> </w:t>
      </w:r>
      <w:hyperlink r:id="rId57" w:history="1">
        <w:r w:rsidR="00771CA3" w:rsidRPr="00C93329">
          <w:rPr>
            <w:rStyle w:val="Hiperpovezava"/>
            <w:rFonts w:cs="Arial"/>
            <w:color w:val="auto"/>
            <w:sz w:val="18"/>
            <w:szCs w:val="18"/>
          </w:rPr>
          <w:t>231479043</w:t>
        </w:r>
      </w:hyperlink>
      <w:r w:rsidRPr="00C93329">
        <w:rPr>
          <w:rFonts w:cs="Arial"/>
          <w:sz w:val="18"/>
          <w:szCs w:val="18"/>
        </w:rPr>
        <w:t>]</w:t>
      </w:r>
      <w:r w:rsidR="00C05390" w:rsidRPr="00C93329">
        <w:rPr>
          <w:rFonts w:cs="Arial"/>
          <w:sz w:val="18"/>
          <w:szCs w:val="18"/>
        </w:rPr>
        <w:t xml:space="preserve"> </w:t>
      </w:r>
      <w:hyperlink r:id="rId58" w:history="1">
        <w:r w:rsidRPr="00C93329">
          <w:rPr>
            <w:rStyle w:val="Hiperpovezava"/>
            <w:rFonts w:cs="Arial"/>
            <w:color w:val="auto"/>
            <w:sz w:val="18"/>
            <w:szCs w:val="18"/>
          </w:rPr>
          <w:t>https://www.pei.si/ISBN/9789612703622-2025/</w:t>
        </w:r>
      </w:hyperlink>
      <w:r w:rsidRPr="00C93329">
        <w:rPr>
          <w:rFonts w:cs="Arial"/>
          <w:sz w:val="18"/>
          <w:szCs w:val="18"/>
        </w:rPr>
        <w:t xml:space="preserve"> </w:t>
      </w:r>
    </w:p>
    <w:p w14:paraId="51B16F68" w14:textId="77777777" w:rsidR="000276A0" w:rsidRPr="00C93329" w:rsidRDefault="000276A0" w:rsidP="000276A0">
      <w:pPr>
        <w:spacing w:line="240" w:lineRule="auto"/>
        <w:rPr>
          <w:rFonts w:cs="Arial"/>
          <w:iCs/>
          <w:sz w:val="20"/>
          <w:szCs w:val="20"/>
          <w:u w:val="single"/>
        </w:rPr>
      </w:pPr>
    </w:p>
    <w:p w14:paraId="1F0BC0F9" w14:textId="765DE9A9" w:rsidR="000276A0" w:rsidRPr="00C93329" w:rsidRDefault="003060B0" w:rsidP="000276A0">
      <w:pPr>
        <w:spacing w:line="240" w:lineRule="auto"/>
        <w:rPr>
          <w:rFonts w:cs="Arial"/>
          <w:sz w:val="20"/>
          <w:szCs w:val="20"/>
        </w:rPr>
      </w:pPr>
      <w:bookmarkStart w:id="154" w:name="_Hlk219743026"/>
      <w:r w:rsidRPr="00C93329">
        <w:rPr>
          <w:rFonts w:cs="Arial"/>
          <w:sz w:val="20"/>
          <w:szCs w:val="20"/>
        </w:rPr>
        <w:lastRenderedPageBreak/>
        <w:t>PI je v</w:t>
      </w:r>
      <w:r w:rsidR="000276A0" w:rsidRPr="00C93329">
        <w:rPr>
          <w:rFonts w:cs="Arial"/>
          <w:sz w:val="20"/>
          <w:szCs w:val="20"/>
        </w:rPr>
        <w:t xml:space="preserve"> okviru raziskave </w:t>
      </w:r>
      <w:r w:rsidR="000276A0" w:rsidRPr="00C93329">
        <w:rPr>
          <w:rFonts w:cs="Arial"/>
          <w:sz w:val="20"/>
          <w:szCs w:val="20"/>
          <w:u w:val="single"/>
        </w:rPr>
        <w:t>PISA</w:t>
      </w:r>
      <w:r w:rsidR="000276A0" w:rsidRPr="00C93329">
        <w:rPr>
          <w:rFonts w:cs="Arial"/>
          <w:sz w:val="20"/>
          <w:szCs w:val="20"/>
        </w:rPr>
        <w:t xml:space="preserve"> izvedel glavni zajem podatkov za cikel 2025 (izvedba raziskave na vseh srednješolskih programih v Sloveniji), pripravil zaključno poročilo sekundarne študije raziskave PISA 2022 in opravil diseminacijo predhodnega cikla. Rezultati obsegajo objave in diseminacijske dogodke (tudi) za področje bralne pismenosti </w:t>
      </w:r>
      <w:r w:rsidR="00704B25" w:rsidRPr="00C93329">
        <w:rPr>
          <w:rFonts w:cs="Arial"/>
          <w:sz w:val="20"/>
          <w:szCs w:val="20"/>
        </w:rPr>
        <w:t xml:space="preserve">v </w:t>
      </w:r>
      <w:r w:rsidR="000276A0" w:rsidRPr="00C93329">
        <w:rPr>
          <w:rFonts w:cs="Arial"/>
          <w:sz w:val="20"/>
          <w:szCs w:val="20"/>
        </w:rPr>
        <w:t>let</w:t>
      </w:r>
      <w:r w:rsidR="00704B25" w:rsidRPr="00C93329">
        <w:rPr>
          <w:rFonts w:cs="Arial"/>
          <w:sz w:val="20"/>
          <w:szCs w:val="20"/>
        </w:rPr>
        <w:t>u</w:t>
      </w:r>
      <w:r w:rsidR="000276A0" w:rsidRPr="00C93329">
        <w:rPr>
          <w:rFonts w:cs="Arial"/>
          <w:sz w:val="20"/>
          <w:szCs w:val="20"/>
        </w:rPr>
        <w:t xml:space="preserve"> 2025: </w:t>
      </w:r>
      <w:bookmarkStart w:id="155" w:name="_Hlk219743115"/>
      <w:bookmarkEnd w:id="154"/>
    </w:p>
    <w:p w14:paraId="20F6E248" w14:textId="7AC4DC09" w:rsidR="000276A0" w:rsidRPr="00C93329" w:rsidRDefault="000276A0" w:rsidP="00C16DEF">
      <w:pPr>
        <w:pStyle w:val="Odstavekseznama"/>
        <w:numPr>
          <w:ilvl w:val="0"/>
          <w:numId w:val="22"/>
        </w:numPr>
        <w:ind w:left="284" w:hanging="218"/>
        <w:jc w:val="both"/>
        <w:rPr>
          <w:rFonts w:ascii="Arial" w:hAnsi="Arial" w:cs="Arial"/>
          <w:i/>
          <w:iCs/>
          <w:sz w:val="18"/>
          <w:szCs w:val="18"/>
          <w:u w:val="single"/>
        </w:rPr>
      </w:pPr>
      <w:r w:rsidRPr="00C93329">
        <w:rPr>
          <w:rFonts w:ascii="Arial" w:hAnsi="Arial" w:cs="Arial"/>
          <w:sz w:val="18"/>
          <w:szCs w:val="18"/>
        </w:rPr>
        <w:t>ŠTERMAN IVANČIČ, Klaudija. International large-scale assessment studies on students' well-being in Slovenia: a call for action. V: Charting the way forward: education, research, potentials and perspectives: ECER 2025: Belgrade, 8</w:t>
      </w:r>
      <w:r w:rsidR="00771CA3" w:rsidRPr="00C93329">
        <w:rPr>
          <w:rFonts w:ascii="Arial" w:hAnsi="Arial" w:cs="Arial"/>
          <w:sz w:val="18"/>
          <w:szCs w:val="18"/>
        </w:rPr>
        <w:t>−</w:t>
      </w:r>
      <w:r w:rsidRPr="00C93329">
        <w:rPr>
          <w:rFonts w:ascii="Arial" w:hAnsi="Arial" w:cs="Arial"/>
          <w:sz w:val="18"/>
          <w:szCs w:val="18"/>
        </w:rPr>
        <w:t>12</w:t>
      </w:r>
      <w:r w:rsidR="00DD7BD3" w:rsidRPr="00C93329">
        <w:rPr>
          <w:rFonts w:ascii="Arial" w:hAnsi="Arial" w:cs="Arial"/>
          <w:sz w:val="18"/>
          <w:szCs w:val="18"/>
        </w:rPr>
        <w:t xml:space="preserve"> S</w:t>
      </w:r>
      <w:r w:rsidRPr="00C93329">
        <w:rPr>
          <w:rFonts w:ascii="Arial" w:hAnsi="Arial" w:cs="Arial"/>
          <w:sz w:val="18"/>
          <w:szCs w:val="18"/>
        </w:rPr>
        <w:t>eptember 2025. Belgrade: European Educational Research Association. 2025, 1 spletni vir. https://eera-ecer.de/ecer-programmes/conference/30/contribution/61577. [COBISS.SI-ID 250332419]</w:t>
      </w:r>
    </w:p>
    <w:bookmarkEnd w:id="155"/>
    <w:p w14:paraId="3A53A51F" w14:textId="0E3EBCD7" w:rsidR="000276A0" w:rsidRPr="00C93329" w:rsidRDefault="000276A0" w:rsidP="00C16DEF">
      <w:pPr>
        <w:numPr>
          <w:ilvl w:val="0"/>
          <w:numId w:val="22"/>
        </w:numPr>
        <w:spacing w:line="240" w:lineRule="auto"/>
        <w:ind w:left="284" w:hanging="218"/>
        <w:rPr>
          <w:rFonts w:cs="Arial"/>
          <w:sz w:val="18"/>
          <w:szCs w:val="18"/>
        </w:rPr>
      </w:pPr>
      <w:r w:rsidRPr="00C93329">
        <w:rPr>
          <w:rFonts w:cs="Arial"/>
          <w:sz w:val="18"/>
          <w:szCs w:val="18"/>
        </w:rPr>
        <w:t>ŠTERMAN IVANČIČ, Klaudija. Učinki rabe sodobnih tehnologij v kontekstu pojasnjevanja dosežkov na področju bralne in matematične pismenosti: raziskava PISA 2022. V: STRLE, Marko (ur.). Raziskovanje pismenosti: vloga vzgoje in izobraževanja pri razvijanju različnih razsežnosti vseh vrst pismenosti: zbornik povzetkov: XII. znanstveni posvet Vodenje v vzgoji in izobraževanju: 4. in 5. marec 2025, Portorož. Spletna izd. Ljubljana: Zavod Republike Slovenije za šolstvo, 2025. Str. [32]. ISBN 978-961-03-0889-8. https://www.zrss.si/pdf/konferenca_VVI_2025_zbornik_povzetkov.pdf.</w:t>
      </w:r>
      <w:r w:rsidR="00771CA3" w:rsidRPr="00C93329">
        <w:rPr>
          <w:rFonts w:cs="Arial"/>
          <w:sz w:val="18"/>
          <w:szCs w:val="18"/>
        </w:rPr>
        <w:t xml:space="preserve"> </w:t>
      </w:r>
      <w:r w:rsidRPr="00C93329">
        <w:rPr>
          <w:rFonts w:cs="Arial"/>
          <w:sz w:val="18"/>
          <w:szCs w:val="18"/>
        </w:rPr>
        <w:t>[COBISS.SI-ID 231899651]</w:t>
      </w:r>
    </w:p>
    <w:p w14:paraId="35F25C3F" w14:textId="59152177" w:rsidR="000276A0" w:rsidRPr="00C93329" w:rsidRDefault="000276A0" w:rsidP="00C16DEF">
      <w:pPr>
        <w:numPr>
          <w:ilvl w:val="0"/>
          <w:numId w:val="22"/>
        </w:numPr>
        <w:spacing w:line="240" w:lineRule="auto"/>
        <w:ind w:left="284" w:hanging="218"/>
        <w:rPr>
          <w:rFonts w:cs="Arial"/>
          <w:sz w:val="18"/>
          <w:szCs w:val="18"/>
        </w:rPr>
      </w:pPr>
      <w:r w:rsidRPr="00C93329">
        <w:rPr>
          <w:rFonts w:cs="Arial"/>
          <w:sz w:val="18"/>
          <w:szCs w:val="18"/>
        </w:rPr>
        <w:t>KLEMENČIČ MIRAZCHIYSKI, Eva, KOLENKO, Marijana, NOLIMAL, Fani, TAŠTANOSKA, Tanja, ZUPANC, Darko, ŠTERMAN IVANČIČ, Klaudija. Učenje iz rezultatov: kako mednarodne raziskave izboljšujejo slovensko izobraževanje?: okrogla miza. V: MLEKUŽ, Ana (ur.), ŽAGAR, Igor Ž. (ur.). Raziskovanje v vzgoji in izobraževanju: upad različnih pismenosti v Sloveniji – izzivi in priložnosti: zbornik povzetkov: [10. znanstvena konferenca, Ljubljana, 17. in 18. september]. Brezplačna elektronska izd. Ljubljana: Pedagoški inštitut, Založba Pedagoškega inštituta, 2025. Str. 114</w:t>
      </w:r>
      <w:r w:rsidR="00704B25" w:rsidRPr="00C93329">
        <w:rPr>
          <w:rFonts w:cs="Arial"/>
          <w:sz w:val="18"/>
          <w:szCs w:val="18"/>
        </w:rPr>
        <w:t>−1</w:t>
      </w:r>
      <w:r w:rsidRPr="00C93329">
        <w:rPr>
          <w:rFonts w:cs="Arial"/>
          <w:sz w:val="18"/>
          <w:szCs w:val="18"/>
        </w:rPr>
        <w:t>15. ISBN 978-961-270-371-4, ISBN 978-961-270-372-1. https://www.pei.si/ISBN/978-961-270-371-4.pdf. [COBISS.SI-ID 248815363]</w:t>
      </w:r>
    </w:p>
    <w:p w14:paraId="2DC9A964" w14:textId="77777777" w:rsidR="000276A0" w:rsidRPr="00C93329" w:rsidRDefault="000276A0" w:rsidP="00C16DEF">
      <w:pPr>
        <w:numPr>
          <w:ilvl w:val="0"/>
          <w:numId w:val="22"/>
        </w:numPr>
        <w:spacing w:line="240" w:lineRule="auto"/>
        <w:ind w:left="284" w:hanging="218"/>
        <w:rPr>
          <w:rFonts w:cs="Arial"/>
          <w:sz w:val="18"/>
          <w:szCs w:val="18"/>
        </w:rPr>
      </w:pPr>
      <w:r w:rsidRPr="00C93329">
        <w:rPr>
          <w:rFonts w:cs="Arial"/>
          <w:sz w:val="18"/>
          <w:szCs w:val="18"/>
        </w:rPr>
        <w:t>ŽAGAR, Igor Ž., KLEMENČIČ MIRAZCHIYSKI, Eva, ŠTERMAN IVANČIČ, Klaudija. Padec bralne pismenosti je razlog za zaskrbljenost: pisma bralcev. Dnevnik online. [Spletna izd.]. 19. 9. 2025, 1 spletni vir, ilustr. ISSN 1581-3037. https://www.dnevnik.si/objektiv/padec-bralne-pismenosti-je-razlog-za-zaskrbljenost-2755284/. [COBISS.SI-ID 249981699]</w:t>
      </w:r>
    </w:p>
    <w:p w14:paraId="2C742644" w14:textId="2E6D9157" w:rsidR="000276A0" w:rsidRPr="00C93329" w:rsidRDefault="000276A0" w:rsidP="00C16DEF">
      <w:pPr>
        <w:numPr>
          <w:ilvl w:val="0"/>
          <w:numId w:val="22"/>
        </w:numPr>
        <w:spacing w:line="240" w:lineRule="auto"/>
        <w:ind w:left="284" w:hanging="218"/>
        <w:rPr>
          <w:rFonts w:cs="Arial"/>
          <w:sz w:val="18"/>
          <w:szCs w:val="18"/>
        </w:rPr>
      </w:pPr>
      <w:r w:rsidRPr="00C93329">
        <w:rPr>
          <w:rFonts w:cs="Arial"/>
          <w:sz w:val="18"/>
          <w:szCs w:val="18"/>
        </w:rPr>
        <w:t>ŠTERMAN IVANČIČ, Klaudija, ŠTREMFEL, Urška, MLEKUŽ, Ana. Sekundarna študija PISA 2022: vloga dobrobiti dijakov in dijakinj pri pojasnjevanju učne motivacije in dosežkov: upoštevanje dejavnikov na ravni šole in učinkov pandemije Covid-19 (2024</w:t>
      </w:r>
      <w:r w:rsidR="00704B25" w:rsidRPr="00C93329">
        <w:rPr>
          <w:rFonts w:cs="Arial"/>
          <w:sz w:val="18"/>
          <w:szCs w:val="18"/>
        </w:rPr>
        <w:t>−</w:t>
      </w:r>
      <w:r w:rsidRPr="00C93329">
        <w:rPr>
          <w:rFonts w:cs="Arial"/>
          <w:sz w:val="18"/>
          <w:szCs w:val="18"/>
        </w:rPr>
        <w:t>2025): zaključno poročilo. Ljubljana: Pedagoški inštitut: Ministrstvo za vzgojo in izobraževanje, 2025. 102 str., tabele, graf. prikazi. dCOBISS. [COBISS.SI-ID 264033027]</w:t>
      </w:r>
    </w:p>
    <w:p w14:paraId="7EECB65F" w14:textId="77777777" w:rsidR="000276A0" w:rsidRPr="00C93329" w:rsidRDefault="000276A0" w:rsidP="00C16DEF">
      <w:pPr>
        <w:numPr>
          <w:ilvl w:val="0"/>
          <w:numId w:val="22"/>
        </w:numPr>
        <w:spacing w:line="240" w:lineRule="auto"/>
        <w:ind w:left="284" w:hanging="218"/>
        <w:rPr>
          <w:rFonts w:cs="Arial"/>
          <w:sz w:val="18"/>
          <w:szCs w:val="18"/>
        </w:rPr>
      </w:pPr>
      <w:r w:rsidRPr="00C93329">
        <w:rPr>
          <w:rFonts w:cs="Arial"/>
          <w:sz w:val="18"/>
          <w:szCs w:val="18"/>
        </w:rPr>
        <w:t>ŠTERMAN IVANČIČ, Klaudija. Rezultati dijakov na področju ustvarjalnega mišljenja v raziskavi PISA 2022: predavanje na posvetu "Ustvarjalnost in nadarjeni v vzgoji in izobraževanju": Ljubljana, Center za raziskovanje in spodbujanje nadarjenosti na Pedagoški fakulteti Univerze v Ljubljani, 17. 4. 2025. [COBISS.SI-ID 233201923]</w:t>
      </w:r>
    </w:p>
    <w:p w14:paraId="5A1D5924" w14:textId="77777777" w:rsidR="000276A0" w:rsidRPr="00C93329" w:rsidRDefault="000276A0" w:rsidP="00C16DEF">
      <w:pPr>
        <w:numPr>
          <w:ilvl w:val="0"/>
          <w:numId w:val="22"/>
        </w:numPr>
        <w:spacing w:line="240" w:lineRule="auto"/>
        <w:ind w:left="284" w:hanging="218"/>
        <w:rPr>
          <w:rFonts w:cs="Arial"/>
          <w:sz w:val="18"/>
          <w:szCs w:val="18"/>
        </w:rPr>
      </w:pPr>
      <w:r w:rsidRPr="00C93329">
        <w:rPr>
          <w:rFonts w:cs="Arial"/>
          <w:sz w:val="18"/>
          <w:szCs w:val="18"/>
        </w:rPr>
        <w:t>ŠTERMAN IVANČIČ, Klaudija. Rezultati s področja matematike in naravoslovja v raziskavi PISA: predavanje na strokovnem srečanju "Merjenje znanja matematike in naravoslovja za razvoj poučevanja": Ljubljana, Pedagoški inštitut, 21. 1. 2025. [COBISS.SI-ID 223701507]</w:t>
      </w:r>
    </w:p>
    <w:p w14:paraId="78A1F197" w14:textId="6C3BE415" w:rsidR="000276A0" w:rsidRPr="00C93329" w:rsidRDefault="000276A0" w:rsidP="00C16DEF">
      <w:pPr>
        <w:numPr>
          <w:ilvl w:val="0"/>
          <w:numId w:val="22"/>
        </w:numPr>
        <w:spacing w:line="240" w:lineRule="auto"/>
        <w:ind w:left="284" w:hanging="218"/>
        <w:rPr>
          <w:rFonts w:cs="Arial"/>
          <w:sz w:val="18"/>
          <w:szCs w:val="18"/>
        </w:rPr>
      </w:pPr>
      <w:r w:rsidRPr="00C93329">
        <w:rPr>
          <w:rFonts w:cs="Arial"/>
          <w:sz w:val="18"/>
          <w:szCs w:val="18"/>
        </w:rPr>
        <w:t>ŠTERMAN IVANČIČ, Klaudija. Kaj nam mednarodna raziskava PISA pove o naravoslovni pismenosti in stališčih slovenskih dijakov do naravoslovja?: vabljeno predavanje na dogodku Energetsko izobraževanje za prihodnost, Beričevo, Tehnološki center Beričevo, 28. 8. 2025. [COBISS.SI-ID 247223811]</w:t>
      </w:r>
      <w:r w:rsidR="00771CA3" w:rsidRPr="00C93329">
        <w:rPr>
          <w:rFonts w:cs="Arial"/>
          <w:sz w:val="18"/>
          <w:szCs w:val="18"/>
        </w:rPr>
        <w:t xml:space="preserve"> </w:t>
      </w:r>
      <w:hyperlink r:id="rId59" w:history="1">
        <w:r w:rsidRPr="00C93329">
          <w:rPr>
            <w:rStyle w:val="Hiperpovezava"/>
            <w:rFonts w:cs="Arial"/>
            <w:color w:val="auto"/>
            <w:sz w:val="18"/>
            <w:szCs w:val="18"/>
          </w:rPr>
          <w:t>https://www.pei.si/raziskovalna-dejavnost/mednarodne-raziskave/pisa/pisa-2025/</w:t>
        </w:r>
      </w:hyperlink>
      <w:r w:rsidRPr="00C93329">
        <w:rPr>
          <w:rFonts w:cs="Arial"/>
          <w:sz w:val="18"/>
          <w:szCs w:val="18"/>
        </w:rPr>
        <w:t xml:space="preserve"> </w:t>
      </w:r>
    </w:p>
    <w:p w14:paraId="77BE38B2" w14:textId="77777777" w:rsidR="000276A0" w:rsidRPr="00C93329" w:rsidRDefault="000276A0" w:rsidP="000276A0">
      <w:pPr>
        <w:spacing w:line="240" w:lineRule="auto"/>
        <w:rPr>
          <w:rFonts w:cs="Arial"/>
          <w:i/>
          <w:iCs/>
          <w:sz w:val="20"/>
          <w:szCs w:val="20"/>
          <w:u w:val="single"/>
        </w:rPr>
      </w:pPr>
    </w:p>
    <w:p w14:paraId="5791F4D5" w14:textId="45C9DB9C" w:rsidR="000276A0" w:rsidRPr="00C93329" w:rsidRDefault="000276A0" w:rsidP="000276A0">
      <w:pPr>
        <w:spacing w:line="240" w:lineRule="auto"/>
        <w:rPr>
          <w:rFonts w:cs="Arial"/>
          <w:sz w:val="20"/>
          <w:szCs w:val="20"/>
        </w:rPr>
      </w:pPr>
      <w:r w:rsidRPr="00C93329">
        <w:rPr>
          <w:rFonts w:cs="Arial"/>
          <w:sz w:val="20"/>
          <w:szCs w:val="20"/>
        </w:rPr>
        <w:t xml:space="preserve">V okviru raziskave </w:t>
      </w:r>
      <w:r w:rsidRPr="00C93329">
        <w:rPr>
          <w:rFonts w:cs="Arial"/>
          <w:sz w:val="20"/>
          <w:szCs w:val="20"/>
          <w:u w:val="single"/>
        </w:rPr>
        <w:t>PIRLS</w:t>
      </w:r>
      <w:r w:rsidRPr="00C93329">
        <w:rPr>
          <w:rFonts w:cs="Arial"/>
          <w:sz w:val="20"/>
          <w:szCs w:val="20"/>
        </w:rPr>
        <w:t xml:space="preserve"> je P</w:t>
      </w:r>
      <w:r w:rsidR="003060B0" w:rsidRPr="00C93329">
        <w:rPr>
          <w:rFonts w:cs="Arial"/>
          <w:sz w:val="20"/>
          <w:szCs w:val="20"/>
        </w:rPr>
        <w:t>I</w:t>
      </w:r>
      <w:r w:rsidRPr="00C93329">
        <w:rPr>
          <w:rFonts w:cs="Arial"/>
          <w:sz w:val="20"/>
          <w:szCs w:val="20"/>
        </w:rPr>
        <w:t xml:space="preserve"> izvedel predraziskavo za cikel 2026 in opravil diseminacijo predhodnega cikla raziskave (PIRLS 2021). Rezultati obsegajo objave in izvedene diseminacijske dogodke v letu 2025 (naveden je izbor):</w:t>
      </w:r>
    </w:p>
    <w:p w14:paraId="156A6613" w14:textId="4EAD333D" w:rsidR="000276A0" w:rsidRPr="00C93329" w:rsidRDefault="000276A0" w:rsidP="00C16DEF">
      <w:pPr>
        <w:numPr>
          <w:ilvl w:val="0"/>
          <w:numId w:val="23"/>
        </w:numPr>
        <w:spacing w:line="240" w:lineRule="auto"/>
        <w:ind w:left="142" w:hanging="142"/>
        <w:rPr>
          <w:rFonts w:cs="Arial"/>
          <w:sz w:val="18"/>
          <w:szCs w:val="18"/>
        </w:rPr>
      </w:pPr>
      <w:r w:rsidRPr="00C93329">
        <w:rPr>
          <w:rFonts w:cs="Arial"/>
          <w:sz w:val="18"/>
          <w:szCs w:val="18"/>
        </w:rPr>
        <w:t>KLEMENČIČ MIRAZCHIYSKI, Eva, MIRAZCHIYSKI, Plamen. Student and parental perception on homework : evidence from PIRLS for Slovenia. Education sciences. 2025, 15, št. 6, art. 718, str. 1</w:t>
      </w:r>
      <w:r w:rsidR="00771CA3" w:rsidRPr="00C93329">
        <w:rPr>
          <w:rFonts w:cs="Arial"/>
          <w:sz w:val="18"/>
          <w:szCs w:val="18"/>
        </w:rPr>
        <w:t>−</w:t>
      </w:r>
      <w:r w:rsidRPr="00C93329">
        <w:rPr>
          <w:rFonts w:cs="Arial"/>
          <w:sz w:val="18"/>
          <w:szCs w:val="18"/>
        </w:rPr>
        <w:t xml:space="preserve">22, tabele. ISSN 2227-7102. </w:t>
      </w:r>
      <w:hyperlink r:id="rId60" w:tgtFrame="_blank" w:history="1">
        <w:r w:rsidRPr="00C93329">
          <w:rPr>
            <w:rStyle w:val="Hiperpovezava"/>
            <w:rFonts w:cs="Arial"/>
            <w:color w:val="auto"/>
            <w:sz w:val="18"/>
            <w:szCs w:val="18"/>
          </w:rPr>
          <w:t>https://www.mdpi.com/2227-7102/15/6/718</w:t>
        </w:r>
      </w:hyperlink>
      <w:r w:rsidRPr="00C93329">
        <w:rPr>
          <w:rFonts w:cs="Arial"/>
          <w:sz w:val="18"/>
          <w:szCs w:val="18"/>
        </w:rPr>
        <w:t xml:space="preserve">, DOI: </w:t>
      </w:r>
      <w:hyperlink r:id="rId61" w:tgtFrame="_blank" w:history="1">
        <w:r w:rsidRPr="00C93329">
          <w:rPr>
            <w:rStyle w:val="Hiperpovezava"/>
            <w:rFonts w:cs="Arial"/>
            <w:color w:val="auto"/>
            <w:sz w:val="18"/>
            <w:szCs w:val="18"/>
          </w:rPr>
          <w:t>10.3390/educsci15060718</w:t>
        </w:r>
      </w:hyperlink>
      <w:r w:rsidRPr="00C93329">
        <w:rPr>
          <w:rFonts w:cs="Arial"/>
          <w:sz w:val="18"/>
          <w:szCs w:val="18"/>
        </w:rPr>
        <w:t xml:space="preserve">. [COBISS.SI-ID </w:t>
      </w:r>
      <w:hyperlink r:id="rId62" w:tgtFrame="_blank" w:history="1">
        <w:r w:rsidRPr="00C93329">
          <w:rPr>
            <w:rStyle w:val="Hiperpovezava"/>
            <w:rFonts w:cs="Arial"/>
            <w:color w:val="auto"/>
            <w:sz w:val="18"/>
            <w:szCs w:val="18"/>
          </w:rPr>
          <w:t>238856451</w:t>
        </w:r>
      </w:hyperlink>
      <w:r w:rsidRPr="00C93329">
        <w:rPr>
          <w:rFonts w:cs="Arial"/>
          <w:sz w:val="18"/>
          <w:szCs w:val="18"/>
        </w:rPr>
        <w:t>]</w:t>
      </w:r>
    </w:p>
    <w:p w14:paraId="2DDAA073" w14:textId="219AE76E" w:rsidR="000276A0" w:rsidRPr="00C93329" w:rsidRDefault="000276A0" w:rsidP="00C16DEF">
      <w:pPr>
        <w:numPr>
          <w:ilvl w:val="0"/>
          <w:numId w:val="23"/>
        </w:numPr>
        <w:spacing w:line="240" w:lineRule="auto"/>
        <w:ind w:left="142" w:hanging="142"/>
        <w:rPr>
          <w:rFonts w:cs="Arial"/>
          <w:sz w:val="18"/>
          <w:szCs w:val="18"/>
        </w:rPr>
      </w:pPr>
      <w:bookmarkStart w:id="156" w:name="rec11"/>
      <w:bookmarkEnd w:id="156"/>
      <w:r w:rsidRPr="00C93329">
        <w:rPr>
          <w:rFonts w:cs="Arial"/>
          <w:sz w:val="18"/>
          <w:szCs w:val="18"/>
        </w:rPr>
        <w:t xml:space="preserve">KLEMENČIČ MIRAZCHIYSKI, Eva. Katere skupine učencev v Sloveniji so šibkejše pri bralni pismenosti (PIRLS 2021)?. PIRLS blog. 19. 6. 2025, 1 spletni vir. </w:t>
      </w:r>
      <w:hyperlink r:id="rId63" w:tgtFrame="_blank" w:history="1">
        <w:r w:rsidRPr="00C93329">
          <w:rPr>
            <w:rStyle w:val="Hiperpovezava"/>
            <w:rFonts w:cs="Arial"/>
            <w:color w:val="auto"/>
            <w:sz w:val="18"/>
            <w:szCs w:val="18"/>
          </w:rPr>
          <w:t>https://pirls.splet.arnes.si/2025/06/19/katere-skupine-ucencev-v-sloveniji-so-sibkejse-pri-bralni-pismenosti/</w:t>
        </w:r>
      </w:hyperlink>
      <w:r w:rsidRPr="00C93329">
        <w:rPr>
          <w:rFonts w:cs="Arial"/>
          <w:sz w:val="18"/>
          <w:szCs w:val="18"/>
        </w:rPr>
        <w:t xml:space="preserve">. [COBISS.SI-ID </w:t>
      </w:r>
      <w:hyperlink r:id="rId64" w:tgtFrame="_blank" w:history="1">
        <w:r w:rsidRPr="00C93329">
          <w:rPr>
            <w:rStyle w:val="Hiperpovezava"/>
            <w:rFonts w:cs="Arial"/>
            <w:color w:val="auto"/>
            <w:sz w:val="18"/>
            <w:szCs w:val="18"/>
          </w:rPr>
          <w:t>240125955</w:t>
        </w:r>
      </w:hyperlink>
      <w:r w:rsidRPr="00C93329">
        <w:rPr>
          <w:rFonts w:cs="Arial"/>
          <w:sz w:val="18"/>
          <w:szCs w:val="18"/>
        </w:rPr>
        <w:t>]</w:t>
      </w:r>
    </w:p>
    <w:p w14:paraId="374A2270" w14:textId="6A99994C" w:rsidR="000276A0" w:rsidRPr="00C93329" w:rsidRDefault="000276A0" w:rsidP="00C16DEF">
      <w:pPr>
        <w:numPr>
          <w:ilvl w:val="0"/>
          <w:numId w:val="23"/>
        </w:numPr>
        <w:spacing w:line="240" w:lineRule="auto"/>
        <w:ind w:left="142" w:hanging="142"/>
        <w:rPr>
          <w:rFonts w:cs="Arial"/>
          <w:sz w:val="18"/>
          <w:szCs w:val="18"/>
        </w:rPr>
      </w:pPr>
      <w:r w:rsidRPr="00C93329">
        <w:rPr>
          <w:rFonts w:cs="Arial"/>
          <w:sz w:val="18"/>
          <w:szCs w:val="18"/>
        </w:rPr>
        <w:t xml:space="preserve">ŠTREMFEL, Urška, VELDIN, Manja, LEP, Žan, KLEMENČIČ MIRAZCHIYSKI, Eva. Dobrobit učencev in učiteljev med izobraževanjem na daljavo: viri tveganj, podpore in (sistemski) odzivi v slovenskem kontekstu: panelna razprava. V: MLEKUŽ, Ana (ur.), ŽAGAR, Igor Ž. (ur.). </w:t>
      </w:r>
      <w:r w:rsidRPr="00C93329">
        <w:rPr>
          <w:rFonts w:cs="Arial"/>
          <w:i/>
          <w:iCs/>
          <w:sz w:val="18"/>
          <w:szCs w:val="18"/>
        </w:rPr>
        <w:t>Raziskovanje v vzgoji in izobraževanju: upad različnih pismenosti v Sloveniji – izzivi in priložnosti : zbornik povzetkov : [10. znanstvena konferenca, Ljubljana, 17. in 18. september]</w:t>
      </w:r>
      <w:r w:rsidRPr="00C93329">
        <w:rPr>
          <w:rFonts w:cs="Arial"/>
          <w:sz w:val="18"/>
          <w:szCs w:val="18"/>
        </w:rPr>
        <w:t xml:space="preserve">. Brezplačna elektronska izd. Ljubljana: Pedagoški inštitut, Založba Pedagoškega inštituta, 2025. Str. 30. ISBN 978-961-270-371-4, ISBN 978-961-270-372-1. </w:t>
      </w:r>
      <w:hyperlink r:id="rId65" w:tgtFrame="_blank" w:history="1">
        <w:r w:rsidRPr="00C93329">
          <w:rPr>
            <w:rStyle w:val="Hiperpovezava"/>
            <w:rFonts w:cs="Arial"/>
            <w:color w:val="auto"/>
            <w:sz w:val="18"/>
            <w:szCs w:val="18"/>
          </w:rPr>
          <w:t>https://www.pei.si/ISBN/978-961-270-371-4.pdf</w:t>
        </w:r>
      </w:hyperlink>
      <w:r w:rsidRPr="00C93329">
        <w:rPr>
          <w:rFonts w:cs="Arial"/>
          <w:sz w:val="18"/>
          <w:szCs w:val="18"/>
        </w:rPr>
        <w:t xml:space="preserve">. [COBISS.SI-ID </w:t>
      </w:r>
      <w:hyperlink r:id="rId66" w:tgtFrame="_blank" w:history="1">
        <w:r w:rsidRPr="00C93329">
          <w:rPr>
            <w:rStyle w:val="Hiperpovezava"/>
            <w:rFonts w:cs="Arial"/>
            <w:color w:val="auto"/>
            <w:sz w:val="18"/>
            <w:szCs w:val="18"/>
          </w:rPr>
          <w:t>249160963</w:t>
        </w:r>
      </w:hyperlink>
      <w:r w:rsidRPr="00C93329">
        <w:rPr>
          <w:rFonts w:cs="Arial"/>
          <w:sz w:val="18"/>
          <w:szCs w:val="18"/>
        </w:rPr>
        <w:t>]</w:t>
      </w:r>
    </w:p>
    <w:p w14:paraId="3217E12E" w14:textId="468B571C" w:rsidR="000276A0" w:rsidRPr="00C93329" w:rsidRDefault="000276A0" w:rsidP="00C16DEF">
      <w:pPr>
        <w:numPr>
          <w:ilvl w:val="0"/>
          <w:numId w:val="23"/>
        </w:numPr>
        <w:spacing w:line="240" w:lineRule="auto"/>
        <w:ind w:left="142" w:hanging="142"/>
        <w:rPr>
          <w:rFonts w:cs="Arial"/>
          <w:sz w:val="18"/>
          <w:szCs w:val="18"/>
        </w:rPr>
      </w:pPr>
      <w:r w:rsidRPr="00C93329">
        <w:rPr>
          <w:rFonts w:cs="Arial"/>
          <w:sz w:val="18"/>
          <w:szCs w:val="18"/>
        </w:rPr>
        <w:t xml:space="preserve">KLEMENČIČ MIRAZCHIYSKI, Eva, KOLENKO, Marijana, NOLIMAL, Fani, TAŠTANOSKA, Tanja, ZUPANC, Darko, ŠTERMAN IVANČIČ, Klaudija. Učenje iz rezultatov : kako mednarodne raziskave izboljšujejo slovensko izobraževanje? : okrogla miza. V: MLEKUŽ, Ana (ur.), ŽAGAR, Igor Ž. (ur.). </w:t>
      </w:r>
      <w:r w:rsidRPr="00C93329">
        <w:rPr>
          <w:rFonts w:cs="Arial"/>
          <w:i/>
          <w:iCs/>
          <w:sz w:val="18"/>
          <w:szCs w:val="18"/>
        </w:rPr>
        <w:t>Raziskovanje v vzgoji in izobraževanju : upad različnih pismenosti v Sloveniji – izzivi in priložnosti : zbornik povzetkov : [10. znanstvena konferenca, Ljubljana, 17. in 18. september]</w:t>
      </w:r>
      <w:r w:rsidRPr="00C93329">
        <w:rPr>
          <w:rFonts w:cs="Arial"/>
          <w:sz w:val="18"/>
          <w:szCs w:val="18"/>
        </w:rPr>
        <w:t xml:space="preserve">. Brezplačna elektronska izd. </w:t>
      </w:r>
      <w:r w:rsidRPr="00C93329">
        <w:rPr>
          <w:rFonts w:cs="Arial"/>
          <w:sz w:val="18"/>
          <w:szCs w:val="18"/>
        </w:rPr>
        <w:lastRenderedPageBreak/>
        <w:t xml:space="preserve">Ljubljana: Pedagoški inštitut, Založba Pedagoškega inštituta, 2025. Str. 114-115. ISBN 978-961-270-371-4, ISBN 978-961-270-372-1. </w:t>
      </w:r>
      <w:hyperlink r:id="rId67" w:tgtFrame="_blank" w:history="1">
        <w:r w:rsidRPr="00C93329">
          <w:rPr>
            <w:rStyle w:val="Hiperpovezava"/>
            <w:rFonts w:cs="Arial"/>
            <w:color w:val="auto"/>
            <w:sz w:val="18"/>
            <w:szCs w:val="18"/>
          </w:rPr>
          <w:t>https://www.pei.si/ISBN/978-961-270-371-4.pdf</w:t>
        </w:r>
      </w:hyperlink>
      <w:r w:rsidRPr="00C93329">
        <w:rPr>
          <w:rFonts w:cs="Arial"/>
          <w:sz w:val="18"/>
          <w:szCs w:val="18"/>
        </w:rPr>
        <w:t xml:space="preserve">. [COBISS.SI-ID </w:t>
      </w:r>
      <w:hyperlink r:id="rId68" w:tgtFrame="_blank" w:history="1">
        <w:r w:rsidRPr="00C93329">
          <w:rPr>
            <w:rStyle w:val="Hiperpovezava"/>
            <w:rFonts w:cs="Arial"/>
            <w:color w:val="auto"/>
            <w:sz w:val="18"/>
            <w:szCs w:val="18"/>
          </w:rPr>
          <w:t>248815363</w:t>
        </w:r>
      </w:hyperlink>
      <w:r w:rsidRPr="00C93329">
        <w:rPr>
          <w:rFonts w:cs="Arial"/>
          <w:sz w:val="18"/>
          <w:szCs w:val="18"/>
        </w:rPr>
        <w:t>]</w:t>
      </w:r>
    </w:p>
    <w:p w14:paraId="592667EB" w14:textId="1A98FB6E" w:rsidR="000276A0" w:rsidRPr="00C93329" w:rsidRDefault="000276A0" w:rsidP="00C16DEF">
      <w:pPr>
        <w:numPr>
          <w:ilvl w:val="0"/>
          <w:numId w:val="23"/>
        </w:numPr>
        <w:spacing w:line="240" w:lineRule="auto"/>
        <w:ind w:left="142" w:hanging="142"/>
        <w:rPr>
          <w:rFonts w:cs="Arial"/>
          <w:sz w:val="18"/>
          <w:szCs w:val="18"/>
        </w:rPr>
      </w:pPr>
      <w:bookmarkStart w:id="157" w:name="rec17"/>
      <w:bookmarkEnd w:id="157"/>
      <w:r w:rsidRPr="00C93329">
        <w:rPr>
          <w:rFonts w:cs="Arial"/>
          <w:sz w:val="18"/>
          <w:szCs w:val="18"/>
        </w:rPr>
        <w:t xml:space="preserve">KLEMENČIČ MIRAZCHIYSKI, Eva, MIRAZCHIYSKI, Plamen, PEROVIĆ, Ines. An analysis of PIRLS 2021 mode effects : differences in reading achievement related to the assessment mode for PIRLS 2021 in Croatia and Slovenia. V: DŽUMHUR, Žaneta (ur.), KORŠŇÁKOVÁ, Paulína (ur.), MEINCK, Sabine (ur.). </w:t>
      </w:r>
      <w:r w:rsidRPr="00C93329">
        <w:rPr>
          <w:rFonts w:cs="Arial"/>
          <w:i/>
          <w:iCs/>
          <w:sz w:val="18"/>
          <w:szCs w:val="18"/>
        </w:rPr>
        <w:t>Dinaric perspectives on PIRLS 2021 : prerequisites and conditions for teaching and learning to read</w:t>
      </w:r>
      <w:r w:rsidRPr="00C93329">
        <w:rPr>
          <w:rFonts w:cs="Arial"/>
          <w:sz w:val="18"/>
          <w:szCs w:val="18"/>
        </w:rPr>
        <w:t>. Cham: Springer, cop. 2025. Str. 197</w:t>
      </w:r>
      <w:r w:rsidR="00A712F4" w:rsidRPr="00C93329">
        <w:rPr>
          <w:rFonts w:cs="Arial"/>
          <w:sz w:val="18"/>
          <w:szCs w:val="18"/>
        </w:rPr>
        <w:t>−</w:t>
      </w:r>
      <w:r w:rsidRPr="00C93329">
        <w:rPr>
          <w:rFonts w:cs="Arial"/>
          <w:sz w:val="18"/>
          <w:szCs w:val="18"/>
        </w:rPr>
        <w:t xml:space="preserve">223, tabele. IEA research for education, a series of in-depth analyses based on data of the International Association for the Evaluation of Educational Achievement (IEA), vol. 17. ISBN 978-3-031-88001-8, ISBN 978-3-031-88004-9, ISBN 978-3-031-88002-5. ISSN 2366-164X. </w:t>
      </w:r>
      <w:hyperlink r:id="rId69" w:tgtFrame="_blank" w:history="1">
        <w:r w:rsidRPr="00C93329">
          <w:rPr>
            <w:rStyle w:val="Hiperpovezava"/>
            <w:rFonts w:cs="Arial"/>
            <w:color w:val="auto"/>
            <w:sz w:val="18"/>
            <w:szCs w:val="18"/>
          </w:rPr>
          <w:t>https://link.springer.com/chapter/10.1007/978-3-031-88002-5_9</w:t>
        </w:r>
      </w:hyperlink>
      <w:r w:rsidRPr="00C93329">
        <w:rPr>
          <w:rFonts w:cs="Arial"/>
          <w:sz w:val="18"/>
          <w:szCs w:val="18"/>
        </w:rPr>
        <w:t xml:space="preserve">, DOI: </w:t>
      </w:r>
      <w:hyperlink r:id="rId70" w:tgtFrame="_blank" w:history="1">
        <w:r w:rsidRPr="00C93329">
          <w:rPr>
            <w:rStyle w:val="Hiperpovezava"/>
            <w:rFonts w:cs="Arial"/>
            <w:color w:val="auto"/>
            <w:sz w:val="18"/>
            <w:szCs w:val="18"/>
          </w:rPr>
          <w:t>10.1007/978-3-031-88002-5_9</w:t>
        </w:r>
      </w:hyperlink>
      <w:r w:rsidRPr="00C93329">
        <w:rPr>
          <w:rFonts w:cs="Arial"/>
          <w:sz w:val="18"/>
          <w:szCs w:val="18"/>
        </w:rPr>
        <w:t xml:space="preserve">. [COBISS.SI-ID </w:t>
      </w:r>
      <w:hyperlink r:id="rId71" w:tgtFrame="_blank" w:history="1">
        <w:r w:rsidRPr="00C93329">
          <w:rPr>
            <w:rStyle w:val="Hiperpovezava"/>
            <w:rFonts w:cs="Arial"/>
            <w:color w:val="auto"/>
            <w:sz w:val="18"/>
            <w:szCs w:val="18"/>
          </w:rPr>
          <w:t>239298051</w:t>
        </w:r>
      </w:hyperlink>
      <w:r w:rsidRPr="00C93329">
        <w:rPr>
          <w:rFonts w:cs="Arial"/>
          <w:sz w:val="18"/>
          <w:szCs w:val="18"/>
        </w:rPr>
        <w:t>]</w:t>
      </w:r>
    </w:p>
    <w:p w14:paraId="316D83C7" w14:textId="66DDE89E" w:rsidR="000276A0" w:rsidRPr="00C93329" w:rsidRDefault="000276A0" w:rsidP="00C16DEF">
      <w:pPr>
        <w:numPr>
          <w:ilvl w:val="0"/>
          <w:numId w:val="23"/>
        </w:numPr>
        <w:spacing w:line="240" w:lineRule="auto"/>
        <w:ind w:left="142" w:hanging="142"/>
        <w:rPr>
          <w:rFonts w:cs="Arial"/>
          <w:sz w:val="18"/>
          <w:szCs w:val="18"/>
        </w:rPr>
      </w:pPr>
      <w:bookmarkStart w:id="158" w:name="rec18"/>
      <w:bookmarkEnd w:id="158"/>
      <w:r w:rsidRPr="00C93329">
        <w:rPr>
          <w:rFonts w:cs="Arial"/>
          <w:sz w:val="18"/>
          <w:szCs w:val="18"/>
        </w:rPr>
        <w:t xml:space="preserve">ŽAGAR, Igor Ž., KLEMENČIČ MIRAZCHIYSKI, Eva, ŠTERMAN IVANČIČ, Klaudija. Padec bralne pismenosti je razlog za zaskrbljenost : pisma bralcev. </w:t>
      </w:r>
      <w:r w:rsidRPr="00C93329">
        <w:rPr>
          <w:rFonts w:cs="Arial"/>
          <w:i/>
          <w:iCs/>
          <w:sz w:val="18"/>
          <w:szCs w:val="18"/>
        </w:rPr>
        <w:t>Dnevnik online</w:t>
      </w:r>
      <w:r w:rsidRPr="00C93329">
        <w:rPr>
          <w:rFonts w:cs="Arial"/>
          <w:sz w:val="18"/>
          <w:szCs w:val="18"/>
        </w:rPr>
        <w:t xml:space="preserve">. [Spletna izd.]. 19. 9. 2025, 1 spletni vir, ilustr. ISSN 1581-3037. </w:t>
      </w:r>
      <w:hyperlink r:id="rId72" w:tgtFrame="_blank" w:history="1">
        <w:r w:rsidRPr="00C93329">
          <w:rPr>
            <w:rStyle w:val="Hiperpovezava"/>
            <w:rFonts w:cs="Arial"/>
            <w:color w:val="auto"/>
            <w:sz w:val="18"/>
            <w:szCs w:val="18"/>
          </w:rPr>
          <w:t>https://www.dnevnik.si/objektiv/padec-bralne-pismenosti-je-razlog-za-zaskrbljenost-2755284/</w:t>
        </w:r>
      </w:hyperlink>
      <w:r w:rsidRPr="00C93329">
        <w:rPr>
          <w:rFonts w:cs="Arial"/>
          <w:sz w:val="18"/>
          <w:szCs w:val="18"/>
        </w:rPr>
        <w:t xml:space="preserve">. [COBISS.SI-ID </w:t>
      </w:r>
      <w:hyperlink r:id="rId73" w:tgtFrame="_blank" w:history="1">
        <w:r w:rsidRPr="00C93329">
          <w:rPr>
            <w:rStyle w:val="Hiperpovezava"/>
            <w:rFonts w:cs="Arial"/>
            <w:color w:val="auto"/>
            <w:sz w:val="18"/>
            <w:szCs w:val="18"/>
          </w:rPr>
          <w:t>249981699</w:t>
        </w:r>
      </w:hyperlink>
      <w:r w:rsidRPr="00C93329">
        <w:rPr>
          <w:rFonts w:cs="Arial"/>
          <w:sz w:val="18"/>
          <w:szCs w:val="18"/>
        </w:rPr>
        <w:t>]</w:t>
      </w:r>
    </w:p>
    <w:p w14:paraId="5165483A" w14:textId="6A31F2E7" w:rsidR="000276A0" w:rsidRPr="00C93329" w:rsidRDefault="000276A0" w:rsidP="00C16DEF">
      <w:pPr>
        <w:numPr>
          <w:ilvl w:val="0"/>
          <w:numId w:val="23"/>
        </w:numPr>
        <w:spacing w:line="240" w:lineRule="auto"/>
        <w:ind w:left="142" w:hanging="142"/>
        <w:rPr>
          <w:rFonts w:cs="Arial"/>
          <w:sz w:val="18"/>
          <w:szCs w:val="18"/>
        </w:rPr>
      </w:pPr>
      <w:r w:rsidRPr="00C93329">
        <w:rPr>
          <w:rFonts w:cs="Arial"/>
          <w:sz w:val="18"/>
          <w:szCs w:val="18"/>
        </w:rPr>
        <w:t xml:space="preserve">ŠTEFANC, Damijan (intervjuvanec), ZUPANC, Darko (intervjuvanec), BARLE LAKOTA, Andreja (intervjuvanec), GABER, Slavko (intervjuvanec), KLEMENČIČ MIRAZCHIYSKI, Eva (intervjuvanec). Biti enak v slabem znanju je slaba tolažba : mednarodne raziskave. </w:t>
      </w:r>
      <w:r w:rsidRPr="00C93329">
        <w:rPr>
          <w:rFonts w:cs="Arial"/>
          <w:i/>
          <w:iCs/>
          <w:sz w:val="18"/>
          <w:szCs w:val="18"/>
        </w:rPr>
        <w:t>Delo</w:t>
      </w:r>
      <w:r w:rsidRPr="00C93329">
        <w:rPr>
          <w:rFonts w:cs="Arial"/>
          <w:sz w:val="18"/>
          <w:szCs w:val="18"/>
        </w:rPr>
        <w:t xml:space="preserve">. [Tiskana izd.]. 5. apr. 2025, leto 67, št. 79, str. 4, ilustr. ISSN 0350-7521. </w:t>
      </w:r>
      <w:hyperlink r:id="rId74" w:tgtFrame="_blank" w:history="1">
        <w:r w:rsidRPr="00C93329">
          <w:rPr>
            <w:rStyle w:val="Hiperpovezava"/>
            <w:rFonts w:cs="Arial"/>
            <w:color w:val="auto"/>
            <w:sz w:val="18"/>
            <w:szCs w:val="18"/>
          </w:rPr>
          <w:t>https://www.delo.si/novice/slovenija/biti-enak-v-slabem-znanju-je-slaba-tolazba</w:t>
        </w:r>
      </w:hyperlink>
      <w:r w:rsidRPr="00C93329">
        <w:rPr>
          <w:rFonts w:cs="Arial"/>
          <w:sz w:val="18"/>
          <w:szCs w:val="18"/>
        </w:rPr>
        <w:t xml:space="preserve">. [COBISS.SI-ID </w:t>
      </w:r>
      <w:hyperlink r:id="rId75" w:tgtFrame="_blank" w:history="1">
        <w:r w:rsidRPr="00C93329">
          <w:rPr>
            <w:rStyle w:val="Hiperpovezava"/>
            <w:rFonts w:cs="Arial"/>
            <w:color w:val="auto"/>
            <w:sz w:val="18"/>
            <w:szCs w:val="18"/>
          </w:rPr>
          <w:t>231546115</w:t>
        </w:r>
      </w:hyperlink>
      <w:r w:rsidRPr="00C93329">
        <w:rPr>
          <w:rFonts w:cs="Arial"/>
          <w:sz w:val="18"/>
          <w:szCs w:val="18"/>
        </w:rPr>
        <w:t>]</w:t>
      </w:r>
    </w:p>
    <w:p w14:paraId="6613F50A" w14:textId="77777777" w:rsidR="00A712F4" w:rsidRPr="00C93329" w:rsidRDefault="000276A0" w:rsidP="00C16DEF">
      <w:pPr>
        <w:numPr>
          <w:ilvl w:val="0"/>
          <w:numId w:val="23"/>
        </w:numPr>
        <w:spacing w:line="240" w:lineRule="auto"/>
        <w:ind w:left="142" w:hanging="142"/>
        <w:rPr>
          <w:rFonts w:cs="Arial"/>
          <w:sz w:val="18"/>
          <w:szCs w:val="18"/>
        </w:rPr>
      </w:pPr>
      <w:r w:rsidRPr="00C93329">
        <w:rPr>
          <w:rFonts w:cs="Arial"/>
          <w:sz w:val="18"/>
          <w:szCs w:val="18"/>
        </w:rPr>
        <w:t xml:space="preserve">KLEMENČIČ MIRAZCHIYSKI, Eva. </w:t>
      </w:r>
      <w:r w:rsidRPr="00C93329">
        <w:rPr>
          <w:rFonts w:cs="Arial"/>
          <w:i/>
          <w:iCs/>
          <w:sz w:val="18"/>
          <w:szCs w:val="18"/>
        </w:rPr>
        <w:t>Zaključno poročilo – ZBIRNIK : sekundarna študija PIRLS (2023</w:t>
      </w:r>
      <w:r w:rsidR="00A712F4" w:rsidRPr="00C93329">
        <w:rPr>
          <w:rFonts w:cs="Arial"/>
          <w:i/>
          <w:iCs/>
          <w:sz w:val="18"/>
          <w:szCs w:val="18"/>
        </w:rPr>
        <w:t>−</w:t>
      </w:r>
    </w:p>
    <w:p w14:paraId="3590B83B" w14:textId="7B397394" w:rsidR="000276A0" w:rsidRPr="00C93329" w:rsidRDefault="000276A0" w:rsidP="00C16DEF">
      <w:pPr>
        <w:numPr>
          <w:ilvl w:val="0"/>
          <w:numId w:val="23"/>
        </w:numPr>
        <w:spacing w:line="240" w:lineRule="auto"/>
        <w:ind w:left="142" w:hanging="142"/>
        <w:rPr>
          <w:rFonts w:cs="Arial"/>
          <w:sz w:val="18"/>
          <w:szCs w:val="18"/>
        </w:rPr>
      </w:pPr>
      <w:r w:rsidRPr="00C93329">
        <w:rPr>
          <w:rFonts w:cs="Arial"/>
          <w:i/>
          <w:iCs/>
          <w:sz w:val="18"/>
          <w:szCs w:val="18"/>
        </w:rPr>
        <w:t>2024)</w:t>
      </w:r>
      <w:r w:rsidRPr="00C93329">
        <w:rPr>
          <w:rFonts w:cs="Arial"/>
          <w:sz w:val="18"/>
          <w:szCs w:val="18"/>
        </w:rPr>
        <w:t xml:space="preserve">. [Ljubljana]: Pedagoški inštitut, 2025. 22 str., ilustr. [COBISS.SI-ID </w:t>
      </w:r>
      <w:hyperlink r:id="rId76" w:tgtFrame="_blank" w:history="1">
        <w:r w:rsidRPr="00C93329">
          <w:rPr>
            <w:rStyle w:val="Hiperpovezava"/>
            <w:rFonts w:cs="Arial"/>
            <w:color w:val="auto"/>
            <w:sz w:val="18"/>
            <w:szCs w:val="18"/>
          </w:rPr>
          <w:t>230901251</w:t>
        </w:r>
      </w:hyperlink>
      <w:r w:rsidRPr="00C93329">
        <w:rPr>
          <w:rFonts w:cs="Arial"/>
          <w:sz w:val="18"/>
          <w:szCs w:val="18"/>
        </w:rPr>
        <w:t>]</w:t>
      </w:r>
    </w:p>
    <w:p w14:paraId="0BF87D23" w14:textId="692E4724" w:rsidR="000276A0" w:rsidRPr="00C93329" w:rsidRDefault="000276A0" w:rsidP="00C16DEF">
      <w:pPr>
        <w:numPr>
          <w:ilvl w:val="0"/>
          <w:numId w:val="23"/>
        </w:numPr>
        <w:spacing w:line="240" w:lineRule="auto"/>
        <w:ind w:left="142" w:hanging="142"/>
        <w:rPr>
          <w:rFonts w:cs="Arial"/>
          <w:sz w:val="18"/>
          <w:szCs w:val="18"/>
        </w:rPr>
      </w:pPr>
      <w:r w:rsidRPr="00C93329">
        <w:rPr>
          <w:rFonts w:cs="Arial"/>
          <w:i/>
          <w:iCs/>
          <w:sz w:val="18"/>
          <w:szCs w:val="18"/>
        </w:rPr>
        <w:t>PIRLS blog</w:t>
      </w:r>
      <w:r w:rsidRPr="00C93329">
        <w:rPr>
          <w:rFonts w:cs="Arial"/>
          <w:sz w:val="18"/>
          <w:szCs w:val="18"/>
        </w:rPr>
        <w:t>. KLEMENČIČ MIRAZCHIYSKI, Eva (urednik 2023</w:t>
      </w:r>
      <w:r w:rsidR="00A712F4" w:rsidRPr="00C93329">
        <w:rPr>
          <w:rFonts w:cs="Arial"/>
          <w:sz w:val="18"/>
          <w:szCs w:val="18"/>
        </w:rPr>
        <w:t>−</w:t>
      </w:r>
      <w:r w:rsidRPr="00C93329">
        <w:rPr>
          <w:rFonts w:cs="Arial"/>
          <w:sz w:val="18"/>
          <w:szCs w:val="18"/>
        </w:rPr>
        <w:t>). Ljubljana: Pedagoški inštitut, 2023</w:t>
      </w:r>
      <w:r w:rsidR="00A712F4" w:rsidRPr="00C93329">
        <w:rPr>
          <w:rFonts w:cs="Arial"/>
          <w:sz w:val="18"/>
          <w:szCs w:val="18"/>
        </w:rPr>
        <w:t>−</w:t>
      </w:r>
      <w:r w:rsidRPr="00C93329">
        <w:rPr>
          <w:rFonts w:cs="Arial"/>
          <w:sz w:val="18"/>
          <w:szCs w:val="18"/>
        </w:rPr>
        <w:t xml:space="preserve">. </w:t>
      </w:r>
      <w:hyperlink r:id="rId77" w:tgtFrame="_blank" w:history="1">
        <w:r w:rsidRPr="00C93329">
          <w:rPr>
            <w:rStyle w:val="Hiperpovezava"/>
            <w:rFonts w:cs="Arial"/>
            <w:color w:val="auto"/>
            <w:sz w:val="18"/>
            <w:szCs w:val="18"/>
          </w:rPr>
          <w:t>https://pirls.splet.arnes.si/</w:t>
        </w:r>
      </w:hyperlink>
      <w:r w:rsidRPr="00C93329">
        <w:rPr>
          <w:rFonts w:cs="Arial"/>
          <w:sz w:val="18"/>
          <w:szCs w:val="18"/>
        </w:rPr>
        <w:t xml:space="preserve">. [COBISS.SI-ID </w:t>
      </w:r>
      <w:hyperlink r:id="rId78" w:tgtFrame="_blank" w:history="1">
        <w:r w:rsidRPr="00C93329">
          <w:rPr>
            <w:rStyle w:val="Hiperpovezava"/>
            <w:rFonts w:cs="Arial"/>
            <w:color w:val="auto"/>
            <w:sz w:val="18"/>
            <w:szCs w:val="18"/>
          </w:rPr>
          <w:t>161664771</w:t>
        </w:r>
      </w:hyperlink>
      <w:r w:rsidRPr="00C93329">
        <w:rPr>
          <w:rFonts w:cs="Arial"/>
          <w:sz w:val="18"/>
          <w:szCs w:val="18"/>
        </w:rPr>
        <w:t>]</w:t>
      </w:r>
      <w:bookmarkStart w:id="159" w:name="rec12"/>
      <w:bookmarkEnd w:id="159"/>
    </w:p>
    <w:p w14:paraId="56E5690D" w14:textId="7722B2BC" w:rsidR="000276A0" w:rsidRPr="00C93329" w:rsidRDefault="003C304E" w:rsidP="00771CA3">
      <w:pPr>
        <w:pStyle w:val="Odstavekseznama"/>
        <w:ind w:left="142"/>
        <w:rPr>
          <w:rFonts w:ascii="Arial" w:hAnsi="Arial" w:cs="Arial"/>
          <w:sz w:val="18"/>
          <w:szCs w:val="18"/>
        </w:rPr>
      </w:pPr>
      <w:hyperlink r:id="rId79" w:history="1">
        <w:r w:rsidR="00771CA3" w:rsidRPr="00C93329">
          <w:rPr>
            <w:rStyle w:val="Hiperpovezava"/>
            <w:rFonts w:ascii="Arial" w:hAnsi="Arial" w:cs="Arial"/>
            <w:color w:val="auto"/>
            <w:sz w:val="18"/>
            <w:szCs w:val="18"/>
          </w:rPr>
          <w:t>https://www.pei.si/raziskovalna-dejavnost/mednarodne-raziskave/pirls/pirls-2026/</w:t>
        </w:r>
      </w:hyperlink>
      <w:r w:rsidR="000276A0" w:rsidRPr="00C93329">
        <w:rPr>
          <w:rFonts w:ascii="Arial" w:hAnsi="Arial" w:cs="Arial"/>
          <w:sz w:val="18"/>
          <w:szCs w:val="18"/>
        </w:rPr>
        <w:t xml:space="preserve"> </w:t>
      </w:r>
    </w:p>
    <w:p w14:paraId="39FC008C" w14:textId="77777777" w:rsidR="000276A0" w:rsidRPr="00C93329" w:rsidRDefault="000276A0" w:rsidP="000276A0">
      <w:pPr>
        <w:spacing w:line="240" w:lineRule="auto"/>
        <w:rPr>
          <w:rFonts w:cs="Arial"/>
          <w:color w:val="00B050"/>
          <w:sz w:val="20"/>
          <w:szCs w:val="20"/>
        </w:rPr>
      </w:pPr>
    </w:p>
    <w:p w14:paraId="60C49C9B" w14:textId="5394054B" w:rsidR="000276A0" w:rsidRPr="00C93329" w:rsidRDefault="000276A0" w:rsidP="000276A0">
      <w:pPr>
        <w:spacing w:line="240" w:lineRule="auto"/>
        <w:rPr>
          <w:rFonts w:cs="Arial"/>
          <w:iCs/>
          <w:sz w:val="20"/>
          <w:szCs w:val="20"/>
        </w:rPr>
      </w:pPr>
      <w:r w:rsidRPr="00C93329">
        <w:rPr>
          <w:rFonts w:cs="Arial"/>
          <w:i/>
          <w:iCs/>
          <w:sz w:val="20"/>
          <w:szCs w:val="20"/>
        </w:rPr>
        <w:t>Porabljena sredstva Pedagoškega inštituta:</w:t>
      </w:r>
      <w:r w:rsidR="00C05390" w:rsidRPr="00C93329">
        <w:rPr>
          <w:rFonts w:cs="Arial"/>
          <w:i/>
          <w:iCs/>
          <w:sz w:val="20"/>
          <w:szCs w:val="20"/>
        </w:rPr>
        <w:t xml:space="preserve"> </w:t>
      </w:r>
      <w:r w:rsidR="00771CA3" w:rsidRPr="00C93329">
        <w:rPr>
          <w:rFonts w:cs="Arial"/>
          <w:sz w:val="20"/>
          <w:szCs w:val="20"/>
        </w:rPr>
        <w:t>E</w:t>
      </w:r>
      <w:r w:rsidRPr="00C93329">
        <w:rPr>
          <w:rFonts w:cs="Arial"/>
          <w:sz w:val="20"/>
          <w:szCs w:val="20"/>
        </w:rPr>
        <w:t>dukacijske raziskave (ARIS, P5-0106): 38.600,00 evrov</w:t>
      </w:r>
      <w:r w:rsidR="00C05390" w:rsidRPr="00C93329">
        <w:rPr>
          <w:rFonts w:cs="Arial"/>
          <w:sz w:val="20"/>
          <w:szCs w:val="20"/>
        </w:rPr>
        <w:t xml:space="preserve">, </w:t>
      </w:r>
      <w:r w:rsidRPr="00C93329">
        <w:rPr>
          <w:rFonts w:cs="Arial"/>
          <w:sz w:val="20"/>
          <w:szCs w:val="20"/>
        </w:rPr>
        <w:t>Pedagoški leksikon II: 20.000 evrov</w:t>
      </w:r>
      <w:r w:rsidR="00C05390" w:rsidRPr="00C93329">
        <w:rPr>
          <w:rFonts w:cs="Arial"/>
          <w:sz w:val="20"/>
          <w:szCs w:val="20"/>
        </w:rPr>
        <w:t>, š</w:t>
      </w:r>
      <w:r w:rsidRPr="00C93329">
        <w:rPr>
          <w:rFonts w:cs="Arial"/>
          <w:iCs/>
          <w:sz w:val="20"/>
          <w:szCs w:val="20"/>
        </w:rPr>
        <w:t>tudija PISA: 10.000 evrov</w:t>
      </w:r>
      <w:r w:rsidR="00C05390" w:rsidRPr="00C93329">
        <w:rPr>
          <w:rFonts w:cs="Arial"/>
          <w:iCs/>
          <w:sz w:val="20"/>
          <w:szCs w:val="20"/>
        </w:rPr>
        <w:t>.</w:t>
      </w:r>
    </w:p>
    <w:p w14:paraId="71B8BE59" w14:textId="77777777" w:rsidR="000276A0" w:rsidRPr="00C93329" w:rsidRDefault="000276A0" w:rsidP="00C05390">
      <w:pPr>
        <w:spacing w:line="240" w:lineRule="auto"/>
        <w:rPr>
          <w:rFonts w:cs="Arial"/>
          <w:color w:val="00B050"/>
          <w:sz w:val="20"/>
          <w:szCs w:val="20"/>
          <w:u w:val="single"/>
        </w:rPr>
      </w:pPr>
    </w:p>
    <w:p w14:paraId="576B4694" w14:textId="19C960D4" w:rsidR="000276A0" w:rsidRPr="00C93329" w:rsidRDefault="000276A0" w:rsidP="00C05390">
      <w:pPr>
        <w:spacing w:line="240" w:lineRule="auto"/>
        <w:rPr>
          <w:rFonts w:cs="Arial"/>
          <w:sz w:val="20"/>
          <w:szCs w:val="20"/>
        </w:rPr>
      </w:pPr>
      <w:r w:rsidRPr="00C93329">
        <w:rPr>
          <w:rFonts w:cs="Arial"/>
          <w:sz w:val="20"/>
          <w:szCs w:val="20"/>
        </w:rPr>
        <w:t xml:space="preserve">Inštitut za narodnostna vprašanja </w:t>
      </w:r>
      <w:r w:rsidR="003060B0" w:rsidRPr="00C93329">
        <w:rPr>
          <w:rFonts w:cs="Arial"/>
          <w:sz w:val="20"/>
          <w:szCs w:val="20"/>
        </w:rPr>
        <w:t xml:space="preserve">(INV) </w:t>
      </w:r>
      <w:r w:rsidR="00C05390" w:rsidRPr="00C93329">
        <w:rPr>
          <w:rFonts w:cs="Arial"/>
          <w:sz w:val="20"/>
          <w:szCs w:val="20"/>
        </w:rPr>
        <w:t>je</w:t>
      </w:r>
      <w:r w:rsidRPr="00C93329">
        <w:rPr>
          <w:rFonts w:cs="Arial"/>
          <w:sz w:val="20"/>
          <w:szCs w:val="20"/>
        </w:rPr>
        <w:t xml:space="preserve"> izv</w:t>
      </w:r>
      <w:r w:rsidR="00C05390" w:rsidRPr="00C93329">
        <w:rPr>
          <w:rFonts w:cs="Arial"/>
          <w:sz w:val="20"/>
          <w:szCs w:val="20"/>
        </w:rPr>
        <w:t>ajal dve raziskavi</w:t>
      </w:r>
      <w:r w:rsidRPr="00C93329">
        <w:rPr>
          <w:rFonts w:cs="Arial"/>
          <w:sz w:val="20"/>
          <w:szCs w:val="20"/>
        </w:rPr>
        <w:t xml:space="preserve">: </w:t>
      </w:r>
    </w:p>
    <w:p w14:paraId="2CBCDAFC" w14:textId="709BE22A" w:rsidR="00C05390" w:rsidRPr="00C93329" w:rsidRDefault="00C05390" w:rsidP="00C05390">
      <w:pPr>
        <w:spacing w:line="240" w:lineRule="auto"/>
        <w:rPr>
          <w:rFonts w:cs="Arial"/>
          <w:sz w:val="20"/>
          <w:szCs w:val="20"/>
        </w:rPr>
      </w:pPr>
      <w:r w:rsidRPr="00C93329">
        <w:rPr>
          <w:rFonts w:cs="Arial"/>
          <w:sz w:val="20"/>
          <w:szCs w:val="20"/>
        </w:rPr>
        <w:t>− C</w:t>
      </w:r>
      <w:r w:rsidR="000276A0" w:rsidRPr="00C93329">
        <w:rPr>
          <w:rFonts w:cs="Arial"/>
          <w:sz w:val="20"/>
          <w:szCs w:val="20"/>
        </w:rPr>
        <w:t>iljno-raziskovaln</w:t>
      </w:r>
      <w:r w:rsidRPr="00C93329">
        <w:rPr>
          <w:rFonts w:cs="Arial"/>
          <w:sz w:val="20"/>
          <w:szCs w:val="20"/>
        </w:rPr>
        <w:t>i</w:t>
      </w:r>
      <w:r w:rsidR="000276A0" w:rsidRPr="00C93329">
        <w:rPr>
          <w:rFonts w:cs="Arial"/>
          <w:sz w:val="20"/>
          <w:szCs w:val="20"/>
        </w:rPr>
        <w:t xml:space="preserve"> projekt </w:t>
      </w:r>
      <w:r w:rsidR="000276A0" w:rsidRPr="00C93329">
        <w:rPr>
          <w:rFonts w:cs="Arial"/>
          <w:color w:val="2C363A"/>
          <w:sz w:val="20"/>
          <w:szCs w:val="20"/>
          <w:u w:val="single"/>
          <w:shd w:val="clear" w:color="auto" w:fill="FFFFFF"/>
        </w:rPr>
        <w:t>Slovenska skupnost na Hrvaškem v sodobnem kontekstu: analiza njihovega socialno-ekonomskega položaja in odnosa njenih pripadnikov do slovenskega jezika ter, kulturne ter politične participacije</w:t>
      </w:r>
      <w:r w:rsidR="000276A0" w:rsidRPr="00C93329">
        <w:rPr>
          <w:rFonts w:cs="Arial"/>
          <w:color w:val="2C363A"/>
          <w:sz w:val="20"/>
          <w:szCs w:val="20"/>
          <w:shd w:val="clear" w:color="auto" w:fill="FFFFFF"/>
        </w:rPr>
        <w:t xml:space="preserve"> </w:t>
      </w:r>
      <w:r w:rsidRPr="00C93329">
        <w:rPr>
          <w:rFonts w:cs="Arial"/>
          <w:color w:val="2C363A"/>
          <w:sz w:val="20"/>
          <w:szCs w:val="20"/>
          <w:shd w:val="clear" w:color="auto" w:fill="FFFFFF"/>
        </w:rPr>
        <w:t>(</w:t>
      </w:r>
      <w:hyperlink r:id="rId80" w:history="1">
        <w:r w:rsidRPr="00C93329">
          <w:rPr>
            <w:rStyle w:val="Hiperpovezava"/>
            <w:rFonts w:cs="Arial"/>
            <w:sz w:val="20"/>
            <w:szCs w:val="20"/>
          </w:rPr>
          <w:t>https://inv.si/projects/slovenska-skupnost-na-hrvaskem-v-sodobnem-kontekstu/</w:t>
        </w:r>
      </w:hyperlink>
      <w:r w:rsidRPr="00C93329">
        <w:t>)</w:t>
      </w:r>
      <w:r w:rsidR="00771CA3" w:rsidRPr="00C93329">
        <w:t>:</w:t>
      </w:r>
      <w:r w:rsidRPr="00C93329">
        <w:rPr>
          <w:rFonts w:cs="Arial"/>
          <w:sz w:val="20"/>
          <w:szCs w:val="20"/>
        </w:rPr>
        <w:t xml:space="preserve"> O</w:t>
      </w:r>
      <w:r w:rsidR="000276A0" w:rsidRPr="00C93329">
        <w:rPr>
          <w:rFonts w:cs="Arial"/>
          <w:sz w:val="20"/>
          <w:szCs w:val="20"/>
        </w:rPr>
        <w:t xml:space="preserve">sredotočili </w:t>
      </w:r>
      <w:r w:rsidRPr="00C93329">
        <w:rPr>
          <w:rFonts w:cs="Arial"/>
          <w:sz w:val="20"/>
          <w:szCs w:val="20"/>
        </w:rPr>
        <w:t xml:space="preserve">so se </w:t>
      </w:r>
      <w:r w:rsidR="000276A0" w:rsidRPr="00C93329">
        <w:rPr>
          <w:rFonts w:cs="Arial"/>
          <w:sz w:val="20"/>
          <w:szCs w:val="20"/>
        </w:rPr>
        <w:t>na vprašanja rabe, ohranjanja, učenja in družbenega statusa slovenskega jezika med pripadniki slovenske manjšine na Hrvaškem. Poseben poudarek je namenjen analizi dejavnikov, ki vplivajo na ohranjanje slovenskega jezika v manjšinskem okolju, med njimi politično-zgodovinskemu kontekstu, normativnim okvirom Republike Hrvaške, odnosu pripadnikov skupnosti do jezika, rabi jezika v različnih družbenih domenah (družina, šola, mediji, kulturno življenje) ter vlogi izobraževalnega sistema pri revitalizaciji jezika. Raziskava obravnava tudi vprašanje, v kolikšni meri je pravica do učenja slovenskega jezika v praksi dejansko uresničena ter katere ovire in priložnosti zaznavajo pripadniki skupnosti.</w:t>
      </w:r>
      <w:r w:rsidRPr="00C93329">
        <w:rPr>
          <w:rFonts w:cs="Arial"/>
          <w:sz w:val="20"/>
          <w:szCs w:val="20"/>
        </w:rPr>
        <w:t xml:space="preserve"> </w:t>
      </w:r>
    </w:p>
    <w:p w14:paraId="3D16E738" w14:textId="36747518" w:rsidR="000276A0" w:rsidRPr="00C93329" w:rsidRDefault="000276A0" w:rsidP="00C05390">
      <w:pPr>
        <w:pStyle w:val="Navadensplet"/>
        <w:spacing w:after="0"/>
        <w:jc w:val="both"/>
        <w:rPr>
          <w:rFonts w:ascii="Arial" w:hAnsi="Arial" w:cs="Arial"/>
          <w:i/>
          <w:iCs/>
          <w:color w:val="00B050"/>
          <w:sz w:val="20"/>
          <w:szCs w:val="20"/>
          <w:u w:val="single"/>
        </w:rPr>
      </w:pPr>
      <w:r w:rsidRPr="00C93329">
        <w:rPr>
          <w:rFonts w:ascii="Arial" w:hAnsi="Arial" w:cs="Arial"/>
          <w:i/>
          <w:iCs/>
          <w:color w:val="auto"/>
          <w:sz w:val="20"/>
          <w:szCs w:val="20"/>
        </w:rPr>
        <w:t xml:space="preserve">Porabljena sredstva: </w:t>
      </w:r>
      <w:r w:rsidRPr="00C93329">
        <w:rPr>
          <w:rFonts w:ascii="Arial" w:hAnsi="Arial" w:cs="Arial"/>
          <w:color w:val="auto"/>
          <w:sz w:val="20"/>
          <w:szCs w:val="20"/>
        </w:rPr>
        <w:t>18.750,00 evrov</w:t>
      </w:r>
      <w:r w:rsidR="00C05390" w:rsidRPr="00C93329">
        <w:rPr>
          <w:rFonts w:ascii="Arial" w:hAnsi="Arial" w:cs="Arial"/>
          <w:color w:val="auto"/>
          <w:sz w:val="20"/>
          <w:szCs w:val="20"/>
        </w:rPr>
        <w:t>.</w:t>
      </w:r>
      <w:r w:rsidRPr="00C93329">
        <w:rPr>
          <w:rFonts w:ascii="Arial" w:hAnsi="Arial" w:cs="Arial"/>
          <w:color w:val="auto"/>
          <w:sz w:val="20"/>
          <w:szCs w:val="20"/>
        </w:rPr>
        <w:t xml:space="preserve"> </w:t>
      </w:r>
    </w:p>
    <w:p w14:paraId="575CF790" w14:textId="7650C9C5" w:rsidR="00C05390" w:rsidRPr="00C93329" w:rsidRDefault="00C05390" w:rsidP="00C05390">
      <w:pPr>
        <w:spacing w:line="240" w:lineRule="auto"/>
        <w:rPr>
          <w:rFonts w:cs="Arial"/>
          <w:sz w:val="20"/>
          <w:szCs w:val="20"/>
        </w:rPr>
      </w:pPr>
      <w:r w:rsidRPr="00C93329">
        <w:rPr>
          <w:rFonts w:cs="Arial"/>
          <w:sz w:val="20"/>
          <w:szCs w:val="20"/>
        </w:rPr>
        <w:t xml:space="preserve">− </w:t>
      </w:r>
      <w:r w:rsidR="000276A0" w:rsidRPr="00C93329">
        <w:rPr>
          <w:rFonts w:cs="Arial"/>
          <w:color w:val="2C363A"/>
          <w:sz w:val="20"/>
          <w:szCs w:val="20"/>
          <w:u w:val="single"/>
          <w:shd w:val="clear" w:color="auto" w:fill="FFFFFF"/>
        </w:rPr>
        <w:t>Pouk slovenskega jezika na Hrvaškem z vidika učiteljev</w:t>
      </w:r>
      <w:r w:rsidR="00771CA3" w:rsidRPr="00C93329">
        <w:rPr>
          <w:rFonts w:cs="Arial"/>
          <w:color w:val="2C363A"/>
          <w:sz w:val="20"/>
          <w:szCs w:val="20"/>
          <w:u w:val="single"/>
          <w:shd w:val="clear" w:color="auto" w:fill="FFFFFF"/>
        </w:rPr>
        <w:t>:</w:t>
      </w:r>
      <w:r w:rsidR="000276A0" w:rsidRPr="00C93329">
        <w:rPr>
          <w:rFonts w:cs="Arial"/>
          <w:sz w:val="20"/>
          <w:szCs w:val="20"/>
        </w:rPr>
        <w:t xml:space="preserve"> V okviru tega strokovno-razvojnega dela in raziskovanja poučevanja slovenskega jezika na Hrvaškem so se osredotočili na vlogo izobraževalnega sistema pri ohranjanju, razvoju in družbeni krepitvi slovenskega jezika v manjšinskem okolju. V letu 2025 je </w:t>
      </w:r>
      <w:r w:rsidRPr="00C93329">
        <w:rPr>
          <w:rFonts w:cs="Arial"/>
          <w:sz w:val="20"/>
          <w:szCs w:val="20"/>
        </w:rPr>
        <w:t xml:space="preserve">bil </w:t>
      </w:r>
      <w:r w:rsidR="000276A0" w:rsidRPr="00C93329">
        <w:rPr>
          <w:rFonts w:cs="Arial"/>
          <w:sz w:val="20"/>
          <w:szCs w:val="20"/>
        </w:rPr>
        <w:t xml:space="preserve">poseben poudarek raziskovanja namenjen položaju in izkušnjam učiteljev slovenskega jezika na Hrvaškem, ki imajo </w:t>
      </w:r>
      <w:r w:rsidR="00023F1B" w:rsidRPr="00C93329">
        <w:rPr>
          <w:rFonts w:cs="Arial"/>
          <w:sz w:val="20"/>
          <w:szCs w:val="20"/>
        </w:rPr>
        <w:t>glavno</w:t>
      </w:r>
      <w:r w:rsidR="000276A0" w:rsidRPr="00C93329">
        <w:rPr>
          <w:rFonts w:cs="Arial"/>
          <w:sz w:val="20"/>
          <w:szCs w:val="20"/>
        </w:rPr>
        <w:t xml:space="preserve"> vlogo pri prenosu jezika na mlajše generacije in pri njegovi simbolni ter praktični revitalizaciji. Učitelji delujejo v zahtevnih </w:t>
      </w:r>
      <w:r w:rsidR="00023F1B" w:rsidRPr="00C93329">
        <w:rPr>
          <w:rFonts w:cs="Arial"/>
          <w:sz w:val="20"/>
          <w:szCs w:val="20"/>
        </w:rPr>
        <w:t>razmera</w:t>
      </w:r>
      <w:r w:rsidR="000276A0" w:rsidRPr="00C93329">
        <w:rPr>
          <w:rFonts w:cs="Arial"/>
          <w:sz w:val="20"/>
          <w:szCs w:val="20"/>
        </w:rPr>
        <w:t xml:space="preserve">h, pogosto brez ustreznih učnih gradiv, z omejeno institucionalno podporo ter v okoljih, </w:t>
      </w:r>
      <w:r w:rsidR="00023F1B" w:rsidRPr="00C93329">
        <w:rPr>
          <w:rFonts w:cs="Arial"/>
          <w:sz w:val="20"/>
          <w:szCs w:val="20"/>
        </w:rPr>
        <w:t>v katerih</w:t>
      </w:r>
      <w:r w:rsidR="000276A0" w:rsidRPr="00C93329">
        <w:rPr>
          <w:rFonts w:cs="Arial"/>
          <w:sz w:val="20"/>
          <w:szCs w:val="20"/>
        </w:rPr>
        <w:t xml:space="preserve"> je raba slovenščine zunaj šole redka. Raziskava med učitelji je osvetlila njihove pedagoške izzive, didaktične prilagoditve, potrebe po strokovnem usposabljanju ter vlogo, ki jo prevzemajo kot kulturni posredniki, motivatorji in promotorji jezika. Empirična analiza je pokazala, da formalno izobraževanje predstavlja osrednji prostor za stik učencev s slovenskim jezikom, saj je medgeneracijski prenos jezika v družinskem okolju oslabljen. </w:t>
      </w:r>
    </w:p>
    <w:p w14:paraId="4F581AD6" w14:textId="23E305A9" w:rsidR="000276A0" w:rsidRPr="00C93329" w:rsidRDefault="000276A0" w:rsidP="00C05390">
      <w:pPr>
        <w:spacing w:line="240" w:lineRule="auto"/>
        <w:rPr>
          <w:rFonts w:cs="Arial"/>
          <w:sz w:val="20"/>
          <w:szCs w:val="20"/>
          <w:u w:val="single"/>
        </w:rPr>
      </w:pPr>
      <w:r w:rsidRPr="00C93329">
        <w:rPr>
          <w:rFonts w:cs="Arial"/>
          <w:i/>
          <w:iCs/>
          <w:sz w:val="20"/>
          <w:szCs w:val="20"/>
        </w:rPr>
        <w:t xml:space="preserve">Porabljena sredstva: </w:t>
      </w:r>
      <w:r w:rsidRPr="00C93329">
        <w:rPr>
          <w:rFonts w:cs="Arial"/>
          <w:sz w:val="20"/>
          <w:szCs w:val="20"/>
        </w:rPr>
        <w:t>8.000,00 evrov</w:t>
      </w:r>
      <w:r w:rsidR="00C05390" w:rsidRPr="00C93329">
        <w:rPr>
          <w:rFonts w:cs="Arial"/>
          <w:sz w:val="20"/>
          <w:szCs w:val="20"/>
        </w:rPr>
        <w:t>.</w:t>
      </w:r>
    </w:p>
    <w:p w14:paraId="020A56FE" w14:textId="77777777" w:rsidR="000276A0" w:rsidRPr="00C93329" w:rsidRDefault="000276A0" w:rsidP="000276A0">
      <w:pPr>
        <w:spacing w:line="240" w:lineRule="auto"/>
        <w:rPr>
          <w:rFonts w:cs="Arial"/>
          <w:color w:val="2C363A"/>
          <w:sz w:val="20"/>
          <w:szCs w:val="20"/>
          <w:shd w:val="clear" w:color="auto" w:fill="FFFFFF"/>
        </w:rPr>
      </w:pPr>
    </w:p>
    <w:p w14:paraId="6A05A17C" w14:textId="6C55ECBB" w:rsidR="000276A0" w:rsidRPr="00C93329" w:rsidRDefault="000276A0" w:rsidP="000276A0">
      <w:pPr>
        <w:spacing w:line="240" w:lineRule="auto"/>
        <w:rPr>
          <w:rFonts w:cs="Arial"/>
          <w:i/>
          <w:iCs/>
          <w:sz w:val="20"/>
          <w:szCs w:val="20"/>
        </w:rPr>
      </w:pPr>
      <w:r w:rsidRPr="00C93329">
        <w:rPr>
          <w:rFonts w:cs="Arial"/>
          <w:i/>
          <w:iCs/>
          <w:sz w:val="20"/>
          <w:szCs w:val="20"/>
        </w:rPr>
        <w:t xml:space="preserve">Porabljena sredstva </w:t>
      </w:r>
      <w:r w:rsidR="00ED241B" w:rsidRPr="00C93329">
        <w:rPr>
          <w:rFonts w:cs="Arial"/>
          <w:i/>
          <w:iCs/>
          <w:sz w:val="20"/>
          <w:szCs w:val="20"/>
        </w:rPr>
        <w:t>za cilj</w:t>
      </w:r>
      <w:r w:rsidRPr="00C93329">
        <w:rPr>
          <w:rFonts w:cs="Arial"/>
          <w:i/>
          <w:iCs/>
          <w:sz w:val="20"/>
          <w:szCs w:val="20"/>
        </w:rPr>
        <w:t xml:space="preserve">: </w:t>
      </w:r>
      <w:r w:rsidRPr="00C93329">
        <w:rPr>
          <w:rFonts w:cs="Arial"/>
          <w:sz w:val="20"/>
          <w:szCs w:val="20"/>
        </w:rPr>
        <w:t>100.350,00 evrov</w:t>
      </w:r>
      <w:r w:rsidR="00C05390" w:rsidRPr="00C93329">
        <w:rPr>
          <w:rFonts w:cs="Arial"/>
          <w:sz w:val="20"/>
          <w:szCs w:val="20"/>
        </w:rPr>
        <w:t>.</w:t>
      </w:r>
      <w:r w:rsidRPr="00C93329">
        <w:rPr>
          <w:rFonts w:cs="Arial"/>
          <w:i/>
          <w:iCs/>
          <w:sz w:val="20"/>
          <w:szCs w:val="20"/>
        </w:rPr>
        <w:t xml:space="preserve"> </w:t>
      </w:r>
    </w:p>
    <w:p w14:paraId="60A45E24" w14:textId="77777777" w:rsidR="00C84DA4" w:rsidRPr="00C93329" w:rsidRDefault="00C84DA4" w:rsidP="00C84DA4">
      <w:pPr>
        <w:spacing w:line="240" w:lineRule="auto"/>
        <w:rPr>
          <w:rFonts w:cs="Arial"/>
          <w:sz w:val="20"/>
          <w:szCs w:val="20"/>
        </w:rPr>
      </w:pPr>
    </w:p>
    <w:p w14:paraId="07C7FFE0" w14:textId="77777777" w:rsidR="00C84DA4" w:rsidRPr="00C93329" w:rsidRDefault="00C84DA4" w:rsidP="00C84DA4">
      <w:pPr>
        <w:spacing w:line="240" w:lineRule="auto"/>
        <w:rPr>
          <w:rFonts w:cs="Arial"/>
          <w:color w:val="0070C0"/>
          <w:sz w:val="20"/>
          <w:szCs w:val="20"/>
          <w:u w:val="single"/>
        </w:rPr>
      </w:pPr>
      <w:r w:rsidRPr="00C93329">
        <w:rPr>
          <w:rFonts w:cs="Arial"/>
          <w:color w:val="0070C0"/>
          <w:sz w:val="20"/>
          <w:szCs w:val="20"/>
        </w:rPr>
        <w:t xml:space="preserve">Splošni cilji, 4. cilj: </w:t>
      </w:r>
      <w:r w:rsidRPr="00C93329">
        <w:rPr>
          <w:rFonts w:cs="Arial"/>
          <w:i/>
          <w:iCs/>
          <w:color w:val="0070C0"/>
          <w:sz w:val="20"/>
          <w:szCs w:val="20"/>
          <w:u w:val="single"/>
        </w:rPr>
        <w:t xml:space="preserve">Zmožnost vseh govork in govorcev slovenščine, tudi oseb s posebnimi potrebami, za uporabo jezikovnih priročnikov in jezikovnih tehnologij </w:t>
      </w:r>
    </w:p>
    <w:p w14:paraId="1EAFEEAC" w14:textId="77777777" w:rsidR="00C84DA4" w:rsidRPr="00C93329" w:rsidRDefault="00C84DA4" w:rsidP="00C84DA4">
      <w:pPr>
        <w:spacing w:line="240" w:lineRule="auto"/>
        <w:rPr>
          <w:rFonts w:cs="Arial"/>
          <w:sz w:val="20"/>
          <w:szCs w:val="20"/>
        </w:rPr>
      </w:pPr>
    </w:p>
    <w:p w14:paraId="459CF26E" w14:textId="797A831F" w:rsidR="000276A0" w:rsidRPr="00C93329" w:rsidRDefault="000276A0" w:rsidP="000276A0">
      <w:pPr>
        <w:spacing w:line="240" w:lineRule="auto"/>
        <w:rPr>
          <w:rFonts w:cs="Arial"/>
          <w:sz w:val="20"/>
          <w:szCs w:val="20"/>
        </w:rPr>
      </w:pPr>
      <w:r w:rsidRPr="00C93329">
        <w:rPr>
          <w:rFonts w:cs="Arial"/>
          <w:iCs/>
          <w:sz w:val="20"/>
          <w:szCs w:val="20"/>
        </w:rPr>
        <w:t>MVI poroča, da sta bila v</w:t>
      </w:r>
      <w:r w:rsidRPr="00C93329">
        <w:rPr>
          <w:rFonts w:cs="Arial"/>
          <w:sz w:val="20"/>
          <w:szCs w:val="20"/>
        </w:rPr>
        <w:t xml:space="preserve"> aplikaciji </w:t>
      </w:r>
      <w:r w:rsidRPr="00C93329">
        <w:rPr>
          <w:rFonts w:cs="Arial"/>
          <w:sz w:val="20"/>
          <w:szCs w:val="20"/>
          <w:u w:val="single"/>
        </w:rPr>
        <w:t>KATIS</w:t>
      </w:r>
      <w:r w:rsidRPr="00C93329">
        <w:rPr>
          <w:rFonts w:cs="Arial"/>
          <w:sz w:val="20"/>
          <w:szCs w:val="20"/>
        </w:rPr>
        <w:t xml:space="preserve"> (</w:t>
      </w:r>
      <w:r w:rsidRPr="00C93329">
        <w:rPr>
          <w:rFonts w:cs="Arial"/>
          <w:sz w:val="20"/>
          <w:szCs w:val="20"/>
          <w:shd w:val="clear" w:color="auto" w:fill="FFFFFF"/>
        </w:rPr>
        <w:t>Katalog programov nadaljnjega izobraževanja in usposabljanja)</w:t>
      </w:r>
      <w:r w:rsidRPr="00C93329">
        <w:rPr>
          <w:rFonts w:ascii="Roboto" w:hAnsi="Roboto"/>
          <w:sz w:val="21"/>
          <w:szCs w:val="21"/>
          <w:shd w:val="clear" w:color="auto" w:fill="FFFFFF"/>
        </w:rPr>
        <w:t> </w:t>
      </w:r>
      <w:r w:rsidRPr="00C93329">
        <w:rPr>
          <w:rFonts w:cs="Arial"/>
          <w:sz w:val="20"/>
          <w:szCs w:val="20"/>
        </w:rPr>
        <w:t xml:space="preserve"> objavljena </w:t>
      </w:r>
      <w:r w:rsidR="00023F1B" w:rsidRPr="00C93329">
        <w:rPr>
          <w:rFonts w:cs="Arial"/>
          <w:sz w:val="20"/>
          <w:szCs w:val="20"/>
        </w:rPr>
        <w:t>dva</w:t>
      </w:r>
      <w:r w:rsidRPr="00C93329">
        <w:rPr>
          <w:rFonts w:cs="Arial"/>
          <w:sz w:val="20"/>
          <w:szCs w:val="20"/>
        </w:rPr>
        <w:t xml:space="preserve"> programa </w:t>
      </w:r>
      <w:r w:rsidR="00023F1B" w:rsidRPr="00C93329">
        <w:rPr>
          <w:rFonts w:cs="Arial"/>
          <w:sz w:val="20"/>
          <w:szCs w:val="20"/>
        </w:rPr>
        <w:t>s</w:t>
      </w:r>
      <w:r w:rsidRPr="00C93329">
        <w:rPr>
          <w:rFonts w:cs="Arial"/>
          <w:sz w:val="20"/>
          <w:szCs w:val="20"/>
        </w:rPr>
        <w:t xml:space="preserve"> temo izobraževanje za uporabo jezikovnih priročnikov in jezikovnih tehnologij. Usposabljanja se je udeležilo 41 učiteljev. </w:t>
      </w:r>
    </w:p>
    <w:p w14:paraId="67018E5D" w14:textId="77777777" w:rsidR="000276A0" w:rsidRPr="00C93329" w:rsidRDefault="000276A0" w:rsidP="000276A0">
      <w:pPr>
        <w:spacing w:line="240" w:lineRule="auto"/>
        <w:rPr>
          <w:rFonts w:cs="Arial"/>
          <w:iCs/>
          <w:color w:val="00B050"/>
          <w:sz w:val="20"/>
          <w:szCs w:val="20"/>
          <w:u w:val="single"/>
        </w:rPr>
      </w:pPr>
    </w:p>
    <w:p w14:paraId="41BF6FCF" w14:textId="5A518798" w:rsidR="000276A0" w:rsidRPr="00C93329" w:rsidRDefault="000276A0" w:rsidP="000276A0">
      <w:pPr>
        <w:spacing w:line="240" w:lineRule="auto"/>
        <w:rPr>
          <w:rFonts w:cs="Arial"/>
          <w:iCs/>
          <w:sz w:val="20"/>
          <w:szCs w:val="20"/>
        </w:rPr>
      </w:pPr>
      <w:r w:rsidRPr="00C93329">
        <w:rPr>
          <w:rFonts w:cs="Arial"/>
          <w:i/>
          <w:sz w:val="20"/>
          <w:szCs w:val="20"/>
        </w:rPr>
        <w:t>Porabljena sredstva:</w:t>
      </w:r>
      <w:r w:rsidRPr="00C93329">
        <w:rPr>
          <w:rFonts w:cs="Arial"/>
          <w:iCs/>
          <w:sz w:val="20"/>
          <w:szCs w:val="20"/>
        </w:rPr>
        <w:t xml:space="preserve"> </w:t>
      </w:r>
      <w:r w:rsidRPr="00C93329">
        <w:rPr>
          <w:rFonts w:cs="Arial"/>
          <w:sz w:val="20"/>
          <w:szCs w:val="20"/>
        </w:rPr>
        <w:t>973,72 evra.</w:t>
      </w:r>
    </w:p>
    <w:p w14:paraId="2C7CF04B" w14:textId="77777777" w:rsidR="00C84DA4" w:rsidRPr="00C93329" w:rsidRDefault="00C84DA4" w:rsidP="000276A0">
      <w:pPr>
        <w:spacing w:line="240" w:lineRule="auto"/>
        <w:rPr>
          <w:rFonts w:cs="Arial"/>
          <w:iCs/>
          <w:sz w:val="20"/>
          <w:szCs w:val="20"/>
          <w:u w:val="single"/>
        </w:rPr>
      </w:pPr>
    </w:p>
    <w:p w14:paraId="12F58BBC" w14:textId="77777777" w:rsidR="00C84DA4" w:rsidRPr="00C93329" w:rsidRDefault="00C84DA4" w:rsidP="000276A0">
      <w:pPr>
        <w:spacing w:line="240" w:lineRule="auto"/>
        <w:rPr>
          <w:rFonts w:cs="Arial"/>
          <w:color w:val="0070C0"/>
          <w:sz w:val="20"/>
          <w:szCs w:val="20"/>
        </w:rPr>
      </w:pPr>
      <w:r w:rsidRPr="00C93329">
        <w:rPr>
          <w:rFonts w:cs="Arial"/>
          <w:color w:val="0070C0"/>
          <w:sz w:val="20"/>
          <w:szCs w:val="20"/>
        </w:rPr>
        <w:t xml:space="preserve">Splošni cilji, 5. cilj: </w:t>
      </w:r>
      <w:r w:rsidRPr="00C93329">
        <w:rPr>
          <w:rFonts w:cs="Arial"/>
          <w:i/>
          <w:iCs/>
          <w:color w:val="0070C0"/>
          <w:sz w:val="20"/>
          <w:szCs w:val="20"/>
          <w:u w:val="single"/>
        </w:rPr>
        <w:t xml:space="preserve">Ozaveščenost o različnosti sporazumevalnih potreb in načinov sporazumevanja </w:t>
      </w:r>
    </w:p>
    <w:p w14:paraId="70FE594D" w14:textId="77777777" w:rsidR="00C84DA4" w:rsidRPr="00C93329" w:rsidRDefault="00C84DA4" w:rsidP="000276A0">
      <w:pPr>
        <w:spacing w:line="240" w:lineRule="auto"/>
        <w:rPr>
          <w:rFonts w:cs="Arial"/>
          <w:sz w:val="20"/>
          <w:szCs w:val="20"/>
        </w:rPr>
      </w:pPr>
    </w:p>
    <w:p w14:paraId="05396465" w14:textId="1D486733" w:rsidR="000276A0" w:rsidRPr="00C93329" w:rsidRDefault="000276A0" w:rsidP="000276A0">
      <w:pPr>
        <w:spacing w:line="240" w:lineRule="auto"/>
        <w:rPr>
          <w:rFonts w:cs="Arial"/>
          <w:sz w:val="20"/>
          <w:szCs w:val="20"/>
        </w:rPr>
      </w:pPr>
      <w:r w:rsidRPr="00C93329">
        <w:rPr>
          <w:rFonts w:cs="Arial"/>
          <w:sz w:val="20"/>
          <w:szCs w:val="20"/>
        </w:rPr>
        <w:t xml:space="preserve">MVI je objavilo razpis za sofinanciranje projekta </w:t>
      </w:r>
      <w:r w:rsidRPr="00C93329">
        <w:rPr>
          <w:rFonts w:cs="Arial"/>
          <w:sz w:val="20"/>
          <w:szCs w:val="20"/>
          <w:u w:val="single"/>
        </w:rPr>
        <w:t>Vzpostavitev sistema pomoči otrokom z gluhoslepoto v vzgoji in izobraževanju</w:t>
      </w:r>
      <w:r w:rsidRPr="00C93329">
        <w:rPr>
          <w:rFonts w:cs="Arial"/>
          <w:sz w:val="20"/>
          <w:szCs w:val="20"/>
        </w:rPr>
        <w:t>. V projekt</w:t>
      </w:r>
      <w:r w:rsidR="00023F1B" w:rsidRPr="00C93329">
        <w:rPr>
          <w:rFonts w:cs="Arial"/>
          <w:sz w:val="20"/>
          <w:szCs w:val="20"/>
        </w:rPr>
        <w:t>u</w:t>
      </w:r>
      <w:r w:rsidRPr="00C93329">
        <w:rPr>
          <w:rFonts w:cs="Arial"/>
          <w:sz w:val="20"/>
          <w:szCs w:val="20"/>
        </w:rPr>
        <w:t xml:space="preserve"> se preizkušajo dobre prakse sporazumevanja in pedagoških pristopov za delo z otroki z gluhoslepoto, izvajajo delavnice za strokovne delavce, pripravljajo didaktični materiali in javno dostopen e-priročnik. Poleg tega bo pripravljena pobuda za uvedbo nove nacionalne poklicne kvalifikacije (NPK) za tolmača za delo z gluhoslepimi v vzgoji in izobraževanju. Z opravljeno NPK bo vzgojitelj ali učitelj pridobil javno listino – certifikat o pridobljenem NPK za tolmača za delo z gluhoslepimi v vzgoji in izobraževanju, čemur bodo sledile tudi spremembe izobrazbenih pogojev za zasedbo delovnih mest na področju dela z gluhoslepimi v vzgojno-izobraževalnih zavodih. Projekt poteka v obliki konzorcija</w:t>
      </w:r>
      <w:r w:rsidR="00023F1B" w:rsidRPr="00C93329">
        <w:rPr>
          <w:rFonts w:cs="Arial"/>
          <w:sz w:val="20"/>
          <w:szCs w:val="20"/>
        </w:rPr>
        <w:t xml:space="preserve">, </w:t>
      </w:r>
      <w:r w:rsidRPr="00C93329">
        <w:rPr>
          <w:rFonts w:cs="Arial"/>
          <w:sz w:val="20"/>
          <w:szCs w:val="20"/>
        </w:rPr>
        <w:t xml:space="preserve">trajal </w:t>
      </w:r>
      <w:r w:rsidR="00023F1B" w:rsidRPr="00C93329">
        <w:rPr>
          <w:rFonts w:cs="Arial"/>
          <w:sz w:val="20"/>
          <w:szCs w:val="20"/>
        </w:rPr>
        <w:t xml:space="preserve">bo </w:t>
      </w:r>
      <w:r w:rsidRPr="00C93329">
        <w:rPr>
          <w:rFonts w:cs="Arial"/>
          <w:sz w:val="20"/>
          <w:szCs w:val="20"/>
        </w:rPr>
        <w:t>dve leti</w:t>
      </w:r>
      <w:r w:rsidR="00023F1B" w:rsidRPr="00C93329">
        <w:rPr>
          <w:rFonts w:cs="Arial"/>
          <w:sz w:val="20"/>
          <w:szCs w:val="20"/>
        </w:rPr>
        <w:t>, v</w:t>
      </w:r>
      <w:r w:rsidRPr="00C93329">
        <w:rPr>
          <w:rFonts w:cs="Arial"/>
          <w:sz w:val="20"/>
          <w:szCs w:val="20"/>
        </w:rPr>
        <w:t xml:space="preserve">rednost je 380.000 evrov. </w:t>
      </w:r>
    </w:p>
    <w:p w14:paraId="05CD3543" w14:textId="77777777" w:rsidR="000276A0" w:rsidRPr="00C93329" w:rsidRDefault="000276A0" w:rsidP="000276A0">
      <w:pPr>
        <w:spacing w:line="240" w:lineRule="auto"/>
        <w:rPr>
          <w:rFonts w:cs="Arial"/>
          <w:i/>
          <w:iCs/>
          <w:sz w:val="20"/>
          <w:szCs w:val="20"/>
        </w:rPr>
      </w:pPr>
    </w:p>
    <w:p w14:paraId="2C80F227" w14:textId="5015A4B5" w:rsidR="000276A0" w:rsidRPr="00C93329" w:rsidRDefault="000276A0" w:rsidP="000276A0">
      <w:pPr>
        <w:spacing w:line="240" w:lineRule="auto"/>
        <w:rPr>
          <w:rFonts w:cs="Arial"/>
          <w:i/>
          <w:iCs/>
          <w:sz w:val="20"/>
          <w:szCs w:val="20"/>
          <w:u w:val="single"/>
        </w:rPr>
      </w:pPr>
      <w:r w:rsidRPr="00C93329">
        <w:rPr>
          <w:rFonts w:cs="Arial"/>
          <w:i/>
          <w:iCs/>
          <w:sz w:val="20"/>
          <w:szCs w:val="20"/>
        </w:rPr>
        <w:t xml:space="preserve">Porabljena sredstva: </w:t>
      </w:r>
      <w:r w:rsidRPr="00C93329">
        <w:rPr>
          <w:rFonts w:cs="Arial"/>
          <w:sz w:val="20"/>
          <w:szCs w:val="20"/>
        </w:rPr>
        <w:t>55.000,00 evrov.</w:t>
      </w:r>
    </w:p>
    <w:p w14:paraId="091F1842" w14:textId="77777777" w:rsidR="00C84DA4" w:rsidRPr="00C93329" w:rsidRDefault="00C84DA4" w:rsidP="00C84DA4">
      <w:pPr>
        <w:spacing w:line="240" w:lineRule="auto"/>
        <w:rPr>
          <w:rFonts w:cs="Arial"/>
          <w:sz w:val="20"/>
          <w:szCs w:val="20"/>
        </w:rPr>
      </w:pPr>
    </w:p>
    <w:p w14:paraId="030535CB" w14:textId="77777777" w:rsidR="00C84DA4" w:rsidRPr="00C93329" w:rsidRDefault="00C84DA4" w:rsidP="00C84DA4">
      <w:pPr>
        <w:spacing w:line="240" w:lineRule="auto"/>
        <w:rPr>
          <w:rFonts w:cs="Arial"/>
          <w:color w:val="0070C0"/>
          <w:sz w:val="20"/>
          <w:szCs w:val="20"/>
          <w:u w:val="single"/>
        </w:rPr>
      </w:pPr>
      <w:r w:rsidRPr="00C93329">
        <w:rPr>
          <w:rFonts w:cs="Arial"/>
          <w:color w:val="0070C0"/>
          <w:sz w:val="20"/>
          <w:szCs w:val="20"/>
        </w:rPr>
        <w:t>Splošni cilji, 8. cilj:</w:t>
      </w:r>
      <w:r w:rsidRPr="00C93329">
        <w:rPr>
          <w:rFonts w:cs="Arial"/>
          <w:color w:val="0070C0"/>
          <w:sz w:val="20"/>
          <w:szCs w:val="20"/>
          <w:u w:val="single"/>
        </w:rPr>
        <w:t xml:space="preserve"> </w:t>
      </w:r>
      <w:r w:rsidRPr="00C93329">
        <w:rPr>
          <w:rFonts w:cs="Arial"/>
          <w:i/>
          <w:iCs/>
          <w:color w:val="0070C0"/>
          <w:sz w:val="20"/>
          <w:szCs w:val="20"/>
          <w:u w:val="single"/>
        </w:rPr>
        <w:t xml:space="preserve">Večjezičnost in medkulturna ozaveščenost  </w:t>
      </w:r>
    </w:p>
    <w:p w14:paraId="79ED4D90" w14:textId="77777777" w:rsidR="00C84DA4" w:rsidRPr="00C93329" w:rsidRDefault="00C84DA4" w:rsidP="00C84DA4">
      <w:pPr>
        <w:spacing w:line="240" w:lineRule="auto"/>
        <w:rPr>
          <w:rFonts w:cs="Arial"/>
          <w:sz w:val="20"/>
          <w:szCs w:val="20"/>
        </w:rPr>
      </w:pPr>
    </w:p>
    <w:p w14:paraId="7653939D" w14:textId="41173287" w:rsidR="000276A0" w:rsidRPr="00C93329" w:rsidRDefault="000276A0" w:rsidP="000276A0">
      <w:pPr>
        <w:spacing w:line="240" w:lineRule="auto"/>
        <w:rPr>
          <w:rFonts w:cs="Arial"/>
          <w:sz w:val="20"/>
          <w:szCs w:val="20"/>
        </w:rPr>
      </w:pPr>
      <w:r w:rsidRPr="00C93329">
        <w:rPr>
          <w:rFonts w:cs="Arial"/>
          <w:sz w:val="20"/>
          <w:szCs w:val="20"/>
        </w:rPr>
        <w:t xml:space="preserve">MVI poroča, </w:t>
      </w:r>
      <w:r w:rsidRPr="00C93329">
        <w:rPr>
          <w:rFonts w:cs="Arial"/>
          <w:iCs/>
          <w:sz w:val="20"/>
          <w:szCs w:val="20"/>
        </w:rPr>
        <w:t>da je bilo v</w:t>
      </w:r>
      <w:r w:rsidRPr="00C93329">
        <w:rPr>
          <w:rFonts w:cs="Arial"/>
          <w:sz w:val="20"/>
          <w:szCs w:val="20"/>
        </w:rPr>
        <w:t xml:space="preserve"> aplikaciji </w:t>
      </w:r>
      <w:r w:rsidRPr="00C93329">
        <w:rPr>
          <w:rFonts w:cs="Arial"/>
          <w:sz w:val="20"/>
          <w:szCs w:val="20"/>
          <w:u w:val="single"/>
        </w:rPr>
        <w:t>KATIS</w:t>
      </w:r>
      <w:r w:rsidRPr="00C93329">
        <w:rPr>
          <w:rFonts w:ascii="Roboto" w:hAnsi="Roboto"/>
          <w:sz w:val="20"/>
          <w:szCs w:val="20"/>
          <w:shd w:val="clear" w:color="auto" w:fill="FFFFFF"/>
        </w:rPr>
        <w:t> </w:t>
      </w:r>
      <w:r w:rsidRPr="00C93329">
        <w:rPr>
          <w:rFonts w:cs="Arial"/>
          <w:sz w:val="20"/>
          <w:szCs w:val="20"/>
        </w:rPr>
        <w:t xml:space="preserve"> objavljenih 7 </w:t>
      </w:r>
      <w:r w:rsidRPr="00C93329">
        <w:rPr>
          <w:rFonts w:cs="Arial"/>
          <w:sz w:val="20"/>
          <w:szCs w:val="20"/>
          <w:u w:val="single"/>
        </w:rPr>
        <w:t>programov</w:t>
      </w:r>
      <w:r w:rsidRPr="00C93329">
        <w:rPr>
          <w:rFonts w:cs="Arial"/>
          <w:sz w:val="20"/>
          <w:szCs w:val="20"/>
        </w:rPr>
        <w:t xml:space="preserve"> </w:t>
      </w:r>
      <w:r w:rsidR="00023F1B" w:rsidRPr="00C93329">
        <w:rPr>
          <w:rFonts w:cs="Arial"/>
          <w:sz w:val="20"/>
          <w:szCs w:val="20"/>
        </w:rPr>
        <w:t>s</w:t>
      </w:r>
      <w:r w:rsidRPr="00C93329">
        <w:rPr>
          <w:rFonts w:cs="Arial"/>
          <w:sz w:val="20"/>
          <w:szCs w:val="20"/>
        </w:rPr>
        <w:t xml:space="preserve"> temo večjezičnosti in medkulturne ozaveščenosti. Realizirani so bili samo trije programi, usposabljanj se je udeležilo 45 učiteljev, porabljenih je bilo 2.929,39 evr</w:t>
      </w:r>
      <w:r w:rsidR="00ED241B" w:rsidRPr="00C93329">
        <w:rPr>
          <w:rFonts w:cs="Arial"/>
          <w:sz w:val="20"/>
          <w:szCs w:val="20"/>
        </w:rPr>
        <w:t>a</w:t>
      </w:r>
      <w:r w:rsidRPr="00C93329">
        <w:rPr>
          <w:rFonts w:cs="Arial"/>
          <w:sz w:val="20"/>
          <w:szCs w:val="20"/>
        </w:rPr>
        <w:t xml:space="preserve">. </w:t>
      </w:r>
    </w:p>
    <w:p w14:paraId="7F52D37C" w14:textId="77777777" w:rsidR="000276A0" w:rsidRPr="00C93329" w:rsidRDefault="000276A0" w:rsidP="000276A0">
      <w:pPr>
        <w:spacing w:line="240" w:lineRule="auto"/>
        <w:rPr>
          <w:rFonts w:cs="Arial"/>
          <w:sz w:val="20"/>
          <w:szCs w:val="20"/>
        </w:rPr>
      </w:pPr>
    </w:p>
    <w:p w14:paraId="302BB89F" w14:textId="6C6BFB46" w:rsidR="000276A0" w:rsidRPr="00C93329" w:rsidRDefault="000276A0" w:rsidP="000276A0">
      <w:pPr>
        <w:spacing w:line="240" w:lineRule="auto"/>
        <w:rPr>
          <w:sz w:val="20"/>
          <w:szCs w:val="20"/>
        </w:rPr>
      </w:pPr>
      <w:r w:rsidRPr="00C93329">
        <w:rPr>
          <w:rFonts w:cs="Arial"/>
          <w:sz w:val="20"/>
          <w:szCs w:val="20"/>
        </w:rPr>
        <w:t>P</w:t>
      </w:r>
      <w:r w:rsidR="003060B0" w:rsidRPr="00C93329">
        <w:rPr>
          <w:rFonts w:cs="Arial"/>
          <w:sz w:val="20"/>
          <w:szCs w:val="20"/>
        </w:rPr>
        <w:t>I</w:t>
      </w:r>
      <w:r w:rsidRPr="00C93329">
        <w:rPr>
          <w:rFonts w:cs="Arial"/>
          <w:sz w:val="20"/>
          <w:szCs w:val="20"/>
        </w:rPr>
        <w:t xml:space="preserve"> je partner projekta Sirius 3.0 (2023–2027), ki poteka pod okriljem mednarodne mreže SIRIUS. C</w:t>
      </w:r>
      <w:r w:rsidRPr="00C93329">
        <w:rPr>
          <w:sz w:val="20"/>
          <w:szCs w:val="20"/>
        </w:rPr>
        <w:t xml:space="preserve">ilji projekta so razvoj in oblikovanje inkluzivnih izobraževalnih praks ter politik na področju izobraževanja učencev s priseljenskim ozadjem. </w:t>
      </w:r>
      <w:r w:rsidR="00023F1B" w:rsidRPr="00C93329">
        <w:rPr>
          <w:sz w:val="20"/>
          <w:szCs w:val="20"/>
        </w:rPr>
        <w:t>P</w:t>
      </w:r>
      <w:r w:rsidRPr="00C93329">
        <w:rPr>
          <w:sz w:val="20"/>
          <w:szCs w:val="20"/>
        </w:rPr>
        <w:t xml:space="preserve">osebna pozornost </w:t>
      </w:r>
      <w:r w:rsidR="00023F1B" w:rsidRPr="00C93329">
        <w:rPr>
          <w:sz w:val="20"/>
          <w:szCs w:val="20"/>
        </w:rPr>
        <w:t xml:space="preserve">je </w:t>
      </w:r>
      <w:r w:rsidRPr="00C93329">
        <w:rPr>
          <w:sz w:val="20"/>
          <w:szCs w:val="20"/>
        </w:rPr>
        <w:t xml:space="preserve">namenjena promociji in razvoju večjezičnosti naklonjenih šolskih okolij. V središču Sirius Watch poročila 2025 je bila primerjava inkluzivnosti izobraževalnih politik. Del poročila se je nanašal na načine in podporo pri učenju učnega jezika, slovenščine in možnosti učenja maternih jezikov učencev s priseljenskim ozadjem. </w:t>
      </w:r>
      <w:r w:rsidR="00023F1B" w:rsidRPr="00C93329">
        <w:rPr>
          <w:sz w:val="20"/>
          <w:szCs w:val="20"/>
        </w:rPr>
        <w:t>Na</w:t>
      </w:r>
      <w:r w:rsidRPr="00C93329">
        <w:rPr>
          <w:sz w:val="20"/>
          <w:szCs w:val="20"/>
        </w:rPr>
        <w:t xml:space="preserve"> redn</w:t>
      </w:r>
      <w:r w:rsidR="00023F1B" w:rsidRPr="00C93329">
        <w:rPr>
          <w:sz w:val="20"/>
          <w:szCs w:val="20"/>
        </w:rPr>
        <w:t>i</w:t>
      </w:r>
      <w:r w:rsidRPr="00C93329">
        <w:rPr>
          <w:sz w:val="20"/>
          <w:szCs w:val="20"/>
        </w:rPr>
        <w:t xml:space="preserve"> letn</w:t>
      </w:r>
      <w:r w:rsidR="00023F1B" w:rsidRPr="00C93329">
        <w:rPr>
          <w:sz w:val="20"/>
          <w:szCs w:val="20"/>
        </w:rPr>
        <w:t>i</w:t>
      </w:r>
      <w:r w:rsidRPr="00C93329">
        <w:rPr>
          <w:sz w:val="20"/>
          <w:szCs w:val="20"/>
        </w:rPr>
        <w:t xml:space="preserve"> Sirius</w:t>
      </w:r>
      <w:r w:rsidR="00023F1B" w:rsidRPr="00C93329">
        <w:rPr>
          <w:sz w:val="20"/>
          <w:szCs w:val="20"/>
        </w:rPr>
        <w:t>ovi</w:t>
      </w:r>
      <w:r w:rsidRPr="00C93329">
        <w:rPr>
          <w:sz w:val="20"/>
          <w:szCs w:val="20"/>
        </w:rPr>
        <w:t xml:space="preserve"> konferenc</w:t>
      </w:r>
      <w:r w:rsidR="00023F1B" w:rsidRPr="00C93329">
        <w:rPr>
          <w:sz w:val="20"/>
          <w:szCs w:val="20"/>
        </w:rPr>
        <w:t>i</w:t>
      </w:r>
      <w:r w:rsidRPr="00C93329">
        <w:rPr>
          <w:sz w:val="20"/>
          <w:szCs w:val="20"/>
        </w:rPr>
        <w:t xml:space="preserve"> je PI junija 2025 v Evropskem parlamentu predstavil izobraževalne politike in stanje na področju poučevanja učnega in maternega jezika v Sloveniji.</w:t>
      </w:r>
      <w:r w:rsidR="00023F1B" w:rsidRPr="00C93329">
        <w:rPr>
          <w:sz w:val="20"/>
          <w:szCs w:val="20"/>
        </w:rPr>
        <w:t xml:space="preserve"> </w:t>
      </w:r>
      <w:hyperlink r:id="rId81" w:history="1">
        <w:r w:rsidRPr="00C93329">
          <w:rPr>
            <w:rStyle w:val="Hiperpovezava"/>
            <w:rFonts w:cs="Arial"/>
            <w:sz w:val="20"/>
            <w:szCs w:val="20"/>
          </w:rPr>
          <w:t>https://www.pei.si/raziskovalna-dejavnost/projekti/sirius/sirius-3-0/</w:t>
        </w:r>
      </w:hyperlink>
      <w:r w:rsidRPr="00C93329">
        <w:rPr>
          <w:sz w:val="20"/>
          <w:szCs w:val="20"/>
        </w:rPr>
        <w:t xml:space="preserve"> </w:t>
      </w:r>
    </w:p>
    <w:p w14:paraId="1856660F" w14:textId="77777777" w:rsidR="000276A0" w:rsidRPr="00C93329" w:rsidRDefault="000276A0" w:rsidP="000276A0">
      <w:pPr>
        <w:spacing w:line="240" w:lineRule="auto"/>
        <w:rPr>
          <w:rFonts w:cs="Arial"/>
          <w:i/>
          <w:iCs/>
          <w:sz w:val="20"/>
          <w:szCs w:val="20"/>
        </w:rPr>
      </w:pPr>
    </w:p>
    <w:p w14:paraId="45960D10" w14:textId="5BA1A167" w:rsidR="000276A0" w:rsidRPr="00C93329" w:rsidRDefault="000276A0" w:rsidP="000276A0">
      <w:pPr>
        <w:spacing w:line="240" w:lineRule="auto"/>
        <w:rPr>
          <w:rFonts w:cs="Arial"/>
          <w:sz w:val="20"/>
          <w:szCs w:val="20"/>
        </w:rPr>
      </w:pPr>
      <w:r w:rsidRPr="00C93329">
        <w:rPr>
          <w:rFonts w:cs="Arial"/>
          <w:sz w:val="20"/>
          <w:szCs w:val="20"/>
        </w:rPr>
        <w:t>P</w:t>
      </w:r>
      <w:r w:rsidR="003060B0" w:rsidRPr="00C93329">
        <w:rPr>
          <w:rFonts w:cs="Arial"/>
          <w:sz w:val="20"/>
          <w:szCs w:val="20"/>
        </w:rPr>
        <w:t>I</w:t>
      </w:r>
      <w:r w:rsidRPr="00C93329">
        <w:rPr>
          <w:rFonts w:cs="Arial"/>
          <w:sz w:val="20"/>
          <w:szCs w:val="20"/>
        </w:rPr>
        <w:t xml:space="preserve"> je </w:t>
      </w:r>
      <w:r w:rsidR="00023F1B" w:rsidRPr="00C93329">
        <w:rPr>
          <w:rFonts w:cs="Arial"/>
          <w:sz w:val="20"/>
          <w:szCs w:val="20"/>
        </w:rPr>
        <w:t>konča</w:t>
      </w:r>
      <w:r w:rsidRPr="00C93329">
        <w:rPr>
          <w:rFonts w:cs="Arial"/>
          <w:sz w:val="20"/>
          <w:szCs w:val="20"/>
        </w:rPr>
        <w:t>l ARIS</w:t>
      </w:r>
      <w:r w:rsidR="00ED241B" w:rsidRPr="00C93329">
        <w:rPr>
          <w:rFonts w:cs="Arial"/>
          <w:sz w:val="20"/>
          <w:szCs w:val="20"/>
        </w:rPr>
        <w:t>-ov</w:t>
      </w:r>
      <w:r w:rsidRPr="00C93329">
        <w:rPr>
          <w:rFonts w:cs="Arial"/>
          <w:sz w:val="20"/>
          <w:szCs w:val="20"/>
        </w:rPr>
        <w:t xml:space="preserve"> aplikativni raziskovalni projekt </w:t>
      </w:r>
      <w:r w:rsidRPr="00C93329">
        <w:rPr>
          <w:rFonts w:cs="Arial"/>
          <w:sz w:val="20"/>
          <w:szCs w:val="20"/>
          <w:u w:val="single"/>
        </w:rPr>
        <w:t xml:space="preserve">Odnos osmošolcev v Sloveniji in Evropi do migrantskih tematik – podatki raziskave IEA ICCS 2009, 2016 in 2022 </w:t>
      </w:r>
      <w:r w:rsidRPr="00C93329">
        <w:rPr>
          <w:rFonts w:cs="Arial"/>
          <w:sz w:val="20"/>
          <w:szCs w:val="20"/>
        </w:rPr>
        <w:t xml:space="preserve"> (L5-4571). Projekt je sofinancira</w:t>
      </w:r>
      <w:r w:rsidR="00ED241B" w:rsidRPr="00C93329">
        <w:rPr>
          <w:rFonts w:cs="Arial"/>
          <w:sz w:val="20"/>
          <w:szCs w:val="20"/>
        </w:rPr>
        <w:t>lo</w:t>
      </w:r>
      <w:r w:rsidRPr="00C93329">
        <w:rPr>
          <w:rFonts w:cs="Arial"/>
          <w:sz w:val="20"/>
          <w:szCs w:val="20"/>
        </w:rPr>
        <w:t xml:space="preserve"> MVI (po pogodbi LDN). Rezultati obsegajo objave in diseminacijske dogodke v letu 2025 (</w:t>
      </w:r>
      <w:r w:rsidR="00ED241B" w:rsidRPr="00C93329">
        <w:rPr>
          <w:rFonts w:cs="Arial"/>
          <w:sz w:val="20"/>
          <w:szCs w:val="20"/>
        </w:rPr>
        <w:t>i</w:t>
      </w:r>
      <w:r w:rsidRPr="00C93329">
        <w:rPr>
          <w:rFonts w:cs="Arial"/>
          <w:sz w:val="20"/>
          <w:szCs w:val="20"/>
        </w:rPr>
        <w:t xml:space="preserve">zbor): </w:t>
      </w:r>
    </w:p>
    <w:p w14:paraId="288000D2" w14:textId="17136D2D" w:rsidR="000276A0" w:rsidRPr="00C93329" w:rsidRDefault="000276A0" w:rsidP="00C16DEF">
      <w:pPr>
        <w:pStyle w:val="Odstavekseznama"/>
        <w:numPr>
          <w:ilvl w:val="0"/>
          <w:numId w:val="24"/>
        </w:numPr>
        <w:ind w:left="284" w:hanging="218"/>
        <w:jc w:val="both"/>
        <w:rPr>
          <w:rFonts w:ascii="Arial" w:hAnsi="Arial" w:cs="Arial"/>
          <w:sz w:val="18"/>
          <w:szCs w:val="18"/>
        </w:rPr>
      </w:pPr>
      <w:r w:rsidRPr="00C93329">
        <w:rPr>
          <w:rFonts w:ascii="Arial" w:hAnsi="Arial" w:cs="Arial"/>
          <w:sz w:val="18"/>
          <w:szCs w:val="18"/>
        </w:rPr>
        <w:t>KLEMENČIČ MIRAZCHIYSKI, Eva, MIRAZCHIYSKI, Plamen. A 14-year trend in intended illegal protest activities of 8th-grade students : do civic knowledge and individual students’ backgrounds count?. Education sciences. 2025, 15, št. 3, art. 364, str. 1</w:t>
      </w:r>
      <w:r w:rsidR="00023F1B" w:rsidRPr="00C93329">
        <w:rPr>
          <w:rFonts w:ascii="Arial" w:hAnsi="Arial" w:cs="Arial"/>
          <w:sz w:val="18"/>
          <w:szCs w:val="18"/>
        </w:rPr>
        <w:t>−</w:t>
      </w:r>
      <w:r w:rsidRPr="00C93329">
        <w:rPr>
          <w:rFonts w:ascii="Arial" w:hAnsi="Arial" w:cs="Arial"/>
          <w:sz w:val="18"/>
          <w:szCs w:val="18"/>
        </w:rPr>
        <w:t>28, ilustr. ISSN 2227-7102. https://www.mdpi.com/2227-7102/15/3/364, DOI: 10.3390/educsci15030364. [COBISS.SI-ID 229099779]</w:t>
      </w:r>
    </w:p>
    <w:p w14:paraId="51AC423E" w14:textId="71CD96FC" w:rsidR="000276A0" w:rsidRPr="00C93329" w:rsidRDefault="000276A0" w:rsidP="00C16DEF">
      <w:pPr>
        <w:numPr>
          <w:ilvl w:val="0"/>
          <w:numId w:val="24"/>
        </w:numPr>
        <w:spacing w:line="240" w:lineRule="auto"/>
        <w:ind w:left="284" w:hanging="218"/>
        <w:rPr>
          <w:rFonts w:cs="Arial"/>
          <w:sz w:val="18"/>
          <w:szCs w:val="18"/>
        </w:rPr>
      </w:pPr>
      <w:r w:rsidRPr="00C93329">
        <w:rPr>
          <w:rFonts w:cs="Arial"/>
          <w:sz w:val="18"/>
          <w:szCs w:val="18"/>
        </w:rPr>
        <w:t>PERAS, Igor, BEZJAK, Simona. Democratic school culture and student–teacher relationships : insights from native and immigrant-background students. Social sciences. 2025, vol. 14, no. 7, [article no.] 419, str. 1</w:t>
      </w:r>
      <w:r w:rsidR="00023F1B" w:rsidRPr="00C93329">
        <w:rPr>
          <w:rFonts w:cs="Arial"/>
          <w:sz w:val="18"/>
          <w:szCs w:val="18"/>
        </w:rPr>
        <w:t>−</w:t>
      </w:r>
      <w:r w:rsidRPr="00C93329">
        <w:rPr>
          <w:rFonts w:cs="Arial"/>
          <w:sz w:val="18"/>
          <w:szCs w:val="18"/>
        </w:rPr>
        <w:t>18, ilustr. ISSN 2076-0760. https://www.mdpi.com/2076-0760/14/7/419, DOI: 10.3390/socsci14070419. [COBISS.SI-ID 242932995]</w:t>
      </w:r>
    </w:p>
    <w:p w14:paraId="58762913" w14:textId="77262FD7" w:rsidR="000276A0" w:rsidRPr="00C93329" w:rsidRDefault="000276A0" w:rsidP="00C16DEF">
      <w:pPr>
        <w:numPr>
          <w:ilvl w:val="0"/>
          <w:numId w:val="24"/>
        </w:numPr>
        <w:spacing w:line="240" w:lineRule="auto"/>
        <w:ind w:left="284" w:hanging="218"/>
        <w:rPr>
          <w:rFonts w:cs="Arial"/>
          <w:sz w:val="18"/>
          <w:szCs w:val="18"/>
        </w:rPr>
      </w:pPr>
      <w:r w:rsidRPr="00C93329">
        <w:rPr>
          <w:rFonts w:cs="Arial"/>
          <w:sz w:val="18"/>
          <w:szCs w:val="18"/>
        </w:rPr>
        <w:t>KLEMENČIČ MIRAZCHIYSKI, Eva. Ob mednarodnem dnevu beguncev (20. junij) – stališča osmošolcev do beguncev. ICCS blog. 20. 6. 2025, 1 spletni vir. https://iccs.splet.arnes.si/2025/06/20/katere-skupine-ucencev-v-sloveniji-so-sibkejse-pri-drzavljanski-vednosti/. [COBISS.SI-ID 240188163]</w:t>
      </w:r>
    </w:p>
    <w:p w14:paraId="4812B4F7" w14:textId="77777777" w:rsidR="000276A0" w:rsidRPr="00C93329" w:rsidRDefault="000276A0" w:rsidP="00C16DEF">
      <w:pPr>
        <w:numPr>
          <w:ilvl w:val="0"/>
          <w:numId w:val="24"/>
        </w:numPr>
        <w:spacing w:line="240" w:lineRule="auto"/>
        <w:ind w:left="284" w:hanging="218"/>
        <w:rPr>
          <w:rFonts w:cs="Arial"/>
          <w:sz w:val="18"/>
          <w:szCs w:val="18"/>
        </w:rPr>
      </w:pPr>
      <w:r w:rsidRPr="00C93329">
        <w:rPr>
          <w:rFonts w:cs="Arial"/>
          <w:sz w:val="18"/>
          <w:szCs w:val="18"/>
        </w:rPr>
        <w:t>BEZJAK, Simona. Konceptualne metafore migracij v učbeniških besedilih: ilustrativni kvalitativni vpogled. ICCS blog. 26. 9. 2025, 1 spletni vir. https://iccs.splet.arnes.si/2025/09/26/konceptualne-metafore-migracij-v-ucbeniskih-besedilih-ilustrativni-kvalitativni-vpogled/. [COBISS.SI-ID 259358211]</w:t>
      </w:r>
    </w:p>
    <w:p w14:paraId="10B53343" w14:textId="0F063356" w:rsidR="000276A0" w:rsidRPr="00C93329" w:rsidRDefault="000276A0" w:rsidP="00C16DEF">
      <w:pPr>
        <w:numPr>
          <w:ilvl w:val="0"/>
          <w:numId w:val="24"/>
        </w:numPr>
        <w:spacing w:line="240" w:lineRule="auto"/>
        <w:ind w:left="284" w:hanging="218"/>
        <w:rPr>
          <w:rFonts w:cs="Arial"/>
          <w:sz w:val="18"/>
          <w:szCs w:val="18"/>
        </w:rPr>
      </w:pPr>
      <w:r w:rsidRPr="00C93329">
        <w:rPr>
          <w:rFonts w:cs="Arial"/>
          <w:sz w:val="18"/>
          <w:szCs w:val="18"/>
        </w:rPr>
        <w:t>PERAS, Igor, JAVORNIK, Špela. Rezultati fokusnih skupin – učenci priseljenci (ICCS 2022). ICCS blog. 29. 9. 2025, 1 spletni vir. https://iccs.splet.arnes.si/2025/09/29/rezultati-fokusnih-skupin-ucenci-priseljenci-iccs-2022/. [COBISS.SI-ID 259830531]</w:t>
      </w:r>
    </w:p>
    <w:p w14:paraId="127C486A" w14:textId="7BEC10D4" w:rsidR="000276A0" w:rsidRPr="00C93329" w:rsidRDefault="000276A0" w:rsidP="00C16DEF">
      <w:pPr>
        <w:numPr>
          <w:ilvl w:val="0"/>
          <w:numId w:val="24"/>
        </w:numPr>
        <w:spacing w:line="240" w:lineRule="auto"/>
        <w:ind w:left="284" w:hanging="218"/>
        <w:rPr>
          <w:rFonts w:cs="Arial"/>
          <w:sz w:val="18"/>
          <w:szCs w:val="18"/>
        </w:rPr>
      </w:pPr>
      <w:r w:rsidRPr="00C93329">
        <w:rPr>
          <w:rFonts w:cs="Arial"/>
          <w:sz w:val="18"/>
          <w:szCs w:val="18"/>
        </w:rPr>
        <w:t>JAVORNIK, Špela, BARLE LAKOTA, Andreja. Pogledi učiteljev na vključevanje priseljencev: kaj kaže ICCS 2022. ICCS blog. 30. 9. 2025, 1 spletni vir, tabele. https://iccs.splet.arnes.si/2025/09/30/pogledi-uciteljev-na-vkljucevanje-priseljencev-kaj-kaze-iccs-2022/, dCOBISS. [COBISS.SI-ID 262505475]</w:t>
      </w:r>
    </w:p>
    <w:p w14:paraId="44F2D164" w14:textId="20696D10" w:rsidR="000276A0" w:rsidRPr="00C93329" w:rsidRDefault="000276A0" w:rsidP="00C16DEF">
      <w:pPr>
        <w:numPr>
          <w:ilvl w:val="0"/>
          <w:numId w:val="24"/>
        </w:numPr>
        <w:spacing w:line="240" w:lineRule="auto"/>
        <w:ind w:left="284" w:hanging="218"/>
        <w:rPr>
          <w:rFonts w:cs="Arial"/>
          <w:sz w:val="18"/>
          <w:szCs w:val="18"/>
        </w:rPr>
      </w:pPr>
      <w:r w:rsidRPr="00C93329">
        <w:rPr>
          <w:rFonts w:cs="Arial"/>
          <w:sz w:val="18"/>
          <w:szCs w:val="18"/>
        </w:rPr>
        <w:t>MEKIŠ RECEK, Žiga, LEP, Žan, KLEMENČIČ MIRAZCHIYSKI, Eva, JURIČ, Alenka. Razumevanje dejavnikov učne uspešnosti učencev priseljencev. Psihologija in družba. 4. apr. 2025, ilustr. ISSN 3024-0336.</w:t>
      </w:r>
      <w:r w:rsidR="00023F1B" w:rsidRPr="00C93329">
        <w:rPr>
          <w:rFonts w:cs="Arial"/>
          <w:sz w:val="18"/>
          <w:szCs w:val="18"/>
        </w:rPr>
        <w:t xml:space="preserve"> </w:t>
      </w:r>
      <w:r w:rsidRPr="00C93329">
        <w:rPr>
          <w:rFonts w:cs="Arial"/>
          <w:sz w:val="18"/>
          <w:szCs w:val="18"/>
        </w:rPr>
        <w:t>https://socialna.si/strokovni-prispevek/razumevanje-dejavnikov-ucne-uspesnosti-ucencev-priseljencev/. [COBISS.SI-ID 264716035]</w:t>
      </w:r>
    </w:p>
    <w:p w14:paraId="3257BCB9" w14:textId="7D89B4A8" w:rsidR="000276A0" w:rsidRPr="00C93329" w:rsidRDefault="000276A0" w:rsidP="00C16DEF">
      <w:pPr>
        <w:numPr>
          <w:ilvl w:val="0"/>
          <w:numId w:val="24"/>
        </w:numPr>
        <w:spacing w:line="240" w:lineRule="auto"/>
        <w:ind w:left="284" w:hanging="218"/>
        <w:rPr>
          <w:rFonts w:cs="Arial"/>
          <w:sz w:val="18"/>
          <w:szCs w:val="18"/>
        </w:rPr>
      </w:pPr>
      <w:r w:rsidRPr="00C93329">
        <w:rPr>
          <w:rFonts w:cs="Arial"/>
          <w:sz w:val="18"/>
          <w:szCs w:val="18"/>
        </w:rPr>
        <w:lastRenderedPageBreak/>
        <w:t>PERAS, Igor. Student-teacher relations of immigrant background students : insights from Slovenia and Croatia. V: PRACANA, Clara (ur.), WANG, Michael B. (ur.). Psychological applications and trends : 2025. Lisbon: inScience Press, cop. 2025. Str. 375</w:t>
      </w:r>
      <w:r w:rsidR="00DD7BD3" w:rsidRPr="00C93329">
        <w:rPr>
          <w:rFonts w:cs="Arial"/>
          <w:sz w:val="18"/>
          <w:szCs w:val="18"/>
        </w:rPr>
        <w:t>−</w:t>
      </w:r>
      <w:r w:rsidRPr="00C93329">
        <w:rPr>
          <w:rFonts w:cs="Arial"/>
          <w:sz w:val="18"/>
          <w:szCs w:val="18"/>
        </w:rPr>
        <w:t>377, tabela. ISBN 978-989-35728-4-9. https://inpact-psychologyconference.org/wp-content/uploads/2025/05/InPACT2025_Book-Proceedings.pdf. [COBISS.SI-ID 235241731]</w:t>
      </w:r>
    </w:p>
    <w:p w14:paraId="6AEFE56A" w14:textId="6B69E4AD" w:rsidR="000276A0" w:rsidRPr="00C93329" w:rsidRDefault="000276A0" w:rsidP="00C16DEF">
      <w:pPr>
        <w:numPr>
          <w:ilvl w:val="0"/>
          <w:numId w:val="24"/>
        </w:numPr>
        <w:spacing w:line="240" w:lineRule="auto"/>
        <w:ind w:left="284" w:hanging="218"/>
        <w:rPr>
          <w:rFonts w:cs="Arial"/>
          <w:sz w:val="18"/>
          <w:szCs w:val="18"/>
        </w:rPr>
      </w:pPr>
      <w:r w:rsidRPr="00C93329">
        <w:rPr>
          <w:rFonts w:cs="Arial"/>
          <w:sz w:val="18"/>
          <w:szCs w:val="18"/>
        </w:rPr>
        <w:t>BEZJAK, Simona. Does school matter for students’ attitudes towards immigrants? Evidence from the ICCS 2022 study in Slovenia. V: Abstract book of the 8th International conference on new trends in social sciences : Nice, France, 20</w:t>
      </w:r>
      <w:r w:rsidR="00BD3012" w:rsidRPr="00C93329">
        <w:rPr>
          <w:rFonts w:cs="Arial"/>
          <w:sz w:val="18"/>
          <w:szCs w:val="18"/>
        </w:rPr>
        <w:t>−</w:t>
      </w:r>
      <w:r w:rsidRPr="00C93329">
        <w:rPr>
          <w:rFonts w:cs="Arial"/>
          <w:sz w:val="18"/>
          <w:szCs w:val="18"/>
        </w:rPr>
        <w:t>22 June 2025. Nice: Diamond Scientific Publising. 2025, 1 spletni vir. https://www.dpublication.com/wp-content/uploads/2025/06/2355-14.pdf. [COBISS.SI-ID 241162499]</w:t>
      </w:r>
    </w:p>
    <w:p w14:paraId="1040F60B" w14:textId="4B53D03A" w:rsidR="000276A0" w:rsidRPr="00C93329" w:rsidRDefault="000276A0" w:rsidP="00C16DEF">
      <w:pPr>
        <w:numPr>
          <w:ilvl w:val="0"/>
          <w:numId w:val="24"/>
        </w:numPr>
        <w:spacing w:line="240" w:lineRule="auto"/>
        <w:ind w:left="284" w:hanging="218"/>
        <w:rPr>
          <w:rFonts w:cs="Arial"/>
          <w:sz w:val="18"/>
          <w:szCs w:val="18"/>
        </w:rPr>
      </w:pPr>
      <w:r w:rsidRPr="00C93329">
        <w:rPr>
          <w:rFonts w:cs="Arial"/>
          <w:sz w:val="18"/>
          <w:szCs w:val="18"/>
        </w:rPr>
        <w:t>PERAS, Igor. Predictors of student-teacher relationships among immigrant students : insights from the ICCS 2022 study. V: Charting the way forward : education, research, potentials and perspectives : ECER 2025 : Belgrade, 8</w:t>
      </w:r>
      <w:r w:rsidR="00023F1B" w:rsidRPr="00C93329">
        <w:rPr>
          <w:rFonts w:cs="Arial"/>
          <w:sz w:val="18"/>
          <w:szCs w:val="18"/>
        </w:rPr>
        <w:t>−</w:t>
      </w:r>
      <w:r w:rsidRPr="00C93329">
        <w:rPr>
          <w:rFonts w:cs="Arial"/>
          <w:sz w:val="18"/>
          <w:szCs w:val="18"/>
        </w:rPr>
        <w:t>12 September 2025. Belgrade: European Educational Research Association. 2025, 1 spletni vir. https://eera-ecer.de/ecer-programmes/conference/30/contribution/62141. [COBISS.SI-ID 250334211]</w:t>
      </w:r>
    </w:p>
    <w:p w14:paraId="272BB214" w14:textId="42BB8A22" w:rsidR="000276A0" w:rsidRPr="00C93329" w:rsidRDefault="000276A0" w:rsidP="00C16DEF">
      <w:pPr>
        <w:numPr>
          <w:ilvl w:val="0"/>
          <w:numId w:val="24"/>
        </w:numPr>
        <w:spacing w:line="240" w:lineRule="auto"/>
        <w:ind w:left="284" w:hanging="218"/>
        <w:rPr>
          <w:rFonts w:cs="Arial"/>
          <w:sz w:val="18"/>
          <w:szCs w:val="18"/>
        </w:rPr>
      </w:pPr>
      <w:r w:rsidRPr="00C93329">
        <w:rPr>
          <w:rFonts w:cs="Arial"/>
          <w:sz w:val="18"/>
          <w:szCs w:val="18"/>
        </w:rPr>
        <w:t>PERAS, Igor. Student-teacher relations of immigrant background students : insights from Slovenia and Croatia. V: PRACANA, Clara (ur.), WANG, Michael B. (ur.). InPACT 2025 : international psychological applications conference and trends : 26</w:t>
      </w:r>
      <w:r w:rsidR="00BD3012" w:rsidRPr="00C93329">
        <w:rPr>
          <w:rFonts w:cs="Arial"/>
          <w:sz w:val="18"/>
          <w:szCs w:val="18"/>
        </w:rPr>
        <w:t>−</w:t>
      </w:r>
      <w:r w:rsidRPr="00C93329">
        <w:rPr>
          <w:rFonts w:cs="Arial"/>
          <w:sz w:val="18"/>
          <w:szCs w:val="18"/>
        </w:rPr>
        <w:t>28 April, Budapest, Hungary : book of abstracts. Budapest: World Institute for Advanced Research and Science, cop. 2025. Str. 60. ISBN 978-989-35728-3-2. https://inpact-psychologyconference.org/abstracts/. [COBISS.SI-ID 235079939]</w:t>
      </w:r>
    </w:p>
    <w:p w14:paraId="525B77F1" w14:textId="62437B88" w:rsidR="000276A0" w:rsidRPr="00C93329" w:rsidRDefault="000276A0" w:rsidP="00C16DEF">
      <w:pPr>
        <w:numPr>
          <w:ilvl w:val="0"/>
          <w:numId w:val="24"/>
        </w:numPr>
        <w:spacing w:line="240" w:lineRule="auto"/>
        <w:ind w:left="284" w:hanging="218"/>
        <w:rPr>
          <w:rFonts w:cs="Arial"/>
          <w:sz w:val="18"/>
          <w:szCs w:val="18"/>
        </w:rPr>
      </w:pPr>
      <w:r w:rsidRPr="00C93329">
        <w:rPr>
          <w:rFonts w:cs="Arial"/>
          <w:sz w:val="18"/>
          <w:szCs w:val="18"/>
        </w:rPr>
        <w:t>PERAS, Igor. Democratic school culture and student-teacher relationship : insights for immigrand-background students. V: PRACANA, Clara (ur.), WANG, Michael B. (ur.). Psychological applications &amp; developments XI. Lisbon: inScience Press, cop. 2024. Str. 121</w:t>
      </w:r>
      <w:r w:rsidR="00023F1B" w:rsidRPr="00C93329">
        <w:rPr>
          <w:rFonts w:cs="Arial"/>
          <w:sz w:val="18"/>
          <w:szCs w:val="18"/>
        </w:rPr>
        <w:t>−</w:t>
      </w:r>
      <w:r w:rsidRPr="00C93329">
        <w:rPr>
          <w:rFonts w:cs="Arial"/>
          <w:sz w:val="18"/>
          <w:szCs w:val="18"/>
        </w:rPr>
        <w:t>132, tabele. Advances in psychology and psychological trends (Em linha), 11. ISBN 989-35728-9-4. ISSN 2184-2019. https://press.insciencepress.org/index.php/press/catalog/view/26/44/676-1, dCOBISS, DOI: 10.36315/2025padXI10. [COBISS.SI-ID 264208899]</w:t>
      </w:r>
    </w:p>
    <w:p w14:paraId="1A1527C1" w14:textId="5876B4E9" w:rsidR="000276A0" w:rsidRPr="00C93329" w:rsidRDefault="000276A0" w:rsidP="00C16DEF">
      <w:pPr>
        <w:numPr>
          <w:ilvl w:val="0"/>
          <w:numId w:val="24"/>
        </w:numPr>
        <w:spacing w:line="240" w:lineRule="auto"/>
        <w:ind w:left="284" w:hanging="218"/>
        <w:rPr>
          <w:rFonts w:cs="Arial"/>
          <w:sz w:val="18"/>
          <w:szCs w:val="18"/>
        </w:rPr>
      </w:pPr>
      <w:r w:rsidRPr="00C93329">
        <w:rPr>
          <w:rFonts w:cs="Arial"/>
          <w:sz w:val="18"/>
          <w:szCs w:val="18"/>
        </w:rPr>
        <w:t>BEZJAK, Simona, PODJED, Dan, BEZJAK MLAKAR, Alenka. Medkulturni pristopi, prakse in perspektive: strokovni priročnik. 1. e-izd. Ljubljana: Pedagoški inštitut, 2025. 1 spletni vir (1 datoteka PDF</w:t>
      </w:r>
      <w:r w:rsidR="00023F1B" w:rsidRPr="00C93329">
        <w:rPr>
          <w:rFonts w:cs="Arial"/>
          <w:sz w:val="18"/>
          <w:szCs w:val="18"/>
        </w:rPr>
        <w:t>,</w:t>
      </w:r>
      <w:r w:rsidRPr="00C93329">
        <w:rPr>
          <w:rFonts w:cs="Arial"/>
          <w:sz w:val="18"/>
          <w:szCs w:val="18"/>
        </w:rPr>
        <w:t xml:space="preserve"> 63 str.), ilustr. ISBN 978-961-270-418-6. https://www.pei.si/uploads/Medkulturni_pristopi_prakse_in_perspektive.pdf. [COBISS.SI-ID 250772995]</w:t>
      </w:r>
    </w:p>
    <w:p w14:paraId="38A2CA5D" w14:textId="60416F46" w:rsidR="000276A0" w:rsidRPr="00C93329" w:rsidRDefault="003C304E" w:rsidP="00023F1B">
      <w:pPr>
        <w:pStyle w:val="Odstavekseznama"/>
        <w:ind w:left="284"/>
        <w:jc w:val="both"/>
        <w:rPr>
          <w:rFonts w:ascii="Arial" w:hAnsi="Arial" w:cs="Arial"/>
          <w:sz w:val="18"/>
          <w:szCs w:val="18"/>
        </w:rPr>
      </w:pPr>
      <w:hyperlink r:id="rId82" w:history="1">
        <w:r w:rsidR="00023F1B" w:rsidRPr="00C93329">
          <w:rPr>
            <w:rStyle w:val="Hiperpovezava"/>
            <w:rFonts w:ascii="Arial" w:hAnsi="Arial" w:cs="Arial"/>
            <w:color w:val="auto"/>
            <w:sz w:val="18"/>
            <w:szCs w:val="18"/>
          </w:rPr>
          <w:t>https://www.pei.si/raziskovalna-dejavnost/projekti/odnos-osmosolcev-v-sloveniji-in-evropi-do-migrantskih-tematik/</w:t>
        </w:r>
      </w:hyperlink>
      <w:r w:rsidR="000276A0" w:rsidRPr="00C93329">
        <w:rPr>
          <w:rFonts w:ascii="Arial" w:hAnsi="Arial" w:cs="Arial"/>
          <w:sz w:val="18"/>
          <w:szCs w:val="18"/>
        </w:rPr>
        <w:t xml:space="preserve"> </w:t>
      </w:r>
    </w:p>
    <w:p w14:paraId="583A34EA" w14:textId="77777777" w:rsidR="000276A0" w:rsidRPr="00C93329" w:rsidRDefault="000276A0" w:rsidP="000276A0">
      <w:pPr>
        <w:spacing w:line="240" w:lineRule="auto"/>
        <w:rPr>
          <w:rFonts w:cs="Arial"/>
          <w:sz w:val="20"/>
          <w:szCs w:val="20"/>
        </w:rPr>
      </w:pPr>
    </w:p>
    <w:p w14:paraId="4C0CDAC3" w14:textId="24D80FB9" w:rsidR="000276A0" w:rsidRPr="00C93329" w:rsidRDefault="000276A0" w:rsidP="000276A0">
      <w:pPr>
        <w:spacing w:line="240" w:lineRule="auto"/>
        <w:rPr>
          <w:rFonts w:cs="Arial"/>
          <w:sz w:val="20"/>
          <w:szCs w:val="20"/>
        </w:rPr>
      </w:pPr>
      <w:r w:rsidRPr="00C93329">
        <w:rPr>
          <w:rFonts w:cs="Arial"/>
          <w:i/>
          <w:iCs/>
          <w:sz w:val="20"/>
          <w:szCs w:val="20"/>
        </w:rPr>
        <w:t>Porabljena sredstva</w:t>
      </w:r>
      <w:r w:rsidR="00ED241B" w:rsidRPr="00C93329">
        <w:rPr>
          <w:rFonts w:cs="Arial"/>
          <w:i/>
          <w:iCs/>
          <w:sz w:val="20"/>
          <w:szCs w:val="20"/>
        </w:rPr>
        <w:t xml:space="preserve">: </w:t>
      </w:r>
      <w:r w:rsidRPr="00C93329">
        <w:rPr>
          <w:rFonts w:cs="Arial"/>
          <w:sz w:val="20"/>
          <w:szCs w:val="20"/>
        </w:rPr>
        <w:t>SIRIUS iz projekta 6.200 evrov, ARIS (</w:t>
      </w:r>
      <w:r w:rsidR="00ED241B" w:rsidRPr="00C93329">
        <w:rPr>
          <w:rFonts w:cs="Arial"/>
          <w:sz w:val="20"/>
          <w:szCs w:val="20"/>
        </w:rPr>
        <w:t xml:space="preserve">projekt </w:t>
      </w:r>
      <w:r w:rsidRPr="00C93329">
        <w:rPr>
          <w:rFonts w:cs="Arial"/>
          <w:sz w:val="20"/>
          <w:szCs w:val="20"/>
        </w:rPr>
        <w:t>L5-4571) 45.500 evrov.</w:t>
      </w:r>
    </w:p>
    <w:p w14:paraId="243137F1" w14:textId="77777777" w:rsidR="000276A0" w:rsidRPr="00C93329" w:rsidRDefault="000276A0" w:rsidP="000276A0">
      <w:pPr>
        <w:spacing w:line="240" w:lineRule="auto"/>
        <w:rPr>
          <w:rFonts w:cs="Arial"/>
          <w:sz w:val="20"/>
          <w:szCs w:val="20"/>
        </w:rPr>
      </w:pPr>
    </w:p>
    <w:p w14:paraId="0F3BEEDF" w14:textId="4B54D2A3" w:rsidR="000276A0" w:rsidRPr="00C93329" w:rsidRDefault="000276A0" w:rsidP="000276A0">
      <w:pPr>
        <w:spacing w:line="240" w:lineRule="auto"/>
        <w:rPr>
          <w:rFonts w:eastAsia="Arial" w:cs="Arial"/>
          <w:b/>
          <w:bCs/>
          <w:sz w:val="20"/>
          <w:szCs w:val="20"/>
        </w:rPr>
      </w:pPr>
      <w:r w:rsidRPr="00C93329">
        <w:rPr>
          <w:rFonts w:cs="Arial"/>
          <w:sz w:val="20"/>
          <w:szCs w:val="20"/>
        </w:rPr>
        <w:t>Zavod R</w:t>
      </w:r>
      <w:r w:rsidR="003060B0" w:rsidRPr="00C93329">
        <w:rPr>
          <w:rFonts w:cs="Arial"/>
          <w:sz w:val="20"/>
          <w:szCs w:val="20"/>
        </w:rPr>
        <w:t xml:space="preserve">epublike </w:t>
      </w:r>
      <w:r w:rsidRPr="00C93329">
        <w:rPr>
          <w:rFonts w:cs="Arial"/>
          <w:sz w:val="20"/>
          <w:szCs w:val="20"/>
        </w:rPr>
        <w:t>S</w:t>
      </w:r>
      <w:r w:rsidR="003060B0" w:rsidRPr="00C93329">
        <w:rPr>
          <w:rFonts w:cs="Arial"/>
          <w:sz w:val="20"/>
          <w:szCs w:val="20"/>
        </w:rPr>
        <w:t>lovenije</w:t>
      </w:r>
      <w:r w:rsidRPr="00C93329">
        <w:rPr>
          <w:rFonts w:cs="Arial"/>
          <w:sz w:val="20"/>
          <w:szCs w:val="20"/>
        </w:rPr>
        <w:t xml:space="preserve"> za šolstvo</w:t>
      </w:r>
      <w:r w:rsidR="003060B0" w:rsidRPr="00C93329">
        <w:rPr>
          <w:rFonts w:cs="Arial"/>
          <w:sz w:val="20"/>
          <w:szCs w:val="20"/>
        </w:rPr>
        <w:t xml:space="preserve"> (ZRSŠ)</w:t>
      </w:r>
      <w:r w:rsidRPr="00C93329">
        <w:rPr>
          <w:rFonts w:cs="Arial"/>
          <w:sz w:val="20"/>
          <w:szCs w:val="20"/>
        </w:rPr>
        <w:t xml:space="preserve"> je oktobra 2025 izpeljal </w:t>
      </w:r>
      <w:r w:rsidRPr="00C93329">
        <w:rPr>
          <w:rFonts w:cs="Arial"/>
          <w:sz w:val="20"/>
          <w:szCs w:val="20"/>
          <w:u w:val="single"/>
        </w:rPr>
        <w:t>d</w:t>
      </w:r>
      <w:r w:rsidRPr="00C93329">
        <w:rPr>
          <w:rFonts w:eastAsia="Arial" w:cs="Arial"/>
          <w:sz w:val="20"/>
          <w:szCs w:val="20"/>
          <w:u w:val="single"/>
        </w:rPr>
        <w:t>vodnevno delavnico o sodobnih pristopih k poučevanju jezikov</w:t>
      </w:r>
      <w:r w:rsidRPr="00C93329">
        <w:rPr>
          <w:rFonts w:eastAsia="Arial" w:cs="Arial"/>
          <w:sz w:val="20"/>
          <w:szCs w:val="20"/>
        </w:rPr>
        <w:t xml:space="preserve"> v sodelovanju s Centrom za moderne jezike </w:t>
      </w:r>
      <w:r w:rsidR="00ED241B" w:rsidRPr="00C93329">
        <w:rPr>
          <w:rFonts w:eastAsia="Arial" w:cs="Arial"/>
          <w:sz w:val="20"/>
          <w:szCs w:val="20"/>
        </w:rPr>
        <w:t>i</w:t>
      </w:r>
      <w:r w:rsidRPr="00C93329">
        <w:rPr>
          <w:rFonts w:eastAsia="Arial" w:cs="Arial"/>
          <w:sz w:val="20"/>
          <w:szCs w:val="20"/>
        </w:rPr>
        <w:t>z Gradca (ECML).</w:t>
      </w:r>
    </w:p>
    <w:p w14:paraId="09479E15" w14:textId="77777777" w:rsidR="000276A0" w:rsidRPr="00C93329" w:rsidRDefault="000276A0" w:rsidP="000276A0">
      <w:pPr>
        <w:spacing w:line="240" w:lineRule="auto"/>
        <w:rPr>
          <w:rFonts w:cs="Arial"/>
          <w:sz w:val="20"/>
          <w:szCs w:val="20"/>
          <w:u w:val="single"/>
        </w:rPr>
      </w:pPr>
    </w:p>
    <w:p w14:paraId="1B884088" w14:textId="7A3BBC5F" w:rsidR="000276A0" w:rsidRPr="00C93329" w:rsidRDefault="000276A0" w:rsidP="000276A0">
      <w:pPr>
        <w:spacing w:line="240" w:lineRule="auto"/>
        <w:rPr>
          <w:rFonts w:cs="Arial"/>
          <w:i/>
          <w:iCs/>
          <w:sz w:val="20"/>
          <w:szCs w:val="20"/>
          <w:u w:val="single"/>
        </w:rPr>
      </w:pPr>
      <w:r w:rsidRPr="00C93329">
        <w:rPr>
          <w:rFonts w:cs="Arial"/>
          <w:i/>
          <w:iCs/>
          <w:sz w:val="20"/>
          <w:szCs w:val="20"/>
        </w:rPr>
        <w:t>Porabljena sredstva</w:t>
      </w:r>
      <w:r w:rsidR="00ED241B" w:rsidRPr="00C93329">
        <w:rPr>
          <w:rFonts w:cs="Arial"/>
          <w:i/>
          <w:iCs/>
          <w:sz w:val="20"/>
          <w:szCs w:val="20"/>
        </w:rPr>
        <w:t xml:space="preserve"> za cilj</w:t>
      </w:r>
      <w:r w:rsidRPr="00C93329">
        <w:rPr>
          <w:rFonts w:cs="Arial"/>
          <w:i/>
          <w:iCs/>
          <w:sz w:val="20"/>
          <w:szCs w:val="20"/>
        </w:rPr>
        <w:t xml:space="preserve">: </w:t>
      </w:r>
      <w:r w:rsidRPr="00C93329">
        <w:rPr>
          <w:rFonts w:cs="Arial"/>
          <w:sz w:val="20"/>
          <w:szCs w:val="20"/>
        </w:rPr>
        <w:t>54.629,39 evra.</w:t>
      </w:r>
    </w:p>
    <w:p w14:paraId="1C9920ED" w14:textId="77777777" w:rsidR="00C84DA4" w:rsidRPr="00C93329" w:rsidRDefault="00C84DA4" w:rsidP="00C84DA4">
      <w:pPr>
        <w:spacing w:line="240" w:lineRule="auto"/>
        <w:rPr>
          <w:rFonts w:cs="Arial"/>
          <w:sz w:val="20"/>
          <w:szCs w:val="20"/>
        </w:rPr>
      </w:pPr>
    </w:p>
    <w:p w14:paraId="060C842C" w14:textId="77777777" w:rsidR="00C84DA4" w:rsidRPr="00C93329" w:rsidRDefault="00C84DA4" w:rsidP="00C84DA4">
      <w:pPr>
        <w:spacing w:line="240" w:lineRule="auto"/>
        <w:rPr>
          <w:rFonts w:cs="Arial"/>
          <w:color w:val="0070C0"/>
          <w:sz w:val="20"/>
          <w:szCs w:val="20"/>
          <w:u w:val="single"/>
        </w:rPr>
      </w:pPr>
      <w:r w:rsidRPr="00C93329">
        <w:rPr>
          <w:rFonts w:cs="Arial"/>
          <w:color w:val="0070C0"/>
          <w:sz w:val="20"/>
          <w:szCs w:val="20"/>
        </w:rPr>
        <w:t xml:space="preserve">Jezikovno izobraževanje, slovenščina kot prvi jezik, v Republiki Sloveniji, 1. cilj: </w:t>
      </w:r>
      <w:r w:rsidRPr="00C93329">
        <w:rPr>
          <w:rFonts w:cs="Arial"/>
          <w:i/>
          <w:iCs/>
          <w:color w:val="0070C0"/>
          <w:sz w:val="20"/>
          <w:szCs w:val="20"/>
          <w:u w:val="single"/>
        </w:rPr>
        <w:t xml:space="preserve">Razvijanje in izpopolnjevanje jezikovne zmožnosti govork in govorcev slovenščine kot prvega jezika ter njihovo usposabljanje za učinkovito sporazumevanje </w:t>
      </w:r>
    </w:p>
    <w:p w14:paraId="23B94AFF" w14:textId="77777777" w:rsidR="000276A0" w:rsidRPr="00C93329" w:rsidRDefault="000276A0" w:rsidP="000276A0">
      <w:pPr>
        <w:rPr>
          <w:rFonts w:cs="Arial"/>
          <w:iCs/>
          <w:sz w:val="20"/>
          <w:szCs w:val="20"/>
        </w:rPr>
      </w:pPr>
    </w:p>
    <w:p w14:paraId="4A95B37F" w14:textId="56E050FD" w:rsidR="000276A0" w:rsidRPr="00C93329" w:rsidRDefault="000276A0" w:rsidP="000276A0">
      <w:pPr>
        <w:spacing w:line="240" w:lineRule="auto"/>
        <w:rPr>
          <w:rFonts w:cs="Arial"/>
          <w:bCs/>
          <w:sz w:val="20"/>
          <w:szCs w:val="20"/>
        </w:rPr>
      </w:pPr>
      <w:r w:rsidRPr="00C93329">
        <w:rPr>
          <w:rFonts w:cs="Arial"/>
          <w:iCs/>
          <w:sz w:val="20"/>
          <w:szCs w:val="20"/>
        </w:rPr>
        <w:t xml:space="preserve">MVI poroča, da je </w:t>
      </w:r>
      <w:r w:rsidRPr="00C93329">
        <w:rPr>
          <w:rFonts w:cs="Arial"/>
          <w:bCs/>
          <w:sz w:val="20"/>
          <w:szCs w:val="20"/>
        </w:rPr>
        <w:t xml:space="preserve">februarja 2025 potekel mandat medresorskemu 15-članskemu </w:t>
      </w:r>
      <w:r w:rsidRPr="00C93329">
        <w:rPr>
          <w:rFonts w:cs="Arial"/>
          <w:bCs/>
          <w:sz w:val="20"/>
          <w:szCs w:val="20"/>
          <w:u w:val="single"/>
        </w:rPr>
        <w:t>Nacionalnemu svetu za bralno pismenost</w:t>
      </w:r>
      <w:r w:rsidRPr="00C93329">
        <w:rPr>
          <w:rFonts w:cs="Arial"/>
          <w:bCs/>
          <w:sz w:val="20"/>
          <w:szCs w:val="20"/>
        </w:rPr>
        <w:t xml:space="preserve"> (NSBP). Septembra 2025 je bil imenovan nov medresorski </w:t>
      </w:r>
      <w:r w:rsidR="00023F1B" w:rsidRPr="00C93329">
        <w:rPr>
          <w:rFonts w:cs="Arial"/>
          <w:bCs/>
          <w:sz w:val="20"/>
          <w:szCs w:val="20"/>
        </w:rPr>
        <w:t>n</w:t>
      </w:r>
      <w:r w:rsidRPr="00C93329">
        <w:rPr>
          <w:rFonts w:cs="Arial"/>
          <w:bCs/>
          <w:sz w:val="20"/>
          <w:szCs w:val="20"/>
        </w:rPr>
        <w:t xml:space="preserve">acionalni svet v novi sestavi. NSBP spodbuja razvoj bralne pismenosti in bralne kulture na nacionalni ravni, spremlja delo različnih resorjev pri pripravi in izvajanju ukrepov na področju bralne pismenosti in bralne kulture, skrbi za promocijo </w:t>
      </w:r>
      <w:hyperlink r:id="rId83" w:history="1">
        <w:r w:rsidRPr="00C93329">
          <w:rPr>
            <w:rStyle w:val="Hiperpovezava"/>
            <w:rFonts w:cs="Arial"/>
            <w:bCs/>
            <w:sz w:val="20"/>
            <w:szCs w:val="20"/>
          </w:rPr>
          <w:t>nacionalne strategije</w:t>
        </w:r>
      </w:hyperlink>
      <w:r w:rsidRPr="00C93329">
        <w:rPr>
          <w:rFonts w:cs="Arial"/>
          <w:bCs/>
          <w:sz w:val="20"/>
          <w:szCs w:val="20"/>
        </w:rPr>
        <w:t xml:space="preserve"> v strokovni in širši javnosti, spremlja strokovne podlage in gradiva ter njihovo povezanost z uresničevanjem strategije, spremlja izvajanje strategije in pripravlja predloge izboljšav ter letno poroča vladi.</w:t>
      </w:r>
    </w:p>
    <w:p w14:paraId="6C13F590" w14:textId="77777777" w:rsidR="000276A0" w:rsidRPr="00C93329" w:rsidRDefault="000276A0" w:rsidP="000276A0">
      <w:pPr>
        <w:spacing w:line="240" w:lineRule="auto"/>
        <w:rPr>
          <w:rFonts w:cs="Arial"/>
          <w:bCs/>
          <w:sz w:val="20"/>
          <w:szCs w:val="20"/>
        </w:rPr>
      </w:pPr>
    </w:p>
    <w:p w14:paraId="54C07AC4" w14:textId="3AC12726" w:rsidR="000276A0" w:rsidRPr="00C93329" w:rsidRDefault="000276A0" w:rsidP="000276A0">
      <w:pPr>
        <w:spacing w:line="240" w:lineRule="auto"/>
        <w:rPr>
          <w:rFonts w:cs="Arial"/>
          <w:iCs/>
          <w:sz w:val="20"/>
          <w:szCs w:val="20"/>
        </w:rPr>
      </w:pPr>
      <w:r w:rsidRPr="00C93329">
        <w:rPr>
          <w:rFonts w:cs="Arial"/>
          <w:iCs/>
          <w:sz w:val="20"/>
          <w:szCs w:val="20"/>
        </w:rPr>
        <w:t xml:space="preserve">V okviru razvojnih projektov za dvig digitalnih kompetenc in temeljnih znanj </w:t>
      </w:r>
      <w:r w:rsidR="00915B35" w:rsidRPr="00C93329">
        <w:rPr>
          <w:rFonts w:cs="Arial"/>
          <w:iCs/>
          <w:sz w:val="20"/>
          <w:szCs w:val="20"/>
        </w:rPr>
        <w:t>računalništva in informatike</w:t>
      </w:r>
      <w:r w:rsidRPr="00C93329">
        <w:rPr>
          <w:rFonts w:cs="Arial"/>
          <w:iCs/>
          <w:sz w:val="20"/>
          <w:szCs w:val="20"/>
        </w:rPr>
        <w:t xml:space="preserve"> </w:t>
      </w:r>
      <w:r w:rsidR="00C06C0F" w:rsidRPr="00C93329">
        <w:rPr>
          <w:rFonts w:cs="Arial"/>
          <w:iCs/>
          <w:sz w:val="20"/>
          <w:szCs w:val="20"/>
        </w:rPr>
        <w:t xml:space="preserve">(RIN) </w:t>
      </w:r>
      <w:r w:rsidRPr="00C93329">
        <w:rPr>
          <w:rFonts w:cs="Arial"/>
          <w:iCs/>
          <w:sz w:val="20"/>
          <w:szCs w:val="20"/>
        </w:rPr>
        <w:t xml:space="preserve">pod okriljem MVI se spodbuja </w:t>
      </w:r>
      <w:r w:rsidRPr="00C93329">
        <w:rPr>
          <w:rFonts w:cs="Arial"/>
          <w:iCs/>
          <w:sz w:val="20"/>
          <w:szCs w:val="20"/>
          <w:u w:val="single"/>
        </w:rPr>
        <w:t>razvijanje in izpopolnjevanje jezikovne zmožnost</w:t>
      </w:r>
      <w:r w:rsidR="00023F1B" w:rsidRPr="00C93329">
        <w:rPr>
          <w:rFonts w:cs="Arial"/>
          <w:iCs/>
          <w:sz w:val="20"/>
          <w:szCs w:val="20"/>
          <w:u w:val="single"/>
        </w:rPr>
        <w:t>i</w:t>
      </w:r>
      <w:r w:rsidRPr="00C93329">
        <w:rPr>
          <w:rFonts w:cs="Arial"/>
          <w:iCs/>
          <w:sz w:val="20"/>
          <w:szCs w:val="20"/>
        </w:rPr>
        <w:t xml:space="preserve"> ter še posebej učinkovito sporazumevanje. V projektih sodeluje več kot 130 vrtcev in šol, na vsakem vzgojno-izobraževalnem zavodu so vzpostavljeni inovativni oddelki, </w:t>
      </w:r>
      <w:r w:rsidR="00023F1B" w:rsidRPr="00C93329">
        <w:rPr>
          <w:rFonts w:cs="Arial"/>
          <w:iCs/>
          <w:sz w:val="20"/>
          <w:szCs w:val="20"/>
        </w:rPr>
        <w:t>v katerih</w:t>
      </w:r>
      <w:r w:rsidRPr="00C93329">
        <w:rPr>
          <w:rFonts w:cs="Arial"/>
          <w:iCs/>
          <w:sz w:val="20"/>
          <w:szCs w:val="20"/>
        </w:rPr>
        <w:t xml:space="preserve"> učeči se ter učitelji krepijo sporazumevanje, sodelovanje in komunikacijo ter tudi medpredmetno delujejo. V okviru digitalnih kompetenc je več področij, npr. sodelovanje in komunikacija, ustvarjanje digitalnih vsebin itd. </w:t>
      </w:r>
      <w:r w:rsidR="00023F1B" w:rsidRPr="00C93329">
        <w:rPr>
          <w:rFonts w:cs="Arial"/>
          <w:iCs/>
          <w:sz w:val="20"/>
          <w:szCs w:val="20"/>
        </w:rPr>
        <w:t>N</w:t>
      </w:r>
      <w:r w:rsidRPr="00C93329">
        <w:rPr>
          <w:rFonts w:cs="Arial"/>
          <w:iCs/>
          <w:sz w:val="20"/>
          <w:szCs w:val="20"/>
        </w:rPr>
        <w:t xml:space="preserve">astajali </w:t>
      </w:r>
      <w:r w:rsidR="00023F1B" w:rsidRPr="00C93329">
        <w:rPr>
          <w:rFonts w:cs="Arial"/>
          <w:iCs/>
          <w:sz w:val="20"/>
          <w:szCs w:val="20"/>
        </w:rPr>
        <w:t xml:space="preserve">so </w:t>
      </w:r>
      <w:r w:rsidRPr="00C93329">
        <w:rPr>
          <w:rFonts w:cs="Arial"/>
          <w:iCs/>
          <w:sz w:val="20"/>
          <w:szCs w:val="20"/>
        </w:rPr>
        <w:t xml:space="preserve">tudi učni scenariji na to temo tudi z uporabo jezikovnih modelov umetne inteligence (npr. ChatGPT, Copilot). </w:t>
      </w:r>
      <w:r w:rsidR="00023F1B" w:rsidRPr="00C93329">
        <w:rPr>
          <w:rFonts w:cs="Arial"/>
          <w:iCs/>
          <w:sz w:val="20"/>
          <w:szCs w:val="20"/>
        </w:rPr>
        <w:t>P</w:t>
      </w:r>
      <w:r w:rsidRPr="00C93329">
        <w:rPr>
          <w:rFonts w:cs="Arial"/>
          <w:iCs/>
          <w:sz w:val="20"/>
          <w:szCs w:val="20"/>
        </w:rPr>
        <w:t xml:space="preserve">ri slovenščini se spodbuja domače branje, ustvarjanje jezikovnih besedil ter krepi kritično mišljenje </w:t>
      </w:r>
      <w:r w:rsidR="00023F1B" w:rsidRPr="00C93329">
        <w:rPr>
          <w:rFonts w:cs="Arial"/>
          <w:iCs/>
          <w:sz w:val="20"/>
          <w:szCs w:val="20"/>
        </w:rPr>
        <w:t>in</w:t>
      </w:r>
      <w:r w:rsidRPr="00C93329">
        <w:rPr>
          <w:rFonts w:cs="Arial"/>
          <w:iCs/>
          <w:sz w:val="20"/>
          <w:szCs w:val="20"/>
        </w:rPr>
        <w:t xml:space="preserve"> sporazumevanje</w:t>
      </w:r>
      <w:r w:rsidR="00023F1B" w:rsidRPr="00C93329">
        <w:rPr>
          <w:rFonts w:cs="Arial"/>
          <w:iCs/>
          <w:sz w:val="20"/>
          <w:szCs w:val="20"/>
        </w:rPr>
        <w:t>, pa tudi</w:t>
      </w:r>
      <w:r w:rsidRPr="00C93329">
        <w:rPr>
          <w:rFonts w:cs="Arial"/>
          <w:iCs/>
          <w:sz w:val="20"/>
          <w:szCs w:val="20"/>
        </w:rPr>
        <w:t xml:space="preserve"> sporazumevanje in kritični pristop z uporabo jezikovnih modelov ter tudi učenje skupaj z jezikovnimi modeli, </w:t>
      </w:r>
      <w:r w:rsidR="00C16DEF" w:rsidRPr="00C93329">
        <w:rPr>
          <w:rFonts w:cs="Arial"/>
          <w:iCs/>
          <w:sz w:val="20"/>
          <w:szCs w:val="20"/>
        </w:rPr>
        <w:t xml:space="preserve">pri čemer </w:t>
      </w:r>
      <w:r w:rsidRPr="00C93329">
        <w:rPr>
          <w:rFonts w:cs="Arial"/>
          <w:iCs/>
          <w:sz w:val="20"/>
          <w:szCs w:val="20"/>
        </w:rPr>
        <w:t>je pomembno učinkovito sporazumevanje.</w:t>
      </w:r>
    </w:p>
    <w:p w14:paraId="773288F1" w14:textId="77777777" w:rsidR="000276A0" w:rsidRPr="00C93329" w:rsidRDefault="000276A0" w:rsidP="000276A0">
      <w:pPr>
        <w:spacing w:line="240" w:lineRule="auto"/>
        <w:rPr>
          <w:rFonts w:cs="Arial"/>
          <w:iCs/>
          <w:color w:val="00B050"/>
          <w:sz w:val="20"/>
          <w:szCs w:val="20"/>
        </w:rPr>
      </w:pPr>
    </w:p>
    <w:p w14:paraId="68BC7A49" w14:textId="611940FE" w:rsidR="000276A0" w:rsidRPr="00C93329" w:rsidRDefault="000276A0" w:rsidP="000276A0">
      <w:pPr>
        <w:spacing w:line="240" w:lineRule="auto"/>
        <w:rPr>
          <w:rFonts w:cs="Arial"/>
          <w:iCs/>
          <w:sz w:val="20"/>
          <w:szCs w:val="20"/>
        </w:rPr>
      </w:pPr>
      <w:r w:rsidRPr="00C93329">
        <w:rPr>
          <w:rFonts w:cs="Arial"/>
          <w:iCs/>
          <w:sz w:val="20"/>
          <w:szCs w:val="20"/>
        </w:rPr>
        <w:lastRenderedPageBreak/>
        <w:t xml:space="preserve">Na mednarodni dan pismenosti, 8. septembra, je bil organiziran </w:t>
      </w:r>
      <w:r w:rsidR="00C16DEF" w:rsidRPr="00C93329">
        <w:rPr>
          <w:rFonts w:cs="Arial"/>
          <w:iCs/>
          <w:sz w:val="20"/>
          <w:szCs w:val="20"/>
          <w:u w:val="single"/>
        </w:rPr>
        <w:t>n</w:t>
      </w:r>
      <w:r w:rsidRPr="00C93329">
        <w:rPr>
          <w:rFonts w:cs="Arial"/>
          <w:iCs/>
          <w:sz w:val="20"/>
          <w:szCs w:val="20"/>
          <w:u w:val="single"/>
        </w:rPr>
        <w:t>acionalni strokovni posvet</w:t>
      </w:r>
      <w:r w:rsidRPr="00C93329">
        <w:rPr>
          <w:rFonts w:cs="Arial"/>
          <w:iCs/>
          <w:sz w:val="20"/>
          <w:szCs w:val="20"/>
        </w:rPr>
        <w:t> </w:t>
      </w:r>
      <w:r w:rsidRPr="00C93329">
        <w:rPr>
          <w:rFonts w:cs="Arial"/>
          <w:iCs/>
          <w:sz w:val="20"/>
          <w:szCs w:val="20"/>
          <w:u w:val="single"/>
        </w:rPr>
        <w:t>Branje za vse</w:t>
      </w:r>
      <w:r w:rsidRPr="00C93329">
        <w:rPr>
          <w:rFonts w:cs="Arial"/>
          <w:iCs/>
          <w:sz w:val="20"/>
          <w:szCs w:val="20"/>
        </w:rPr>
        <w:t>. Glavna tema je bila vključenost in inkluzija pri branju ter je zajemal različne vidike bralne kulture in pismenosti. Predavatelji so predstavili možne prilagoditve literature z namenom, da postane dostopna različnim skupinam odraslih, otrok in mladostnikov z učnimi težavami, priseljencem, beguncem, Romom ter osebam s senzornimi in intelektualnimi oviranostmi. Na posvetu so bile razstavljene prilagojene knjige za ljudi z bralno oviranostjo. Organizator nacionalnega posveta je bilo Bralno društvo Slovenije v sodelovanju z ZRS</w:t>
      </w:r>
      <w:r w:rsidR="00ED241B" w:rsidRPr="00C93329">
        <w:rPr>
          <w:rFonts w:cs="Arial"/>
          <w:iCs/>
          <w:sz w:val="20"/>
          <w:szCs w:val="20"/>
        </w:rPr>
        <w:t>Š, MVI, MK</w:t>
      </w:r>
      <w:r w:rsidRPr="00C93329">
        <w:rPr>
          <w:rFonts w:cs="Arial"/>
          <w:iCs/>
          <w:sz w:val="20"/>
          <w:szCs w:val="20"/>
        </w:rPr>
        <w:t>, Cankarjevim domom v Ljubljani ter finančno podporo J</w:t>
      </w:r>
      <w:r w:rsidR="00ED241B" w:rsidRPr="00C93329">
        <w:rPr>
          <w:rFonts w:cs="Arial"/>
          <w:iCs/>
          <w:sz w:val="20"/>
          <w:szCs w:val="20"/>
        </w:rPr>
        <w:t>AK</w:t>
      </w:r>
      <w:r w:rsidRPr="00C93329">
        <w:rPr>
          <w:rFonts w:cs="Arial"/>
          <w:iCs/>
          <w:sz w:val="20"/>
          <w:szCs w:val="20"/>
        </w:rPr>
        <w:t xml:space="preserve"> in ZRS</w:t>
      </w:r>
      <w:r w:rsidR="00ED241B" w:rsidRPr="00C93329">
        <w:rPr>
          <w:rFonts w:cs="Arial"/>
          <w:iCs/>
          <w:sz w:val="20"/>
          <w:szCs w:val="20"/>
        </w:rPr>
        <w:t>Š</w:t>
      </w:r>
      <w:r w:rsidRPr="00C93329">
        <w:rPr>
          <w:rFonts w:cs="Arial"/>
          <w:iCs/>
          <w:sz w:val="20"/>
          <w:szCs w:val="20"/>
        </w:rPr>
        <w:t>. Posvet je potekal v Cankarjevem domu</w:t>
      </w:r>
      <w:r w:rsidR="00ED241B" w:rsidRPr="00C93329">
        <w:rPr>
          <w:rFonts w:cs="Arial"/>
          <w:iCs/>
          <w:sz w:val="20"/>
          <w:szCs w:val="20"/>
        </w:rPr>
        <w:t xml:space="preserve"> z brezplačno u</w:t>
      </w:r>
      <w:r w:rsidRPr="00C93329">
        <w:rPr>
          <w:rFonts w:cs="Arial"/>
          <w:iCs/>
          <w:sz w:val="20"/>
          <w:szCs w:val="20"/>
        </w:rPr>
        <w:t>deležb</w:t>
      </w:r>
      <w:r w:rsidR="00ED241B" w:rsidRPr="00C93329">
        <w:rPr>
          <w:rFonts w:cs="Arial"/>
          <w:iCs/>
          <w:sz w:val="20"/>
          <w:szCs w:val="20"/>
        </w:rPr>
        <w:t>o</w:t>
      </w:r>
      <w:r w:rsidRPr="00C93329">
        <w:rPr>
          <w:rFonts w:cs="Arial"/>
          <w:b/>
          <w:bCs/>
          <w:iCs/>
          <w:sz w:val="20"/>
          <w:szCs w:val="20"/>
        </w:rPr>
        <w:t>.</w:t>
      </w:r>
      <w:r w:rsidRPr="00C93329">
        <w:rPr>
          <w:rFonts w:cs="Arial"/>
          <w:iCs/>
          <w:sz w:val="20"/>
          <w:szCs w:val="20"/>
        </w:rPr>
        <w:t xml:space="preserve"> </w:t>
      </w:r>
      <w:r w:rsidR="00ED241B" w:rsidRPr="00C93329">
        <w:rPr>
          <w:rFonts w:cs="Arial"/>
          <w:iCs/>
          <w:sz w:val="20"/>
          <w:szCs w:val="20"/>
        </w:rPr>
        <w:t>V</w:t>
      </w:r>
      <w:r w:rsidRPr="00C93329">
        <w:rPr>
          <w:rFonts w:cs="Arial"/>
          <w:iCs/>
          <w:sz w:val="20"/>
          <w:szCs w:val="20"/>
        </w:rPr>
        <w:t xml:space="preserve">ključen </w:t>
      </w:r>
      <w:r w:rsidR="00ED241B" w:rsidRPr="00C93329">
        <w:rPr>
          <w:rFonts w:cs="Arial"/>
          <w:iCs/>
          <w:sz w:val="20"/>
          <w:szCs w:val="20"/>
        </w:rPr>
        <w:t xml:space="preserve">je </w:t>
      </w:r>
      <w:r w:rsidRPr="00C93329">
        <w:rPr>
          <w:rFonts w:cs="Arial"/>
          <w:iCs/>
          <w:sz w:val="20"/>
          <w:szCs w:val="20"/>
        </w:rPr>
        <w:t>v sistem profesionalnega usposabljanja za šolsko leto 2025/26 M</w:t>
      </w:r>
      <w:r w:rsidR="00ED241B" w:rsidRPr="00C93329">
        <w:rPr>
          <w:rFonts w:cs="Arial"/>
          <w:iCs/>
          <w:sz w:val="20"/>
          <w:szCs w:val="20"/>
        </w:rPr>
        <w:t>VI2,</w:t>
      </w:r>
      <w:r w:rsidRPr="00C93329">
        <w:rPr>
          <w:rFonts w:cs="Arial"/>
          <w:iCs/>
          <w:sz w:val="20"/>
          <w:szCs w:val="20"/>
        </w:rPr>
        <w:t> v katalog KATIS. </w:t>
      </w:r>
    </w:p>
    <w:p w14:paraId="21AC42B9" w14:textId="77777777" w:rsidR="000276A0" w:rsidRPr="00C93329" w:rsidRDefault="000276A0" w:rsidP="000276A0">
      <w:pPr>
        <w:spacing w:line="240" w:lineRule="auto"/>
        <w:rPr>
          <w:rFonts w:cs="Arial"/>
          <w:iCs/>
          <w:sz w:val="20"/>
          <w:szCs w:val="20"/>
          <w:u w:val="single"/>
        </w:rPr>
      </w:pPr>
    </w:p>
    <w:p w14:paraId="688884E0" w14:textId="240555ED" w:rsidR="000276A0" w:rsidRPr="00C93329" w:rsidRDefault="000276A0" w:rsidP="000276A0">
      <w:pPr>
        <w:spacing w:line="240" w:lineRule="auto"/>
        <w:rPr>
          <w:rFonts w:cs="Arial"/>
          <w:i/>
          <w:sz w:val="20"/>
          <w:szCs w:val="20"/>
        </w:rPr>
      </w:pPr>
      <w:r w:rsidRPr="00C93329">
        <w:rPr>
          <w:rFonts w:cs="Arial"/>
          <w:i/>
          <w:sz w:val="20"/>
          <w:szCs w:val="20"/>
        </w:rPr>
        <w:t xml:space="preserve">Porabljena sredstva (MVI): </w:t>
      </w:r>
      <w:r w:rsidRPr="00C93329">
        <w:rPr>
          <w:rFonts w:cs="Arial"/>
          <w:iCs/>
          <w:sz w:val="20"/>
          <w:szCs w:val="20"/>
        </w:rPr>
        <w:t>2.000,00 evrov.</w:t>
      </w:r>
    </w:p>
    <w:p w14:paraId="585E8520" w14:textId="77777777" w:rsidR="000276A0" w:rsidRPr="00C93329" w:rsidRDefault="000276A0" w:rsidP="000276A0">
      <w:pPr>
        <w:spacing w:line="240" w:lineRule="auto"/>
        <w:rPr>
          <w:rFonts w:cs="Arial"/>
          <w:sz w:val="20"/>
          <w:szCs w:val="20"/>
        </w:rPr>
      </w:pPr>
    </w:p>
    <w:p w14:paraId="3D261137" w14:textId="724BDCE8" w:rsidR="000276A0" w:rsidRPr="00C93329" w:rsidRDefault="000276A0" w:rsidP="000276A0">
      <w:pPr>
        <w:spacing w:line="240" w:lineRule="auto"/>
        <w:rPr>
          <w:rFonts w:eastAsia="Arial Narrow" w:cs="Arial"/>
          <w:sz w:val="20"/>
          <w:szCs w:val="20"/>
        </w:rPr>
      </w:pPr>
      <w:r w:rsidRPr="00C93329">
        <w:rPr>
          <w:rFonts w:eastAsia="Arial Narrow" w:cs="Arial"/>
          <w:sz w:val="20"/>
          <w:szCs w:val="20"/>
        </w:rPr>
        <w:t xml:space="preserve">Andragoški center Slovenije (ACS) od leta 2018 sodeluje kot partner, od leta 2024 pa tudi kot nacionalni koordinator </w:t>
      </w:r>
      <w:r w:rsidRPr="00C93329">
        <w:rPr>
          <w:rFonts w:eastAsia="Arial Narrow" w:cs="Arial"/>
          <w:sz w:val="20"/>
          <w:szCs w:val="20"/>
          <w:u w:val="single"/>
        </w:rPr>
        <w:t>Nacionalnega meseca skupnega branja</w:t>
      </w:r>
      <w:r w:rsidRPr="00C93329">
        <w:rPr>
          <w:rFonts w:eastAsia="Arial Narrow" w:cs="Arial"/>
          <w:sz w:val="20"/>
          <w:szCs w:val="20"/>
        </w:rPr>
        <w:t xml:space="preserve"> in je hkrati skrbnik spletne strani in </w:t>
      </w:r>
      <w:r w:rsidRPr="00C93329">
        <w:rPr>
          <w:rFonts w:eastAsia="Arial Narrow" w:cs="Arial"/>
          <w:sz w:val="20"/>
          <w:szCs w:val="20"/>
          <w:u w:val="single"/>
        </w:rPr>
        <w:t>dogodkovnika</w:t>
      </w:r>
      <w:r w:rsidRPr="00C93329">
        <w:rPr>
          <w:rFonts w:eastAsia="Arial Narrow" w:cs="Arial"/>
          <w:sz w:val="20"/>
          <w:szCs w:val="20"/>
        </w:rPr>
        <w:t xml:space="preserve"> </w:t>
      </w:r>
      <w:hyperlink r:id="rId84" w:history="1">
        <w:r w:rsidRPr="00C93329">
          <w:rPr>
            <w:rStyle w:val="Hiperpovezava"/>
            <w:rFonts w:eastAsia="Arial Narrow" w:cs="Arial"/>
            <w:sz w:val="20"/>
            <w:szCs w:val="20"/>
          </w:rPr>
          <w:t>https://nmsb.pismen.si</w:t>
        </w:r>
      </w:hyperlink>
      <w:r w:rsidRPr="00C93329">
        <w:rPr>
          <w:rStyle w:val="Hiperpovezava"/>
          <w:rFonts w:eastAsia="Arial Narrow" w:cs="Arial"/>
          <w:sz w:val="20"/>
          <w:szCs w:val="20"/>
        </w:rPr>
        <w:t xml:space="preserve">. </w:t>
      </w:r>
      <w:r w:rsidRPr="00C93329">
        <w:rPr>
          <w:rFonts w:eastAsia="Arial Narrow" w:cs="Arial"/>
          <w:sz w:val="20"/>
          <w:szCs w:val="20"/>
        </w:rPr>
        <w:t xml:space="preserve">Od leta 2025 pri izvedbi te naloge sodeluje z Bralnim društvom Slovenije. Osrednja tema NMSB 2025 glasno branje in pripovedovanje je bila sprejeta na sestanku partnerjev in pobudnikov NMSB in komunikacijske akcije Beremo skupaj. Realizirala se je v okviru NMSB, ki je potekal med 8. septembrom in 12. oktobrom 2025. Do novembra 2025 so bili v dogodkovniku NMSB vpisani 704 dogodki in 172 izvajalcev, med njimi največ vrtcev in osnovnih šol in knjižnic, ki jih je skupna bralna izkušnja povezala kot poslušalce </w:t>
      </w:r>
      <w:r w:rsidR="00C16DEF" w:rsidRPr="00C93329">
        <w:rPr>
          <w:rFonts w:eastAsia="Arial Narrow" w:cs="Arial"/>
          <w:sz w:val="20"/>
          <w:szCs w:val="20"/>
        </w:rPr>
        <w:t>ali</w:t>
      </w:r>
      <w:r w:rsidRPr="00C93329">
        <w:rPr>
          <w:rFonts w:eastAsia="Arial Narrow" w:cs="Arial"/>
          <w:sz w:val="20"/>
          <w:szCs w:val="20"/>
        </w:rPr>
        <w:t xml:space="preserve"> kot pripovedovalce. Častni pokrovitelj NMSB je bila tudi </w:t>
      </w:r>
      <w:r w:rsidR="00C16DEF" w:rsidRPr="00C93329">
        <w:rPr>
          <w:rFonts w:eastAsia="Arial Narrow" w:cs="Arial"/>
          <w:sz w:val="20"/>
          <w:szCs w:val="20"/>
        </w:rPr>
        <w:t>tokrat</w:t>
      </w:r>
      <w:r w:rsidRPr="00C93329">
        <w:rPr>
          <w:rFonts w:eastAsia="Arial Narrow" w:cs="Arial"/>
          <w:sz w:val="20"/>
          <w:szCs w:val="20"/>
        </w:rPr>
        <w:t xml:space="preserve"> (do vključno 2026) Slovenska nacionalna komisija za U</w:t>
      </w:r>
      <w:r w:rsidR="00C16DEF" w:rsidRPr="00C93329">
        <w:rPr>
          <w:rFonts w:eastAsia="Arial Narrow" w:cs="Arial"/>
          <w:sz w:val="20"/>
          <w:szCs w:val="20"/>
        </w:rPr>
        <w:t>nesco</w:t>
      </w:r>
      <w:r w:rsidRPr="00C93329">
        <w:rPr>
          <w:rFonts w:eastAsia="Arial Narrow" w:cs="Arial"/>
          <w:sz w:val="20"/>
          <w:szCs w:val="20"/>
        </w:rPr>
        <w:t xml:space="preserve">. V okviru NMSB 2025 je bila predstavljena akcija za </w:t>
      </w:r>
      <w:r w:rsidRPr="00C93329">
        <w:rPr>
          <w:rFonts w:eastAsia="Arial Narrow" w:cs="Arial"/>
          <w:sz w:val="20"/>
          <w:szCs w:val="20"/>
          <w:u w:val="single"/>
        </w:rPr>
        <w:t>10 minut vsakodnevnega branja</w:t>
      </w:r>
      <w:r w:rsidRPr="00C93329">
        <w:rPr>
          <w:rFonts w:eastAsia="Arial Narrow" w:cs="Arial"/>
          <w:sz w:val="20"/>
          <w:szCs w:val="20"/>
        </w:rPr>
        <w:t>, katere pobudnik je Društvo bralna značka Slovenije – ZPMS, pridružili pa se mu Bralno društvo Slovenije, J</w:t>
      </w:r>
      <w:r w:rsidR="00C16DEF" w:rsidRPr="00C93329">
        <w:rPr>
          <w:rFonts w:eastAsia="Arial Narrow" w:cs="Arial"/>
          <w:sz w:val="20"/>
          <w:szCs w:val="20"/>
        </w:rPr>
        <w:t>AK</w:t>
      </w:r>
      <w:r w:rsidRPr="00C93329">
        <w:rPr>
          <w:rFonts w:eastAsia="Arial Narrow" w:cs="Arial"/>
          <w:sz w:val="20"/>
          <w:szCs w:val="20"/>
        </w:rPr>
        <w:t xml:space="preserve"> in ACS. Pobuda je bila prvič javno predstavljena na novinarski konferenci 3. septembra 2025 v Mestni knjižnici Ljubljana, na kateri sta sodelovala tudi ministrica za kulturo in minister za vzgojo in izobraževanje. ACS je tudi letos v sodelovanju z Zavodom za gozdove, Turistično zvezo Slovenije in Gozdarskim inštitutom Slovenije izvedel branje v gozdnih knjižnicah na svetovni dan turizma (27. septembra). Sodeluje tudi z Nacionalnim inštitutom za javno zdravje, ki je </w:t>
      </w:r>
      <w:r w:rsidR="00C16DEF" w:rsidRPr="00C93329">
        <w:rPr>
          <w:rFonts w:eastAsia="Arial Narrow" w:cs="Arial"/>
          <w:sz w:val="20"/>
          <w:szCs w:val="20"/>
        </w:rPr>
        <w:t>leta</w:t>
      </w:r>
      <w:r w:rsidRPr="00C93329">
        <w:rPr>
          <w:rFonts w:eastAsia="Arial Narrow" w:cs="Arial"/>
          <w:sz w:val="20"/>
          <w:szCs w:val="20"/>
        </w:rPr>
        <w:t xml:space="preserve"> 2025 ponovil vseslovensko akcijo </w:t>
      </w:r>
      <w:hyperlink r:id="rId85">
        <w:r w:rsidRPr="00C93329">
          <w:rPr>
            <w:rFonts w:eastAsia="Arial Narrow" w:cs="Arial"/>
            <w:sz w:val="20"/>
            <w:szCs w:val="20"/>
            <w:u w:val="single"/>
          </w:rPr>
          <w:t>Pokloni čas, polepšaj dan</w:t>
        </w:r>
        <w:r w:rsidRPr="00C93329">
          <w:rPr>
            <w:rFonts w:eastAsia="Arial Narrow" w:cs="Arial"/>
            <w:sz w:val="20"/>
            <w:szCs w:val="20"/>
          </w:rPr>
          <w:t>,</w:t>
        </w:r>
      </w:hyperlink>
      <w:r w:rsidRPr="00C93329">
        <w:rPr>
          <w:rFonts w:eastAsia="Arial Narrow" w:cs="Arial"/>
          <w:sz w:val="20"/>
          <w:szCs w:val="20"/>
        </w:rPr>
        <w:t xml:space="preserve"> namenjen</w:t>
      </w:r>
      <w:r w:rsidR="009A773F" w:rsidRPr="00C93329">
        <w:rPr>
          <w:rFonts w:eastAsia="Arial Narrow" w:cs="Arial"/>
          <w:sz w:val="20"/>
          <w:szCs w:val="20"/>
        </w:rPr>
        <w:t>o</w:t>
      </w:r>
      <w:r w:rsidRPr="00C93329">
        <w:rPr>
          <w:rFonts w:eastAsia="Arial Narrow" w:cs="Arial"/>
          <w:sz w:val="20"/>
          <w:szCs w:val="20"/>
        </w:rPr>
        <w:t xml:space="preserve"> povezovanju generacij z različnimi oblikami medgeneracijskega sobivanja in sodelovanja, med drugim spodbuja k povezovanju s starejšimi prek skupnega branja, pripovedovanja in ustvarjanja. Za potrebe promocije NMSB </w:t>
      </w:r>
      <w:r w:rsidR="00C16DEF" w:rsidRPr="00C93329">
        <w:rPr>
          <w:rFonts w:eastAsia="Arial Narrow" w:cs="Arial"/>
          <w:sz w:val="20"/>
          <w:szCs w:val="20"/>
        </w:rPr>
        <w:t>sta</w:t>
      </w:r>
      <w:r w:rsidRPr="00C93329">
        <w:rPr>
          <w:rFonts w:eastAsia="Arial Narrow" w:cs="Arial"/>
          <w:sz w:val="20"/>
          <w:szCs w:val="20"/>
        </w:rPr>
        <w:t xml:space="preserve"> bil</w:t>
      </w:r>
      <w:r w:rsidR="00C16DEF" w:rsidRPr="00C93329">
        <w:rPr>
          <w:rFonts w:eastAsia="Arial Narrow" w:cs="Arial"/>
          <w:sz w:val="20"/>
          <w:szCs w:val="20"/>
        </w:rPr>
        <w:t>a</w:t>
      </w:r>
      <w:r w:rsidRPr="00C93329">
        <w:rPr>
          <w:rFonts w:eastAsia="Arial Narrow" w:cs="Arial"/>
          <w:sz w:val="20"/>
          <w:szCs w:val="20"/>
        </w:rPr>
        <w:t xml:space="preserve"> opravljen</w:t>
      </w:r>
      <w:r w:rsidR="00C16DEF" w:rsidRPr="00C93329">
        <w:rPr>
          <w:rFonts w:eastAsia="Arial Narrow" w:cs="Arial"/>
          <w:sz w:val="20"/>
          <w:szCs w:val="20"/>
        </w:rPr>
        <w:t>a</w:t>
      </w:r>
      <w:r w:rsidRPr="00C93329">
        <w:rPr>
          <w:rFonts w:eastAsia="Arial Narrow" w:cs="Arial"/>
          <w:sz w:val="20"/>
          <w:szCs w:val="20"/>
        </w:rPr>
        <w:t xml:space="preserve"> uredniško delo pri dogodkovniku in promocija</w:t>
      </w:r>
      <w:r w:rsidRPr="00C93329">
        <w:rPr>
          <w:rStyle w:val="LDNnapovedChar"/>
          <w:rFonts w:cs="Arial"/>
          <w:sz w:val="20"/>
          <w:szCs w:val="20"/>
        </w:rPr>
        <w:t xml:space="preserve"> </w:t>
      </w:r>
      <w:r w:rsidRPr="00B856FF">
        <w:rPr>
          <w:rFonts w:eastAsia="Calibri" w:cs="Arial"/>
          <w:sz w:val="20"/>
          <w:szCs w:val="20"/>
        </w:rPr>
        <w:t>NMSB 2025</w:t>
      </w:r>
      <w:r w:rsidRPr="00C93329">
        <w:rPr>
          <w:rFonts w:eastAsia="Arial Narrow" w:cs="Arial"/>
          <w:sz w:val="20"/>
          <w:szCs w:val="20"/>
        </w:rPr>
        <w:t xml:space="preserve">, </w:t>
      </w:r>
      <w:r w:rsidR="00C16DEF" w:rsidRPr="00C93329">
        <w:rPr>
          <w:rFonts w:eastAsia="Arial Narrow" w:cs="Arial"/>
          <w:sz w:val="20"/>
          <w:szCs w:val="20"/>
        </w:rPr>
        <w:t>na primer</w:t>
      </w:r>
      <w:r w:rsidRPr="00C93329">
        <w:rPr>
          <w:rFonts w:eastAsia="Arial Narrow" w:cs="Arial"/>
          <w:sz w:val="20"/>
          <w:szCs w:val="20"/>
        </w:rPr>
        <w:t xml:space="preserve"> posodobitve podstrani, izpostavljanje večjih dogodkov v rubriki Aktualno, redno potrjevanje dogodkov v dogodkovniku NMSB, redne objave na FB Beremo skupaj. NMSB 2025 je bil promoviran v strokovni javnosti med strokovnimi delavci v VIZ ter mentorji KUV </w:t>
      </w:r>
      <w:r w:rsidR="00C16DEF" w:rsidRPr="00C93329">
        <w:rPr>
          <w:rFonts w:eastAsia="Arial Narrow" w:cs="Arial"/>
          <w:sz w:val="20"/>
          <w:szCs w:val="20"/>
        </w:rPr>
        <w:t>z</w:t>
      </w:r>
      <w:r w:rsidRPr="00C93329">
        <w:rPr>
          <w:rFonts w:eastAsia="Arial Narrow" w:cs="Arial"/>
          <w:sz w:val="20"/>
          <w:szCs w:val="20"/>
        </w:rPr>
        <w:t xml:space="preserve"> okrožnic</w:t>
      </w:r>
      <w:r w:rsidR="00C16DEF" w:rsidRPr="00C93329">
        <w:rPr>
          <w:rFonts w:eastAsia="Arial Narrow" w:cs="Arial"/>
          <w:sz w:val="20"/>
          <w:szCs w:val="20"/>
        </w:rPr>
        <w:t xml:space="preserve">ami in </w:t>
      </w:r>
      <w:r w:rsidRPr="00C93329">
        <w:rPr>
          <w:rFonts w:eastAsia="Arial Narrow" w:cs="Arial"/>
          <w:sz w:val="20"/>
          <w:szCs w:val="20"/>
        </w:rPr>
        <w:t>na strokovnem srečanju Potenciali povezovanja 2025</w:t>
      </w:r>
      <w:r w:rsidR="00C16DEF" w:rsidRPr="00C93329">
        <w:rPr>
          <w:rFonts w:eastAsia="Arial Narrow" w:cs="Arial"/>
          <w:sz w:val="20"/>
          <w:szCs w:val="20"/>
        </w:rPr>
        <w:t xml:space="preserve"> (</w:t>
      </w:r>
      <w:r w:rsidRPr="00C93329">
        <w:rPr>
          <w:rFonts w:eastAsia="Arial Narrow" w:cs="Arial"/>
          <w:sz w:val="20"/>
          <w:szCs w:val="20"/>
        </w:rPr>
        <w:t xml:space="preserve">27. </w:t>
      </w:r>
      <w:r w:rsidR="00C16DEF" w:rsidRPr="00C93329">
        <w:rPr>
          <w:rFonts w:eastAsia="Arial Narrow" w:cs="Arial"/>
          <w:sz w:val="20"/>
          <w:szCs w:val="20"/>
        </w:rPr>
        <w:t>8.</w:t>
      </w:r>
      <w:r w:rsidRPr="00C93329">
        <w:rPr>
          <w:rFonts w:eastAsia="Arial Narrow" w:cs="Arial"/>
          <w:sz w:val="20"/>
          <w:szCs w:val="20"/>
        </w:rPr>
        <w:t xml:space="preserve"> 2025</w:t>
      </w:r>
      <w:r w:rsidR="00C16DEF" w:rsidRPr="00C93329">
        <w:rPr>
          <w:rFonts w:eastAsia="Arial Narrow" w:cs="Arial"/>
          <w:sz w:val="20"/>
          <w:szCs w:val="20"/>
        </w:rPr>
        <w:t>)</w:t>
      </w:r>
      <w:r w:rsidRPr="00C93329">
        <w:rPr>
          <w:rFonts w:eastAsia="Arial Narrow" w:cs="Arial"/>
          <w:sz w:val="20"/>
          <w:szCs w:val="20"/>
        </w:rPr>
        <w:t xml:space="preserve"> v Cankarjevem domu, na katerem so bile predstavljene možnosti sodelovanja med področjema kulture in vseživljenjskega učenja v letu 2026 </w:t>
      </w:r>
      <w:r w:rsidR="00C16DEF" w:rsidRPr="00C93329">
        <w:rPr>
          <w:rFonts w:eastAsia="Arial Narrow" w:cs="Arial"/>
          <w:sz w:val="20"/>
          <w:szCs w:val="20"/>
        </w:rPr>
        <w:t>− l</w:t>
      </w:r>
      <w:r w:rsidRPr="00C93329">
        <w:rPr>
          <w:rFonts w:eastAsia="Arial Narrow" w:cs="Arial"/>
          <w:sz w:val="20"/>
          <w:szCs w:val="20"/>
        </w:rPr>
        <w:t xml:space="preserve">etu branja v projektu Lahko.si, </w:t>
      </w:r>
      <w:r w:rsidR="00C16DEF" w:rsidRPr="00C93329">
        <w:rPr>
          <w:rFonts w:eastAsia="Arial Narrow" w:cs="Arial"/>
          <w:sz w:val="20"/>
          <w:szCs w:val="20"/>
        </w:rPr>
        <w:t>na katerem</w:t>
      </w:r>
      <w:r w:rsidRPr="00C93329">
        <w:rPr>
          <w:rFonts w:eastAsia="Arial Narrow" w:cs="Arial"/>
          <w:sz w:val="20"/>
          <w:szCs w:val="20"/>
        </w:rPr>
        <w:t xml:space="preserve"> bo ena od osrednjih tem prav branje. </w:t>
      </w:r>
      <w:r w:rsidR="00C16DEF" w:rsidRPr="00C93329">
        <w:rPr>
          <w:rFonts w:eastAsia="Arial Narrow" w:cs="Arial"/>
          <w:sz w:val="20"/>
          <w:szCs w:val="20"/>
        </w:rPr>
        <w:t>N</w:t>
      </w:r>
      <w:r w:rsidRPr="00C93329">
        <w:rPr>
          <w:rFonts w:eastAsia="Arial Narrow" w:cs="Arial"/>
          <w:sz w:val="20"/>
          <w:szCs w:val="20"/>
        </w:rPr>
        <w:t>a spletni strani za družinsko pismenost</w:t>
      </w:r>
      <w:r w:rsidRPr="00C93329">
        <w:rPr>
          <w:rStyle w:val="LDNnapovedChar"/>
          <w:rFonts w:cs="Arial"/>
          <w:sz w:val="20"/>
          <w:szCs w:val="20"/>
        </w:rPr>
        <w:t xml:space="preserve"> </w:t>
      </w:r>
      <w:hyperlink r:id="rId86" w:history="1">
        <w:r w:rsidRPr="00C93329">
          <w:rPr>
            <w:rStyle w:val="Hiperpovezava"/>
            <w:rFonts w:cs="Arial"/>
            <w:sz w:val="20"/>
            <w:szCs w:val="20"/>
            <w:lang w:eastAsia="sl-SI"/>
          </w:rPr>
          <w:t>https://druzina.pismen.si</w:t>
        </w:r>
      </w:hyperlink>
      <w:r w:rsidRPr="00C93329">
        <w:rPr>
          <w:rStyle w:val="LDNnapovedChar"/>
          <w:rFonts w:cs="Arial"/>
          <w:sz w:val="20"/>
          <w:szCs w:val="20"/>
        </w:rPr>
        <w:t xml:space="preserve"> </w:t>
      </w:r>
      <w:r w:rsidR="00C16DEF" w:rsidRPr="00C93329">
        <w:rPr>
          <w:rFonts w:eastAsia="Arial Narrow"/>
        </w:rPr>
        <w:t xml:space="preserve">sta </w:t>
      </w:r>
      <w:r w:rsidRPr="00C93329">
        <w:rPr>
          <w:rFonts w:eastAsia="Arial Narrow" w:cs="Arial"/>
          <w:sz w:val="20"/>
          <w:szCs w:val="20"/>
        </w:rPr>
        <w:t>zagotovljen</w:t>
      </w:r>
      <w:r w:rsidR="00C16DEF" w:rsidRPr="00C93329">
        <w:rPr>
          <w:rFonts w:eastAsia="Arial Narrow" w:cs="Arial"/>
          <w:sz w:val="20"/>
          <w:szCs w:val="20"/>
        </w:rPr>
        <w:t>a</w:t>
      </w:r>
      <w:r w:rsidRPr="00C93329">
        <w:rPr>
          <w:rFonts w:eastAsia="Arial Narrow" w:cs="Arial"/>
          <w:sz w:val="20"/>
          <w:szCs w:val="20"/>
        </w:rPr>
        <w:t xml:space="preserve"> vsebinsko dopolnjevanje spletne strani in promocij</w:t>
      </w:r>
      <w:r w:rsidR="00C16DEF" w:rsidRPr="00C93329">
        <w:rPr>
          <w:rFonts w:eastAsia="Arial Narrow" w:cs="Arial"/>
          <w:sz w:val="20"/>
          <w:szCs w:val="20"/>
        </w:rPr>
        <w:t>a</w:t>
      </w:r>
      <w:r w:rsidRPr="00C93329">
        <w:rPr>
          <w:rFonts w:eastAsia="Arial Narrow" w:cs="Arial"/>
          <w:sz w:val="20"/>
          <w:szCs w:val="20"/>
        </w:rPr>
        <w:t xml:space="preserve"> spletne strani v skladu s programom dela, ki ga pripravi uredniški odbor. Poteka</w:t>
      </w:r>
      <w:r w:rsidR="009A773F" w:rsidRPr="00C93329">
        <w:rPr>
          <w:rFonts w:eastAsia="Arial Narrow" w:cs="Arial"/>
          <w:sz w:val="20"/>
          <w:szCs w:val="20"/>
        </w:rPr>
        <w:t>jo</w:t>
      </w:r>
      <w:r w:rsidRPr="00C93329">
        <w:rPr>
          <w:rFonts w:eastAsia="Arial Narrow" w:cs="Arial"/>
          <w:sz w:val="20"/>
          <w:szCs w:val="20"/>
        </w:rPr>
        <w:t xml:space="preserve"> posodabljanje, urejanje in pisanje člankov za spletno stran. Pripravljene so bile redne objave vsebin za spodbujanje družinske pismenosti po različnih kanalih (FB, IG, Novičnik ipd.). Pripravlja se mesečni novičnik z aktualnimi temami s področja družinske pismenosti.</w:t>
      </w:r>
    </w:p>
    <w:p w14:paraId="786F36BB" w14:textId="77777777" w:rsidR="000276A0" w:rsidRPr="00C93329" w:rsidRDefault="000276A0" w:rsidP="000276A0">
      <w:pPr>
        <w:spacing w:line="240" w:lineRule="auto"/>
        <w:rPr>
          <w:rFonts w:cs="Arial"/>
          <w:i/>
          <w:iCs/>
          <w:color w:val="00B050"/>
          <w:sz w:val="20"/>
          <w:szCs w:val="20"/>
        </w:rPr>
      </w:pPr>
    </w:p>
    <w:p w14:paraId="5D939646" w14:textId="77777777" w:rsidR="000276A0" w:rsidRPr="00C93329" w:rsidRDefault="000276A0" w:rsidP="000276A0">
      <w:pPr>
        <w:widowControl w:val="0"/>
        <w:spacing w:line="240" w:lineRule="auto"/>
        <w:rPr>
          <w:rFonts w:eastAsia="Arial Narrow" w:cs="Arial"/>
          <w:sz w:val="20"/>
          <w:szCs w:val="20"/>
        </w:rPr>
      </w:pPr>
      <w:r w:rsidRPr="00C93329">
        <w:rPr>
          <w:rFonts w:eastAsia="Arial Narrow" w:cs="Arial"/>
          <w:i/>
          <w:sz w:val="20"/>
          <w:szCs w:val="20"/>
        </w:rPr>
        <w:t>Porabljena sredstva:</w:t>
      </w:r>
      <w:r w:rsidRPr="00C93329">
        <w:rPr>
          <w:rFonts w:eastAsia="Arial Narrow" w:cs="Arial"/>
          <w:sz w:val="20"/>
          <w:szCs w:val="20"/>
        </w:rPr>
        <w:t xml:space="preserve"> 17.331,37 evra.</w:t>
      </w:r>
      <w:r w:rsidRPr="00C93329">
        <w:rPr>
          <w:rFonts w:eastAsia="Arial Narrow" w:cs="Arial"/>
          <w:sz w:val="20"/>
          <w:szCs w:val="20"/>
          <w:highlight w:val="yellow"/>
        </w:rPr>
        <w:t xml:space="preserve"> </w:t>
      </w:r>
    </w:p>
    <w:p w14:paraId="01F8DC77" w14:textId="77777777" w:rsidR="000276A0" w:rsidRPr="00C93329" w:rsidRDefault="000276A0" w:rsidP="000276A0">
      <w:pPr>
        <w:spacing w:line="240" w:lineRule="auto"/>
        <w:rPr>
          <w:rFonts w:cs="Arial"/>
          <w:i/>
          <w:iCs/>
          <w:color w:val="00B050"/>
          <w:sz w:val="20"/>
          <w:szCs w:val="20"/>
          <w:u w:val="single"/>
        </w:rPr>
      </w:pPr>
    </w:p>
    <w:p w14:paraId="432E7D53" w14:textId="5C3E53A2" w:rsidR="000276A0" w:rsidRPr="00C93329" w:rsidRDefault="003060B0" w:rsidP="000276A0">
      <w:pPr>
        <w:spacing w:line="240" w:lineRule="auto"/>
        <w:rPr>
          <w:color w:val="000000" w:themeColor="text1"/>
          <w:sz w:val="20"/>
          <w:szCs w:val="20"/>
        </w:rPr>
      </w:pPr>
      <w:r w:rsidRPr="00C93329">
        <w:rPr>
          <w:color w:val="000000" w:themeColor="text1"/>
          <w:sz w:val="20"/>
          <w:szCs w:val="20"/>
        </w:rPr>
        <w:t>ACS</w:t>
      </w:r>
      <w:r w:rsidR="000276A0" w:rsidRPr="00C93329">
        <w:rPr>
          <w:color w:val="000000" w:themeColor="text1"/>
          <w:sz w:val="20"/>
          <w:szCs w:val="20"/>
        </w:rPr>
        <w:t xml:space="preserve"> je v okviru naloge </w:t>
      </w:r>
      <w:r w:rsidR="000276A0" w:rsidRPr="00C93329">
        <w:rPr>
          <w:color w:val="000000" w:themeColor="text1"/>
          <w:sz w:val="20"/>
          <w:szCs w:val="20"/>
          <w:u w:val="single"/>
        </w:rPr>
        <w:t>Dvig bralne kulture</w:t>
      </w:r>
      <w:r w:rsidR="000276A0" w:rsidRPr="00C93329">
        <w:rPr>
          <w:color w:val="000000" w:themeColor="text1"/>
          <w:sz w:val="20"/>
          <w:szCs w:val="20"/>
        </w:rPr>
        <w:t xml:space="preserve"> sodeloval s pristojnim ministrstvom pri modifikaciji na Vladi RS potrjenega akcijskega načrta za potrebe objave na spletni strani </w:t>
      </w:r>
      <w:hyperlink r:id="rId87" w:history="1">
        <w:r w:rsidR="000276A0" w:rsidRPr="00B856FF">
          <w:rPr>
            <w:rStyle w:val="Hiperpovezava"/>
            <w:rFonts w:cs="Arial"/>
            <w:sz w:val="20"/>
            <w:szCs w:val="20"/>
            <w:lang w:eastAsia="sl-SI"/>
          </w:rPr>
          <w:t>pismen.si</w:t>
        </w:r>
      </w:hyperlink>
      <w:r w:rsidR="000276A0" w:rsidRPr="00C93329">
        <w:rPr>
          <w:rStyle w:val="Hiperpovezava"/>
          <w:rFonts w:cs="Arial"/>
          <w:sz w:val="20"/>
          <w:szCs w:val="20"/>
          <w:lang w:eastAsia="sl-SI"/>
        </w:rPr>
        <w:t>.</w:t>
      </w:r>
      <w:r w:rsidR="000276A0" w:rsidRPr="00C93329">
        <w:rPr>
          <w:color w:val="000000" w:themeColor="text1"/>
          <w:sz w:val="20"/>
          <w:szCs w:val="20"/>
        </w:rPr>
        <w:t xml:space="preserve"> Zapis je pripravljen tako, da omogoča enostaven pregled izvedenih dejavnosti v obdobju 2019</w:t>
      </w:r>
      <w:r w:rsidR="00ED241B" w:rsidRPr="00C93329">
        <w:rPr>
          <w:color w:val="000000" w:themeColor="text1"/>
          <w:sz w:val="20"/>
          <w:szCs w:val="20"/>
        </w:rPr>
        <w:t>−</w:t>
      </w:r>
      <w:r w:rsidR="000276A0" w:rsidRPr="00C93329">
        <w:rPr>
          <w:color w:val="000000" w:themeColor="text1"/>
          <w:sz w:val="20"/>
          <w:szCs w:val="20"/>
        </w:rPr>
        <w:t xml:space="preserve">2025 po posameznih vsebinskih sklopih. Spletna stran je bila posodobljena z dogodki, prispevki in aktualnimi članki s področja bralne pismenosti. </w:t>
      </w:r>
    </w:p>
    <w:p w14:paraId="698AA68E" w14:textId="77777777" w:rsidR="000276A0" w:rsidRPr="00C93329" w:rsidRDefault="000276A0" w:rsidP="000276A0">
      <w:pPr>
        <w:spacing w:line="240" w:lineRule="auto"/>
        <w:rPr>
          <w:color w:val="000000" w:themeColor="text1"/>
          <w:sz w:val="20"/>
          <w:szCs w:val="20"/>
        </w:rPr>
      </w:pPr>
    </w:p>
    <w:p w14:paraId="0724786C" w14:textId="2B6D9692" w:rsidR="000276A0" w:rsidRPr="00C93329" w:rsidRDefault="000276A0" w:rsidP="000276A0">
      <w:pPr>
        <w:spacing w:line="240" w:lineRule="auto"/>
        <w:rPr>
          <w:color w:val="000000" w:themeColor="text1"/>
          <w:sz w:val="20"/>
          <w:szCs w:val="20"/>
        </w:rPr>
      </w:pPr>
      <w:r w:rsidRPr="00C93329">
        <w:rPr>
          <w:color w:val="000000" w:themeColor="text1"/>
          <w:sz w:val="20"/>
          <w:szCs w:val="20"/>
        </w:rPr>
        <w:t xml:space="preserve">V okviru razvojnega dela je bil na podlagi evalvacije pilotne izvedbe dopolnjen 30-urni </w:t>
      </w:r>
      <w:r w:rsidRPr="00C93329">
        <w:rPr>
          <w:color w:val="000000" w:themeColor="text1"/>
          <w:sz w:val="20"/>
          <w:szCs w:val="20"/>
          <w:u w:val="single"/>
        </w:rPr>
        <w:t>izobraževalni program Spodbujanje branja v izobraževanju odraslih</w:t>
      </w:r>
      <w:r w:rsidRPr="00C93329">
        <w:rPr>
          <w:color w:val="000000" w:themeColor="text1"/>
          <w:sz w:val="20"/>
          <w:szCs w:val="20"/>
        </w:rPr>
        <w:t>, ki je namenjen zaposlenim v izobraževanju odraslih in zunanjim sodelavcem</w:t>
      </w:r>
      <w:r w:rsidR="00C16DEF" w:rsidRPr="00C93329">
        <w:rPr>
          <w:color w:val="000000" w:themeColor="text1"/>
          <w:sz w:val="20"/>
          <w:szCs w:val="20"/>
        </w:rPr>
        <w:t>,</w:t>
      </w:r>
      <w:r w:rsidRPr="00C93329">
        <w:rPr>
          <w:color w:val="000000" w:themeColor="text1"/>
          <w:sz w:val="20"/>
          <w:szCs w:val="20"/>
        </w:rPr>
        <w:t xml:space="preserve"> in izveden za skupino izobraževalcev odraslih. Oblikovan in distribuiran je bil tiskan (250 izvodov) in digitalni plakat za spodbujanje branja </w:t>
      </w:r>
      <w:r w:rsidR="00C16DEF" w:rsidRPr="00C93329">
        <w:rPr>
          <w:color w:val="000000" w:themeColor="text1"/>
          <w:sz w:val="20"/>
          <w:szCs w:val="20"/>
        </w:rPr>
        <w:t>−</w:t>
      </w:r>
      <w:r w:rsidRPr="00C93329">
        <w:rPr>
          <w:color w:val="000000" w:themeColor="text1"/>
          <w:sz w:val="20"/>
          <w:szCs w:val="20"/>
        </w:rPr>
        <w:t xml:space="preserve"> branje za zdravje: Bralci živijo dlje</w:t>
      </w:r>
      <w:r w:rsidR="00C16DEF" w:rsidRPr="00C93329">
        <w:rPr>
          <w:color w:val="000000" w:themeColor="text1"/>
          <w:sz w:val="20"/>
          <w:szCs w:val="20"/>
        </w:rPr>
        <w:t xml:space="preserve"> ter p</w:t>
      </w:r>
      <w:r w:rsidRPr="00C93329">
        <w:rPr>
          <w:color w:val="000000" w:themeColor="text1"/>
          <w:sz w:val="20"/>
          <w:szCs w:val="20"/>
        </w:rPr>
        <w:t>redvajan</w:t>
      </w:r>
      <w:r w:rsidR="00C16DEF" w:rsidRPr="00C93329">
        <w:rPr>
          <w:color w:val="000000" w:themeColor="text1"/>
          <w:sz w:val="20"/>
          <w:szCs w:val="20"/>
        </w:rPr>
        <w:t xml:space="preserve"> </w:t>
      </w:r>
      <w:r w:rsidRPr="00C93329">
        <w:rPr>
          <w:color w:val="000000" w:themeColor="text1"/>
          <w:sz w:val="20"/>
          <w:szCs w:val="20"/>
        </w:rPr>
        <w:t>digitaln</w:t>
      </w:r>
      <w:r w:rsidR="00C16DEF" w:rsidRPr="00C93329">
        <w:rPr>
          <w:color w:val="000000" w:themeColor="text1"/>
          <w:sz w:val="20"/>
          <w:szCs w:val="20"/>
        </w:rPr>
        <w:t>i</w:t>
      </w:r>
      <w:r w:rsidRPr="00C93329">
        <w:rPr>
          <w:color w:val="000000" w:themeColor="text1"/>
          <w:sz w:val="20"/>
          <w:szCs w:val="20"/>
        </w:rPr>
        <w:t xml:space="preserve"> plakat na zaslonih mestnih avtobusov v Ljubljani, Mariboru in Celju – v sodelovanju Zaslon, Media Bus (187.628 predvajanj v enem tednu). Potujočo razstavo z idejnimi rešitvami branja so postavili na treh različnih lokacijah: </w:t>
      </w:r>
      <w:hyperlink r:id="rId88" w:history="1">
        <w:r w:rsidRPr="00C93329">
          <w:rPr>
            <w:rStyle w:val="Hiperpovezava"/>
            <w:rFonts w:cs="Arial"/>
            <w:sz w:val="20"/>
            <w:szCs w:val="20"/>
            <w:lang w:eastAsia="sl-SI"/>
          </w:rPr>
          <w:t>https://pismen.si/branje-v-javnem-prostoru/</w:t>
        </w:r>
      </w:hyperlink>
      <w:r w:rsidRPr="00C93329">
        <w:rPr>
          <w:color w:val="000000" w:themeColor="text1"/>
          <w:sz w:val="20"/>
          <w:szCs w:val="20"/>
        </w:rPr>
        <w:t xml:space="preserve">.  </w:t>
      </w:r>
    </w:p>
    <w:p w14:paraId="1D2C6AC1" w14:textId="77777777" w:rsidR="000276A0" w:rsidRPr="00C93329" w:rsidRDefault="000276A0" w:rsidP="000276A0">
      <w:pPr>
        <w:spacing w:line="240" w:lineRule="auto"/>
        <w:rPr>
          <w:rFonts w:cs="Arial"/>
          <w:i/>
          <w:iCs/>
          <w:color w:val="00B050"/>
          <w:sz w:val="20"/>
          <w:szCs w:val="20"/>
          <w:u w:val="single"/>
        </w:rPr>
      </w:pPr>
    </w:p>
    <w:p w14:paraId="4C082556" w14:textId="77777777" w:rsidR="000276A0" w:rsidRPr="00C93329" w:rsidRDefault="000276A0" w:rsidP="000276A0">
      <w:pPr>
        <w:widowControl w:val="0"/>
        <w:spacing w:line="240" w:lineRule="auto"/>
        <w:rPr>
          <w:rFonts w:eastAsia="Arial Narrow" w:cs="Arial"/>
          <w:sz w:val="20"/>
          <w:szCs w:val="20"/>
        </w:rPr>
      </w:pPr>
      <w:r w:rsidRPr="00C93329">
        <w:rPr>
          <w:rFonts w:eastAsia="Arial Narrow" w:cs="Arial"/>
          <w:i/>
          <w:sz w:val="20"/>
          <w:szCs w:val="20"/>
        </w:rPr>
        <w:t>Porabljena sredstva:</w:t>
      </w:r>
      <w:r w:rsidRPr="00C93329">
        <w:rPr>
          <w:rFonts w:eastAsia="Arial Narrow" w:cs="Arial"/>
          <w:sz w:val="20"/>
          <w:szCs w:val="20"/>
        </w:rPr>
        <w:t xml:space="preserve"> 6.609,00 evrov.</w:t>
      </w:r>
    </w:p>
    <w:p w14:paraId="6F8D290F" w14:textId="77777777" w:rsidR="000276A0" w:rsidRPr="00C93329" w:rsidRDefault="000276A0" w:rsidP="000276A0">
      <w:pPr>
        <w:spacing w:line="240" w:lineRule="auto"/>
        <w:rPr>
          <w:rFonts w:cs="Arial"/>
          <w:i/>
          <w:iCs/>
          <w:sz w:val="20"/>
          <w:szCs w:val="20"/>
        </w:rPr>
      </w:pPr>
    </w:p>
    <w:p w14:paraId="156D15F8" w14:textId="33828D53" w:rsidR="000276A0" w:rsidRPr="00C93329" w:rsidRDefault="003C304E" w:rsidP="000276A0">
      <w:pPr>
        <w:pStyle w:val="datumtevilka"/>
        <w:spacing w:line="240" w:lineRule="auto"/>
        <w:jc w:val="both"/>
        <w:rPr>
          <w:rFonts w:cs="Arial"/>
          <w:color w:val="000000"/>
        </w:rPr>
      </w:pPr>
      <w:hyperlink r:id="rId89" w:history="1">
        <w:r w:rsidR="000276A0" w:rsidRPr="00C93329">
          <w:rPr>
            <w:rStyle w:val="Hiperpovezava"/>
            <w:rFonts w:cs="Arial"/>
          </w:rPr>
          <w:t xml:space="preserve">Športajmoinberimo (#ŠIB) </w:t>
        </w:r>
        <w:r w:rsidR="000276A0" w:rsidRPr="00C93329">
          <w:rPr>
            <w:rStyle w:val="Hiperpovezava"/>
            <w:rFonts w:cs="Arial"/>
            <w:color w:val="auto"/>
            <w:u w:val="none"/>
          </w:rPr>
          <w:t>je</w:t>
        </w:r>
      </w:hyperlink>
      <w:r w:rsidR="000276A0" w:rsidRPr="00C93329">
        <w:rPr>
          <w:rFonts w:cs="Arial"/>
          <w:b/>
          <w:color w:val="000000"/>
        </w:rPr>
        <w:t xml:space="preserve"> </w:t>
      </w:r>
      <w:r w:rsidR="000276A0" w:rsidRPr="00C93329">
        <w:rPr>
          <w:rFonts w:cs="Arial"/>
          <w:color w:val="000000"/>
        </w:rPr>
        <w:t xml:space="preserve">medresorski nacionalni projekt, ki povezuje bralno kulturo in šport. Vodi ga Goriška knjižnica Franceta Bevka v sodelovanju z Olimpijskim komitejem Slovenije – Zvezo športnih zvez (OKS), MVI, ZRSŠ, CPI, MK, JAK, Pionirsko – Centrom za mladinsko književnost in knjižničarstvo pri Mestni knjižnici Ljubljana in drugimi splošnimi knjižnicami. Cilj #ŠIB je spodbujanje bralne kulture pri mladih športnikih ter tudi širše, pri vseh, ki jih navdušujeta branje in šport. </w:t>
      </w:r>
      <w:r w:rsidR="00C16DEF" w:rsidRPr="00C93329">
        <w:rPr>
          <w:rFonts w:cs="Arial"/>
          <w:color w:val="000000"/>
        </w:rPr>
        <w:t>P</w:t>
      </w:r>
      <w:r w:rsidR="000276A0" w:rsidRPr="00C93329">
        <w:rPr>
          <w:rFonts w:cs="Arial"/>
          <w:color w:val="000000"/>
        </w:rPr>
        <w:t>ripravljajo tudi mesečna knjižna priporočila na temo športa, s katerimi seznanjajo tudi strokovne delavce v VIZ.</w:t>
      </w:r>
    </w:p>
    <w:p w14:paraId="14F085C4" w14:textId="77777777" w:rsidR="000276A0" w:rsidRPr="00C93329" w:rsidRDefault="000276A0" w:rsidP="000276A0">
      <w:pPr>
        <w:pStyle w:val="datumtevilka"/>
        <w:spacing w:line="240" w:lineRule="auto"/>
        <w:jc w:val="both"/>
        <w:rPr>
          <w:rFonts w:cs="Arial"/>
          <w:color w:val="000000"/>
        </w:rPr>
      </w:pPr>
    </w:p>
    <w:p w14:paraId="6A486C4B" w14:textId="73C0A0B6" w:rsidR="000276A0" w:rsidRPr="00C93329" w:rsidRDefault="000276A0" w:rsidP="000276A0">
      <w:pPr>
        <w:pStyle w:val="datumtevilka"/>
        <w:spacing w:line="240" w:lineRule="auto"/>
        <w:jc w:val="both"/>
        <w:rPr>
          <w:rFonts w:cs="Arial"/>
          <w:color w:val="000000"/>
        </w:rPr>
      </w:pPr>
      <w:r w:rsidRPr="00C93329">
        <w:rPr>
          <w:rFonts w:cs="Arial"/>
          <w:color w:val="000000"/>
        </w:rPr>
        <w:t>Porabljena sredstva: /</w:t>
      </w:r>
      <w:r w:rsidR="00C16DEF" w:rsidRPr="00C93329">
        <w:rPr>
          <w:rFonts w:cs="Arial"/>
          <w:color w:val="000000"/>
        </w:rPr>
        <w:t>.</w:t>
      </w:r>
    </w:p>
    <w:p w14:paraId="776F6D02" w14:textId="77777777" w:rsidR="000276A0" w:rsidRPr="00C93329" w:rsidRDefault="000276A0" w:rsidP="000276A0">
      <w:pPr>
        <w:spacing w:line="240" w:lineRule="auto"/>
        <w:rPr>
          <w:rFonts w:cs="Arial"/>
          <w:i/>
          <w:iCs/>
          <w:color w:val="00B050"/>
          <w:sz w:val="20"/>
          <w:szCs w:val="20"/>
        </w:rPr>
      </w:pPr>
    </w:p>
    <w:p w14:paraId="08B5D7EC" w14:textId="48925B0B" w:rsidR="000276A0" w:rsidRPr="00C93329" w:rsidRDefault="003C304E" w:rsidP="000276A0">
      <w:pPr>
        <w:pStyle w:val="Vsebinatabele"/>
        <w:jc w:val="both"/>
        <w:rPr>
          <w:rFonts w:ascii="Arial" w:hAnsi="Arial" w:cs="Arial"/>
          <w:sz w:val="20"/>
          <w:szCs w:val="20"/>
        </w:rPr>
      </w:pPr>
      <w:hyperlink r:id="rId90" w:history="1">
        <w:r w:rsidR="000276A0" w:rsidRPr="00C93329">
          <w:rPr>
            <w:rStyle w:val="Hiperpovezava"/>
            <w:rFonts w:ascii="Arial" w:hAnsi="Arial" w:cs="Arial"/>
            <w:sz w:val="20"/>
            <w:szCs w:val="20"/>
          </w:rPr>
          <w:t>Rastem s knjigo</w:t>
        </w:r>
      </w:hyperlink>
      <w:r w:rsidR="000276A0" w:rsidRPr="00C93329">
        <w:rPr>
          <w:rFonts w:ascii="Arial" w:hAnsi="Arial" w:cs="Arial"/>
          <w:sz w:val="20"/>
          <w:szCs w:val="20"/>
        </w:rPr>
        <w:t xml:space="preserve"> je</w:t>
      </w:r>
      <w:r w:rsidR="000276A0" w:rsidRPr="00C93329">
        <w:rPr>
          <w:rFonts w:ascii="Arial" w:hAnsi="Arial" w:cs="Arial"/>
          <w:b/>
          <w:sz w:val="20"/>
          <w:szCs w:val="20"/>
        </w:rPr>
        <w:t xml:space="preserve"> </w:t>
      </w:r>
      <w:r w:rsidR="000276A0" w:rsidRPr="00C93329">
        <w:rPr>
          <w:rFonts w:ascii="Arial" w:hAnsi="Arial" w:cs="Arial"/>
          <w:sz w:val="20"/>
          <w:szCs w:val="20"/>
        </w:rPr>
        <w:t xml:space="preserve">nacionalni projekt spodbujanja bralne kulture, namenjen učencem 7. razreda osnovnih šol in dijakom 1. letnika srednjih šol. </w:t>
      </w:r>
      <w:r w:rsidR="00C16DEF" w:rsidRPr="00C93329">
        <w:rPr>
          <w:rFonts w:ascii="Arial" w:hAnsi="Arial" w:cs="Arial"/>
          <w:sz w:val="20"/>
          <w:szCs w:val="20"/>
        </w:rPr>
        <w:t>P</w:t>
      </w:r>
      <w:r w:rsidR="000276A0" w:rsidRPr="00C93329">
        <w:rPr>
          <w:rFonts w:ascii="Arial" w:hAnsi="Arial" w:cs="Arial"/>
          <w:sz w:val="20"/>
          <w:szCs w:val="20"/>
        </w:rPr>
        <w:t xml:space="preserve">ripravlja </w:t>
      </w:r>
      <w:r w:rsidR="00C16DEF" w:rsidRPr="00C93329">
        <w:rPr>
          <w:rFonts w:ascii="Arial" w:hAnsi="Arial" w:cs="Arial"/>
          <w:sz w:val="20"/>
          <w:szCs w:val="20"/>
        </w:rPr>
        <w:t xml:space="preserve">ga </w:t>
      </w:r>
      <w:r w:rsidR="000276A0" w:rsidRPr="00C93329">
        <w:rPr>
          <w:rFonts w:ascii="Arial" w:hAnsi="Arial" w:cs="Arial"/>
          <w:sz w:val="20"/>
          <w:szCs w:val="20"/>
        </w:rPr>
        <w:t xml:space="preserve">JAK v sodelovanju z MK, MVI, Pionirsko – kompetenčnim centrom za mladinsko književnost in knjižničarstvo pri Mestni knjižnici Ljubljana (MKL), ZRSŠ ter Združenjem splošnih knjižnic. Projekt motivira osnovnošolce in srednješolce za branje mladinskega leposlovja slovenskih avtorjev ter jih spodbuja k obiskovanju splošnih knjižnic. </w:t>
      </w:r>
    </w:p>
    <w:p w14:paraId="43292551" w14:textId="77777777" w:rsidR="000276A0" w:rsidRPr="00C93329" w:rsidRDefault="000276A0" w:rsidP="000276A0">
      <w:pPr>
        <w:pStyle w:val="Vsebinatabele"/>
        <w:jc w:val="both"/>
        <w:rPr>
          <w:rFonts w:ascii="Arial" w:hAnsi="Arial" w:cs="Arial"/>
          <w:sz w:val="20"/>
          <w:szCs w:val="20"/>
        </w:rPr>
      </w:pPr>
    </w:p>
    <w:p w14:paraId="1C897131" w14:textId="68E169D9" w:rsidR="000276A0" w:rsidRPr="00C93329" w:rsidRDefault="000276A0" w:rsidP="000276A0">
      <w:pPr>
        <w:spacing w:line="240" w:lineRule="auto"/>
        <w:rPr>
          <w:rFonts w:cs="Arial"/>
          <w:sz w:val="20"/>
          <w:szCs w:val="20"/>
        </w:rPr>
      </w:pPr>
      <w:r w:rsidRPr="00C93329">
        <w:rPr>
          <w:rFonts w:cs="Arial"/>
          <w:i/>
          <w:iCs/>
          <w:sz w:val="20"/>
          <w:szCs w:val="20"/>
        </w:rPr>
        <w:t>Porabljena sredstva: /</w:t>
      </w:r>
      <w:r w:rsidR="00C114BA" w:rsidRPr="00C93329">
        <w:rPr>
          <w:rFonts w:cs="Arial"/>
          <w:sz w:val="20"/>
          <w:szCs w:val="20"/>
        </w:rPr>
        <w:t>.</w:t>
      </w:r>
    </w:p>
    <w:p w14:paraId="5FC81354" w14:textId="77777777" w:rsidR="000276A0" w:rsidRPr="00C93329" w:rsidRDefault="000276A0" w:rsidP="000276A0">
      <w:pPr>
        <w:spacing w:line="240" w:lineRule="auto"/>
        <w:rPr>
          <w:rFonts w:cs="Arial"/>
          <w:iCs/>
          <w:sz w:val="20"/>
          <w:szCs w:val="20"/>
        </w:rPr>
      </w:pPr>
    </w:p>
    <w:p w14:paraId="199A7601" w14:textId="51997E88" w:rsidR="000276A0" w:rsidRPr="00C93329" w:rsidRDefault="000276A0" w:rsidP="000276A0">
      <w:pPr>
        <w:spacing w:line="240" w:lineRule="auto"/>
        <w:rPr>
          <w:rFonts w:cs="Arial"/>
          <w:iCs/>
          <w:sz w:val="20"/>
          <w:szCs w:val="20"/>
        </w:rPr>
      </w:pPr>
      <w:r w:rsidRPr="00C93329">
        <w:rPr>
          <w:rFonts w:cs="Arial"/>
          <w:iCs/>
          <w:sz w:val="20"/>
          <w:szCs w:val="20"/>
        </w:rPr>
        <w:t>ZRS</w:t>
      </w:r>
      <w:r w:rsidR="003060B0" w:rsidRPr="00C93329">
        <w:rPr>
          <w:rFonts w:cs="Arial"/>
          <w:iCs/>
          <w:sz w:val="20"/>
          <w:szCs w:val="20"/>
        </w:rPr>
        <w:t>Š</w:t>
      </w:r>
      <w:r w:rsidRPr="00C93329">
        <w:rPr>
          <w:rFonts w:cs="Arial"/>
          <w:iCs/>
          <w:sz w:val="20"/>
          <w:szCs w:val="20"/>
        </w:rPr>
        <w:t xml:space="preserve"> </w:t>
      </w:r>
      <w:r w:rsidR="00C16DEF" w:rsidRPr="00C93329">
        <w:rPr>
          <w:rFonts w:cs="Arial"/>
          <w:iCs/>
          <w:sz w:val="20"/>
          <w:szCs w:val="20"/>
        </w:rPr>
        <w:t>je izvedel naslednje dejavnosti</w:t>
      </w:r>
      <w:r w:rsidRPr="00C93329">
        <w:rPr>
          <w:rFonts w:cs="Arial"/>
          <w:iCs/>
          <w:sz w:val="20"/>
          <w:szCs w:val="20"/>
        </w:rPr>
        <w:t>:</w:t>
      </w:r>
    </w:p>
    <w:p w14:paraId="55ADBAD6" w14:textId="0E7D59B0" w:rsidR="000276A0" w:rsidRPr="00C93329" w:rsidRDefault="000276A0" w:rsidP="00C16DEF">
      <w:pPr>
        <w:pStyle w:val="Odstavekseznama"/>
        <w:numPr>
          <w:ilvl w:val="0"/>
          <w:numId w:val="25"/>
        </w:numPr>
        <w:ind w:left="284" w:hanging="284"/>
        <w:jc w:val="both"/>
        <w:rPr>
          <w:rFonts w:ascii="Arial" w:eastAsia="Calibri" w:hAnsi="Arial" w:cs="Arial"/>
          <w:sz w:val="20"/>
          <w:szCs w:val="20"/>
        </w:rPr>
      </w:pPr>
      <w:r w:rsidRPr="00C93329">
        <w:rPr>
          <w:rFonts w:ascii="Arial" w:eastAsia="Calibri" w:hAnsi="Arial" w:cs="Arial"/>
          <w:sz w:val="20"/>
          <w:szCs w:val="20"/>
        </w:rPr>
        <w:t xml:space="preserve">priprava programov usposabljanj za učitelje slovenščine: seminarji za učitelje za </w:t>
      </w:r>
      <w:r w:rsidR="00037DCB" w:rsidRPr="00C93329">
        <w:rPr>
          <w:rFonts w:ascii="Arial" w:eastAsia="Calibri" w:hAnsi="Arial" w:cs="Arial"/>
          <w:sz w:val="20"/>
          <w:szCs w:val="20"/>
        </w:rPr>
        <w:t>t</w:t>
      </w:r>
      <w:r w:rsidRPr="00C93329">
        <w:rPr>
          <w:rFonts w:ascii="Arial" w:eastAsia="Calibri" w:hAnsi="Arial" w:cs="Arial"/>
          <w:sz w:val="20"/>
          <w:szCs w:val="20"/>
        </w:rPr>
        <w:t xml:space="preserve">ekmovanje s področja slovenščine, učitelji </w:t>
      </w:r>
      <w:r w:rsidR="00037DCB" w:rsidRPr="00C93329">
        <w:rPr>
          <w:rFonts w:ascii="Arial" w:eastAsia="Calibri" w:hAnsi="Arial" w:cs="Arial"/>
          <w:sz w:val="20"/>
          <w:szCs w:val="20"/>
        </w:rPr>
        <w:t xml:space="preserve">so bili </w:t>
      </w:r>
      <w:r w:rsidRPr="00C93329">
        <w:rPr>
          <w:rFonts w:ascii="Arial" w:eastAsia="Calibri" w:hAnsi="Arial" w:cs="Arial"/>
          <w:sz w:val="20"/>
          <w:szCs w:val="20"/>
        </w:rPr>
        <w:t>opolnomočeni s pomembno vlogo razvoja bralne pismenosti in bralne kulture za učinkovito sporazumevanje;</w:t>
      </w:r>
    </w:p>
    <w:p w14:paraId="04E57F9C" w14:textId="17577B26" w:rsidR="000276A0" w:rsidRPr="00C93329" w:rsidRDefault="00037DCB" w:rsidP="00C16DEF">
      <w:pPr>
        <w:pStyle w:val="Odstavekseznama"/>
        <w:numPr>
          <w:ilvl w:val="0"/>
          <w:numId w:val="25"/>
        </w:numPr>
        <w:ind w:left="284" w:hanging="284"/>
        <w:jc w:val="both"/>
        <w:rPr>
          <w:rFonts w:ascii="Arial" w:eastAsia="Calibri" w:hAnsi="Arial" w:cs="Arial"/>
          <w:sz w:val="20"/>
          <w:szCs w:val="20"/>
        </w:rPr>
      </w:pPr>
      <w:r w:rsidRPr="00C93329">
        <w:rPr>
          <w:rFonts w:ascii="Arial" w:eastAsia="Calibri" w:hAnsi="Arial" w:cs="Arial"/>
          <w:sz w:val="20"/>
          <w:szCs w:val="20"/>
        </w:rPr>
        <w:t>p</w:t>
      </w:r>
      <w:r w:rsidR="000276A0" w:rsidRPr="00C93329">
        <w:rPr>
          <w:rFonts w:ascii="Arial" w:eastAsia="Calibri" w:hAnsi="Arial" w:cs="Arial"/>
          <w:sz w:val="20"/>
          <w:szCs w:val="20"/>
        </w:rPr>
        <w:t xml:space="preserve">riprava ocene učbenikov za slovenščino (ugotavljanje usklajenosti z učnim načrtom); </w:t>
      </w:r>
    </w:p>
    <w:p w14:paraId="735D2B4E" w14:textId="40854FF5" w:rsidR="000276A0" w:rsidRPr="00C93329" w:rsidRDefault="000276A0" w:rsidP="00C16DEF">
      <w:pPr>
        <w:pStyle w:val="Odstavekseznama"/>
        <w:numPr>
          <w:ilvl w:val="0"/>
          <w:numId w:val="25"/>
        </w:numPr>
        <w:ind w:left="284" w:hanging="284"/>
        <w:jc w:val="both"/>
        <w:rPr>
          <w:rFonts w:ascii="Arial" w:eastAsia="Calibri" w:hAnsi="Arial" w:cs="Arial"/>
          <w:sz w:val="20"/>
          <w:szCs w:val="20"/>
        </w:rPr>
      </w:pPr>
      <w:r w:rsidRPr="00C93329">
        <w:rPr>
          <w:rFonts w:ascii="Arial" w:eastAsia="Calibri" w:hAnsi="Arial" w:cs="Arial"/>
          <w:sz w:val="20"/>
          <w:szCs w:val="20"/>
        </w:rPr>
        <w:t>uredniško delo pri reviji Slovenščina v šoli</w:t>
      </w:r>
      <w:r w:rsidRPr="00C93329">
        <w:rPr>
          <w:rFonts w:ascii="Arial" w:eastAsia="Calibri" w:hAnsi="Arial" w:cs="Arial"/>
          <w:i/>
          <w:iCs/>
          <w:sz w:val="20"/>
          <w:szCs w:val="20"/>
        </w:rPr>
        <w:t xml:space="preserve"> </w:t>
      </w:r>
      <w:r w:rsidRPr="00C93329">
        <w:rPr>
          <w:rFonts w:ascii="Arial" w:eastAsia="Calibri" w:hAnsi="Arial" w:cs="Arial"/>
          <w:sz w:val="20"/>
          <w:szCs w:val="20"/>
        </w:rPr>
        <w:t>(različni naslovniki, teme in načini); sodelovanje z Založbo ZRSŠ;</w:t>
      </w:r>
      <w:bookmarkStart w:id="160" w:name="_heading=h.tyjcwt"/>
      <w:bookmarkEnd w:id="160"/>
    </w:p>
    <w:p w14:paraId="585352E9" w14:textId="66B13354" w:rsidR="000276A0" w:rsidRPr="00C93329" w:rsidRDefault="00037DCB" w:rsidP="00C16DEF">
      <w:pPr>
        <w:pStyle w:val="Odstavekseznama"/>
        <w:numPr>
          <w:ilvl w:val="0"/>
          <w:numId w:val="25"/>
        </w:numPr>
        <w:ind w:left="284" w:hanging="284"/>
        <w:jc w:val="both"/>
        <w:rPr>
          <w:rFonts w:ascii="Arial" w:eastAsia="Calibri" w:hAnsi="Arial" w:cs="Arial"/>
          <w:sz w:val="20"/>
          <w:szCs w:val="20"/>
        </w:rPr>
      </w:pPr>
      <w:r w:rsidRPr="00C93329">
        <w:rPr>
          <w:rFonts w:ascii="Arial" w:eastAsia="Calibri" w:hAnsi="Arial" w:cs="Arial"/>
          <w:sz w:val="20"/>
          <w:szCs w:val="20"/>
        </w:rPr>
        <w:t>a</w:t>
      </w:r>
      <w:r w:rsidR="000276A0" w:rsidRPr="00C93329">
        <w:rPr>
          <w:rFonts w:ascii="Arial" w:eastAsia="Calibri" w:hAnsi="Arial" w:cs="Arial"/>
          <w:sz w:val="20"/>
          <w:szCs w:val="20"/>
        </w:rPr>
        <w:t>žurno odzivanje na aktualne poučevalne potrebe učiteljev praktikov v OŠ in SŠ, npr. s svetovalnimi storitvami, pisnimi odgovori predmetne skupine za slovenščino na strokovna vprašanja ipd.</w:t>
      </w:r>
      <w:r w:rsidRPr="00C93329">
        <w:rPr>
          <w:rFonts w:ascii="Arial" w:eastAsia="Calibri" w:hAnsi="Arial" w:cs="Arial"/>
          <w:sz w:val="20"/>
          <w:szCs w:val="20"/>
        </w:rPr>
        <w:t>;</w:t>
      </w:r>
    </w:p>
    <w:p w14:paraId="0FA08CFD" w14:textId="45E1797C" w:rsidR="000276A0" w:rsidRPr="00C93329" w:rsidRDefault="00037DCB" w:rsidP="00C16DEF">
      <w:pPr>
        <w:pStyle w:val="Odstavekseznama"/>
        <w:numPr>
          <w:ilvl w:val="0"/>
          <w:numId w:val="25"/>
        </w:numPr>
        <w:ind w:left="284" w:hanging="284"/>
        <w:jc w:val="both"/>
        <w:rPr>
          <w:rFonts w:ascii="Arial" w:eastAsia="Calibri" w:hAnsi="Arial" w:cs="Arial"/>
          <w:sz w:val="20"/>
          <w:szCs w:val="20"/>
        </w:rPr>
      </w:pPr>
      <w:r w:rsidRPr="00C93329">
        <w:rPr>
          <w:rFonts w:ascii="Arial" w:eastAsia="Calibri" w:hAnsi="Arial" w:cs="Arial"/>
          <w:sz w:val="20"/>
          <w:szCs w:val="20"/>
        </w:rPr>
        <w:t>o</w:t>
      </w:r>
      <w:r w:rsidR="000276A0" w:rsidRPr="00C93329">
        <w:rPr>
          <w:rFonts w:ascii="Arial" w:eastAsia="Calibri" w:hAnsi="Arial" w:cs="Arial"/>
          <w:sz w:val="20"/>
          <w:szCs w:val="20"/>
        </w:rPr>
        <w:t>dzivanje na pobude zunanjih na temo Cankarjevo tekmovanje, avtorjev in vsebin v učnih načrtih (poslanska vprašanja, pobude društev, vprašanja posameznikov)</w:t>
      </w:r>
      <w:r w:rsidRPr="00C93329">
        <w:rPr>
          <w:rFonts w:ascii="Arial" w:eastAsia="Calibri" w:hAnsi="Arial" w:cs="Arial"/>
          <w:sz w:val="20"/>
          <w:szCs w:val="20"/>
        </w:rPr>
        <w:t>;</w:t>
      </w:r>
    </w:p>
    <w:p w14:paraId="1D4D7F4F" w14:textId="492F7DDA" w:rsidR="000276A0" w:rsidRPr="00C93329" w:rsidRDefault="00037DCB" w:rsidP="00C16DEF">
      <w:pPr>
        <w:pStyle w:val="Odstavekseznama"/>
        <w:numPr>
          <w:ilvl w:val="0"/>
          <w:numId w:val="25"/>
        </w:numPr>
        <w:ind w:left="284" w:hanging="284"/>
        <w:jc w:val="both"/>
        <w:rPr>
          <w:rFonts w:ascii="Arial" w:eastAsia="Calibri" w:hAnsi="Arial" w:cs="Arial"/>
          <w:sz w:val="20"/>
          <w:szCs w:val="20"/>
        </w:rPr>
      </w:pPr>
      <w:r w:rsidRPr="00C93329">
        <w:rPr>
          <w:rFonts w:ascii="Arial" w:eastAsia="Calibri" w:hAnsi="Arial" w:cs="Arial"/>
          <w:sz w:val="20"/>
          <w:szCs w:val="20"/>
        </w:rPr>
        <w:t>s</w:t>
      </w:r>
      <w:r w:rsidR="000276A0" w:rsidRPr="00C93329">
        <w:rPr>
          <w:rFonts w:ascii="Arial" w:eastAsia="Calibri" w:hAnsi="Arial" w:cs="Arial"/>
          <w:sz w:val="20"/>
          <w:szCs w:val="20"/>
        </w:rPr>
        <w:t>podbujanje razvoja slovenskih e-gradiv za poučevanje slovenščine na portalu Jazon</w:t>
      </w:r>
      <w:r w:rsidRPr="00C93329">
        <w:rPr>
          <w:rFonts w:ascii="Arial" w:eastAsia="Calibri" w:hAnsi="Arial" w:cs="Arial"/>
          <w:sz w:val="20"/>
          <w:szCs w:val="20"/>
        </w:rPr>
        <w:t>;</w:t>
      </w:r>
    </w:p>
    <w:p w14:paraId="75606C02" w14:textId="325C57FC" w:rsidR="00037DCB" w:rsidRPr="00C93329" w:rsidRDefault="00037DCB" w:rsidP="00037DCB">
      <w:pPr>
        <w:pStyle w:val="Odstavekseznama"/>
        <w:numPr>
          <w:ilvl w:val="0"/>
          <w:numId w:val="25"/>
        </w:numPr>
        <w:ind w:left="284" w:hanging="284"/>
        <w:jc w:val="both"/>
        <w:rPr>
          <w:rFonts w:ascii="Arial" w:eastAsia="Calibri" w:hAnsi="Arial" w:cs="Arial"/>
          <w:sz w:val="20"/>
          <w:szCs w:val="20"/>
        </w:rPr>
      </w:pPr>
      <w:r w:rsidRPr="00C93329">
        <w:rPr>
          <w:rFonts w:ascii="Arial" w:eastAsia="Calibri" w:hAnsi="Arial" w:cs="Arial"/>
          <w:sz w:val="20"/>
          <w:szCs w:val="20"/>
        </w:rPr>
        <w:t>r</w:t>
      </w:r>
      <w:r w:rsidR="000276A0" w:rsidRPr="00C93329">
        <w:rPr>
          <w:rFonts w:ascii="Arial" w:eastAsia="Calibri" w:hAnsi="Arial" w:cs="Arial"/>
          <w:sz w:val="20"/>
          <w:szCs w:val="20"/>
        </w:rPr>
        <w:t xml:space="preserve">azvijanje pismenosti pri vseh predmetih </w:t>
      </w:r>
      <w:r w:rsidRPr="00C93329">
        <w:rPr>
          <w:rFonts w:ascii="Arial" w:eastAsia="Calibri" w:hAnsi="Arial" w:cs="Arial"/>
          <w:sz w:val="20"/>
          <w:szCs w:val="20"/>
        </w:rPr>
        <w:t>−</w:t>
      </w:r>
      <w:r w:rsidR="000276A0" w:rsidRPr="00C93329">
        <w:rPr>
          <w:rFonts w:ascii="Arial" w:eastAsia="Calibri" w:hAnsi="Arial" w:cs="Arial"/>
          <w:sz w:val="20"/>
          <w:szCs w:val="20"/>
        </w:rPr>
        <w:t xml:space="preserve"> gradiva o pismenostih Glava, telo srce ... nove poti do znanja </w:t>
      </w:r>
      <w:hyperlink r:id="rId91" w:history="1">
        <w:r w:rsidRPr="00C93329">
          <w:rPr>
            <w:rStyle w:val="Hiperpovezava"/>
            <w:rFonts w:ascii="Arial" w:eastAsia="Calibri" w:hAnsi="Arial" w:cs="Arial"/>
            <w:sz w:val="20"/>
            <w:szCs w:val="20"/>
          </w:rPr>
          <w:t>(</w:t>
        </w:r>
        <w:r w:rsidR="000276A0" w:rsidRPr="00C93329">
          <w:rPr>
            <w:rStyle w:val="Hiperpovezava"/>
            <w:rFonts w:ascii="Arial" w:eastAsia="Calibri" w:hAnsi="Arial" w:cs="Arial"/>
            <w:sz w:val="20"/>
            <w:szCs w:val="20"/>
          </w:rPr>
          <w:t>https://www.zrss.si/novice/razvijamo-pismenosti/</w:t>
        </w:r>
      </w:hyperlink>
      <w:r w:rsidRPr="00C93329">
        <w:rPr>
          <w:rFonts w:ascii="Arial" w:hAnsi="Arial" w:cs="Arial"/>
          <w:sz w:val="20"/>
          <w:szCs w:val="20"/>
        </w:rPr>
        <w:t>);</w:t>
      </w:r>
    </w:p>
    <w:p w14:paraId="11DE9FF8" w14:textId="6CEF4CCD" w:rsidR="000276A0" w:rsidRPr="00C93329" w:rsidRDefault="00037DCB" w:rsidP="00C16DEF">
      <w:pPr>
        <w:pStyle w:val="Odstavekseznama"/>
        <w:numPr>
          <w:ilvl w:val="0"/>
          <w:numId w:val="25"/>
        </w:numPr>
        <w:ind w:left="284" w:hanging="284"/>
        <w:jc w:val="both"/>
        <w:rPr>
          <w:rFonts w:ascii="Arial" w:eastAsia="Calibri" w:hAnsi="Arial" w:cs="Arial"/>
          <w:sz w:val="20"/>
          <w:szCs w:val="20"/>
        </w:rPr>
      </w:pPr>
      <w:r w:rsidRPr="00C93329">
        <w:rPr>
          <w:rFonts w:ascii="Arial" w:eastAsia="Calibri" w:hAnsi="Arial" w:cs="Arial"/>
          <w:sz w:val="20"/>
          <w:szCs w:val="20"/>
        </w:rPr>
        <w:t>i</w:t>
      </w:r>
      <w:r w:rsidR="000276A0" w:rsidRPr="00C93329">
        <w:rPr>
          <w:rFonts w:ascii="Arial" w:eastAsia="Calibri" w:hAnsi="Arial" w:cs="Arial"/>
          <w:sz w:val="20"/>
          <w:szCs w:val="20"/>
        </w:rPr>
        <w:t xml:space="preserve">zvedba XII. </w:t>
      </w:r>
      <w:r w:rsidRPr="00C93329">
        <w:rPr>
          <w:rFonts w:ascii="Arial" w:eastAsia="Calibri" w:hAnsi="Arial" w:cs="Arial"/>
          <w:sz w:val="20"/>
          <w:szCs w:val="20"/>
        </w:rPr>
        <w:t>z</w:t>
      </w:r>
      <w:r w:rsidR="000276A0" w:rsidRPr="00C93329">
        <w:rPr>
          <w:rFonts w:ascii="Arial" w:eastAsia="Calibri" w:hAnsi="Arial" w:cs="Arial"/>
          <w:sz w:val="20"/>
          <w:szCs w:val="20"/>
        </w:rPr>
        <w:t>nanstvenega posveta Vodenje v vzgoji iz izobraževanju</w:t>
      </w:r>
      <w:r w:rsidRPr="00C93329">
        <w:rPr>
          <w:rFonts w:ascii="Arial" w:eastAsia="Calibri" w:hAnsi="Arial" w:cs="Arial"/>
          <w:sz w:val="20"/>
          <w:szCs w:val="20"/>
        </w:rPr>
        <w:t xml:space="preserve"> − </w:t>
      </w:r>
      <w:r w:rsidR="000276A0" w:rsidRPr="00C93329">
        <w:rPr>
          <w:rFonts w:ascii="Arial" w:eastAsia="Calibri" w:hAnsi="Arial" w:cs="Arial"/>
          <w:sz w:val="20"/>
          <w:szCs w:val="20"/>
        </w:rPr>
        <w:t>Raziskovanje pismenosti: Vloga vzgoje in izobraževanja pri razvijanju različnih razsežnosti vseh vrst pismenosti, 4. in 5. marec, Portorož</w:t>
      </w:r>
      <w:r w:rsidRPr="00C93329">
        <w:rPr>
          <w:rFonts w:ascii="Arial" w:eastAsia="Calibri" w:hAnsi="Arial" w:cs="Arial"/>
          <w:sz w:val="20"/>
          <w:szCs w:val="20"/>
        </w:rPr>
        <w:t xml:space="preserve"> </w:t>
      </w:r>
      <w:r w:rsidR="000276A0" w:rsidRPr="00C93329">
        <w:rPr>
          <w:rFonts w:ascii="Arial" w:eastAsia="Calibri" w:hAnsi="Arial" w:cs="Arial"/>
          <w:sz w:val="20"/>
          <w:szCs w:val="20"/>
        </w:rPr>
        <w:t>(</w:t>
      </w:r>
      <w:hyperlink r:id="rId92" w:history="1">
        <w:r w:rsidR="000276A0" w:rsidRPr="00C93329">
          <w:rPr>
            <w:rStyle w:val="Hiperpovezava"/>
            <w:rFonts w:ascii="Arial" w:eastAsia="Calibri" w:hAnsi="Arial" w:cs="Arial"/>
            <w:sz w:val="20"/>
            <w:szCs w:val="20"/>
          </w:rPr>
          <w:t>konferenca_VVI_2025_zbornik_povzetkov.pdf</w:t>
        </w:r>
      </w:hyperlink>
      <w:r w:rsidR="000276A0" w:rsidRPr="00C93329">
        <w:rPr>
          <w:rFonts w:ascii="Arial" w:eastAsia="Calibri" w:hAnsi="Arial" w:cs="Arial"/>
          <w:sz w:val="20"/>
          <w:szCs w:val="20"/>
        </w:rPr>
        <w:t>)</w:t>
      </w:r>
      <w:r w:rsidRPr="00C93329">
        <w:rPr>
          <w:rFonts w:ascii="Arial" w:eastAsia="Calibri" w:hAnsi="Arial" w:cs="Arial"/>
          <w:sz w:val="20"/>
          <w:szCs w:val="20"/>
        </w:rPr>
        <w:t>;</w:t>
      </w:r>
    </w:p>
    <w:p w14:paraId="24ABB28E" w14:textId="304407EC" w:rsidR="000276A0" w:rsidRPr="00C93329" w:rsidRDefault="00037DCB" w:rsidP="00C16DEF">
      <w:pPr>
        <w:pStyle w:val="Odstavekseznama"/>
        <w:numPr>
          <w:ilvl w:val="0"/>
          <w:numId w:val="25"/>
        </w:numPr>
        <w:ind w:left="284" w:hanging="284"/>
        <w:jc w:val="both"/>
        <w:rPr>
          <w:rFonts w:ascii="Arial" w:eastAsia="Calibri" w:hAnsi="Arial" w:cs="Arial"/>
          <w:sz w:val="20"/>
          <w:szCs w:val="20"/>
        </w:rPr>
      </w:pPr>
      <w:r w:rsidRPr="00C93329">
        <w:rPr>
          <w:rFonts w:ascii="Arial" w:eastAsia="Calibri" w:hAnsi="Arial" w:cs="Arial"/>
          <w:sz w:val="20"/>
          <w:szCs w:val="20"/>
        </w:rPr>
        <w:t>i</w:t>
      </w:r>
      <w:r w:rsidR="000276A0" w:rsidRPr="00C93329">
        <w:rPr>
          <w:rFonts w:ascii="Arial" w:eastAsia="Calibri" w:hAnsi="Arial" w:cs="Arial"/>
          <w:sz w:val="20"/>
          <w:szCs w:val="20"/>
        </w:rPr>
        <w:t>zvedba 5. nacionalne konference Jeziki v izobraževanju, 30. 6. 2025, Zreče (</w:t>
      </w:r>
      <w:hyperlink r:id="rId93">
        <w:r w:rsidR="000276A0" w:rsidRPr="00C93329">
          <w:rPr>
            <w:rStyle w:val="Hiperpovezava"/>
            <w:rFonts w:ascii="Arial" w:eastAsia="Calibri" w:hAnsi="Arial" w:cs="Arial"/>
            <w:sz w:val="20"/>
            <w:szCs w:val="20"/>
          </w:rPr>
          <w:t>https://www.zrss.si/pdf/Zbornik_povzetkov_JEZIKI_2025.pdf</w:t>
        </w:r>
      </w:hyperlink>
      <w:r w:rsidR="000276A0" w:rsidRPr="00C93329">
        <w:rPr>
          <w:rFonts w:ascii="Arial" w:hAnsi="Arial" w:cs="Arial"/>
          <w:sz w:val="20"/>
          <w:szCs w:val="20"/>
        </w:rPr>
        <w:t>)</w:t>
      </w:r>
      <w:r w:rsidRPr="00C93329">
        <w:rPr>
          <w:rFonts w:ascii="Arial" w:hAnsi="Arial" w:cs="Arial"/>
          <w:sz w:val="20"/>
          <w:szCs w:val="20"/>
        </w:rPr>
        <w:t>;</w:t>
      </w:r>
    </w:p>
    <w:p w14:paraId="60170C73" w14:textId="1A6EE8B4" w:rsidR="000276A0" w:rsidRPr="00C93329" w:rsidRDefault="00037DCB" w:rsidP="00C16DEF">
      <w:pPr>
        <w:pStyle w:val="Odstavekseznama"/>
        <w:numPr>
          <w:ilvl w:val="0"/>
          <w:numId w:val="25"/>
        </w:numPr>
        <w:ind w:left="284" w:hanging="284"/>
        <w:contextualSpacing/>
        <w:jc w:val="both"/>
        <w:rPr>
          <w:rFonts w:ascii="Arial" w:eastAsia="Calibri" w:hAnsi="Arial" w:cs="Arial"/>
          <w:sz w:val="20"/>
          <w:szCs w:val="20"/>
        </w:rPr>
      </w:pPr>
      <w:r w:rsidRPr="00C93329">
        <w:rPr>
          <w:rFonts w:ascii="Arial" w:eastAsia="Calibri" w:hAnsi="Arial" w:cs="Arial"/>
          <w:sz w:val="20"/>
          <w:szCs w:val="20"/>
        </w:rPr>
        <w:t>p</w:t>
      </w:r>
      <w:r w:rsidR="000276A0" w:rsidRPr="00C93329">
        <w:rPr>
          <w:rFonts w:ascii="Arial" w:eastAsia="Calibri" w:hAnsi="Arial" w:cs="Arial"/>
          <w:sz w:val="20"/>
          <w:szCs w:val="20"/>
        </w:rPr>
        <w:t>romocija branja raznovrstnih besedil (primeri prakse na šolah), zgodnje razvijanje pismenosti, o družinski pismenosti priseljencev, ugotavljanju trendov branja pri generaciji alfa in motiviranju mladih bralcev za branje:</w:t>
      </w:r>
      <w:r w:rsidR="00C16DEF" w:rsidRPr="00C93329">
        <w:rPr>
          <w:rFonts w:ascii="Arial" w:eastAsia="Calibri" w:hAnsi="Arial" w:cs="Arial"/>
          <w:sz w:val="20"/>
          <w:szCs w:val="20"/>
        </w:rPr>
        <w:t xml:space="preserve"> </w:t>
      </w:r>
      <w:r w:rsidR="000276A0" w:rsidRPr="00C93329">
        <w:rPr>
          <w:rFonts w:ascii="Arial" w:eastAsia="Calibri" w:hAnsi="Arial" w:cs="Arial"/>
          <w:sz w:val="20"/>
          <w:szCs w:val="20"/>
        </w:rPr>
        <w:t>Vzgoja in izobraževanje 58, 1/25,</w:t>
      </w:r>
      <w:r w:rsidR="00C16DEF" w:rsidRPr="00C93329">
        <w:rPr>
          <w:rFonts w:ascii="Arial" w:eastAsia="Calibri" w:hAnsi="Arial" w:cs="Arial"/>
          <w:sz w:val="20"/>
          <w:szCs w:val="20"/>
        </w:rPr>
        <w:t xml:space="preserve"> </w:t>
      </w:r>
      <w:r w:rsidR="000276A0" w:rsidRPr="00C93329">
        <w:rPr>
          <w:rFonts w:ascii="Arial" w:eastAsia="Calibri" w:hAnsi="Arial" w:cs="Arial"/>
          <w:sz w:val="20"/>
          <w:szCs w:val="20"/>
        </w:rPr>
        <w:t>Vodenje v vzgoji in izobraževanju 58 (1/25),</w:t>
      </w:r>
      <w:r w:rsidR="00C16DEF" w:rsidRPr="00C93329">
        <w:rPr>
          <w:rFonts w:ascii="Arial" w:eastAsia="Calibri" w:hAnsi="Arial" w:cs="Arial"/>
          <w:sz w:val="20"/>
          <w:szCs w:val="20"/>
        </w:rPr>
        <w:t xml:space="preserve"> </w:t>
      </w:r>
      <w:r w:rsidR="000276A0" w:rsidRPr="00C93329">
        <w:rPr>
          <w:rFonts w:ascii="Arial" w:eastAsia="Calibri" w:hAnsi="Arial" w:cs="Arial"/>
          <w:sz w:val="20"/>
          <w:szCs w:val="20"/>
        </w:rPr>
        <w:t>Šolska knjižnica (1/2025).</w:t>
      </w:r>
    </w:p>
    <w:p w14:paraId="6F458DC9" w14:textId="77777777" w:rsidR="000276A0" w:rsidRPr="00C93329" w:rsidRDefault="000276A0" w:rsidP="00C16DEF">
      <w:pPr>
        <w:spacing w:line="240" w:lineRule="auto"/>
        <w:rPr>
          <w:rFonts w:eastAsia="Calibri" w:cs="Arial"/>
          <w:sz w:val="20"/>
          <w:szCs w:val="20"/>
        </w:rPr>
      </w:pPr>
    </w:p>
    <w:p w14:paraId="5A5D5B71" w14:textId="2BE1FF95" w:rsidR="000276A0" w:rsidRPr="00C93329" w:rsidRDefault="000276A0" w:rsidP="00C16DEF">
      <w:pPr>
        <w:spacing w:line="240" w:lineRule="auto"/>
        <w:rPr>
          <w:rFonts w:asciiTheme="minorHAnsi" w:hAnsiTheme="minorHAnsi" w:cstheme="minorHAnsi"/>
          <w:sz w:val="20"/>
          <w:szCs w:val="20"/>
        </w:rPr>
      </w:pPr>
      <w:r w:rsidRPr="00C93329">
        <w:rPr>
          <w:rFonts w:cs="Arial"/>
          <w:sz w:val="20"/>
          <w:szCs w:val="20"/>
        </w:rPr>
        <w:t xml:space="preserve">MVI še poroča, </w:t>
      </w:r>
      <w:r w:rsidRPr="00C93329">
        <w:rPr>
          <w:rFonts w:cs="Arial"/>
          <w:iCs/>
          <w:sz w:val="20"/>
          <w:szCs w:val="20"/>
        </w:rPr>
        <w:t>da je bilo v</w:t>
      </w:r>
      <w:r w:rsidRPr="00C93329">
        <w:rPr>
          <w:rFonts w:cs="Arial"/>
          <w:sz w:val="20"/>
          <w:szCs w:val="20"/>
        </w:rPr>
        <w:t xml:space="preserve"> aplikaciji </w:t>
      </w:r>
      <w:r w:rsidRPr="00C93329">
        <w:rPr>
          <w:rFonts w:cs="Arial"/>
          <w:sz w:val="20"/>
          <w:szCs w:val="20"/>
          <w:u w:val="single"/>
        </w:rPr>
        <w:t>KATIS</w:t>
      </w:r>
      <w:r w:rsidRPr="00C93329">
        <w:rPr>
          <w:rFonts w:ascii="Roboto" w:hAnsi="Roboto"/>
          <w:sz w:val="21"/>
          <w:szCs w:val="21"/>
          <w:shd w:val="clear" w:color="auto" w:fill="FFFFFF"/>
        </w:rPr>
        <w:t> </w:t>
      </w:r>
      <w:r w:rsidRPr="00C93329">
        <w:rPr>
          <w:rFonts w:cs="Arial"/>
          <w:sz w:val="20"/>
          <w:szCs w:val="20"/>
        </w:rPr>
        <w:t xml:space="preserve"> objavljenih 33 programov na temo izobraževanja za predmet slovenščina, za bralno pismenost, bralno kulturo, učinkovito sporazumevanje, uporabo jezikovnih tehnologij, tudi v izobraževanju odraslih. Realizirani</w:t>
      </w:r>
      <w:r w:rsidR="00037DCB" w:rsidRPr="00C93329">
        <w:rPr>
          <w:rFonts w:cs="Arial"/>
          <w:sz w:val="20"/>
          <w:szCs w:val="20"/>
        </w:rPr>
        <w:t>h</w:t>
      </w:r>
      <w:r w:rsidRPr="00C93329">
        <w:rPr>
          <w:rFonts w:cs="Arial"/>
          <w:sz w:val="20"/>
          <w:szCs w:val="20"/>
        </w:rPr>
        <w:t xml:space="preserve"> je bilo 27 programov, usposabljanj se je udeležilo 1.474 učiteljev, porabljenih je bilo </w:t>
      </w:r>
      <w:r w:rsidRPr="00C93329">
        <w:rPr>
          <w:rFonts w:cs="Arial"/>
          <w:color w:val="000000"/>
          <w:sz w:val="20"/>
          <w:szCs w:val="20"/>
          <w:lang w:eastAsia="sl-SI"/>
        </w:rPr>
        <w:t xml:space="preserve">29.021,43 </w:t>
      </w:r>
      <w:r w:rsidRPr="00C93329">
        <w:rPr>
          <w:rFonts w:cs="Arial"/>
          <w:sz w:val="20"/>
          <w:szCs w:val="20"/>
        </w:rPr>
        <w:t>evr</w:t>
      </w:r>
      <w:r w:rsidR="00ED241B" w:rsidRPr="00C93329">
        <w:rPr>
          <w:rFonts w:cs="Arial"/>
          <w:sz w:val="20"/>
          <w:szCs w:val="20"/>
        </w:rPr>
        <w:t>a</w:t>
      </w:r>
      <w:r w:rsidRPr="00C93329">
        <w:rPr>
          <w:rFonts w:cs="Arial"/>
          <w:sz w:val="20"/>
          <w:szCs w:val="20"/>
        </w:rPr>
        <w:t>.</w:t>
      </w:r>
      <w:r w:rsidRPr="00C93329">
        <w:rPr>
          <w:rFonts w:asciiTheme="minorHAnsi" w:hAnsiTheme="minorHAnsi" w:cstheme="minorHAnsi"/>
          <w:sz w:val="20"/>
          <w:szCs w:val="20"/>
        </w:rPr>
        <w:t xml:space="preserve"> </w:t>
      </w:r>
    </w:p>
    <w:p w14:paraId="4A89EEF8" w14:textId="77777777" w:rsidR="000276A0" w:rsidRPr="00C93329" w:rsidRDefault="000276A0" w:rsidP="000276A0">
      <w:pPr>
        <w:spacing w:line="240" w:lineRule="auto"/>
        <w:rPr>
          <w:rFonts w:cs="Arial"/>
          <w:sz w:val="20"/>
          <w:szCs w:val="20"/>
        </w:rPr>
      </w:pPr>
    </w:p>
    <w:p w14:paraId="28A16FAB" w14:textId="2311C5E2" w:rsidR="000276A0" w:rsidRPr="00C93329" w:rsidRDefault="000276A0" w:rsidP="000276A0">
      <w:pPr>
        <w:spacing w:line="240" w:lineRule="auto"/>
        <w:rPr>
          <w:rFonts w:cs="Arial"/>
          <w:sz w:val="20"/>
          <w:szCs w:val="20"/>
        </w:rPr>
      </w:pPr>
      <w:r w:rsidRPr="00C93329">
        <w:rPr>
          <w:rFonts w:cs="Arial"/>
          <w:i/>
          <w:iCs/>
          <w:sz w:val="20"/>
          <w:szCs w:val="20"/>
        </w:rPr>
        <w:t>Porabljena sredstva</w:t>
      </w:r>
      <w:r w:rsidR="00037DCB" w:rsidRPr="00C93329">
        <w:rPr>
          <w:rFonts w:cs="Arial"/>
          <w:i/>
          <w:iCs/>
          <w:sz w:val="20"/>
          <w:szCs w:val="20"/>
        </w:rPr>
        <w:t xml:space="preserve"> za cilj</w:t>
      </w:r>
      <w:r w:rsidRPr="00C93329">
        <w:rPr>
          <w:rFonts w:cs="Arial"/>
          <w:i/>
          <w:iCs/>
          <w:sz w:val="20"/>
          <w:szCs w:val="20"/>
        </w:rPr>
        <w:t>:</w:t>
      </w:r>
      <w:r w:rsidRPr="00C93329">
        <w:rPr>
          <w:rFonts w:cs="Arial"/>
          <w:sz w:val="20"/>
          <w:szCs w:val="20"/>
        </w:rPr>
        <w:t xml:space="preserve"> 54.961,80 evra + redna dejavnost</w:t>
      </w:r>
      <w:r w:rsidR="00063BD4" w:rsidRPr="00C93329">
        <w:rPr>
          <w:rFonts w:cs="Arial"/>
          <w:sz w:val="20"/>
          <w:szCs w:val="20"/>
        </w:rPr>
        <w:t>.</w:t>
      </w:r>
    </w:p>
    <w:p w14:paraId="293736D8" w14:textId="77777777" w:rsidR="00C84DA4" w:rsidRPr="00C93329" w:rsidRDefault="00C84DA4" w:rsidP="00C84DA4">
      <w:pPr>
        <w:spacing w:line="240" w:lineRule="auto"/>
        <w:rPr>
          <w:rFonts w:cs="Arial"/>
          <w:sz w:val="20"/>
          <w:szCs w:val="20"/>
        </w:rPr>
      </w:pPr>
    </w:p>
    <w:p w14:paraId="08DBE62B" w14:textId="77777777" w:rsidR="00C84DA4" w:rsidRPr="00C93329" w:rsidRDefault="00C84DA4" w:rsidP="00C84DA4">
      <w:pPr>
        <w:spacing w:line="240" w:lineRule="auto"/>
        <w:rPr>
          <w:rFonts w:cs="Arial"/>
          <w:i/>
          <w:iCs/>
          <w:color w:val="0070C0"/>
          <w:sz w:val="20"/>
          <w:szCs w:val="20"/>
          <w:u w:val="single"/>
        </w:rPr>
      </w:pPr>
      <w:r w:rsidRPr="00C93329">
        <w:rPr>
          <w:rFonts w:cs="Arial"/>
          <w:color w:val="0070C0"/>
          <w:sz w:val="20"/>
          <w:szCs w:val="20"/>
        </w:rPr>
        <w:t xml:space="preserve">Jezikovno izobraževanje, slovenščina kot prvi jezik, zunaj Republike Slovenije, slovenske skupnosti v sosednjih državah, 1. cilj: </w:t>
      </w:r>
      <w:r w:rsidRPr="00C93329">
        <w:rPr>
          <w:rFonts w:cs="Arial"/>
          <w:i/>
          <w:iCs/>
          <w:color w:val="0070C0"/>
          <w:sz w:val="20"/>
          <w:szCs w:val="20"/>
          <w:u w:val="single"/>
        </w:rPr>
        <w:t xml:space="preserve">Spremljanje jezikovnopolitičnih razmer </w:t>
      </w:r>
    </w:p>
    <w:p w14:paraId="7719B890" w14:textId="77777777" w:rsidR="00C84DA4" w:rsidRPr="00C93329" w:rsidRDefault="00C84DA4" w:rsidP="00C84DA4">
      <w:pPr>
        <w:spacing w:line="240" w:lineRule="auto"/>
        <w:rPr>
          <w:rFonts w:cs="Arial"/>
          <w:sz w:val="20"/>
          <w:szCs w:val="20"/>
          <w:u w:val="single"/>
        </w:rPr>
      </w:pPr>
    </w:p>
    <w:p w14:paraId="7A1E0AEE" w14:textId="444E06FE" w:rsidR="000276A0" w:rsidRPr="00C93329" w:rsidRDefault="00037DCB" w:rsidP="000276A0">
      <w:pPr>
        <w:autoSpaceDE w:val="0"/>
        <w:autoSpaceDN w:val="0"/>
        <w:spacing w:line="240" w:lineRule="auto"/>
        <w:rPr>
          <w:rFonts w:cs="Arial"/>
          <w:sz w:val="20"/>
          <w:szCs w:val="20"/>
          <w:u w:val="single"/>
        </w:rPr>
      </w:pPr>
      <w:r w:rsidRPr="00C93329">
        <w:rPr>
          <w:rFonts w:cs="Arial"/>
          <w:sz w:val="20"/>
          <w:szCs w:val="20"/>
        </w:rPr>
        <w:t>V zvezi s</w:t>
      </w:r>
      <w:r w:rsidR="000276A0" w:rsidRPr="00C93329">
        <w:rPr>
          <w:rFonts w:cs="Arial"/>
          <w:sz w:val="20"/>
          <w:szCs w:val="20"/>
        </w:rPr>
        <w:t xml:space="preserve"> spodbujanj</w:t>
      </w:r>
      <w:r w:rsidRPr="00C93329">
        <w:rPr>
          <w:rFonts w:cs="Arial"/>
          <w:sz w:val="20"/>
          <w:szCs w:val="20"/>
        </w:rPr>
        <w:t>em</w:t>
      </w:r>
      <w:r w:rsidR="000276A0" w:rsidRPr="00C93329">
        <w:rPr>
          <w:rFonts w:cs="Arial"/>
          <w:sz w:val="20"/>
          <w:szCs w:val="20"/>
        </w:rPr>
        <w:t xml:space="preserve"> sodelovanja ustanov sosednjih držav, ki se ukvarjajo tudi z reševanjem jezikovnih problematik, je </w:t>
      </w:r>
      <w:r w:rsidRPr="00C93329">
        <w:rPr>
          <w:rFonts w:cs="Arial"/>
          <w:sz w:val="20"/>
          <w:szCs w:val="20"/>
        </w:rPr>
        <w:t xml:space="preserve">potekalo </w:t>
      </w:r>
      <w:r w:rsidR="000276A0" w:rsidRPr="00C93329">
        <w:rPr>
          <w:rFonts w:cs="Arial"/>
          <w:sz w:val="20"/>
          <w:szCs w:val="20"/>
        </w:rPr>
        <w:t>tradicionaln</w:t>
      </w:r>
      <w:r w:rsidRPr="00C93329">
        <w:rPr>
          <w:rFonts w:cs="Arial"/>
          <w:sz w:val="20"/>
          <w:szCs w:val="20"/>
        </w:rPr>
        <w:t>o</w:t>
      </w:r>
      <w:r w:rsidR="000276A0" w:rsidRPr="00C93329">
        <w:rPr>
          <w:rFonts w:cs="Arial"/>
          <w:sz w:val="20"/>
          <w:szCs w:val="20"/>
        </w:rPr>
        <w:t xml:space="preserve"> zasedanj</w:t>
      </w:r>
      <w:r w:rsidRPr="00C93329">
        <w:rPr>
          <w:rFonts w:cs="Arial"/>
          <w:sz w:val="20"/>
          <w:szCs w:val="20"/>
        </w:rPr>
        <w:t>e</w:t>
      </w:r>
      <w:r w:rsidR="000276A0" w:rsidRPr="00C93329">
        <w:rPr>
          <w:rFonts w:cs="Arial"/>
          <w:sz w:val="20"/>
          <w:szCs w:val="20"/>
        </w:rPr>
        <w:t xml:space="preserve"> Mešane delovne komisije za sodelovanje na področju šolstva MVI in Izobraževaln</w:t>
      </w:r>
      <w:r w:rsidRPr="00C93329">
        <w:rPr>
          <w:rFonts w:cs="Arial"/>
          <w:sz w:val="20"/>
          <w:szCs w:val="20"/>
        </w:rPr>
        <w:t>e</w:t>
      </w:r>
      <w:r w:rsidR="000276A0" w:rsidRPr="00C93329">
        <w:rPr>
          <w:rFonts w:cs="Arial"/>
          <w:sz w:val="20"/>
          <w:szCs w:val="20"/>
        </w:rPr>
        <w:t xml:space="preserve"> direkcij</w:t>
      </w:r>
      <w:r w:rsidRPr="00C93329">
        <w:rPr>
          <w:rFonts w:cs="Arial"/>
          <w:sz w:val="20"/>
          <w:szCs w:val="20"/>
        </w:rPr>
        <w:t>e</w:t>
      </w:r>
      <w:r w:rsidR="000276A0" w:rsidRPr="00C93329">
        <w:rPr>
          <w:rFonts w:cs="Arial"/>
          <w:sz w:val="20"/>
          <w:szCs w:val="20"/>
        </w:rPr>
        <w:t xml:space="preserve"> v Celovcu v okviru tradicionalnega bilateralnega seminarja slovenskega jezika in kulture za dvojezične učitelje iz Avstrije (Izola, 3.</w:t>
      </w:r>
      <w:r w:rsidR="009A773F" w:rsidRPr="00C93329">
        <w:rPr>
          <w:rFonts w:cs="Arial"/>
          <w:sz w:val="20"/>
          <w:szCs w:val="20"/>
        </w:rPr>
        <w:t xml:space="preserve"> </w:t>
      </w:r>
      <w:r w:rsidR="000276A0" w:rsidRPr="00C93329">
        <w:rPr>
          <w:rFonts w:cs="Arial"/>
          <w:sz w:val="20"/>
          <w:szCs w:val="20"/>
        </w:rPr>
        <w:t>10.</w:t>
      </w:r>
      <w:r w:rsidR="009A773F" w:rsidRPr="00C93329">
        <w:rPr>
          <w:rFonts w:cs="Arial"/>
          <w:sz w:val="20"/>
          <w:szCs w:val="20"/>
        </w:rPr>
        <w:t xml:space="preserve"> 20</w:t>
      </w:r>
      <w:r w:rsidR="000276A0" w:rsidRPr="00C93329">
        <w:rPr>
          <w:rFonts w:cs="Arial"/>
          <w:sz w:val="20"/>
          <w:szCs w:val="20"/>
        </w:rPr>
        <w:t xml:space="preserve">25). </w:t>
      </w:r>
      <w:r w:rsidRPr="00C93329">
        <w:rPr>
          <w:rFonts w:cs="Arial"/>
          <w:sz w:val="20"/>
          <w:szCs w:val="20"/>
        </w:rPr>
        <w:t>Potekalo je tudi</w:t>
      </w:r>
      <w:r w:rsidR="000276A0" w:rsidRPr="00C93329">
        <w:rPr>
          <w:rFonts w:cs="Arial"/>
          <w:sz w:val="20"/>
          <w:szCs w:val="20"/>
        </w:rPr>
        <w:t xml:space="preserve"> srečanj</w:t>
      </w:r>
      <w:r w:rsidRPr="00C93329">
        <w:rPr>
          <w:rFonts w:cs="Arial"/>
          <w:sz w:val="20"/>
          <w:szCs w:val="20"/>
        </w:rPr>
        <w:t>e</w:t>
      </w:r>
      <w:r w:rsidR="000276A0" w:rsidRPr="00C93329">
        <w:rPr>
          <w:rFonts w:cs="Arial"/>
          <w:sz w:val="20"/>
          <w:szCs w:val="20"/>
        </w:rPr>
        <w:t xml:space="preserve"> slovenski</w:t>
      </w:r>
      <w:r w:rsidRPr="00C93329">
        <w:rPr>
          <w:rFonts w:cs="Arial"/>
          <w:sz w:val="20"/>
          <w:szCs w:val="20"/>
        </w:rPr>
        <w:t>h</w:t>
      </w:r>
      <w:r w:rsidR="000276A0" w:rsidRPr="00C93329">
        <w:rPr>
          <w:rFonts w:cs="Arial"/>
          <w:sz w:val="20"/>
          <w:szCs w:val="20"/>
        </w:rPr>
        <w:t xml:space="preserve"> in avstrijski</w:t>
      </w:r>
      <w:r w:rsidRPr="00C93329">
        <w:rPr>
          <w:rFonts w:cs="Arial"/>
          <w:sz w:val="20"/>
          <w:szCs w:val="20"/>
        </w:rPr>
        <w:t>h</w:t>
      </w:r>
      <w:r w:rsidR="000276A0" w:rsidRPr="00C93329">
        <w:rPr>
          <w:rFonts w:cs="Arial"/>
          <w:sz w:val="20"/>
          <w:szCs w:val="20"/>
        </w:rPr>
        <w:t xml:space="preserve"> ravnatelj</w:t>
      </w:r>
      <w:r w:rsidRPr="00C93329">
        <w:rPr>
          <w:rFonts w:cs="Arial"/>
          <w:sz w:val="20"/>
          <w:szCs w:val="20"/>
        </w:rPr>
        <w:t>ev oz. šol</w:t>
      </w:r>
      <w:r w:rsidR="000276A0" w:rsidRPr="00C93329">
        <w:rPr>
          <w:rFonts w:cs="Arial"/>
          <w:sz w:val="20"/>
          <w:szCs w:val="20"/>
        </w:rPr>
        <w:t xml:space="preserve">, ki že ali pa še </w:t>
      </w:r>
      <w:r w:rsidR="000276A0" w:rsidRPr="00C93329">
        <w:rPr>
          <w:rFonts w:cs="Arial"/>
          <w:sz w:val="20"/>
          <w:szCs w:val="20"/>
        </w:rPr>
        <w:lastRenderedPageBreak/>
        <w:t xml:space="preserve">bodo sodelovale v skupnih projektih. Tradicionalno zasedanje </w:t>
      </w:r>
      <w:r w:rsidRPr="00C93329">
        <w:rPr>
          <w:rFonts w:cs="Arial"/>
          <w:sz w:val="20"/>
          <w:szCs w:val="20"/>
        </w:rPr>
        <w:t>omenjene m</w:t>
      </w:r>
      <w:r w:rsidR="000276A0" w:rsidRPr="00C93329">
        <w:rPr>
          <w:rFonts w:cs="Arial"/>
          <w:sz w:val="20"/>
          <w:szCs w:val="20"/>
        </w:rPr>
        <w:t>ešane delovne komisije je bilo zaradi reorganizacije na avstrijski strani prestavljeno na leto 2026. Tradicionalno zasedanje Mešane delovne komisije za sodelovanje na področju šolstva MVI in Urad</w:t>
      </w:r>
      <w:r w:rsidRPr="00C93329">
        <w:rPr>
          <w:rFonts w:cs="Arial"/>
          <w:sz w:val="20"/>
          <w:szCs w:val="20"/>
        </w:rPr>
        <w:t>a</w:t>
      </w:r>
      <w:r w:rsidR="000276A0" w:rsidRPr="00C93329">
        <w:rPr>
          <w:rFonts w:cs="Arial"/>
          <w:sz w:val="20"/>
          <w:szCs w:val="20"/>
        </w:rPr>
        <w:t xml:space="preserve"> za slovenske šole v FJK je bilo zaradi daljše bolniške odsotnosti vodje prav tako prestavljeno na leto 2026.</w:t>
      </w:r>
    </w:p>
    <w:p w14:paraId="6D965235" w14:textId="77777777" w:rsidR="000276A0" w:rsidRPr="00C93329" w:rsidRDefault="000276A0" w:rsidP="000276A0">
      <w:pPr>
        <w:spacing w:line="240" w:lineRule="auto"/>
        <w:rPr>
          <w:rFonts w:cs="Arial"/>
          <w:i/>
          <w:sz w:val="20"/>
          <w:szCs w:val="20"/>
          <w:u w:val="single"/>
        </w:rPr>
      </w:pPr>
    </w:p>
    <w:p w14:paraId="3ADC9DEF" w14:textId="77777777" w:rsidR="000276A0" w:rsidRPr="00C93329" w:rsidRDefault="000276A0" w:rsidP="000276A0">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2.000,00 evrov.</w:t>
      </w:r>
    </w:p>
    <w:p w14:paraId="60F6D298" w14:textId="77777777" w:rsidR="00C84DA4" w:rsidRPr="00C93329" w:rsidRDefault="00C84DA4" w:rsidP="00C84DA4">
      <w:pPr>
        <w:spacing w:line="240" w:lineRule="auto"/>
        <w:rPr>
          <w:rFonts w:cs="Arial"/>
          <w:i/>
          <w:iCs/>
          <w:color w:val="0070C0"/>
          <w:sz w:val="20"/>
          <w:szCs w:val="20"/>
        </w:rPr>
      </w:pPr>
    </w:p>
    <w:p w14:paraId="3C208399" w14:textId="77777777" w:rsidR="00C84DA4" w:rsidRPr="00C93329" w:rsidRDefault="00C84DA4" w:rsidP="00C84DA4">
      <w:pPr>
        <w:spacing w:line="240" w:lineRule="auto"/>
        <w:rPr>
          <w:rFonts w:cs="Arial"/>
          <w:color w:val="0070C0"/>
          <w:sz w:val="20"/>
          <w:szCs w:val="20"/>
          <w:u w:val="single"/>
        </w:rPr>
      </w:pPr>
      <w:r w:rsidRPr="00C93329">
        <w:rPr>
          <w:rFonts w:cs="Arial"/>
          <w:color w:val="0070C0"/>
          <w:sz w:val="20"/>
          <w:szCs w:val="20"/>
        </w:rPr>
        <w:t xml:space="preserve">Jezikovno izobraževanje, slovenščina kot prvi jezik, zunaj Republike Slovenije, slovenske skupnosti v sosednjih državah, 2. cilj: </w:t>
      </w:r>
      <w:r w:rsidRPr="00C93329">
        <w:rPr>
          <w:rFonts w:cs="Arial"/>
          <w:i/>
          <w:iCs/>
          <w:color w:val="0070C0"/>
          <w:sz w:val="20"/>
          <w:szCs w:val="20"/>
          <w:u w:val="single"/>
        </w:rPr>
        <w:t xml:space="preserve">Širjenje ali izpopolnjevanje jezikovne zmožnosti in področij rabe v slovenščini kot prvem jeziku </w:t>
      </w:r>
    </w:p>
    <w:p w14:paraId="46655834" w14:textId="77777777" w:rsidR="00C84DA4" w:rsidRPr="00C93329" w:rsidRDefault="00C84DA4" w:rsidP="00C84DA4">
      <w:pPr>
        <w:spacing w:line="240" w:lineRule="auto"/>
        <w:rPr>
          <w:rFonts w:cs="Arial"/>
          <w:sz w:val="20"/>
          <w:szCs w:val="20"/>
        </w:rPr>
      </w:pPr>
    </w:p>
    <w:p w14:paraId="15B6561A" w14:textId="07726AD7" w:rsidR="000276A0" w:rsidRPr="00C93329" w:rsidRDefault="000276A0" w:rsidP="000276A0">
      <w:pPr>
        <w:spacing w:line="240" w:lineRule="auto"/>
        <w:rPr>
          <w:iCs/>
          <w:sz w:val="20"/>
          <w:szCs w:val="20"/>
        </w:rPr>
      </w:pPr>
      <w:r w:rsidRPr="00C93329">
        <w:rPr>
          <w:iCs/>
          <w:sz w:val="20"/>
          <w:szCs w:val="20"/>
        </w:rPr>
        <w:t xml:space="preserve">MVI namenja posebno skrb nabavi </w:t>
      </w:r>
      <w:r w:rsidRPr="00C93329">
        <w:rPr>
          <w:iCs/>
          <w:sz w:val="20"/>
          <w:szCs w:val="20"/>
          <w:u w:val="single"/>
        </w:rPr>
        <w:t>učbenikov in drugega didaktičnega gradiva</w:t>
      </w:r>
      <w:r w:rsidRPr="00C93329">
        <w:rPr>
          <w:iCs/>
          <w:sz w:val="20"/>
          <w:szCs w:val="20"/>
        </w:rPr>
        <w:t xml:space="preserve"> za potrebe zamejskih šol, kar poteka prek ZRSŠ in INV.</w:t>
      </w:r>
    </w:p>
    <w:p w14:paraId="3DC4A6FF" w14:textId="492D08F8" w:rsidR="000276A0" w:rsidRPr="00C93329" w:rsidRDefault="00037DCB" w:rsidP="000276A0">
      <w:pPr>
        <w:spacing w:line="240" w:lineRule="auto"/>
        <w:rPr>
          <w:iCs/>
          <w:sz w:val="20"/>
          <w:szCs w:val="20"/>
        </w:rPr>
      </w:pPr>
      <w:r w:rsidRPr="00C93329">
        <w:rPr>
          <w:iCs/>
          <w:sz w:val="20"/>
          <w:szCs w:val="20"/>
        </w:rPr>
        <w:t xml:space="preserve">Prav tako skrbi za </w:t>
      </w:r>
      <w:r w:rsidR="000276A0" w:rsidRPr="00C93329">
        <w:rPr>
          <w:iCs/>
          <w:sz w:val="20"/>
          <w:szCs w:val="20"/>
        </w:rPr>
        <w:t>individualn</w:t>
      </w:r>
      <w:r w:rsidRPr="00C93329">
        <w:rPr>
          <w:iCs/>
          <w:sz w:val="20"/>
          <w:szCs w:val="20"/>
        </w:rPr>
        <w:t>o</w:t>
      </w:r>
      <w:r w:rsidR="000276A0" w:rsidRPr="00C93329">
        <w:rPr>
          <w:iCs/>
          <w:sz w:val="20"/>
          <w:szCs w:val="20"/>
        </w:rPr>
        <w:t xml:space="preserve"> </w:t>
      </w:r>
      <w:r w:rsidR="000276A0" w:rsidRPr="00C93329">
        <w:rPr>
          <w:iCs/>
          <w:sz w:val="20"/>
          <w:szCs w:val="20"/>
          <w:u w:val="single"/>
        </w:rPr>
        <w:t>izobraževanj</w:t>
      </w:r>
      <w:r w:rsidRPr="00C93329">
        <w:rPr>
          <w:iCs/>
          <w:sz w:val="20"/>
          <w:szCs w:val="20"/>
          <w:u w:val="single"/>
        </w:rPr>
        <w:t>e</w:t>
      </w:r>
      <w:r w:rsidR="000276A0" w:rsidRPr="00C93329">
        <w:rPr>
          <w:iCs/>
          <w:sz w:val="20"/>
          <w:szCs w:val="20"/>
        </w:rPr>
        <w:t xml:space="preserve"> zamejskih pedagoških delavcev v jeziku in stroki v okviru visokošolskih inštitucij v Sloveniji (8 zamejskih kandidatov </w:t>
      </w:r>
      <w:r w:rsidRPr="00C93329">
        <w:rPr>
          <w:iCs/>
          <w:sz w:val="20"/>
          <w:szCs w:val="20"/>
        </w:rPr>
        <w:t xml:space="preserve">je </w:t>
      </w:r>
      <w:r w:rsidR="000276A0" w:rsidRPr="00C93329">
        <w:rPr>
          <w:iCs/>
          <w:sz w:val="20"/>
          <w:szCs w:val="20"/>
        </w:rPr>
        <w:t xml:space="preserve">prejemalo štipendijo MVI prek CMEPIUS in se izpopolnjevalo v svoji stroki ter pripravljalo specifična učna gradiva </w:t>
      </w:r>
      <w:r w:rsidRPr="00C93329">
        <w:rPr>
          <w:iCs/>
          <w:sz w:val="20"/>
          <w:szCs w:val="20"/>
        </w:rPr>
        <w:t>za</w:t>
      </w:r>
      <w:r w:rsidR="000276A0" w:rsidRPr="00C93329">
        <w:rPr>
          <w:iCs/>
          <w:sz w:val="20"/>
          <w:szCs w:val="20"/>
        </w:rPr>
        <w:t xml:space="preserve"> zamejsk</w:t>
      </w:r>
      <w:r w:rsidRPr="00C93329">
        <w:rPr>
          <w:iCs/>
          <w:sz w:val="20"/>
          <w:szCs w:val="20"/>
        </w:rPr>
        <w:t>i</w:t>
      </w:r>
      <w:r w:rsidR="000276A0" w:rsidRPr="00C93329">
        <w:rPr>
          <w:iCs/>
          <w:sz w:val="20"/>
          <w:szCs w:val="20"/>
        </w:rPr>
        <w:t xml:space="preserve"> šolsk</w:t>
      </w:r>
      <w:r w:rsidRPr="00C93329">
        <w:rPr>
          <w:iCs/>
          <w:sz w:val="20"/>
          <w:szCs w:val="20"/>
        </w:rPr>
        <w:t>i</w:t>
      </w:r>
      <w:r w:rsidR="000276A0" w:rsidRPr="00C93329">
        <w:rPr>
          <w:iCs/>
          <w:sz w:val="20"/>
          <w:szCs w:val="20"/>
        </w:rPr>
        <w:t xml:space="preserve"> prostor) </w:t>
      </w:r>
      <w:r w:rsidRPr="00C93329">
        <w:rPr>
          <w:iCs/>
          <w:sz w:val="20"/>
          <w:szCs w:val="20"/>
        </w:rPr>
        <w:t>ter</w:t>
      </w:r>
      <w:r w:rsidR="000276A0" w:rsidRPr="00C93329">
        <w:rPr>
          <w:iCs/>
          <w:sz w:val="20"/>
          <w:szCs w:val="20"/>
        </w:rPr>
        <w:t xml:space="preserve"> štipendiranj</w:t>
      </w:r>
      <w:r w:rsidRPr="00C93329">
        <w:rPr>
          <w:iCs/>
          <w:sz w:val="20"/>
          <w:szCs w:val="20"/>
        </w:rPr>
        <w:t>e</w:t>
      </w:r>
      <w:r w:rsidR="000276A0" w:rsidRPr="00C93329">
        <w:rPr>
          <w:iCs/>
          <w:sz w:val="20"/>
          <w:szCs w:val="20"/>
        </w:rPr>
        <w:t xml:space="preserve"> mladostnikov slovenskega rodu </w:t>
      </w:r>
      <w:r w:rsidRPr="00C93329">
        <w:rPr>
          <w:iCs/>
          <w:sz w:val="20"/>
          <w:szCs w:val="20"/>
        </w:rPr>
        <w:t>zunaj</w:t>
      </w:r>
      <w:r w:rsidR="000276A0" w:rsidRPr="00C93329">
        <w:rPr>
          <w:iCs/>
          <w:sz w:val="20"/>
          <w:szCs w:val="20"/>
        </w:rPr>
        <w:t xml:space="preserve"> Slovenije </w:t>
      </w:r>
      <w:r w:rsidRPr="00C93329">
        <w:rPr>
          <w:iCs/>
          <w:sz w:val="20"/>
          <w:szCs w:val="20"/>
        </w:rPr>
        <w:t>med</w:t>
      </w:r>
      <w:r w:rsidR="000276A0" w:rsidRPr="00C93329">
        <w:rPr>
          <w:iCs/>
          <w:sz w:val="20"/>
          <w:szCs w:val="20"/>
        </w:rPr>
        <w:t xml:space="preserve"> šolanj</w:t>
      </w:r>
      <w:r w:rsidRPr="00C93329">
        <w:rPr>
          <w:iCs/>
          <w:sz w:val="20"/>
          <w:szCs w:val="20"/>
        </w:rPr>
        <w:t>em</w:t>
      </w:r>
      <w:r w:rsidR="000276A0" w:rsidRPr="00C93329">
        <w:rPr>
          <w:iCs/>
          <w:sz w:val="20"/>
          <w:szCs w:val="20"/>
        </w:rPr>
        <w:t xml:space="preserve"> v Sloveniji ter udeležb</w:t>
      </w:r>
      <w:r w:rsidRPr="00C93329">
        <w:rPr>
          <w:iCs/>
          <w:sz w:val="20"/>
          <w:szCs w:val="20"/>
        </w:rPr>
        <w:t>o</w:t>
      </w:r>
      <w:r w:rsidR="000276A0" w:rsidRPr="00C93329">
        <w:rPr>
          <w:iCs/>
          <w:sz w:val="20"/>
          <w:szCs w:val="20"/>
        </w:rPr>
        <w:t xml:space="preserve"> na tečajih slovenskega jezika v Sloveniji (prek CMEPIUS).</w:t>
      </w:r>
    </w:p>
    <w:p w14:paraId="3C4761B3" w14:textId="77777777" w:rsidR="000276A0" w:rsidRPr="00C93329" w:rsidRDefault="000276A0" w:rsidP="000276A0">
      <w:pPr>
        <w:spacing w:line="240" w:lineRule="auto"/>
        <w:rPr>
          <w:rFonts w:cs="Arial"/>
          <w:i/>
          <w:iCs/>
          <w:sz w:val="20"/>
          <w:szCs w:val="20"/>
        </w:rPr>
      </w:pPr>
    </w:p>
    <w:p w14:paraId="197BDA6F" w14:textId="7DC7E44D" w:rsidR="000276A0" w:rsidRPr="00C93329" w:rsidRDefault="000276A0" w:rsidP="000276A0">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67.000,00 evrov.</w:t>
      </w:r>
    </w:p>
    <w:p w14:paraId="4ECBDC1B" w14:textId="77777777" w:rsidR="000276A0" w:rsidRPr="00C93329" w:rsidRDefault="000276A0" w:rsidP="000276A0">
      <w:pPr>
        <w:spacing w:line="240" w:lineRule="auto"/>
        <w:rPr>
          <w:rFonts w:cs="Arial"/>
          <w:i/>
          <w:iCs/>
          <w:sz w:val="20"/>
          <w:szCs w:val="20"/>
        </w:rPr>
      </w:pPr>
    </w:p>
    <w:p w14:paraId="3F7795F6" w14:textId="78E3A5BE" w:rsidR="000276A0" w:rsidRPr="00C93329" w:rsidRDefault="000276A0" w:rsidP="000276A0">
      <w:pPr>
        <w:spacing w:line="240" w:lineRule="auto"/>
        <w:rPr>
          <w:rFonts w:eastAsia="Arial" w:cs="Arial"/>
          <w:sz w:val="20"/>
          <w:szCs w:val="20"/>
        </w:rPr>
      </w:pPr>
      <w:r w:rsidRPr="00C93329">
        <w:rPr>
          <w:rFonts w:cs="Arial"/>
          <w:sz w:val="20"/>
          <w:szCs w:val="20"/>
        </w:rPr>
        <w:t>ZRSŠ poroča, da so v okviru poučevanja s</w:t>
      </w:r>
      <w:r w:rsidRPr="00C93329">
        <w:rPr>
          <w:rFonts w:eastAsia="Arial" w:cs="Arial"/>
          <w:sz w:val="20"/>
          <w:szCs w:val="20"/>
        </w:rPr>
        <w:t xml:space="preserve">lovenščine v slovenskih vrtcih in šolah v Furlaniji </w:t>
      </w:r>
      <w:r w:rsidR="00AD0899" w:rsidRPr="00C93329">
        <w:rPr>
          <w:rFonts w:eastAsia="Arial" w:cs="Arial"/>
          <w:sz w:val="20"/>
          <w:szCs w:val="20"/>
        </w:rPr>
        <w:t xml:space="preserve">- </w:t>
      </w:r>
      <w:r w:rsidRPr="00C93329">
        <w:rPr>
          <w:rFonts w:eastAsia="Arial" w:cs="Arial"/>
          <w:sz w:val="20"/>
          <w:szCs w:val="20"/>
        </w:rPr>
        <w:t xml:space="preserve">Julijski krajini v Italiji kot prvi/drugi/tuji učni jezik izvedli </w:t>
      </w:r>
      <w:r w:rsidRPr="00C93329">
        <w:rPr>
          <w:rFonts w:eastAsia="Arial" w:cs="Arial"/>
          <w:sz w:val="20"/>
          <w:szCs w:val="20"/>
          <w:u w:val="single"/>
        </w:rPr>
        <w:t>seminar za vzgojitelje, učitelje, profesorje pripravnike ter seminarje za pedagoške kolektive</w:t>
      </w:r>
      <w:r w:rsidRPr="00C93329">
        <w:rPr>
          <w:rFonts w:eastAsia="Arial" w:cs="Arial"/>
          <w:sz w:val="20"/>
          <w:szCs w:val="20"/>
        </w:rPr>
        <w:t>; v okviru vključevanja pedagoških delavcev s slovenskih šol v Italiji v izobraževalno ponudbo Slovenije pa so povabili k udeležbi pedagoške delavce s slovenskih šol v Italiji na seminarje ZRSŠ v katalogu KATIS ter na Slavističnem kongresu Slovenije.</w:t>
      </w:r>
    </w:p>
    <w:p w14:paraId="69C0DCB3" w14:textId="77777777" w:rsidR="000276A0" w:rsidRPr="00C93329" w:rsidRDefault="000276A0" w:rsidP="000276A0">
      <w:pPr>
        <w:spacing w:line="240" w:lineRule="auto"/>
        <w:rPr>
          <w:rFonts w:cs="Arial"/>
          <w:sz w:val="20"/>
          <w:szCs w:val="20"/>
        </w:rPr>
      </w:pPr>
      <w:r w:rsidRPr="00C93329">
        <w:rPr>
          <w:rFonts w:cs="Arial"/>
          <w:sz w:val="20"/>
          <w:szCs w:val="20"/>
        </w:rPr>
        <w:t>Nadalje ZRSŠ poroča, da so:</w:t>
      </w:r>
    </w:p>
    <w:p w14:paraId="26DFB32B" w14:textId="23F9089C" w:rsidR="000276A0" w:rsidRPr="00C93329" w:rsidRDefault="000276A0" w:rsidP="00AD0899">
      <w:pPr>
        <w:pStyle w:val="Odstavekseznama"/>
        <w:numPr>
          <w:ilvl w:val="0"/>
          <w:numId w:val="18"/>
        </w:numPr>
        <w:ind w:left="284" w:hanging="284"/>
        <w:jc w:val="both"/>
        <w:rPr>
          <w:rFonts w:ascii="Arial" w:eastAsia="Arial" w:hAnsi="Arial" w:cs="Arial"/>
          <w:sz w:val="20"/>
          <w:szCs w:val="20"/>
        </w:rPr>
      </w:pPr>
      <w:r w:rsidRPr="00C93329">
        <w:rPr>
          <w:rFonts w:ascii="Arial" w:hAnsi="Arial" w:cs="Arial"/>
          <w:sz w:val="20"/>
          <w:szCs w:val="20"/>
        </w:rPr>
        <w:t>nadaljevali izvajanje d</w:t>
      </w:r>
      <w:r w:rsidRPr="00C93329">
        <w:rPr>
          <w:rFonts w:ascii="Arial" w:eastAsia="Arial" w:hAnsi="Arial" w:cs="Arial"/>
          <w:sz w:val="20"/>
          <w:szCs w:val="20"/>
        </w:rPr>
        <w:t xml:space="preserve">opolnilnega pouka slovenščine na daljavo za učence, ki za določen čas zapuščajo slovenski šolski sistem in se vanj vračajo; </w:t>
      </w:r>
    </w:p>
    <w:p w14:paraId="6EE940ED" w14:textId="75880758" w:rsidR="000276A0" w:rsidRPr="00C93329" w:rsidRDefault="000276A0" w:rsidP="00AD0899">
      <w:pPr>
        <w:pStyle w:val="Odstavekseznama"/>
        <w:numPr>
          <w:ilvl w:val="0"/>
          <w:numId w:val="18"/>
        </w:numPr>
        <w:ind w:left="284" w:hanging="284"/>
        <w:jc w:val="both"/>
        <w:rPr>
          <w:rFonts w:ascii="Arial" w:eastAsia="Arial" w:hAnsi="Arial" w:cs="Arial"/>
          <w:sz w:val="20"/>
          <w:szCs w:val="20"/>
        </w:rPr>
      </w:pPr>
      <w:r w:rsidRPr="00C93329">
        <w:rPr>
          <w:rFonts w:ascii="Arial" w:eastAsia="Arial" w:hAnsi="Arial" w:cs="Arial"/>
          <w:sz w:val="20"/>
          <w:szCs w:val="20"/>
        </w:rPr>
        <w:t xml:space="preserve">izvedli seminar za učitelje slovenščine na Tržaškem in Videmskem </w:t>
      </w:r>
      <w:r w:rsidR="00AD0899" w:rsidRPr="00C93329">
        <w:rPr>
          <w:rFonts w:ascii="Arial" w:eastAsia="Arial" w:hAnsi="Arial" w:cs="Arial"/>
          <w:sz w:val="20"/>
          <w:szCs w:val="20"/>
        </w:rPr>
        <w:t>o</w:t>
      </w:r>
      <w:r w:rsidRPr="00C93329">
        <w:rPr>
          <w:rFonts w:ascii="Arial" w:eastAsia="Arial" w:hAnsi="Arial" w:cs="Arial"/>
          <w:sz w:val="20"/>
          <w:szCs w:val="20"/>
        </w:rPr>
        <w:t xml:space="preserve"> spodbujanj</w:t>
      </w:r>
      <w:r w:rsidR="00AD0899" w:rsidRPr="00C93329">
        <w:rPr>
          <w:rFonts w:ascii="Arial" w:eastAsia="Arial" w:hAnsi="Arial" w:cs="Arial"/>
          <w:sz w:val="20"/>
          <w:szCs w:val="20"/>
        </w:rPr>
        <w:t>u</w:t>
      </w:r>
      <w:r w:rsidRPr="00C93329">
        <w:rPr>
          <w:rFonts w:ascii="Arial" w:eastAsia="Arial" w:hAnsi="Arial" w:cs="Arial"/>
          <w:sz w:val="20"/>
          <w:szCs w:val="20"/>
        </w:rPr>
        <w:t xml:space="preserve"> bralne kulture v slovenščini; </w:t>
      </w:r>
    </w:p>
    <w:p w14:paraId="056CA8CE" w14:textId="2EFBFE2D" w:rsidR="000276A0" w:rsidRPr="00C93329" w:rsidRDefault="000276A0" w:rsidP="00AD0899">
      <w:pPr>
        <w:pStyle w:val="Odstavekseznama"/>
        <w:numPr>
          <w:ilvl w:val="0"/>
          <w:numId w:val="18"/>
        </w:numPr>
        <w:ind w:left="284" w:hanging="284"/>
        <w:jc w:val="both"/>
        <w:rPr>
          <w:rFonts w:ascii="Arial" w:eastAsia="Arial" w:hAnsi="Arial" w:cs="Arial"/>
          <w:sz w:val="20"/>
          <w:szCs w:val="20"/>
        </w:rPr>
      </w:pPr>
      <w:r w:rsidRPr="00C93329">
        <w:rPr>
          <w:rFonts w:ascii="Arial" w:eastAsia="Arial" w:hAnsi="Arial" w:cs="Arial"/>
          <w:sz w:val="20"/>
          <w:szCs w:val="20"/>
        </w:rPr>
        <w:t xml:space="preserve">v skrbi za prisotnost slovenskega jezika v okviru jezikovne krajine na območjih, </w:t>
      </w:r>
      <w:r w:rsidR="00AD0899" w:rsidRPr="00C93329">
        <w:rPr>
          <w:rFonts w:ascii="Arial" w:eastAsia="Arial" w:hAnsi="Arial" w:cs="Arial"/>
          <w:sz w:val="20"/>
          <w:szCs w:val="20"/>
        </w:rPr>
        <w:t>na katerih</w:t>
      </w:r>
      <w:r w:rsidRPr="00C93329">
        <w:rPr>
          <w:rFonts w:ascii="Arial" w:eastAsia="Arial" w:hAnsi="Arial" w:cs="Arial"/>
          <w:sz w:val="20"/>
          <w:szCs w:val="20"/>
        </w:rPr>
        <w:t xml:space="preserve"> je v sosednjih državah naseljena slovenska manjšina</w:t>
      </w:r>
      <w:r w:rsidR="00AD0899" w:rsidRPr="00C93329">
        <w:rPr>
          <w:rFonts w:ascii="Arial" w:eastAsia="Arial" w:hAnsi="Arial" w:cs="Arial"/>
          <w:sz w:val="20"/>
          <w:szCs w:val="20"/>
        </w:rPr>
        <w:t>,</w:t>
      </w:r>
      <w:r w:rsidRPr="00C93329">
        <w:rPr>
          <w:rFonts w:ascii="Arial" w:eastAsia="Arial" w:hAnsi="Arial" w:cs="Arial"/>
          <w:sz w:val="20"/>
          <w:szCs w:val="20"/>
        </w:rPr>
        <w:t xml:space="preserve"> nabavili učbenike, strokovno literaturo, didaktične pripomočke in periodiko za učitelje v zamejstvu (Italija, Avstrija, Hrvaška, Madžarska);</w:t>
      </w:r>
    </w:p>
    <w:p w14:paraId="34949F1C" w14:textId="2737192E" w:rsidR="000276A0" w:rsidRPr="00C93329" w:rsidRDefault="000276A0" w:rsidP="00AD0899">
      <w:pPr>
        <w:pStyle w:val="Odstavekseznama"/>
        <w:numPr>
          <w:ilvl w:val="0"/>
          <w:numId w:val="18"/>
        </w:numPr>
        <w:ind w:left="284" w:hanging="284"/>
        <w:jc w:val="both"/>
        <w:rPr>
          <w:rFonts w:ascii="Arial" w:eastAsia="Arial" w:hAnsi="Arial" w:cs="Arial"/>
          <w:sz w:val="20"/>
          <w:szCs w:val="20"/>
        </w:rPr>
      </w:pPr>
      <w:r w:rsidRPr="00C93329">
        <w:rPr>
          <w:rFonts w:ascii="Arial" w:eastAsia="Arial" w:hAnsi="Arial" w:cs="Arial"/>
          <w:sz w:val="20"/>
          <w:szCs w:val="20"/>
        </w:rPr>
        <w:t xml:space="preserve">podpirali učitelje pri pripravi učnih gradiv, še posebej za ciljne skupine na območjih, </w:t>
      </w:r>
      <w:r w:rsidR="00AD0899" w:rsidRPr="00C93329">
        <w:rPr>
          <w:rFonts w:ascii="Arial" w:eastAsia="Arial" w:hAnsi="Arial" w:cs="Arial"/>
          <w:sz w:val="20"/>
          <w:szCs w:val="20"/>
        </w:rPr>
        <w:t>na katerih</w:t>
      </w:r>
      <w:r w:rsidRPr="00C93329">
        <w:rPr>
          <w:rFonts w:ascii="Arial" w:eastAsia="Arial" w:hAnsi="Arial" w:cs="Arial"/>
          <w:sz w:val="20"/>
          <w:szCs w:val="20"/>
        </w:rPr>
        <w:t xml:space="preserve"> je v sosednjih državah naseljena slovenska manjšina;</w:t>
      </w:r>
    </w:p>
    <w:p w14:paraId="44A8B875" w14:textId="77777777" w:rsidR="000276A0" w:rsidRPr="00C93329" w:rsidRDefault="000276A0" w:rsidP="00AD0899">
      <w:pPr>
        <w:pStyle w:val="Odstavekseznama"/>
        <w:numPr>
          <w:ilvl w:val="0"/>
          <w:numId w:val="18"/>
        </w:numPr>
        <w:ind w:left="284" w:hanging="284"/>
        <w:jc w:val="both"/>
        <w:rPr>
          <w:rFonts w:cs="Arial"/>
          <w:sz w:val="20"/>
          <w:szCs w:val="20"/>
        </w:rPr>
      </w:pPr>
      <w:r w:rsidRPr="00C93329">
        <w:rPr>
          <w:rFonts w:ascii="Arial" w:eastAsia="Arial" w:hAnsi="Arial" w:cs="Arial"/>
          <w:sz w:val="20"/>
          <w:szCs w:val="20"/>
        </w:rPr>
        <w:t>spremljali pouk slovenskega jezika in dvojezičnega pouka, nudili individualno strokovno pomoč učiteljem in asistentkam ter izvajali usposabljanja (Italija, Avstrija, Madžarska, Hrvaška);</w:t>
      </w:r>
    </w:p>
    <w:p w14:paraId="17B93EB1" w14:textId="55C3F782" w:rsidR="000276A0" w:rsidRPr="00C93329" w:rsidRDefault="000276A0" w:rsidP="00AD0899">
      <w:pPr>
        <w:pStyle w:val="Odstavekseznama"/>
        <w:numPr>
          <w:ilvl w:val="0"/>
          <w:numId w:val="18"/>
        </w:numPr>
        <w:ind w:left="284" w:hanging="284"/>
        <w:jc w:val="both"/>
        <w:rPr>
          <w:rFonts w:cs="Arial"/>
          <w:i/>
          <w:iCs/>
          <w:color w:val="00B050"/>
          <w:sz w:val="20"/>
          <w:szCs w:val="20"/>
          <w:u w:val="single"/>
        </w:rPr>
      </w:pPr>
      <w:r w:rsidRPr="00C93329">
        <w:rPr>
          <w:rFonts w:ascii="Arial" w:eastAsia="Arial" w:hAnsi="Arial" w:cs="Arial"/>
          <w:sz w:val="20"/>
          <w:szCs w:val="20"/>
        </w:rPr>
        <w:t xml:space="preserve">organizirali izobraževanja in ekskurzije za dijake in učitelje po Sloveniji: enodnevne, dvodnevne, nagradne ekskurzije za učence in dijake </w:t>
      </w:r>
      <w:r w:rsidR="00AD0899" w:rsidRPr="00C93329">
        <w:rPr>
          <w:rFonts w:ascii="Arial" w:eastAsia="Arial" w:hAnsi="Arial" w:cs="Arial"/>
          <w:sz w:val="20"/>
          <w:szCs w:val="20"/>
        </w:rPr>
        <w:t>ter</w:t>
      </w:r>
      <w:r w:rsidRPr="00C93329">
        <w:rPr>
          <w:rFonts w:ascii="Arial" w:eastAsia="Arial" w:hAnsi="Arial" w:cs="Arial"/>
          <w:sz w:val="20"/>
          <w:szCs w:val="20"/>
        </w:rPr>
        <w:t xml:space="preserve"> ekskurzije za učiteljske zbore.</w:t>
      </w:r>
    </w:p>
    <w:p w14:paraId="38A6CC24" w14:textId="77777777" w:rsidR="000276A0" w:rsidRPr="00C93329" w:rsidRDefault="000276A0" w:rsidP="000276A0">
      <w:pPr>
        <w:pStyle w:val="Odstavekseznama"/>
        <w:ind w:left="780"/>
        <w:rPr>
          <w:rFonts w:cs="Arial"/>
          <w:i/>
          <w:iCs/>
          <w:color w:val="00B050"/>
          <w:sz w:val="20"/>
          <w:szCs w:val="20"/>
          <w:u w:val="single"/>
        </w:rPr>
      </w:pPr>
    </w:p>
    <w:p w14:paraId="71F251A0" w14:textId="75A257A1" w:rsidR="000276A0" w:rsidRPr="00C93329" w:rsidRDefault="000276A0" w:rsidP="000276A0">
      <w:pPr>
        <w:spacing w:line="240" w:lineRule="auto"/>
        <w:rPr>
          <w:rFonts w:cs="Arial"/>
          <w:i/>
          <w:iCs/>
          <w:sz w:val="20"/>
          <w:szCs w:val="20"/>
        </w:rPr>
      </w:pPr>
      <w:r w:rsidRPr="00C93329">
        <w:rPr>
          <w:rFonts w:cs="Arial"/>
          <w:i/>
          <w:iCs/>
          <w:sz w:val="20"/>
          <w:szCs w:val="20"/>
        </w:rPr>
        <w:t xml:space="preserve">Porabljena sredstva: </w:t>
      </w:r>
      <w:r w:rsidRPr="00C93329">
        <w:rPr>
          <w:rFonts w:cs="Arial"/>
          <w:sz w:val="20"/>
          <w:szCs w:val="20"/>
        </w:rPr>
        <w:t>60.000,00 evrov.</w:t>
      </w:r>
    </w:p>
    <w:p w14:paraId="78324B14" w14:textId="77777777" w:rsidR="000276A0" w:rsidRPr="00C93329" w:rsidRDefault="000276A0" w:rsidP="000276A0">
      <w:pPr>
        <w:spacing w:line="240" w:lineRule="auto"/>
        <w:rPr>
          <w:rFonts w:cs="Arial"/>
          <w:sz w:val="20"/>
          <w:szCs w:val="20"/>
        </w:rPr>
      </w:pPr>
    </w:p>
    <w:p w14:paraId="3C772418" w14:textId="4F983CF2" w:rsidR="000276A0" w:rsidRPr="00C93329" w:rsidRDefault="000276A0" w:rsidP="000276A0">
      <w:pPr>
        <w:spacing w:line="240" w:lineRule="auto"/>
        <w:rPr>
          <w:rFonts w:cs="Arial"/>
          <w:sz w:val="20"/>
          <w:szCs w:val="20"/>
        </w:rPr>
      </w:pPr>
      <w:r w:rsidRPr="00C93329">
        <w:rPr>
          <w:rFonts w:cs="Arial"/>
          <w:sz w:val="20"/>
          <w:szCs w:val="20"/>
        </w:rPr>
        <w:t>INV je v okviru podpore in razvoja pouka slovenskega jezika v zamejstvu ter podpore in razvoja šolstva narodnosti v Sloveniji podp</w:t>
      </w:r>
      <w:r w:rsidR="00AD0899" w:rsidRPr="00C93329">
        <w:rPr>
          <w:rFonts w:cs="Arial"/>
          <w:sz w:val="20"/>
          <w:szCs w:val="20"/>
        </w:rPr>
        <w:t>iral</w:t>
      </w:r>
      <w:r w:rsidRPr="00C93329">
        <w:rPr>
          <w:rFonts w:cs="Arial"/>
          <w:sz w:val="20"/>
          <w:szCs w:val="20"/>
        </w:rPr>
        <w:t xml:space="preserve"> </w:t>
      </w:r>
      <w:r w:rsidRPr="00C93329">
        <w:rPr>
          <w:rFonts w:cs="Arial"/>
          <w:sz w:val="20"/>
          <w:szCs w:val="20"/>
          <w:u w:val="single"/>
        </w:rPr>
        <w:t>zamejsk</w:t>
      </w:r>
      <w:r w:rsidR="00AD0899" w:rsidRPr="00C93329">
        <w:rPr>
          <w:rFonts w:cs="Arial"/>
          <w:sz w:val="20"/>
          <w:szCs w:val="20"/>
          <w:u w:val="single"/>
        </w:rPr>
        <w:t>o</w:t>
      </w:r>
      <w:r w:rsidRPr="00C93329">
        <w:rPr>
          <w:rFonts w:cs="Arial"/>
          <w:sz w:val="20"/>
          <w:szCs w:val="20"/>
          <w:u w:val="single"/>
        </w:rPr>
        <w:t xml:space="preserve"> šolstv</w:t>
      </w:r>
      <w:r w:rsidR="00AD0899" w:rsidRPr="00C93329">
        <w:rPr>
          <w:rFonts w:cs="Arial"/>
          <w:sz w:val="20"/>
          <w:szCs w:val="20"/>
          <w:u w:val="single"/>
        </w:rPr>
        <w:t>o</w:t>
      </w:r>
      <w:r w:rsidRPr="00C93329">
        <w:rPr>
          <w:rFonts w:cs="Arial"/>
          <w:sz w:val="20"/>
          <w:szCs w:val="20"/>
        </w:rPr>
        <w:t xml:space="preserve"> (sodelovanje med slovenskimi in zamejskimi šolami, ekskurzije, jezikovni asistenti, gradiva, publikacije itd</w:t>
      </w:r>
      <w:r w:rsidR="00AD0899" w:rsidRPr="00C93329">
        <w:rPr>
          <w:rFonts w:cs="Arial"/>
          <w:sz w:val="20"/>
          <w:szCs w:val="20"/>
        </w:rPr>
        <w:t>.</w:t>
      </w:r>
      <w:r w:rsidRPr="00C93329">
        <w:rPr>
          <w:rFonts w:cs="Arial"/>
          <w:sz w:val="20"/>
          <w:szCs w:val="20"/>
        </w:rPr>
        <w:t>).</w:t>
      </w:r>
    </w:p>
    <w:p w14:paraId="166FAE81" w14:textId="5455CB5A" w:rsidR="000276A0" w:rsidRPr="00C93329" w:rsidRDefault="00AD0899" w:rsidP="00AD0899">
      <w:pPr>
        <w:spacing w:line="240" w:lineRule="auto"/>
        <w:rPr>
          <w:rFonts w:cs="Arial"/>
          <w:sz w:val="20"/>
          <w:szCs w:val="20"/>
        </w:rPr>
      </w:pPr>
      <w:r w:rsidRPr="00C93329">
        <w:rPr>
          <w:rFonts w:cs="Arial"/>
          <w:sz w:val="20"/>
          <w:szCs w:val="20"/>
        </w:rPr>
        <w:t>S</w:t>
      </w:r>
      <w:r w:rsidR="000276A0" w:rsidRPr="00C93329">
        <w:rPr>
          <w:rFonts w:cs="Arial"/>
          <w:sz w:val="20"/>
          <w:szCs w:val="20"/>
        </w:rPr>
        <w:t xml:space="preserve">ofinanciral </w:t>
      </w:r>
      <w:r w:rsidRPr="00C93329">
        <w:rPr>
          <w:rFonts w:cs="Arial"/>
          <w:sz w:val="20"/>
          <w:szCs w:val="20"/>
        </w:rPr>
        <w:t xml:space="preserve">je tudi </w:t>
      </w:r>
      <w:r w:rsidR="000276A0" w:rsidRPr="00C93329">
        <w:rPr>
          <w:rFonts w:cs="Arial"/>
          <w:sz w:val="20"/>
          <w:szCs w:val="20"/>
        </w:rPr>
        <w:t>intenzivni tečaj slovenskega jezika za dijake iz Koroške,</w:t>
      </w:r>
      <w:r w:rsidRPr="00C93329">
        <w:rPr>
          <w:rFonts w:cs="Arial"/>
          <w:sz w:val="20"/>
          <w:szCs w:val="20"/>
        </w:rPr>
        <w:t xml:space="preserve"> </w:t>
      </w:r>
      <w:r w:rsidR="000276A0" w:rsidRPr="00C93329">
        <w:rPr>
          <w:rFonts w:cs="Arial"/>
          <w:sz w:val="20"/>
          <w:szCs w:val="20"/>
        </w:rPr>
        <w:t>20. Mladinsko poletno šolo slovenskega jezika,</w:t>
      </w:r>
      <w:r w:rsidRPr="00C93329">
        <w:rPr>
          <w:rFonts w:cs="Arial"/>
          <w:sz w:val="20"/>
          <w:szCs w:val="20"/>
        </w:rPr>
        <w:t xml:space="preserve"> </w:t>
      </w:r>
      <w:r w:rsidR="000276A0" w:rsidRPr="00C93329">
        <w:rPr>
          <w:rFonts w:cs="Arial"/>
          <w:sz w:val="20"/>
          <w:szCs w:val="20"/>
        </w:rPr>
        <w:t>Jesensko šolo slovenskega jezika</w:t>
      </w:r>
      <w:r w:rsidRPr="00C93329">
        <w:rPr>
          <w:rFonts w:cs="Arial"/>
          <w:sz w:val="20"/>
          <w:szCs w:val="20"/>
        </w:rPr>
        <w:t xml:space="preserve"> ter </w:t>
      </w:r>
      <w:r w:rsidR="000276A0" w:rsidRPr="00C93329">
        <w:rPr>
          <w:rFonts w:cs="Arial"/>
          <w:sz w:val="20"/>
          <w:szCs w:val="20"/>
        </w:rPr>
        <w:t>organizacijo in izvedbo strokovnih ekskurzij za dijake iz srednjih šol na avstrijskem Koroškem.</w:t>
      </w:r>
    </w:p>
    <w:p w14:paraId="55865078" w14:textId="77777777" w:rsidR="000276A0" w:rsidRPr="00C93329" w:rsidRDefault="000276A0" w:rsidP="000276A0">
      <w:pPr>
        <w:spacing w:line="240" w:lineRule="auto"/>
        <w:rPr>
          <w:rFonts w:cs="Arial"/>
          <w:i/>
          <w:color w:val="00B050"/>
          <w:sz w:val="20"/>
          <w:szCs w:val="20"/>
          <w:u w:val="single"/>
        </w:rPr>
      </w:pPr>
    </w:p>
    <w:p w14:paraId="1CCA01FC" w14:textId="331E7CCD" w:rsidR="000276A0" w:rsidRPr="00C93329" w:rsidRDefault="000276A0" w:rsidP="000276A0">
      <w:pPr>
        <w:spacing w:line="240" w:lineRule="auto"/>
        <w:rPr>
          <w:rFonts w:cs="Arial"/>
          <w:sz w:val="20"/>
          <w:szCs w:val="20"/>
        </w:rPr>
      </w:pPr>
      <w:r w:rsidRPr="00C93329">
        <w:rPr>
          <w:rFonts w:cs="Arial"/>
          <w:sz w:val="20"/>
          <w:szCs w:val="20"/>
        </w:rPr>
        <w:t>INV je v Italiji izvajal eksperimentalni projekt večjezičnega pouka po modelu Content Language Integrated Learning na območju Kanalske doline (italijanščina, slovenščina, nemščina) z eno napoteno učiteljico</w:t>
      </w:r>
      <w:r w:rsidR="00AD0899" w:rsidRPr="00C93329">
        <w:rPr>
          <w:rFonts w:cs="Arial"/>
          <w:sz w:val="20"/>
          <w:szCs w:val="20"/>
        </w:rPr>
        <w:t xml:space="preserve">; </w:t>
      </w:r>
      <w:r w:rsidRPr="00C93329">
        <w:rPr>
          <w:rFonts w:cs="Arial"/>
          <w:sz w:val="20"/>
          <w:szCs w:val="20"/>
        </w:rPr>
        <w:t xml:space="preserve">delo </w:t>
      </w:r>
      <w:r w:rsidR="00AD0899" w:rsidRPr="00C93329">
        <w:rPr>
          <w:rFonts w:cs="Arial"/>
          <w:sz w:val="20"/>
          <w:szCs w:val="20"/>
        </w:rPr>
        <w:t xml:space="preserve">je končala </w:t>
      </w:r>
      <w:r w:rsidRPr="00C93329">
        <w:rPr>
          <w:rFonts w:cs="Arial"/>
          <w:sz w:val="20"/>
          <w:szCs w:val="20"/>
        </w:rPr>
        <w:t xml:space="preserve">s koncem šolskega leta 2024/25. Model vključuje 3 vrtce in 3 šole. </w:t>
      </w:r>
      <w:r w:rsidR="00AD0899" w:rsidRPr="00C93329">
        <w:rPr>
          <w:rFonts w:cs="Arial"/>
          <w:sz w:val="20"/>
          <w:szCs w:val="20"/>
        </w:rPr>
        <w:t>I</w:t>
      </w:r>
      <w:r w:rsidRPr="00C93329">
        <w:rPr>
          <w:rFonts w:cs="Arial"/>
          <w:sz w:val="20"/>
          <w:szCs w:val="20"/>
        </w:rPr>
        <w:t xml:space="preserve">zšel </w:t>
      </w:r>
      <w:r w:rsidR="00AD0899" w:rsidRPr="00C93329">
        <w:rPr>
          <w:rFonts w:cs="Arial"/>
          <w:sz w:val="20"/>
          <w:szCs w:val="20"/>
        </w:rPr>
        <w:t xml:space="preserve">je </w:t>
      </w:r>
      <w:r w:rsidRPr="00C93329">
        <w:rPr>
          <w:rFonts w:cs="Arial"/>
          <w:sz w:val="20"/>
          <w:szCs w:val="20"/>
        </w:rPr>
        <w:t xml:space="preserve">izvirni znanstveni članek </w:t>
      </w:r>
      <w:hyperlink r:id="rId94" w:history="1">
        <w:r w:rsidRPr="00C93329">
          <w:rPr>
            <w:rStyle w:val="Hiperpovezava"/>
            <w:rFonts w:cs="Arial"/>
            <w:sz w:val="20"/>
            <w:szCs w:val="20"/>
          </w:rPr>
          <w:t>Slovenščina v vzgojno-izobraževalnem sistemu na območju Kanalske doline od sredine 19. stoletja do danes</w:t>
        </w:r>
      </w:hyperlink>
      <w:r w:rsidRPr="00C93329">
        <w:rPr>
          <w:rFonts w:cs="Arial"/>
          <w:sz w:val="20"/>
          <w:szCs w:val="20"/>
        </w:rPr>
        <w:t xml:space="preserve"> (Šolska kronika: zbornik za zgodovino šolstva in vzgoje: </w:t>
      </w:r>
      <w:hyperlink r:id="rId95" w:tgtFrame="_blank" w:history="1">
        <w:r w:rsidRPr="00C93329">
          <w:rPr>
            <w:rStyle w:val="Hiperpovezava"/>
            <w:rFonts w:cs="Arial"/>
            <w:sz w:val="20"/>
            <w:szCs w:val="20"/>
          </w:rPr>
          <w:t>https://solskimuzej.si/solska-kronika/solska-kronika-2025-1/</w:t>
        </w:r>
      </w:hyperlink>
      <w:r w:rsidRPr="00C93329">
        <w:rPr>
          <w:rFonts w:cs="Arial"/>
          <w:sz w:val="20"/>
          <w:szCs w:val="20"/>
        </w:rPr>
        <w:t>), ki predstavlja glavne značilnosti in razvoj slovenskega jezika na območju Kanalske doline. Del vsebine je namenjen tudi novemu modelu večjezičnega pouka.</w:t>
      </w:r>
    </w:p>
    <w:p w14:paraId="0CBAD3BA" w14:textId="77777777" w:rsidR="000276A0" w:rsidRPr="00C93329" w:rsidRDefault="000276A0" w:rsidP="000276A0">
      <w:pPr>
        <w:spacing w:line="240" w:lineRule="auto"/>
        <w:rPr>
          <w:rStyle w:val="apple-converted-space"/>
          <w:rFonts w:eastAsiaTheme="majorEastAsia" w:cs="Arial"/>
          <w:color w:val="2C363A"/>
          <w:sz w:val="20"/>
          <w:szCs w:val="20"/>
          <w:shd w:val="clear" w:color="auto" w:fill="FFFFFF"/>
        </w:rPr>
      </w:pPr>
    </w:p>
    <w:p w14:paraId="76593C5E" w14:textId="3FC89F10" w:rsidR="000276A0" w:rsidRPr="00C93329" w:rsidRDefault="000276A0" w:rsidP="000276A0">
      <w:pPr>
        <w:spacing w:line="240" w:lineRule="auto"/>
        <w:rPr>
          <w:rFonts w:cs="Arial"/>
          <w:color w:val="2C363A"/>
          <w:sz w:val="20"/>
          <w:szCs w:val="20"/>
          <w:shd w:val="clear" w:color="auto" w:fill="FFFFFF"/>
        </w:rPr>
      </w:pPr>
      <w:r w:rsidRPr="00C93329">
        <w:rPr>
          <w:rStyle w:val="apple-converted-space"/>
          <w:rFonts w:eastAsiaTheme="majorEastAsia" w:cs="Arial"/>
          <w:color w:val="2C363A"/>
          <w:sz w:val="20"/>
          <w:szCs w:val="20"/>
          <w:shd w:val="clear" w:color="auto" w:fill="FFFFFF"/>
        </w:rPr>
        <w:t>V Porabju je INV poleg spremljanja in koordiniranj</w:t>
      </w:r>
      <w:r w:rsidR="00AD0899" w:rsidRPr="00C93329">
        <w:rPr>
          <w:rStyle w:val="apple-converted-space"/>
          <w:rFonts w:eastAsiaTheme="majorEastAsia" w:cs="Arial"/>
          <w:color w:val="2C363A"/>
          <w:sz w:val="20"/>
          <w:szCs w:val="20"/>
          <w:shd w:val="clear" w:color="auto" w:fill="FFFFFF"/>
        </w:rPr>
        <w:t>a</w:t>
      </w:r>
      <w:r w:rsidRPr="00C93329">
        <w:rPr>
          <w:rStyle w:val="apple-converted-space"/>
          <w:rFonts w:eastAsiaTheme="majorEastAsia" w:cs="Arial"/>
          <w:color w:val="2C363A"/>
          <w:sz w:val="20"/>
          <w:szCs w:val="20"/>
          <w:shd w:val="clear" w:color="auto" w:fill="FFFFFF"/>
        </w:rPr>
        <w:t xml:space="preserve"> dela pedagoških delavcev iz Slovenije izdal publikacijo </w:t>
      </w:r>
      <w:hyperlink r:id="rId96" w:history="1">
        <w:r w:rsidRPr="00C93329">
          <w:rPr>
            <w:rStyle w:val="Hiperpovezava"/>
            <w:rFonts w:cs="Arial"/>
            <w:sz w:val="20"/>
            <w:szCs w:val="20"/>
            <w:shd w:val="clear" w:color="auto" w:fill="FFFFFF"/>
          </w:rPr>
          <w:t>Porabje z otroškimi očmi – Pravljični pogled</w:t>
        </w:r>
      </w:hyperlink>
      <w:r w:rsidRPr="00C93329">
        <w:rPr>
          <w:rStyle w:val="apple-converted-space"/>
          <w:rFonts w:eastAsiaTheme="majorEastAsia" w:cs="Arial"/>
          <w:color w:val="2C363A"/>
          <w:sz w:val="20"/>
          <w:szCs w:val="20"/>
          <w:shd w:val="clear" w:color="auto" w:fill="FFFFFF"/>
        </w:rPr>
        <w:t xml:space="preserve"> </w:t>
      </w:r>
      <w:r w:rsidRPr="00C93329">
        <w:rPr>
          <w:rStyle w:val="apple-converted-space"/>
          <w:rFonts w:eastAsiaTheme="majorEastAsia" w:cs="Arial"/>
          <w:color w:val="2C363A"/>
          <w:sz w:val="18"/>
          <w:szCs w:val="18"/>
          <w:shd w:val="clear" w:color="auto" w:fill="FFFFFF"/>
        </w:rPr>
        <w:t>(gl</w:t>
      </w:r>
      <w:r w:rsidR="00AD0899" w:rsidRPr="00C93329">
        <w:rPr>
          <w:rStyle w:val="apple-converted-space"/>
          <w:rFonts w:eastAsiaTheme="majorEastAsia" w:cs="Arial"/>
          <w:color w:val="2C363A"/>
          <w:sz w:val="18"/>
          <w:szCs w:val="18"/>
          <w:shd w:val="clear" w:color="auto" w:fill="FFFFFF"/>
        </w:rPr>
        <w:t>.</w:t>
      </w:r>
      <w:r w:rsidRPr="00C93329">
        <w:rPr>
          <w:rStyle w:val="apple-converted-space"/>
          <w:rFonts w:eastAsiaTheme="majorEastAsia" w:cs="Arial"/>
          <w:color w:val="2C363A"/>
          <w:sz w:val="18"/>
          <w:szCs w:val="18"/>
          <w:shd w:val="clear" w:color="auto" w:fill="FFFFFF"/>
        </w:rPr>
        <w:t xml:space="preserve"> NOVAK, Valentina (urednik, avtor dodatnega besedila), MUNDA HIRNÖK, Katalin (urednik), NOVAK-LUKANOVIČ, Sonja (urednik). Porabje z otroškimi očmi. Pravljični pogled. Ljubljana: Inštitut za narodnostna vprašanja, 2025. 121 str., ilustr., zvd. ISBN 978-961-6159-88-3. [COBISS.SI-ID 239439363)]</w:t>
      </w:r>
      <w:r w:rsidR="00AD0899" w:rsidRPr="00C93329">
        <w:rPr>
          <w:rStyle w:val="apple-converted-space"/>
          <w:rFonts w:eastAsiaTheme="majorEastAsia" w:cs="Arial"/>
          <w:color w:val="2C363A"/>
          <w:sz w:val="18"/>
          <w:szCs w:val="18"/>
          <w:shd w:val="clear" w:color="auto" w:fill="FFFFFF"/>
        </w:rPr>
        <w:t>)</w:t>
      </w:r>
      <w:r w:rsidRPr="00C93329">
        <w:rPr>
          <w:rStyle w:val="apple-converted-space"/>
          <w:rFonts w:eastAsiaTheme="majorEastAsia" w:cs="Arial"/>
          <w:color w:val="2C363A"/>
          <w:sz w:val="20"/>
          <w:szCs w:val="20"/>
          <w:shd w:val="clear" w:color="auto" w:fill="FFFFFF"/>
        </w:rPr>
        <w:t xml:space="preserve"> ter </w:t>
      </w:r>
      <w:r w:rsidR="00AD0899" w:rsidRPr="00C93329">
        <w:rPr>
          <w:rStyle w:val="apple-converted-space"/>
          <w:rFonts w:eastAsiaTheme="majorEastAsia" w:cs="Arial"/>
          <w:color w:val="2C363A"/>
          <w:sz w:val="20"/>
          <w:szCs w:val="20"/>
          <w:shd w:val="clear" w:color="auto" w:fill="FFFFFF"/>
        </w:rPr>
        <w:t xml:space="preserve">med starši otrok, ki obiskujejo pouk slovenskega jezika, </w:t>
      </w:r>
      <w:r w:rsidRPr="00C93329">
        <w:rPr>
          <w:rStyle w:val="apple-converted-space"/>
          <w:rFonts w:eastAsiaTheme="majorEastAsia" w:cs="Arial"/>
          <w:color w:val="2C363A"/>
          <w:sz w:val="20"/>
          <w:szCs w:val="20"/>
          <w:shd w:val="clear" w:color="auto" w:fill="FFFFFF"/>
        </w:rPr>
        <w:t xml:space="preserve">izvedel anketo </w:t>
      </w:r>
      <w:r w:rsidRPr="00C93329">
        <w:rPr>
          <w:rStyle w:val="apple-converted-space"/>
          <w:rFonts w:eastAsiaTheme="majorEastAsia" w:cs="Arial"/>
          <w:color w:val="2C363A"/>
          <w:sz w:val="20"/>
          <w:szCs w:val="20"/>
          <w:u w:val="single"/>
          <w:shd w:val="clear" w:color="auto" w:fill="FFFFFF"/>
        </w:rPr>
        <w:t>Možnosti učenja slovenščine kot narodnostnega jezika v monoštrskem vrtcu Játékvár – mnenje staršev</w:t>
      </w:r>
      <w:r w:rsidR="00AD0899" w:rsidRPr="00C93329">
        <w:rPr>
          <w:rStyle w:val="apple-converted-space"/>
          <w:rFonts w:eastAsiaTheme="majorEastAsia" w:cs="Arial"/>
          <w:color w:val="2C363A"/>
          <w:sz w:val="20"/>
          <w:szCs w:val="20"/>
          <w:u w:val="single"/>
          <w:shd w:val="clear" w:color="auto" w:fill="FFFFFF"/>
        </w:rPr>
        <w:t>.</w:t>
      </w:r>
      <w:r w:rsidRPr="00C93329">
        <w:rPr>
          <w:rStyle w:val="apple-converted-space"/>
          <w:rFonts w:eastAsiaTheme="majorEastAsia" w:cs="Arial"/>
          <w:color w:val="2C363A"/>
          <w:sz w:val="20"/>
          <w:szCs w:val="20"/>
          <w:shd w:val="clear" w:color="auto" w:fill="FFFFFF"/>
        </w:rPr>
        <w:t xml:space="preserve"> Pouk slovenskega jezika v Monoštru je v šolskem letu 2024/2025 obiskovalo 21 otrok.</w:t>
      </w:r>
    </w:p>
    <w:p w14:paraId="586DCC05" w14:textId="77777777" w:rsidR="000276A0" w:rsidRPr="00C93329" w:rsidRDefault="000276A0" w:rsidP="000276A0">
      <w:pPr>
        <w:pStyle w:val="Odstavekseznama"/>
        <w:tabs>
          <w:tab w:val="left" w:pos="426"/>
        </w:tabs>
        <w:ind w:left="0"/>
        <w:jc w:val="both"/>
        <w:rPr>
          <w:rFonts w:ascii="Arial" w:hAnsi="Arial" w:cs="Arial"/>
          <w:color w:val="00B050"/>
          <w:sz w:val="20"/>
          <w:szCs w:val="20"/>
        </w:rPr>
      </w:pPr>
    </w:p>
    <w:p w14:paraId="0738CEFC" w14:textId="7008AB5B" w:rsidR="000276A0" w:rsidRPr="00C93329" w:rsidRDefault="000276A0" w:rsidP="000276A0">
      <w:pPr>
        <w:pStyle w:val="Odstavekseznama"/>
        <w:tabs>
          <w:tab w:val="left" w:pos="426"/>
        </w:tabs>
        <w:ind w:left="0"/>
        <w:jc w:val="both"/>
        <w:rPr>
          <w:rFonts w:ascii="Arial" w:hAnsi="Arial" w:cs="Arial"/>
          <w:i/>
          <w:iCs/>
          <w:sz w:val="20"/>
          <w:szCs w:val="20"/>
        </w:rPr>
      </w:pPr>
      <w:r w:rsidRPr="00C93329">
        <w:rPr>
          <w:rFonts w:ascii="Arial" w:hAnsi="Arial" w:cs="Arial"/>
          <w:i/>
          <w:iCs/>
          <w:sz w:val="20"/>
          <w:szCs w:val="20"/>
        </w:rPr>
        <w:t xml:space="preserve">Porabljena sredstva (INV): </w:t>
      </w:r>
      <w:r w:rsidRPr="00C93329">
        <w:rPr>
          <w:rFonts w:ascii="Arial" w:hAnsi="Arial" w:cs="Arial"/>
          <w:sz w:val="20"/>
          <w:szCs w:val="20"/>
        </w:rPr>
        <w:t>253.702,47 evra.</w:t>
      </w:r>
    </w:p>
    <w:p w14:paraId="296953FE" w14:textId="77777777" w:rsidR="000276A0" w:rsidRPr="00C93329" w:rsidRDefault="000276A0" w:rsidP="000276A0">
      <w:pPr>
        <w:pStyle w:val="Odstavekseznama"/>
        <w:tabs>
          <w:tab w:val="left" w:pos="426"/>
        </w:tabs>
        <w:ind w:left="0"/>
        <w:jc w:val="both"/>
        <w:rPr>
          <w:rFonts w:ascii="Arial" w:hAnsi="Arial" w:cs="Arial"/>
          <w:i/>
          <w:iCs/>
          <w:sz w:val="20"/>
          <w:szCs w:val="20"/>
        </w:rPr>
      </w:pPr>
    </w:p>
    <w:p w14:paraId="48C804D3" w14:textId="66056B95" w:rsidR="000276A0" w:rsidRPr="00C93329" w:rsidRDefault="000276A0" w:rsidP="000276A0">
      <w:pPr>
        <w:pStyle w:val="Odstavekseznama"/>
        <w:tabs>
          <w:tab w:val="left" w:pos="426"/>
        </w:tabs>
        <w:ind w:left="0"/>
        <w:jc w:val="both"/>
        <w:rPr>
          <w:rFonts w:ascii="Arial" w:hAnsi="Arial" w:cs="Arial"/>
          <w:sz w:val="20"/>
          <w:szCs w:val="20"/>
        </w:rPr>
      </w:pPr>
      <w:r w:rsidRPr="00C93329">
        <w:rPr>
          <w:rFonts w:ascii="Arial" w:hAnsi="Arial" w:cs="Arial"/>
          <w:i/>
          <w:iCs/>
          <w:sz w:val="20"/>
          <w:szCs w:val="20"/>
        </w:rPr>
        <w:t>Porabljena sredstva za cilj</w:t>
      </w:r>
      <w:r w:rsidRPr="00C93329">
        <w:rPr>
          <w:rFonts w:ascii="Arial" w:hAnsi="Arial" w:cs="Arial"/>
          <w:sz w:val="20"/>
          <w:szCs w:val="20"/>
        </w:rPr>
        <w:t>: 380.702,47 evra.</w:t>
      </w:r>
    </w:p>
    <w:p w14:paraId="1ED2B3FA" w14:textId="77777777" w:rsidR="00C84DA4" w:rsidRPr="00C93329" w:rsidRDefault="00C84DA4" w:rsidP="00C84DA4">
      <w:pPr>
        <w:spacing w:line="240" w:lineRule="auto"/>
        <w:rPr>
          <w:rFonts w:cs="Arial"/>
          <w:i/>
          <w:sz w:val="20"/>
          <w:szCs w:val="20"/>
          <w:u w:val="single"/>
        </w:rPr>
      </w:pPr>
    </w:p>
    <w:p w14:paraId="0351ADA1" w14:textId="77777777" w:rsidR="00C84DA4" w:rsidRPr="00C93329" w:rsidRDefault="00C84DA4" w:rsidP="00C84DA4">
      <w:pPr>
        <w:spacing w:line="240" w:lineRule="auto"/>
        <w:rPr>
          <w:rFonts w:cs="Arial"/>
          <w:color w:val="0070C0"/>
          <w:sz w:val="20"/>
          <w:szCs w:val="20"/>
          <w:u w:val="single"/>
        </w:rPr>
      </w:pPr>
      <w:bookmarkStart w:id="161" w:name="_Hlk127441363"/>
      <w:r w:rsidRPr="00C93329">
        <w:rPr>
          <w:rFonts w:cs="Arial"/>
          <w:color w:val="0070C0"/>
          <w:sz w:val="20"/>
          <w:szCs w:val="20"/>
        </w:rPr>
        <w:t xml:space="preserve">Jezikovno izobraževanje, slovenščina kot prvi jezik, zunaj Republike Slovenije, slovenske skupnosti v sosednjih državah, 3. cilj: </w:t>
      </w:r>
      <w:r w:rsidRPr="00C93329">
        <w:rPr>
          <w:rFonts w:cs="Arial"/>
          <w:i/>
          <w:iCs/>
          <w:color w:val="0070C0"/>
          <w:sz w:val="20"/>
          <w:szCs w:val="20"/>
          <w:u w:val="single"/>
        </w:rPr>
        <w:t xml:space="preserve">Večja kakovost poučevanja in učenja slovenščine </w:t>
      </w:r>
      <w:bookmarkEnd w:id="161"/>
    </w:p>
    <w:p w14:paraId="6F7E9FA0" w14:textId="77777777" w:rsidR="00C84DA4" w:rsidRPr="00C93329" w:rsidRDefault="00C84DA4" w:rsidP="00C84DA4">
      <w:pPr>
        <w:spacing w:line="240" w:lineRule="auto"/>
        <w:rPr>
          <w:rFonts w:cs="Arial"/>
          <w:sz w:val="20"/>
          <w:szCs w:val="20"/>
        </w:rPr>
      </w:pPr>
    </w:p>
    <w:p w14:paraId="382195ED" w14:textId="15B8FC6A" w:rsidR="000276A0" w:rsidRPr="00C93329" w:rsidRDefault="000276A0" w:rsidP="000276A0">
      <w:pPr>
        <w:spacing w:line="240" w:lineRule="auto"/>
        <w:rPr>
          <w:rFonts w:eastAsia="Arial" w:cs="Arial"/>
          <w:sz w:val="20"/>
          <w:szCs w:val="20"/>
        </w:rPr>
      </w:pPr>
      <w:bookmarkStart w:id="162" w:name="_Hlk127441379"/>
      <w:r w:rsidRPr="00C93329">
        <w:rPr>
          <w:rFonts w:cs="Arial"/>
          <w:iCs/>
          <w:sz w:val="20"/>
          <w:szCs w:val="20"/>
        </w:rPr>
        <w:t xml:space="preserve">ZRSŠ poroča, da so bili </w:t>
      </w:r>
      <w:r w:rsidRPr="00C93329">
        <w:rPr>
          <w:rFonts w:eastAsia="Arial" w:cs="Arial"/>
          <w:sz w:val="20"/>
          <w:szCs w:val="20"/>
        </w:rPr>
        <w:t xml:space="preserve">učenci in dijaki ter njihovi mentorji iz zamejstva (Primorska) vključeni v tekmovanje v znanju slovenščine za </w:t>
      </w:r>
      <w:r w:rsidRPr="00C93329">
        <w:rPr>
          <w:rFonts w:eastAsia="Arial" w:cs="Arial"/>
          <w:sz w:val="20"/>
          <w:szCs w:val="20"/>
          <w:u w:val="single"/>
        </w:rPr>
        <w:t>Cankarjevo priznanje</w:t>
      </w:r>
      <w:r w:rsidRPr="00C93329">
        <w:rPr>
          <w:rFonts w:eastAsia="Arial" w:cs="Arial"/>
          <w:sz w:val="20"/>
          <w:szCs w:val="20"/>
        </w:rPr>
        <w:t xml:space="preserve">; prav tako so bili otroci, učenci in dijaki </w:t>
      </w:r>
      <w:r w:rsidR="00C9433D" w:rsidRPr="00C93329">
        <w:rPr>
          <w:rFonts w:eastAsia="Arial" w:cs="Arial"/>
          <w:sz w:val="20"/>
          <w:szCs w:val="20"/>
        </w:rPr>
        <w:t>iz</w:t>
      </w:r>
      <w:r w:rsidRPr="00C93329">
        <w:rPr>
          <w:rFonts w:eastAsia="Arial" w:cs="Arial"/>
          <w:sz w:val="20"/>
          <w:szCs w:val="20"/>
        </w:rPr>
        <w:t xml:space="preserve"> slovenskih vrtcev/šol vključeni v projekt </w:t>
      </w:r>
      <w:r w:rsidRPr="00C93329">
        <w:rPr>
          <w:rFonts w:eastAsia="Arial" w:cs="Arial"/>
          <w:sz w:val="20"/>
          <w:szCs w:val="20"/>
          <w:u w:val="single"/>
        </w:rPr>
        <w:t>Bralna značka</w:t>
      </w:r>
      <w:r w:rsidRPr="00C93329">
        <w:rPr>
          <w:rFonts w:eastAsia="Arial" w:cs="Arial"/>
          <w:sz w:val="20"/>
          <w:szCs w:val="20"/>
        </w:rPr>
        <w:t xml:space="preserve">. V okviru nudenja didaktične podpore učiteljem šol s slovenskim učnim jezikom na Tržaškem in Videmskem je bil organiziran jesenski seminar v Špetru na Videmskem (3. 9. 2025). Z namenom izobraževanja pedagoških delavcev s poudarkom na poučevanju slovenščine in seznanjanjem z novostmi področja, prakse za prakso, obogatitve poznavanja Slovenije in njenih kulturnih znamenitosti je bil izveden 3-dnevni poletni seminar za učitelje šol s slovenskim učnim jezikom v Italiji na Koroškem (Slovenj Gradec, 18.–20. 8. 2025). </w:t>
      </w:r>
      <w:r w:rsidR="00AD0899" w:rsidRPr="00C93329">
        <w:rPr>
          <w:rFonts w:eastAsia="Arial" w:cs="Arial"/>
          <w:sz w:val="20"/>
          <w:szCs w:val="20"/>
        </w:rPr>
        <w:t>I</w:t>
      </w:r>
      <w:r w:rsidRPr="00C93329">
        <w:rPr>
          <w:rFonts w:eastAsia="Arial" w:cs="Arial"/>
          <w:sz w:val="20"/>
          <w:szCs w:val="20"/>
        </w:rPr>
        <w:t xml:space="preserve">zpeljani </w:t>
      </w:r>
      <w:r w:rsidR="00AD0899" w:rsidRPr="00C93329">
        <w:rPr>
          <w:rFonts w:eastAsia="Arial" w:cs="Arial"/>
          <w:sz w:val="20"/>
          <w:szCs w:val="20"/>
        </w:rPr>
        <w:t xml:space="preserve">sta bili </w:t>
      </w:r>
      <w:r w:rsidRPr="00C93329">
        <w:rPr>
          <w:rFonts w:eastAsia="Arial" w:cs="Arial"/>
          <w:sz w:val="20"/>
          <w:szCs w:val="20"/>
          <w:u w:val="single"/>
        </w:rPr>
        <w:t>pravopisni predavanji z delavnic</w:t>
      </w:r>
      <w:r w:rsidR="00AD0899" w:rsidRPr="00C93329">
        <w:rPr>
          <w:rFonts w:eastAsia="Arial" w:cs="Arial"/>
          <w:sz w:val="20"/>
          <w:szCs w:val="20"/>
          <w:u w:val="single"/>
        </w:rPr>
        <w:t>ama</w:t>
      </w:r>
      <w:r w:rsidRPr="00C93329">
        <w:rPr>
          <w:rFonts w:eastAsia="Arial" w:cs="Arial"/>
          <w:sz w:val="20"/>
          <w:szCs w:val="20"/>
        </w:rPr>
        <w:t xml:space="preserve"> Imej v rokavu pravopisnega asa! ter Pravopis pod lupo. Prva je bila namenjena vzgojiteljem, učiteljem in profesorjem šol s slovenskim učnim jezikom v Italiji 18. 8. 2025 v Koroški osrednji knjižnici dr. Franca Sušnika Ravne na Koroškem, druga je bila za isto ciljno publiko izvedena na daljavo septembr</w:t>
      </w:r>
      <w:r w:rsidR="00AD0899" w:rsidRPr="00C93329">
        <w:rPr>
          <w:rFonts w:eastAsia="Arial" w:cs="Arial"/>
          <w:sz w:val="20"/>
          <w:szCs w:val="20"/>
        </w:rPr>
        <w:t>a</w:t>
      </w:r>
      <w:r w:rsidRPr="00C93329">
        <w:rPr>
          <w:rFonts w:eastAsia="Arial" w:cs="Arial"/>
          <w:sz w:val="20"/>
          <w:szCs w:val="20"/>
        </w:rPr>
        <w:t xml:space="preserve"> 2025. Za strokovne delavce v Porabju so bili izvedeni </w:t>
      </w:r>
      <w:r w:rsidRPr="00C93329">
        <w:rPr>
          <w:rFonts w:eastAsia="Arial" w:cs="Arial"/>
          <w:sz w:val="20"/>
          <w:szCs w:val="20"/>
          <w:u w:val="single"/>
        </w:rPr>
        <w:t xml:space="preserve">Izobraževalni dnevi za strokovne sodelavce v VIZ </w:t>
      </w:r>
      <w:r w:rsidRPr="00C93329">
        <w:rPr>
          <w:rFonts w:eastAsia="Arial" w:cs="Arial"/>
          <w:sz w:val="20"/>
          <w:szCs w:val="20"/>
        </w:rPr>
        <w:t>v Porabju</w:t>
      </w:r>
      <w:r w:rsidR="00AD0899" w:rsidRPr="00C93329">
        <w:rPr>
          <w:rFonts w:eastAsia="Arial" w:cs="Arial"/>
          <w:sz w:val="20"/>
          <w:szCs w:val="20"/>
        </w:rPr>
        <w:t xml:space="preserve"> (</w:t>
      </w:r>
      <w:r w:rsidRPr="00C93329">
        <w:rPr>
          <w:rFonts w:eastAsia="Arial" w:cs="Arial"/>
          <w:sz w:val="20"/>
          <w:szCs w:val="20"/>
        </w:rPr>
        <w:t>21.–26. 8. 2025</w:t>
      </w:r>
      <w:r w:rsidR="00AD0899" w:rsidRPr="00C93329">
        <w:rPr>
          <w:rFonts w:eastAsia="Arial" w:cs="Arial"/>
          <w:sz w:val="20"/>
          <w:szCs w:val="20"/>
        </w:rPr>
        <w:t>)</w:t>
      </w:r>
      <w:r w:rsidRPr="00C93329">
        <w:rPr>
          <w:rFonts w:eastAsia="Arial" w:cs="Arial"/>
          <w:sz w:val="20"/>
          <w:szCs w:val="20"/>
        </w:rPr>
        <w:t xml:space="preserve">, za dvojezične učitelje iz avstrijske Koroške pa je bil izveden </w:t>
      </w:r>
      <w:r w:rsidRPr="00C93329">
        <w:rPr>
          <w:rFonts w:eastAsia="Arial" w:cs="Arial"/>
          <w:sz w:val="20"/>
          <w:szCs w:val="20"/>
          <w:u w:val="single"/>
        </w:rPr>
        <w:t>tridnevni Seminar slovenskega jezika in kulture</w:t>
      </w:r>
      <w:r w:rsidRPr="00C93329">
        <w:rPr>
          <w:rFonts w:eastAsia="Arial" w:cs="Arial"/>
          <w:sz w:val="20"/>
          <w:szCs w:val="20"/>
        </w:rPr>
        <w:t xml:space="preserve"> v Izoli</w:t>
      </w:r>
      <w:r w:rsidR="00AD0899" w:rsidRPr="00C93329">
        <w:rPr>
          <w:rFonts w:eastAsia="Arial" w:cs="Arial"/>
          <w:sz w:val="20"/>
          <w:szCs w:val="20"/>
        </w:rPr>
        <w:t xml:space="preserve"> (</w:t>
      </w:r>
      <w:r w:rsidRPr="00C93329">
        <w:rPr>
          <w:rFonts w:eastAsia="Arial" w:cs="Arial"/>
          <w:sz w:val="20"/>
          <w:szCs w:val="20"/>
        </w:rPr>
        <w:t>2.–4. 10. 2025</w:t>
      </w:r>
      <w:r w:rsidR="00AD0899" w:rsidRPr="00C93329">
        <w:rPr>
          <w:rFonts w:eastAsia="Arial" w:cs="Arial"/>
          <w:sz w:val="20"/>
          <w:szCs w:val="20"/>
        </w:rPr>
        <w:t>)</w:t>
      </w:r>
      <w:r w:rsidRPr="00C93329">
        <w:rPr>
          <w:rFonts w:eastAsia="Arial" w:cs="Arial"/>
          <w:sz w:val="20"/>
          <w:szCs w:val="20"/>
        </w:rPr>
        <w:t>.</w:t>
      </w:r>
    </w:p>
    <w:p w14:paraId="7B817BC9" w14:textId="77777777" w:rsidR="000276A0" w:rsidRPr="00C93329" w:rsidRDefault="000276A0" w:rsidP="000276A0">
      <w:pPr>
        <w:spacing w:line="240" w:lineRule="auto"/>
        <w:rPr>
          <w:rFonts w:eastAsia="Arial" w:cs="Arial"/>
          <w:sz w:val="20"/>
          <w:szCs w:val="20"/>
        </w:rPr>
      </w:pPr>
    </w:p>
    <w:p w14:paraId="3176D44B" w14:textId="33F9939C" w:rsidR="000276A0" w:rsidRPr="00C93329" w:rsidRDefault="000276A0" w:rsidP="000276A0">
      <w:pPr>
        <w:spacing w:line="240" w:lineRule="auto"/>
        <w:rPr>
          <w:rFonts w:eastAsia="Arial" w:cs="Arial"/>
          <w:i/>
          <w:iCs/>
          <w:sz w:val="20"/>
          <w:szCs w:val="20"/>
        </w:rPr>
      </w:pPr>
      <w:r w:rsidRPr="00C93329">
        <w:rPr>
          <w:rFonts w:eastAsia="Arial" w:cs="Arial"/>
          <w:i/>
          <w:iCs/>
          <w:sz w:val="20"/>
          <w:szCs w:val="20"/>
        </w:rPr>
        <w:t xml:space="preserve">Porabljena sredstva: </w:t>
      </w:r>
      <w:r w:rsidRPr="00C93329">
        <w:rPr>
          <w:rFonts w:eastAsia="Arial" w:cs="Arial"/>
          <w:sz w:val="20"/>
          <w:szCs w:val="20"/>
        </w:rPr>
        <w:t>130.000,00 evrov.</w:t>
      </w:r>
    </w:p>
    <w:p w14:paraId="36BB07E8" w14:textId="77777777" w:rsidR="000276A0" w:rsidRPr="00C93329" w:rsidRDefault="000276A0" w:rsidP="000276A0">
      <w:pPr>
        <w:spacing w:line="240" w:lineRule="auto"/>
        <w:rPr>
          <w:rFonts w:eastAsia="Arial" w:cs="Arial"/>
          <w:i/>
          <w:iCs/>
          <w:sz w:val="20"/>
          <w:szCs w:val="20"/>
        </w:rPr>
      </w:pPr>
    </w:p>
    <w:p w14:paraId="402B0DC6" w14:textId="2DE79FD4" w:rsidR="000276A0" w:rsidRPr="00C93329" w:rsidRDefault="000276A0" w:rsidP="000276A0">
      <w:pPr>
        <w:spacing w:line="240" w:lineRule="auto"/>
        <w:rPr>
          <w:rFonts w:cs="Arial"/>
          <w:sz w:val="20"/>
          <w:szCs w:val="20"/>
        </w:rPr>
      </w:pPr>
      <w:r w:rsidRPr="00C93329">
        <w:rPr>
          <w:rFonts w:cs="Arial"/>
          <w:sz w:val="20"/>
          <w:szCs w:val="20"/>
        </w:rPr>
        <w:t>INV poroča, da so v Zadru od 10.</w:t>
      </w:r>
      <w:r w:rsidR="00063BD4" w:rsidRPr="00C93329">
        <w:rPr>
          <w:rFonts w:cs="Arial"/>
          <w:sz w:val="20"/>
          <w:szCs w:val="20"/>
        </w:rPr>
        <w:t xml:space="preserve"> do</w:t>
      </w:r>
      <w:r w:rsidRPr="00C93329">
        <w:rPr>
          <w:rFonts w:cs="Arial"/>
          <w:sz w:val="20"/>
          <w:szCs w:val="20"/>
        </w:rPr>
        <w:t>11. oktobra 2025</w:t>
      </w:r>
      <w:r w:rsidRPr="00C93329">
        <w:rPr>
          <w:rFonts w:cs="Arial"/>
          <w:color w:val="2C363A"/>
          <w:sz w:val="20"/>
          <w:szCs w:val="20"/>
        </w:rPr>
        <w:t xml:space="preserve"> izvedli</w:t>
      </w:r>
      <w:r w:rsidRPr="00C93329">
        <w:rPr>
          <w:rFonts w:ascii="Calibri" w:hAnsi="Calibri" w:cs="Calibri"/>
          <w:color w:val="2C363A"/>
          <w:szCs w:val="22"/>
        </w:rPr>
        <w:t xml:space="preserve"> </w:t>
      </w:r>
      <w:r w:rsidRPr="00C93329">
        <w:rPr>
          <w:rFonts w:cs="Arial"/>
          <w:sz w:val="20"/>
          <w:szCs w:val="20"/>
          <w:u w:val="single"/>
        </w:rPr>
        <w:t>Seminar za učitelje slovenščine na Hrvaškem</w:t>
      </w:r>
      <w:r w:rsidRPr="00C93329">
        <w:rPr>
          <w:rFonts w:cs="Arial"/>
          <w:sz w:val="20"/>
          <w:szCs w:val="20"/>
        </w:rPr>
        <w:t>. Namenjen je bil strokovni podpori učiteljem slovenščine, izmenjavi dobrih praks ter krepitvi kakovosti poučevanja slovenskega jezika v manjšinskem okolju. Helena Janežič je predstavila dvojezično (slovensko-hrvaško) slikanico Čukec Nukec/Ćukić Nukić v okviru predavanja S Čukcem Nukcem spoznavamo slovensko narodno knjižico, ki spodbuja učenje jezika prek literature. Organizirano je bilo predavanj</w:t>
      </w:r>
      <w:r w:rsidR="00AD0899" w:rsidRPr="00C93329">
        <w:rPr>
          <w:rFonts w:cs="Arial"/>
          <w:sz w:val="20"/>
          <w:szCs w:val="20"/>
        </w:rPr>
        <w:t>e</w:t>
      </w:r>
      <w:r w:rsidRPr="00C93329">
        <w:rPr>
          <w:rFonts w:cs="Arial"/>
          <w:sz w:val="20"/>
          <w:szCs w:val="20"/>
        </w:rPr>
        <w:t xml:space="preserve"> Priložnost na dlani – prijava projektov na razpise MZOM in USZS, ki so ga izvedli dr. Barbara Riman, Saša Kernjak Zubović in Sandra Grudenić</w:t>
      </w:r>
      <w:r w:rsidR="00AD0899" w:rsidRPr="00C93329">
        <w:rPr>
          <w:rFonts w:cs="Arial"/>
          <w:sz w:val="20"/>
          <w:szCs w:val="20"/>
        </w:rPr>
        <w:t xml:space="preserve"> ter</w:t>
      </w:r>
      <w:r w:rsidRPr="00C93329">
        <w:rPr>
          <w:rFonts w:cs="Arial"/>
          <w:sz w:val="20"/>
          <w:szCs w:val="20"/>
        </w:rPr>
        <w:t xml:space="preserve"> udeležencem predstavili možnosti pridobivanja projektnih sredstev. Seminar je prispeval k strokovni krepitvi učiteljev slovenskega jezika, izmenjavi dobrih praks ter podpori nadaljnjemu razvoju poučevanja slovenščine na Hrvaškem.</w:t>
      </w:r>
    </w:p>
    <w:p w14:paraId="4EBC2B23" w14:textId="77777777" w:rsidR="000276A0" w:rsidRPr="00C93329" w:rsidRDefault="000276A0" w:rsidP="000276A0">
      <w:pPr>
        <w:spacing w:line="240" w:lineRule="auto"/>
        <w:rPr>
          <w:rFonts w:cs="Arial"/>
          <w:i/>
          <w:iCs/>
          <w:sz w:val="20"/>
          <w:szCs w:val="20"/>
          <w:u w:val="single"/>
        </w:rPr>
      </w:pPr>
    </w:p>
    <w:p w14:paraId="23CFBF20" w14:textId="2C3E45BC" w:rsidR="000276A0" w:rsidRPr="00C93329" w:rsidRDefault="000276A0" w:rsidP="000276A0">
      <w:pPr>
        <w:spacing w:line="240" w:lineRule="auto"/>
        <w:rPr>
          <w:rFonts w:eastAsia="Arial" w:cs="Arial"/>
          <w:sz w:val="20"/>
          <w:szCs w:val="20"/>
        </w:rPr>
      </w:pPr>
      <w:r w:rsidRPr="00C93329">
        <w:rPr>
          <w:rFonts w:cs="Arial"/>
          <w:i/>
          <w:iCs/>
          <w:sz w:val="20"/>
          <w:szCs w:val="20"/>
        </w:rPr>
        <w:t xml:space="preserve">Porabljena sredstva: </w:t>
      </w:r>
      <w:r w:rsidRPr="00C93329">
        <w:rPr>
          <w:rFonts w:eastAsia="Arial" w:cs="Arial"/>
          <w:sz w:val="20"/>
          <w:szCs w:val="20"/>
        </w:rPr>
        <w:t>8.000,00 evrov.</w:t>
      </w:r>
    </w:p>
    <w:p w14:paraId="73E3E731" w14:textId="77777777" w:rsidR="000276A0" w:rsidRPr="00C93329" w:rsidRDefault="000276A0" w:rsidP="000276A0">
      <w:pPr>
        <w:spacing w:line="240" w:lineRule="auto"/>
        <w:rPr>
          <w:rFonts w:eastAsia="Arial" w:cs="Arial"/>
          <w:sz w:val="20"/>
          <w:szCs w:val="20"/>
        </w:rPr>
      </w:pPr>
    </w:p>
    <w:p w14:paraId="11231E87" w14:textId="5F11F7D6" w:rsidR="00C84DA4" w:rsidRPr="00C93329" w:rsidRDefault="000276A0" w:rsidP="00C84DA4">
      <w:pPr>
        <w:spacing w:line="240" w:lineRule="auto"/>
        <w:rPr>
          <w:rFonts w:cs="Arial"/>
          <w:sz w:val="20"/>
          <w:szCs w:val="20"/>
        </w:rPr>
      </w:pPr>
      <w:r w:rsidRPr="00C93329">
        <w:rPr>
          <w:rFonts w:cs="Arial"/>
          <w:i/>
          <w:iCs/>
          <w:sz w:val="20"/>
          <w:szCs w:val="20"/>
        </w:rPr>
        <w:t>Porabljena sredstva za cilj:</w:t>
      </w:r>
      <w:r w:rsidRPr="00C93329">
        <w:rPr>
          <w:rFonts w:cs="Arial"/>
          <w:sz w:val="20"/>
          <w:szCs w:val="20"/>
        </w:rPr>
        <w:t xml:space="preserve"> </w:t>
      </w:r>
      <w:r w:rsidRPr="00C93329">
        <w:rPr>
          <w:rFonts w:eastAsia="Arial" w:cs="Arial"/>
          <w:sz w:val="20"/>
          <w:szCs w:val="20"/>
        </w:rPr>
        <w:t>138.000,00 evrov.</w:t>
      </w:r>
      <w:r w:rsidR="00C84DA4" w:rsidRPr="00C93329">
        <w:rPr>
          <w:rFonts w:cs="Arial"/>
          <w:sz w:val="20"/>
          <w:szCs w:val="20"/>
        </w:rPr>
        <w:t xml:space="preserve"> </w:t>
      </w:r>
    </w:p>
    <w:bookmarkEnd w:id="162"/>
    <w:p w14:paraId="0B56D98B" w14:textId="77777777" w:rsidR="00C84DA4" w:rsidRPr="00C93329" w:rsidRDefault="00C84DA4" w:rsidP="00C84DA4">
      <w:pPr>
        <w:spacing w:line="240" w:lineRule="auto"/>
        <w:rPr>
          <w:rFonts w:cs="Arial"/>
          <w:sz w:val="20"/>
          <w:szCs w:val="20"/>
          <w:u w:val="single"/>
        </w:rPr>
      </w:pPr>
    </w:p>
    <w:p w14:paraId="5C9050F9" w14:textId="77777777" w:rsidR="00C84DA4" w:rsidRPr="00C93329" w:rsidRDefault="00C84DA4" w:rsidP="00C84DA4">
      <w:pPr>
        <w:spacing w:line="240" w:lineRule="auto"/>
        <w:rPr>
          <w:rFonts w:cs="Arial"/>
          <w:color w:val="0070C0"/>
          <w:sz w:val="20"/>
          <w:szCs w:val="20"/>
          <w:u w:val="single"/>
        </w:rPr>
      </w:pPr>
      <w:bookmarkStart w:id="163" w:name="_Hlk127441403"/>
      <w:r w:rsidRPr="00C93329">
        <w:rPr>
          <w:rFonts w:cs="Arial"/>
          <w:color w:val="0070C0"/>
          <w:sz w:val="20"/>
          <w:szCs w:val="20"/>
        </w:rPr>
        <w:t>Jezikovno izobraževanje, slovenščina kot prvi jezik, zunaj Republike Slovenije, zdomstvo in izseljenstvo, 1. cilj:</w:t>
      </w:r>
      <w:r w:rsidRPr="00C93329">
        <w:rPr>
          <w:rFonts w:cs="Arial"/>
          <w:color w:val="0070C0"/>
          <w:sz w:val="20"/>
          <w:szCs w:val="20"/>
          <w:u w:val="single"/>
        </w:rPr>
        <w:t xml:space="preserve"> </w:t>
      </w:r>
      <w:r w:rsidRPr="00C93329">
        <w:rPr>
          <w:rFonts w:cs="Arial"/>
          <w:i/>
          <w:iCs/>
          <w:color w:val="0070C0"/>
          <w:sz w:val="20"/>
          <w:szCs w:val="20"/>
          <w:u w:val="single"/>
        </w:rPr>
        <w:t>Širjenje ali izpopolnjevanje jezikovne zmožnosti v slovenščini kot prvem jeziku za zdomske in izseljenske otroke in mladino</w:t>
      </w:r>
      <w:r w:rsidRPr="00C93329">
        <w:rPr>
          <w:rFonts w:cs="Arial"/>
          <w:color w:val="0070C0"/>
          <w:sz w:val="20"/>
          <w:szCs w:val="20"/>
          <w:u w:val="single"/>
        </w:rPr>
        <w:t xml:space="preserve">  </w:t>
      </w:r>
      <w:bookmarkEnd w:id="163"/>
    </w:p>
    <w:p w14:paraId="277F47C9" w14:textId="77777777" w:rsidR="00C84DA4" w:rsidRPr="00C93329" w:rsidRDefault="00C84DA4" w:rsidP="00C84DA4">
      <w:pPr>
        <w:spacing w:line="240" w:lineRule="auto"/>
        <w:rPr>
          <w:rFonts w:cs="Arial"/>
          <w:sz w:val="20"/>
          <w:szCs w:val="20"/>
        </w:rPr>
      </w:pPr>
    </w:p>
    <w:p w14:paraId="3DF40EFD" w14:textId="42A2DCDD" w:rsidR="00C90933" w:rsidRPr="00C93329" w:rsidRDefault="00C90933" w:rsidP="00C90933">
      <w:pPr>
        <w:spacing w:line="240" w:lineRule="auto"/>
        <w:rPr>
          <w:rFonts w:cs="Arial"/>
          <w:sz w:val="20"/>
          <w:szCs w:val="20"/>
        </w:rPr>
      </w:pPr>
      <w:r w:rsidRPr="00C93329">
        <w:rPr>
          <w:rFonts w:cs="Arial"/>
          <w:sz w:val="20"/>
          <w:szCs w:val="20"/>
        </w:rPr>
        <w:t xml:space="preserve">ZRSŠ je v okviru redne naloge </w:t>
      </w:r>
      <w:r w:rsidRPr="00C93329">
        <w:rPr>
          <w:rFonts w:cs="Arial"/>
          <w:sz w:val="20"/>
          <w:szCs w:val="20"/>
          <w:u w:val="single"/>
        </w:rPr>
        <w:t>svetovanja, strokovne in logistične podpore učiteljem dopolnilnega pouka slovenščine v tujini</w:t>
      </w:r>
      <w:r w:rsidRPr="00C93329">
        <w:rPr>
          <w:rFonts w:cs="Arial"/>
          <w:sz w:val="20"/>
          <w:szCs w:val="20"/>
        </w:rPr>
        <w:t xml:space="preserve"> nudil podporo </w:t>
      </w:r>
      <w:r w:rsidRPr="00C93329">
        <w:rPr>
          <w:rFonts w:eastAsia="Arial" w:cs="Arial"/>
          <w:sz w:val="20"/>
          <w:szCs w:val="20"/>
        </w:rPr>
        <w:t xml:space="preserve">40 napotenim in nenapotenim učiteljem v 21 državah (20 evropskih držav in ZAE), ki delujejo v več kot 100 krajih ter imajo </w:t>
      </w:r>
      <w:r w:rsidR="00AD0899" w:rsidRPr="00C93329">
        <w:rPr>
          <w:rFonts w:eastAsia="Arial" w:cs="Arial"/>
          <w:sz w:val="20"/>
          <w:szCs w:val="20"/>
        </w:rPr>
        <w:t>več kot</w:t>
      </w:r>
      <w:r w:rsidRPr="00C93329">
        <w:rPr>
          <w:rFonts w:eastAsia="Arial" w:cs="Arial"/>
          <w:sz w:val="20"/>
          <w:szCs w:val="20"/>
        </w:rPr>
        <w:t xml:space="preserve"> 2000 udeležencev pouka. V pouk se vključujejo različne </w:t>
      </w:r>
      <w:r w:rsidRPr="00C93329">
        <w:rPr>
          <w:rFonts w:cs="Arial"/>
          <w:sz w:val="20"/>
          <w:szCs w:val="20"/>
        </w:rPr>
        <w:t>starostne skupine učencev (od predšolskih otrok do odraslih), za katere je slovenščina lahko prvi, drugi ali tuji jezik. Za potrebe dopolnilnega pouka v Evropi in za učitelje slovenščine v čezoceanskih državah ZRSŠ redno nabavlja učbenike in drugo didaktično gradivo, leposlovje in periodiko.</w:t>
      </w:r>
    </w:p>
    <w:p w14:paraId="56EFCFC8" w14:textId="77777777" w:rsidR="00C90933" w:rsidRPr="00C93329" w:rsidRDefault="00C90933" w:rsidP="00C90933">
      <w:pPr>
        <w:spacing w:line="240" w:lineRule="auto"/>
        <w:rPr>
          <w:rFonts w:cs="Arial"/>
          <w:sz w:val="20"/>
          <w:szCs w:val="20"/>
        </w:rPr>
      </w:pPr>
    </w:p>
    <w:p w14:paraId="49031D9F" w14:textId="30AB3AC9" w:rsidR="00C90933" w:rsidRPr="00C93329" w:rsidRDefault="00C90933" w:rsidP="00C90933">
      <w:pPr>
        <w:spacing w:line="240" w:lineRule="auto"/>
        <w:rPr>
          <w:rFonts w:cs="Arial"/>
          <w:i/>
          <w:iCs/>
          <w:sz w:val="20"/>
          <w:szCs w:val="20"/>
        </w:rPr>
      </w:pPr>
      <w:r w:rsidRPr="00C93329">
        <w:rPr>
          <w:rFonts w:cs="Arial"/>
          <w:i/>
          <w:iCs/>
          <w:sz w:val="20"/>
          <w:szCs w:val="20"/>
        </w:rPr>
        <w:lastRenderedPageBreak/>
        <w:t xml:space="preserve">Porabljena sredstva: </w:t>
      </w:r>
      <w:r w:rsidRPr="00C93329">
        <w:rPr>
          <w:rFonts w:cs="Arial"/>
          <w:sz w:val="20"/>
          <w:szCs w:val="20"/>
        </w:rPr>
        <w:t>25.000,00 evrov.</w:t>
      </w:r>
    </w:p>
    <w:p w14:paraId="1794412B" w14:textId="77777777" w:rsidR="00C90933" w:rsidRPr="00C93329" w:rsidRDefault="00C90933" w:rsidP="00C90933">
      <w:pPr>
        <w:spacing w:line="240" w:lineRule="auto"/>
        <w:rPr>
          <w:rFonts w:eastAsia="Arial" w:cs="Arial"/>
          <w:sz w:val="20"/>
          <w:szCs w:val="20"/>
        </w:rPr>
      </w:pPr>
    </w:p>
    <w:p w14:paraId="2D94D162" w14:textId="269EDC2D" w:rsidR="00C90933" w:rsidRPr="00C93329" w:rsidRDefault="00C90933" w:rsidP="00C90933">
      <w:pPr>
        <w:autoSpaceDE w:val="0"/>
        <w:autoSpaceDN w:val="0"/>
        <w:spacing w:line="240" w:lineRule="auto"/>
        <w:rPr>
          <w:sz w:val="20"/>
          <w:szCs w:val="20"/>
        </w:rPr>
      </w:pPr>
      <w:r w:rsidRPr="00C93329">
        <w:rPr>
          <w:rFonts w:eastAsia="Arial" w:cs="Arial"/>
          <w:sz w:val="20"/>
          <w:szCs w:val="20"/>
        </w:rPr>
        <w:t xml:space="preserve">MVI poroča, da je v </w:t>
      </w:r>
      <w:r w:rsidRPr="00C93329">
        <w:rPr>
          <w:sz w:val="20"/>
          <w:szCs w:val="20"/>
        </w:rPr>
        <w:t xml:space="preserve">šolskem letu 2025/2026 v evropske šole začasno napotenih 15 učiteljev: 8 v Bruselj, 3 v Frankfurt, 1 v </w:t>
      </w:r>
      <w:r w:rsidR="008C32C4" w:rsidRPr="00C93329">
        <w:rPr>
          <w:sz w:val="20"/>
          <w:szCs w:val="20"/>
        </w:rPr>
        <w:t>München</w:t>
      </w:r>
      <w:r w:rsidRPr="00C93329">
        <w:rPr>
          <w:sz w:val="20"/>
          <w:szCs w:val="20"/>
        </w:rPr>
        <w:t xml:space="preserve"> in 3 v Luksemburg.  </w:t>
      </w:r>
    </w:p>
    <w:p w14:paraId="4131705F" w14:textId="77777777" w:rsidR="00C90933" w:rsidRPr="00C93329" w:rsidRDefault="00C90933" w:rsidP="00063BD4">
      <w:pPr>
        <w:autoSpaceDE w:val="0"/>
        <w:autoSpaceDN w:val="0"/>
        <w:spacing w:line="240" w:lineRule="auto"/>
        <w:rPr>
          <w:sz w:val="20"/>
          <w:szCs w:val="20"/>
        </w:rPr>
      </w:pPr>
    </w:p>
    <w:p w14:paraId="39237774" w14:textId="15B976C4" w:rsidR="00C90933" w:rsidRPr="00C93329" w:rsidRDefault="00C90933" w:rsidP="00063BD4">
      <w:pPr>
        <w:spacing w:line="240" w:lineRule="auto"/>
        <w:rPr>
          <w:rFonts w:eastAsia="Arial" w:cs="Arial"/>
          <w:sz w:val="20"/>
          <w:szCs w:val="20"/>
        </w:rPr>
      </w:pPr>
      <w:r w:rsidRPr="00C93329">
        <w:rPr>
          <w:rFonts w:eastAsia="Arial" w:cs="Arial"/>
          <w:sz w:val="20"/>
          <w:szCs w:val="20"/>
        </w:rPr>
        <w:t xml:space="preserve">V podporo delovanju </w:t>
      </w:r>
      <w:r w:rsidRPr="00C93329">
        <w:rPr>
          <w:rFonts w:eastAsia="Arial" w:cs="Arial"/>
          <w:sz w:val="20"/>
          <w:szCs w:val="20"/>
          <w:u w:val="single"/>
        </w:rPr>
        <w:t>Evropske šole</w:t>
      </w:r>
      <w:r w:rsidRPr="00C93329">
        <w:rPr>
          <w:rFonts w:eastAsia="Arial" w:cs="Arial"/>
          <w:sz w:val="20"/>
          <w:szCs w:val="20"/>
        </w:rPr>
        <w:t xml:space="preserve"> (EŠ) ZRSŠ redno izvaja:</w:t>
      </w:r>
    </w:p>
    <w:p w14:paraId="20AA7363" w14:textId="0FE4F28B" w:rsidR="00C90933" w:rsidRPr="00C93329" w:rsidRDefault="00063BD4" w:rsidP="00063BD4">
      <w:pPr>
        <w:shd w:val="clear" w:color="auto" w:fill="FFFFFF" w:themeFill="background1"/>
        <w:spacing w:line="240" w:lineRule="auto"/>
        <w:contextualSpacing/>
        <w:rPr>
          <w:rFonts w:cs="Arial"/>
          <w:sz w:val="20"/>
          <w:szCs w:val="20"/>
        </w:rPr>
      </w:pPr>
      <w:r w:rsidRPr="00C93329">
        <w:rPr>
          <w:rFonts w:cs="Arial"/>
          <w:sz w:val="20"/>
          <w:szCs w:val="20"/>
        </w:rPr>
        <w:t>− s</w:t>
      </w:r>
      <w:r w:rsidR="00C90933" w:rsidRPr="00C93329">
        <w:rPr>
          <w:rFonts w:cs="Arial"/>
          <w:sz w:val="20"/>
          <w:szCs w:val="20"/>
        </w:rPr>
        <w:t xml:space="preserve">trokovno podporo pri izvajanju slovenske sekcije v EŠ Bruselj 1 (preveden je bil učni načrt za matematiko za P1-P5 za ustanovljeno slovensko sekcijo na EŠ Bruselj 1); </w:t>
      </w:r>
    </w:p>
    <w:p w14:paraId="5D079CC5" w14:textId="0240ED87" w:rsidR="00C90933" w:rsidRPr="00C93329" w:rsidRDefault="00063BD4" w:rsidP="00063BD4">
      <w:pPr>
        <w:shd w:val="clear" w:color="auto" w:fill="FFFFFF" w:themeFill="background1"/>
        <w:spacing w:line="240" w:lineRule="auto"/>
        <w:contextualSpacing/>
        <w:rPr>
          <w:rFonts w:cs="Arial"/>
          <w:sz w:val="20"/>
          <w:szCs w:val="20"/>
        </w:rPr>
      </w:pPr>
      <w:r w:rsidRPr="00C93329">
        <w:rPr>
          <w:rFonts w:cs="Arial"/>
          <w:sz w:val="20"/>
          <w:szCs w:val="20"/>
        </w:rPr>
        <w:t xml:space="preserve">− </w:t>
      </w:r>
      <w:r w:rsidR="00C90933" w:rsidRPr="00C93329">
        <w:rPr>
          <w:rFonts w:cs="Arial"/>
          <w:sz w:val="20"/>
          <w:szCs w:val="20"/>
        </w:rPr>
        <w:t>pripravo programov in izvedbo usposabljanj za napotene in lokalno zaposlene učitelje: slovenščine na predšolski, primarni in sekundarni stopnji</w:t>
      </w:r>
      <w:r w:rsidRPr="00C93329">
        <w:rPr>
          <w:rFonts w:cs="Arial"/>
          <w:sz w:val="20"/>
          <w:szCs w:val="20"/>
        </w:rPr>
        <w:t xml:space="preserve"> ter </w:t>
      </w:r>
      <w:r w:rsidR="00C90933" w:rsidRPr="00C93329">
        <w:rPr>
          <w:rFonts w:cs="Arial"/>
          <w:sz w:val="20"/>
          <w:szCs w:val="20"/>
        </w:rPr>
        <w:t>razrednega pouka v EŠ Bruselj 1;</w:t>
      </w:r>
    </w:p>
    <w:p w14:paraId="1DA78F59" w14:textId="269C479A" w:rsidR="00C90933" w:rsidRPr="00C93329" w:rsidRDefault="00C90933" w:rsidP="00063BD4">
      <w:pPr>
        <w:shd w:val="clear" w:color="auto" w:fill="FFFFFF" w:themeFill="background1"/>
        <w:spacing w:line="240" w:lineRule="auto"/>
        <w:contextualSpacing/>
        <w:rPr>
          <w:rFonts w:cs="Arial"/>
          <w:sz w:val="20"/>
          <w:szCs w:val="20"/>
        </w:rPr>
      </w:pPr>
      <w:r w:rsidRPr="00C93329">
        <w:rPr>
          <w:rFonts w:cs="Arial"/>
          <w:sz w:val="20"/>
          <w:szCs w:val="20"/>
        </w:rPr>
        <w:t>V letu 2025 so bila na ZRSŠ za napotene in lokalno zaposlene učitelje slovenščine na predšolski in primarni stopnji v sistemu EŠ</w:t>
      </w:r>
      <w:r w:rsidR="00063BD4" w:rsidRPr="00C93329">
        <w:rPr>
          <w:rFonts w:cs="Arial"/>
          <w:sz w:val="20"/>
          <w:szCs w:val="20"/>
        </w:rPr>
        <w:t xml:space="preserve"> </w:t>
      </w:r>
      <w:r w:rsidR="00C9433D" w:rsidRPr="00C93329">
        <w:rPr>
          <w:rFonts w:cs="Arial"/>
          <w:sz w:val="20"/>
          <w:szCs w:val="20"/>
        </w:rPr>
        <w:t xml:space="preserve">organizirana </w:t>
      </w:r>
      <w:r w:rsidRPr="00C93329">
        <w:rPr>
          <w:rFonts w:cs="Arial"/>
          <w:sz w:val="20"/>
          <w:szCs w:val="20"/>
        </w:rPr>
        <w:t xml:space="preserve">tri </w:t>
      </w:r>
      <w:r w:rsidR="008C32C4" w:rsidRPr="00C93329">
        <w:rPr>
          <w:rFonts w:cs="Arial"/>
          <w:sz w:val="20"/>
          <w:szCs w:val="20"/>
        </w:rPr>
        <w:t>dve</w:t>
      </w:r>
      <w:r w:rsidRPr="00C93329">
        <w:rPr>
          <w:rFonts w:cs="Arial"/>
          <w:sz w:val="20"/>
          <w:szCs w:val="20"/>
        </w:rPr>
        <w:t>urna usposabljanja na daljavo (Festival pisanja 2025, formativno spremljanje, e-portfolio, delo z učenci z učnimi težavami in s posebnimi potrebami)</w:t>
      </w:r>
      <w:r w:rsidR="00C9433D" w:rsidRPr="00C93329">
        <w:rPr>
          <w:rFonts w:cs="Arial"/>
          <w:sz w:val="20"/>
          <w:szCs w:val="20"/>
        </w:rPr>
        <w:t xml:space="preserve"> in</w:t>
      </w:r>
      <w:r w:rsidR="00063BD4" w:rsidRPr="00C93329">
        <w:rPr>
          <w:rFonts w:cs="Arial"/>
          <w:sz w:val="20"/>
          <w:szCs w:val="20"/>
        </w:rPr>
        <w:t xml:space="preserve"> </w:t>
      </w:r>
      <w:r w:rsidR="008C32C4" w:rsidRPr="00C93329">
        <w:rPr>
          <w:rFonts w:cs="Arial"/>
          <w:sz w:val="20"/>
          <w:szCs w:val="20"/>
        </w:rPr>
        <w:t>osem</w:t>
      </w:r>
      <w:r w:rsidRPr="00C93329">
        <w:rPr>
          <w:rFonts w:cs="Arial"/>
          <w:sz w:val="20"/>
          <w:szCs w:val="20"/>
        </w:rPr>
        <w:t>urno usposabljanje v živo (evalvacija šolskega leta 2024/2025, prenova UN v Sloveniji, strokovni ogled Semeniške in Frančiščanske knjižnice)</w:t>
      </w:r>
      <w:r w:rsidR="00C9433D" w:rsidRPr="00C93329">
        <w:rPr>
          <w:rFonts w:cs="Arial"/>
          <w:sz w:val="20"/>
          <w:szCs w:val="20"/>
        </w:rPr>
        <w:t>.</w:t>
      </w:r>
    </w:p>
    <w:p w14:paraId="4032F8B0" w14:textId="54739665" w:rsidR="00C90933" w:rsidRPr="00C93329" w:rsidRDefault="00063BD4" w:rsidP="00063BD4">
      <w:pPr>
        <w:shd w:val="clear" w:color="auto" w:fill="FFFFFF" w:themeFill="background1"/>
        <w:spacing w:line="240" w:lineRule="auto"/>
        <w:contextualSpacing/>
        <w:rPr>
          <w:rFonts w:cs="Arial"/>
          <w:sz w:val="20"/>
          <w:szCs w:val="20"/>
        </w:rPr>
      </w:pPr>
      <w:r w:rsidRPr="00C93329">
        <w:rPr>
          <w:rFonts w:cs="Arial"/>
          <w:sz w:val="20"/>
          <w:szCs w:val="20"/>
        </w:rPr>
        <w:t xml:space="preserve">− </w:t>
      </w:r>
      <w:r w:rsidR="00C90933" w:rsidRPr="00C93329">
        <w:rPr>
          <w:rFonts w:cs="Arial"/>
          <w:sz w:val="20"/>
          <w:szCs w:val="20"/>
        </w:rPr>
        <w:t>sodelovanje slovenskih učencev in učiteljev predšolske in primarne stopnje na festivalu pisanja Evropskih šol/Writing Fest 2025 (izdana je bila e-knjiga Festival pisanja 2025 z izbranimi izdelki slovenskih učencev v sistemu EŠ);</w:t>
      </w:r>
    </w:p>
    <w:p w14:paraId="7E7B49FB" w14:textId="741C8E35" w:rsidR="00C90933" w:rsidRPr="00C93329" w:rsidRDefault="00063BD4" w:rsidP="00063BD4">
      <w:pPr>
        <w:shd w:val="clear" w:color="auto" w:fill="FFFFFF" w:themeFill="background1"/>
        <w:spacing w:line="240" w:lineRule="auto"/>
        <w:contextualSpacing/>
        <w:rPr>
          <w:rFonts w:eastAsia="Arial" w:cs="Arial"/>
          <w:sz w:val="20"/>
          <w:szCs w:val="20"/>
        </w:rPr>
      </w:pPr>
      <w:r w:rsidRPr="00C93329">
        <w:rPr>
          <w:rFonts w:cs="Arial"/>
          <w:sz w:val="20"/>
          <w:szCs w:val="20"/>
        </w:rPr>
        <w:t xml:space="preserve">− </w:t>
      </w:r>
      <w:r w:rsidR="00C90933" w:rsidRPr="00C93329">
        <w:rPr>
          <w:rFonts w:cs="Arial"/>
          <w:sz w:val="20"/>
          <w:szCs w:val="20"/>
        </w:rPr>
        <w:t xml:space="preserve">pomoč pri vrednotenju izdelkov slovenskih učencev v EŠ in akreditirane EŠ Ljubljana (sodelovanje slovenske komisije </w:t>
      </w:r>
      <w:r w:rsidR="008C32C4" w:rsidRPr="00C93329">
        <w:rPr>
          <w:rFonts w:cs="Arial"/>
          <w:sz w:val="20"/>
          <w:szCs w:val="20"/>
        </w:rPr>
        <w:t>−</w:t>
      </w:r>
      <w:r w:rsidR="00C90933" w:rsidRPr="00C93329">
        <w:rPr>
          <w:rFonts w:cs="Arial"/>
          <w:sz w:val="20"/>
          <w:szCs w:val="20"/>
        </w:rPr>
        <w:t xml:space="preserve"> ZRSŠ in učiteljice</w:t>
      </w:r>
      <w:r w:rsidR="008C32C4" w:rsidRPr="00C93329">
        <w:rPr>
          <w:rFonts w:cs="Arial"/>
          <w:sz w:val="20"/>
          <w:szCs w:val="20"/>
        </w:rPr>
        <w:t>,</w:t>
      </w:r>
      <w:r w:rsidR="00C90933" w:rsidRPr="00C93329">
        <w:rPr>
          <w:rFonts w:cs="Arial"/>
          <w:sz w:val="20"/>
          <w:szCs w:val="20"/>
        </w:rPr>
        <w:t xml:space="preserve"> akreditirane v EŠ Ljubljana);</w:t>
      </w:r>
    </w:p>
    <w:p w14:paraId="5AD21E6A" w14:textId="21BCB125" w:rsidR="00C90933" w:rsidRPr="00C93329" w:rsidRDefault="00063BD4" w:rsidP="00063BD4">
      <w:pPr>
        <w:shd w:val="clear" w:color="auto" w:fill="FFFFFF" w:themeFill="background1"/>
        <w:spacing w:line="240" w:lineRule="auto"/>
        <w:contextualSpacing/>
        <w:rPr>
          <w:rFonts w:cs="Arial"/>
          <w:sz w:val="20"/>
          <w:szCs w:val="20"/>
        </w:rPr>
      </w:pPr>
      <w:r w:rsidRPr="00C93329">
        <w:rPr>
          <w:rFonts w:cs="Arial"/>
          <w:sz w:val="20"/>
          <w:szCs w:val="20"/>
        </w:rPr>
        <w:t xml:space="preserve">− </w:t>
      </w:r>
      <w:r w:rsidR="00C90933" w:rsidRPr="00C93329">
        <w:rPr>
          <w:rFonts w:cs="Arial"/>
          <w:sz w:val="20"/>
          <w:szCs w:val="20"/>
        </w:rPr>
        <w:t xml:space="preserve">udeležbo na sestankih </w:t>
      </w:r>
      <w:r w:rsidR="00C90933" w:rsidRPr="00C93329">
        <w:rPr>
          <w:rFonts w:eastAsia="Arial" w:cs="Arial"/>
          <w:sz w:val="20"/>
          <w:szCs w:val="20"/>
        </w:rPr>
        <w:t>Evropske šole (</w:t>
      </w:r>
      <w:r w:rsidR="00C90933" w:rsidRPr="00C93329">
        <w:rPr>
          <w:rFonts w:cs="Arial"/>
          <w:sz w:val="20"/>
          <w:szCs w:val="20"/>
        </w:rPr>
        <w:t>dv</w:t>
      </w:r>
      <w:r w:rsidR="008C32C4" w:rsidRPr="00C93329">
        <w:rPr>
          <w:rFonts w:cs="Arial"/>
          <w:sz w:val="20"/>
          <w:szCs w:val="20"/>
        </w:rPr>
        <w:t>e</w:t>
      </w:r>
      <w:r w:rsidR="00C90933" w:rsidRPr="00C93329">
        <w:rPr>
          <w:rFonts w:cs="Arial"/>
          <w:sz w:val="20"/>
          <w:szCs w:val="20"/>
        </w:rPr>
        <w:t xml:space="preserve"> polletn</w:t>
      </w:r>
      <w:r w:rsidR="008C32C4" w:rsidRPr="00C93329">
        <w:rPr>
          <w:rFonts w:cs="Arial"/>
          <w:sz w:val="20"/>
          <w:szCs w:val="20"/>
        </w:rPr>
        <w:t>i</w:t>
      </w:r>
      <w:r w:rsidR="00C90933" w:rsidRPr="00C93329">
        <w:rPr>
          <w:rFonts w:cs="Arial"/>
          <w:sz w:val="20"/>
          <w:szCs w:val="20"/>
        </w:rPr>
        <w:t xml:space="preserve"> zasedanj</w:t>
      </w:r>
      <w:r w:rsidR="008C32C4" w:rsidRPr="00C93329">
        <w:rPr>
          <w:rFonts w:cs="Arial"/>
          <w:sz w:val="20"/>
          <w:szCs w:val="20"/>
        </w:rPr>
        <w:t>i</w:t>
      </w:r>
      <w:r w:rsidR="00C90933" w:rsidRPr="00C93329">
        <w:rPr>
          <w:rFonts w:cs="Arial"/>
          <w:sz w:val="20"/>
          <w:szCs w:val="20"/>
        </w:rPr>
        <w:t xml:space="preserve"> skupnega odbora inšpektorjev JBI in učnega odbora JTC, mesečni sestanki JBI), narejen</w:t>
      </w:r>
      <w:r w:rsidR="008C32C4" w:rsidRPr="00C93329">
        <w:rPr>
          <w:rFonts w:cs="Arial"/>
          <w:sz w:val="20"/>
          <w:szCs w:val="20"/>
        </w:rPr>
        <w:t xml:space="preserve">i </w:t>
      </w:r>
      <w:r w:rsidR="00C9433D" w:rsidRPr="00C93329">
        <w:rPr>
          <w:rFonts w:cs="Arial"/>
          <w:sz w:val="20"/>
          <w:szCs w:val="20"/>
        </w:rPr>
        <w:t>s</w:t>
      </w:r>
      <w:r w:rsidR="00D77AB0" w:rsidRPr="00C93329">
        <w:rPr>
          <w:rFonts w:cs="Arial"/>
          <w:sz w:val="20"/>
          <w:szCs w:val="20"/>
        </w:rPr>
        <w:t>ta</w:t>
      </w:r>
      <w:r w:rsidR="00C90933" w:rsidRPr="00C93329">
        <w:rPr>
          <w:rFonts w:cs="Arial"/>
          <w:sz w:val="20"/>
          <w:szCs w:val="20"/>
        </w:rPr>
        <w:t xml:space="preserve"> bil</w:t>
      </w:r>
      <w:r w:rsidR="008C32C4" w:rsidRPr="00C93329">
        <w:rPr>
          <w:rFonts w:cs="Arial"/>
          <w:sz w:val="20"/>
          <w:szCs w:val="20"/>
        </w:rPr>
        <w:t>i</w:t>
      </w:r>
      <w:r w:rsidR="00C90933" w:rsidRPr="00C93329">
        <w:rPr>
          <w:rFonts w:cs="Arial"/>
          <w:sz w:val="20"/>
          <w:szCs w:val="20"/>
        </w:rPr>
        <w:t xml:space="preserve"> evalvacija napotenih in lokalno napotenih učiteljev ter revizija AEŠ Ljubljana – delo se opravlja </w:t>
      </w:r>
      <w:r w:rsidR="00C90933" w:rsidRPr="00C93329">
        <w:rPr>
          <w:rFonts w:eastAsia="Arial" w:cs="Arial"/>
          <w:sz w:val="20"/>
          <w:szCs w:val="20"/>
        </w:rPr>
        <w:t>po rokovniku Evropske šole.</w:t>
      </w:r>
      <w:r w:rsidR="00C90933" w:rsidRPr="00C93329">
        <w:rPr>
          <w:rFonts w:cs="Arial"/>
          <w:sz w:val="20"/>
          <w:szCs w:val="20"/>
        </w:rPr>
        <w:t xml:space="preserve"> </w:t>
      </w:r>
    </w:p>
    <w:p w14:paraId="49E5A8A4" w14:textId="77777777" w:rsidR="00C90933" w:rsidRPr="00C93329" w:rsidRDefault="00C90933" w:rsidP="00C90933">
      <w:pPr>
        <w:pStyle w:val="Odstavekseznama"/>
        <w:shd w:val="clear" w:color="auto" w:fill="FFFFFF" w:themeFill="background1"/>
        <w:ind w:left="360"/>
        <w:contextualSpacing/>
        <w:rPr>
          <w:rFonts w:cs="Arial"/>
          <w:color w:val="00B050"/>
          <w:sz w:val="20"/>
          <w:szCs w:val="20"/>
          <w:highlight w:val="yellow"/>
        </w:rPr>
      </w:pPr>
    </w:p>
    <w:p w14:paraId="0A837725" w14:textId="02CA9463" w:rsidR="00C90933" w:rsidRPr="00C93329" w:rsidRDefault="00C90933" w:rsidP="00C90933">
      <w:pPr>
        <w:pStyle w:val="Odstavekseznama"/>
        <w:shd w:val="clear" w:color="auto" w:fill="FFFFFF" w:themeFill="background1"/>
        <w:ind w:left="0"/>
        <w:contextualSpacing/>
        <w:rPr>
          <w:rFonts w:ascii="Arial" w:hAnsi="Arial" w:cs="Arial"/>
          <w:sz w:val="20"/>
          <w:szCs w:val="20"/>
          <w:lang w:eastAsia="en-US"/>
        </w:rPr>
      </w:pPr>
      <w:r w:rsidRPr="00C93329">
        <w:rPr>
          <w:rFonts w:ascii="Arial" w:hAnsi="Arial" w:cs="Arial"/>
          <w:i/>
          <w:iCs/>
          <w:sz w:val="20"/>
          <w:szCs w:val="20"/>
        </w:rPr>
        <w:t xml:space="preserve">Porabljena sredstva (ZRSŠ): </w:t>
      </w:r>
      <w:r w:rsidRPr="00C93329">
        <w:rPr>
          <w:rFonts w:ascii="Arial" w:hAnsi="Arial" w:cs="Arial"/>
          <w:sz w:val="20"/>
          <w:szCs w:val="20"/>
          <w:lang w:eastAsia="en-US"/>
        </w:rPr>
        <w:t>10.000,00 evrov.</w:t>
      </w:r>
    </w:p>
    <w:p w14:paraId="707E7891" w14:textId="77777777" w:rsidR="00C90933" w:rsidRPr="00C93329" w:rsidRDefault="00C90933" w:rsidP="00C90933">
      <w:pPr>
        <w:shd w:val="clear" w:color="auto" w:fill="FFFFFF" w:themeFill="background1"/>
        <w:spacing w:line="240" w:lineRule="auto"/>
        <w:contextualSpacing/>
        <w:rPr>
          <w:rFonts w:cs="Arial"/>
          <w:sz w:val="20"/>
          <w:szCs w:val="20"/>
        </w:rPr>
      </w:pPr>
    </w:p>
    <w:p w14:paraId="3EE4405F" w14:textId="7E1FB34C" w:rsidR="00C90933" w:rsidRPr="00C93329" w:rsidRDefault="00C90933" w:rsidP="00C90933">
      <w:pPr>
        <w:shd w:val="clear" w:color="auto" w:fill="FFFFFF" w:themeFill="background1"/>
        <w:spacing w:line="240" w:lineRule="auto"/>
        <w:contextualSpacing/>
        <w:rPr>
          <w:rFonts w:cs="Arial"/>
          <w:sz w:val="20"/>
          <w:szCs w:val="20"/>
        </w:rPr>
      </w:pPr>
      <w:r w:rsidRPr="00C93329">
        <w:rPr>
          <w:rFonts w:cs="Arial"/>
          <w:sz w:val="20"/>
          <w:szCs w:val="20"/>
        </w:rPr>
        <w:t xml:space="preserve">MVI je v sodelovanju z INV in ZRSŠ nadaljeval </w:t>
      </w:r>
      <w:r w:rsidR="00063BD4" w:rsidRPr="00C93329">
        <w:rPr>
          <w:rFonts w:cs="Arial"/>
          <w:sz w:val="20"/>
          <w:szCs w:val="20"/>
        </w:rPr>
        <w:t>deja</w:t>
      </w:r>
      <w:r w:rsidRPr="00C93329">
        <w:rPr>
          <w:rFonts w:cs="Arial"/>
          <w:sz w:val="20"/>
          <w:szCs w:val="20"/>
        </w:rPr>
        <w:t xml:space="preserve">vnosti v podporo organizaciji in financiranju </w:t>
      </w:r>
      <w:r w:rsidRPr="00C93329">
        <w:rPr>
          <w:rFonts w:cs="Arial"/>
          <w:sz w:val="20"/>
          <w:szCs w:val="20"/>
          <w:u w:val="single"/>
        </w:rPr>
        <w:t>dopolnilnega pouka slovenščine in širjenju ter razvoju mreže</w:t>
      </w:r>
      <w:r w:rsidRPr="00C93329">
        <w:rPr>
          <w:rFonts w:cs="Arial"/>
          <w:sz w:val="20"/>
          <w:szCs w:val="20"/>
        </w:rPr>
        <w:t xml:space="preserve"> (10 učiteljev na daljavo, 43 napotenih/nenapotenih učiteljev v 21 državah, </w:t>
      </w:r>
      <w:r w:rsidR="008C32C4" w:rsidRPr="00C93329">
        <w:rPr>
          <w:rFonts w:cs="Arial"/>
          <w:sz w:val="20"/>
          <w:szCs w:val="20"/>
        </w:rPr>
        <w:t>več kot</w:t>
      </w:r>
      <w:r w:rsidRPr="00C93329">
        <w:rPr>
          <w:rFonts w:cs="Arial"/>
          <w:sz w:val="20"/>
          <w:szCs w:val="20"/>
        </w:rPr>
        <w:t xml:space="preserve"> 100 kraj</w:t>
      </w:r>
      <w:r w:rsidR="008C32C4" w:rsidRPr="00C93329">
        <w:rPr>
          <w:rFonts w:cs="Arial"/>
          <w:sz w:val="20"/>
          <w:szCs w:val="20"/>
        </w:rPr>
        <w:t>ev</w:t>
      </w:r>
      <w:r w:rsidRPr="00C93329">
        <w:rPr>
          <w:rFonts w:cs="Arial"/>
          <w:sz w:val="20"/>
          <w:szCs w:val="20"/>
        </w:rPr>
        <w:t>). Slovenščina se poučuje kot prvi, drugi ali tuji jezik za udeležence različnih starosti  (od predšolskih otrok do odraslih). MVI je v sodelovanju s CŠOD in Izseljensko matico julija 2025 podprl</w:t>
      </w:r>
      <w:r w:rsidR="008C32C4" w:rsidRPr="00C93329">
        <w:rPr>
          <w:rFonts w:cs="Arial"/>
          <w:sz w:val="20"/>
          <w:szCs w:val="20"/>
        </w:rPr>
        <w:t>o</w:t>
      </w:r>
      <w:r w:rsidRPr="00C93329">
        <w:rPr>
          <w:rFonts w:cs="Arial"/>
          <w:sz w:val="20"/>
          <w:szCs w:val="20"/>
        </w:rPr>
        <w:t xml:space="preserve"> izvedbo enotedenske poletne šol</w:t>
      </w:r>
      <w:r w:rsidR="008C32C4" w:rsidRPr="00C93329">
        <w:rPr>
          <w:rFonts w:cs="Arial"/>
          <w:sz w:val="20"/>
          <w:szCs w:val="20"/>
        </w:rPr>
        <w:t>e</w:t>
      </w:r>
      <w:r w:rsidRPr="00C93329">
        <w:rPr>
          <w:rFonts w:cs="Arial"/>
          <w:sz w:val="20"/>
          <w:szCs w:val="20"/>
        </w:rPr>
        <w:t xml:space="preserve"> slovenščine, namenjene otrokom in mladostnikom slovenskega porekla iz tujine: 25 udeležencev iz 10 držav (Evropa, čezoceanske države), poučevalo je 5 učiteljev slovenščine.</w:t>
      </w:r>
    </w:p>
    <w:p w14:paraId="5586535A" w14:textId="77777777" w:rsidR="00C90933" w:rsidRPr="00C93329" w:rsidRDefault="00C90933" w:rsidP="00C90933">
      <w:pPr>
        <w:shd w:val="clear" w:color="auto" w:fill="FFFFFF" w:themeFill="background1"/>
        <w:spacing w:line="240" w:lineRule="auto"/>
        <w:contextualSpacing/>
        <w:rPr>
          <w:rFonts w:cs="Arial"/>
          <w:sz w:val="20"/>
          <w:szCs w:val="20"/>
        </w:rPr>
      </w:pPr>
    </w:p>
    <w:p w14:paraId="1D38918B" w14:textId="33FAF9EE" w:rsidR="00C90933" w:rsidRPr="00C93329" w:rsidRDefault="00C90933" w:rsidP="00C90933">
      <w:pPr>
        <w:spacing w:line="240" w:lineRule="auto"/>
        <w:rPr>
          <w:rFonts w:cs="Arial"/>
          <w:color w:val="00B050"/>
          <w:sz w:val="20"/>
          <w:szCs w:val="20"/>
        </w:rPr>
      </w:pPr>
      <w:r w:rsidRPr="00C93329">
        <w:rPr>
          <w:rFonts w:cs="Arial"/>
          <w:i/>
          <w:iCs/>
          <w:color w:val="000000" w:themeColor="text1"/>
          <w:sz w:val="20"/>
          <w:szCs w:val="20"/>
        </w:rPr>
        <w:t xml:space="preserve">Porabljena sredstva: </w:t>
      </w:r>
      <w:r w:rsidRPr="00C93329">
        <w:rPr>
          <w:rFonts w:cs="Arial"/>
          <w:sz w:val="20"/>
          <w:szCs w:val="20"/>
        </w:rPr>
        <w:t>3.000.000,00 evrov.</w:t>
      </w:r>
    </w:p>
    <w:p w14:paraId="1E343FEA" w14:textId="77777777" w:rsidR="00C90933" w:rsidRPr="00C93329" w:rsidRDefault="00C90933" w:rsidP="00C90933">
      <w:pPr>
        <w:spacing w:line="240" w:lineRule="auto"/>
        <w:rPr>
          <w:rFonts w:cs="Arial"/>
          <w:i/>
          <w:iCs/>
          <w:sz w:val="20"/>
          <w:szCs w:val="20"/>
          <w:u w:val="single"/>
        </w:rPr>
      </w:pPr>
    </w:p>
    <w:p w14:paraId="6F812394" w14:textId="5EB3E45D" w:rsidR="00C84DA4" w:rsidRPr="00C93329" w:rsidRDefault="00C90933" w:rsidP="00C90933">
      <w:pPr>
        <w:pStyle w:val="Odstavekseznama"/>
        <w:ind w:left="0"/>
        <w:jc w:val="both"/>
        <w:rPr>
          <w:rFonts w:cs="Arial"/>
          <w:sz w:val="20"/>
          <w:szCs w:val="20"/>
        </w:rPr>
      </w:pPr>
      <w:r w:rsidRPr="00C93329">
        <w:rPr>
          <w:rFonts w:ascii="Arial" w:hAnsi="Arial" w:cs="Arial"/>
          <w:i/>
          <w:iCs/>
          <w:sz w:val="20"/>
          <w:szCs w:val="20"/>
        </w:rPr>
        <w:t>Porabljena sredstva za cilj</w:t>
      </w:r>
      <w:r w:rsidRPr="00C93329">
        <w:rPr>
          <w:rFonts w:ascii="Arial" w:hAnsi="Arial" w:cs="Arial"/>
          <w:sz w:val="20"/>
          <w:szCs w:val="20"/>
        </w:rPr>
        <w:t>: 3.035.000,00 evrov.</w:t>
      </w:r>
      <w:r w:rsidR="00C84DA4" w:rsidRPr="00C93329">
        <w:rPr>
          <w:rFonts w:cs="Arial"/>
          <w:sz w:val="20"/>
          <w:szCs w:val="20"/>
        </w:rPr>
        <w:t xml:space="preserve"> </w:t>
      </w:r>
    </w:p>
    <w:p w14:paraId="483EE92A" w14:textId="77777777" w:rsidR="00C84DA4" w:rsidRPr="00C93329" w:rsidRDefault="00C84DA4" w:rsidP="00C84DA4">
      <w:pPr>
        <w:spacing w:line="240" w:lineRule="auto"/>
        <w:rPr>
          <w:rFonts w:cs="Arial"/>
          <w:i/>
          <w:iCs/>
          <w:color w:val="0070C0"/>
          <w:sz w:val="20"/>
          <w:szCs w:val="20"/>
          <w:u w:val="single"/>
        </w:rPr>
      </w:pPr>
    </w:p>
    <w:p w14:paraId="4AB37557" w14:textId="77777777" w:rsidR="00C84DA4" w:rsidRPr="00C93329" w:rsidRDefault="00C84DA4" w:rsidP="00C84DA4">
      <w:pPr>
        <w:spacing w:line="240" w:lineRule="auto"/>
        <w:rPr>
          <w:rFonts w:cs="Arial"/>
          <w:color w:val="0070C0"/>
          <w:sz w:val="20"/>
          <w:szCs w:val="20"/>
        </w:rPr>
      </w:pPr>
      <w:bookmarkStart w:id="164" w:name="_Hlk127441431"/>
      <w:r w:rsidRPr="00C93329">
        <w:rPr>
          <w:rFonts w:cs="Arial"/>
          <w:color w:val="0070C0"/>
          <w:sz w:val="20"/>
          <w:szCs w:val="20"/>
        </w:rPr>
        <w:t xml:space="preserve">Jezikovno izobraževanje, slovenščina kot prvi jezik, zunaj Republike Slovenije, zdomstvo in izseljenstvo, 2. cilj: </w:t>
      </w:r>
      <w:r w:rsidRPr="00C93329">
        <w:rPr>
          <w:rFonts w:cs="Arial"/>
          <w:i/>
          <w:iCs/>
          <w:color w:val="0070C0"/>
          <w:sz w:val="20"/>
          <w:szCs w:val="20"/>
          <w:u w:val="single"/>
        </w:rPr>
        <w:t xml:space="preserve">Usposabljanje učiteljic in učiteljev za poučevanje v dvo- in večjezičnih okoljih </w:t>
      </w:r>
      <w:bookmarkEnd w:id="164"/>
    </w:p>
    <w:p w14:paraId="61A969B0" w14:textId="77777777" w:rsidR="00C84DA4" w:rsidRPr="00C93329" w:rsidRDefault="00C84DA4" w:rsidP="00C84DA4">
      <w:pPr>
        <w:spacing w:line="240" w:lineRule="auto"/>
        <w:rPr>
          <w:rFonts w:cs="Arial"/>
          <w:sz w:val="20"/>
          <w:szCs w:val="20"/>
          <w:u w:val="single"/>
        </w:rPr>
      </w:pPr>
    </w:p>
    <w:p w14:paraId="23EE7421" w14:textId="2D23B0C4" w:rsidR="00C90933" w:rsidRPr="00C93329" w:rsidRDefault="00C90933" w:rsidP="00C90933">
      <w:pPr>
        <w:spacing w:line="240" w:lineRule="auto"/>
        <w:rPr>
          <w:rFonts w:eastAsia="Arial" w:cs="Arial"/>
          <w:sz w:val="20"/>
          <w:szCs w:val="20"/>
        </w:rPr>
      </w:pPr>
      <w:bookmarkStart w:id="165" w:name="_Hlk127441442"/>
      <w:r w:rsidRPr="00C93329">
        <w:rPr>
          <w:rFonts w:cs="Arial"/>
          <w:iCs/>
          <w:sz w:val="20"/>
          <w:szCs w:val="20"/>
        </w:rPr>
        <w:t>ZRSŠ poroča, da je bil z namenom i</w:t>
      </w:r>
      <w:r w:rsidRPr="00C93329">
        <w:rPr>
          <w:rFonts w:eastAsia="Arial" w:cs="Arial"/>
          <w:sz w:val="20"/>
          <w:szCs w:val="20"/>
        </w:rPr>
        <w:t>zobraževanj</w:t>
      </w:r>
      <w:r w:rsidR="008C32C4" w:rsidRPr="00C93329">
        <w:rPr>
          <w:rFonts w:eastAsia="Arial" w:cs="Arial"/>
          <w:sz w:val="20"/>
          <w:szCs w:val="20"/>
        </w:rPr>
        <w:t>a</w:t>
      </w:r>
      <w:r w:rsidRPr="00C93329">
        <w:rPr>
          <w:rFonts w:eastAsia="Arial" w:cs="Arial"/>
          <w:sz w:val="20"/>
          <w:szCs w:val="20"/>
        </w:rPr>
        <w:t xml:space="preserve"> in izmenjave dobrih praks izveden </w:t>
      </w:r>
      <w:r w:rsidR="008C32C4" w:rsidRPr="00C93329">
        <w:rPr>
          <w:rFonts w:eastAsia="Arial" w:cs="Arial"/>
          <w:sz w:val="20"/>
          <w:szCs w:val="20"/>
        </w:rPr>
        <w:t>štiri</w:t>
      </w:r>
      <w:r w:rsidRPr="00C93329">
        <w:rPr>
          <w:rFonts w:eastAsia="Arial" w:cs="Arial"/>
          <w:sz w:val="20"/>
          <w:szCs w:val="20"/>
        </w:rPr>
        <w:t xml:space="preserve">dnevni </w:t>
      </w:r>
      <w:r w:rsidRPr="00C93329">
        <w:rPr>
          <w:rFonts w:eastAsia="Arial" w:cs="Arial"/>
          <w:sz w:val="20"/>
          <w:szCs w:val="20"/>
          <w:u w:val="single"/>
        </w:rPr>
        <w:t>seminar</w:t>
      </w:r>
      <w:r w:rsidRPr="00C93329">
        <w:rPr>
          <w:rFonts w:eastAsia="Arial" w:cs="Arial"/>
          <w:sz w:val="20"/>
          <w:szCs w:val="20"/>
        </w:rPr>
        <w:t xml:space="preserve"> za napotene in nenapotene učitelje dopolnilnega pouka slovenščine v tujini, poleg tega pa so izvedli več kot 20 </w:t>
      </w:r>
      <w:r w:rsidRPr="00C93329">
        <w:rPr>
          <w:rFonts w:eastAsia="Arial" w:cs="Arial"/>
          <w:sz w:val="20"/>
          <w:szCs w:val="20"/>
          <w:u w:val="single"/>
        </w:rPr>
        <w:t>srečanj</w:t>
      </w:r>
      <w:r w:rsidRPr="00C93329">
        <w:rPr>
          <w:rFonts w:eastAsia="Arial" w:cs="Arial"/>
          <w:sz w:val="20"/>
          <w:szCs w:val="20"/>
        </w:rPr>
        <w:t xml:space="preserve"> z učitelji (v živo, na daljavo). ZRSŠ </w:t>
      </w:r>
      <w:r w:rsidR="008C32C4" w:rsidRPr="00C93329">
        <w:rPr>
          <w:rFonts w:eastAsia="Arial" w:cs="Arial"/>
          <w:sz w:val="20"/>
          <w:szCs w:val="20"/>
        </w:rPr>
        <w:t xml:space="preserve">je </w:t>
      </w:r>
      <w:r w:rsidRPr="00C93329">
        <w:rPr>
          <w:rFonts w:eastAsia="Arial" w:cs="Arial"/>
          <w:sz w:val="20"/>
          <w:szCs w:val="20"/>
        </w:rPr>
        <w:t xml:space="preserve">nudil strokovno podporo </w:t>
      </w:r>
      <w:r w:rsidR="008C32C4" w:rsidRPr="00C93329">
        <w:rPr>
          <w:rFonts w:eastAsia="Arial" w:cs="Arial"/>
          <w:sz w:val="20"/>
          <w:szCs w:val="20"/>
        </w:rPr>
        <w:t>petim</w:t>
      </w:r>
      <w:r w:rsidRPr="00C93329">
        <w:rPr>
          <w:rFonts w:eastAsia="Arial" w:cs="Arial"/>
          <w:sz w:val="20"/>
          <w:szCs w:val="20"/>
        </w:rPr>
        <w:t xml:space="preserve"> novim učiteljem za poučevanje v okviru dopolnilnega pouka slovenščine v tujini v šolskem letu 2025/26</w:t>
      </w:r>
      <w:r w:rsidR="008C32C4" w:rsidRPr="00C93329">
        <w:rPr>
          <w:rFonts w:eastAsia="Arial" w:cs="Arial"/>
          <w:sz w:val="20"/>
          <w:szCs w:val="20"/>
        </w:rPr>
        <w:t xml:space="preserve"> ter</w:t>
      </w:r>
      <w:r w:rsidRPr="00C93329">
        <w:rPr>
          <w:rFonts w:eastAsia="Arial" w:cs="Arial"/>
          <w:sz w:val="20"/>
          <w:szCs w:val="20"/>
        </w:rPr>
        <w:t xml:space="preserve"> vzgojiteljem, učiteljem šol s slovenskim učnim jezikom na Tržaškem in Goriškem ter dvojezične šole v Špetru.</w:t>
      </w:r>
    </w:p>
    <w:p w14:paraId="0DE9DF6C" w14:textId="77777777" w:rsidR="00C90933" w:rsidRPr="00C93329" w:rsidRDefault="00C90933" w:rsidP="00C90933">
      <w:pPr>
        <w:spacing w:line="240" w:lineRule="auto"/>
        <w:rPr>
          <w:rFonts w:cs="Arial"/>
          <w:iCs/>
          <w:sz w:val="20"/>
          <w:szCs w:val="20"/>
        </w:rPr>
      </w:pPr>
    </w:p>
    <w:p w14:paraId="602CE602" w14:textId="6A1B9037" w:rsidR="00C90933" w:rsidRPr="00C93329" w:rsidRDefault="00C90933" w:rsidP="00C90933">
      <w:pPr>
        <w:spacing w:line="240" w:lineRule="auto"/>
        <w:rPr>
          <w:rFonts w:cs="Arial"/>
          <w:sz w:val="20"/>
          <w:szCs w:val="20"/>
        </w:rPr>
      </w:pPr>
      <w:r w:rsidRPr="00C93329">
        <w:rPr>
          <w:rFonts w:cs="Arial"/>
          <w:i/>
          <w:iCs/>
          <w:sz w:val="20"/>
          <w:szCs w:val="20"/>
        </w:rPr>
        <w:t>Porabljena sredstva:</w:t>
      </w:r>
      <w:r w:rsidRPr="00C93329">
        <w:rPr>
          <w:rFonts w:cs="Arial"/>
          <w:sz w:val="20"/>
          <w:szCs w:val="20"/>
        </w:rPr>
        <w:t xml:space="preserve"> 25.000,00 evrov (</w:t>
      </w:r>
      <w:r w:rsidRPr="00C93329">
        <w:rPr>
          <w:rFonts w:cs="Arial"/>
          <w:sz w:val="18"/>
          <w:szCs w:val="18"/>
        </w:rPr>
        <w:t>že upoštevano v prejšnjih ciljih</w:t>
      </w:r>
      <w:r w:rsidRPr="00C93329">
        <w:rPr>
          <w:rFonts w:cs="Arial"/>
          <w:sz w:val="20"/>
          <w:szCs w:val="20"/>
        </w:rPr>
        <w:t>).</w:t>
      </w:r>
    </w:p>
    <w:p w14:paraId="7E4DAAA8" w14:textId="77777777" w:rsidR="000E3628" w:rsidRPr="00C93329" w:rsidRDefault="000E3628" w:rsidP="00C84DA4">
      <w:pPr>
        <w:spacing w:line="240" w:lineRule="auto"/>
        <w:rPr>
          <w:rFonts w:cs="Arial"/>
          <w:i/>
          <w:iCs/>
          <w:sz w:val="20"/>
          <w:szCs w:val="20"/>
        </w:rPr>
      </w:pPr>
    </w:p>
    <w:bookmarkEnd w:id="165"/>
    <w:p w14:paraId="54D9BDA6" w14:textId="77777777" w:rsidR="00C84DA4" w:rsidRPr="00C93329" w:rsidRDefault="00C84DA4" w:rsidP="00C84DA4">
      <w:pPr>
        <w:spacing w:line="240" w:lineRule="auto"/>
        <w:rPr>
          <w:rFonts w:cs="Arial"/>
          <w:color w:val="0070C0"/>
          <w:sz w:val="20"/>
          <w:szCs w:val="20"/>
          <w:u w:val="single"/>
        </w:rPr>
      </w:pPr>
      <w:r w:rsidRPr="00C93329">
        <w:rPr>
          <w:rFonts w:cs="Arial"/>
          <w:color w:val="0070C0"/>
          <w:sz w:val="20"/>
          <w:szCs w:val="20"/>
        </w:rPr>
        <w:t>Jezikovno izobraževanje, slovenščina kot drugi in tuji jezik, cilj:</w:t>
      </w:r>
      <w:r w:rsidRPr="00C93329">
        <w:rPr>
          <w:rFonts w:cs="Arial"/>
          <w:color w:val="0070C0"/>
          <w:sz w:val="20"/>
          <w:szCs w:val="20"/>
          <w:u w:val="single"/>
        </w:rPr>
        <w:t xml:space="preserve"> </w:t>
      </w:r>
      <w:r w:rsidRPr="00C93329">
        <w:rPr>
          <w:rFonts w:cs="Arial"/>
          <w:i/>
          <w:iCs/>
          <w:color w:val="0070C0"/>
          <w:sz w:val="20"/>
          <w:szCs w:val="20"/>
          <w:u w:val="single"/>
        </w:rPr>
        <w:t xml:space="preserve">Širjenje ali izpopolnjevanje jezikovne zmožnosti v slovenščini kot drugem in tujem jeziku </w:t>
      </w:r>
    </w:p>
    <w:p w14:paraId="404D761A" w14:textId="77777777" w:rsidR="00C84DA4" w:rsidRPr="00C93329" w:rsidRDefault="00C84DA4" w:rsidP="00C84DA4">
      <w:pPr>
        <w:spacing w:line="240" w:lineRule="auto"/>
        <w:rPr>
          <w:rFonts w:cs="Arial"/>
          <w:sz w:val="20"/>
          <w:szCs w:val="20"/>
        </w:rPr>
      </w:pPr>
    </w:p>
    <w:p w14:paraId="2D31EF81" w14:textId="28D1EAC5" w:rsidR="00C90933" w:rsidRPr="00C93329" w:rsidRDefault="00C90933" w:rsidP="00C90933">
      <w:pPr>
        <w:pStyle w:val="Odstavek"/>
        <w:numPr>
          <w:ilvl w:val="0"/>
          <w:numId w:val="0"/>
        </w:numPr>
        <w:jc w:val="both"/>
        <w:rPr>
          <w:sz w:val="20"/>
          <w:szCs w:val="20"/>
        </w:rPr>
      </w:pPr>
      <w:r w:rsidRPr="00C93329">
        <w:rPr>
          <w:sz w:val="20"/>
          <w:szCs w:val="20"/>
        </w:rPr>
        <w:t xml:space="preserve">MVI poroča, da so bili vzpostavljeni programi in pravni mehanizmi, ki omogočajo </w:t>
      </w:r>
      <w:r w:rsidRPr="00C93329">
        <w:rPr>
          <w:sz w:val="20"/>
          <w:szCs w:val="20"/>
          <w:u w:val="single"/>
        </w:rPr>
        <w:t>brezplačno jezikovno podporo otrokom, ki jim slovenščina ni prvi jezik</w:t>
      </w:r>
      <w:r w:rsidR="008C32C4" w:rsidRPr="00C93329">
        <w:rPr>
          <w:sz w:val="20"/>
          <w:szCs w:val="20"/>
          <w:u w:val="single"/>
        </w:rPr>
        <w:t>,</w:t>
      </w:r>
      <w:r w:rsidRPr="00C93329">
        <w:rPr>
          <w:sz w:val="20"/>
          <w:szCs w:val="20"/>
          <w:u w:val="single"/>
        </w:rPr>
        <w:t xml:space="preserve"> pred vstopom v šolo</w:t>
      </w:r>
      <w:r w:rsidRPr="00C93329">
        <w:rPr>
          <w:sz w:val="20"/>
          <w:szCs w:val="20"/>
        </w:rPr>
        <w:t>, pa tudi v osnovni šoli.</w:t>
      </w:r>
      <w:r w:rsidR="008C32C4" w:rsidRPr="00C93329">
        <w:rPr>
          <w:sz w:val="20"/>
          <w:szCs w:val="20"/>
        </w:rPr>
        <w:t xml:space="preserve"> </w:t>
      </w:r>
      <w:r w:rsidRPr="00C93329">
        <w:rPr>
          <w:sz w:val="20"/>
          <w:szCs w:val="20"/>
        </w:rPr>
        <w:t xml:space="preserve">Novela </w:t>
      </w:r>
      <w:r w:rsidRPr="00C93329">
        <w:rPr>
          <w:i/>
          <w:iCs/>
          <w:sz w:val="20"/>
          <w:szCs w:val="20"/>
        </w:rPr>
        <w:t>Zakona o vrtcih</w:t>
      </w:r>
      <w:r w:rsidRPr="00C93329">
        <w:rPr>
          <w:sz w:val="20"/>
          <w:szCs w:val="20"/>
        </w:rPr>
        <w:t xml:space="preserve"> (ZVrt-H, 2025) je uvedla brezplačen 240-urni program pred vstopom v osnovno šolo, posebej namenjen otrokom iz okolij, </w:t>
      </w:r>
      <w:r w:rsidR="008C32C4" w:rsidRPr="00C93329">
        <w:rPr>
          <w:sz w:val="20"/>
          <w:szCs w:val="20"/>
        </w:rPr>
        <w:t>v katerih</w:t>
      </w:r>
      <w:r w:rsidRPr="00C93329">
        <w:rPr>
          <w:sz w:val="20"/>
          <w:szCs w:val="20"/>
        </w:rPr>
        <w:t xml:space="preserve"> je predšolska vključenost nizka. Program vključuje elemente učenja sloven</w:t>
      </w:r>
      <w:r w:rsidR="00C9433D" w:rsidRPr="00C93329">
        <w:rPr>
          <w:sz w:val="20"/>
          <w:szCs w:val="20"/>
        </w:rPr>
        <w:t>ščine</w:t>
      </w:r>
      <w:r w:rsidRPr="00C93329">
        <w:rPr>
          <w:sz w:val="20"/>
          <w:szCs w:val="20"/>
        </w:rPr>
        <w:t>, predopismenjevanj</w:t>
      </w:r>
      <w:r w:rsidR="008C32C4" w:rsidRPr="00C93329">
        <w:rPr>
          <w:sz w:val="20"/>
          <w:szCs w:val="20"/>
        </w:rPr>
        <w:t>e</w:t>
      </w:r>
      <w:r w:rsidRPr="00C93329">
        <w:rPr>
          <w:sz w:val="20"/>
          <w:szCs w:val="20"/>
        </w:rPr>
        <w:t xml:space="preserve"> in socializacij</w:t>
      </w:r>
      <w:r w:rsidR="008C32C4" w:rsidRPr="00C93329">
        <w:rPr>
          <w:sz w:val="20"/>
          <w:szCs w:val="20"/>
        </w:rPr>
        <w:t>o</w:t>
      </w:r>
      <w:r w:rsidRPr="00C93329">
        <w:rPr>
          <w:sz w:val="20"/>
          <w:szCs w:val="20"/>
        </w:rPr>
        <w:t xml:space="preserve"> ter </w:t>
      </w:r>
      <w:r w:rsidR="008C32C4" w:rsidRPr="00C93329">
        <w:rPr>
          <w:sz w:val="20"/>
          <w:szCs w:val="20"/>
        </w:rPr>
        <w:t>je</w:t>
      </w:r>
      <w:r w:rsidRPr="00C93329">
        <w:rPr>
          <w:sz w:val="20"/>
          <w:szCs w:val="20"/>
        </w:rPr>
        <w:t xml:space="preserve"> najširši sistemski ukrep za jezikovno podporo otrokom, ki jim slovenščina ni prvi jezik</w:t>
      </w:r>
      <w:r w:rsidR="008C32C4" w:rsidRPr="00C93329">
        <w:rPr>
          <w:sz w:val="20"/>
          <w:szCs w:val="20"/>
        </w:rPr>
        <w:t>,</w:t>
      </w:r>
      <w:r w:rsidRPr="00C93329">
        <w:rPr>
          <w:sz w:val="20"/>
          <w:szCs w:val="20"/>
        </w:rPr>
        <w:t xml:space="preserve"> pred šolo.</w:t>
      </w:r>
    </w:p>
    <w:p w14:paraId="101DF9E4" w14:textId="77777777" w:rsidR="00EF5DC0" w:rsidRPr="00C93329" w:rsidRDefault="00EF5DC0" w:rsidP="00C90933">
      <w:pPr>
        <w:tabs>
          <w:tab w:val="left" w:pos="954"/>
        </w:tabs>
        <w:spacing w:line="240" w:lineRule="auto"/>
        <w:rPr>
          <w:rFonts w:cs="Arial"/>
          <w:sz w:val="20"/>
          <w:szCs w:val="20"/>
        </w:rPr>
      </w:pPr>
    </w:p>
    <w:p w14:paraId="6FBDF3D7" w14:textId="3840783E" w:rsidR="00C90933" w:rsidRPr="00C93329" w:rsidRDefault="00EF5DC0" w:rsidP="00C90933">
      <w:pPr>
        <w:tabs>
          <w:tab w:val="left" w:pos="954"/>
        </w:tabs>
        <w:spacing w:line="240" w:lineRule="auto"/>
        <w:rPr>
          <w:rFonts w:cs="Arial"/>
          <w:sz w:val="20"/>
          <w:szCs w:val="20"/>
        </w:rPr>
      </w:pPr>
      <w:r w:rsidRPr="00C93329">
        <w:rPr>
          <w:rFonts w:cs="Arial"/>
          <w:i/>
          <w:iCs/>
          <w:sz w:val="20"/>
          <w:szCs w:val="20"/>
        </w:rPr>
        <w:t>Porabljena sredstva</w:t>
      </w:r>
      <w:r w:rsidRPr="00C93329">
        <w:rPr>
          <w:rFonts w:cs="Arial"/>
          <w:sz w:val="20"/>
          <w:szCs w:val="20"/>
        </w:rPr>
        <w:t>: za šolsko leto 2024/25: 149.553,00 evrov.</w:t>
      </w:r>
    </w:p>
    <w:p w14:paraId="403AF4B7" w14:textId="77777777" w:rsidR="00EF5DC0" w:rsidRPr="00C93329" w:rsidRDefault="00EF5DC0" w:rsidP="00C90933">
      <w:pPr>
        <w:pStyle w:val="Odstavek"/>
        <w:numPr>
          <w:ilvl w:val="0"/>
          <w:numId w:val="0"/>
        </w:numPr>
        <w:jc w:val="both"/>
        <w:rPr>
          <w:sz w:val="20"/>
          <w:szCs w:val="20"/>
        </w:rPr>
      </w:pPr>
    </w:p>
    <w:p w14:paraId="65405FFC" w14:textId="379DEA86" w:rsidR="00C90933" w:rsidRPr="00C93329" w:rsidRDefault="00C90933" w:rsidP="00C90933">
      <w:pPr>
        <w:pStyle w:val="Odstavek"/>
        <w:numPr>
          <w:ilvl w:val="0"/>
          <w:numId w:val="0"/>
        </w:numPr>
        <w:jc w:val="both"/>
        <w:rPr>
          <w:sz w:val="20"/>
          <w:szCs w:val="20"/>
        </w:rPr>
      </w:pPr>
      <w:r w:rsidRPr="00C93329">
        <w:rPr>
          <w:sz w:val="20"/>
          <w:szCs w:val="20"/>
        </w:rPr>
        <w:lastRenderedPageBreak/>
        <w:t xml:space="preserve">Tudi novosti </w:t>
      </w:r>
      <w:r w:rsidRPr="00C93329">
        <w:rPr>
          <w:i/>
          <w:iCs/>
          <w:sz w:val="20"/>
          <w:szCs w:val="20"/>
        </w:rPr>
        <w:t>Zakona o osnovni šoli</w:t>
      </w:r>
      <w:r w:rsidRPr="00C93329">
        <w:rPr>
          <w:sz w:val="20"/>
          <w:szCs w:val="20"/>
        </w:rPr>
        <w:t xml:space="preserve"> (ZOsn-L, 2025) dodatno širijo dostop do jezikovne podpore. Zakon določa, da se učencem, ki slovenščine še ne obvladajo na ravni, potrebni za sodelovanje pri pouku, zagotovijo </w:t>
      </w:r>
      <w:r w:rsidRPr="00C93329">
        <w:rPr>
          <w:sz w:val="20"/>
          <w:szCs w:val="20"/>
          <w:u w:val="single"/>
        </w:rPr>
        <w:t>prilagojene oblike pomoči</w:t>
      </w:r>
      <w:r w:rsidRPr="00C93329">
        <w:rPr>
          <w:sz w:val="20"/>
          <w:szCs w:val="20"/>
        </w:rPr>
        <w:t xml:space="preserve"> v okviru razširjenega programa in dodatne strokovne podpore. </w:t>
      </w:r>
    </w:p>
    <w:p w14:paraId="4EA80733" w14:textId="77777777" w:rsidR="00EF5DC0" w:rsidRPr="00C93329" w:rsidRDefault="00EF5DC0" w:rsidP="00BA2522">
      <w:pPr>
        <w:tabs>
          <w:tab w:val="left" w:pos="954"/>
        </w:tabs>
        <w:spacing w:line="240" w:lineRule="auto"/>
        <w:rPr>
          <w:rFonts w:cs="Arial"/>
          <w:sz w:val="20"/>
          <w:szCs w:val="20"/>
        </w:rPr>
      </w:pPr>
    </w:p>
    <w:p w14:paraId="40C160EC" w14:textId="4D83A6EF" w:rsidR="00BA2522" w:rsidRPr="00C93329" w:rsidRDefault="00BA2522" w:rsidP="00BA2522">
      <w:pPr>
        <w:tabs>
          <w:tab w:val="left" w:pos="954"/>
        </w:tabs>
        <w:spacing w:line="240" w:lineRule="auto"/>
        <w:rPr>
          <w:rFonts w:cs="Arial"/>
          <w:sz w:val="20"/>
          <w:szCs w:val="20"/>
        </w:rPr>
      </w:pPr>
      <w:r w:rsidRPr="00C93329">
        <w:rPr>
          <w:rFonts w:cs="Arial"/>
          <w:sz w:val="20"/>
          <w:szCs w:val="20"/>
        </w:rPr>
        <w:t xml:space="preserve">V srednjih šolah se izvajajo </w:t>
      </w:r>
      <w:r w:rsidRPr="00C93329">
        <w:rPr>
          <w:rFonts w:cs="Arial"/>
          <w:sz w:val="20"/>
          <w:szCs w:val="20"/>
          <w:u w:val="single"/>
        </w:rPr>
        <w:t>intenzivni tečaj slovenščine za dijake tujce ter dodatne ure</w:t>
      </w:r>
      <w:r w:rsidRPr="00C93329">
        <w:rPr>
          <w:rFonts w:cs="Arial"/>
          <w:sz w:val="20"/>
          <w:szCs w:val="20"/>
        </w:rPr>
        <w:t>; v šolskem letu 2024/2025 je bilo za 527 dijakov v 78 šolah izvedenih skupaj 12.605 ur.</w:t>
      </w:r>
    </w:p>
    <w:p w14:paraId="7ADC92F2" w14:textId="77777777" w:rsidR="00BA2522" w:rsidRPr="00C93329" w:rsidRDefault="00BA2522" w:rsidP="00BA2522">
      <w:pPr>
        <w:tabs>
          <w:tab w:val="left" w:pos="954"/>
        </w:tabs>
        <w:spacing w:line="240" w:lineRule="auto"/>
        <w:rPr>
          <w:rFonts w:cs="Arial"/>
          <w:i/>
          <w:iCs/>
          <w:sz w:val="20"/>
          <w:szCs w:val="20"/>
        </w:rPr>
      </w:pPr>
    </w:p>
    <w:p w14:paraId="1868094D" w14:textId="42F13F73" w:rsidR="00BA2522" w:rsidRPr="00C93329" w:rsidRDefault="00BA2522" w:rsidP="00BA2522">
      <w:pPr>
        <w:tabs>
          <w:tab w:val="left" w:pos="954"/>
        </w:tabs>
        <w:spacing w:line="240" w:lineRule="auto"/>
        <w:rPr>
          <w:rFonts w:cs="Arial"/>
          <w:sz w:val="20"/>
          <w:szCs w:val="20"/>
        </w:rPr>
      </w:pPr>
      <w:r w:rsidRPr="00C93329">
        <w:rPr>
          <w:rFonts w:cs="Arial"/>
          <w:i/>
          <w:iCs/>
          <w:sz w:val="20"/>
          <w:szCs w:val="20"/>
        </w:rPr>
        <w:t>Porabljena sredstva:</w:t>
      </w:r>
      <w:r w:rsidRPr="00C93329">
        <w:rPr>
          <w:rFonts w:cs="Arial"/>
          <w:sz w:val="20"/>
          <w:szCs w:val="20"/>
        </w:rPr>
        <w:t xml:space="preserve"> 223.283,00 evrov.</w:t>
      </w:r>
    </w:p>
    <w:p w14:paraId="71AF4180" w14:textId="77777777" w:rsidR="00C90933" w:rsidRPr="00C93329" w:rsidRDefault="00C90933" w:rsidP="00C90933">
      <w:pPr>
        <w:tabs>
          <w:tab w:val="left" w:pos="954"/>
        </w:tabs>
        <w:spacing w:line="240" w:lineRule="auto"/>
        <w:rPr>
          <w:rFonts w:cs="Arial"/>
          <w:sz w:val="20"/>
          <w:szCs w:val="20"/>
        </w:rPr>
      </w:pPr>
    </w:p>
    <w:p w14:paraId="6B70CE79" w14:textId="4A630F4B" w:rsidR="00C90933" w:rsidRPr="00C93329" w:rsidRDefault="00C90933" w:rsidP="00C90933">
      <w:pPr>
        <w:tabs>
          <w:tab w:val="left" w:pos="954"/>
        </w:tabs>
        <w:spacing w:line="240" w:lineRule="auto"/>
        <w:rPr>
          <w:rFonts w:cs="Arial"/>
          <w:i/>
          <w:iCs/>
          <w:sz w:val="20"/>
          <w:szCs w:val="20"/>
        </w:rPr>
      </w:pPr>
      <w:r w:rsidRPr="00C93329">
        <w:rPr>
          <w:rFonts w:cs="Arial"/>
          <w:sz w:val="20"/>
          <w:szCs w:val="20"/>
        </w:rPr>
        <w:t>MVI nadalje poroča, da v obdobju 2024</w:t>
      </w:r>
      <w:r w:rsidR="008C32C4" w:rsidRPr="00C93329">
        <w:rPr>
          <w:rFonts w:cs="Arial"/>
          <w:sz w:val="20"/>
          <w:szCs w:val="20"/>
        </w:rPr>
        <w:t>−</w:t>
      </w:r>
      <w:r w:rsidRPr="00C93329">
        <w:rPr>
          <w:rFonts w:cs="Arial"/>
          <w:sz w:val="20"/>
          <w:szCs w:val="20"/>
        </w:rPr>
        <w:t xml:space="preserve">2026 poteka ciljno-raziskovalni projekt </w:t>
      </w:r>
      <w:r w:rsidRPr="00C93329">
        <w:rPr>
          <w:rFonts w:cs="Arial"/>
          <w:sz w:val="20"/>
          <w:szCs w:val="20"/>
          <w:u w:val="single"/>
        </w:rPr>
        <w:t>Moji jeziki, moja moč: razvijanje jezikovno občutljivega poučevanja na vseh ravneh izobraževanja</w:t>
      </w:r>
      <w:r w:rsidRPr="00C93329">
        <w:rPr>
          <w:rFonts w:cs="Arial"/>
          <w:sz w:val="20"/>
          <w:szCs w:val="20"/>
        </w:rPr>
        <w:t xml:space="preserve"> (MOJEMOČ</w:t>
      </w:r>
      <w:r w:rsidR="008C32C4" w:rsidRPr="00C93329">
        <w:rPr>
          <w:rFonts w:cs="Arial"/>
          <w:sz w:val="20"/>
          <w:szCs w:val="20"/>
        </w:rPr>
        <w:t xml:space="preserve">; </w:t>
      </w:r>
      <w:r w:rsidRPr="00C93329">
        <w:rPr>
          <w:rFonts w:cs="Arial"/>
          <w:sz w:val="20"/>
          <w:szCs w:val="20"/>
        </w:rPr>
        <w:t>My languages, my strength: developing linguistically sensitive teaching at all educational levels</w:t>
      </w:r>
      <w:r w:rsidR="008C32C4" w:rsidRPr="00C93329">
        <w:rPr>
          <w:rFonts w:cs="Arial"/>
          <w:sz w:val="20"/>
          <w:szCs w:val="20"/>
        </w:rPr>
        <w:t xml:space="preserve"> – </w:t>
      </w:r>
      <w:r w:rsidRPr="00C93329">
        <w:rPr>
          <w:rFonts w:cs="Arial"/>
          <w:sz w:val="20"/>
          <w:szCs w:val="20"/>
        </w:rPr>
        <w:t>MYLANGTH</w:t>
      </w:r>
      <w:r w:rsidR="008C32C4" w:rsidRPr="00C93329">
        <w:rPr>
          <w:rFonts w:cs="Arial"/>
          <w:sz w:val="20"/>
          <w:szCs w:val="20"/>
        </w:rPr>
        <w:t xml:space="preserve">; </w:t>
      </w:r>
      <w:r w:rsidRPr="00C93329">
        <w:rPr>
          <w:rFonts w:cs="Arial"/>
          <w:sz w:val="20"/>
          <w:szCs w:val="20"/>
        </w:rPr>
        <w:t xml:space="preserve">ARIS, V5-24060, vodja dr. Karmen Pižorn, UL PF), ki ga vodi Pedagoška fakulteta Univerze v Ljubljani, partnerja pa sta Pedagoški inštitut in Pedagoška fakulteta Univerze na Primorskem. </w:t>
      </w:r>
      <w:r w:rsidR="008C32C4" w:rsidRPr="00C93329">
        <w:rPr>
          <w:rFonts w:cs="Arial"/>
          <w:sz w:val="20"/>
          <w:szCs w:val="20"/>
        </w:rPr>
        <w:t>Leta</w:t>
      </w:r>
      <w:r w:rsidRPr="00C93329">
        <w:rPr>
          <w:rFonts w:cs="Arial"/>
          <w:sz w:val="20"/>
          <w:szCs w:val="20"/>
        </w:rPr>
        <w:t xml:space="preserve"> 2025 je bila narejena analiza stanja </w:t>
      </w:r>
      <w:r w:rsidRPr="00C93329">
        <w:rPr>
          <w:sz w:val="20"/>
          <w:szCs w:val="20"/>
        </w:rPr>
        <w:t>vključenosti jezikovno občutljivega poučevanja v učne načrte predmetov pedagoških študijskih programov v Sloveniji ter izdelan vprašalnik za</w:t>
      </w:r>
      <w:r w:rsidRPr="00C93329">
        <w:rPr>
          <w:spacing w:val="-10"/>
          <w:sz w:val="20"/>
          <w:szCs w:val="20"/>
        </w:rPr>
        <w:t xml:space="preserve"> </w:t>
      </w:r>
      <w:r w:rsidRPr="00C93329">
        <w:rPr>
          <w:sz w:val="20"/>
          <w:szCs w:val="20"/>
        </w:rPr>
        <w:t>pridobivanje</w:t>
      </w:r>
      <w:r w:rsidRPr="00C93329">
        <w:rPr>
          <w:spacing w:val="-12"/>
          <w:sz w:val="20"/>
          <w:szCs w:val="20"/>
        </w:rPr>
        <w:t xml:space="preserve"> </w:t>
      </w:r>
      <w:r w:rsidRPr="00C93329">
        <w:rPr>
          <w:sz w:val="20"/>
          <w:szCs w:val="20"/>
        </w:rPr>
        <w:t>podatkovnih</w:t>
      </w:r>
      <w:r w:rsidRPr="00C93329">
        <w:rPr>
          <w:spacing w:val="-11"/>
          <w:sz w:val="20"/>
          <w:szCs w:val="20"/>
        </w:rPr>
        <w:t xml:space="preserve"> </w:t>
      </w:r>
      <w:r w:rsidRPr="00C93329">
        <w:rPr>
          <w:sz w:val="20"/>
          <w:szCs w:val="20"/>
        </w:rPr>
        <w:t>virov v zvezi s stališči slovenskih učiteljev z različnih predmetnih področij in študentov pedagoških fakultet različnih predmetnih področij o različnih vidikih jezikovno občutljivega poučevanja.</w:t>
      </w:r>
    </w:p>
    <w:p w14:paraId="61ADE547" w14:textId="77777777" w:rsidR="00C90933" w:rsidRPr="00C93329" w:rsidRDefault="00C90933" w:rsidP="00C90933">
      <w:pPr>
        <w:spacing w:line="240" w:lineRule="auto"/>
        <w:rPr>
          <w:rFonts w:cs="Arial"/>
          <w:i/>
          <w:iCs/>
          <w:sz w:val="20"/>
          <w:szCs w:val="20"/>
          <w:u w:val="single"/>
        </w:rPr>
      </w:pPr>
    </w:p>
    <w:p w14:paraId="6741AF3B" w14:textId="4328A397" w:rsidR="00C90933" w:rsidRPr="00C93329" w:rsidRDefault="00C90933" w:rsidP="00C90933">
      <w:pPr>
        <w:spacing w:line="240" w:lineRule="auto"/>
        <w:rPr>
          <w:rFonts w:cs="Arial"/>
          <w:i/>
          <w:iCs/>
          <w:sz w:val="20"/>
          <w:szCs w:val="20"/>
          <w:u w:val="single"/>
        </w:rPr>
      </w:pPr>
      <w:r w:rsidRPr="00C93329">
        <w:rPr>
          <w:rFonts w:cs="Arial"/>
          <w:i/>
          <w:iCs/>
          <w:sz w:val="20"/>
          <w:szCs w:val="20"/>
        </w:rPr>
        <w:t xml:space="preserve">Porabljena sredstva: </w:t>
      </w:r>
      <w:r w:rsidRPr="00C93329">
        <w:rPr>
          <w:rFonts w:cs="Arial"/>
          <w:sz w:val="20"/>
          <w:szCs w:val="20"/>
        </w:rPr>
        <w:t>10.000,00 evrov.</w:t>
      </w:r>
    </w:p>
    <w:p w14:paraId="5DEC4D7D" w14:textId="77777777" w:rsidR="00C90933" w:rsidRPr="00C93329" w:rsidRDefault="00C90933" w:rsidP="00C90933">
      <w:pPr>
        <w:pBdr>
          <w:top w:val="nil"/>
          <w:left w:val="nil"/>
          <w:bottom w:val="nil"/>
          <w:right w:val="nil"/>
          <w:between w:val="nil"/>
        </w:pBdr>
        <w:spacing w:line="240" w:lineRule="auto"/>
        <w:rPr>
          <w:rFonts w:cs="Arial"/>
          <w:color w:val="000000" w:themeColor="text1"/>
          <w:sz w:val="20"/>
          <w:szCs w:val="20"/>
        </w:rPr>
      </w:pPr>
    </w:p>
    <w:p w14:paraId="4D659332" w14:textId="77777777" w:rsidR="00C90933" w:rsidRPr="00C93329" w:rsidRDefault="00C90933" w:rsidP="00C90933">
      <w:pPr>
        <w:pBdr>
          <w:top w:val="nil"/>
          <w:left w:val="nil"/>
          <w:bottom w:val="nil"/>
          <w:right w:val="nil"/>
          <w:between w:val="nil"/>
        </w:pBdr>
        <w:spacing w:line="240" w:lineRule="auto"/>
        <w:rPr>
          <w:rFonts w:cs="Arial"/>
          <w:color w:val="000000" w:themeColor="text1"/>
          <w:sz w:val="20"/>
          <w:szCs w:val="20"/>
        </w:rPr>
      </w:pPr>
      <w:r w:rsidRPr="00C93329">
        <w:rPr>
          <w:rFonts w:cs="Arial"/>
          <w:color w:val="000000" w:themeColor="text1"/>
          <w:sz w:val="20"/>
          <w:szCs w:val="20"/>
        </w:rPr>
        <w:t xml:space="preserve">ZRSŠ poroča o treh sklopih rednih </w:t>
      </w:r>
      <w:r w:rsidRPr="00C93329">
        <w:rPr>
          <w:rFonts w:cs="Arial"/>
          <w:color w:val="000000" w:themeColor="text1"/>
          <w:sz w:val="20"/>
          <w:szCs w:val="20"/>
          <w:u w:val="single"/>
        </w:rPr>
        <w:t>dejavnosti</w:t>
      </w:r>
      <w:r w:rsidRPr="00C93329">
        <w:rPr>
          <w:rFonts w:cs="Arial"/>
          <w:color w:val="000000" w:themeColor="text1"/>
          <w:sz w:val="20"/>
          <w:szCs w:val="20"/>
        </w:rPr>
        <w:t>:</w:t>
      </w:r>
    </w:p>
    <w:p w14:paraId="4CCCB663" w14:textId="51C63916" w:rsidR="00C90933" w:rsidRPr="00C93329" w:rsidRDefault="00063BD4" w:rsidP="00C16DEF">
      <w:pPr>
        <w:pStyle w:val="Odstavekseznama"/>
        <w:numPr>
          <w:ilvl w:val="0"/>
          <w:numId w:val="20"/>
        </w:numPr>
        <w:pBdr>
          <w:top w:val="nil"/>
          <w:left w:val="nil"/>
          <w:bottom w:val="nil"/>
          <w:right w:val="nil"/>
          <w:between w:val="nil"/>
        </w:pBdr>
        <w:ind w:left="284" w:hanging="284"/>
        <w:jc w:val="both"/>
        <w:rPr>
          <w:rFonts w:ascii="Arial" w:eastAsia="Calibri" w:hAnsi="Arial" w:cs="Arial"/>
          <w:sz w:val="20"/>
          <w:szCs w:val="20"/>
        </w:rPr>
      </w:pPr>
      <w:r w:rsidRPr="00C93329">
        <w:rPr>
          <w:rFonts w:ascii="Arial" w:eastAsia="Calibri" w:hAnsi="Arial" w:cs="Arial"/>
          <w:sz w:val="20"/>
          <w:szCs w:val="20"/>
        </w:rPr>
        <w:t>u</w:t>
      </w:r>
      <w:r w:rsidR="00C90933" w:rsidRPr="00C93329">
        <w:rPr>
          <w:rFonts w:ascii="Arial" w:eastAsia="Calibri" w:hAnsi="Arial" w:cs="Arial"/>
          <w:sz w:val="20"/>
          <w:szCs w:val="20"/>
        </w:rPr>
        <w:t>sposabljanje učiteljev za poučevanje učencev in dijakov, katerih prvi jezik ni slovenščina in se vključujejo v slovenski izobraževalni sistem (</w:t>
      </w:r>
      <w:r w:rsidR="008C32C4" w:rsidRPr="00C93329">
        <w:rPr>
          <w:rFonts w:ascii="Arial" w:eastAsia="Calibri" w:hAnsi="Arial" w:cs="Arial"/>
          <w:sz w:val="20"/>
          <w:szCs w:val="20"/>
        </w:rPr>
        <w:t>vse</w:t>
      </w:r>
      <w:r w:rsidR="00C90933" w:rsidRPr="00C93329">
        <w:rPr>
          <w:rFonts w:ascii="Arial" w:eastAsia="Calibri" w:hAnsi="Arial" w:cs="Arial"/>
          <w:sz w:val="20"/>
          <w:szCs w:val="20"/>
        </w:rPr>
        <w:t xml:space="preserve"> leto, izvedeno po območnih enotah);</w:t>
      </w:r>
    </w:p>
    <w:p w14:paraId="647DC9E8" w14:textId="1703724D" w:rsidR="00C90933" w:rsidRPr="00C93329" w:rsidRDefault="00063BD4" w:rsidP="00C16DEF">
      <w:pPr>
        <w:pStyle w:val="Odstavekseznama"/>
        <w:numPr>
          <w:ilvl w:val="0"/>
          <w:numId w:val="20"/>
        </w:numPr>
        <w:pBdr>
          <w:top w:val="nil"/>
          <w:left w:val="nil"/>
          <w:bottom w:val="nil"/>
          <w:right w:val="nil"/>
          <w:between w:val="nil"/>
        </w:pBdr>
        <w:ind w:left="284" w:hanging="284"/>
        <w:jc w:val="both"/>
        <w:rPr>
          <w:rFonts w:ascii="Arial" w:eastAsia="Calibri" w:hAnsi="Arial" w:cs="Arial"/>
          <w:sz w:val="20"/>
          <w:szCs w:val="20"/>
        </w:rPr>
      </w:pPr>
      <w:r w:rsidRPr="00C93329">
        <w:rPr>
          <w:rFonts w:ascii="Arial" w:eastAsia="Calibri" w:hAnsi="Arial" w:cs="Arial"/>
          <w:sz w:val="20"/>
          <w:szCs w:val="20"/>
        </w:rPr>
        <w:t>u</w:t>
      </w:r>
      <w:r w:rsidR="00C90933" w:rsidRPr="00C93329">
        <w:rPr>
          <w:rFonts w:ascii="Arial" w:eastAsia="Calibri" w:hAnsi="Arial" w:cs="Arial"/>
          <w:sz w:val="20"/>
          <w:szCs w:val="20"/>
        </w:rPr>
        <w:t xml:space="preserve">sposabljanje učiteljev na šolah z italijanskim učnim jezikom za poučevanje učencev in dijakov, katerih prvi jezik ni slovenščina in se vključujejo v slovenski izobraževalni sistem; </w:t>
      </w:r>
    </w:p>
    <w:p w14:paraId="48B7B03C" w14:textId="3B174791" w:rsidR="00C90933" w:rsidRPr="00C93329" w:rsidRDefault="00063BD4" w:rsidP="00C16DEF">
      <w:pPr>
        <w:pStyle w:val="Odstavekseznama"/>
        <w:numPr>
          <w:ilvl w:val="0"/>
          <w:numId w:val="20"/>
        </w:numPr>
        <w:pBdr>
          <w:top w:val="nil"/>
          <w:left w:val="nil"/>
          <w:bottom w:val="nil"/>
          <w:right w:val="nil"/>
          <w:between w:val="nil"/>
        </w:pBdr>
        <w:ind w:left="284" w:hanging="284"/>
        <w:jc w:val="both"/>
        <w:rPr>
          <w:rFonts w:ascii="Arial" w:eastAsia="Calibri" w:hAnsi="Arial" w:cs="Arial"/>
          <w:sz w:val="20"/>
          <w:szCs w:val="20"/>
        </w:rPr>
      </w:pPr>
      <w:r w:rsidRPr="00C93329">
        <w:rPr>
          <w:rFonts w:ascii="Arial" w:eastAsia="Calibri" w:hAnsi="Arial" w:cs="Arial"/>
          <w:sz w:val="20"/>
          <w:szCs w:val="20"/>
        </w:rPr>
        <w:t>v</w:t>
      </w:r>
      <w:r w:rsidR="00C90933" w:rsidRPr="00C93329">
        <w:rPr>
          <w:rFonts w:ascii="Arial" w:eastAsia="Calibri" w:hAnsi="Arial" w:cs="Arial"/>
          <w:sz w:val="20"/>
          <w:szCs w:val="20"/>
        </w:rPr>
        <w:t>ključevanje učencev in dijakov šol z italijanskim učnim jezikom v tekmovanje za Cankarjevo priznanje.</w:t>
      </w:r>
    </w:p>
    <w:p w14:paraId="49F0B74D" w14:textId="77777777" w:rsidR="00C90933" w:rsidRPr="00C93329" w:rsidRDefault="00C90933" w:rsidP="00C90933">
      <w:pPr>
        <w:pBdr>
          <w:top w:val="nil"/>
          <w:left w:val="nil"/>
          <w:bottom w:val="nil"/>
          <w:right w:val="nil"/>
          <w:between w:val="nil"/>
        </w:pBdr>
        <w:spacing w:line="240" w:lineRule="auto"/>
        <w:rPr>
          <w:rFonts w:eastAsia="Calibri" w:cs="Arial"/>
          <w:sz w:val="20"/>
          <w:szCs w:val="20"/>
        </w:rPr>
      </w:pPr>
    </w:p>
    <w:p w14:paraId="32B4E615" w14:textId="64EC04CC" w:rsidR="00C90933" w:rsidRPr="00C93329" w:rsidRDefault="00C90933" w:rsidP="00C90933">
      <w:pPr>
        <w:spacing w:line="240" w:lineRule="auto"/>
        <w:rPr>
          <w:color w:val="000000" w:themeColor="text1"/>
          <w:sz w:val="20"/>
          <w:szCs w:val="20"/>
        </w:rPr>
      </w:pPr>
      <w:r w:rsidRPr="00C93329">
        <w:rPr>
          <w:color w:val="000000" w:themeColor="text1"/>
          <w:sz w:val="20"/>
          <w:szCs w:val="20"/>
        </w:rPr>
        <w:t xml:space="preserve">ACS poroča, da je bilo v 2025 izvedeno </w:t>
      </w:r>
      <w:r w:rsidRPr="00C93329">
        <w:rPr>
          <w:color w:val="000000" w:themeColor="text1"/>
          <w:sz w:val="20"/>
          <w:szCs w:val="20"/>
          <w:u w:val="single"/>
        </w:rPr>
        <w:t>usposabljanje</w:t>
      </w:r>
      <w:r w:rsidRPr="00C93329">
        <w:rPr>
          <w:color w:val="000000" w:themeColor="text1"/>
          <w:sz w:val="20"/>
          <w:szCs w:val="20"/>
        </w:rPr>
        <w:t xml:space="preserve"> </w:t>
      </w:r>
      <w:r w:rsidRPr="00C93329">
        <w:rPr>
          <w:color w:val="000000" w:themeColor="text1"/>
          <w:sz w:val="20"/>
          <w:szCs w:val="20"/>
          <w:u w:val="single"/>
        </w:rPr>
        <w:t xml:space="preserve">za izvajalce izobraževalnega programa Začetna integracija priseljencev </w:t>
      </w:r>
      <w:r w:rsidRPr="00C93329">
        <w:rPr>
          <w:color w:val="000000" w:themeColor="text1"/>
          <w:sz w:val="20"/>
          <w:szCs w:val="20"/>
        </w:rPr>
        <w:t>(ZIP): junij</w:t>
      </w:r>
      <w:r w:rsidR="008C32C4" w:rsidRPr="00C93329">
        <w:rPr>
          <w:color w:val="000000" w:themeColor="text1"/>
          <w:sz w:val="20"/>
          <w:szCs w:val="20"/>
        </w:rPr>
        <w:t>a</w:t>
      </w:r>
      <w:r w:rsidRPr="00C93329">
        <w:rPr>
          <w:color w:val="000000" w:themeColor="text1"/>
          <w:sz w:val="20"/>
          <w:szCs w:val="20"/>
        </w:rPr>
        <w:t xml:space="preserve"> so izpeljali </w:t>
      </w:r>
      <w:r w:rsidR="008C32C4" w:rsidRPr="00C93329">
        <w:rPr>
          <w:color w:val="000000" w:themeColor="text1"/>
          <w:sz w:val="20"/>
          <w:szCs w:val="20"/>
        </w:rPr>
        <w:t>iz</w:t>
      </w:r>
      <w:r w:rsidRPr="00C93329">
        <w:rPr>
          <w:color w:val="000000" w:themeColor="text1"/>
          <w:sz w:val="20"/>
          <w:szCs w:val="20"/>
        </w:rPr>
        <w:t xml:space="preserve">popolnjevanje za učitelje v programu ZIP, jeseni pa 24-urno temeljno usposabljanje za učitelje izobraževalnega programa ZIP (17 udeležencev). Program so promovirali ter zagotavljali strokovno podporo posameznikom, institucijam in drugi strokovni javnosti v zvezi z izvajanjem programa ZIP. </w:t>
      </w:r>
    </w:p>
    <w:p w14:paraId="60EB76B0" w14:textId="77777777" w:rsidR="00C90933" w:rsidRPr="00C93329" w:rsidRDefault="00C90933" w:rsidP="00C90933">
      <w:pPr>
        <w:spacing w:line="240" w:lineRule="auto"/>
        <w:rPr>
          <w:i/>
          <w:iCs/>
          <w:color w:val="156082"/>
          <w:u w:val="single"/>
        </w:rPr>
      </w:pPr>
    </w:p>
    <w:p w14:paraId="44352D95" w14:textId="77777777" w:rsidR="00C90933" w:rsidRPr="00C93329" w:rsidRDefault="00C90933" w:rsidP="00C90933">
      <w:pPr>
        <w:spacing w:line="240" w:lineRule="auto"/>
        <w:rPr>
          <w:color w:val="000000" w:themeColor="text1"/>
          <w:sz w:val="20"/>
          <w:szCs w:val="20"/>
        </w:rPr>
      </w:pPr>
      <w:r w:rsidRPr="00C93329">
        <w:rPr>
          <w:i/>
          <w:color w:val="000000" w:themeColor="text1"/>
          <w:sz w:val="20"/>
          <w:szCs w:val="20"/>
        </w:rPr>
        <w:t>Porabljena sredstva:</w:t>
      </w:r>
      <w:r w:rsidRPr="00C93329">
        <w:rPr>
          <w:color w:val="000000" w:themeColor="text1"/>
          <w:sz w:val="20"/>
          <w:szCs w:val="20"/>
        </w:rPr>
        <w:t xml:space="preserve"> redna dejavnost.</w:t>
      </w:r>
    </w:p>
    <w:p w14:paraId="47227955" w14:textId="77777777" w:rsidR="00C90933" w:rsidRPr="00C93329" w:rsidRDefault="00C90933" w:rsidP="00C90933">
      <w:pPr>
        <w:pBdr>
          <w:top w:val="nil"/>
          <w:left w:val="nil"/>
          <w:bottom w:val="nil"/>
          <w:right w:val="nil"/>
          <w:between w:val="nil"/>
        </w:pBdr>
        <w:spacing w:line="240" w:lineRule="auto"/>
        <w:rPr>
          <w:rFonts w:eastAsia="Calibri" w:cs="Arial"/>
          <w:sz w:val="20"/>
          <w:szCs w:val="20"/>
        </w:rPr>
      </w:pPr>
    </w:p>
    <w:p w14:paraId="1095814E" w14:textId="389BD56C" w:rsidR="00C90933" w:rsidRPr="00C93329" w:rsidRDefault="00C90933" w:rsidP="00C90933">
      <w:pPr>
        <w:spacing w:line="240" w:lineRule="auto"/>
        <w:rPr>
          <w:color w:val="000000" w:themeColor="text1"/>
          <w:sz w:val="20"/>
          <w:szCs w:val="20"/>
        </w:rPr>
      </w:pPr>
      <w:r w:rsidRPr="00C93329">
        <w:rPr>
          <w:color w:val="000000" w:themeColor="text1"/>
          <w:sz w:val="20"/>
          <w:szCs w:val="20"/>
        </w:rPr>
        <w:t xml:space="preserve">ACS nadalje poroča, da so se v okviru posebne naloge </w:t>
      </w:r>
      <w:r w:rsidRPr="00C93329">
        <w:rPr>
          <w:color w:val="000000" w:themeColor="text1"/>
          <w:sz w:val="20"/>
          <w:szCs w:val="20"/>
          <w:u w:val="single"/>
        </w:rPr>
        <w:t>Jezik na delovnem mestu</w:t>
      </w:r>
      <w:r w:rsidRPr="00C93329">
        <w:rPr>
          <w:color w:val="000000" w:themeColor="text1"/>
          <w:sz w:val="20"/>
          <w:szCs w:val="20"/>
        </w:rPr>
        <w:t xml:space="preserve">, pri kateri sodeluje Center za slovenščino kot drugi in tuji jezik FF UL,  nadaljevale dejavnosti za ozaveščanje delodajalcev o pomenu učenja slovenščine na delovnem mestu. Izpeljano je bilo anketiranje multiplikatorjev in izvajalcev tečajev slovenščine v podjetjih. Namen je bil preveriti realne potrebe izvajalcev pri pripravi prilagojenih programov za delodajalce ter opredeliti, katere oblike podpore bi bile zanje </w:t>
      </w:r>
      <w:r w:rsidR="008C32C4" w:rsidRPr="00C93329">
        <w:rPr>
          <w:color w:val="000000" w:themeColor="text1"/>
          <w:sz w:val="20"/>
          <w:szCs w:val="20"/>
        </w:rPr>
        <w:t>ustrezne</w:t>
      </w:r>
      <w:r w:rsidRPr="00C93329">
        <w:rPr>
          <w:color w:val="000000" w:themeColor="text1"/>
          <w:sz w:val="20"/>
          <w:szCs w:val="20"/>
        </w:rPr>
        <w:t xml:space="preserve">. Pripravljeno je bilo poročilo. Na področju informacijske in podporne infrastrukture je bila posodobljena in vsebinsko okrepljena različica </w:t>
      </w:r>
      <w:r w:rsidRPr="00C93329">
        <w:rPr>
          <w:color w:val="000000" w:themeColor="text1"/>
          <w:sz w:val="20"/>
          <w:szCs w:val="20"/>
          <w:u w:val="single"/>
        </w:rPr>
        <w:t>informatorja za multiplikatorje</w:t>
      </w:r>
      <w:r w:rsidRPr="00C93329">
        <w:rPr>
          <w:color w:val="000000" w:themeColor="text1"/>
          <w:sz w:val="20"/>
          <w:szCs w:val="20"/>
        </w:rPr>
        <w:t xml:space="preserve"> iz leta 2022</w:t>
      </w:r>
      <w:r w:rsidR="000C6100" w:rsidRPr="00C93329">
        <w:rPr>
          <w:color w:val="000000" w:themeColor="text1"/>
          <w:sz w:val="20"/>
          <w:szCs w:val="20"/>
        </w:rPr>
        <w:t xml:space="preserve">: </w:t>
      </w:r>
      <w:hyperlink r:id="rId97" w:history="1">
        <w:r w:rsidRPr="00C93329">
          <w:rPr>
            <w:rStyle w:val="Hiperpovezava"/>
            <w:sz w:val="20"/>
            <w:szCs w:val="20"/>
          </w:rPr>
          <w:t>Jezik odpira vrata</w:t>
        </w:r>
      </w:hyperlink>
      <w:r w:rsidR="000C6100" w:rsidRPr="00C93329">
        <w:t xml:space="preserve"> (</w:t>
      </w:r>
      <w:r w:rsidRPr="00C93329">
        <w:rPr>
          <w:color w:val="000000" w:themeColor="text1"/>
          <w:sz w:val="20"/>
          <w:szCs w:val="20"/>
        </w:rPr>
        <w:t>posodobitve zakonskih in programskih informacij, aktualizacij vsebinskih sklopov</w:t>
      </w:r>
      <w:r w:rsidR="000C6100" w:rsidRPr="00C93329">
        <w:rPr>
          <w:color w:val="000000" w:themeColor="text1"/>
          <w:sz w:val="20"/>
          <w:szCs w:val="20"/>
        </w:rPr>
        <w:t xml:space="preserve">, </w:t>
      </w:r>
      <w:r w:rsidRPr="00C93329">
        <w:rPr>
          <w:color w:val="000000" w:themeColor="text1"/>
          <w:sz w:val="20"/>
          <w:szCs w:val="20"/>
        </w:rPr>
        <w:t>novi uporabni vir</w:t>
      </w:r>
      <w:r w:rsidR="00595E7D" w:rsidRPr="00C93329">
        <w:rPr>
          <w:color w:val="000000" w:themeColor="text1"/>
          <w:sz w:val="20"/>
          <w:szCs w:val="20"/>
        </w:rPr>
        <w:t>i</w:t>
      </w:r>
      <w:r w:rsidRPr="00C93329">
        <w:rPr>
          <w:color w:val="000000" w:themeColor="text1"/>
          <w:sz w:val="20"/>
          <w:szCs w:val="20"/>
        </w:rPr>
        <w:t xml:space="preserve"> za delo z delodajalci in zaposlenimi priseljenci</w:t>
      </w:r>
      <w:r w:rsidR="000C6100" w:rsidRPr="00C93329">
        <w:rPr>
          <w:color w:val="000000" w:themeColor="text1"/>
          <w:sz w:val="20"/>
          <w:szCs w:val="20"/>
        </w:rPr>
        <w:t>)</w:t>
      </w:r>
      <w:r w:rsidRPr="00C93329">
        <w:rPr>
          <w:color w:val="000000" w:themeColor="text1"/>
          <w:sz w:val="20"/>
          <w:szCs w:val="20"/>
        </w:rPr>
        <w:t xml:space="preserve">. V pomoč je lahko tudi drugim svetovalnim delavcem, delodajalcem in vsem, ki se srečujejo z vprašanji jezikovnega vključevanja priseljencev. Na enem mestu nudi pregled in preverjene hitre povezave do zakonskih podlag, možnosti brezplačnih programov učenja slovenščine, seznam izvajalcev tečajev, informacije glede učnih gradiv ter kontakte </w:t>
      </w:r>
      <w:r w:rsidR="000C6100" w:rsidRPr="00C93329">
        <w:rPr>
          <w:color w:val="000000" w:themeColor="text1"/>
          <w:sz w:val="20"/>
          <w:szCs w:val="20"/>
        </w:rPr>
        <w:t>pomembnih</w:t>
      </w:r>
      <w:r w:rsidRPr="00C93329">
        <w:rPr>
          <w:color w:val="000000" w:themeColor="text1"/>
          <w:sz w:val="20"/>
          <w:szCs w:val="20"/>
        </w:rPr>
        <w:t xml:space="preserve"> organizacij, ki nudijo podporo priseljencem. </w:t>
      </w:r>
    </w:p>
    <w:p w14:paraId="528E557E" w14:textId="77777777" w:rsidR="00C90933" w:rsidRPr="00C93329" w:rsidRDefault="00C90933" w:rsidP="00C90933">
      <w:pPr>
        <w:spacing w:line="240" w:lineRule="auto"/>
        <w:rPr>
          <w:color w:val="000000" w:themeColor="text1"/>
          <w:sz w:val="20"/>
          <w:szCs w:val="20"/>
        </w:rPr>
      </w:pPr>
    </w:p>
    <w:p w14:paraId="3972998B" w14:textId="77777777" w:rsidR="00C90933" w:rsidRPr="00C93329" w:rsidRDefault="00C90933" w:rsidP="00C90933">
      <w:pPr>
        <w:spacing w:line="240" w:lineRule="auto"/>
        <w:rPr>
          <w:color w:val="000000" w:themeColor="text1"/>
          <w:sz w:val="20"/>
          <w:szCs w:val="20"/>
        </w:rPr>
      </w:pPr>
      <w:r w:rsidRPr="00C93329">
        <w:rPr>
          <w:i/>
          <w:color w:val="000000" w:themeColor="text1"/>
          <w:sz w:val="20"/>
          <w:szCs w:val="20"/>
        </w:rPr>
        <w:t>Porabljena sredstva:</w:t>
      </w:r>
      <w:r w:rsidRPr="00C93329">
        <w:rPr>
          <w:color w:val="000000" w:themeColor="text1"/>
          <w:sz w:val="20"/>
          <w:szCs w:val="20"/>
        </w:rPr>
        <w:t xml:space="preserve"> 7.700,00 evrov.</w:t>
      </w:r>
    </w:p>
    <w:p w14:paraId="7C792A02" w14:textId="77777777" w:rsidR="00C90933" w:rsidRPr="00C93329" w:rsidRDefault="00C90933" w:rsidP="00C90933">
      <w:pPr>
        <w:pBdr>
          <w:top w:val="nil"/>
          <w:left w:val="nil"/>
          <w:bottom w:val="nil"/>
          <w:right w:val="nil"/>
          <w:between w:val="nil"/>
        </w:pBdr>
        <w:spacing w:line="240" w:lineRule="auto"/>
        <w:rPr>
          <w:rFonts w:eastAsia="Calibri" w:cs="Arial"/>
          <w:sz w:val="20"/>
          <w:szCs w:val="20"/>
        </w:rPr>
      </w:pPr>
    </w:p>
    <w:p w14:paraId="4F4D77A0" w14:textId="42A36D56" w:rsidR="00C90933" w:rsidRPr="00C93329" w:rsidRDefault="00C90933" w:rsidP="00C90933">
      <w:pPr>
        <w:spacing w:line="240" w:lineRule="auto"/>
        <w:rPr>
          <w:rFonts w:cs="Arial"/>
          <w:iCs/>
          <w:sz w:val="20"/>
          <w:szCs w:val="20"/>
        </w:rPr>
      </w:pPr>
      <w:r w:rsidRPr="00C93329">
        <w:rPr>
          <w:rFonts w:cs="Arial"/>
          <w:iCs/>
          <w:sz w:val="20"/>
          <w:szCs w:val="20"/>
        </w:rPr>
        <w:t>INV sodeluje tudi pri projektu ZRS Koper (</w:t>
      </w:r>
      <w:r w:rsidR="000C6100" w:rsidRPr="00C93329">
        <w:rPr>
          <w:rFonts w:cs="Arial"/>
          <w:iCs/>
          <w:sz w:val="20"/>
          <w:szCs w:val="20"/>
        </w:rPr>
        <w:t>d</w:t>
      </w:r>
      <w:r w:rsidRPr="00C93329">
        <w:rPr>
          <w:rFonts w:cs="Arial"/>
          <w:iCs/>
          <w:sz w:val="20"/>
          <w:szCs w:val="20"/>
          <w:shd w:val="clear" w:color="auto" w:fill="FFFFFF"/>
        </w:rPr>
        <w:t>r. Irina Moira Cavaion</w:t>
      </w:r>
      <w:r w:rsidR="000C6100" w:rsidRPr="00C93329">
        <w:rPr>
          <w:rFonts w:cs="Arial"/>
          <w:iCs/>
          <w:sz w:val="20"/>
          <w:szCs w:val="20"/>
          <w:shd w:val="clear" w:color="auto" w:fill="FFFFFF"/>
        </w:rPr>
        <w:t xml:space="preserve">, </w:t>
      </w:r>
      <w:r w:rsidRPr="00C93329">
        <w:rPr>
          <w:rFonts w:cs="Arial"/>
          <w:iCs/>
          <w:sz w:val="20"/>
          <w:szCs w:val="20"/>
          <w:shd w:val="clear" w:color="auto" w:fill="FFFFFF"/>
        </w:rPr>
        <w:t>ZRS</w:t>
      </w:r>
      <w:r w:rsidR="000C6100" w:rsidRPr="00C93329">
        <w:rPr>
          <w:rFonts w:cs="Arial"/>
          <w:iCs/>
          <w:sz w:val="20"/>
          <w:szCs w:val="20"/>
          <w:shd w:val="clear" w:color="auto" w:fill="FFFFFF"/>
        </w:rPr>
        <w:t xml:space="preserve">) </w:t>
      </w:r>
      <w:hyperlink r:id="rId98" w:history="1">
        <w:r w:rsidRPr="00C93329">
          <w:rPr>
            <w:rStyle w:val="Hiperpovezava"/>
            <w:rFonts w:cs="Arial"/>
            <w:iCs/>
            <w:sz w:val="20"/>
            <w:szCs w:val="20"/>
          </w:rPr>
          <w:t>Krepitev (socialno-)konstruktivističnega pristopa na slovenskih obmejnih območjih k poučevanju in učenju sosedskih jezikov (SJ) v osnovni šoli s soustvarjeno razširitvijo in vrednotenjem modela CoBLaLT</w:t>
        </w:r>
      </w:hyperlink>
      <w:r w:rsidR="000C6100" w:rsidRPr="00C93329">
        <w:t>.</w:t>
      </w:r>
    </w:p>
    <w:p w14:paraId="69F31A5A" w14:textId="77777777" w:rsidR="00C90933" w:rsidRPr="00C93329" w:rsidRDefault="00C90933" w:rsidP="00C90933">
      <w:pPr>
        <w:pStyle w:val="Odstavekseznama"/>
        <w:pBdr>
          <w:top w:val="nil"/>
          <w:left w:val="nil"/>
          <w:bottom w:val="nil"/>
          <w:right w:val="nil"/>
          <w:between w:val="nil"/>
        </w:pBdr>
        <w:ind w:left="720"/>
        <w:rPr>
          <w:rFonts w:cs="Arial"/>
          <w:color w:val="000000" w:themeColor="text1"/>
          <w:sz w:val="20"/>
          <w:szCs w:val="20"/>
        </w:rPr>
      </w:pPr>
    </w:p>
    <w:p w14:paraId="2E46D7BF" w14:textId="2E35B32B" w:rsidR="00C90933" w:rsidRPr="00C93329" w:rsidRDefault="00C90933" w:rsidP="00C90933">
      <w:pPr>
        <w:spacing w:line="240" w:lineRule="auto"/>
        <w:rPr>
          <w:rFonts w:cs="Arial"/>
          <w:sz w:val="20"/>
          <w:szCs w:val="20"/>
        </w:rPr>
      </w:pPr>
      <w:r w:rsidRPr="00C93329">
        <w:rPr>
          <w:rFonts w:cs="Arial"/>
          <w:iCs/>
          <w:sz w:val="20"/>
          <w:szCs w:val="20"/>
        </w:rPr>
        <w:lastRenderedPageBreak/>
        <w:t>MVI poroča, da so bili v</w:t>
      </w:r>
      <w:r w:rsidRPr="00C93329">
        <w:rPr>
          <w:rFonts w:cs="Arial"/>
          <w:sz w:val="20"/>
          <w:szCs w:val="20"/>
        </w:rPr>
        <w:t xml:space="preserve"> aplikaciji KATIS  objavljeni </w:t>
      </w:r>
      <w:r w:rsidR="00EF5DC0" w:rsidRPr="00C93329">
        <w:rPr>
          <w:rFonts w:cs="Arial"/>
          <w:sz w:val="20"/>
          <w:szCs w:val="20"/>
        </w:rPr>
        <w:t>trije</w:t>
      </w:r>
      <w:r w:rsidRPr="00C93329">
        <w:rPr>
          <w:rFonts w:cs="Arial"/>
          <w:sz w:val="20"/>
          <w:szCs w:val="20"/>
        </w:rPr>
        <w:t xml:space="preserve"> </w:t>
      </w:r>
      <w:r w:rsidRPr="00C93329">
        <w:rPr>
          <w:rFonts w:cs="Arial"/>
          <w:sz w:val="20"/>
          <w:szCs w:val="20"/>
          <w:u w:val="single"/>
        </w:rPr>
        <w:t>programi</w:t>
      </w:r>
      <w:r w:rsidRPr="00C93329">
        <w:rPr>
          <w:rFonts w:cs="Arial"/>
          <w:sz w:val="20"/>
          <w:szCs w:val="20"/>
        </w:rPr>
        <w:t xml:space="preserve"> na temo poučevanja slovenščine kot drugega ali tujega jezika, </w:t>
      </w:r>
      <w:r w:rsidR="00EF5DC0" w:rsidRPr="00C93329">
        <w:rPr>
          <w:rFonts w:cs="Arial"/>
          <w:sz w:val="20"/>
          <w:szCs w:val="20"/>
        </w:rPr>
        <w:t>dva</w:t>
      </w:r>
      <w:r w:rsidRPr="00C93329">
        <w:rPr>
          <w:rFonts w:cs="Arial"/>
          <w:sz w:val="20"/>
          <w:szCs w:val="20"/>
        </w:rPr>
        <w:t xml:space="preserve"> sta bila izvedena. Usposabljanja se je udeležilo 38 učiteljev</w:t>
      </w:r>
      <w:r w:rsidR="00EF5DC0" w:rsidRPr="00C93329">
        <w:rPr>
          <w:rFonts w:cs="Arial"/>
          <w:sz w:val="20"/>
          <w:szCs w:val="20"/>
        </w:rPr>
        <w:t>.</w:t>
      </w:r>
    </w:p>
    <w:p w14:paraId="33580D69" w14:textId="77777777" w:rsidR="00EF5DC0" w:rsidRPr="00C93329" w:rsidRDefault="00EF5DC0" w:rsidP="00C90933">
      <w:pPr>
        <w:spacing w:line="240" w:lineRule="auto"/>
        <w:rPr>
          <w:rFonts w:cs="Arial"/>
          <w:sz w:val="20"/>
          <w:szCs w:val="20"/>
        </w:rPr>
      </w:pPr>
    </w:p>
    <w:p w14:paraId="4CA5ED12" w14:textId="0726A3EB" w:rsidR="00EF5DC0" w:rsidRPr="00C93329" w:rsidRDefault="00EF5DC0" w:rsidP="00C90933">
      <w:pPr>
        <w:spacing w:line="240" w:lineRule="auto"/>
        <w:rPr>
          <w:rFonts w:cs="Arial"/>
          <w:iCs/>
          <w:sz w:val="20"/>
          <w:szCs w:val="20"/>
        </w:rPr>
      </w:pPr>
      <w:r w:rsidRPr="00C93329">
        <w:rPr>
          <w:i/>
          <w:color w:val="000000" w:themeColor="text1"/>
          <w:sz w:val="20"/>
          <w:szCs w:val="20"/>
        </w:rPr>
        <w:t xml:space="preserve">Porabljena sredstva: </w:t>
      </w:r>
      <w:r w:rsidRPr="00C93329">
        <w:rPr>
          <w:rFonts w:cs="Arial"/>
          <w:sz w:val="20"/>
          <w:szCs w:val="20"/>
        </w:rPr>
        <w:t>1.680,00 evrov.</w:t>
      </w:r>
    </w:p>
    <w:p w14:paraId="2A821D3F" w14:textId="77777777" w:rsidR="00C90933" w:rsidRPr="00C93329" w:rsidRDefault="00C90933" w:rsidP="00C90933">
      <w:pPr>
        <w:pStyle w:val="Odstavekseznama"/>
        <w:pBdr>
          <w:top w:val="nil"/>
          <w:left w:val="nil"/>
          <w:bottom w:val="nil"/>
          <w:right w:val="nil"/>
          <w:between w:val="nil"/>
        </w:pBdr>
        <w:ind w:left="720"/>
        <w:rPr>
          <w:rFonts w:cs="Arial"/>
          <w:color w:val="000000" w:themeColor="text1"/>
          <w:sz w:val="20"/>
          <w:szCs w:val="20"/>
        </w:rPr>
      </w:pPr>
    </w:p>
    <w:p w14:paraId="5CA8C770" w14:textId="037C2AD4" w:rsidR="00C90933" w:rsidRPr="00C93329" w:rsidRDefault="00C90933" w:rsidP="00C90933">
      <w:pPr>
        <w:spacing w:line="240" w:lineRule="auto"/>
        <w:rPr>
          <w:rFonts w:cs="Arial"/>
          <w:i/>
          <w:iCs/>
          <w:sz w:val="20"/>
          <w:szCs w:val="20"/>
          <w:u w:val="single"/>
        </w:rPr>
      </w:pPr>
      <w:r w:rsidRPr="00C93329">
        <w:rPr>
          <w:rFonts w:cs="Arial"/>
          <w:i/>
          <w:iCs/>
          <w:sz w:val="20"/>
          <w:szCs w:val="20"/>
        </w:rPr>
        <w:t xml:space="preserve">Porabljena sredstva za cilj: </w:t>
      </w:r>
      <w:r w:rsidR="00EF5DC0" w:rsidRPr="00C93329">
        <w:rPr>
          <w:rFonts w:cs="Arial"/>
          <w:sz w:val="20"/>
          <w:szCs w:val="20"/>
        </w:rPr>
        <w:t xml:space="preserve">392.216,00 </w:t>
      </w:r>
      <w:r w:rsidRPr="00C93329">
        <w:rPr>
          <w:rFonts w:cs="Arial"/>
          <w:sz w:val="20"/>
          <w:szCs w:val="20"/>
        </w:rPr>
        <w:t>evrov</w:t>
      </w:r>
      <w:r w:rsidR="00D7587B" w:rsidRPr="00C93329">
        <w:rPr>
          <w:rFonts w:cs="Arial"/>
          <w:sz w:val="20"/>
          <w:szCs w:val="20"/>
        </w:rPr>
        <w:t>.</w:t>
      </w:r>
    </w:p>
    <w:p w14:paraId="2663B327" w14:textId="77777777" w:rsidR="00C84DA4" w:rsidRPr="00C93329" w:rsidRDefault="00C84DA4" w:rsidP="00C84DA4">
      <w:pPr>
        <w:spacing w:line="240" w:lineRule="auto"/>
        <w:rPr>
          <w:rFonts w:cs="Arial"/>
          <w:sz w:val="20"/>
          <w:szCs w:val="20"/>
        </w:rPr>
      </w:pPr>
    </w:p>
    <w:p w14:paraId="49EBD87C" w14:textId="77777777" w:rsidR="00C84DA4" w:rsidRPr="00C93329" w:rsidRDefault="00C84DA4" w:rsidP="00C84DA4">
      <w:pPr>
        <w:spacing w:line="240" w:lineRule="auto"/>
        <w:rPr>
          <w:rFonts w:cs="Arial"/>
          <w:color w:val="0070C0"/>
          <w:sz w:val="20"/>
          <w:szCs w:val="20"/>
        </w:rPr>
      </w:pPr>
      <w:r w:rsidRPr="00C93329">
        <w:rPr>
          <w:rFonts w:cs="Arial"/>
          <w:color w:val="0070C0"/>
          <w:sz w:val="20"/>
          <w:szCs w:val="20"/>
        </w:rPr>
        <w:t xml:space="preserve">Jezikovno izobraževanje, slovenski znakovni jezik, cilj: </w:t>
      </w:r>
      <w:r w:rsidRPr="00C93329">
        <w:rPr>
          <w:rFonts w:cs="Arial"/>
          <w:i/>
          <w:iCs/>
          <w:color w:val="0070C0"/>
          <w:sz w:val="20"/>
          <w:szCs w:val="20"/>
          <w:u w:val="single"/>
        </w:rPr>
        <w:t xml:space="preserve">Razvijanje sporazumevalne zmožnosti v slovenskem znakovnem jeziku </w:t>
      </w:r>
    </w:p>
    <w:p w14:paraId="77DCFB1D" w14:textId="77777777" w:rsidR="00C84DA4" w:rsidRPr="00C93329" w:rsidRDefault="00C84DA4" w:rsidP="00C84DA4">
      <w:pPr>
        <w:spacing w:line="240" w:lineRule="auto"/>
        <w:rPr>
          <w:rFonts w:eastAsia="Calibri" w:cs="Arial"/>
          <w:sz w:val="20"/>
          <w:szCs w:val="20"/>
        </w:rPr>
      </w:pPr>
    </w:p>
    <w:p w14:paraId="0B8EEA11" w14:textId="4127F8A5" w:rsidR="00C90933" w:rsidRPr="00C93329" w:rsidRDefault="00C90933" w:rsidP="00C90933">
      <w:pPr>
        <w:spacing w:line="240" w:lineRule="auto"/>
        <w:rPr>
          <w:rFonts w:cs="Arial"/>
          <w:sz w:val="20"/>
          <w:szCs w:val="20"/>
        </w:rPr>
      </w:pPr>
      <w:r w:rsidRPr="00C93329">
        <w:rPr>
          <w:rFonts w:cs="Arial"/>
          <w:sz w:val="20"/>
          <w:szCs w:val="20"/>
        </w:rPr>
        <w:t xml:space="preserve">MVI je pripravil projekt </w:t>
      </w:r>
      <w:r w:rsidRPr="00C93329">
        <w:rPr>
          <w:rFonts w:cs="Arial"/>
          <w:sz w:val="20"/>
          <w:szCs w:val="20"/>
          <w:u w:val="single"/>
        </w:rPr>
        <w:t>Priprava javnoveljavnega izobraževalnega programa slovenskega znakovnega jezika za odrasle</w:t>
      </w:r>
      <w:r w:rsidRPr="00C93329">
        <w:rPr>
          <w:rFonts w:cs="Arial"/>
          <w:sz w:val="20"/>
          <w:szCs w:val="20"/>
        </w:rPr>
        <w:t xml:space="preserve">, ki čaka na potrditev organa upravljanja. Iz sredstev Evropske kohezijske politike se bodo sofinancirale </w:t>
      </w:r>
      <w:r w:rsidR="000C6100" w:rsidRPr="00C93329">
        <w:rPr>
          <w:rFonts w:cs="Arial"/>
          <w:sz w:val="20"/>
          <w:szCs w:val="20"/>
        </w:rPr>
        <w:t>dej</w:t>
      </w:r>
      <w:r w:rsidRPr="00C93329">
        <w:rPr>
          <w:rFonts w:cs="Arial"/>
          <w:sz w:val="20"/>
          <w:szCs w:val="20"/>
        </w:rPr>
        <w:t xml:space="preserve">avnosti, namenjene razvoju predloga novega javnoveljavnega izobraževalnega programa </w:t>
      </w:r>
      <w:r w:rsidR="002213CD" w:rsidRPr="00C93329">
        <w:rPr>
          <w:rFonts w:cs="Arial"/>
          <w:sz w:val="20"/>
          <w:szCs w:val="20"/>
        </w:rPr>
        <w:t>SZJ</w:t>
      </w:r>
      <w:r w:rsidRPr="00C93329">
        <w:rPr>
          <w:rFonts w:cs="Arial"/>
          <w:sz w:val="20"/>
          <w:szCs w:val="20"/>
        </w:rPr>
        <w:t xml:space="preserve"> za odrasle ter njegov</w:t>
      </w:r>
      <w:r w:rsidR="000C6100" w:rsidRPr="00C93329">
        <w:rPr>
          <w:rFonts w:cs="Arial"/>
          <w:sz w:val="20"/>
          <w:szCs w:val="20"/>
        </w:rPr>
        <w:t>i</w:t>
      </w:r>
      <w:r w:rsidRPr="00C93329">
        <w:rPr>
          <w:rFonts w:cs="Arial"/>
          <w:sz w:val="20"/>
          <w:szCs w:val="20"/>
        </w:rPr>
        <w:t xml:space="preserve"> pilotn</w:t>
      </w:r>
      <w:r w:rsidR="000C6100" w:rsidRPr="00C93329">
        <w:rPr>
          <w:rFonts w:cs="Arial"/>
          <w:sz w:val="20"/>
          <w:szCs w:val="20"/>
        </w:rPr>
        <w:t>i</w:t>
      </w:r>
      <w:r w:rsidRPr="00C93329">
        <w:rPr>
          <w:rFonts w:cs="Arial"/>
          <w:sz w:val="20"/>
          <w:szCs w:val="20"/>
        </w:rPr>
        <w:t xml:space="preserve"> izvedb</w:t>
      </w:r>
      <w:r w:rsidR="000C6100" w:rsidRPr="00C93329">
        <w:rPr>
          <w:rFonts w:cs="Arial"/>
          <w:sz w:val="20"/>
          <w:szCs w:val="20"/>
        </w:rPr>
        <w:t>i</w:t>
      </w:r>
      <w:r w:rsidRPr="00C93329">
        <w:rPr>
          <w:rFonts w:cs="Arial"/>
          <w:sz w:val="20"/>
          <w:szCs w:val="20"/>
        </w:rPr>
        <w:t xml:space="preserve">, priprava predlogov strokovnih podlag za certificiranje znanja </w:t>
      </w:r>
      <w:r w:rsidR="000C6100" w:rsidRPr="00C93329">
        <w:rPr>
          <w:rFonts w:cs="Arial"/>
          <w:sz w:val="20"/>
          <w:szCs w:val="20"/>
        </w:rPr>
        <w:t xml:space="preserve">SZJ </w:t>
      </w:r>
      <w:r w:rsidRPr="00C93329">
        <w:rPr>
          <w:rFonts w:cs="Arial"/>
          <w:sz w:val="20"/>
          <w:szCs w:val="20"/>
        </w:rPr>
        <w:t xml:space="preserve">ter izvedba promocije učenja in poučevanja </w:t>
      </w:r>
      <w:r w:rsidR="000C6100" w:rsidRPr="00C93329">
        <w:rPr>
          <w:rFonts w:cs="Arial"/>
          <w:sz w:val="20"/>
          <w:szCs w:val="20"/>
        </w:rPr>
        <w:t>SZJ</w:t>
      </w:r>
      <w:r w:rsidRPr="00C93329">
        <w:rPr>
          <w:rFonts w:cs="Arial"/>
          <w:sz w:val="20"/>
          <w:szCs w:val="20"/>
        </w:rPr>
        <w:t xml:space="preserve"> v vzgoji in izobraževanju.</w:t>
      </w:r>
    </w:p>
    <w:p w14:paraId="27C4A96B" w14:textId="77777777" w:rsidR="00C90933" w:rsidRPr="00C93329" w:rsidRDefault="00C90933" w:rsidP="00C90933">
      <w:pPr>
        <w:spacing w:line="240" w:lineRule="auto"/>
        <w:rPr>
          <w:rFonts w:cs="Arial"/>
          <w:sz w:val="20"/>
          <w:szCs w:val="20"/>
        </w:rPr>
      </w:pPr>
    </w:p>
    <w:p w14:paraId="04B64DB8" w14:textId="4B9ED7AB" w:rsidR="00C90933" w:rsidRPr="00C93329" w:rsidRDefault="00C90933" w:rsidP="00C90933">
      <w:pPr>
        <w:spacing w:line="240" w:lineRule="auto"/>
        <w:rPr>
          <w:rFonts w:cs="Arial"/>
          <w:sz w:val="20"/>
          <w:szCs w:val="20"/>
        </w:rPr>
      </w:pPr>
      <w:r w:rsidRPr="00C93329">
        <w:rPr>
          <w:rFonts w:cs="Arial"/>
          <w:sz w:val="20"/>
          <w:szCs w:val="20"/>
        </w:rPr>
        <w:t>Nadalje MVI poroča:</w:t>
      </w:r>
    </w:p>
    <w:p w14:paraId="3047FC65" w14:textId="37519B53" w:rsidR="00C90933" w:rsidRPr="00C93329" w:rsidRDefault="00C90933" w:rsidP="00C16DEF">
      <w:pPr>
        <w:pStyle w:val="Odstavekseznama"/>
        <w:numPr>
          <w:ilvl w:val="0"/>
          <w:numId w:val="12"/>
        </w:numPr>
        <w:ind w:left="284" w:hanging="284"/>
        <w:jc w:val="both"/>
        <w:rPr>
          <w:rFonts w:ascii="Arial" w:hAnsi="Arial" w:cs="Arial"/>
          <w:sz w:val="20"/>
          <w:szCs w:val="20"/>
        </w:rPr>
      </w:pPr>
      <w:r w:rsidRPr="00C93329">
        <w:rPr>
          <w:rFonts w:ascii="Arial" w:hAnsi="Arial" w:cs="Arial"/>
          <w:sz w:val="20"/>
          <w:szCs w:val="20"/>
        </w:rPr>
        <w:t xml:space="preserve">Slovenski znakovni jezik oziroma jezik gluhoslepih kot učni jezik za otroke in mladostnike z gluhoto ali težko izgubo sluha oziroma gluhoslepih je bil umeščen v novelo </w:t>
      </w:r>
      <w:r w:rsidRPr="00C93329">
        <w:rPr>
          <w:rFonts w:ascii="Arial" w:hAnsi="Arial" w:cs="Arial"/>
          <w:i/>
          <w:iCs/>
          <w:sz w:val="20"/>
          <w:szCs w:val="20"/>
        </w:rPr>
        <w:t>Zakona o organizaciji in financiranju vzgoje in izobraževanja</w:t>
      </w:r>
      <w:r w:rsidRPr="00C93329">
        <w:rPr>
          <w:rFonts w:ascii="Arial" w:hAnsi="Arial" w:cs="Arial"/>
          <w:sz w:val="20"/>
          <w:szCs w:val="20"/>
        </w:rPr>
        <w:t xml:space="preserve"> (Ur</w:t>
      </w:r>
      <w:r w:rsidR="000C6100" w:rsidRPr="00C93329">
        <w:rPr>
          <w:rFonts w:ascii="Arial" w:hAnsi="Arial" w:cs="Arial"/>
          <w:sz w:val="20"/>
          <w:szCs w:val="20"/>
        </w:rPr>
        <w:t>adni list</w:t>
      </w:r>
      <w:r w:rsidRPr="00C93329">
        <w:rPr>
          <w:rFonts w:ascii="Arial" w:hAnsi="Arial" w:cs="Arial"/>
          <w:sz w:val="20"/>
          <w:szCs w:val="20"/>
        </w:rPr>
        <w:t xml:space="preserve"> RS, št. 48/25).</w:t>
      </w:r>
    </w:p>
    <w:p w14:paraId="54AA6C82" w14:textId="488FAB02" w:rsidR="00C90933" w:rsidRPr="00C93329" w:rsidRDefault="00C90933" w:rsidP="00C16DEF">
      <w:pPr>
        <w:pStyle w:val="Odstavekseznama"/>
        <w:numPr>
          <w:ilvl w:val="0"/>
          <w:numId w:val="12"/>
        </w:numPr>
        <w:ind w:left="284" w:hanging="284"/>
        <w:jc w:val="both"/>
        <w:rPr>
          <w:rFonts w:ascii="Arial" w:hAnsi="Arial" w:cs="Arial"/>
          <w:sz w:val="20"/>
          <w:szCs w:val="20"/>
        </w:rPr>
      </w:pPr>
      <w:r w:rsidRPr="00C93329">
        <w:rPr>
          <w:rFonts w:ascii="Arial" w:hAnsi="Arial" w:cs="Arial"/>
          <w:sz w:val="20"/>
          <w:szCs w:val="20"/>
        </w:rPr>
        <w:t xml:space="preserve">Strokovni svet Republike Slovenije za splošno izobraževanje je na 241. seji 20. februarja 2025 sprejel prenovljena programa za predšolske otroke </w:t>
      </w:r>
      <w:r w:rsidR="000C6100" w:rsidRPr="00C93329">
        <w:rPr>
          <w:rFonts w:ascii="Arial" w:hAnsi="Arial" w:cs="Arial"/>
          <w:sz w:val="20"/>
          <w:szCs w:val="20"/>
        </w:rPr>
        <w:t>−</w:t>
      </w:r>
      <w:r w:rsidRPr="00C93329">
        <w:rPr>
          <w:rFonts w:ascii="Arial" w:hAnsi="Arial" w:cs="Arial"/>
          <w:sz w:val="20"/>
          <w:szCs w:val="20"/>
        </w:rPr>
        <w:t xml:space="preserve"> Kurikulum za vrtce  in Kurikulum za vrtce </w:t>
      </w:r>
      <w:r w:rsidR="000C6100" w:rsidRPr="00C93329">
        <w:rPr>
          <w:rFonts w:ascii="Arial" w:hAnsi="Arial" w:cs="Arial"/>
          <w:sz w:val="20"/>
          <w:szCs w:val="20"/>
        </w:rPr>
        <w:t xml:space="preserve">v </w:t>
      </w:r>
      <w:r w:rsidRPr="00C93329">
        <w:rPr>
          <w:rFonts w:ascii="Arial" w:hAnsi="Arial" w:cs="Arial"/>
          <w:sz w:val="20"/>
          <w:szCs w:val="20"/>
        </w:rPr>
        <w:t xml:space="preserve">prilagojenem programu za predšolske otroke, v katera je umestil </w:t>
      </w:r>
      <w:r w:rsidR="000C6100" w:rsidRPr="00C93329">
        <w:rPr>
          <w:rFonts w:ascii="Arial" w:hAnsi="Arial" w:cs="Arial"/>
          <w:sz w:val="20"/>
          <w:szCs w:val="20"/>
        </w:rPr>
        <w:t>SZJ</w:t>
      </w:r>
      <w:r w:rsidRPr="00C93329">
        <w:rPr>
          <w:rFonts w:ascii="Arial" w:hAnsi="Arial" w:cs="Arial"/>
          <w:sz w:val="20"/>
          <w:szCs w:val="20"/>
        </w:rPr>
        <w:t xml:space="preserve"> (v načela, opredeljen kot učni jezik, priporočila za delo z uporabniki SZJ ipd.).</w:t>
      </w:r>
    </w:p>
    <w:p w14:paraId="29118B73" w14:textId="071D57E5" w:rsidR="00C90933" w:rsidRPr="00C93329" w:rsidRDefault="00C90933" w:rsidP="00C16DEF">
      <w:pPr>
        <w:pStyle w:val="Sprotnaopomba-besedilo"/>
        <w:numPr>
          <w:ilvl w:val="0"/>
          <w:numId w:val="12"/>
        </w:numPr>
        <w:spacing w:before="0" w:after="0"/>
        <w:ind w:left="284" w:hanging="284"/>
      </w:pPr>
      <w:r w:rsidRPr="00C93329">
        <w:rPr>
          <w:rFonts w:ascii="Arial" w:hAnsi="Arial" w:cs="Arial"/>
          <w:sz w:val="20"/>
        </w:rPr>
        <w:t xml:space="preserve">Sprejeti so bili pravilniki, ki določajo izobrazbo strokovnih delavcev v izobraževalnih programih osnovne šole, gimnazije, poklicnega in strokovnega izobraževanja in v programih za predšolske otroke in v prilagojenih programih za predšolske otroke s posebnimi potrebami, ki dopolnjuje pogoje za vzgojitelja oziroma učitelja za komunikacijo v </w:t>
      </w:r>
      <w:r w:rsidR="000C6100" w:rsidRPr="00C93329">
        <w:rPr>
          <w:rFonts w:ascii="Arial" w:hAnsi="Arial" w:cs="Arial"/>
          <w:sz w:val="20"/>
        </w:rPr>
        <w:t xml:space="preserve">SZJ </w:t>
      </w:r>
      <w:r w:rsidRPr="00C93329">
        <w:rPr>
          <w:rFonts w:ascii="Arial" w:hAnsi="Arial" w:cs="Arial"/>
          <w:sz w:val="20"/>
        </w:rPr>
        <w:t xml:space="preserve">ter učitelja </w:t>
      </w:r>
      <w:r w:rsidR="000C6100" w:rsidRPr="00C93329">
        <w:rPr>
          <w:rFonts w:ascii="Arial" w:hAnsi="Arial" w:cs="Arial"/>
          <w:sz w:val="20"/>
        </w:rPr>
        <w:t>SZJ</w:t>
      </w:r>
      <w:r w:rsidRPr="00C93329">
        <w:rPr>
          <w:rFonts w:ascii="Arial" w:hAnsi="Arial" w:cs="Arial"/>
          <w:sz w:val="20"/>
        </w:rPr>
        <w:t xml:space="preserve"> kot izbirnega predmeta v osnovni šoli, </w:t>
      </w:r>
      <w:r w:rsidR="000C6100" w:rsidRPr="00C93329">
        <w:rPr>
          <w:rFonts w:ascii="Arial" w:hAnsi="Arial" w:cs="Arial"/>
          <w:sz w:val="20"/>
        </w:rPr>
        <w:t>to</w:t>
      </w:r>
      <w:r w:rsidRPr="00C93329">
        <w:rPr>
          <w:rFonts w:ascii="Arial" w:hAnsi="Arial" w:cs="Arial"/>
          <w:sz w:val="20"/>
        </w:rPr>
        <w:t xml:space="preserve"> pomeni, da pogoje izpolnjuje tudi posameznik, ki izpolnjuje pogoje za učitelja oziroma vzgojitelja v posameznem programu in ima nacionalno poklicno kvalifikacijo tolmač </w:t>
      </w:r>
      <w:r w:rsidR="000C6100" w:rsidRPr="00C93329">
        <w:rPr>
          <w:rFonts w:ascii="Arial" w:hAnsi="Arial" w:cs="Arial"/>
          <w:sz w:val="20"/>
        </w:rPr>
        <w:t>SZJ,</w:t>
      </w:r>
      <w:r w:rsidRPr="00C93329">
        <w:rPr>
          <w:rFonts w:ascii="Arial" w:hAnsi="Arial" w:cs="Arial"/>
          <w:sz w:val="20"/>
        </w:rPr>
        <w:t xml:space="preserve"> in ne več le tisti, ki ima dodatno kvalifikacijo inštruktor </w:t>
      </w:r>
      <w:r w:rsidR="00E361ED" w:rsidRPr="00C93329">
        <w:rPr>
          <w:rFonts w:ascii="Arial" w:hAnsi="Arial" w:cs="Arial"/>
          <w:sz w:val="20"/>
        </w:rPr>
        <w:t>SZJ</w:t>
      </w:r>
      <w:r w:rsidRPr="00C93329">
        <w:rPr>
          <w:rFonts w:ascii="Arial" w:hAnsi="Arial" w:cs="Arial"/>
          <w:sz w:val="20"/>
        </w:rPr>
        <w:t xml:space="preserve"> </w:t>
      </w:r>
      <w:r w:rsidRPr="00C93329">
        <w:rPr>
          <w:rFonts w:ascii="Arial" w:hAnsi="Arial" w:cs="Arial"/>
          <w:sz w:val="18"/>
          <w:szCs w:val="18"/>
        </w:rPr>
        <w:t>(</w:t>
      </w:r>
      <w:r w:rsidRPr="00C93329">
        <w:t>Pravilnik o izobrazbi učiteljev in drugih strokovnih delavcev v izobraževalnem programu osnovne šole (Uradni list RS, št. 70/24 in 18/25), Pravilnik o izobrazbi učiteljev in drugih strokovnih delavcev v poklicnem in strokovnem izobraževanju (Uradni list RS, št. 18/25), Pravilnik o izobrazbi učiteljev in drugih strokovnih delavcev v izobraževalnih programih gimnazije (Uradni list RS, št. 18/25), Pravilnik o izobrazbi vzgojiteljev predšolskih otrok in drugih strokovnih delavcev v programih za predšolske otroke in v prilagojenih programih za predšolske otroke s posebnimi potrebami (Uradni list RS, št. 2/25)</w:t>
      </w:r>
      <w:r w:rsidR="005974AE" w:rsidRPr="00C93329">
        <w:t>)</w:t>
      </w:r>
      <w:r w:rsidRPr="00C93329">
        <w:t>.</w:t>
      </w:r>
    </w:p>
    <w:p w14:paraId="211F748D" w14:textId="41A837AA" w:rsidR="00C90933" w:rsidRPr="00C93329" w:rsidRDefault="00C90933" w:rsidP="00C16DEF">
      <w:pPr>
        <w:pStyle w:val="Odstavekseznama"/>
        <w:numPr>
          <w:ilvl w:val="0"/>
          <w:numId w:val="12"/>
        </w:numPr>
        <w:ind w:left="284" w:hanging="284"/>
        <w:jc w:val="both"/>
        <w:rPr>
          <w:rFonts w:ascii="Arial" w:hAnsi="Arial" w:cs="Arial"/>
          <w:sz w:val="20"/>
          <w:szCs w:val="20"/>
        </w:rPr>
      </w:pPr>
      <w:r w:rsidRPr="00C93329">
        <w:rPr>
          <w:rFonts w:ascii="Arial" w:hAnsi="Arial" w:cs="Arial"/>
          <w:sz w:val="20"/>
          <w:szCs w:val="20"/>
        </w:rPr>
        <w:t xml:space="preserve">Delo je končala </w:t>
      </w:r>
      <w:r w:rsidR="00E361ED" w:rsidRPr="00C93329">
        <w:rPr>
          <w:rFonts w:ascii="Arial" w:hAnsi="Arial" w:cs="Arial"/>
          <w:sz w:val="20"/>
          <w:szCs w:val="20"/>
        </w:rPr>
        <w:t>D</w:t>
      </w:r>
      <w:r w:rsidRPr="00C93329">
        <w:rPr>
          <w:rFonts w:ascii="Arial" w:hAnsi="Arial" w:cs="Arial"/>
          <w:sz w:val="20"/>
          <w:szCs w:val="20"/>
        </w:rPr>
        <w:t xml:space="preserve">elovna skupina za pripravo predloga umestitve slovenskega znakovnega jezika v sistem predšolske vzgoje ter osnovnošolskega in srednješolskega izobraževanja, ki je ob koncu pripravila predloge in jih skupaj s poročilom o opravljenem delu v mandatu 2021–2025 posredovala ministru, pristojnemu za izobraževanje. </w:t>
      </w:r>
      <w:r w:rsidRPr="00C93329">
        <w:rPr>
          <w:rFonts w:ascii="Arial" w:hAnsi="Arial" w:cs="Arial"/>
          <w:i/>
          <w:iCs/>
          <w:sz w:val="20"/>
          <w:szCs w:val="20"/>
        </w:rPr>
        <w:t>Porabljena sredstva</w:t>
      </w:r>
      <w:r w:rsidRPr="00C93329">
        <w:rPr>
          <w:rFonts w:ascii="Arial" w:hAnsi="Arial" w:cs="Arial"/>
          <w:sz w:val="20"/>
          <w:szCs w:val="20"/>
        </w:rPr>
        <w:t>: 743,76 evra.</w:t>
      </w:r>
    </w:p>
    <w:p w14:paraId="4EC6FA6C" w14:textId="6565D295" w:rsidR="00C90933" w:rsidRPr="00C93329" w:rsidRDefault="00C90933" w:rsidP="00C16DEF">
      <w:pPr>
        <w:pStyle w:val="Odstavekseznama"/>
        <w:numPr>
          <w:ilvl w:val="0"/>
          <w:numId w:val="12"/>
        </w:numPr>
        <w:ind w:left="284" w:hanging="284"/>
        <w:jc w:val="both"/>
        <w:rPr>
          <w:rFonts w:ascii="Arial" w:hAnsi="Arial" w:cs="Arial"/>
          <w:sz w:val="20"/>
          <w:szCs w:val="20"/>
        </w:rPr>
      </w:pPr>
      <w:r w:rsidRPr="00C93329">
        <w:rPr>
          <w:rFonts w:ascii="Arial" w:hAnsi="Arial" w:cs="Arial"/>
          <w:sz w:val="20"/>
          <w:szCs w:val="20"/>
        </w:rPr>
        <w:t xml:space="preserve">Za zagotavljanje komunikacije v </w:t>
      </w:r>
      <w:r w:rsidR="00E361ED" w:rsidRPr="00C93329">
        <w:rPr>
          <w:rFonts w:ascii="Arial" w:hAnsi="Arial" w:cs="Arial"/>
          <w:sz w:val="20"/>
          <w:szCs w:val="20"/>
        </w:rPr>
        <w:t>SZJ</w:t>
      </w:r>
      <w:r w:rsidRPr="00C93329">
        <w:rPr>
          <w:rFonts w:ascii="Arial" w:hAnsi="Arial" w:cs="Arial"/>
          <w:sz w:val="20"/>
          <w:szCs w:val="20"/>
        </w:rPr>
        <w:t xml:space="preserve"> oziroma tolmačenja za gluhe otroke in mladostnike, uporabnike </w:t>
      </w:r>
      <w:r w:rsidR="00E361ED" w:rsidRPr="00C93329">
        <w:rPr>
          <w:rFonts w:ascii="Arial" w:hAnsi="Arial" w:cs="Arial"/>
          <w:sz w:val="20"/>
          <w:szCs w:val="20"/>
        </w:rPr>
        <w:t xml:space="preserve">SZJ </w:t>
      </w:r>
      <w:r w:rsidRPr="00C93329">
        <w:rPr>
          <w:rFonts w:ascii="Arial" w:hAnsi="Arial" w:cs="Arial"/>
          <w:sz w:val="20"/>
          <w:szCs w:val="20"/>
        </w:rPr>
        <w:t>v vrtcih in šolah ter zavodih za vzgojo in izobraževanje otrok in mladostnikov s posebnimi potrebami ter njihove starše je MVI v letu 2025 zagotovil</w:t>
      </w:r>
      <w:r w:rsidR="00E361ED" w:rsidRPr="00C93329">
        <w:rPr>
          <w:rFonts w:ascii="Arial" w:hAnsi="Arial" w:cs="Arial"/>
          <w:sz w:val="20"/>
          <w:szCs w:val="20"/>
        </w:rPr>
        <w:t>o</w:t>
      </w:r>
      <w:r w:rsidRPr="00C93329">
        <w:rPr>
          <w:rFonts w:ascii="Arial" w:hAnsi="Arial" w:cs="Arial"/>
          <w:sz w:val="20"/>
          <w:szCs w:val="20"/>
        </w:rPr>
        <w:t xml:space="preserve"> 488.065,08 evra;</w:t>
      </w:r>
    </w:p>
    <w:p w14:paraId="4281D9BA" w14:textId="62B0C043" w:rsidR="00C90933" w:rsidRPr="00C93329" w:rsidRDefault="00C90933" w:rsidP="00C16DEF">
      <w:pPr>
        <w:pStyle w:val="Odstavekseznama"/>
        <w:numPr>
          <w:ilvl w:val="0"/>
          <w:numId w:val="12"/>
        </w:numPr>
        <w:ind w:left="284" w:hanging="284"/>
        <w:jc w:val="both"/>
        <w:rPr>
          <w:rFonts w:ascii="Arial" w:hAnsi="Arial" w:cs="Arial"/>
          <w:sz w:val="20"/>
          <w:szCs w:val="20"/>
        </w:rPr>
      </w:pPr>
      <w:r w:rsidRPr="00C93329">
        <w:rPr>
          <w:rFonts w:ascii="Arial" w:hAnsi="Arial" w:cs="Arial"/>
          <w:sz w:val="20"/>
          <w:szCs w:val="20"/>
        </w:rPr>
        <w:t xml:space="preserve">ACS je </w:t>
      </w:r>
      <w:r w:rsidR="00E361ED" w:rsidRPr="00C93329">
        <w:rPr>
          <w:rFonts w:ascii="Arial" w:hAnsi="Arial" w:cs="Arial"/>
          <w:sz w:val="20"/>
          <w:szCs w:val="20"/>
        </w:rPr>
        <w:t>dej</w:t>
      </w:r>
      <w:r w:rsidRPr="00C93329">
        <w:rPr>
          <w:rFonts w:ascii="Arial" w:hAnsi="Arial" w:cs="Arial"/>
          <w:sz w:val="20"/>
          <w:szCs w:val="20"/>
        </w:rPr>
        <w:t xml:space="preserve">avnosti usmeril v podporo in usposabljanje svetovalcev pri informiranju gluhih in naglušnih odraslih. Organizacije za izobraževanje odraslih so v okviru javne službe izpeljale skupinsko obliko informiranja in svetovanja v sodelovanju z (med)občinskimi društvi za gluhe in naglušne, v katere je bilo vključenih več kot 60 gluhih in naglušnih odraslih. Pripravljena </w:t>
      </w:r>
      <w:r w:rsidR="00E361ED" w:rsidRPr="00C93329">
        <w:rPr>
          <w:rFonts w:ascii="Arial" w:hAnsi="Arial" w:cs="Arial"/>
          <w:sz w:val="20"/>
          <w:szCs w:val="20"/>
        </w:rPr>
        <w:t>sta</w:t>
      </w:r>
      <w:r w:rsidRPr="00C93329">
        <w:rPr>
          <w:rFonts w:ascii="Arial" w:hAnsi="Arial" w:cs="Arial"/>
          <w:sz w:val="20"/>
          <w:szCs w:val="20"/>
        </w:rPr>
        <w:t xml:space="preserve"> bila video </w:t>
      </w:r>
      <w:hyperlink r:id="rId99" w:history="1">
        <w:r w:rsidRPr="00C93329">
          <w:rPr>
            <w:rStyle w:val="Hiperpovezava"/>
            <w:rFonts w:ascii="Arial" w:hAnsi="Arial" w:cs="Arial"/>
            <w:color w:val="auto"/>
            <w:sz w:val="20"/>
            <w:szCs w:val="20"/>
          </w:rPr>
          <w:t>zgibanka</w:t>
        </w:r>
      </w:hyperlink>
      <w:r w:rsidRPr="00C93329">
        <w:rPr>
          <w:rFonts w:ascii="Arial" w:hAnsi="Arial" w:cs="Arial"/>
          <w:sz w:val="20"/>
          <w:szCs w:val="20"/>
        </w:rPr>
        <w:t xml:space="preserve"> o svetovalni dejavnosti v izobraževanju odraslih v znakovnem jeziku in </w:t>
      </w:r>
      <w:r w:rsidRPr="00C93329">
        <w:rPr>
          <w:rFonts w:ascii="Arial" w:hAnsi="Arial" w:cs="Arial"/>
          <w:sz w:val="20"/>
          <w:szCs w:val="20"/>
          <w:u w:val="single"/>
        </w:rPr>
        <w:t>slovar</w:t>
      </w:r>
      <w:r w:rsidRPr="00C93329">
        <w:rPr>
          <w:rFonts w:ascii="Arial" w:hAnsi="Arial" w:cs="Arial"/>
          <w:sz w:val="20"/>
          <w:szCs w:val="20"/>
        </w:rPr>
        <w:t xml:space="preserve"> desetih ključnih terminov iz svetovalne dejavnosti v znakovnem jeziku. </w:t>
      </w:r>
      <w:r w:rsidR="00E361ED" w:rsidRPr="00C93329">
        <w:rPr>
          <w:rFonts w:ascii="Arial" w:hAnsi="Arial" w:cs="Arial"/>
          <w:i/>
          <w:iCs/>
          <w:sz w:val="20"/>
          <w:szCs w:val="20"/>
        </w:rPr>
        <w:t>Porabljena</w:t>
      </w:r>
      <w:r w:rsidRPr="00C93329">
        <w:rPr>
          <w:rFonts w:ascii="Arial" w:hAnsi="Arial" w:cs="Arial"/>
          <w:i/>
          <w:iCs/>
          <w:sz w:val="20"/>
          <w:szCs w:val="20"/>
        </w:rPr>
        <w:t xml:space="preserve"> sredst</w:t>
      </w:r>
      <w:r w:rsidR="00E361ED" w:rsidRPr="00C93329">
        <w:rPr>
          <w:rFonts w:ascii="Arial" w:hAnsi="Arial" w:cs="Arial"/>
          <w:i/>
          <w:iCs/>
          <w:sz w:val="20"/>
          <w:szCs w:val="20"/>
        </w:rPr>
        <w:t>va</w:t>
      </w:r>
      <w:r w:rsidRPr="00C93329">
        <w:rPr>
          <w:rFonts w:ascii="Arial" w:hAnsi="Arial" w:cs="Arial"/>
          <w:sz w:val="20"/>
          <w:szCs w:val="20"/>
        </w:rPr>
        <w:t>: 6.380,78 evra.</w:t>
      </w:r>
    </w:p>
    <w:p w14:paraId="0A8A7BE8" w14:textId="57908C30" w:rsidR="00C90933" w:rsidRPr="00C93329" w:rsidRDefault="00C90933" w:rsidP="00C16DEF">
      <w:pPr>
        <w:pStyle w:val="Odstavekseznama"/>
        <w:numPr>
          <w:ilvl w:val="0"/>
          <w:numId w:val="12"/>
        </w:numPr>
        <w:ind w:left="284" w:hanging="284"/>
        <w:jc w:val="both"/>
        <w:rPr>
          <w:rFonts w:ascii="Arial" w:hAnsi="Arial" w:cs="Arial"/>
          <w:sz w:val="20"/>
          <w:szCs w:val="20"/>
        </w:rPr>
      </w:pPr>
      <w:r w:rsidRPr="00C93329">
        <w:rPr>
          <w:rFonts w:ascii="Arial" w:hAnsi="Arial" w:cs="Arial"/>
          <w:sz w:val="20"/>
          <w:szCs w:val="20"/>
        </w:rPr>
        <w:t xml:space="preserve">Priprava učnih gradiv, prilagojenih uporabnikom </w:t>
      </w:r>
      <w:r w:rsidR="00E361ED" w:rsidRPr="00C93329">
        <w:rPr>
          <w:rFonts w:ascii="Arial" w:hAnsi="Arial" w:cs="Arial"/>
          <w:sz w:val="20"/>
          <w:szCs w:val="20"/>
        </w:rPr>
        <w:t>SZJ</w:t>
      </w:r>
      <w:r w:rsidRPr="00C93329">
        <w:rPr>
          <w:rFonts w:ascii="Arial" w:hAnsi="Arial" w:cs="Arial"/>
          <w:sz w:val="20"/>
          <w:szCs w:val="20"/>
        </w:rPr>
        <w:t xml:space="preserve">, je potekala v okviru redne dejavnosti zavodov, ki izvajajo prilagojene programe za gluhe in naglušne, ki imajo skladno z veljavnim pravilnikom za normative in standarde za prilagajanje učbenikov, učnih gradiv in pripomočkov sistemiziranih več kot 4,5 delovnega mesta za strokovne delavce, ki pripravljajo učna gradiva, podprta s kretnjo, tudi gradiva za starše. Ocena </w:t>
      </w:r>
      <w:r w:rsidRPr="00C93329">
        <w:rPr>
          <w:rFonts w:ascii="Arial" w:hAnsi="Arial" w:cs="Arial"/>
          <w:i/>
          <w:iCs/>
          <w:sz w:val="20"/>
          <w:szCs w:val="20"/>
        </w:rPr>
        <w:t>sredstev</w:t>
      </w:r>
      <w:r w:rsidRPr="00C93329">
        <w:rPr>
          <w:rFonts w:ascii="Arial" w:hAnsi="Arial" w:cs="Arial"/>
          <w:sz w:val="20"/>
          <w:szCs w:val="20"/>
        </w:rPr>
        <w:t xml:space="preserve"> za strokovne delavce: 197.868,01 evra. </w:t>
      </w:r>
    </w:p>
    <w:p w14:paraId="7DC023C2" w14:textId="77777777" w:rsidR="00C90933" w:rsidRPr="00C93329" w:rsidRDefault="00C90933" w:rsidP="00C90933">
      <w:pPr>
        <w:pStyle w:val="Odstavekseznama"/>
        <w:ind w:left="284"/>
        <w:jc w:val="both"/>
        <w:rPr>
          <w:rFonts w:ascii="Arial" w:hAnsi="Arial" w:cs="Arial"/>
          <w:sz w:val="20"/>
          <w:szCs w:val="20"/>
        </w:rPr>
      </w:pPr>
    </w:p>
    <w:p w14:paraId="17B1EE00" w14:textId="46C8EE34" w:rsidR="0009467D" w:rsidRPr="00C93329" w:rsidRDefault="0009467D" w:rsidP="00C90933">
      <w:pPr>
        <w:spacing w:line="240" w:lineRule="auto"/>
        <w:rPr>
          <w:rFonts w:cs="Arial"/>
          <w:sz w:val="20"/>
          <w:szCs w:val="20"/>
        </w:rPr>
      </w:pPr>
      <w:r w:rsidRPr="00C93329">
        <w:rPr>
          <w:rFonts w:cs="Arial"/>
          <w:sz w:val="20"/>
          <w:szCs w:val="20"/>
        </w:rPr>
        <w:t xml:space="preserve">Strokovni svet Republike Slovenije za splošno izobraževanje je na 241. seji 20. februarja 2025 sprejel </w:t>
      </w:r>
      <w:r w:rsidRPr="00C93329">
        <w:rPr>
          <w:rFonts w:cs="Arial"/>
          <w:sz w:val="20"/>
          <w:szCs w:val="20"/>
          <w:u w:val="single"/>
        </w:rPr>
        <w:t>prenovljena programa za predšolske otroke − Kurikulum za vrtce in Kurikulum za vrtce v prilagojenem programu za predšolske otroke</w:t>
      </w:r>
      <w:r w:rsidRPr="00C93329">
        <w:rPr>
          <w:rFonts w:cs="Arial"/>
          <w:sz w:val="20"/>
          <w:szCs w:val="20"/>
        </w:rPr>
        <w:t xml:space="preserve">, v katera je vključil SZJ (v načela, opredeljen kot učni jezik, priporočila za delo z uporabniki SZJ ipd.). Prenovljeni Kurikulum za vrtce se je začel </w:t>
      </w:r>
      <w:r w:rsidRPr="00C93329">
        <w:rPr>
          <w:rFonts w:cs="Arial"/>
          <w:sz w:val="20"/>
          <w:szCs w:val="20"/>
        </w:rPr>
        <w:lastRenderedPageBreak/>
        <w:t>uporabljati s 1. septembrom 2025, torej z začetkom šolskega leta 2025/26. Prenovljeni Kurikulum za vrtce v prilagojenem programu za predšolske otroke pa se bo začel uporabljati leto pozneje, in sicer s 1. septembrom 2026, z začetkom šolskega leta 2026/27.</w:t>
      </w:r>
    </w:p>
    <w:p w14:paraId="4F28B752" w14:textId="7B2D6613" w:rsidR="00C90933" w:rsidRPr="00C93329" w:rsidRDefault="00C90933" w:rsidP="00C90933">
      <w:pPr>
        <w:spacing w:line="240" w:lineRule="auto"/>
        <w:rPr>
          <w:rFonts w:cs="Arial"/>
          <w:i/>
          <w:iCs/>
          <w:sz w:val="20"/>
          <w:szCs w:val="20"/>
          <w:u w:val="single"/>
        </w:rPr>
      </w:pPr>
      <w:r w:rsidRPr="00C93329">
        <w:rPr>
          <w:rFonts w:cs="Arial"/>
          <w:sz w:val="20"/>
          <w:szCs w:val="20"/>
        </w:rPr>
        <w:t xml:space="preserve">ZRSŠ je izdal gradivo </w:t>
      </w:r>
      <w:r w:rsidRPr="00C93329">
        <w:rPr>
          <w:rFonts w:cs="Arial"/>
          <w:sz w:val="20"/>
          <w:szCs w:val="20"/>
          <w:u w:val="single"/>
        </w:rPr>
        <w:t>Me razumeš 6</w:t>
      </w:r>
      <w:r w:rsidRPr="00C93329">
        <w:rPr>
          <w:rFonts w:cs="Arial"/>
          <w:sz w:val="20"/>
          <w:szCs w:val="20"/>
        </w:rPr>
        <w:t xml:space="preserve">: </w:t>
      </w:r>
      <w:hyperlink r:id="rId100" w:history="1">
        <w:r w:rsidRPr="00C93329">
          <w:rPr>
            <w:rStyle w:val="Hiperpovezava"/>
            <w:rFonts w:cs="Arial"/>
            <w:color w:val="auto"/>
            <w:sz w:val="20"/>
            <w:szCs w:val="20"/>
          </w:rPr>
          <w:t>delovni učbenik</w:t>
        </w:r>
      </w:hyperlink>
      <w:r w:rsidRPr="00C93329">
        <w:rPr>
          <w:rFonts w:cs="Arial"/>
          <w:sz w:val="20"/>
          <w:szCs w:val="20"/>
        </w:rPr>
        <w:t xml:space="preserve"> in </w:t>
      </w:r>
      <w:hyperlink r:id="rId101" w:history="1">
        <w:r w:rsidRPr="00C93329">
          <w:rPr>
            <w:rStyle w:val="Hiperpovezava"/>
            <w:rFonts w:cs="Arial"/>
            <w:color w:val="auto"/>
            <w:sz w:val="20"/>
            <w:szCs w:val="20"/>
          </w:rPr>
          <w:t xml:space="preserve">priročnik za učitelje </w:t>
        </w:r>
      </w:hyperlink>
      <w:r w:rsidRPr="00C93329">
        <w:rPr>
          <w:rFonts w:cs="Arial"/>
          <w:sz w:val="20"/>
          <w:szCs w:val="20"/>
        </w:rPr>
        <w:t xml:space="preserve"> za komunikacijo v slovenskem znakovnem jeziku ter prilogo </w:t>
      </w:r>
      <w:hyperlink r:id="rId102" w:history="1">
        <w:r w:rsidRPr="00C93329">
          <w:rPr>
            <w:rStyle w:val="Hiperpovezava"/>
            <w:rFonts w:cs="Arial"/>
            <w:color w:val="auto"/>
            <w:sz w:val="20"/>
            <w:szCs w:val="20"/>
          </w:rPr>
          <w:t>Se lahko tudi jaz naučim znakovnega jezika</w:t>
        </w:r>
      </w:hyperlink>
      <w:r w:rsidRPr="00C93329">
        <w:rPr>
          <w:rFonts w:cs="Arial"/>
          <w:sz w:val="20"/>
          <w:szCs w:val="20"/>
        </w:rPr>
        <w:t xml:space="preserve">. </w:t>
      </w:r>
      <w:r w:rsidR="00E361ED" w:rsidRPr="00C93329">
        <w:rPr>
          <w:rFonts w:cs="Arial"/>
          <w:i/>
          <w:iCs/>
          <w:sz w:val="20"/>
          <w:szCs w:val="20"/>
        </w:rPr>
        <w:t xml:space="preserve">Porabljena </w:t>
      </w:r>
      <w:r w:rsidRPr="00C93329">
        <w:rPr>
          <w:rFonts w:cs="Arial"/>
          <w:i/>
          <w:iCs/>
          <w:sz w:val="20"/>
          <w:szCs w:val="20"/>
        </w:rPr>
        <w:t>sredst</w:t>
      </w:r>
      <w:r w:rsidR="00E361ED" w:rsidRPr="00C93329">
        <w:rPr>
          <w:rFonts w:cs="Arial"/>
          <w:i/>
          <w:iCs/>
          <w:sz w:val="20"/>
          <w:szCs w:val="20"/>
        </w:rPr>
        <w:t>va</w:t>
      </w:r>
      <w:r w:rsidRPr="00C93329">
        <w:rPr>
          <w:rFonts w:cs="Arial"/>
          <w:i/>
          <w:iCs/>
          <w:sz w:val="20"/>
          <w:szCs w:val="20"/>
        </w:rPr>
        <w:t xml:space="preserve"> </w:t>
      </w:r>
      <w:r w:rsidRPr="00C93329">
        <w:rPr>
          <w:rFonts w:cs="Arial"/>
          <w:sz w:val="20"/>
          <w:szCs w:val="20"/>
        </w:rPr>
        <w:t xml:space="preserve">MVI za učno gradivo: 29.363,15 evra. </w:t>
      </w:r>
    </w:p>
    <w:p w14:paraId="20339C7B" w14:textId="77777777" w:rsidR="005974AE" w:rsidRPr="00C93329" w:rsidRDefault="005974AE" w:rsidP="00C90933">
      <w:pPr>
        <w:spacing w:line="240" w:lineRule="auto"/>
        <w:rPr>
          <w:rFonts w:cs="Arial"/>
          <w:sz w:val="20"/>
          <w:szCs w:val="20"/>
        </w:rPr>
      </w:pPr>
    </w:p>
    <w:p w14:paraId="680DA9B7" w14:textId="0BC1ADC2" w:rsidR="00C90933" w:rsidRPr="00C93329" w:rsidRDefault="00C90933" w:rsidP="00C90933">
      <w:pPr>
        <w:spacing w:line="240" w:lineRule="auto"/>
        <w:rPr>
          <w:rFonts w:cs="Arial"/>
          <w:sz w:val="20"/>
          <w:szCs w:val="20"/>
        </w:rPr>
      </w:pPr>
      <w:r w:rsidRPr="00C93329">
        <w:rPr>
          <w:rFonts w:cs="Arial"/>
          <w:sz w:val="20"/>
          <w:szCs w:val="20"/>
          <w:u w:val="single"/>
        </w:rPr>
        <w:t>Usposabljanja po K</w:t>
      </w:r>
      <w:r w:rsidR="00E361ED" w:rsidRPr="00C93329">
        <w:rPr>
          <w:rFonts w:cs="Arial"/>
          <w:sz w:val="20"/>
          <w:szCs w:val="20"/>
          <w:u w:val="single"/>
        </w:rPr>
        <w:t>ATIS</w:t>
      </w:r>
      <w:r w:rsidRPr="00C93329">
        <w:rPr>
          <w:rFonts w:cs="Arial"/>
          <w:sz w:val="20"/>
          <w:szCs w:val="20"/>
        </w:rPr>
        <w:t xml:space="preserve"> in obseg sofinanciranja iz sredstev ministrstva na podlagi javnega razpisa: različni izvajalci so izvedli sedem razpisanih programov, ki so vključevali tematiko, povezano z vzgojo in izobraževanjem gluhih in naglušnih ter </w:t>
      </w:r>
      <w:r w:rsidR="00E361ED" w:rsidRPr="00C93329">
        <w:rPr>
          <w:rFonts w:cs="Arial"/>
          <w:sz w:val="20"/>
          <w:szCs w:val="20"/>
        </w:rPr>
        <w:t>SZJ</w:t>
      </w:r>
      <w:r w:rsidRPr="00C93329">
        <w:rPr>
          <w:rFonts w:cs="Arial"/>
          <w:sz w:val="20"/>
          <w:szCs w:val="20"/>
        </w:rPr>
        <w:t xml:space="preserve">, od katerih dva nista prejela sredstev za sofinanciranje. Usposabljanj se je udeležilo 215 udeležencev. </w:t>
      </w:r>
      <w:r w:rsidR="00E361ED" w:rsidRPr="00C93329">
        <w:rPr>
          <w:rFonts w:cs="Arial"/>
          <w:i/>
          <w:iCs/>
          <w:sz w:val="20"/>
          <w:szCs w:val="20"/>
        </w:rPr>
        <w:t>Porabljena sredstva</w:t>
      </w:r>
      <w:r w:rsidRPr="00C93329">
        <w:rPr>
          <w:rFonts w:cs="Arial"/>
          <w:sz w:val="20"/>
          <w:szCs w:val="20"/>
        </w:rPr>
        <w:t>: 6.805,74 evra.</w:t>
      </w:r>
    </w:p>
    <w:p w14:paraId="6F34C504" w14:textId="77777777" w:rsidR="00C90933" w:rsidRPr="00C93329" w:rsidRDefault="00C90933" w:rsidP="00C90933">
      <w:pPr>
        <w:spacing w:line="240" w:lineRule="auto"/>
        <w:rPr>
          <w:rFonts w:cs="Arial"/>
          <w:color w:val="00B050"/>
          <w:sz w:val="20"/>
          <w:szCs w:val="20"/>
        </w:rPr>
      </w:pPr>
    </w:p>
    <w:p w14:paraId="56772E1A" w14:textId="6779FC8C" w:rsidR="00C90933" w:rsidRPr="00C93329" w:rsidRDefault="00C90933" w:rsidP="00C90933">
      <w:pPr>
        <w:spacing w:line="240" w:lineRule="auto"/>
        <w:rPr>
          <w:rFonts w:eastAsia="Arial" w:cs="Arial"/>
          <w:sz w:val="20"/>
          <w:szCs w:val="20"/>
        </w:rPr>
      </w:pPr>
      <w:r w:rsidRPr="00C93329">
        <w:rPr>
          <w:rFonts w:cs="Arial"/>
          <w:sz w:val="20"/>
          <w:szCs w:val="20"/>
        </w:rPr>
        <w:t xml:space="preserve">ZRSŠ poroča, da so v kurikularnem dokumentu </w:t>
      </w:r>
      <w:r w:rsidRPr="00C93329">
        <w:rPr>
          <w:rFonts w:eastAsia="Arial" w:cs="Arial"/>
          <w:sz w:val="20"/>
          <w:szCs w:val="20"/>
          <w:u w:val="single"/>
        </w:rPr>
        <w:t>Navodila za delo z učenci s PP v programih s prilagojenim izvajanjem in DSP</w:t>
      </w:r>
      <w:r w:rsidRPr="00C93329">
        <w:rPr>
          <w:rFonts w:eastAsia="Arial" w:cs="Arial"/>
          <w:sz w:val="20"/>
          <w:szCs w:val="20"/>
        </w:rPr>
        <w:t>, ki ga je določil Strokovni svet RS za splošno izobraževanje na 242. seji</w:t>
      </w:r>
      <w:r w:rsidR="001A4D33" w:rsidRPr="00C93329">
        <w:rPr>
          <w:rFonts w:eastAsia="Arial" w:cs="Arial"/>
          <w:sz w:val="20"/>
          <w:szCs w:val="20"/>
        </w:rPr>
        <w:t xml:space="preserve"> </w:t>
      </w:r>
      <w:r w:rsidRPr="00C93329">
        <w:rPr>
          <w:rFonts w:eastAsia="Arial" w:cs="Arial"/>
          <w:sz w:val="20"/>
          <w:szCs w:val="20"/>
        </w:rPr>
        <w:t xml:space="preserve">20. 3. 2025, opredelili naloge vzgojitelja/učitelja za komunikacijo v </w:t>
      </w:r>
      <w:r w:rsidR="00E361ED" w:rsidRPr="00C93329">
        <w:rPr>
          <w:rFonts w:cs="Arial"/>
          <w:sz w:val="20"/>
          <w:szCs w:val="20"/>
        </w:rPr>
        <w:t>SZJ</w:t>
      </w:r>
      <w:r w:rsidRPr="00C93329">
        <w:rPr>
          <w:rFonts w:eastAsia="Arial" w:cs="Arial"/>
          <w:sz w:val="20"/>
          <w:szCs w:val="20"/>
        </w:rPr>
        <w:t>. Pripravljen</w:t>
      </w:r>
      <w:r w:rsidR="00E361ED" w:rsidRPr="00C93329">
        <w:rPr>
          <w:rFonts w:eastAsia="Arial" w:cs="Arial"/>
          <w:sz w:val="20"/>
          <w:szCs w:val="20"/>
        </w:rPr>
        <w:t xml:space="preserve"> je bil</w:t>
      </w:r>
      <w:r w:rsidRPr="00C93329">
        <w:rPr>
          <w:rFonts w:eastAsia="Arial" w:cs="Arial"/>
          <w:sz w:val="20"/>
          <w:szCs w:val="20"/>
        </w:rPr>
        <w:t xml:space="preserve"> predlog posodobitve vzgojno-izobraževalnega sistema za gluhe in naglušne otroke in mladostnike.</w:t>
      </w:r>
    </w:p>
    <w:p w14:paraId="35307AD4" w14:textId="77777777" w:rsidR="00C90933" w:rsidRPr="00C93329" w:rsidRDefault="00C90933" w:rsidP="00C90933">
      <w:pPr>
        <w:spacing w:line="240" w:lineRule="auto"/>
        <w:rPr>
          <w:rFonts w:cs="Arial"/>
          <w:sz w:val="20"/>
          <w:szCs w:val="20"/>
        </w:rPr>
      </w:pPr>
    </w:p>
    <w:p w14:paraId="1FE4F9A0" w14:textId="150F42EC" w:rsidR="00C90933" w:rsidRPr="00C93329" w:rsidRDefault="00C90933" w:rsidP="00C90933">
      <w:pPr>
        <w:spacing w:line="240" w:lineRule="auto"/>
        <w:rPr>
          <w:rFonts w:cs="Arial"/>
          <w:sz w:val="20"/>
          <w:szCs w:val="20"/>
        </w:rPr>
      </w:pPr>
      <w:r w:rsidRPr="00C93329">
        <w:rPr>
          <w:rFonts w:cs="Arial"/>
          <w:sz w:val="20"/>
          <w:szCs w:val="20"/>
        </w:rPr>
        <w:t xml:space="preserve">Državni izpitni center </w:t>
      </w:r>
      <w:r w:rsidR="00237241" w:rsidRPr="00C93329">
        <w:rPr>
          <w:rFonts w:cs="Arial"/>
          <w:sz w:val="20"/>
          <w:szCs w:val="20"/>
        </w:rPr>
        <w:t xml:space="preserve">(RIC) </w:t>
      </w:r>
      <w:r w:rsidRPr="00C93329">
        <w:rPr>
          <w:rFonts w:cs="Arial"/>
          <w:sz w:val="20"/>
          <w:szCs w:val="20"/>
        </w:rPr>
        <w:t>je kot konzorcijski partner sodeloval z A</w:t>
      </w:r>
      <w:r w:rsidR="00E361ED" w:rsidRPr="00C93329">
        <w:rPr>
          <w:rFonts w:cs="Arial"/>
          <w:sz w:val="20"/>
          <w:szCs w:val="20"/>
        </w:rPr>
        <w:t>CS</w:t>
      </w:r>
      <w:r w:rsidRPr="00C93329">
        <w:rPr>
          <w:rFonts w:cs="Arial"/>
          <w:sz w:val="20"/>
          <w:szCs w:val="20"/>
        </w:rPr>
        <w:t xml:space="preserve"> pri pripravi dokumentacije za prijavo triletnega projekta </w:t>
      </w:r>
      <w:r w:rsidRPr="00C93329">
        <w:rPr>
          <w:rFonts w:cs="Arial"/>
          <w:sz w:val="20"/>
          <w:szCs w:val="20"/>
          <w:u w:val="single"/>
        </w:rPr>
        <w:t>Priprava javnoveljavnega izobraževalnega programa slovenskega znakovnega jezika za odrasle</w:t>
      </w:r>
      <w:r w:rsidRPr="00C93329">
        <w:rPr>
          <w:rFonts w:cs="Arial"/>
          <w:sz w:val="20"/>
          <w:szCs w:val="20"/>
        </w:rPr>
        <w:t xml:space="preserve">. Cilj projekta je priprava predloga novega javnoveljavnega izobraževalnega programa. </w:t>
      </w:r>
    </w:p>
    <w:p w14:paraId="2E49241A" w14:textId="77777777" w:rsidR="00C90933" w:rsidRPr="00C93329" w:rsidRDefault="00C90933" w:rsidP="00C90933">
      <w:pPr>
        <w:spacing w:line="240" w:lineRule="auto"/>
        <w:rPr>
          <w:rFonts w:cs="Arial"/>
          <w:sz w:val="20"/>
          <w:szCs w:val="20"/>
        </w:rPr>
      </w:pPr>
    </w:p>
    <w:p w14:paraId="46FABD08" w14:textId="698D56B2" w:rsidR="00C90933" w:rsidRPr="00C93329" w:rsidRDefault="00C90933" w:rsidP="00C90933">
      <w:pPr>
        <w:spacing w:line="240" w:lineRule="auto"/>
        <w:rPr>
          <w:sz w:val="20"/>
          <w:szCs w:val="20"/>
        </w:rPr>
      </w:pPr>
      <w:r w:rsidRPr="00C93329">
        <w:rPr>
          <w:sz w:val="20"/>
          <w:szCs w:val="20"/>
        </w:rPr>
        <w:t xml:space="preserve">V skladu z </w:t>
      </w:r>
      <w:r w:rsidRPr="00C93329">
        <w:rPr>
          <w:i/>
          <w:iCs/>
          <w:sz w:val="20"/>
          <w:szCs w:val="20"/>
        </w:rPr>
        <w:t>Zakonom o nacionalnih poklicnih kvalifikacijah</w:t>
      </w:r>
      <w:r w:rsidRPr="00C93329">
        <w:rPr>
          <w:sz w:val="20"/>
          <w:szCs w:val="20"/>
        </w:rPr>
        <w:t xml:space="preserve"> (Uradni list RS, št. 1/07 – uradno prečiščeno besedilo in 85/09), ki je v pristojnosti M</w:t>
      </w:r>
      <w:r w:rsidR="00566D7E" w:rsidRPr="00C93329">
        <w:rPr>
          <w:sz w:val="20"/>
          <w:szCs w:val="20"/>
        </w:rPr>
        <w:t>DDSZ</w:t>
      </w:r>
      <w:r w:rsidRPr="00C93329">
        <w:rPr>
          <w:sz w:val="20"/>
          <w:szCs w:val="20"/>
        </w:rPr>
        <w:t xml:space="preserve">, </w:t>
      </w:r>
      <w:r w:rsidR="00237241" w:rsidRPr="00C93329">
        <w:rPr>
          <w:sz w:val="20"/>
          <w:szCs w:val="20"/>
        </w:rPr>
        <w:t>RIC</w:t>
      </w:r>
      <w:r w:rsidRPr="00C93329">
        <w:rPr>
          <w:sz w:val="20"/>
          <w:szCs w:val="20"/>
        </w:rPr>
        <w:t xml:space="preserve">  vodi register izvajalcev postopkov za ugotavljanje in preverjanje kvalifikacij, podeljuje licence članom komisij za preverjanje in potrjevanje NPK, imenuje komisije za preverjanje in potrjevanje NPK, skrbi za razvoj metodologij in postopkov preverjanj in potrjevanja poklicnih kvalifikacij</w:t>
      </w:r>
      <w:r w:rsidR="00566D7E" w:rsidRPr="00C93329">
        <w:rPr>
          <w:sz w:val="20"/>
          <w:szCs w:val="20"/>
        </w:rPr>
        <w:t xml:space="preserve"> ter</w:t>
      </w:r>
      <w:r w:rsidRPr="00C93329">
        <w:rPr>
          <w:sz w:val="20"/>
          <w:szCs w:val="20"/>
        </w:rPr>
        <w:t xml:space="preserve"> za nabor vprašanj in nalog v postopku preverjanja in potrjevanja poklicnih kvalifikacij.</w:t>
      </w:r>
    </w:p>
    <w:p w14:paraId="5F877CA9" w14:textId="4DDA7621" w:rsidR="00C90933" w:rsidRPr="00C93329" w:rsidRDefault="00C90933" w:rsidP="00C90933">
      <w:pPr>
        <w:spacing w:line="240" w:lineRule="auto"/>
        <w:rPr>
          <w:sz w:val="20"/>
          <w:szCs w:val="20"/>
        </w:rPr>
      </w:pPr>
      <w:r w:rsidRPr="00C93329">
        <w:rPr>
          <w:sz w:val="20"/>
          <w:szCs w:val="20"/>
        </w:rPr>
        <w:t xml:space="preserve">Za </w:t>
      </w:r>
      <w:r w:rsidRPr="00C93329">
        <w:rPr>
          <w:sz w:val="20"/>
          <w:szCs w:val="20"/>
          <w:u w:val="single"/>
        </w:rPr>
        <w:t xml:space="preserve">NPK </w:t>
      </w:r>
      <w:r w:rsidR="00566D7E" w:rsidRPr="00C93329">
        <w:rPr>
          <w:sz w:val="20"/>
          <w:szCs w:val="20"/>
          <w:u w:val="single"/>
        </w:rPr>
        <w:t>t</w:t>
      </w:r>
      <w:r w:rsidRPr="00C93329">
        <w:rPr>
          <w:sz w:val="20"/>
          <w:szCs w:val="20"/>
          <w:u w:val="single"/>
        </w:rPr>
        <w:t>olmač/</w:t>
      </w:r>
      <w:r w:rsidR="001A4D33" w:rsidRPr="00C93329">
        <w:rPr>
          <w:sz w:val="20"/>
          <w:szCs w:val="20"/>
          <w:u w:val="single"/>
        </w:rPr>
        <w:t>-</w:t>
      </w:r>
      <w:r w:rsidRPr="00C93329">
        <w:rPr>
          <w:sz w:val="20"/>
          <w:szCs w:val="20"/>
          <w:u w:val="single"/>
        </w:rPr>
        <w:t>ica slovenskega znakovnega jezika</w:t>
      </w:r>
      <w:r w:rsidRPr="00C93329">
        <w:rPr>
          <w:sz w:val="20"/>
          <w:szCs w:val="20"/>
        </w:rPr>
        <w:t xml:space="preserve"> (0613188011) je vpisan 1 izvajalec za preverjanje in potrjevanje NPK, podeljenih je bilo 10 licenc članom komisij. Člani komisij so vzpostavili banko nalog za preverjanje in potrjevanje NPK, v skladu s katalogom standardov strokovnih znanj in spretnosti. </w:t>
      </w:r>
    </w:p>
    <w:p w14:paraId="6BC657CD" w14:textId="1A841BDB" w:rsidR="00C90933" w:rsidRPr="00C93329" w:rsidRDefault="00C90933" w:rsidP="00C90933">
      <w:pPr>
        <w:spacing w:line="240" w:lineRule="auto"/>
        <w:rPr>
          <w:sz w:val="20"/>
          <w:szCs w:val="20"/>
        </w:rPr>
      </w:pPr>
      <w:r w:rsidRPr="00C93329">
        <w:rPr>
          <w:sz w:val="20"/>
          <w:szCs w:val="20"/>
        </w:rPr>
        <w:t>Do 14.</w:t>
      </w:r>
      <w:r w:rsidR="00566D7E" w:rsidRPr="00C93329">
        <w:rPr>
          <w:sz w:val="20"/>
          <w:szCs w:val="20"/>
        </w:rPr>
        <w:t xml:space="preserve"> </w:t>
      </w:r>
      <w:r w:rsidRPr="00C93329">
        <w:rPr>
          <w:sz w:val="20"/>
          <w:szCs w:val="20"/>
        </w:rPr>
        <w:t>1.</w:t>
      </w:r>
      <w:r w:rsidR="00566D7E" w:rsidRPr="00C93329">
        <w:rPr>
          <w:sz w:val="20"/>
          <w:szCs w:val="20"/>
        </w:rPr>
        <w:t xml:space="preserve"> </w:t>
      </w:r>
      <w:r w:rsidRPr="00C93329">
        <w:rPr>
          <w:sz w:val="20"/>
          <w:szCs w:val="20"/>
        </w:rPr>
        <w:t xml:space="preserve">2025 je bilo podeljenih 59 certifikatov za NPK </w:t>
      </w:r>
      <w:r w:rsidR="00566D7E" w:rsidRPr="00C93329">
        <w:rPr>
          <w:sz w:val="20"/>
          <w:szCs w:val="20"/>
        </w:rPr>
        <w:t>t</w:t>
      </w:r>
      <w:r w:rsidRPr="00C93329">
        <w:rPr>
          <w:sz w:val="20"/>
          <w:szCs w:val="20"/>
        </w:rPr>
        <w:t>olmač slovenskega znakovnega jezika.</w:t>
      </w:r>
    </w:p>
    <w:p w14:paraId="33234FB4" w14:textId="77777777" w:rsidR="00C90933" w:rsidRPr="00C93329" w:rsidRDefault="00C90933" w:rsidP="00C90933">
      <w:pPr>
        <w:spacing w:line="240" w:lineRule="auto"/>
        <w:rPr>
          <w:sz w:val="20"/>
          <w:szCs w:val="20"/>
        </w:rPr>
      </w:pPr>
    </w:p>
    <w:p w14:paraId="6CB58C85" w14:textId="0710C370" w:rsidR="00C90933" w:rsidRPr="00C93329" w:rsidRDefault="00C90933" w:rsidP="00C90933">
      <w:pPr>
        <w:spacing w:line="240" w:lineRule="auto"/>
        <w:rPr>
          <w:sz w:val="20"/>
          <w:szCs w:val="20"/>
        </w:rPr>
      </w:pPr>
      <w:r w:rsidRPr="00C93329">
        <w:rPr>
          <w:i/>
          <w:iCs/>
          <w:sz w:val="20"/>
          <w:szCs w:val="20"/>
        </w:rPr>
        <w:t>Porabljena sredstva</w:t>
      </w:r>
      <w:r w:rsidRPr="00C93329">
        <w:rPr>
          <w:sz w:val="20"/>
          <w:szCs w:val="20"/>
        </w:rPr>
        <w:t>: redna dejavnost (MVI in MDDSZ).</w:t>
      </w:r>
    </w:p>
    <w:p w14:paraId="0BDCCC3F" w14:textId="77777777" w:rsidR="00C90933" w:rsidRPr="00C93329" w:rsidRDefault="00C90933" w:rsidP="00C90933">
      <w:pPr>
        <w:spacing w:line="240" w:lineRule="auto"/>
        <w:rPr>
          <w:sz w:val="20"/>
          <w:szCs w:val="20"/>
        </w:rPr>
      </w:pPr>
    </w:p>
    <w:p w14:paraId="30943F2A" w14:textId="2AA0D629" w:rsidR="00C90933" w:rsidRPr="00C93329" w:rsidRDefault="00C90933" w:rsidP="00C90933">
      <w:pPr>
        <w:spacing w:line="240" w:lineRule="auto"/>
        <w:rPr>
          <w:rFonts w:cs="Arial"/>
          <w:sz w:val="20"/>
          <w:szCs w:val="20"/>
          <w:u w:val="single"/>
        </w:rPr>
      </w:pPr>
      <w:r w:rsidRPr="00C93329">
        <w:rPr>
          <w:rFonts w:cs="Arial"/>
          <w:i/>
          <w:iCs/>
          <w:sz w:val="20"/>
          <w:szCs w:val="20"/>
        </w:rPr>
        <w:t>Porabljena sredstva za cilj</w:t>
      </w:r>
      <w:r w:rsidRPr="00C93329">
        <w:rPr>
          <w:rFonts w:cs="Arial"/>
          <w:sz w:val="20"/>
          <w:szCs w:val="20"/>
        </w:rPr>
        <w:t>: 729.226,52 evra.</w:t>
      </w:r>
    </w:p>
    <w:p w14:paraId="3A3AFD2C" w14:textId="77777777" w:rsidR="00C84DA4" w:rsidRPr="00C93329" w:rsidRDefault="00C84DA4" w:rsidP="00C84DA4">
      <w:pPr>
        <w:spacing w:line="240" w:lineRule="auto"/>
        <w:rPr>
          <w:rFonts w:cs="Arial"/>
          <w:sz w:val="20"/>
          <w:szCs w:val="20"/>
        </w:rPr>
      </w:pPr>
    </w:p>
    <w:p w14:paraId="58E8E72E" w14:textId="77777777" w:rsidR="00C84DA4" w:rsidRPr="00C93329" w:rsidRDefault="00C84DA4" w:rsidP="00C84DA4">
      <w:pPr>
        <w:spacing w:line="240" w:lineRule="auto"/>
        <w:rPr>
          <w:rFonts w:cs="Arial"/>
          <w:color w:val="0070C0"/>
          <w:sz w:val="20"/>
          <w:szCs w:val="20"/>
          <w:u w:val="single"/>
        </w:rPr>
      </w:pPr>
      <w:r w:rsidRPr="00C93329">
        <w:rPr>
          <w:rFonts w:cs="Arial"/>
          <w:color w:val="0070C0"/>
          <w:sz w:val="20"/>
          <w:szCs w:val="20"/>
        </w:rPr>
        <w:t xml:space="preserve">Jezikovno izobraževanje, prilagojeni načini sporazumevanja, 1. cilj: </w:t>
      </w:r>
      <w:r w:rsidRPr="00C93329">
        <w:rPr>
          <w:rFonts w:cs="Arial"/>
          <w:i/>
          <w:iCs/>
          <w:color w:val="0070C0"/>
          <w:sz w:val="20"/>
          <w:szCs w:val="20"/>
          <w:u w:val="single"/>
        </w:rPr>
        <w:t xml:space="preserve">Razvijanje in krepitev sporazumevalne zmožnosti slepih in slabovidnih ter zagotovitev okoliščin za učinkovito izvajanje jezikovne politike in zakonsko predvidene ureditve na tem področju </w:t>
      </w:r>
    </w:p>
    <w:p w14:paraId="79F9C0B3" w14:textId="77777777" w:rsidR="00C84DA4" w:rsidRPr="00C93329" w:rsidRDefault="00C84DA4" w:rsidP="00C84DA4">
      <w:pPr>
        <w:spacing w:line="240" w:lineRule="auto"/>
        <w:rPr>
          <w:rFonts w:cs="Arial"/>
          <w:sz w:val="20"/>
          <w:szCs w:val="20"/>
        </w:rPr>
      </w:pPr>
    </w:p>
    <w:p w14:paraId="05781D29" w14:textId="66405538" w:rsidR="00C90933" w:rsidRPr="00C93329" w:rsidRDefault="00C90933" w:rsidP="00C90933">
      <w:pPr>
        <w:spacing w:line="240" w:lineRule="auto"/>
        <w:rPr>
          <w:rFonts w:cs="Arial"/>
          <w:sz w:val="20"/>
          <w:szCs w:val="20"/>
        </w:rPr>
      </w:pPr>
      <w:r w:rsidRPr="00C93329">
        <w:rPr>
          <w:rFonts w:cs="Arial"/>
          <w:sz w:val="20"/>
          <w:szCs w:val="20"/>
        </w:rPr>
        <w:t xml:space="preserve">MVI je za zagotavljanje enakovrednega dostopa do izobraževanja slepim in slabovidnim učencem ter dijakom zagotovilo nakup 59 </w:t>
      </w:r>
      <w:r w:rsidRPr="00C93329">
        <w:rPr>
          <w:rFonts w:cs="Arial"/>
          <w:sz w:val="20"/>
          <w:szCs w:val="20"/>
          <w:u w:val="single"/>
        </w:rPr>
        <w:t>elektronskih povečevalnih lup</w:t>
      </w:r>
      <w:r w:rsidRPr="00C93329">
        <w:rPr>
          <w:rFonts w:cs="Arial"/>
          <w:sz w:val="20"/>
          <w:szCs w:val="20"/>
        </w:rPr>
        <w:t xml:space="preserve"> (ročnih in namiznih), ki omogočajo branje in pisanje ter ogled oddaljenih vsebin. </w:t>
      </w:r>
      <w:r w:rsidR="00566D7E" w:rsidRPr="00C93329">
        <w:rPr>
          <w:rFonts w:cs="Arial"/>
          <w:sz w:val="20"/>
          <w:szCs w:val="20"/>
        </w:rPr>
        <w:t>T</w:t>
      </w:r>
      <w:r w:rsidRPr="00C93329">
        <w:rPr>
          <w:rFonts w:cs="Arial"/>
          <w:sz w:val="20"/>
          <w:szCs w:val="20"/>
        </w:rPr>
        <w:t xml:space="preserve">i pripomočki prispevajo k boljši koncentraciji, učinkovitejšemu sledenju pouku, večji samostojnosti ter zmanjšani utrujenosti </w:t>
      </w:r>
      <w:r w:rsidR="00566D7E" w:rsidRPr="00C93329">
        <w:rPr>
          <w:rFonts w:cs="Arial"/>
          <w:sz w:val="20"/>
          <w:szCs w:val="20"/>
        </w:rPr>
        <w:t xml:space="preserve">učencev in dijakov </w:t>
      </w:r>
      <w:r w:rsidRPr="00C93329">
        <w:rPr>
          <w:rFonts w:cs="Arial"/>
          <w:sz w:val="20"/>
          <w:szCs w:val="20"/>
        </w:rPr>
        <w:t xml:space="preserve">pri delu, </w:t>
      </w:r>
      <w:r w:rsidR="00566D7E" w:rsidRPr="00C93329">
        <w:rPr>
          <w:rFonts w:cs="Arial"/>
          <w:sz w:val="20"/>
          <w:szCs w:val="20"/>
        </w:rPr>
        <w:t xml:space="preserve">to pa je bistveno </w:t>
      </w:r>
      <w:r w:rsidRPr="00C93329">
        <w:rPr>
          <w:rFonts w:cs="Arial"/>
          <w:sz w:val="20"/>
          <w:szCs w:val="20"/>
        </w:rPr>
        <w:t xml:space="preserve">za njihov učni uspeh in dobro počutje v šolskem okolju. </w:t>
      </w:r>
    </w:p>
    <w:p w14:paraId="6C0370BB" w14:textId="6AD1F563" w:rsidR="00C90933" w:rsidRPr="00C93329" w:rsidRDefault="00C90933" w:rsidP="00C90933">
      <w:pPr>
        <w:spacing w:line="240" w:lineRule="auto"/>
        <w:rPr>
          <w:rFonts w:cs="Arial"/>
          <w:sz w:val="20"/>
          <w:szCs w:val="20"/>
        </w:rPr>
      </w:pPr>
      <w:r w:rsidRPr="00C93329">
        <w:rPr>
          <w:rFonts w:cs="Arial"/>
          <w:i/>
          <w:iCs/>
          <w:sz w:val="20"/>
          <w:szCs w:val="20"/>
        </w:rPr>
        <w:t>Porabljena sredstva</w:t>
      </w:r>
      <w:r w:rsidRPr="00C93329">
        <w:rPr>
          <w:rFonts w:cs="Arial"/>
          <w:sz w:val="20"/>
          <w:szCs w:val="20"/>
        </w:rPr>
        <w:t>: 123.741,02 evra.</w:t>
      </w:r>
    </w:p>
    <w:p w14:paraId="5B089F0B" w14:textId="77777777" w:rsidR="00C90933" w:rsidRPr="00C93329" w:rsidRDefault="00C90933" w:rsidP="00C90933">
      <w:pPr>
        <w:spacing w:line="240" w:lineRule="auto"/>
        <w:rPr>
          <w:rFonts w:cs="Arial"/>
          <w:sz w:val="20"/>
          <w:szCs w:val="20"/>
          <w:u w:val="single"/>
        </w:rPr>
      </w:pPr>
    </w:p>
    <w:p w14:paraId="74CA4C46" w14:textId="0199E269" w:rsidR="00C90933" w:rsidRPr="00C93329" w:rsidRDefault="00C90933" w:rsidP="00C90933">
      <w:pPr>
        <w:spacing w:line="240" w:lineRule="auto"/>
        <w:rPr>
          <w:rFonts w:cs="Arial"/>
          <w:sz w:val="20"/>
          <w:szCs w:val="20"/>
        </w:rPr>
      </w:pPr>
      <w:r w:rsidRPr="00C93329">
        <w:rPr>
          <w:rFonts w:cs="Arial"/>
          <w:sz w:val="20"/>
          <w:szCs w:val="20"/>
        </w:rPr>
        <w:t xml:space="preserve">MVI je z namenom </w:t>
      </w:r>
      <w:r w:rsidRPr="00C93329">
        <w:rPr>
          <w:rFonts w:cs="Arial"/>
          <w:sz w:val="20"/>
          <w:szCs w:val="20"/>
          <w:u w:val="single"/>
        </w:rPr>
        <w:t>prilagajanja učnih gradiv potrebam slepih in slabovidnih</w:t>
      </w:r>
      <w:r w:rsidRPr="00C93329">
        <w:rPr>
          <w:rFonts w:cs="Arial"/>
          <w:sz w:val="20"/>
          <w:szCs w:val="20"/>
        </w:rPr>
        <w:t xml:space="preserve"> (pretvorba učnih gradiv v zvočno tehniko in brajev ter računalniki zapis) podprl tudi Zvezo društev slepih in slabovidnih Slovenije </w:t>
      </w:r>
      <w:r w:rsidR="00D7587B" w:rsidRPr="00C93329">
        <w:rPr>
          <w:rFonts w:cs="Arial"/>
          <w:sz w:val="20"/>
          <w:szCs w:val="20"/>
        </w:rPr>
        <w:t>z</w:t>
      </w:r>
      <w:r w:rsidRPr="00C93329">
        <w:rPr>
          <w:rFonts w:cs="Arial"/>
          <w:sz w:val="20"/>
          <w:szCs w:val="20"/>
        </w:rPr>
        <w:t xml:space="preserve"> 38.400,00 evr</w:t>
      </w:r>
      <w:r w:rsidR="00D7587B" w:rsidRPr="00C93329">
        <w:rPr>
          <w:rFonts w:cs="Arial"/>
          <w:sz w:val="20"/>
          <w:szCs w:val="20"/>
        </w:rPr>
        <w:t>i</w:t>
      </w:r>
      <w:r w:rsidRPr="00C93329">
        <w:rPr>
          <w:rFonts w:cs="Arial"/>
          <w:sz w:val="20"/>
          <w:szCs w:val="20"/>
        </w:rPr>
        <w:t xml:space="preserve"> ter Center IRIS – Center za izobraževanje, rehabilitacijo, inkluzijo in svetovanje za slepe in slabovidne </w:t>
      </w:r>
      <w:r w:rsidR="00D7587B" w:rsidRPr="00C93329">
        <w:rPr>
          <w:rFonts w:cs="Arial"/>
          <w:sz w:val="20"/>
          <w:szCs w:val="20"/>
        </w:rPr>
        <w:t>s</w:t>
      </w:r>
      <w:r w:rsidRPr="00C93329">
        <w:rPr>
          <w:rFonts w:cs="Arial"/>
          <w:sz w:val="20"/>
          <w:szCs w:val="20"/>
        </w:rPr>
        <w:t xml:space="preserve"> 7.049,57 evra.</w:t>
      </w:r>
    </w:p>
    <w:p w14:paraId="0FDD0D1F" w14:textId="77777777" w:rsidR="00C90933" w:rsidRPr="00C93329" w:rsidRDefault="00C90933" w:rsidP="00C90933">
      <w:pPr>
        <w:spacing w:line="240" w:lineRule="auto"/>
        <w:rPr>
          <w:rFonts w:cs="Arial"/>
          <w:sz w:val="20"/>
          <w:szCs w:val="20"/>
        </w:rPr>
      </w:pPr>
    </w:p>
    <w:p w14:paraId="2E4D231F" w14:textId="3413FB3C" w:rsidR="00C90933" w:rsidRPr="00C93329" w:rsidRDefault="00C90933" w:rsidP="00C90933">
      <w:pPr>
        <w:spacing w:line="240" w:lineRule="auto"/>
        <w:rPr>
          <w:rFonts w:cs="Arial"/>
          <w:sz w:val="20"/>
          <w:szCs w:val="20"/>
        </w:rPr>
      </w:pPr>
      <w:r w:rsidRPr="00C93329">
        <w:rPr>
          <w:rFonts w:cs="Arial"/>
          <w:sz w:val="20"/>
          <w:szCs w:val="20"/>
        </w:rPr>
        <w:t xml:space="preserve">MVI </w:t>
      </w:r>
      <w:r w:rsidR="00D7587B" w:rsidRPr="00C93329">
        <w:rPr>
          <w:rFonts w:cs="Arial"/>
          <w:sz w:val="20"/>
          <w:szCs w:val="20"/>
        </w:rPr>
        <w:t xml:space="preserve">je </w:t>
      </w:r>
      <w:r w:rsidRPr="00C93329">
        <w:rPr>
          <w:rFonts w:cs="Arial"/>
          <w:sz w:val="20"/>
          <w:szCs w:val="20"/>
        </w:rPr>
        <w:t xml:space="preserve">intenzivno izvajalo </w:t>
      </w:r>
      <w:r w:rsidR="00D7587B" w:rsidRPr="00C93329">
        <w:rPr>
          <w:rFonts w:cs="Arial"/>
          <w:sz w:val="20"/>
          <w:szCs w:val="20"/>
        </w:rPr>
        <w:t>dej</w:t>
      </w:r>
      <w:r w:rsidRPr="00C93329">
        <w:rPr>
          <w:rFonts w:cs="Arial"/>
          <w:sz w:val="20"/>
          <w:szCs w:val="20"/>
        </w:rPr>
        <w:t xml:space="preserve">avnosti za pripravo sistemskega razvojnega projekta </w:t>
      </w:r>
      <w:r w:rsidRPr="00C93329">
        <w:rPr>
          <w:rFonts w:cs="Arial"/>
          <w:sz w:val="20"/>
          <w:szCs w:val="20"/>
          <w:u w:val="single"/>
        </w:rPr>
        <w:t>Vzpostavitev mreže inkluzivnih šol, spodbujanje sodelovanja šole z družino in prilagajanje gradiv</w:t>
      </w:r>
      <w:r w:rsidRPr="00C93329">
        <w:rPr>
          <w:rFonts w:cs="Arial"/>
          <w:sz w:val="20"/>
          <w:szCs w:val="20"/>
        </w:rPr>
        <w:t>, katerega cilj je celostna podpora razvoju inkluzivnega vzgojno-izobraževalnega okolja v osnovnih šolah.</w:t>
      </w:r>
    </w:p>
    <w:p w14:paraId="7BDECF58" w14:textId="1B105C97" w:rsidR="00C90933" w:rsidRPr="00C93329" w:rsidRDefault="00C90933" w:rsidP="00566D7E">
      <w:pPr>
        <w:spacing w:line="240" w:lineRule="auto"/>
        <w:rPr>
          <w:rFonts w:cs="Arial"/>
          <w:sz w:val="20"/>
          <w:szCs w:val="20"/>
        </w:rPr>
      </w:pPr>
      <w:r w:rsidRPr="00C93329">
        <w:rPr>
          <w:rFonts w:cs="Arial"/>
          <w:sz w:val="20"/>
          <w:szCs w:val="20"/>
        </w:rPr>
        <w:t>V okviru priprave projekta je bila izdelana celovita strokovna analiza stanja, ki temelji na</w:t>
      </w:r>
      <w:r w:rsidR="00566D7E" w:rsidRPr="00C93329">
        <w:rPr>
          <w:rFonts w:cs="Arial"/>
          <w:sz w:val="20"/>
          <w:szCs w:val="20"/>
        </w:rPr>
        <w:t xml:space="preserve"> </w:t>
      </w:r>
      <w:r w:rsidRPr="00C93329">
        <w:rPr>
          <w:rFonts w:cs="Arial"/>
          <w:sz w:val="20"/>
          <w:szCs w:val="20"/>
        </w:rPr>
        <w:t>nacionalnih evalvacijskih študijah,</w:t>
      </w:r>
      <w:r w:rsidR="00566D7E" w:rsidRPr="00C93329">
        <w:rPr>
          <w:rFonts w:cs="Arial"/>
          <w:sz w:val="20"/>
          <w:szCs w:val="20"/>
        </w:rPr>
        <w:t xml:space="preserve"> </w:t>
      </w:r>
      <w:r w:rsidRPr="00C93329">
        <w:rPr>
          <w:rFonts w:cs="Arial"/>
          <w:sz w:val="20"/>
          <w:szCs w:val="20"/>
        </w:rPr>
        <w:t>analizah ZRS</w:t>
      </w:r>
      <w:r w:rsidR="00566D7E" w:rsidRPr="00C93329">
        <w:rPr>
          <w:rFonts w:cs="Arial"/>
          <w:sz w:val="20"/>
          <w:szCs w:val="20"/>
        </w:rPr>
        <w:t>Š</w:t>
      </w:r>
      <w:r w:rsidRPr="00C93329">
        <w:rPr>
          <w:rFonts w:cs="Arial"/>
          <w:sz w:val="20"/>
          <w:szCs w:val="20"/>
        </w:rPr>
        <w:t>,</w:t>
      </w:r>
      <w:r w:rsidR="00566D7E" w:rsidRPr="00C93329">
        <w:rPr>
          <w:rFonts w:cs="Arial"/>
          <w:sz w:val="20"/>
          <w:szCs w:val="20"/>
        </w:rPr>
        <w:t xml:space="preserve"> </w:t>
      </w:r>
      <w:r w:rsidRPr="00C93329">
        <w:rPr>
          <w:rFonts w:cs="Arial"/>
          <w:sz w:val="20"/>
          <w:szCs w:val="20"/>
        </w:rPr>
        <w:t xml:space="preserve">empiričnih podatkih o prilagajanju gradiv v </w:t>
      </w:r>
      <w:r w:rsidRPr="00C93329">
        <w:rPr>
          <w:rFonts w:cs="Arial"/>
          <w:sz w:val="20"/>
          <w:szCs w:val="20"/>
        </w:rPr>
        <w:lastRenderedPageBreak/>
        <w:t>šolah,</w:t>
      </w:r>
      <w:r w:rsidR="00566D7E" w:rsidRPr="00C93329">
        <w:rPr>
          <w:rFonts w:cs="Arial"/>
          <w:sz w:val="20"/>
          <w:szCs w:val="20"/>
        </w:rPr>
        <w:t xml:space="preserve"> </w:t>
      </w:r>
      <w:r w:rsidRPr="00C93329">
        <w:rPr>
          <w:rFonts w:cs="Arial"/>
          <w:sz w:val="20"/>
          <w:szCs w:val="20"/>
        </w:rPr>
        <w:t>ugotovitvah o potrebah strokovnih delavcev pri delu z učenci s posebnimi potrebami ter drugimi ranljivimi skupinami.</w:t>
      </w:r>
    </w:p>
    <w:p w14:paraId="6C5FBB2A" w14:textId="5DC9280D" w:rsidR="00C90933" w:rsidRPr="00C93329" w:rsidRDefault="00C90933" w:rsidP="00566D7E">
      <w:pPr>
        <w:spacing w:line="240" w:lineRule="auto"/>
        <w:rPr>
          <w:rFonts w:cs="Arial"/>
          <w:sz w:val="20"/>
          <w:szCs w:val="20"/>
        </w:rPr>
      </w:pPr>
      <w:r w:rsidRPr="00C93329">
        <w:rPr>
          <w:rFonts w:cs="Arial"/>
          <w:sz w:val="20"/>
          <w:szCs w:val="20"/>
        </w:rPr>
        <w:t xml:space="preserve">Na podlagi analize so bile oblikovane </w:t>
      </w:r>
      <w:r w:rsidR="00566D7E" w:rsidRPr="00C93329">
        <w:rPr>
          <w:rFonts w:cs="Arial"/>
          <w:sz w:val="20"/>
          <w:szCs w:val="20"/>
        </w:rPr>
        <w:t>glavne</w:t>
      </w:r>
      <w:r w:rsidRPr="00C93329">
        <w:rPr>
          <w:rFonts w:cs="Arial"/>
          <w:sz w:val="20"/>
          <w:szCs w:val="20"/>
        </w:rPr>
        <w:t xml:space="preserve"> vsebinske usmeritve projekta:</w:t>
      </w:r>
      <w:r w:rsidR="00566D7E" w:rsidRPr="00C93329">
        <w:rPr>
          <w:rFonts w:cs="Arial"/>
          <w:sz w:val="20"/>
          <w:szCs w:val="20"/>
        </w:rPr>
        <w:t xml:space="preserve"> </w:t>
      </w:r>
      <w:r w:rsidRPr="00C93329">
        <w:rPr>
          <w:rFonts w:cs="Arial"/>
          <w:sz w:val="20"/>
          <w:szCs w:val="20"/>
        </w:rPr>
        <w:t>razvoj in preizkušanje prilagojenih učnih gradiv za različne ciljne skupine,</w:t>
      </w:r>
      <w:r w:rsidR="00566D7E" w:rsidRPr="00C93329">
        <w:rPr>
          <w:rFonts w:cs="Arial"/>
          <w:sz w:val="20"/>
          <w:szCs w:val="20"/>
        </w:rPr>
        <w:t xml:space="preserve"> </w:t>
      </w:r>
      <w:r w:rsidRPr="00C93329">
        <w:rPr>
          <w:rFonts w:cs="Arial"/>
          <w:sz w:val="20"/>
          <w:szCs w:val="20"/>
        </w:rPr>
        <w:t>priprav</w:t>
      </w:r>
      <w:r w:rsidR="00566D7E" w:rsidRPr="00C93329">
        <w:rPr>
          <w:rFonts w:cs="Arial"/>
          <w:sz w:val="20"/>
          <w:szCs w:val="20"/>
        </w:rPr>
        <w:t>a</w:t>
      </w:r>
      <w:r w:rsidRPr="00C93329">
        <w:rPr>
          <w:rFonts w:cs="Arial"/>
          <w:sz w:val="20"/>
          <w:szCs w:val="20"/>
        </w:rPr>
        <w:t xml:space="preserve"> strokovnih priporočil za uporabo gradiv v vzgojno-izobraževalnem procesu,</w:t>
      </w:r>
      <w:r w:rsidR="00566D7E" w:rsidRPr="00C93329">
        <w:rPr>
          <w:rFonts w:cs="Arial"/>
          <w:sz w:val="20"/>
          <w:szCs w:val="20"/>
        </w:rPr>
        <w:t xml:space="preserve"> </w:t>
      </w:r>
      <w:r w:rsidRPr="00C93329">
        <w:rPr>
          <w:rFonts w:cs="Arial"/>
          <w:sz w:val="20"/>
          <w:szCs w:val="20"/>
        </w:rPr>
        <w:t>usposabljanje strokovnih delavcev za inkluzivno poučevanje,</w:t>
      </w:r>
      <w:r w:rsidR="00566D7E" w:rsidRPr="00C93329">
        <w:rPr>
          <w:rFonts w:cs="Arial"/>
          <w:sz w:val="20"/>
          <w:szCs w:val="20"/>
        </w:rPr>
        <w:t xml:space="preserve"> </w:t>
      </w:r>
      <w:r w:rsidRPr="00C93329">
        <w:rPr>
          <w:rFonts w:cs="Arial"/>
          <w:sz w:val="20"/>
          <w:szCs w:val="20"/>
        </w:rPr>
        <w:t>krepitev sodelovanja šol z družinami</w:t>
      </w:r>
      <w:r w:rsidR="00566D7E" w:rsidRPr="00C93329">
        <w:rPr>
          <w:rFonts w:cs="Arial"/>
          <w:sz w:val="20"/>
          <w:szCs w:val="20"/>
        </w:rPr>
        <w:t xml:space="preserve"> in </w:t>
      </w:r>
      <w:r w:rsidRPr="00C93329">
        <w:rPr>
          <w:rFonts w:cs="Arial"/>
          <w:sz w:val="20"/>
          <w:szCs w:val="20"/>
        </w:rPr>
        <w:t>oblikovanje trajnostnega modela podpore inkluzivnim šolam.</w:t>
      </w:r>
    </w:p>
    <w:p w14:paraId="4EC60036" w14:textId="04DCE87C" w:rsidR="00C90933" w:rsidRPr="00C93329" w:rsidRDefault="00C90933" w:rsidP="00566D7E">
      <w:pPr>
        <w:spacing w:line="240" w:lineRule="auto"/>
        <w:rPr>
          <w:rFonts w:cs="Arial"/>
          <w:sz w:val="20"/>
          <w:szCs w:val="20"/>
        </w:rPr>
      </w:pPr>
      <w:r w:rsidRPr="00C93329">
        <w:rPr>
          <w:rFonts w:cs="Arial"/>
          <w:sz w:val="20"/>
          <w:szCs w:val="20"/>
        </w:rPr>
        <w:t>Projekt je zasnovan kot sistemska podpora uresničevanju ciljev jezikovne politike, zlasti na področju</w:t>
      </w:r>
      <w:r w:rsidR="00566D7E" w:rsidRPr="00C93329">
        <w:rPr>
          <w:rFonts w:cs="Arial"/>
          <w:sz w:val="20"/>
          <w:szCs w:val="20"/>
        </w:rPr>
        <w:t xml:space="preserve"> </w:t>
      </w:r>
      <w:r w:rsidRPr="00C93329">
        <w:rPr>
          <w:rFonts w:cs="Arial"/>
          <w:sz w:val="20"/>
          <w:szCs w:val="20"/>
        </w:rPr>
        <w:t>razvoja sporazumevalnih zmožnosti otrok s posebnimi potrebami,</w:t>
      </w:r>
      <w:r w:rsidR="00566D7E" w:rsidRPr="00C93329">
        <w:rPr>
          <w:rFonts w:cs="Arial"/>
          <w:sz w:val="20"/>
          <w:szCs w:val="20"/>
        </w:rPr>
        <w:t xml:space="preserve"> </w:t>
      </w:r>
      <w:r w:rsidRPr="00C93329">
        <w:rPr>
          <w:rFonts w:cs="Arial"/>
          <w:sz w:val="20"/>
          <w:szCs w:val="20"/>
        </w:rPr>
        <w:t>zagotavljanja dostopnih, prilagojenih in razumljivih gradiv</w:t>
      </w:r>
      <w:r w:rsidR="00566D7E" w:rsidRPr="00C93329">
        <w:rPr>
          <w:rFonts w:cs="Arial"/>
          <w:sz w:val="20"/>
          <w:szCs w:val="20"/>
        </w:rPr>
        <w:t xml:space="preserve"> ter </w:t>
      </w:r>
      <w:r w:rsidRPr="00C93329">
        <w:rPr>
          <w:rFonts w:cs="Arial"/>
          <w:sz w:val="20"/>
          <w:szCs w:val="20"/>
        </w:rPr>
        <w:t>zmanjševanja neenakosti v dostopu do kakovostnega izobraževanja.</w:t>
      </w:r>
    </w:p>
    <w:p w14:paraId="1D02E672" w14:textId="77777777" w:rsidR="00C90933" w:rsidRPr="00C93329" w:rsidRDefault="00C90933" w:rsidP="00C90933">
      <w:pPr>
        <w:spacing w:line="240" w:lineRule="auto"/>
        <w:rPr>
          <w:rFonts w:cs="Arial"/>
          <w:sz w:val="20"/>
          <w:szCs w:val="20"/>
        </w:rPr>
      </w:pPr>
    </w:p>
    <w:p w14:paraId="134F5A31" w14:textId="77777777" w:rsidR="00C90933" w:rsidRPr="00C93329" w:rsidRDefault="00C90933" w:rsidP="00C90933">
      <w:pPr>
        <w:spacing w:line="240" w:lineRule="auto"/>
        <w:rPr>
          <w:rFonts w:cs="Arial"/>
          <w:sz w:val="20"/>
          <w:szCs w:val="20"/>
        </w:rPr>
      </w:pPr>
      <w:r w:rsidRPr="00C93329">
        <w:rPr>
          <w:rFonts w:cs="Arial"/>
          <w:iCs/>
          <w:sz w:val="20"/>
          <w:szCs w:val="20"/>
        </w:rPr>
        <w:t>MVI poroča, da so bili v</w:t>
      </w:r>
      <w:r w:rsidRPr="00C93329">
        <w:rPr>
          <w:rFonts w:cs="Arial"/>
          <w:sz w:val="20"/>
          <w:szCs w:val="20"/>
        </w:rPr>
        <w:t xml:space="preserve"> aplikaciji KATIS objavljeni 4 </w:t>
      </w:r>
      <w:r w:rsidRPr="00C93329">
        <w:rPr>
          <w:rFonts w:cs="Arial"/>
          <w:sz w:val="20"/>
          <w:szCs w:val="20"/>
          <w:u w:val="single"/>
        </w:rPr>
        <w:t>programi</w:t>
      </w:r>
      <w:r w:rsidRPr="00C93329">
        <w:rPr>
          <w:rFonts w:cs="Arial"/>
          <w:sz w:val="20"/>
          <w:szCs w:val="20"/>
        </w:rPr>
        <w:t xml:space="preserve"> na temo </w:t>
      </w:r>
      <w:r w:rsidRPr="00C93329">
        <w:rPr>
          <w:rFonts w:cs="Arial"/>
          <w:color w:val="000000"/>
          <w:sz w:val="20"/>
          <w:szCs w:val="20"/>
          <w:lang w:eastAsia="sl-SI"/>
        </w:rPr>
        <w:t>izobraževanja za poučevanje slepih in slabovidnih</w:t>
      </w:r>
      <w:r w:rsidRPr="00C93329">
        <w:rPr>
          <w:rFonts w:cs="Arial"/>
          <w:sz w:val="20"/>
          <w:szCs w:val="20"/>
        </w:rPr>
        <w:t xml:space="preserve">, 2 sta bila izvedena. Usposabljanja se je udeležilo 29 učiteljev, porabljenih je bilo </w:t>
      </w:r>
      <w:r w:rsidRPr="00C93329">
        <w:rPr>
          <w:rFonts w:cs="Arial"/>
          <w:color w:val="000000"/>
          <w:sz w:val="20"/>
          <w:szCs w:val="20"/>
          <w:lang w:eastAsia="sl-SI"/>
        </w:rPr>
        <w:t xml:space="preserve">1.544,64 </w:t>
      </w:r>
      <w:r w:rsidRPr="00C93329">
        <w:rPr>
          <w:rFonts w:cs="Arial"/>
          <w:sz w:val="20"/>
          <w:szCs w:val="20"/>
        </w:rPr>
        <w:t xml:space="preserve">evra. </w:t>
      </w:r>
    </w:p>
    <w:p w14:paraId="6643B4CF" w14:textId="77777777" w:rsidR="00C90933" w:rsidRPr="00C93329" w:rsidRDefault="00C90933" w:rsidP="00C90933">
      <w:pPr>
        <w:spacing w:line="240" w:lineRule="auto"/>
        <w:rPr>
          <w:rFonts w:cs="Arial"/>
          <w:sz w:val="20"/>
          <w:szCs w:val="20"/>
        </w:rPr>
      </w:pPr>
    </w:p>
    <w:p w14:paraId="4E7C4D14" w14:textId="021BB893" w:rsidR="00C90933" w:rsidRPr="00C93329" w:rsidRDefault="00C90933" w:rsidP="00C90933">
      <w:pPr>
        <w:spacing w:line="240" w:lineRule="auto"/>
        <w:rPr>
          <w:rFonts w:ascii="Times New Roman" w:hAnsi="Times New Roman" w:cs="Arial"/>
          <w:sz w:val="20"/>
          <w:szCs w:val="20"/>
        </w:rPr>
      </w:pPr>
      <w:r w:rsidRPr="00C93329">
        <w:rPr>
          <w:rFonts w:cs="Arial"/>
          <w:sz w:val="20"/>
          <w:szCs w:val="20"/>
        </w:rPr>
        <w:t xml:space="preserve">ZRSŠ poroča, da je bil pripravljen </w:t>
      </w:r>
      <w:r w:rsidRPr="00C93329">
        <w:rPr>
          <w:rFonts w:cs="Arial"/>
          <w:sz w:val="20"/>
          <w:szCs w:val="20"/>
          <w:u w:val="single"/>
        </w:rPr>
        <w:t>predlog prenovljenega kurikularnega dokumenta</w:t>
      </w:r>
      <w:r w:rsidRPr="00C93329">
        <w:rPr>
          <w:rFonts w:cs="Arial"/>
          <w:sz w:val="20"/>
          <w:szCs w:val="20"/>
        </w:rPr>
        <w:t xml:space="preserve"> </w:t>
      </w:r>
      <w:r w:rsidRPr="00C93329">
        <w:rPr>
          <w:rFonts w:cs="Arial"/>
          <w:sz w:val="20"/>
          <w:szCs w:val="20"/>
          <w:u w:val="single"/>
        </w:rPr>
        <w:t>Navodila za prilagojeno izvajanje izobraževalnega programa osnovne šole z dodatno strokovno pomočjo za delo z učenci s posebnimi vzgojno-izobraževalnimi potrebami</w:t>
      </w:r>
      <w:r w:rsidRPr="00C93329">
        <w:rPr>
          <w:rFonts w:cs="Arial"/>
          <w:sz w:val="20"/>
          <w:szCs w:val="20"/>
        </w:rPr>
        <w:t xml:space="preserve">. </w:t>
      </w:r>
      <w:r w:rsidR="00566D7E" w:rsidRPr="00C93329">
        <w:rPr>
          <w:rFonts w:cs="Arial"/>
          <w:sz w:val="20"/>
          <w:szCs w:val="20"/>
        </w:rPr>
        <w:t>O</w:t>
      </w:r>
      <w:r w:rsidRPr="00C93329">
        <w:rPr>
          <w:rFonts w:cs="Arial"/>
          <w:sz w:val="20"/>
          <w:szCs w:val="20"/>
        </w:rPr>
        <w:t xml:space="preserve">predeljuje prilagajanje vzgojno-izobraževalnega procesa slepim, slabovidnim ter otrokom z okvaro vidne funkcije, vloge spremljevalca ter naloge učitelja za delo z gluhoslepimi. </w:t>
      </w:r>
      <w:r w:rsidR="00566D7E" w:rsidRPr="00C93329">
        <w:rPr>
          <w:rFonts w:cs="Arial"/>
          <w:sz w:val="20"/>
          <w:szCs w:val="20"/>
        </w:rPr>
        <w:t>Z</w:t>
      </w:r>
      <w:r w:rsidRPr="00C93329">
        <w:rPr>
          <w:rFonts w:cs="Arial"/>
          <w:sz w:val="20"/>
          <w:szCs w:val="20"/>
        </w:rPr>
        <w:t xml:space="preserve">apisane </w:t>
      </w:r>
      <w:r w:rsidR="00566D7E" w:rsidRPr="00C93329">
        <w:rPr>
          <w:rFonts w:cs="Arial"/>
          <w:sz w:val="20"/>
          <w:szCs w:val="20"/>
        </w:rPr>
        <w:t xml:space="preserve">so </w:t>
      </w:r>
      <w:r w:rsidRPr="00C93329">
        <w:rPr>
          <w:rFonts w:cs="Arial"/>
          <w:sz w:val="20"/>
          <w:szCs w:val="20"/>
        </w:rPr>
        <w:t xml:space="preserve">prilagoditve </w:t>
      </w:r>
      <w:r w:rsidRPr="00C93329">
        <w:rPr>
          <w:rFonts w:eastAsia="Arial" w:cs="Arial"/>
          <w:sz w:val="20"/>
          <w:szCs w:val="20"/>
        </w:rPr>
        <w:t>in ustrezne oblike prilagojenih učnih gradiv za slepe in slabovidne učence in dijake ter učence in dijake z gluhoslepoto ter podporna vloga spremljevalcev pri r</w:t>
      </w:r>
      <w:r w:rsidR="00566D7E" w:rsidRPr="00C93329">
        <w:rPr>
          <w:rFonts w:eastAsia="Arial" w:cs="Arial"/>
          <w:sz w:val="20"/>
          <w:szCs w:val="20"/>
        </w:rPr>
        <w:t>avnan</w:t>
      </w:r>
      <w:r w:rsidRPr="00C93329">
        <w:rPr>
          <w:rFonts w:eastAsia="Arial" w:cs="Arial"/>
          <w:sz w:val="20"/>
          <w:szCs w:val="20"/>
        </w:rPr>
        <w:t xml:space="preserve">ju s prilagojenimi gradivi in digitalno opremo za delo z gradivi pri pouku. Kurikularni dokument </w:t>
      </w:r>
      <w:r w:rsidR="00566D7E" w:rsidRPr="00C93329">
        <w:rPr>
          <w:rFonts w:eastAsia="Arial" w:cs="Arial"/>
          <w:sz w:val="20"/>
          <w:szCs w:val="20"/>
        </w:rPr>
        <w:t xml:space="preserve">je </w:t>
      </w:r>
      <w:r w:rsidRPr="00C93329">
        <w:rPr>
          <w:rFonts w:eastAsia="Arial" w:cs="Arial"/>
          <w:sz w:val="20"/>
          <w:szCs w:val="20"/>
        </w:rPr>
        <w:t>določil Strokovni svet RS za splošno izobraževanje na 242. seji 20. 3. 2025.</w:t>
      </w:r>
    </w:p>
    <w:p w14:paraId="11A5D6FA" w14:textId="77777777" w:rsidR="00C90933" w:rsidRPr="00C93329" w:rsidRDefault="00C90933" w:rsidP="00C90933">
      <w:pPr>
        <w:pStyle w:val="Odstavekseznama"/>
        <w:ind w:left="720"/>
        <w:contextualSpacing/>
        <w:rPr>
          <w:rFonts w:cs="Arial"/>
          <w:sz w:val="20"/>
          <w:szCs w:val="20"/>
        </w:rPr>
      </w:pPr>
    </w:p>
    <w:p w14:paraId="01D8F4BA" w14:textId="1EAF3639" w:rsidR="00C84DA4" w:rsidRPr="00C93329" w:rsidRDefault="00C90933" w:rsidP="00583FD7">
      <w:pPr>
        <w:spacing w:line="240" w:lineRule="auto"/>
        <w:rPr>
          <w:rFonts w:cs="Arial"/>
          <w:b/>
          <w:bCs/>
          <w:sz w:val="20"/>
          <w:szCs w:val="20"/>
        </w:rPr>
      </w:pPr>
      <w:r w:rsidRPr="00C93329">
        <w:rPr>
          <w:rFonts w:cs="Arial"/>
          <w:i/>
          <w:iCs/>
          <w:sz w:val="20"/>
          <w:szCs w:val="20"/>
        </w:rPr>
        <w:t>Porabljena sredstva</w:t>
      </w:r>
      <w:r w:rsidR="00D7587B" w:rsidRPr="00C93329">
        <w:rPr>
          <w:rFonts w:cs="Arial"/>
          <w:i/>
          <w:iCs/>
          <w:sz w:val="20"/>
          <w:szCs w:val="20"/>
        </w:rPr>
        <w:t xml:space="preserve"> za cilj</w:t>
      </w:r>
      <w:r w:rsidRPr="00C93329">
        <w:rPr>
          <w:rFonts w:cs="Arial"/>
          <w:i/>
          <w:iCs/>
          <w:sz w:val="20"/>
          <w:szCs w:val="20"/>
        </w:rPr>
        <w:t xml:space="preserve">: </w:t>
      </w:r>
      <w:r w:rsidRPr="00C93329">
        <w:rPr>
          <w:rFonts w:cs="Arial"/>
          <w:sz w:val="20"/>
          <w:szCs w:val="20"/>
        </w:rPr>
        <w:t>170.735,23 evra.</w:t>
      </w:r>
      <w:r w:rsidR="00C84DA4" w:rsidRPr="00C93329">
        <w:rPr>
          <w:rFonts w:cs="Arial"/>
          <w:i/>
          <w:iCs/>
          <w:sz w:val="20"/>
          <w:szCs w:val="20"/>
        </w:rPr>
        <w:t xml:space="preserve"> </w:t>
      </w:r>
      <w:r w:rsidR="006710EB" w:rsidRPr="00C93329">
        <w:rPr>
          <w:rFonts w:cs="Arial"/>
          <w:sz w:val="20"/>
          <w:szCs w:val="20"/>
        </w:rPr>
        <w:t xml:space="preserve"> </w:t>
      </w:r>
    </w:p>
    <w:p w14:paraId="7B313E50" w14:textId="77777777" w:rsidR="00C84DA4" w:rsidRPr="00C93329" w:rsidRDefault="00C84DA4" w:rsidP="00C84DA4">
      <w:pPr>
        <w:spacing w:line="240" w:lineRule="auto"/>
        <w:rPr>
          <w:rFonts w:cs="Arial"/>
          <w:sz w:val="20"/>
          <w:szCs w:val="20"/>
        </w:rPr>
      </w:pPr>
    </w:p>
    <w:p w14:paraId="7BBED7B1" w14:textId="77777777" w:rsidR="00C84DA4" w:rsidRPr="00C93329" w:rsidRDefault="00C84DA4" w:rsidP="00C84DA4">
      <w:pPr>
        <w:spacing w:line="240" w:lineRule="auto"/>
        <w:rPr>
          <w:rFonts w:cs="Arial"/>
          <w:color w:val="0070C0"/>
          <w:sz w:val="20"/>
          <w:szCs w:val="20"/>
          <w:u w:val="single"/>
        </w:rPr>
      </w:pPr>
      <w:r w:rsidRPr="00C93329">
        <w:rPr>
          <w:rFonts w:cs="Arial"/>
          <w:color w:val="0070C0"/>
          <w:sz w:val="20"/>
          <w:szCs w:val="20"/>
        </w:rPr>
        <w:t xml:space="preserve">Jezikovno izobraževanje, prilagojeni načini sporazumevanja, 2. cilj: </w:t>
      </w:r>
      <w:r w:rsidRPr="00C93329">
        <w:rPr>
          <w:rFonts w:cs="Arial"/>
          <w:i/>
          <w:iCs/>
          <w:color w:val="0070C0"/>
          <w:sz w:val="20"/>
          <w:szCs w:val="20"/>
          <w:u w:val="single"/>
        </w:rPr>
        <w:t xml:space="preserve">Razvijanje sporazumevalne zmožnosti gluhoslepih ter zagotovitev okoliščin za učinkovito izvajanje jezikovne politike in zakonsko predvidene ureditve na tem področju </w:t>
      </w:r>
    </w:p>
    <w:p w14:paraId="63658ACC" w14:textId="77777777" w:rsidR="00C84DA4" w:rsidRPr="00C93329" w:rsidRDefault="00C84DA4" w:rsidP="00C84DA4">
      <w:pPr>
        <w:spacing w:line="240" w:lineRule="auto"/>
        <w:rPr>
          <w:rFonts w:cs="Arial"/>
          <w:sz w:val="20"/>
          <w:szCs w:val="20"/>
        </w:rPr>
      </w:pPr>
    </w:p>
    <w:p w14:paraId="73A9440B" w14:textId="77777777" w:rsidR="00E500B4" w:rsidRPr="00C93329" w:rsidRDefault="00C90933" w:rsidP="00C90933">
      <w:pPr>
        <w:spacing w:line="240" w:lineRule="auto"/>
        <w:rPr>
          <w:rFonts w:cs="Arial"/>
          <w:sz w:val="20"/>
          <w:szCs w:val="20"/>
        </w:rPr>
      </w:pPr>
      <w:r w:rsidRPr="00C93329">
        <w:rPr>
          <w:rFonts w:cs="Arial"/>
          <w:sz w:val="20"/>
          <w:szCs w:val="20"/>
        </w:rPr>
        <w:t>MVI poroča, da je septembra 2025 začelo izvaja</w:t>
      </w:r>
      <w:r w:rsidR="00566D7E" w:rsidRPr="00C93329">
        <w:rPr>
          <w:rFonts w:cs="Arial"/>
          <w:sz w:val="20"/>
          <w:szCs w:val="20"/>
        </w:rPr>
        <w:t>ti</w:t>
      </w:r>
      <w:r w:rsidRPr="00C93329">
        <w:rPr>
          <w:rFonts w:cs="Arial"/>
          <w:sz w:val="20"/>
          <w:szCs w:val="20"/>
        </w:rPr>
        <w:t xml:space="preserve"> projekt </w:t>
      </w:r>
      <w:r w:rsidRPr="00C93329">
        <w:rPr>
          <w:rFonts w:cs="Arial"/>
          <w:sz w:val="20"/>
          <w:szCs w:val="20"/>
          <w:u w:val="single"/>
        </w:rPr>
        <w:t>Vzpostavitev sistema pomoči otrokom z gluhoslepoto v vzgoji in izobraževanju</w:t>
      </w:r>
      <w:r w:rsidRPr="00C93329">
        <w:rPr>
          <w:rFonts w:cs="Arial"/>
          <w:sz w:val="20"/>
          <w:szCs w:val="20"/>
        </w:rPr>
        <w:t xml:space="preserve">. </w:t>
      </w:r>
      <w:r w:rsidR="00566D7E" w:rsidRPr="00C93329">
        <w:rPr>
          <w:rFonts w:cs="Arial"/>
          <w:sz w:val="20"/>
          <w:szCs w:val="20"/>
        </w:rPr>
        <w:t>P</w:t>
      </w:r>
      <w:r w:rsidRPr="00C93329">
        <w:rPr>
          <w:rFonts w:cs="Arial"/>
          <w:sz w:val="20"/>
          <w:szCs w:val="20"/>
        </w:rPr>
        <w:t>reizkušen</w:t>
      </w:r>
      <w:r w:rsidR="00566D7E" w:rsidRPr="00C93329">
        <w:rPr>
          <w:rFonts w:cs="Arial"/>
          <w:sz w:val="20"/>
          <w:szCs w:val="20"/>
        </w:rPr>
        <w:t xml:space="preserve">i bodo </w:t>
      </w:r>
      <w:r w:rsidRPr="00C93329">
        <w:rPr>
          <w:rFonts w:cs="Arial"/>
          <w:sz w:val="20"/>
          <w:szCs w:val="20"/>
        </w:rPr>
        <w:t>dobre prakse sporazumevanja in pedagoški pristopi za delo z otroki z gluhoslepoto, izvedene delavnice za strokovne delavce, pripravljeni didaktični materiali ter izdelan javno dostopen e-priročnik. P</w:t>
      </w:r>
      <w:r w:rsidR="00566D7E" w:rsidRPr="00C93329">
        <w:rPr>
          <w:rFonts w:cs="Arial"/>
          <w:sz w:val="20"/>
          <w:szCs w:val="20"/>
        </w:rPr>
        <w:t>r</w:t>
      </w:r>
      <w:r w:rsidRPr="00C93329">
        <w:rPr>
          <w:rFonts w:cs="Arial"/>
          <w:sz w:val="20"/>
          <w:szCs w:val="20"/>
        </w:rPr>
        <w:t xml:space="preserve">ipravljena </w:t>
      </w:r>
      <w:r w:rsidR="00566D7E" w:rsidRPr="00C93329">
        <w:rPr>
          <w:rFonts w:cs="Arial"/>
          <w:sz w:val="20"/>
          <w:szCs w:val="20"/>
        </w:rPr>
        <w:t>bo</w:t>
      </w:r>
      <w:r w:rsidRPr="00C93329">
        <w:rPr>
          <w:rFonts w:cs="Arial"/>
          <w:sz w:val="20"/>
          <w:szCs w:val="20"/>
        </w:rPr>
        <w:t xml:space="preserve"> pobuda za uvedbo nove nacionalne poklicne kvalifikacije (NPK) za tolmača za delo z gluhoslepimi v vzgoji in izobraževanju. Z opravljeno NPK bo vzgojitelj ali učitelj pridobil javno listino – certifikat o pridobljeni NPK za tolmača za delo z gluhoslepimi v vzgoji in izobraževanju. Projekt se izvaja v obliki konzorcija in bo trajal dve leti</w:t>
      </w:r>
      <w:r w:rsidR="00D7587B" w:rsidRPr="00C93329">
        <w:rPr>
          <w:rFonts w:cs="Arial"/>
          <w:sz w:val="20"/>
          <w:szCs w:val="20"/>
        </w:rPr>
        <w:t>, s</w:t>
      </w:r>
      <w:r w:rsidRPr="00C93329">
        <w:rPr>
          <w:rFonts w:cs="Arial"/>
          <w:sz w:val="20"/>
          <w:szCs w:val="20"/>
        </w:rPr>
        <w:t xml:space="preserve">kupna vrednost </w:t>
      </w:r>
      <w:r w:rsidR="00D7587B" w:rsidRPr="00C93329">
        <w:rPr>
          <w:rFonts w:cs="Arial"/>
          <w:sz w:val="20"/>
          <w:szCs w:val="20"/>
        </w:rPr>
        <w:t>je</w:t>
      </w:r>
      <w:r w:rsidRPr="00C93329">
        <w:rPr>
          <w:rFonts w:cs="Arial"/>
          <w:sz w:val="20"/>
          <w:szCs w:val="20"/>
        </w:rPr>
        <w:t xml:space="preserve"> 380.000</w:t>
      </w:r>
      <w:r w:rsidR="00D7587B" w:rsidRPr="00C93329">
        <w:rPr>
          <w:rFonts w:cs="Arial"/>
          <w:sz w:val="20"/>
          <w:szCs w:val="20"/>
        </w:rPr>
        <w:t>,00</w:t>
      </w:r>
      <w:r w:rsidRPr="00C93329">
        <w:rPr>
          <w:rFonts w:cs="Arial"/>
          <w:sz w:val="20"/>
          <w:szCs w:val="20"/>
        </w:rPr>
        <w:t xml:space="preserve"> evrov. </w:t>
      </w:r>
    </w:p>
    <w:p w14:paraId="6866EDE1" w14:textId="28FC572E" w:rsidR="00C90933" w:rsidRPr="00C93329" w:rsidRDefault="00C90933" w:rsidP="00C90933">
      <w:pPr>
        <w:spacing w:line="240" w:lineRule="auto"/>
        <w:rPr>
          <w:rFonts w:cs="Arial"/>
          <w:sz w:val="20"/>
          <w:szCs w:val="20"/>
        </w:rPr>
      </w:pPr>
      <w:r w:rsidRPr="00C93329">
        <w:rPr>
          <w:rFonts w:cs="Arial"/>
          <w:sz w:val="20"/>
          <w:szCs w:val="20"/>
        </w:rPr>
        <w:t>V letu 2025 je bilo za projekt porabljenih 55.000</w:t>
      </w:r>
      <w:r w:rsidR="00D7587B" w:rsidRPr="00C93329">
        <w:rPr>
          <w:rFonts w:cs="Arial"/>
          <w:sz w:val="20"/>
          <w:szCs w:val="20"/>
        </w:rPr>
        <w:t>,00</w:t>
      </w:r>
      <w:r w:rsidRPr="00C93329">
        <w:rPr>
          <w:rFonts w:cs="Arial"/>
          <w:sz w:val="20"/>
          <w:szCs w:val="20"/>
        </w:rPr>
        <w:t xml:space="preserve"> evrov.</w:t>
      </w:r>
    </w:p>
    <w:p w14:paraId="43AC9807" w14:textId="77777777" w:rsidR="00D7587B" w:rsidRPr="00C93329" w:rsidRDefault="00D7587B" w:rsidP="00C90933">
      <w:pPr>
        <w:spacing w:line="240" w:lineRule="auto"/>
        <w:rPr>
          <w:rFonts w:cs="Arial"/>
          <w:sz w:val="20"/>
          <w:szCs w:val="20"/>
        </w:rPr>
      </w:pPr>
    </w:p>
    <w:p w14:paraId="199E685C" w14:textId="08F8C0B1" w:rsidR="00C90933" w:rsidRPr="00C93329" w:rsidRDefault="00C90933" w:rsidP="00C90933">
      <w:pPr>
        <w:spacing w:line="240" w:lineRule="auto"/>
        <w:rPr>
          <w:rFonts w:cs="Arial"/>
          <w:sz w:val="20"/>
          <w:szCs w:val="20"/>
        </w:rPr>
      </w:pPr>
      <w:r w:rsidRPr="00C93329">
        <w:rPr>
          <w:rFonts w:cs="Arial"/>
          <w:sz w:val="20"/>
          <w:szCs w:val="20"/>
        </w:rPr>
        <w:t xml:space="preserve">MVI </w:t>
      </w:r>
      <w:r w:rsidR="00566D7E" w:rsidRPr="00C93329">
        <w:rPr>
          <w:rFonts w:cs="Arial"/>
          <w:sz w:val="20"/>
          <w:szCs w:val="20"/>
        </w:rPr>
        <w:t xml:space="preserve">je </w:t>
      </w:r>
      <w:r w:rsidRPr="00C93329">
        <w:rPr>
          <w:rFonts w:cs="Arial"/>
          <w:sz w:val="20"/>
          <w:szCs w:val="20"/>
        </w:rPr>
        <w:t xml:space="preserve">v okviru priprave projekta Mreža inkluzivnih šol ter skladno z veljavno normativno podlago začelo sistemsko urejati področje </w:t>
      </w:r>
      <w:r w:rsidRPr="00C93329">
        <w:rPr>
          <w:rFonts w:cs="Arial"/>
          <w:sz w:val="20"/>
          <w:szCs w:val="20"/>
          <w:u w:val="single"/>
        </w:rPr>
        <w:t>razvoja in prilagajanja učnih gradiv za učence s posebnimi potrebami</w:t>
      </w:r>
      <w:r w:rsidRPr="00C93329">
        <w:rPr>
          <w:rFonts w:cs="Arial"/>
          <w:sz w:val="20"/>
          <w:szCs w:val="20"/>
        </w:rPr>
        <w:t>.</w:t>
      </w:r>
      <w:r w:rsidR="00566D7E" w:rsidRPr="00C93329">
        <w:rPr>
          <w:rFonts w:cs="Arial"/>
          <w:sz w:val="20"/>
          <w:szCs w:val="20"/>
        </w:rPr>
        <w:t xml:space="preserve"> </w:t>
      </w:r>
      <w:r w:rsidRPr="00C93329">
        <w:rPr>
          <w:rFonts w:cs="Arial"/>
          <w:sz w:val="20"/>
          <w:szCs w:val="20"/>
        </w:rPr>
        <w:t xml:space="preserve">S sprejemom </w:t>
      </w:r>
      <w:r w:rsidRPr="00C93329">
        <w:rPr>
          <w:rFonts w:cs="Arial"/>
          <w:i/>
          <w:iCs/>
          <w:sz w:val="20"/>
          <w:szCs w:val="20"/>
        </w:rPr>
        <w:t>Pravilnika o normativih in standardih za izvajanje vzgojno-izobraževalnih programov za otroke s posebnimi potrebami</w:t>
      </w:r>
      <w:r w:rsidRPr="00C93329">
        <w:rPr>
          <w:rFonts w:cs="Arial"/>
          <w:sz w:val="20"/>
          <w:szCs w:val="20"/>
        </w:rPr>
        <w:t xml:space="preserve"> (Uradni list RS, št. 53/24, 30/25) je bila vzpostavljena pravna podlaga za sistemizacijo delovnega mesta strokovnega delavca za prilagajanje gradiv, </w:t>
      </w:r>
      <w:r w:rsidR="00566D7E" w:rsidRPr="00C93329">
        <w:rPr>
          <w:rFonts w:cs="Arial"/>
          <w:sz w:val="20"/>
          <w:szCs w:val="20"/>
        </w:rPr>
        <w:t>to je</w:t>
      </w:r>
      <w:r w:rsidRPr="00C93329">
        <w:rPr>
          <w:rFonts w:cs="Arial"/>
          <w:sz w:val="20"/>
          <w:szCs w:val="20"/>
        </w:rPr>
        <w:t xml:space="preserve"> pomemben korak k trajni institucionalizaciji tega področja.</w:t>
      </w:r>
      <w:r w:rsidR="00566D7E" w:rsidRPr="00C93329">
        <w:rPr>
          <w:rFonts w:cs="Arial"/>
          <w:sz w:val="20"/>
          <w:szCs w:val="20"/>
        </w:rPr>
        <w:t xml:space="preserve"> </w:t>
      </w:r>
      <w:r w:rsidRPr="00C93329">
        <w:rPr>
          <w:rFonts w:cs="Arial"/>
          <w:sz w:val="20"/>
          <w:szCs w:val="20"/>
        </w:rPr>
        <w:t>V tem okviru je MVI</w:t>
      </w:r>
      <w:r w:rsidR="00D7587B" w:rsidRPr="00C93329">
        <w:rPr>
          <w:rFonts w:cs="Arial"/>
          <w:sz w:val="20"/>
          <w:szCs w:val="20"/>
        </w:rPr>
        <w:t xml:space="preserve"> </w:t>
      </w:r>
      <w:r w:rsidRPr="00C93329">
        <w:rPr>
          <w:rFonts w:cs="Arial"/>
          <w:sz w:val="20"/>
          <w:szCs w:val="20"/>
        </w:rPr>
        <w:t>načrtovalo vzpostavitev specializiranih strokovnih profilov, ki bodo razvijali in prilagajali didaktična, učna in večpredstavnostna gradiva</w:t>
      </w:r>
      <w:r w:rsidR="00566D7E" w:rsidRPr="00C93329">
        <w:rPr>
          <w:rFonts w:cs="Arial"/>
          <w:sz w:val="20"/>
          <w:szCs w:val="20"/>
        </w:rPr>
        <w:t>,</w:t>
      </w:r>
      <w:r w:rsidRPr="00C93329">
        <w:rPr>
          <w:rFonts w:cs="Arial"/>
          <w:sz w:val="20"/>
          <w:szCs w:val="20"/>
        </w:rPr>
        <w:t xml:space="preserve"> sodelovali z učitelji, svetovalnimi delavci in strokovnimi centri</w:t>
      </w:r>
      <w:r w:rsidR="00566D7E" w:rsidRPr="00C93329">
        <w:rPr>
          <w:rFonts w:cs="Arial"/>
          <w:sz w:val="20"/>
          <w:szCs w:val="20"/>
        </w:rPr>
        <w:t xml:space="preserve">, </w:t>
      </w:r>
      <w:r w:rsidRPr="00C93329">
        <w:rPr>
          <w:rFonts w:cs="Arial"/>
          <w:sz w:val="20"/>
          <w:szCs w:val="20"/>
        </w:rPr>
        <w:t>prispevali k razvoju nacionalnih smernic za prilagajanje gradiv</w:t>
      </w:r>
      <w:r w:rsidR="00566D7E" w:rsidRPr="00C93329">
        <w:rPr>
          <w:rFonts w:cs="Arial"/>
          <w:sz w:val="20"/>
          <w:szCs w:val="20"/>
        </w:rPr>
        <w:t>,</w:t>
      </w:r>
      <w:r w:rsidR="00D7587B" w:rsidRPr="00C93329">
        <w:rPr>
          <w:rFonts w:cs="Arial"/>
          <w:sz w:val="20"/>
          <w:szCs w:val="20"/>
        </w:rPr>
        <w:t xml:space="preserve"> </w:t>
      </w:r>
      <w:r w:rsidRPr="00C93329">
        <w:rPr>
          <w:rFonts w:cs="Arial"/>
          <w:sz w:val="20"/>
          <w:szCs w:val="20"/>
        </w:rPr>
        <w:t>oblikoval</w:t>
      </w:r>
      <w:r w:rsidR="00566D7E" w:rsidRPr="00C93329">
        <w:rPr>
          <w:rFonts w:cs="Arial"/>
          <w:sz w:val="20"/>
          <w:szCs w:val="20"/>
        </w:rPr>
        <w:t>i</w:t>
      </w:r>
      <w:r w:rsidRPr="00C93329">
        <w:rPr>
          <w:rFonts w:cs="Arial"/>
          <w:sz w:val="20"/>
          <w:szCs w:val="20"/>
        </w:rPr>
        <w:t xml:space="preserve"> model zaposlovanja strokovnih delavcev, ki bo omogočal trajnostni razvoj kakovostnih prilagojenih gradiv</w:t>
      </w:r>
      <w:r w:rsidR="00566D7E" w:rsidRPr="00C93329">
        <w:rPr>
          <w:rFonts w:cs="Arial"/>
          <w:sz w:val="20"/>
          <w:szCs w:val="20"/>
        </w:rPr>
        <w:t>,</w:t>
      </w:r>
      <w:r w:rsidRPr="00C93329">
        <w:rPr>
          <w:rFonts w:cs="Arial"/>
          <w:sz w:val="20"/>
          <w:szCs w:val="20"/>
        </w:rPr>
        <w:t xml:space="preserve"> stalno posodabljanje vsebin</w:t>
      </w:r>
      <w:r w:rsidR="00566D7E" w:rsidRPr="00C93329">
        <w:rPr>
          <w:rFonts w:cs="Arial"/>
          <w:sz w:val="20"/>
          <w:szCs w:val="20"/>
        </w:rPr>
        <w:t xml:space="preserve"> ter</w:t>
      </w:r>
      <w:r w:rsidRPr="00C93329">
        <w:rPr>
          <w:rFonts w:cs="Arial"/>
          <w:sz w:val="20"/>
          <w:szCs w:val="20"/>
        </w:rPr>
        <w:t xml:space="preserve"> podporo šolam pri njihovi uporabi v praksi</w:t>
      </w:r>
      <w:r w:rsidR="00566D7E" w:rsidRPr="00C93329">
        <w:rPr>
          <w:rFonts w:cs="Arial"/>
          <w:sz w:val="20"/>
          <w:szCs w:val="20"/>
        </w:rPr>
        <w:t>,</w:t>
      </w:r>
      <w:r w:rsidR="00D7587B" w:rsidRPr="00C93329">
        <w:rPr>
          <w:rFonts w:cs="Arial"/>
          <w:sz w:val="20"/>
          <w:szCs w:val="20"/>
        </w:rPr>
        <w:t xml:space="preserve"> </w:t>
      </w:r>
      <w:r w:rsidR="00566D7E" w:rsidRPr="00C93329">
        <w:rPr>
          <w:rFonts w:cs="Arial"/>
          <w:sz w:val="20"/>
          <w:szCs w:val="20"/>
        </w:rPr>
        <w:t xml:space="preserve">in </w:t>
      </w:r>
      <w:r w:rsidRPr="00C93329">
        <w:rPr>
          <w:rFonts w:cs="Arial"/>
          <w:sz w:val="20"/>
          <w:szCs w:val="20"/>
        </w:rPr>
        <w:t>zagotovil</w:t>
      </w:r>
      <w:r w:rsidR="00566D7E" w:rsidRPr="00C93329">
        <w:rPr>
          <w:rFonts w:cs="Arial"/>
          <w:sz w:val="20"/>
          <w:szCs w:val="20"/>
        </w:rPr>
        <w:t>i</w:t>
      </w:r>
      <w:r w:rsidRPr="00C93329">
        <w:rPr>
          <w:rFonts w:cs="Arial"/>
          <w:sz w:val="20"/>
          <w:szCs w:val="20"/>
        </w:rPr>
        <w:t xml:space="preserve"> povezavo med razvojnimi, raziskovalnimi in praktičnimi vidiki prilagajanja gradiv, s čimer se krepi celostni pristop k uresničevanju inkluzivne vzgoje in izobraževanja.</w:t>
      </w:r>
      <w:r w:rsidR="001D4F5E" w:rsidRPr="00C93329">
        <w:rPr>
          <w:rFonts w:cs="Arial"/>
          <w:sz w:val="20"/>
          <w:szCs w:val="20"/>
        </w:rPr>
        <w:t xml:space="preserve"> </w:t>
      </w:r>
      <w:r w:rsidRPr="00C93329">
        <w:rPr>
          <w:rFonts w:cs="Arial"/>
          <w:sz w:val="20"/>
          <w:szCs w:val="20"/>
        </w:rPr>
        <w:t>S tem MVI sistemsko nadgrajuje področje jezikovne dostopnosti, prilagojene didaktike in enakih možnosti za vse učence.</w:t>
      </w:r>
    </w:p>
    <w:p w14:paraId="0AC57893" w14:textId="77777777" w:rsidR="00C90933" w:rsidRPr="00C93329" w:rsidRDefault="00C90933" w:rsidP="00C90933">
      <w:pPr>
        <w:spacing w:line="240" w:lineRule="auto"/>
        <w:rPr>
          <w:rFonts w:eastAsia="Arial" w:cs="Arial"/>
          <w:sz w:val="20"/>
          <w:szCs w:val="20"/>
        </w:rPr>
      </w:pPr>
    </w:p>
    <w:p w14:paraId="54AF57AC" w14:textId="3E58072F" w:rsidR="00C90933" w:rsidRPr="00C93329" w:rsidRDefault="00C90933" w:rsidP="00C90933">
      <w:pPr>
        <w:spacing w:line="240" w:lineRule="auto"/>
        <w:rPr>
          <w:rFonts w:cs="Arial"/>
          <w:sz w:val="20"/>
          <w:szCs w:val="20"/>
        </w:rPr>
      </w:pPr>
      <w:r w:rsidRPr="00C93329">
        <w:rPr>
          <w:rFonts w:eastAsia="Arial" w:cs="Arial"/>
          <w:sz w:val="20"/>
          <w:szCs w:val="20"/>
        </w:rPr>
        <w:t xml:space="preserve">ZRSŠ poroča, da že zgoraj omenjena </w:t>
      </w:r>
      <w:r w:rsidR="00E500B4" w:rsidRPr="00C93329">
        <w:rPr>
          <w:rFonts w:eastAsia="Arial" w:cs="Arial"/>
          <w:sz w:val="20"/>
          <w:szCs w:val="20"/>
        </w:rPr>
        <w:t>n</w:t>
      </w:r>
      <w:r w:rsidRPr="00C93329">
        <w:rPr>
          <w:rFonts w:eastAsia="Arial" w:cs="Arial"/>
          <w:sz w:val="20"/>
          <w:szCs w:val="20"/>
        </w:rPr>
        <w:t xml:space="preserve">avodila za delo z učenci s PP v programih s prilagojenim izvajanjem in dodatno strokovno pomočjo opredeljujejo naloge tolmača za delo z gluhoslepimi učenci. </w:t>
      </w:r>
    </w:p>
    <w:p w14:paraId="65C34B22" w14:textId="77777777" w:rsidR="00C90933" w:rsidRPr="00C93329" w:rsidRDefault="00C90933" w:rsidP="00C90933">
      <w:pPr>
        <w:spacing w:line="240" w:lineRule="auto"/>
        <w:rPr>
          <w:rFonts w:cs="Arial"/>
          <w:i/>
          <w:iCs/>
          <w:sz w:val="20"/>
          <w:szCs w:val="20"/>
          <w:u w:val="single"/>
        </w:rPr>
      </w:pPr>
    </w:p>
    <w:p w14:paraId="1026358A" w14:textId="5F79579F" w:rsidR="00C90933" w:rsidRPr="00C93329" w:rsidRDefault="00C90933" w:rsidP="00C90933">
      <w:pPr>
        <w:spacing w:line="240" w:lineRule="auto"/>
        <w:rPr>
          <w:rFonts w:cs="Arial"/>
          <w:i/>
          <w:iCs/>
          <w:sz w:val="20"/>
          <w:szCs w:val="20"/>
          <w:u w:val="single"/>
        </w:rPr>
      </w:pPr>
      <w:r w:rsidRPr="00C93329">
        <w:rPr>
          <w:rFonts w:cs="Arial"/>
          <w:i/>
          <w:iCs/>
          <w:sz w:val="20"/>
          <w:szCs w:val="20"/>
        </w:rPr>
        <w:t>Porabljena sredstva</w:t>
      </w:r>
      <w:r w:rsidR="00D7587B" w:rsidRPr="00C93329">
        <w:rPr>
          <w:rFonts w:cs="Arial"/>
          <w:i/>
          <w:iCs/>
          <w:sz w:val="20"/>
          <w:szCs w:val="20"/>
        </w:rPr>
        <w:t xml:space="preserve"> za cilj</w:t>
      </w:r>
      <w:r w:rsidRPr="00C93329">
        <w:rPr>
          <w:rFonts w:cs="Arial"/>
          <w:i/>
          <w:iCs/>
          <w:sz w:val="20"/>
          <w:szCs w:val="20"/>
        </w:rPr>
        <w:t xml:space="preserve">: </w:t>
      </w:r>
      <w:r w:rsidRPr="00C93329">
        <w:rPr>
          <w:rFonts w:cs="Arial"/>
          <w:sz w:val="20"/>
          <w:szCs w:val="20"/>
        </w:rPr>
        <w:t>55.000,00 evrov + redna dejavnost.</w:t>
      </w:r>
    </w:p>
    <w:p w14:paraId="1F32A0FF" w14:textId="77777777" w:rsidR="006710EB" w:rsidRPr="00C93329" w:rsidRDefault="006710EB" w:rsidP="00C84DA4">
      <w:pPr>
        <w:spacing w:line="240" w:lineRule="auto"/>
        <w:rPr>
          <w:rFonts w:cs="Arial"/>
          <w:iCs/>
          <w:sz w:val="20"/>
          <w:szCs w:val="20"/>
        </w:rPr>
      </w:pPr>
    </w:p>
    <w:p w14:paraId="5AB204C7" w14:textId="77777777" w:rsidR="00C84DA4" w:rsidRPr="00C93329" w:rsidRDefault="00C84DA4" w:rsidP="00C84DA4">
      <w:pPr>
        <w:spacing w:line="240" w:lineRule="auto"/>
        <w:rPr>
          <w:rFonts w:cs="Arial"/>
          <w:color w:val="0070C0"/>
          <w:sz w:val="20"/>
          <w:szCs w:val="20"/>
          <w:u w:val="single"/>
        </w:rPr>
      </w:pPr>
      <w:r w:rsidRPr="00C93329">
        <w:rPr>
          <w:rFonts w:cs="Arial"/>
          <w:color w:val="0070C0"/>
          <w:sz w:val="20"/>
          <w:szCs w:val="20"/>
        </w:rPr>
        <w:t xml:space="preserve">Jezikovno izobraževanje, prilagojeni načini sporazumevanja, 3. cilj: </w:t>
      </w:r>
      <w:r w:rsidRPr="00C93329">
        <w:rPr>
          <w:rFonts w:cs="Arial"/>
          <w:i/>
          <w:iCs/>
          <w:color w:val="0070C0"/>
          <w:sz w:val="20"/>
          <w:szCs w:val="20"/>
          <w:u w:val="single"/>
        </w:rPr>
        <w:t>Razvijanje in krepitev sporazumevalne zmožnosti oseb s specifičnimi motnjami (npr. disleksija, slabše bralne in učne sposobnosti, govorno-jezikovne motnje, barvna slepota), oseb z motnjami v duševnem razvoju in gibalno oviranih oseb ter zagotovitev okoliščin za učinkovito izvajanje jezikovne politike in zakonsko predvidene ureditve na tem področju</w:t>
      </w:r>
      <w:r w:rsidRPr="00C93329">
        <w:rPr>
          <w:rFonts w:cs="Arial"/>
          <w:color w:val="0070C0"/>
          <w:sz w:val="20"/>
          <w:szCs w:val="20"/>
          <w:u w:val="single"/>
        </w:rPr>
        <w:t xml:space="preserve"> </w:t>
      </w:r>
    </w:p>
    <w:p w14:paraId="7A6E2F0A" w14:textId="77777777" w:rsidR="00C84DA4" w:rsidRPr="00C93329" w:rsidRDefault="00C84DA4" w:rsidP="00C84DA4">
      <w:pPr>
        <w:spacing w:line="240" w:lineRule="auto"/>
        <w:rPr>
          <w:rFonts w:cs="Arial"/>
          <w:sz w:val="20"/>
          <w:szCs w:val="20"/>
        </w:rPr>
      </w:pPr>
    </w:p>
    <w:p w14:paraId="1CDA2899" w14:textId="39EF6FFC" w:rsidR="00C90933" w:rsidRPr="00C93329" w:rsidRDefault="00C90933" w:rsidP="00D7587B">
      <w:pPr>
        <w:shd w:val="clear" w:color="auto" w:fill="FFFFFF" w:themeFill="background1"/>
        <w:spacing w:line="240" w:lineRule="auto"/>
        <w:rPr>
          <w:rFonts w:eastAsia="Arial" w:cs="Arial"/>
          <w:sz w:val="20"/>
          <w:szCs w:val="20"/>
        </w:rPr>
      </w:pPr>
      <w:r w:rsidRPr="00C93329">
        <w:rPr>
          <w:rFonts w:eastAsia="Arial" w:cs="Arial"/>
          <w:sz w:val="20"/>
          <w:szCs w:val="20"/>
        </w:rPr>
        <w:t xml:space="preserve">MVI poroča, da so se v letu 2025 </w:t>
      </w:r>
      <w:r w:rsidR="00D7587B" w:rsidRPr="00C93329">
        <w:rPr>
          <w:rFonts w:eastAsia="Arial" w:cs="Arial"/>
          <w:sz w:val="20"/>
          <w:szCs w:val="20"/>
        </w:rPr>
        <w:t>za</w:t>
      </w:r>
      <w:r w:rsidRPr="00C93329">
        <w:rPr>
          <w:rFonts w:eastAsia="Arial" w:cs="Arial"/>
          <w:sz w:val="20"/>
          <w:szCs w:val="20"/>
        </w:rPr>
        <w:t xml:space="preserve">čele vsebinske priprave na </w:t>
      </w:r>
      <w:r w:rsidRPr="00C93329">
        <w:rPr>
          <w:rFonts w:eastAsia="Arial" w:cs="Arial"/>
          <w:sz w:val="20"/>
          <w:szCs w:val="20"/>
          <w:u w:val="single"/>
        </w:rPr>
        <w:t>razvoj prilagojenih učnih gradiv</w:t>
      </w:r>
      <w:r w:rsidRPr="00C93329">
        <w:rPr>
          <w:rFonts w:eastAsia="Arial" w:cs="Arial"/>
          <w:sz w:val="20"/>
          <w:szCs w:val="20"/>
        </w:rPr>
        <w:t>, ki bodo osrednji razvojni rezultat javnega razpisa Mreža inkluzivnih šol.</w:t>
      </w:r>
      <w:r w:rsidR="00566D7E" w:rsidRPr="00C93329">
        <w:rPr>
          <w:rFonts w:eastAsia="Arial" w:cs="Arial"/>
          <w:sz w:val="20"/>
          <w:szCs w:val="20"/>
        </w:rPr>
        <w:t xml:space="preserve"> </w:t>
      </w:r>
      <w:r w:rsidRPr="00C93329">
        <w:rPr>
          <w:rFonts w:eastAsia="Arial" w:cs="Arial"/>
          <w:sz w:val="20"/>
          <w:szCs w:val="20"/>
        </w:rPr>
        <w:t>Razvoj gradiv je usmerjen v</w:t>
      </w:r>
      <w:r w:rsidR="00D7587B" w:rsidRPr="00C93329">
        <w:rPr>
          <w:rFonts w:eastAsia="Arial" w:cs="Arial"/>
          <w:sz w:val="20"/>
          <w:szCs w:val="20"/>
        </w:rPr>
        <w:t xml:space="preserve"> </w:t>
      </w:r>
      <w:r w:rsidRPr="00C93329">
        <w:rPr>
          <w:rFonts w:eastAsia="Arial" w:cs="Arial"/>
          <w:sz w:val="20"/>
          <w:szCs w:val="20"/>
        </w:rPr>
        <w:t>prilagajanje vsebin za različne skupine učencev s posebnimi potrebami,</w:t>
      </w:r>
      <w:r w:rsidR="00D7587B" w:rsidRPr="00C93329">
        <w:rPr>
          <w:rFonts w:eastAsia="Arial" w:cs="Arial"/>
          <w:sz w:val="20"/>
          <w:szCs w:val="20"/>
        </w:rPr>
        <w:t xml:space="preserve"> </w:t>
      </w:r>
      <w:r w:rsidRPr="00C93329">
        <w:rPr>
          <w:rFonts w:eastAsia="Arial" w:cs="Arial"/>
          <w:sz w:val="20"/>
          <w:szCs w:val="20"/>
        </w:rPr>
        <w:t>upoštevanje različnih ravni predznanja, kognitivnih zmožnosti, sporazumevalnih potreb in učnih stilov</w:t>
      </w:r>
      <w:r w:rsidR="00D7587B" w:rsidRPr="00C93329">
        <w:rPr>
          <w:rFonts w:eastAsia="Arial" w:cs="Arial"/>
          <w:sz w:val="20"/>
          <w:szCs w:val="20"/>
        </w:rPr>
        <w:t xml:space="preserve"> ter </w:t>
      </w:r>
      <w:r w:rsidRPr="00C93329">
        <w:rPr>
          <w:rFonts w:eastAsia="Arial" w:cs="Arial"/>
          <w:sz w:val="20"/>
          <w:szCs w:val="20"/>
        </w:rPr>
        <w:t>zagotavljanje dostopnosti gradiv v tiskani, digitalni in večpredstavnostni obliki.</w:t>
      </w:r>
      <w:r w:rsidR="00D7587B" w:rsidRPr="00C93329">
        <w:rPr>
          <w:rFonts w:eastAsia="Arial" w:cs="Arial"/>
          <w:sz w:val="20"/>
          <w:szCs w:val="20"/>
        </w:rPr>
        <w:t xml:space="preserve"> </w:t>
      </w:r>
      <w:r w:rsidRPr="00C93329">
        <w:rPr>
          <w:rFonts w:eastAsia="Arial" w:cs="Arial"/>
          <w:sz w:val="20"/>
          <w:szCs w:val="20"/>
        </w:rPr>
        <w:t>Poseben poudarek je namenjen</w:t>
      </w:r>
      <w:r w:rsidR="00D7587B" w:rsidRPr="00C93329">
        <w:rPr>
          <w:rFonts w:eastAsia="Arial" w:cs="Arial"/>
          <w:sz w:val="20"/>
          <w:szCs w:val="20"/>
        </w:rPr>
        <w:t xml:space="preserve"> </w:t>
      </w:r>
      <w:r w:rsidRPr="00C93329">
        <w:rPr>
          <w:rFonts w:eastAsia="Arial" w:cs="Arial"/>
          <w:sz w:val="20"/>
          <w:szCs w:val="20"/>
        </w:rPr>
        <w:t>razvoju gradiv za krepitev sporazumevalne zmožnosti v slovenščini,</w:t>
      </w:r>
      <w:r w:rsidR="00D7587B" w:rsidRPr="00C93329">
        <w:rPr>
          <w:rFonts w:eastAsia="Arial" w:cs="Arial"/>
          <w:sz w:val="20"/>
          <w:szCs w:val="20"/>
        </w:rPr>
        <w:t xml:space="preserve"> </w:t>
      </w:r>
      <w:r w:rsidRPr="00C93329">
        <w:rPr>
          <w:rFonts w:eastAsia="Arial" w:cs="Arial"/>
          <w:sz w:val="20"/>
          <w:szCs w:val="20"/>
        </w:rPr>
        <w:t>podpori bralni pismenosti in razumevanju besedil,</w:t>
      </w:r>
      <w:r w:rsidR="00D7587B" w:rsidRPr="00C93329">
        <w:rPr>
          <w:rFonts w:eastAsia="Arial" w:cs="Arial"/>
          <w:sz w:val="20"/>
          <w:szCs w:val="20"/>
        </w:rPr>
        <w:t xml:space="preserve"> </w:t>
      </w:r>
      <w:r w:rsidRPr="00C93329">
        <w:rPr>
          <w:rFonts w:eastAsia="Arial" w:cs="Arial"/>
          <w:sz w:val="20"/>
          <w:szCs w:val="20"/>
        </w:rPr>
        <w:t>prilagoditvam za učence z motnjami branja, pisanja, govora, pozornosti ter z avtističnimi motnjami</w:t>
      </w:r>
      <w:r w:rsidR="00D7587B" w:rsidRPr="00C93329">
        <w:rPr>
          <w:rFonts w:eastAsia="Arial" w:cs="Arial"/>
          <w:sz w:val="20"/>
          <w:szCs w:val="20"/>
        </w:rPr>
        <w:t xml:space="preserve"> in </w:t>
      </w:r>
      <w:r w:rsidRPr="00C93329">
        <w:rPr>
          <w:rFonts w:eastAsia="Arial" w:cs="Arial"/>
          <w:sz w:val="20"/>
          <w:szCs w:val="20"/>
        </w:rPr>
        <w:t>uporabi jezikovno poenostavljenih in vizualno podprtih vsebin.</w:t>
      </w:r>
      <w:r w:rsidR="001D4F5E" w:rsidRPr="00C93329">
        <w:rPr>
          <w:rFonts w:eastAsia="Arial" w:cs="Arial"/>
          <w:sz w:val="20"/>
          <w:szCs w:val="20"/>
        </w:rPr>
        <w:t xml:space="preserve"> </w:t>
      </w:r>
      <w:r w:rsidRPr="00C93329">
        <w:rPr>
          <w:rFonts w:eastAsia="Arial" w:cs="Arial"/>
          <w:sz w:val="20"/>
          <w:szCs w:val="20"/>
        </w:rPr>
        <w:t>Razvoj gradiv bo potekal v tesni povezavi z</w:t>
      </w:r>
      <w:r w:rsidR="00D7587B" w:rsidRPr="00C93329">
        <w:rPr>
          <w:rFonts w:eastAsia="Arial" w:cs="Arial"/>
          <w:sz w:val="20"/>
          <w:szCs w:val="20"/>
        </w:rPr>
        <w:t xml:space="preserve"> </w:t>
      </w:r>
      <w:r w:rsidRPr="00C93329">
        <w:rPr>
          <w:rFonts w:eastAsia="Arial" w:cs="Arial"/>
          <w:sz w:val="20"/>
          <w:szCs w:val="20"/>
        </w:rPr>
        <w:t>usposabljanji strokovnih delavcev,</w:t>
      </w:r>
      <w:r w:rsidR="00D7587B" w:rsidRPr="00C93329">
        <w:rPr>
          <w:rFonts w:eastAsia="Arial" w:cs="Arial"/>
          <w:sz w:val="20"/>
          <w:szCs w:val="20"/>
        </w:rPr>
        <w:t xml:space="preserve"> </w:t>
      </w:r>
      <w:r w:rsidRPr="00C93329">
        <w:rPr>
          <w:rFonts w:eastAsia="Arial" w:cs="Arial"/>
          <w:sz w:val="20"/>
          <w:szCs w:val="20"/>
        </w:rPr>
        <w:t>pilotnim preizkušanjem v šolskem okolju</w:t>
      </w:r>
      <w:r w:rsidR="00D7587B" w:rsidRPr="00C93329">
        <w:rPr>
          <w:rFonts w:eastAsia="Arial" w:cs="Arial"/>
          <w:sz w:val="20"/>
          <w:szCs w:val="20"/>
        </w:rPr>
        <w:t xml:space="preserve"> in </w:t>
      </w:r>
      <w:r w:rsidRPr="00C93329">
        <w:rPr>
          <w:rFonts w:eastAsia="Arial" w:cs="Arial"/>
          <w:sz w:val="20"/>
          <w:szCs w:val="20"/>
        </w:rPr>
        <w:t>oblikovanjem strokovnih priporočil za uporabo v pedagoški praksi.</w:t>
      </w:r>
      <w:r w:rsidR="001D4F5E" w:rsidRPr="00C93329">
        <w:rPr>
          <w:rFonts w:eastAsia="Arial" w:cs="Arial"/>
          <w:sz w:val="20"/>
          <w:szCs w:val="20"/>
        </w:rPr>
        <w:t xml:space="preserve"> Tako</w:t>
      </w:r>
      <w:r w:rsidRPr="00C93329">
        <w:rPr>
          <w:rFonts w:eastAsia="Arial" w:cs="Arial"/>
          <w:sz w:val="20"/>
          <w:szCs w:val="20"/>
        </w:rPr>
        <w:t xml:space="preserve"> bo projekt Mreža inkluzivnih šol pomembno prispeval k</w:t>
      </w:r>
      <w:r w:rsidR="00D7587B" w:rsidRPr="00C93329">
        <w:rPr>
          <w:rFonts w:eastAsia="Arial" w:cs="Arial"/>
          <w:sz w:val="20"/>
          <w:szCs w:val="20"/>
        </w:rPr>
        <w:t xml:space="preserve"> </w:t>
      </w:r>
      <w:r w:rsidRPr="00C93329">
        <w:rPr>
          <w:rFonts w:eastAsia="Arial" w:cs="Arial"/>
          <w:sz w:val="20"/>
          <w:szCs w:val="20"/>
        </w:rPr>
        <w:t>uresničevanju ciljev nacionalne jezikovne politike,</w:t>
      </w:r>
      <w:r w:rsidR="00D7587B" w:rsidRPr="00C93329">
        <w:rPr>
          <w:rFonts w:eastAsia="Arial" w:cs="Arial"/>
          <w:sz w:val="20"/>
          <w:szCs w:val="20"/>
        </w:rPr>
        <w:t xml:space="preserve"> </w:t>
      </w:r>
      <w:r w:rsidRPr="00C93329">
        <w:rPr>
          <w:rFonts w:eastAsia="Arial" w:cs="Arial"/>
          <w:sz w:val="20"/>
          <w:szCs w:val="20"/>
        </w:rPr>
        <w:t>dvigu kakovosti inkluzivnega izobraževanja</w:t>
      </w:r>
      <w:r w:rsidR="00D7587B" w:rsidRPr="00C93329">
        <w:rPr>
          <w:rFonts w:eastAsia="Arial" w:cs="Arial"/>
          <w:sz w:val="20"/>
          <w:szCs w:val="20"/>
        </w:rPr>
        <w:t xml:space="preserve"> in </w:t>
      </w:r>
      <w:r w:rsidRPr="00C93329">
        <w:rPr>
          <w:rFonts w:eastAsia="Arial" w:cs="Arial"/>
          <w:sz w:val="20"/>
          <w:szCs w:val="20"/>
        </w:rPr>
        <w:t>razvoju trajnostnih sistemskih rešitev na področju prilagajanja učnih gradiv.</w:t>
      </w:r>
    </w:p>
    <w:p w14:paraId="78543E8F" w14:textId="77777777" w:rsidR="00C90933" w:rsidRPr="00C93329" w:rsidRDefault="00C90933" w:rsidP="00C90933">
      <w:pPr>
        <w:shd w:val="clear" w:color="auto" w:fill="FFFFFF" w:themeFill="background1"/>
        <w:spacing w:line="240" w:lineRule="auto"/>
        <w:rPr>
          <w:rFonts w:eastAsia="Arial" w:cs="Arial"/>
          <w:sz w:val="20"/>
          <w:szCs w:val="20"/>
        </w:rPr>
      </w:pPr>
    </w:p>
    <w:p w14:paraId="52F0F101" w14:textId="4B84B5C3" w:rsidR="00C90933" w:rsidRPr="00C93329" w:rsidRDefault="00C90933" w:rsidP="00C90933">
      <w:pPr>
        <w:tabs>
          <w:tab w:val="left" w:pos="0"/>
        </w:tabs>
        <w:spacing w:line="240" w:lineRule="auto"/>
        <w:rPr>
          <w:rFonts w:eastAsia="Arial" w:cs="Arial"/>
          <w:sz w:val="20"/>
          <w:szCs w:val="20"/>
        </w:rPr>
      </w:pPr>
      <w:r w:rsidRPr="00C93329">
        <w:rPr>
          <w:rFonts w:eastAsia="Arial" w:cs="Arial"/>
          <w:sz w:val="20"/>
          <w:szCs w:val="20"/>
        </w:rPr>
        <w:t xml:space="preserve">MVI nadalje poroča, da so skladno </w:t>
      </w:r>
      <w:r w:rsidRPr="00C93329">
        <w:rPr>
          <w:rFonts w:eastAsia="Arial" w:cs="Arial"/>
          <w:i/>
          <w:iCs/>
          <w:sz w:val="20"/>
          <w:szCs w:val="20"/>
        </w:rPr>
        <w:t>Pravilnikom o normativih in standardih za izvajanje vzgojno-izobraževalnih programov za otroke s posebnimi potrebami</w:t>
      </w:r>
      <w:r w:rsidRPr="00C93329">
        <w:rPr>
          <w:rFonts w:eastAsia="Arial" w:cs="Arial"/>
          <w:sz w:val="20"/>
          <w:szCs w:val="20"/>
        </w:rPr>
        <w:t xml:space="preserve"> vse osnovne šole s prilagojenim programom in zavodi za vzgojo in izobraževanje otrok in mladostnikov s posebnimi potrebami s šolskim letom 2023/2024 pridobil</w:t>
      </w:r>
      <w:r w:rsidR="008C5E71" w:rsidRPr="00C93329">
        <w:rPr>
          <w:rFonts w:eastAsia="Arial" w:cs="Arial"/>
          <w:sz w:val="20"/>
          <w:szCs w:val="20"/>
        </w:rPr>
        <w:t>i</w:t>
      </w:r>
      <w:r w:rsidRPr="00C93329">
        <w:rPr>
          <w:rFonts w:eastAsia="Arial" w:cs="Arial"/>
          <w:sz w:val="20"/>
          <w:szCs w:val="20"/>
        </w:rPr>
        <w:t xml:space="preserve"> </w:t>
      </w:r>
      <w:r w:rsidRPr="00C93329">
        <w:rPr>
          <w:rFonts w:eastAsia="Arial" w:cs="Arial"/>
          <w:sz w:val="20"/>
          <w:szCs w:val="20"/>
          <w:u w:val="single"/>
        </w:rPr>
        <w:t>dodatno delovno mesto strokovnega delavca za prilaganje učbenikov, učnih gradiv in pripomočkov</w:t>
      </w:r>
      <w:r w:rsidRPr="00C93329">
        <w:rPr>
          <w:rFonts w:eastAsia="Arial" w:cs="Arial"/>
          <w:sz w:val="20"/>
          <w:szCs w:val="20"/>
        </w:rPr>
        <w:t xml:space="preserve">. </w:t>
      </w:r>
      <w:r w:rsidR="008C5E71" w:rsidRPr="00C93329">
        <w:rPr>
          <w:rFonts w:eastAsia="Arial" w:cs="Arial"/>
          <w:sz w:val="20"/>
          <w:szCs w:val="20"/>
        </w:rPr>
        <w:t>V</w:t>
      </w:r>
      <w:r w:rsidRPr="00C93329">
        <w:rPr>
          <w:rFonts w:eastAsia="Arial" w:cs="Arial"/>
          <w:sz w:val="20"/>
          <w:szCs w:val="20"/>
        </w:rPr>
        <w:t xml:space="preserve"> šolskem letu 2024/2025 </w:t>
      </w:r>
      <w:r w:rsidR="008C5E71" w:rsidRPr="00C93329">
        <w:rPr>
          <w:rFonts w:eastAsia="Arial" w:cs="Arial"/>
          <w:sz w:val="20"/>
          <w:szCs w:val="20"/>
        </w:rPr>
        <w:t xml:space="preserve">je bilo </w:t>
      </w:r>
      <w:r w:rsidRPr="00C93329">
        <w:rPr>
          <w:rFonts w:eastAsia="Arial" w:cs="Arial"/>
          <w:sz w:val="20"/>
          <w:szCs w:val="20"/>
        </w:rPr>
        <w:t>zaseden</w:t>
      </w:r>
      <w:r w:rsidR="008C5E71" w:rsidRPr="00C93329">
        <w:rPr>
          <w:rFonts w:eastAsia="Arial" w:cs="Arial"/>
          <w:sz w:val="20"/>
          <w:szCs w:val="20"/>
        </w:rPr>
        <w:t>o</w:t>
      </w:r>
      <w:r w:rsidRPr="00C93329">
        <w:rPr>
          <w:rFonts w:eastAsia="Arial" w:cs="Arial"/>
          <w:sz w:val="20"/>
          <w:szCs w:val="20"/>
        </w:rPr>
        <w:t xml:space="preserve"> 17,84 delovn</w:t>
      </w:r>
      <w:r w:rsidR="008C5E71" w:rsidRPr="00C93329">
        <w:rPr>
          <w:rFonts w:eastAsia="Arial" w:cs="Arial"/>
          <w:sz w:val="20"/>
          <w:szCs w:val="20"/>
        </w:rPr>
        <w:t>ega</w:t>
      </w:r>
      <w:r w:rsidRPr="00C93329">
        <w:rPr>
          <w:rFonts w:eastAsia="Arial" w:cs="Arial"/>
          <w:sz w:val="20"/>
          <w:szCs w:val="20"/>
        </w:rPr>
        <w:t xml:space="preserve"> mest</w:t>
      </w:r>
      <w:r w:rsidR="008C5E71" w:rsidRPr="00C93329">
        <w:rPr>
          <w:rFonts w:eastAsia="Arial" w:cs="Arial"/>
          <w:sz w:val="20"/>
          <w:szCs w:val="20"/>
        </w:rPr>
        <w:t>a</w:t>
      </w:r>
      <w:r w:rsidRPr="00C93329">
        <w:rPr>
          <w:rFonts w:eastAsia="Arial" w:cs="Arial"/>
          <w:sz w:val="20"/>
          <w:szCs w:val="20"/>
        </w:rPr>
        <w:t xml:space="preserve"> za strokovne delavce za prilagajanje učbenikov, učnih gradiv in pripomočkov, v letu 2025/26 </w:t>
      </w:r>
      <w:r w:rsidR="008C5E71" w:rsidRPr="00C93329">
        <w:rPr>
          <w:rFonts w:eastAsia="Arial" w:cs="Arial"/>
          <w:sz w:val="20"/>
          <w:szCs w:val="20"/>
        </w:rPr>
        <w:t xml:space="preserve">jih je </w:t>
      </w:r>
      <w:r w:rsidRPr="00C93329">
        <w:rPr>
          <w:rFonts w:eastAsia="Arial" w:cs="Arial"/>
          <w:sz w:val="20"/>
          <w:szCs w:val="20"/>
        </w:rPr>
        <w:t xml:space="preserve">zasedenih že 32,21. </w:t>
      </w:r>
    </w:p>
    <w:p w14:paraId="005A935A" w14:textId="77777777" w:rsidR="00C90933" w:rsidRPr="00C93329" w:rsidRDefault="00C90933" w:rsidP="00C90933">
      <w:pPr>
        <w:shd w:val="clear" w:color="auto" w:fill="FFFFFF" w:themeFill="background1"/>
        <w:spacing w:line="240" w:lineRule="auto"/>
        <w:rPr>
          <w:rFonts w:eastAsia="Arial" w:cs="Arial"/>
          <w:sz w:val="20"/>
          <w:szCs w:val="20"/>
        </w:rPr>
      </w:pPr>
    </w:p>
    <w:tbl>
      <w:tblPr>
        <w:tblW w:w="17632" w:type="dxa"/>
        <w:tblInd w:w="-3" w:type="dxa"/>
        <w:tblCellMar>
          <w:left w:w="0" w:type="dxa"/>
          <w:right w:w="0" w:type="dxa"/>
        </w:tblCellMar>
        <w:tblLook w:val="04A0" w:firstRow="1" w:lastRow="0" w:firstColumn="1" w:lastColumn="0" w:noHBand="0" w:noVBand="1"/>
      </w:tblPr>
      <w:tblGrid>
        <w:gridCol w:w="5238"/>
        <w:gridCol w:w="1843"/>
        <w:gridCol w:w="1417"/>
        <w:gridCol w:w="9134"/>
      </w:tblGrid>
      <w:tr w:rsidR="00C90933" w:rsidRPr="00C93329" w14:paraId="32DE231B" w14:textId="77777777" w:rsidTr="001D4F5E">
        <w:trPr>
          <w:trHeight w:val="300"/>
        </w:trPr>
        <w:tc>
          <w:tcPr>
            <w:tcW w:w="523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14:paraId="76905CA0" w14:textId="77777777" w:rsidR="00C90933" w:rsidRPr="00C93329" w:rsidRDefault="00C90933" w:rsidP="00C90933">
            <w:pPr>
              <w:shd w:val="clear" w:color="auto" w:fill="FFFFFF" w:themeFill="background1"/>
              <w:spacing w:line="240" w:lineRule="auto"/>
              <w:rPr>
                <w:rFonts w:eastAsia="Arial" w:cs="Arial"/>
                <w:sz w:val="18"/>
                <w:szCs w:val="18"/>
              </w:rPr>
            </w:pPr>
            <w:r w:rsidRPr="00C93329">
              <w:rPr>
                <w:rFonts w:eastAsia="Arial" w:cs="Arial"/>
                <w:sz w:val="18"/>
                <w:szCs w:val="18"/>
              </w:rPr>
              <w:t>Strokovni delavec za prilagajanje učbenikov, učnih gradiv in pripomočkov (podatki za leto 2025*)</w:t>
            </w:r>
          </w:p>
        </w:tc>
        <w:tc>
          <w:tcPr>
            <w:tcW w:w="1843"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14:paraId="1B3E6595" w14:textId="77777777" w:rsidR="00C90933" w:rsidRPr="00C93329" w:rsidRDefault="00C90933" w:rsidP="00C90933">
            <w:pPr>
              <w:shd w:val="clear" w:color="auto" w:fill="FFFFFF" w:themeFill="background1"/>
              <w:spacing w:line="240" w:lineRule="auto"/>
              <w:jc w:val="left"/>
              <w:rPr>
                <w:rFonts w:eastAsia="Arial" w:cs="Arial"/>
                <w:sz w:val="18"/>
                <w:szCs w:val="18"/>
              </w:rPr>
            </w:pPr>
            <w:r w:rsidRPr="00C93329">
              <w:rPr>
                <w:rFonts w:eastAsia="Arial" w:cs="Arial"/>
                <w:sz w:val="18"/>
                <w:szCs w:val="18"/>
              </w:rPr>
              <w:t>Obseg delovnih mest</w:t>
            </w:r>
          </w:p>
        </w:tc>
        <w:tc>
          <w:tcPr>
            <w:tcW w:w="1417" w:type="dxa"/>
            <w:tcBorders>
              <w:top w:val="single" w:sz="8" w:space="0" w:color="auto"/>
              <w:left w:val="nil"/>
              <w:bottom w:val="single" w:sz="8" w:space="0" w:color="auto"/>
              <w:right w:val="single" w:sz="4" w:space="0" w:color="auto"/>
            </w:tcBorders>
            <w:noWrap/>
            <w:tcMar>
              <w:top w:w="0" w:type="dxa"/>
              <w:left w:w="70" w:type="dxa"/>
              <w:bottom w:w="0" w:type="dxa"/>
              <w:right w:w="70" w:type="dxa"/>
            </w:tcMar>
            <w:hideMark/>
          </w:tcPr>
          <w:p w14:paraId="43CBB78E" w14:textId="796EF169" w:rsidR="00C90933" w:rsidRPr="00C93329" w:rsidRDefault="00C90933" w:rsidP="00C90933">
            <w:pPr>
              <w:shd w:val="clear" w:color="auto" w:fill="FFFFFF" w:themeFill="background1"/>
              <w:spacing w:line="240" w:lineRule="auto"/>
              <w:jc w:val="left"/>
              <w:rPr>
                <w:rFonts w:eastAsia="Arial" w:cs="Arial"/>
                <w:sz w:val="18"/>
                <w:szCs w:val="18"/>
              </w:rPr>
            </w:pPr>
            <w:r w:rsidRPr="00C93329">
              <w:rPr>
                <w:rFonts w:eastAsia="Arial" w:cs="Arial"/>
                <w:sz w:val="18"/>
                <w:szCs w:val="18"/>
              </w:rPr>
              <w:t xml:space="preserve">Obseg sredstev </w:t>
            </w:r>
          </w:p>
        </w:tc>
        <w:tc>
          <w:tcPr>
            <w:tcW w:w="9134" w:type="dxa"/>
            <w:tcBorders>
              <w:left w:val="single" w:sz="4" w:space="0" w:color="auto"/>
            </w:tcBorders>
            <w:noWrap/>
            <w:tcMar>
              <w:top w:w="0" w:type="dxa"/>
              <w:left w:w="70" w:type="dxa"/>
              <w:bottom w:w="0" w:type="dxa"/>
              <w:right w:w="70" w:type="dxa"/>
            </w:tcMar>
            <w:vAlign w:val="bottom"/>
            <w:hideMark/>
          </w:tcPr>
          <w:p w14:paraId="794DA5CA" w14:textId="77777777" w:rsidR="00C90933" w:rsidRPr="00C93329" w:rsidRDefault="00C90933" w:rsidP="00C90933">
            <w:pPr>
              <w:shd w:val="clear" w:color="auto" w:fill="FFFFFF" w:themeFill="background1"/>
              <w:spacing w:line="240" w:lineRule="auto"/>
              <w:rPr>
                <w:rFonts w:eastAsia="Arial" w:cs="Arial"/>
                <w:sz w:val="20"/>
                <w:szCs w:val="20"/>
              </w:rPr>
            </w:pPr>
          </w:p>
        </w:tc>
      </w:tr>
      <w:tr w:rsidR="00C90933" w:rsidRPr="00C93329" w14:paraId="53E66970" w14:textId="77777777" w:rsidTr="001D4F5E">
        <w:trPr>
          <w:trHeight w:val="504"/>
        </w:trPr>
        <w:tc>
          <w:tcPr>
            <w:tcW w:w="5238" w:type="dxa"/>
            <w:tcBorders>
              <w:top w:val="nil"/>
              <w:left w:val="single" w:sz="8" w:space="0" w:color="auto"/>
              <w:bottom w:val="single" w:sz="8" w:space="0" w:color="auto"/>
              <w:right w:val="nil"/>
            </w:tcBorders>
            <w:tcMar>
              <w:top w:w="0" w:type="dxa"/>
              <w:left w:w="70" w:type="dxa"/>
              <w:bottom w:w="0" w:type="dxa"/>
              <w:right w:w="70" w:type="dxa"/>
            </w:tcMar>
            <w:hideMark/>
          </w:tcPr>
          <w:p w14:paraId="0EF58BDE" w14:textId="77777777" w:rsidR="00C90933" w:rsidRPr="00C93329" w:rsidRDefault="00C90933" w:rsidP="00C90933">
            <w:pPr>
              <w:shd w:val="clear" w:color="auto" w:fill="FFFFFF" w:themeFill="background1"/>
              <w:spacing w:line="240" w:lineRule="auto"/>
              <w:rPr>
                <w:rFonts w:eastAsia="Arial" w:cs="Arial"/>
                <w:sz w:val="18"/>
                <w:szCs w:val="18"/>
              </w:rPr>
            </w:pPr>
            <w:r w:rsidRPr="00C93329">
              <w:rPr>
                <w:rFonts w:eastAsia="Arial" w:cs="Arial"/>
                <w:sz w:val="18"/>
                <w:szCs w:val="18"/>
              </w:rPr>
              <w:t>osnovne šole, ki izvajajo prilagojene izobraževalne programe z nižjim izobrazbenim standardom in posebne programe za učence z motnjami v duševnem razvoju</w:t>
            </w:r>
          </w:p>
        </w:tc>
        <w:tc>
          <w:tcPr>
            <w:tcW w:w="1843"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7D037AF1" w14:textId="77777777" w:rsidR="00C90933" w:rsidRPr="00C93329" w:rsidRDefault="00C90933" w:rsidP="00A23F19">
            <w:pPr>
              <w:shd w:val="clear" w:color="auto" w:fill="FFFFFF" w:themeFill="background1"/>
              <w:spacing w:line="240" w:lineRule="auto"/>
              <w:jc w:val="center"/>
              <w:rPr>
                <w:rFonts w:eastAsia="Arial" w:cs="Arial"/>
                <w:sz w:val="18"/>
                <w:szCs w:val="18"/>
              </w:rPr>
            </w:pPr>
            <w:r w:rsidRPr="00C93329">
              <w:rPr>
                <w:rFonts w:eastAsia="Arial" w:cs="Arial"/>
                <w:sz w:val="18"/>
                <w:szCs w:val="18"/>
              </w:rPr>
              <w:t>13,60</w:t>
            </w:r>
          </w:p>
        </w:tc>
        <w:tc>
          <w:tcPr>
            <w:tcW w:w="1417" w:type="dxa"/>
            <w:tcBorders>
              <w:top w:val="nil"/>
              <w:left w:val="nil"/>
              <w:bottom w:val="single" w:sz="8" w:space="0" w:color="auto"/>
              <w:right w:val="single" w:sz="4" w:space="0" w:color="auto"/>
            </w:tcBorders>
            <w:noWrap/>
            <w:tcMar>
              <w:top w:w="0" w:type="dxa"/>
              <w:left w:w="70" w:type="dxa"/>
              <w:bottom w:w="0" w:type="dxa"/>
              <w:right w:w="70" w:type="dxa"/>
            </w:tcMar>
            <w:hideMark/>
          </w:tcPr>
          <w:p w14:paraId="099071B4" w14:textId="06EF046B" w:rsidR="00C90933" w:rsidRPr="00C93329" w:rsidRDefault="00A23F19" w:rsidP="00C90933">
            <w:pPr>
              <w:shd w:val="clear" w:color="auto" w:fill="FFFFFF" w:themeFill="background1"/>
              <w:spacing w:line="240" w:lineRule="auto"/>
              <w:rPr>
                <w:rFonts w:eastAsia="Arial" w:cs="Arial"/>
                <w:sz w:val="18"/>
                <w:szCs w:val="18"/>
              </w:rPr>
            </w:pPr>
            <w:r w:rsidRPr="00C93329">
              <w:rPr>
                <w:rFonts w:eastAsia="Arial" w:cs="Arial"/>
                <w:sz w:val="18"/>
                <w:szCs w:val="18"/>
              </w:rPr>
              <w:t xml:space="preserve">  </w:t>
            </w:r>
            <w:r w:rsidR="00C90933" w:rsidRPr="00C93329">
              <w:rPr>
                <w:rFonts w:eastAsia="Arial" w:cs="Arial"/>
                <w:sz w:val="18"/>
                <w:szCs w:val="18"/>
              </w:rPr>
              <w:t>575.001,06</w:t>
            </w:r>
          </w:p>
        </w:tc>
        <w:tc>
          <w:tcPr>
            <w:tcW w:w="9134" w:type="dxa"/>
            <w:tcBorders>
              <w:left w:val="single" w:sz="4" w:space="0" w:color="auto"/>
            </w:tcBorders>
            <w:noWrap/>
            <w:tcMar>
              <w:top w:w="0" w:type="dxa"/>
              <w:left w:w="70" w:type="dxa"/>
              <w:bottom w:w="0" w:type="dxa"/>
              <w:right w:w="70" w:type="dxa"/>
            </w:tcMar>
            <w:vAlign w:val="bottom"/>
            <w:hideMark/>
          </w:tcPr>
          <w:p w14:paraId="0566CD80" w14:textId="77777777" w:rsidR="00C90933" w:rsidRPr="00C93329" w:rsidRDefault="00C90933" w:rsidP="00C90933">
            <w:pPr>
              <w:shd w:val="clear" w:color="auto" w:fill="FFFFFF" w:themeFill="background1"/>
              <w:spacing w:line="240" w:lineRule="auto"/>
              <w:rPr>
                <w:rFonts w:eastAsia="Arial" w:cs="Arial"/>
                <w:sz w:val="20"/>
                <w:szCs w:val="20"/>
              </w:rPr>
            </w:pPr>
          </w:p>
        </w:tc>
      </w:tr>
      <w:tr w:rsidR="00C90933" w:rsidRPr="00C93329" w14:paraId="19723765" w14:textId="77777777" w:rsidTr="001D4F5E">
        <w:trPr>
          <w:trHeight w:val="428"/>
        </w:trPr>
        <w:tc>
          <w:tcPr>
            <w:tcW w:w="5238" w:type="dxa"/>
            <w:tcBorders>
              <w:top w:val="nil"/>
              <w:left w:val="single" w:sz="8" w:space="0" w:color="auto"/>
              <w:bottom w:val="single" w:sz="8" w:space="0" w:color="auto"/>
              <w:right w:val="nil"/>
            </w:tcBorders>
            <w:tcMar>
              <w:top w:w="0" w:type="dxa"/>
              <w:left w:w="70" w:type="dxa"/>
              <w:bottom w:w="0" w:type="dxa"/>
              <w:right w:w="70" w:type="dxa"/>
            </w:tcMar>
            <w:hideMark/>
          </w:tcPr>
          <w:p w14:paraId="4967C188" w14:textId="77777777" w:rsidR="00C90933" w:rsidRPr="00C93329" w:rsidRDefault="00C90933" w:rsidP="00C90933">
            <w:pPr>
              <w:shd w:val="clear" w:color="auto" w:fill="FFFFFF" w:themeFill="background1"/>
              <w:spacing w:line="240" w:lineRule="auto"/>
              <w:rPr>
                <w:rFonts w:eastAsia="Arial" w:cs="Arial"/>
                <w:sz w:val="18"/>
                <w:szCs w:val="18"/>
              </w:rPr>
            </w:pPr>
            <w:r w:rsidRPr="00C93329">
              <w:rPr>
                <w:rFonts w:eastAsia="Arial" w:cs="Arial"/>
                <w:sz w:val="18"/>
                <w:szCs w:val="18"/>
              </w:rPr>
              <w:t xml:space="preserve">zavodi, ki izvajajo prilagojene/posebne programe za gibalno ovirane otroke in mladostnike </w:t>
            </w:r>
          </w:p>
        </w:tc>
        <w:tc>
          <w:tcPr>
            <w:tcW w:w="1843"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2C786210" w14:textId="77777777" w:rsidR="00C90933" w:rsidRPr="00C93329" w:rsidRDefault="00C90933" w:rsidP="00A23F19">
            <w:pPr>
              <w:shd w:val="clear" w:color="auto" w:fill="FFFFFF" w:themeFill="background1"/>
              <w:spacing w:line="240" w:lineRule="auto"/>
              <w:jc w:val="center"/>
              <w:rPr>
                <w:rFonts w:eastAsia="Arial" w:cs="Arial"/>
                <w:sz w:val="18"/>
                <w:szCs w:val="18"/>
              </w:rPr>
            </w:pPr>
            <w:r w:rsidRPr="00C93329">
              <w:rPr>
                <w:rFonts w:eastAsia="Arial" w:cs="Arial"/>
                <w:sz w:val="18"/>
                <w:szCs w:val="18"/>
              </w:rPr>
              <w:t>1,50</w:t>
            </w:r>
          </w:p>
        </w:tc>
        <w:tc>
          <w:tcPr>
            <w:tcW w:w="1417" w:type="dxa"/>
            <w:tcBorders>
              <w:top w:val="nil"/>
              <w:left w:val="nil"/>
              <w:bottom w:val="single" w:sz="8" w:space="0" w:color="auto"/>
              <w:right w:val="single" w:sz="4" w:space="0" w:color="auto"/>
            </w:tcBorders>
            <w:noWrap/>
            <w:tcMar>
              <w:top w:w="0" w:type="dxa"/>
              <w:left w:w="70" w:type="dxa"/>
              <w:bottom w:w="0" w:type="dxa"/>
              <w:right w:w="70" w:type="dxa"/>
            </w:tcMar>
            <w:hideMark/>
          </w:tcPr>
          <w:p w14:paraId="2156C99E" w14:textId="1C1377E1" w:rsidR="00C90933" w:rsidRPr="00C93329" w:rsidRDefault="008C5E71" w:rsidP="00C90933">
            <w:pPr>
              <w:shd w:val="clear" w:color="auto" w:fill="FFFFFF" w:themeFill="background1"/>
              <w:spacing w:line="240" w:lineRule="auto"/>
              <w:rPr>
                <w:rFonts w:eastAsia="Arial" w:cs="Arial"/>
                <w:sz w:val="18"/>
                <w:szCs w:val="18"/>
              </w:rPr>
            </w:pPr>
            <w:r w:rsidRPr="00C93329">
              <w:rPr>
                <w:rFonts w:eastAsia="Arial" w:cs="Arial"/>
                <w:sz w:val="18"/>
                <w:szCs w:val="18"/>
              </w:rPr>
              <w:t xml:space="preserve">  </w:t>
            </w:r>
            <w:r w:rsidR="00A23F19" w:rsidRPr="00C93329">
              <w:rPr>
                <w:rFonts w:eastAsia="Arial" w:cs="Arial"/>
                <w:sz w:val="18"/>
                <w:szCs w:val="18"/>
              </w:rPr>
              <w:t xml:space="preserve">  </w:t>
            </w:r>
            <w:r w:rsidR="00C90933" w:rsidRPr="00C93329">
              <w:rPr>
                <w:rFonts w:eastAsia="Arial" w:cs="Arial"/>
                <w:sz w:val="18"/>
                <w:szCs w:val="18"/>
              </w:rPr>
              <w:t>63.419,24</w:t>
            </w:r>
          </w:p>
        </w:tc>
        <w:tc>
          <w:tcPr>
            <w:tcW w:w="9134" w:type="dxa"/>
            <w:tcBorders>
              <w:left w:val="single" w:sz="4" w:space="0" w:color="auto"/>
            </w:tcBorders>
            <w:noWrap/>
            <w:tcMar>
              <w:top w:w="0" w:type="dxa"/>
              <w:left w:w="70" w:type="dxa"/>
              <w:bottom w:w="0" w:type="dxa"/>
              <w:right w:w="70" w:type="dxa"/>
            </w:tcMar>
            <w:vAlign w:val="bottom"/>
            <w:hideMark/>
          </w:tcPr>
          <w:p w14:paraId="19818905" w14:textId="77777777" w:rsidR="00C90933" w:rsidRPr="00C93329" w:rsidRDefault="00C90933" w:rsidP="00C90933">
            <w:pPr>
              <w:shd w:val="clear" w:color="auto" w:fill="FFFFFF" w:themeFill="background1"/>
              <w:spacing w:line="240" w:lineRule="auto"/>
              <w:rPr>
                <w:rFonts w:eastAsia="Arial" w:cs="Arial"/>
                <w:sz w:val="20"/>
                <w:szCs w:val="20"/>
              </w:rPr>
            </w:pPr>
          </w:p>
        </w:tc>
      </w:tr>
      <w:tr w:rsidR="00C90933" w:rsidRPr="00C93329" w14:paraId="36A00390" w14:textId="77777777" w:rsidTr="001D4F5E">
        <w:trPr>
          <w:trHeight w:val="380"/>
        </w:trPr>
        <w:tc>
          <w:tcPr>
            <w:tcW w:w="5238" w:type="dxa"/>
            <w:tcBorders>
              <w:top w:val="nil"/>
              <w:left w:val="single" w:sz="8" w:space="0" w:color="auto"/>
              <w:bottom w:val="single" w:sz="8" w:space="0" w:color="auto"/>
              <w:right w:val="nil"/>
            </w:tcBorders>
            <w:tcMar>
              <w:top w:w="0" w:type="dxa"/>
              <w:left w:w="70" w:type="dxa"/>
              <w:bottom w:w="0" w:type="dxa"/>
              <w:right w:w="70" w:type="dxa"/>
            </w:tcMar>
            <w:hideMark/>
          </w:tcPr>
          <w:p w14:paraId="4DC3E878" w14:textId="77777777" w:rsidR="00C90933" w:rsidRPr="00C93329" w:rsidRDefault="00C90933" w:rsidP="00C90933">
            <w:pPr>
              <w:shd w:val="clear" w:color="auto" w:fill="FFFFFF" w:themeFill="background1"/>
              <w:spacing w:line="240" w:lineRule="auto"/>
              <w:rPr>
                <w:rFonts w:eastAsia="Arial" w:cs="Arial"/>
                <w:sz w:val="18"/>
                <w:szCs w:val="18"/>
              </w:rPr>
            </w:pPr>
            <w:r w:rsidRPr="00C93329">
              <w:rPr>
                <w:rFonts w:eastAsia="Arial" w:cs="Arial"/>
                <w:sz w:val="18"/>
                <w:szCs w:val="18"/>
              </w:rPr>
              <w:t>strokovni centri za vzgojo in izobraževanje otrok in mladostnikov s čustvenimi in vedenjskimi težavami in motnjami</w:t>
            </w:r>
          </w:p>
        </w:tc>
        <w:tc>
          <w:tcPr>
            <w:tcW w:w="1843"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6FBA2812" w14:textId="77777777" w:rsidR="00C90933" w:rsidRPr="00C93329" w:rsidRDefault="00C90933" w:rsidP="00A23F19">
            <w:pPr>
              <w:shd w:val="clear" w:color="auto" w:fill="FFFFFF" w:themeFill="background1"/>
              <w:spacing w:line="240" w:lineRule="auto"/>
              <w:jc w:val="center"/>
              <w:rPr>
                <w:rFonts w:eastAsia="Arial" w:cs="Arial"/>
                <w:sz w:val="18"/>
                <w:szCs w:val="18"/>
              </w:rPr>
            </w:pPr>
            <w:r w:rsidRPr="00C93329">
              <w:rPr>
                <w:rFonts w:eastAsia="Arial" w:cs="Arial"/>
                <w:sz w:val="18"/>
                <w:szCs w:val="18"/>
              </w:rPr>
              <w:t>2,94</w:t>
            </w:r>
          </w:p>
        </w:tc>
        <w:tc>
          <w:tcPr>
            <w:tcW w:w="1417" w:type="dxa"/>
            <w:tcBorders>
              <w:top w:val="nil"/>
              <w:left w:val="nil"/>
              <w:bottom w:val="single" w:sz="8" w:space="0" w:color="auto"/>
              <w:right w:val="single" w:sz="4" w:space="0" w:color="auto"/>
            </w:tcBorders>
            <w:noWrap/>
            <w:tcMar>
              <w:top w:w="0" w:type="dxa"/>
              <w:left w:w="70" w:type="dxa"/>
              <w:bottom w:w="0" w:type="dxa"/>
              <w:right w:w="70" w:type="dxa"/>
            </w:tcMar>
            <w:hideMark/>
          </w:tcPr>
          <w:p w14:paraId="53A02AA2" w14:textId="1148058B" w:rsidR="00C90933" w:rsidRPr="00C93329" w:rsidRDefault="00A23F19" w:rsidP="00C90933">
            <w:pPr>
              <w:shd w:val="clear" w:color="auto" w:fill="FFFFFF" w:themeFill="background1"/>
              <w:spacing w:line="240" w:lineRule="auto"/>
              <w:rPr>
                <w:rFonts w:eastAsia="Arial" w:cs="Arial"/>
                <w:sz w:val="18"/>
                <w:szCs w:val="18"/>
              </w:rPr>
            </w:pPr>
            <w:r w:rsidRPr="00C93329">
              <w:rPr>
                <w:rFonts w:eastAsia="Arial" w:cs="Arial"/>
                <w:sz w:val="18"/>
                <w:szCs w:val="18"/>
              </w:rPr>
              <w:t xml:space="preserve">  </w:t>
            </w:r>
            <w:r w:rsidR="00C90933" w:rsidRPr="00C93329">
              <w:rPr>
                <w:rFonts w:eastAsia="Arial" w:cs="Arial"/>
                <w:sz w:val="18"/>
                <w:szCs w:val="18"/>
              </w:rPr>
              <w:t>124.301,70</w:t>
            </w:r>
          </w:p>
        </w:tc>
        <w:tc>
          <w:tcPr>
            <w:tcW w:w="9134" w:type="dxa"/>
            <w:tcBorders>
              <w:left w:val="single" w:sz="4" w:space="0" w:color="auto"/>
            </w:tcBorders>
            <w:noWrap/>
            <w:tcMar>
              <w:top w:w="0" w:type="dxa"/>
              <w:left w:w="70" w:type="dxa"/>
              <w:bottom w:w="0" w:type="dxa"/>
              <w:right w:w="70" w:type="dxa"/>
            </w:tcMar>
            <w:vAlign w:val="bottom"/>
          </w:tcPr>
          <w:p w14:paraId="42905880" w14:textId="77777777" w:rsidR="00C90933" w:rsidRPr="00C93329" w:rsidRDefault="00C90933" w:rsidP="00C90933">
            <w:pPr>
              <w:shd w:val="clear" w:color="auto" w:fill="FFFFFF" w:themeFill="background1"/>
              <w:spacing w:line="240" w:lineRule="auto"/>
              <w:rPr>
                <w:rFonts w:eastAsia="Arial" w:cs="Arial"/>
                <w:sz w:val="20"/>
                <w:szCs w:val="20"/>
              </w:rPr>
            </w:pPr>
          </w:p>
        </w:tc>
      </w:tr>
      <w:tr w:rsidR="00C90933" w:rsidRPr="00C93329" w14:paraId="6B0B6686" w14:textId="77777777" w:rsidTr="001D4F5E">
        <w:trPr>
          <w:trHeight w:val="600"/>
        </w:trPr>
        <w:tc>
          <w:tcPr>
            <w:tcW w:w="5238" w:type="dxa"/>
            <w:tcBorders>
              <w:top w:val="nil"/>
              <w:left w:val="single" w:sz="8" w:space="0" w:color="auto"/>
              <w:bottom w:val="single" w:sz="8" w:space="0" w:color="auto"/>
              <w:right w:val="nil"/>
            </w:tcBorders>
            <w:tcMar>
              <w:top w:w="0" w:type="dxa"/>
              <w:left w:w="70" w:type="dxa"/>
              <w:bottom w:w="0" w:type="dxa"/>
              <w:right w:w="70" w:type="dxa"/>
            </w:tcMar>
            <w:hideMark/>
          </w:tcPr>
          <w:p w14:paraId="33B575B8" w14:textId="77777777" w:rsidR="00C90933" w:rsidRPr="00C93329" w:rsidRDefault="00C90933" w:rsidP="00C90933">
            <w:pPr>
              <w:shd w:val="clear" w:color="auto" w:fill="FFFFFF" w:themeFill="background1"/>
              <w:spacing w:line="240" w:lineRule="auto"/>
              <w:rPr>
                <w:rFonts w:eastAsia="Arial" w:cs="Arial"/>
                <w:sz w:val="18"/>
                <w:szCs w:val="18"/>
              </w:rPr>
            </w:pPr>
            <w:r w:rsidRPr="00C93329">
              <w:rPr>
                <w:rFonts w:eastAsia="Arial" w:cs="Arial"/>
                <w:sz w:val="18"/>
                <w:szCs w:val="18"/>
              </w:rPr>
              <w:t xml:space="preserve">zavodi, ki izvajajo prilagojene programe za gluhe in naglušne otroke in mladostnike ter otroke in mladostnike z govorno-jezikovnimi motnjami </w:t>
            </w:r>
          </w:p>
        </w:tc>
        <w:tc>
          <w:tcPr>
            <w:tcW w:w="1843"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5371D57B" w14:textId="77777777" w:rsidR="00C90933" w:rsidRPr="00C93329" w:rsidRDefault="00C90933" w:rsidP="00A23F19">
            <w:pPr>
              <w:shd w:val="clear" w:color="auto" w:fill="FFFFFF" w:themeFill="background1"/>
              <w:spacing w:line="240" w:lineRule="auto"/>
              <w:jc w:val="center"/>
              <w:rPr>
                <w:rFonts w:eastAsia="Arial" w:cs="Arial"/>
                <w:sz w:val="18"/>
                <w:szCs w:val="18"/>
              </w:rPr>
            </w:pPr>
            <w:r w:rsidRPr="00C93329">
              <w:rPr>
                <w:rFonts w:eastAsia="Arial" w:cs="Arial"/>
                <w:sz w:val="18"/>
                <w:szCs w:val="18"/>
              </w:rPr>
              <w:t>4,68</w:t>
            </w:r>
          </w:p>
        </w:tc>
        <w:tc>
          <w:tcPr>
            <w:tcW w:w="1417" w:type="dxa"/>
            <w:tcBorders>
              <w:top w:val="nil"/>
              <w:left w:val="nil"/>
              <w:bottom w:val="single" w:sz="8" w:space="0" w:color="auto"/>
              <w:right w:val="single" w:sz="4" w:space="0" w:color="auto"/>
            </w:tcBorders>
            <w:noWrap/>
            <w:tcMar>
              <w:top w:w="0" w:type="dxa"/>
              <w:left w:w="70" w:type="dxa"/>
              <w:bottom w:w="0" w:type="dxa"/>
              <w:right w:w="70" w:type="dxa"/>
            </w:tcMar>
            <w:hideMark/>
          </w:tcPr>
          <w:p w14:paraId="5117AE05" w14:textId="6BC3564E" w:rsidR="00C90933" w:rsidRPr="00C93329" w:rsidRDefault="00A23F19" w:rsidP="00C90933">
            <w:pPr>
              <w:shd w:val="clear" w:color="auto" w:fill="FFFFFF" w:themeFill="background1"/>
              <w:spacing w:line="240" w:lineRule="auto"/>
              <w:rPr>
                <w:rFonts w:eastAsia="Arial" w:cs="Arial"/>
                <w:sz w:val="18"/>
                <w:szCs w:val="18"/>
              </w:rPr>
            </w:pPr>
            <w:r w:rsidRPr="00C93329">
              <w:rPr>
                <w:rFonts w:eastAsia="Arial" w:cs="Arial"/>
                <w:sz w:val="18"/>
                <w:szCs w:val="18"/>
              </w:rPr>
              <w:t xml:space="preserve">  </w:t>
            </w:r>
            <w:r w:rsidR="00C90933" w:rsidRPr="00C93329">
              <w:rPr>
                <w:rFonts w:eastAsia="Arial" w:cs="Arial"/>
                <w:sz w:val="18"/>
                <w:szCs w:val="18"/>
              </w:rPr>
              <w:t>197.868,01</w:t>
            </w:r>
          </w:p>
        </w:tc>
        <w:tc>
          <w:tcPr>
            <w:tcW w:w="9134" w:type="dxa"/>
            <w:tcBorders>
              <w:left w:val="single" w:sz="4" w:space="0" w:color="auto"/>
            </w:tcBorders>
            <w:noWrap/>
            <w:tcMar>
              <w:top w:w="0" w:type="dxa"/>
              <w:left w:w="70" w:type="dxa"/>
              <w:bottom w:w="0" w:type="dxa"/>
              <w:right w:w="70" w:type="dxa"/>
            </w:tcMar>
            <w:vAlign w:val="bottom"/>
          </w:tcPr>
          <w:p w14:paraId="147BC398" w14:textId="77777777" w:rsidR="00C90933" w:rsidRPr="00C93329" w:rsidRDefault="00C90933" w:rsidP="00C90933">
            <w:pPr>
              <w:shd w:val="clear" w:color="auto" w:fill="FFFFFF" w:themeFill="background1"/>
              <w:spacing w:line="240" w:lineRule="auto"/>
              <w:rPr>
                <w:rFonts w:eastAsia="Arial" w:cs="Arial"/>
                <w:sz w:val="20"/>
                <w:szCs w:val="20"/>
              </w:rPr>
            </w:pPr>
          </w:p>
        </w:tc>
      </w:tr>
      <w:tr w:rsidR="00C90933" w:rsidRPr="00C93329" w14:paraId="1EE3B687" w14:textId="77777777" w:rsidTr="001D4F5E">
        <w:trPr>
          <w:trHeight w:val="322"/>
        </w:trPr>
        <w:tc>
          <w:tcPr>
            <w:tcW w:w="5238" w:type="dxa"/>
            <w:tcBorders>
              <w:top w:val="nil"/>
              <w:left w:val="single" w:sz="8" w:space="0" w:color="auto"/>
              <w:bottom w:val="single" w:sz="4" w:space="0" w:color="auto"/>
              <w:right w:val="nil"/>
            </w:tcBorders>
            <w:tcMar>
              <w:top w:w="0" w:type="dxa"/>
              <w:left w:w="70" w:type="dxa"/>
              <w:bottom w:w="0" w:type="dxa"/>
              <w:right w:w="70" w:type="dxa"/>
            </w:tcMar>
            <w:hideMark/>
          </w:tcPr>
          <w:p w14:paraId="2F690762" w14:textId="77777777" w:rsidR="00C90933" w:rsidRPr="00C93329" w:rsidRDefault="00C90933" w:rsidP="00C90933">
            <w:pPr>
              <w:shd w:val="clear" w:color="auto" w:fill="FFFFFF" w:themeFill="background1"/>
              <w:spacing w:line="240" w:lineRule="auto"/>
              <w:rPr>
                <w:rFonts w:eastAsia="Arial" w:cs="Arial"/>
                <w:sz w:val="18"/>
                <w:szCs w:val="18"/>
              </w:rPr>
            </w:pPr>
            <w:r w:rsidRPr="00C93329">
              <w:rPr>
                <w:rFonts w:eastAsia="Arial" w:cs="Arial"/>
                <w:sz w:val="18"/>
                <w:szCs w:val="18"/>
              </w:rPr>
              <w:t>zavod, ki izvaja prilagojene programe za slepe in slabovidne otroke in mladostnike</w:t>
            </w:r>
          </w:p>
        </w:tc>
        <w:tc>
          <w:tcPr>
            <w:tcW w:w="1843" w:type="dxa"/>
            <w:tcBorders>
              <w:top w:val="nil"/>
              <w:left w:val="single" w:sz="8" w:space="0" w:color="auto"/>
              <w:bottom w:val="single" w:sz="4" w:space="0" w:color="auto"/>
              <w:right w:val="single" w:sz="8" w:space="0" w:color="auto"/>
            </w:tcBorders>
            <w:noWrap/>
            <w:tcMar>
              <w:top w:w="0" w:type="dxa"/>
              <w:left w:w="70" w:type="dxa"/>
              <w:bottom w:w="0" w:type="dxa"/>
              <w:right w:w="70" w:type="dxa"/>
            </w:tcMar>
            <w:hideMark/>
          </w:tcPr>
          <w:p w14:paraId="6B4D193C" w14:textId="77777777" w:rsidR="00C90933" w:rsidRPr="00C93329" w:rsidRDefault="00C90933" w:rsidP="00A23F19">
            <w:pPr>
              <w:shd w:val="clear" w:color="auto" w:fill="FFFFFF" w:themeFill="background1"/>
              <w:spacing w:line="240" w:lineRule="auto"/>
              <w:jc w:val="center"/>
              <w:rPr>
                <w:rFonts w:eastAsia="Arial" w:cs="Arial"/>
                <w:sz w:val="18"/>
                <w:szCs w:val="18"/>
              </w:rPr>
            </w:pPr>
            <w:r w:rsidRPr="00C93329">
              <w:rPr>
                <w:rFonts w:eastAsia="Arial" w:cs="Arial"/>
                <w:sz w:val="18"/>
                <w:szCs w:val="18"/>
              </w:rPr>
              <w:t>9,49</w:t>
            </w:r>
          </w:p>
        </w:tc>
        <w:tc>
          <w:tcPr>
            <w:tcW w:w="1417" w:type="dxa"/>
            <w:tcBorders>
              <w:top w:val="nil"/>
              <w:left w:val="nil"/>
              <w:bottom w:val="single" w:sz="4" w:space="0" w:color="auto"/>
              <w:right w:val="single" w:sz="4" w:space="0" w:color="auto"/>
            </w:tcBorders>
            <w:noWrap/>
            <w:tcMar>
              <w:top w:w="0" w:type="dxa"/>
              <w:left w:w="70" w:type="dxa"/>
              <w:bottom w:w="0" w:type="dxa"/>
              <w:right w:w="70" w:type="dxa"/>
            </w:tcMar>
            <w:hideMark/>
          </w:tcPr>
          <w:p w14:paraId="07CDFC73" w14:textId="15AC48C8" w:rsidR="00C90933" w:rsidRPr="00C93329" w:rsidRDefault="00A23F19" w:rsidP="00C90933">
            <w:pPr>
              <w:shd w:val="clear" w:color="auto" w:fill="FFFFFF" w:themeFill="background1"/>
              <w:spacing w:line="240" w:lineRule="auto"/>
              <w:rPr>
                <w:rFonts w:eastAsia="Arial" w:cs="Arial"/>
                <w:sz w:val="18"/>
                <w:szCs w:val="18"/>
              </w:rPr>
            </w:pPr>
            <w:r w:rsidRPr="00C93329">
              <w:rPr>
                <w:rFonts w:eastAsia="Arial" w:cs="Arial"/>
                <w:sz w:val="18"/>
                <w:szCs w:val="18"/>
              </w:rPr>
              <w:t xml:space="preserve">  </w:t>
            </w:r>
            <w:r w:rsidR="00C90933" w:rsidRPr="00C93329">
              <w:rPr>
                <w:rFonts w:eastAsia="Arial" w:cs="Arial"/>
                <w:sz w:val="18"/>
                <w:szCs w:val="18"/>
              </w:rPr>
              <w:t>401.232,36</w:t>
            </w:r>
          </w:p>
        </w:tc>
        <w:tc>
          <w:tcPr>
            <w:tcW w:w="9134" w:type="dxa"/>
            <w:tcBorders>
              <w:left w:val="single" w:sz="4" w:space="0" w:color="auto"/>
              <w:bottom w:val="single" w:sz="4" w:space="0" w:color="auto"/>
            </w:tcBorders>
            <w:noWrap/>
            <w:tcMar>
              <w:top w:w="0" w:type="dxa"/>
              <w:left w:w="70" w:type="dxa"/>
              <w:bottom w:w="0" w:type="dxa"/>
              <w:right w:w="70" w:type="dxa"/>
            </w:tcMar>
            <w:vAlign w:val="bottom"/>
            <w:hideMark/>
          </w:tcPr>
          <w:p w14:paraId="045A7FC1" w14:textId="77777777" w:rsidR="00C90933" w:rsidRPr="00C93329" w:rsidRDefault="00C90933" w:rsidP="00C90933">
            <w:pPr>
              <w:shd w:val="clear" w:color="auto" w:fill="FFFFFF" w:themeFill="background1"/>
              <w:spacing w:line="240" w:lineRule="auto"/>
              <w:rPr>
                <w:rFonts w:eastAsia="Arial" w:cs="Arial"/>
                <w:sz w:val="20"/>
                <w:szCs w:val="20"/>
              </w:rPr>
            </w:pPr>
          </w:p>
        </w:tc>
      </w:tr>
      <w:tr w:rsidR="00C90933" w:rsidRPr="00C93329" w14:paraId="16C97A92" w14:textId="77777777" w:rsidTr="001D4F5E">
        <w:trPr>
          <w:gridAfter w:val="1"/>
          <w:wAfter w:w="9134" w:type="dxa"/>
          <w:trHeight w:val="209"/>
        </w:trPr>
        <w:tc>
          <w:tcPr>
            <w:tcW w:w="52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0DE215A" w14:textId="77777777" w:rsidR="00C90933" w:rsidRPr="00C93329" w:rsidRDefault="00C90933" w:rsidP="00C90933">
            <w:pPr>
              <w:shd w:val="clear" w:color="auto" w:fill="FFFFFF" w:themeFill="background1"/>
              <w:spacing w:line="240" w:lineRule="auto"/>
              <w:rPr>
                <w:rFonts w:eastAsia="Arial" w:cs="Arial"/>
                <w:sz w:val="18"/>
                <w:szCs w:val="18"/>
              </w:rPr>
            </w:pPr>
            <w:r w:rsidRPr="00C93329">
              <w:rPr>
                <w:rFonts w:eastAsia="Arial" w:cs="Arial"/>
                <w:sz w:val="18"/>
                <w:szCs w:val="18"/>
              </w:rPr>
              <w:t>SKUPAJ</w:t>
            </w:r>
          </w:p>
        </w:tc>
        <w:tc>
          <w:tcPr>
            <w:tcW w:w="184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04B2380A" w14:textId="77777777" w:rsidR="00C90933" w:rsidRPr="00C93329" w:rsidRDefault="00C90933" w:rsidP="00A23F19">
            <w:pPr>
              <w:shd w:val="clear" w:color="auto" w:fill="FFFFFF" w:themeFill="background1"/>
              <w:spacing w:line="240" w:lineRule="auto"/>
              <w:jc w:val="center"/>
              <w:rPr>
                <w:rFonts w:eastAsia="Arial" w:cs="Arial"/>
                <w:sz w:val="18"/>
                <w:szCs w:val="18"/>
              </w:rPr>
            </w:pPr>
            <w:r w:rsidRPr="00C93329">
              <w:rPr>
                <w:rFonts w:eastAsia="Arial" w:cs="Arial"/>
                <w:sz w:val="18"/>
                <w:szCs w:val="18"/>
              </w:rPr>
              <w:t>32,21</w:t>
            </w:r>
          </w:p>
        </w:tc>
        <w:tc>
          <w:tcPr>
            <w:tcW w:w="141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14:paraId="441C8FE7" w14:textId="77777777" w:rsidR="00C90933" w:rsidRPr="00C93329" w:rsidRDefault="00C90933" w:rsidP="00C90933">
            <w:pPr>
              <w:shd w:val="clear" w:color="auto" w:fill="FFFFFF" w:themeFill="background1"/>
              <w:spacing w:line="240" w:lineRule="auto"/>
              <w:rPr>
                <w:rFonts w:eastAsia="Arial" w:cs="Arial"/>
                <w:sz w:val="18"/>
                <w:szCs w:val="18"/>
              </w:rPr>
            </w:pPr>
            <w:r w:rsidRPr="00C93329">
              <w:rPr>
                <w:rFonts w:eastAsia="Arial" w:cs="Arial"/>
                <w:sz w:val="18"/>
                <w:szCs w:val="18"/>
              </w:rPr>
              <w:t>1.361.822,37**</w:t>
            </w:r>
          </w:p>
        </w:tc>
      </w:tr>
    </w:tbl>
    <w:p w14:paraId="4A6FEADC" w14:textId="5EC4F1E2" w:rsidR="00C90933" w:rsidRPr="00C93329" w:rsidRDefault="00C90933" w:rsidP="00A23F19">
      <w:pPr>
        <w:shd w:val="clear" w:color="auto" w:fill="FFFFFF" w:themeFill="background1"/>
        <w:spacing w:line="240" w:lineRule="auto"/>
        <w:rPr>
          <w:rFonts w:eastAsia="Arial" w:cs="Arial"/>
          <w:sz w:val="20"/>
          <w:szCs w:val="20"/>
          <w:vertAlign w:val="superscript"/>
        </w:rPr>
      </w:pPr>
      <w:r w:rsidRPr="00C93329">
        <w:rPr>
          <w:rFonts w:eastAsia="Arial" w:cs="Arial"/>
          <w:sz w:val="20"/>
          <w:szCs w:val="20"/>
          <w:vertAlign w:val="superscript"/>
        </w:rPr>
        <w:t>* Ocena sredstev na plačah temelji na oceni FS MVI o stroških enega DM strokovnega delavca pri proračunskem in drugem finančnem načrtovanju</w:t>
      </w:r>
      <w:r w:rsidR="00CF26DA" w:rsidRPr="00C93329">
        <w:rPr>
          <w:rFonts w:eastAsia="Arial" w:cs="Arial"/>
          <w:sz w:val="20"/>
          <w:szCs w:val="20"/>
          <w:vertAlign w:val="superscript"/>
        </w:rPr>
        <w:t xml:space="preserve"> </w:t>
      </w:r>
      <w:r w:rsidRPr="00C93329">
        <w:rPr>
          <w:rFonts w:eastAsia="Arial" w:cs="Arial"/>
          <w:sz w:val="20"/>
          <w:szCs w:val="20"/>
          <w:vertAlign w:val="superscript"/>
        </w:rPr>
        <w:t>(za leto 2025 42.279,49 EUR)</w:t>
      </w:r>
      <w:r w:rsidR="001D4F5E" w:rsidRPr="00C93329">
        <w:rPr>
          <w:rFonts w:eastAsia="Arial" w:cs="Arial"/>
          <w:sz w:val="20"/>
          <w:szCs w:val="20"/>
          <w:vertAlign w:val="superscript"/>
        </w:rPr>
        <w:t>.</w:t>
      </w:r>
    </w:p>
    <w:p w14:paraId="4291E020" w14:textId="0550B52B" w:rsidR="00C90933" w:rsidRPr="00C93329" w:rsidRDefault="00C90933" w:rsidP="00A23F19">
      <w:pPr>
        <w:shd w:val="clear" w:color="auto" w:fill="FFFFFF" w:themeFill="background1"/>
        <w:spacing w:line="240" w:lineRule="auto"/>
        <w:rPr>
          <w:rFonts w:eastAsia="Arial" w:cs="Arial"/>
          <w:sz w:val="20"/>
          <w:szCs w:val="20"/>
          <w:vertAlign w:val="superscript"/>
        </w:rPr>
      </w:pPr>
      <w:r w:rsidRPr="00C93329">
        <w:rPr>
          <w:rFonts w:eastAsia="Arial" w:cs="Arial"/>
          <w:sz w:val="20"/>
          <w:szCs w:val="20"/>
          <w:vertAlign w:val="superscript"/>
        </w:rPr>
        <w:t xml:space="preserve">** Teh sredstev v poročilu pri skupni porabi sredstev ne upoštevamo, </w:t>
      </w:r>
      <w:r w:rsidR="008C5E71" w:rsidRPr="00C93329">
        <w:rPr>
          <w:rFonts w:eastAsia="Arial" w:cs="Arial"/>
          <w:sz w:val="20"/>
          <w:szCs w:val="20"/>
          <w:vertAlign w:val="superscript"/>
        </w:rPr>
        <w:t>ker</w:t>
      </w:r>
      <w:r w:rsidRPr="00C93329">
        <w:rPr>
          <w:rFonts w:eastAsia="Arial" w:cs="Arial"/>
          <w:sz w:val="20"/>
          <w:szCs w:val="20"/>
          <w:vertAlign w:val="superscript"/>
        </w:rPr>
        <w:t xml:space="preserve"> gre za sistemska sredstva za delovna mesta.</w:t>
      </w:r>
    </w:p>
    <w:p w14:paraId="714FFC2C" w14:textId="77777777" w:rsidR="00C90933" w:rsidRPr="00C93329" w:rsidRDefault="00C90933" w:rsidP="00C90933">
      <w:pPr>
        <w:shd w:val="clear" w:color="auto" w:fill="FFFFFF" w:themeFill="background1"/>
        <w:spacing w:line="240" w:lineRule="auto"/>
        <w:rPr>
          <w:rFonts w:eastAsia="Arial" w:cs="Arial"/>
          <w:sz w:val="20"/>
          <w:szCs w:val="20"/>
          <w:vertAlign w:val="superscript"/>
        </w:rPr>
      </w:pPr>
    </w:p>
    <w:p w14:paraId="248A07F1" w14:textId="7974B0B8" w:rsidR="00C90933" w:rsidRPr="00C93329" w:rsidRDefault="00C90933" w:rsidP="00C90933">
      <w:pPr>
        <w:spacing w:line="240" w:lineRule="auto"/>
        <w:rPr>
          <w:rFonts w:eastAsia="Calibri" w:cs="Arial"/>
          <w:sz w:val="20"/>
          <w:szCs w:val="20"/>
        </w:rPr>
      </w:pPr>
      <w:r w:rsidRPr="00C93329">
        <w:rPr>
          <w:rFonts w:eastAsia="Calibri" w:cs="Arial"/>
          <w:sz w:val="20"/>
          <w:szCs w:val="20"/>
        </w:rPr>
        <w:t xml:space="preserve">ZRSŠ poroča, da so v okviru </w:t>
      </w:r>
      <w:r w:rsidRPr="00C93329">
        <w:rPr>
          <w:rFonts w:eastAsia="Calibri" w:cs="Arial"/>
          <w:sz w:val="20"/>
          <w:szCs w:val="20"/>
          <w:u w:val="single"/>
        </w:rPr>
        <w:t>usmerjanja otrok, učencev</w:t>
      </w:r>
      <w:r w:rsidR="00A23F19" w:rsidRPr="00C93329">
        <w:rPr>
          <w:rFonts w:eastAsia="Calibri" w:cs="Arial"/>
          <w:sz w:val="20"/>
          <w:szCs w:val="20"/>
          <w:u w:val="single"/>
        </w:rPr>
        <w:t xml:space="preserve"> in</w:t>
      </w:r>
      <w:r w:rsidRPr="00C93329">
        <w:rPr>
          <w:rFonts w:eastAsia="Calibri" w:cs="Arial"/>
          <w:sz w:val="20"/>
          <w:szCs w:val="20"/>
          <w:u w:val="single"/>
        </w:rPr>
        <w:t xml:space="preserve"> dijakov s posebnimi potrebami</w:t>
      </w:r>
      <w:r w:rsidRPr="00C93329">
        <w:rPr>
          <w:rFonts w:eastAsia="Calibri" w:cs="Arial"/>
          <w:sz w:val="20"/>
          <w:szCs w:val="20"/>
        </w:rPr>
        <w:t xml:space="preserve"> opravili </w:t>
      </w:r>
    </w:p>
    <w:p w14:paraId="5E5F6803" w14:textId="07EEC81D" w:rsidR="00C90933" w:rsidRPr="00C93329" w:rsidRDefault="00C90933" w:rsidP="00C90933">
      <w:pPr>
        <w:spacing w:line="240" w:lineRule="auto"/>
        <w:rPr>
          <w:rFonts w:cs="Arial"/>
          <w:sz w:val="20"/>
          <w:szCs w:val="20"/>
        </w:rPr>
      </w:pPr>
      <w:r w:rsidRPr="00C93329">
        <w:rPr>
          <w:rFonts w:eastAsia="Calibri" w:cs="Arial"/>
          <w:sz w:val="20"/>
          <w:szCs w:val="20"/>
        </w:rPr>
        <w:t xml:space="preserve">strokovna srečanja z učitelji na temo dela z učenci s posebnimi potrebami, strokovno srečanje vodilnih in vodstvenih delavcev s področja dela z otroki s posebnimi potrebami (27. 3. 2025), konferenco za ravnatelje osnovnih šol </w:t>
      </w:r>
      <w:r w:rsidR="008C5E71" w:rsidRPr="00C93329">
        <w:rPr>
          <w:rFonts w:eastAsia="Calibri" w:cs="Arial"/>
          <w:sz w:val="20"/>
          <w:szCs w:val="20"/>
        </w:rPr>
        <w:t>o</w:t>
      </w:r>
      <w:r w:rsidRPr="00C93329">
        <w:rPr>
          <w:rFonts w:eastAsia="Calibri" w:cs="Arial"/>
          <w:sz w:val="20"/>
          <w:szCs w:val="20"/>
        </w:rPr>
        <w:t xml:space="preserve"> del</w:t>
      </w:r>
      <w:r w:rsidR="008C5E71" w:rsidRPr="00C93329">
        <w:rPr>
          <w:rFonts w:eastAsia="Calibri" w:cs="Arial"/>
          <w:sz w:val="20"/>
          <w:szCs w:val="20"/>
        </w:rPr>
        <w:t>u</w:t>
      </w:r>
      <w:r w:rsidRPr="00C93329">
        <w:rPr>
          <w:rFonts w:eastAsia="Calibri" w:cs="Arial"/>
          <w:sz w:val="20"/>
          <w:szCs w:val="20"/>
        </w:rPr>
        <w:t xml:space="preserve"> z učenci s posebnimi potrebami (10. 11. 2025)</w:t>
      </w:r>
      <w:r w:rsidR="00E500B4" w:rsidRPr="00C93329">
        <w:rPr>
          <w:rFonts w:eastAsia="Calibri" w:cs="Arial"/>
          <w:sz w:val="20"/>
          <w:szCs w:val="20"/>
        </w:rPr>
        <w:t xml:space="preserve"> in</w:t>
      </w:r>
      <w:r w:rsidRPr="00C93329">
        <w:rPr>
          <w:rFonts w:eastAsia="Calibri" w:cs="Arial"/>
          <w:sz w:val="20"/>
          <w:szCs w:val="20"/>
        </w:rPr>
        <w:t xml:space="preserve"> svetovalne storitve na šolah (glede na izraženo potrebo) ter izvedli šest </w:t>
      </w:r>
      <w:r w:rsidRPr="00C93329">
        <w:rPr>
          <w:rFonts w:cs="Arial"/>
          <w:sz w:val="20"/>
          <w:szCs w:val="20"/>
        </w:rPr>
        <w:t>študijskih srečanj za učitelje dodatne strokovne podpore.</w:t>
      </w:r>
    </w:p>
    <w:p w14:paraId="56E51C97" w14:textId="78652B55" w:rsidR="00C90933" w:rsidRPr="00C93329" w:rsidRDefault="00C90933" w:rsidP="001D4F5E">
      <w:pPr>
        <w:spacing w:line="240" w:lineRule="auto"/>
        <w:rPr>
          <w:rFonts w:eastAsia="Arial" w:cs="Arial"/>
          <w:sz w:val="20"/>
          <w:szCs w:val="20"/>
        </w:rPr>
      </w:pPr>
      <w:r w:rsidRPr="00C93329">
        <w:rPr>
          <w:rFonts w:cs="Arial"/>
          <w:sz w:val="20"/>
          <w:szCs w:val="20"/>
        </w:rPr>
        <w:t>Izpeljali so seminarje</w:t>
      </w:r>
      <w:r w:rsidR="001D4F5E" w:rsidRPr="00C93329">
        <w:rPr>
          <w:rFonts w:cs="Arial"/>
          <w:sz w:val="20"/>
          <w:szCs w:val="20"/>
        </w:rPr>
        <w:t xml:space="preserve"> u</w:t>
      </w:r>
      <w:r w:rsidRPr="00C93329">
        <w:rPr>
          <w:rFonts w:eastAsia="Arial" w:cs="Arial"/>
          <w:sz w:val="20"/>
          <w:szCs w:val="20"/>
        </w:rPr>
        <w:t xml:space="preserve">čitelj na začetku karierne poti, </w:t>
      </w:r>
      <w:r w:rsidR="001D4F5E" w:rsidRPr="00C93329">
        <w:rPr>
          <w:rFonts w:eastAsia="Arial" w:cs="Arial"/>
          <w:sz w:val="20"/>
          <w:szCs w:val="20"/>
        </w:rPr>
        <w:t>k</w:t>
      </w:r>
      <w:r w:rsidRPr="00C93329">
        <w:rPr>
          <w:rFonts w:eastAsia="Arial" w:cs="Arial"/>
          <w:sz w:val="20"/>
          <w:szCs w:val="20"/>
        </w:rPr>
        <w:t>akovostna priprava individualiziranega programa za otroka s posebnimi potrebami: načrtovanje ciljev in učinkovitih prilagoditev</w:t>
      </w:r>
      <w:r w:rsidR="001D4F5E" w:rsidRPr="00C93329">
        <w:rPr>
          <w:rFonts w:eastAsia="Arial" w:cs="Arial"/>
          <w:sz w:val="20"/>
          <w:szCs w:val="20"/>
        </w:rPr>
        <w:t xml:space="preserve"> ter p</w:t>
      </w:r>
      <w:r w:rsidRPr="00C93329">
        <w:rPr>
          <w:rFonts w:eastAsia="Arial" w:cs="Arial"/>
          <w:sz w:val="20"/>
          <w:szCs w:val="20"/>
        </w:rPr>
        <w:t>odpora pri razvijanju socialnih spretnosti in samostojnosti otrok s posebnimi potrebami</w:t>
      </w:r>
      <w:r w:rsidR="001D4F5E" w:rsidRPr="00C93329">
        <w:rPr>
          <w:rFonts w:eastAsia="Arial" w:cs="Arial"/>
          <w:sz w:val="20"/>
          <w:szCs w:val="20"/>
        </w:rPr>
        <w:t>.</w:t>
      </w:r>
    </w:p>
    <w:p w14:paraId="2E86AD84" w14:textId="77777777" w:rsidR="00C90933" w:rsidRPr="00C93329" w:rsidRDefault="00C90933" w:rsidP="00C90933">
      <w:pPr>
        <w:shd w:val="clear" w:color="auto" w:fill="FFFFFF" w:themeFill="background1"/>
        <w:spacing w:line="240" w:lineRule="auto"/>
        <w:rPr>
          <w:rFonts w:eastAsia="Arial" w:cs="Arial"/>
          <w:sz w:val="20"/>
          <w:szCs w:val="20"/>
        </w:rPr>
      </w:pPr>
    </w:p>
    <w:p w14:paraId="7FBB6090" w14:textId="23AE9CC2" w:rsidR="00C90933" w:rsidRPr="00C93329" w:rsidRDefault="00C90933" w:rsidP="00C90933">
      <w:pPr>
        <w:spacing w:line="240" w:lineRule="auto"/>
        <w:rPr>
          <w:rFonts w:cs="Arial"/>
          <w:i/>
          <w:iCs/>
          <w:sz w:val="20"/>
          <w:szCs w:val="20"/>
          <w:u w:val="single"/>
        </w:rPr>
      </w:pPr>
      <w:r w:rsidRPr="00C93329">
        <w:rPr>
          <w:rFonts w:cs="Arial"/>
          <w:i/>
          <w:iCs/>
          <w:sz w:val="20"/>
          <w:szCs w:val="20"/>
        </w:rPr>
        <w:t>Porabljena sredstva:</w:t>
      </w:r>
      <w:r w:rsidRPr="00C93329">
        <w:rPr>
          <w:rFonts w:cs="Arial"/>
          <w:sz w:val="20"/>
          <w:szCs w:val="20"/>
        </w:rPr>
        <w:t xml:space="preserve"> redna dejavnost</w:t>
      </w:r>
      <w:r w:rsidR="000C3B3F" w:rsidRPr="00C93329">
        <w:rPr>
          <w:rFonts w:cs="Arial"/>
          <w:sz w:val="20"/>
          <w:szCs w:val="20"/>
        </w:rPr>
        <w:t>.</w:t>
      </w:r>
    </w:p>
    <w:p w14:paraId="1B6851E1" w14:textId="77777777" w:rsidR="00C84DA4" w:rsidRPr="00C93329" w:rsidRDefault="00C84DA4" w:rsidP="00C84DA4">
      <w:pPr>
        <w:spacing w:line="240" w:lineRule="auto"/>
        <w:rPr>
          <w:rFonts w:cs="Arial"/>
          <w:i/>
          <w:iCs/>
          <w:color w:val="0070C0"/>
          <w:sz w:val="20"/>
          <w:szCs w:val="20"/>
        </w:rPr>
      </w:pPr>
    </w:p>
    <w:p w14:paraId="5AD581B9" w14:textId="77777777" w:rsidR="00C84DA4" w:rsidRPr="00C93329" w:rsidRDefault="00C84DA4" w:rsidP="00C84DA4">
      <w:pPr>
        <w:spacing w:line="240" w:lineRule="auto"/>
        <w:rPr>
          <w:rFonts w:cs="Arial"/>
          <w:color w:val="0070C0"/>
          <w:sz w:val="20"/>
          <w:szCs w:val="20"/>
        </w:rPr>
      </w:pPr>
      <w:r w:rsidRPr="00C93329">
        <w:rPr>
          <w:rFonts w:cs="Arial"/>
          <w:color w:val="0070C0"/>
          <w:sz w:val="20"/>
          <w:szCs w:val="20"/>
        </w:rPr>
        <w:lastRenderedPageBreak/>
        <w:t>Jezikovno izobraževanje, jeziki italijanske in madžarske narodne skupnosti, romske skupnosti, različnih manjšinskih etničnih skupnosti in priseljenskih skupnosti v Republiki Sloveniji, cilj:</w:t>
      </w:r>
      <w:r w:rsidRPr="00C93329">
        <w:rPr>
          <w:rFonts w:cs="Arial"/>
          <w:color w:val="0070C0"/>
          <w:sz w:val="20"/>
          <w:szCs w:val="20"/>
          <w:u w:val="single"/>
        </w:rPr>
        <w:t xml:space="preserve"> </w:t>
      </w:r>
      <w:r w:rsidRPr="00C93329">
        <w:rPr>
          <w:rFonts w:cs="Arial"/>
          <w:i/>
          <w:iCs/>
          <w:color w:val="0070C0"/>
          <w:sz w:val="20"/>
          <w:szCs w:val="20"/>
          <w:u w:val="single"/>
        </w:rPr>
        <w:t xml:space="preserve">Promocija dvo- oziroma večjezičnosti ter raznojezičnosti </w:t>
      </w:r>
    </w:p>
    <w:p w14:paraId="4BDE86AD" w14:textId="77777777" w:rsidR="00C84DA4" w:rsidRPr="00C93329" w:rsidRDefault="00C84DA4" w:rsidP="00C84DA4">
      <w:pPr>
        <w:autoSpaceDE w:val="0"/>
        <w:autoSpaceDN w:val="0"/>
        <w:adjustRightInd w:val="0"/>
        <w:spacing w:line="240" w:lineRule="auto"/>
        <w:rPr>
          <w:rFonts w:cs="Arial"/>
          <w:color w:val="000000"/>
          <w:sz w:val="20"/>
          <w:szCs w:val="20"/>
        </w:rPr>
      </w:pPr>
    </w:p>
    <w:p w14:paraId="2F1946BB" w14:textId="43535371" w:rsidR="000C3B3F" w:rsidRPr="00C93329" w:rsidRDefault="000C3B3F" w:rsidP="000C3B3F">
      <w:pPr>
        <w:spacing w:line="240" w:lineRule="auto"/>
        <w:rPr>
          <w:sz w:val="20"/>
          <w:szCs w:val="20"/>
          <w:u w:val="single"/>
        </w:rPr>
      </w:pPr>
      <w:r w:rsidRPr="00C93329">
        <w:rPr>
          <w:sz w:val="20"/>
          <w:szCs w:val="20"/>
          <w:u w:val="single"/>
        </w:rPr>
        <w:t>Madžarska narodna skupnost:</w:t>
      </w:r>
    </w:p>
    <w:p w14:paraId="66FCBE1A" w14:textId="7A1435BD" w:rsidR="000C3B3F" w:rsidRPr="00C93329" w:rsidRDefault="000C3B3F" w:rsidP="000C3B3F">
      <w:pPr>
        <w:spacing w:line="240" w:lineRule="auto"/>
        <w:rPr>
          <w:sz w:val="20"/>
          <w:szCs w:val="20"/>
        </w:rPr>
      </w:pPr>
      <w:r w:rsidRPr="00C93329">
        <w:rPr>
          <w:sz w:val="20"/>
          <w:szCs w:val="20"/>
        </w:rPr>
        <w:t xml:space="preserve">MVI poroča, da se je nadaljevalo izvajanje projekta </w:t>
      </w:r>
      <w:r w:rsidRPr="00C93329">
        <w:rPr>
          <w:sz w:val="20"/>
          <w:szCs w:val="20"/>
          <w:u w:val="single"/>
        </w:rPr>
        <w:t>Dvig kakovosti dvojezičnega šolstva za madžarsko narodno skupnost v Sloveniji ter slovensko narodno skupnost na Madžarskem</w:t>
      </w:r>
      <w:r w:rsidR="001D4F5E" w:rsidRPr="00C93329">
        <w:rPr>
          <w:sz w:val="20"/>
          <w:szCs w:val="20"/>
          <w:u w:val="single"/>
        </w:rPr>
        <w:t xml:space="preserve"> </w:t>
      </w:r>
      <w:r w:rsidR="001D4F5E" w:rsidRPr="00C93329">
        <w:rPr>
          <w:sz w:val="20"/>
          <w:szCs w:val="20"/>
        </w:rPr>
        <w:t xml:space="preserve">(začetek </w:t>
      </w:r>
      <w:r w:rsidRPr="00C93329">
        <w:rPr>
          <w:sz w:val="20"/>
          <w:szCs w:val="20"/>
        </w:rPr>
        <w:t>1. 9. 2023</w:t>
      </w:r>
      <w:r w:rsidR="001D4F5E" w:rsidRPr="00C93329">
        <w:rPr>
          <w:sz w:val="20"/>
          <w:szCs w:val="20"/>
        </w:rPr>
        <w:t>; vrednost 199.999,96 evra)</w:t>
      </w:r>
      <w:r w:rsidRPr="00C93329">
        <w:rPr>
          <w:sz w:val="20"/>
          <w:szCs w:val="20"/>
        </w:rPr>
        <w:t xml:space="preserve">. Njegov namen je izboljšati kakovost in učinkovitost sistema dvojezičnega šolstva, cilj pa nadgradnja jezikovne podpore v materinščini z novimi pristopi in metodami poučevanja ter nadgradnja pedagoških praks za krepitev znanj in spretnosti poučevanja na dvojezičnih območjih. </w:t>
      </w:r>
      <w:r w:rsidR="00A23F19" w:rsidRPr="00C93329">
        <w:rPr>
          <w:sz w:val="20"/>
          <w:szCs w:val="20"/>
        </w:rPr>
        <w:t>N</w:t>
      </w:r>
      <w:r w:rsidRPr="00C93329">
        <w:rPr>
          <w:sz w:val="20"/>
          <w:szCs w:val="20"/>
        </w:rPr>
        <w:t xml:space="preserve">ačrtovane </w:t>
      </w:r>
      <w:r w:rsidR="00A23F19" w:rsidRPr="00C93329">
        <w:rPr>
          <w:sz w:val="20"/>
          <w:szCs w:val="20"/>
        </w:rPr>
        <w:t xml:space="preserve">so </w:t>
      </w:r>
      <w:r w:rsidRPr="00C93329">
        <w:rPr>
          <w:sz w:val="20"/>
          <w:szCs w:val="20"/>
        </w:rPr>
        <w:t xml:space="preserve">različne dejavnosti za obogatitev dvojezičnega izobraževanja, spodbujanje pozitivnega odnosa do madžarskega oziroma slovenskega jezika ter ohranjanje kulturne dediščine dvojezičnega območja. V projekt </w:t>
      </w:r>
      <w:r w:rsidR="00A23F19" w:rsidRPr="00C93329">
        <w:rPr>
          <w:sz w:val="20"/>
          <w:szCs w:val="20"/>
        </w:rPr>
        <w:t>so</w:t>
      </w:r>
      <w:r w:rsidRPr="00C93329">
        <w:rPr>
          <w:sz w:val="20"/>
          <w:szCs w:val="20"/>
        </w:rPr>
        <w:t xml:space="preserve"> vključen</w:t>
      </w:r>
      <w:r w:rsidR="00A23F19" w:rsidRPr="00C93329">
        <w:rPr>
          <w:sz w:val="20"/>
          <w:szCs w:val="20"/>
        </w:rPr>
        <w:t>i</w:t>
      </w:r>
      <w:r w:rsidRPr="00C93329">
        <w:rPr>
          <w:sz w:val="20"/>
          <w:szCs w:val="20"/>
        </w:rPr>
        <w:t xml:space="preserve"> tudi sofinanciranje jezikovnega asistenta v Porabju ter digitalizacija učnih vsebin in izdelava e-gradiv. V projekt je vključenih 9 vzgojno-izobraževalnih zavodov</w:t>
      </w:r>
      <w:r w:rsidR="00A23F19" w:rsidRPr="00C93329">
        <w:rPr>
          <w:sz w:val="20"/>
          <w:szCs w:val="20"/>
        </w:rPr>
        <w:t xml:space="preserve"> (VIZ)</w:t>
      </w:r>
      <w:r w:rsidRPr="00C93329">
        <w:rPr>
          <w:sz w:val="20"/>
          <w:szCs w:val="20"/>
        </w:rPr>
        <w:t>. V vseh dvojezičnih vrtcih Prekmurja ter nekaterih vključenih osnovnih šolah so potekale glasbene in plesne urice</w:t>
      </w:r>
      <w:r w:rsidR="00E500B4" w:rsidRPr="00C93329">
        <w:rPr>
          <w:sz w:val="20"/>
          <w:szCs w:val="20"/>
        </w:rPr>
        <w:t xml:space="preserve"> ter</w:t>
      </w:r>
      <w:r w:rsidRPr="00C93329">
        <w:rPr>
          <w:sz w:val="20"/>
          <w:szCs w:val="20"/>
        </w:rPr>
        <w:t xml:space="preserve"> rokodelske delavnice, začela se je priprava e-gradiv za 1.VIO, delo v Porabju je nadaljevala jezikovna asistentka, organiziran je bil Skupni šolski dan – srečanje dvojezičnih šol iz Prekmurja in Porabja. </w:t>
      </w:r>
    </w:p>
    <w:p w14:paraId="0915CDAE" w14:textId="77777777" w:rsidR="000C3B3F" w:rsidRPr="00C93329" w:rsidRDefault="000C3B3F" w:rsidP="000C3B3F">
      <w:pPr>
        <w:spacing w:line="240" w:lineRule="auto"/>
        <w:rPr>
          <w:rFonts w:cs="Arial"/>
          <w:i/>
          <w:iCs/>
          <w:sz w:val="20"/>
          <w:szCs w:val="20"/>
        </w:rPr>
      </w:pPr>
    </w:p>
    <w:p w14:paraId="248044B5" w14:textId="26C2BC60" w:rsidR="000C3B3F" w:rsidRPr="00C93329" w:rsidRDefault="000C3B3F" w:rsidP="000C3B3F">
      <w:pPr>
        <w:spacing w:line="240" w:lineRule="auto"/>
        <w:rPr>
          <w:sz w:val="20"/>
          <w:szCs w:val="20"/>
        </w:rPr>
      </w:pPr>
      <w:r w:rsidRPr="00C93329">
        <w:rPr>
          <w:i/>
          <w:iCs/>
          <w:sz w:val="20"/>
          <w:szCs w:val="20"/>
        </w:rPr>
        <w:t>Porabljena sredstva</w:t>
      </w:r>
      <w:r w:rsidRPr="00C93329">
        <w:rPr>
          <w:sz w:val="20"/>
          <w:szCs w:val="20"/>
        </w:rPr>
        <w:t>: 100.000</w:t>
      </w:r>
      <w:r w:rsidR="00A23F19" w:rsidRPr="00C93329">
        <w:rPr>
          <w:sz w:val="20"/>
          <w:szCs w:val="20"/>
        </w:rPr>
        <w:t>,00</w:t>
      </w:r>
      <w:r w:rsidRPr="00C93329">
        <w:rPr>
          <w:sz w:val="20"/>
          <w:szCs w:val="20"/>
        </w:rPr>
        <w:t xml:space="preserve"> evrov</w:t>
      </w:r>
      <w:r w:rsidR="001D4F5E" w:rsidRPr="00C93329">
        <w:rPr>
          <w:sz w:val="20"/>
          <w:szCs w:val="20"/>
        </w:rPr>
        <w:t>.</w:t>
      </w:r>
      <w:r w:rsidRPr="00C93329">
        <w:rPr>
          <w:sz w:val="20"/>
          <w:szCs w:val="20"/>
        </w:rPr>
        <w:t xml:space="preserve"> </w:t>
      </w:r>
    </w:p>
    <w:p w14:paraId="67D8ABF1" w14:textId="77777777" w:rsidR="000C3B3F" w:rsidRPr="00C93329" w:rsidRDefault="000C3B3F" w:rsidP="000C3B3F">
      <w:pPr>
        <w:spacing w:line="240" w:lineRule="auto"/>
        <w:rPr>
          <w:sz w:val="20"/>
          <w:szCs w:val="20"/>
        </w:rPr>
      </w:pPr>
    </w:p>
    <w:p w14:paraId="7E4934BB" w14:textId="77777777" w:rsidR="000C3B3F" w:rsidRPr="00C93329" w:rsidRDefault="000C3B3F" w:rsidP="000C3B3F">
      <w:pPr>
        <w:spacing w:line="240" w:lineRule="auto"/>
        <w:rPr>
          <w:sz w:val="20"/>
          <w:szCs w:val="20"/>
          <w:u w:val="single"/>
        </w:rPr>
      </w:pPr>
      <w:r w:rsidRPr="00C93329">
        <w:rPr>
          <w:sz w:val="20"/>
          <w:szCs w:val="20"/>
          <w:u w:val="single"/>
        </w:rPr>
        <w:t>Italijanska narodna skupnost:</w:t>
      </w:r>
    </w:p>
    <w:p w14:paraId="10C07B30" w14:textId="4017A465" w:rsidR="000C3B3F" w:rsidRPr="00C93329" w:rsidRDefault="000C3B3F" w:rsidP="000C3B3F">
      <w:pPr>
        <w:spacing w:line="240" w:lineRule="auto"/>
        <w:rPr>
          <w:sz w:val="20"/>
          <w:szCs w:val="20"/>
        </w:rPr>
      </w:pPr>
      <w:r w:rsidRPr="00C93329">
        <w:rPr>
          <w:sz w:val="20"/>
          <w:szCs w:val="20"/>
        </w:rPr>
        <w:t xml:space="preserve">MVI poroča, da je </w:t>
      </w:r>
      <w:r w:rsidR="00A23F19" w:rsidRPr="00C93329">
        <w:rPr>
          <w:sz w:val="20"/>
          <w:szCs w:val="20"/>
        </w:rPr>
        <w:t xml:space="preserve">glavni namen </w:t>
      </w:r>
      <w:r w:rsidRPr="00C93329">
        <w:rPr>
          <w:sz w:val="20"/>
          <w:szCs w:val="20"/>
        </w:rPr>
        <w:t>projekt</w:t>
      </w:r>
      <w:r w:rsidR="00A23F19" w:rsidRPr="00C93329">
        <w:rPr>
          <w:sz w:val="20"/>
          <w:szCs w:val="20"/>
        </w:rPr>
        <w:t>a</w:t>
      </w:r>
      <w:r w:rsidRPr="00C93329">
        <w:rPr>
          <w:sz w:val="20"/>
          <w:szCs w:val="20"/>
        </w:rPr>
        <w:t xml:space="preserve"> </w:t>
      </w:r>
      <w:r w:rsidRPr="00C93329">
        <w:rPr>
          <w:sz w:val="20"/>
          <w:szCs w:val="20"/>
          <w:u w:val="single"/>
        </w:rPr>
        <w:t>Dvig kakovosti dvojezičnega šolstva za italijansko narodno skupnost v Sloveniji ter slovensko narodno skupnost v Italiji</w:t>
      </w:r>
      <w:r w:rsidRPr="00C93329">
        <w:rPr>
          <w:sz w:val="20"/>
          <w:szCs w:val="20"/>
        </w:rPr>
        <w:t xml:space="preserve"> </w:t>
      </w:r>
      <w:r w:rsidR="00A23F19" w:rsidRPr="00C93329">
        <w:rPr>
          <w:sz w:val="20"/>
          <w:szCs w:val="20"/>
        </w:rPr>
        <w:t>(</w:t>
      </w:r>
      <w:r w:rsidRPr="00C93329">
        <w:rPr>
          <w:sz w:val="20"/>
          <w:szCs w:val="20"/>
        </w:rPr>
        <w:t>zače</w:t>
      </w:r>
      <w:r w:rsidR="00A23F19" w:rsidRPr="00C93329">
        <w:rPr>
          <w:sz w:val="20"/>
          <w:szCs w:val="20"/>
        </w:rPr>
        <w:t>tek</w:t>
      </w:r>
      <w:r w:rsidRPr="00C93329">
        <w:rPr>
          <w:sz w:val="20"/>
          <w:szCs w:val="20"/>
        </w:rPr>
        <w:t xml:space="preserve"> 1. 3. 2024</w:t>
      </w:r>
      <w:r w:rsidR="001D4F5E" w:rsidRPr="00C93329">
        <w:rPr>
          <w:sz w:val="20"/>
          <w:szCs w:val="20"/>
        </w:rPr>
        <w:t>;</w:t>
      </w:r>
      <w:r w:rsidR="001D4F5E" w:rsidRPr="00C93329">
        <w:rPr>
          <w:rFonts w:cs="Arial"/>
          <w:sz w:val="20"/>
          <w:szCs w:val="20"/>
        </w:rPr>
        <w:t xml:space="preserve"> skupna vrednost 199.752,76 evra</w:t>
      </w:r>
      <w:r w:rsidR="00A23F19" w:rsidRPr="00C93329">
        <w:rPr>
          <w:rFonts w:cs="Arial"/>
          <w:sz w:val="20"/>
          <w:szCs w:val="20"/>
        </w:rPr>
        <w:t>)</w:t>
      </w:r>
      <w:r w:rsidRPr="00C93329">
        <w:rPr>
          <w:sz w:val="20"/>
          <w:szCs w:val="20"/>
        </w:rPr>
        <w:t xml:space="preserve"> dvig kakovosti in učinkovitosti sistema dvojezičnega šolstva, njegov cilj pa nadgradnja jezikovne podpore v materinščini z novimi pristopi in oblikami poučevanja in nadgradnja pedagoških praks za krepitev znanj in spretnosti poučevanja na dvojezičnem območju. Dejavnosti bodo prispevale k večji usposobljenosti strokovnih delavcev ter omogočile povezovanje in izmenjavo informacij in izkušenj med strokovnimi delavci in učenci/otroki iz manjšinskih skupnosti na obeh straneh meje. V projekt je vključenih 12 VIZ, od tega 8 slovenskih z italijanskim učnim jezikom ter 4 italijanski s slovenskim učnim jezikom. </w:t>
      </w:r>
      <w:r w:rsidR="00A23F19" w:rsidRPr="00C93329">
        <w:rPr>
          <w:sz w:val="20"/>
          <w:szCs w:val="20"/>
        </w:rPr>
        <w:t>P</w:t>
      </w:r>
      <w:r w:rsidRPr="00C93329">
        <w:rPr>
          <w:sz w:val="20"/>
          <w:szCs w:val="20"/>
        </w:rPr>
        <w:t>osodabljal</w:t>
      </w:r>
      <w:r w:rsidR="00A23F19" w:rsidRPr="00C93329">
        <w:rPr>
          <w:sz w:val="20"/>
          <w:szCs w:val="20"/>
        </w:rPr>
        <w:t>i so</w:t>
      </w:r>
      <w:r w:rsidRPr="00C93329">
        <w:rPr>
          <w:sz w:val="20"/>
          <w:szCs w:val="20"/>
        </w:rPr>
        <w:t xml:space="preserve"> učna gradiva, organizira</w:t>
      </w:r>
      <w:r w:rsidR="00A23F19" w:rsidRPr="00C93329">
        <w:rPr>
          <w:sz w:val="20"/>
          <w:szCs w:val="20"/>
        </w:rPr>
        <w:t>li</w:t>
      </w:r>
      <w:r w:rsidRPr="00C93329">
        <w:rPr>
          <w:sz w:val="20"/>
          <w:szCs w:val="20"/>
        </w:rPr>
        <w:t xml:space="preserve"> izobraževanja strokovnih delavcev, v šolah s slovenskim učnim jezikom v Italiji sta delovala dva jezikovna asistenta.</w:t>
      </w:r>
    </w:p>
    <w:p w14:paraId="43428D8B" w14:textId="77777777" w:rsidR="000C3B3F" w:rsidRPr="00C93329" w:rsidRDefault="000C3B3F" w:rsidP="000C3B3F">
      <w:pPr>
        <w:spacing w:line="240" w:lineRule="auto"/>
        <w:rPr>
          <w:sz w:val="20"/>
          <w:szCs w:val="20"/>
        </w:rPr>
      </w:pPr>
    </w:p>
    <w:p w14:paraId="6B3CF4AC" w14:textId="6C082D07" w:rsidR="000C3B3F" w:rsidRPr="00C93329" w:rsidRDefault="000C3B3F" w:rsidP="000C3B3F">
      <w:pPr>
        <w:spacing w:line="240" w:lineRule="auto"/>
        <w:rPr>
          <w:rFonts w:cs="Arial"/>
          <w:i/>
          <w:iCs/>
          <w:sz w:val="20"/>
          <w:szCs w:val="20"/>
          <w:u w:val="single"/>
        </w:rPr>
      </w:pPr>
      <w:r w:rsidRPr="00C93329">
        <w:rPr>
          <w:rFonts w:cs="Arial"/>
          <w:i/>
          <w:iCs/>
          <w:sz w:val="20"/>
          <w:szCs w:val="20"/>
        </w:rPr>
        <w:t>Porabljena sredstva</w:t>
      </w:r>
      <w:r w:rsidRPr="00C93329">
        <w:rPr>
          <w:rFonts w:cs="Arial"/>
          <w:sz w:val="20"/>
          <w:szCs w:val="20"/>
        </w:rPr>
        <w:t>: 119.976,73 evra</w:t>
      </w:r>
      <w:r w:rsidR="001D4F5E" w:rsidRPr="00C93329">
        <w:rPr>
          <w:rFonts w:cs="Arial"/>
          <w:sz w:val="20"/>
          <w:szCs w:val="20"/>
        </w:rPr>
        <w:t>.</w:t>
      </w:r>
      <w:r w:rsidRPr="00C93329">
        <w:rPr>
          <w:rFonts w:cs="Arial"/>
          <w:sz w:val="20"/>
          <w:szCs w:val="20"/>
        </w:rPr>
        <w:t xml:space="preserve"> </w:t>
      </w:r>
    </w:p>
    <w:p w14:paraId="1C8348E6" w14:textId="77777777" w:rsidR="000C3B3F" w:rsidRPr="00C93329" w:rsidRDefault="000C3B3F" w:rsidP="000C3B3F">
      <w:pPr>
        <w:spacing w:line="240" w:lineRule="auto"/>
        <w:rPr>
          <w:rFonts w:cs="Arial"/>
          <w:i/>
          <w:sz w:val="20"/>
          <w:szCs w:val="20"/>
          <w:u w:val="single"/>
        </w:rPr>
      </w:pPr>
    </w:p>
    <w:p w14:paraId="73904DEF" w14:textId="18F8F3A1" w:rsidR="000C3B3F" w:rsidRPr="00C93329" w:rsidRDefault="000C3B3F" w:rsidP="000C3B3F">
      <w:pPr>
        <w:tabs>
          <w:tab w:val="left" w:pos="954"/>
        </w:tabs>
        <w:spacing w:line="240" w:lineRule="auto"/>
        <w:rPr>
          <w:rFonts w:cs="Arial"/>
          <w:sz w:val="20"/>
          <w:szCs w:val="20"/>
        </w:rPr>
      </w:pPr>
      <w:r w:rsidRPr="00C93329">
        <w:rPr>
          <w:rFonts w:cs="Arial"/>
          <w:sz w:val="20"/>
          <w:szCs w:val="20"/>
        </w:rPr>
        <w:t xml:space="preserve">MVI nadalje poroča, da je bil prenovljen </w:t>
      </w:r>
      <w:hyperlink r:id="rId103" w:history="1">
        <w:r w:rsidRPr="00C93329">
          <w:rPr>
            <w:rStyle w:val="Hiperpovezava"/>
            <w:rFonts w:cs="Arial"/>
            <w:sz w:val="20"/>
            <w:szCs w:val="20"/>
          </w:rPr>
          <w:t>Kurikulum za vrtce</w:t>
        </w:r>
      </w:hyperlink>
      <w:r w:rsidRPr="00C93329">
        <w:rPr>
          <w:rFonts w:cs="Arial"/>
          <w:sz w:val="20"/>
          <w:szCs w:val="20"/>
        </w:rPr>
        <w:t xml:space="preserve"> (2025), </w:t>
      </w:r>
      <w:r w:rsidR="001D4F5E" w:rsidRPr="00C93329">
        <w:rPr>
          <w:rFonts w:cs="Arial"/>
          <w:sz w:val="20"/>
          <w:szCs w:val="20"/>
        </w:rPr>
        <w:t>v katerem</w:t>
      </w:r>
      <w:r w:rsidRPr="00C93329">
        <w:rPr>
          <w:rFonts w:cs="Arial"/>
          <w:sz w:val="20"/>
          <w:szCs w:val="20"/>
        </w:rPr>
        <w:t xml:space="preserve"> je jezik vključen kot temeljno področje otroškega razvoja. Slovenščina je učni jezik, spodbuja pa se spoštovanje maternih jezikov kot del otrokove identitete, kar implicira tudi romski jezik kot del inkluzije. Kontekst romskih otrok je zajet predvsem v okviru inkluzivnih strategij in partnerskega dela s starši ter skupnostjo, ne pa kot ločena jezikovna enota. Prenovljen </w:t>
      </w:r>
      <w:r w:rsidR="001D4F5E" w:rsidRPr="00C93329">
        <w:rPr>
          <w:rFonts w:cs="Arial"/>
          <w:sz w:val="20"/>
          <w:szCs w:val="20"/>
        </w:rPr>
        <w:t>k</w:t>
      </w:r>
      <w:r w:rsidRPr="00C93329">
        <w:rPr>
          <w:rFonts w:cs="Arial"/>
          <w:sz w:val="20"/>
          <w:szCs w:val="20"/>
        </w:rPr>
        <w:t xml:space="preserve">urikulum se je začel uporabljati v šolskem letu 2025/26. Poglavje o jeziku ima podpoglavje Večjezičnost in medkulturnost, </w:t>
      </w:r>
      <w:r w:rsidR="001D4F5E" w:rsidRPr="00C93329">
        <w:rPr>
          <w:rFonts w:cs="Arial"/>
          <w:sz w:val="20"/>
          <w:szCs w:val="20"/>
        </w:rPr>
        <w:t>v katerem</w:t>
      </w:r>
      <w:r w:rsidRPr="00C93329">
        <w:rPr>
          <w:rFonts w:cs="Arial"/>
          <w:sz w:val="20"/>
          <w:szCs w:val="20"/>
        </w:rPr>
        <w:t xml:space="preserve"> so še posebej izpostavljene strategije, ki naj </w:t>
      </w:r>
      <w:r w:rsidR="00A23F19" w:rsidRPr="00C93329">
        <w:rPr>
          <w:rFonts w:cs="Arial"/>
          <w:sz w:val="20"/>
          <w:szCs w:val="20"/>
        </w:rPr>
        <w:t xml:space="preserve">jih </w:t>
      </w:r>
      <w:r w:rsidRPr="00C93329">
        <w:rPr>
          <w:rFonts w:cs="Arial"/>
          <w:sz w:val="20"/>
          <w:szCs w:val="20"/>
        </w:rPr>
        <w:t xml:space="preserve">vzgojiteljica uporablja pri uvajanju otrok v novo jezikovno in kulturno okolje. </w:t>
      </w:r>
    </w:p>
    <w:p w14:paraId="020AB460" w14:textId="77777777" w:rsidR="000C3B3F" w:rsidRPr="00C93329" w:rsidRDefault="000C3B3F" w:rsidP="000C3B3F">
      <w:pPr>
        <w:spacing w:line="240" w:lineRule="auto"/>
        <w:rPr>
          <w:rFonts w:cs="Arial"/>
          <w:sz w:val="20"/>
          <w:szCs w:val="20"/>
        </w:rPr>
      </w:pPr>
    </w:p>
    <w:p w14:paraId="6FB685BD" w14:textId="77777777" w:rsidR="000C3B3F" w:rsidRPr="00C93329" w:rsidRDefault="000C3B3F" w:rsidP="000C3B3F">
      <w:pPr>
        <w:spacing w:line="240" w:lineRule="auto"/>
        <w:rPr>
          <w:rFonts w:cs="Arial"/>
          <w:sz w:val="20"/>
          <w:szCs w:val="20"/>
        </w:rPr>
      </w:pPr>
      <w:r w:rsidRPr="00C93329">
        <w:rPr>
          <w:rFonts w:cs="Arial"/>
          <w:sz w:val="20"/>
          <w:szCs w:val="20"/>
        </w:rPr>
        <w:t xml:space="preserve">ZRSŠ poroča, da so pripravili </w:t>
      </w:r>
      <w:r w:rsidRPr="00C93329">
        <w:rPr>
          <w:rFonts w:cs="Arial"/>
          <w:sz w:val="20"/>
          <w:szCs w:val="20"/>
          <w:u w:val="single"/>
        </w:rPr>
        <w:t>strokovna gradiva</w:t>
      </w:r>
      <w:r w:rsidRPr="00C93329">
        <w:rPr>
          <w:rFonts w:cs="Arial"/>
          <w:sz w:val="20"/>
          <w:szCs w:val="20"/>
        </w:rPr>
        <w:t xml:space="preserve"> za dve študijski srečanji učiteljev madžarščine in učiteljev razrednega pouka, ki poučujejo madžarščino. Izvedli so tudi šolsko in državno tekmovanje iz znanja madžarščine </w:t>
      </w:r>
      <w:r w:rsidRPr="00C93329">
        <w:rPr>
          <w:rFonts w:eastAsia="Arial" w:cs="Arial"/>
          <w:sz w:val="20"/>
          <w:szCs w:val="20"/>
        </w:rPr>
        <w:t>za Petőfijevo priznanje.</w:t>
      </w:r>
    </w:p>
    <w:p w14:paraId="48358CB6" w14:textId="77777777" w:rsidR="000C3B3F" w:rsidRPr="00C93329" w:rsidRDefault="000C3B3F" w:rsidP="000C3B3F">
      <w:pPr>
        <w:spacing w:line="240" w:lineRule="auto"/>
        <w:rPr>
          <w:rFonts w:cs="Arial"/>
          <w:sz w:val="20"/>
          <w:szCs w:val="20"/>
        </w:rPr>
      </w:pPr>
    </w:p>
    <w:p w14:paraId="496405FF" w14:textId="74EEE130" w:rsidR="000C3B3F" w:rsidRPr="00C93329" w:rsidRDefault="000C3B3F" w:rsidP="000C3B3F">
      <w:pPr>
        <w:spacing w:line="240" w:lineRule="auto"/>
        <w:rPr>
          <w:rFonts w:cs="Arial"/>
          <w:i/>
          <w:iCs/>
          <w:sz w:val="20"/>
          <w:szCs w:val="20"/>
          <w:u w:val="single"/>
        </w:rPr>
      </w:pPr>
      <w:r w:rsidRPr="00C93329">
        <w:rPr>
          <w:rFonts w:cs="Arial"/>
          <w:i/>
          <w:iCs/>
          <w:sz w:val="20"/>
          <w:szCs w:val="20"/>
        </w:rPr>
        <w:t xml:space="preserve">Porabljena sredstva za cilj: </w:t>
      </w:r>
      <w:r w:rsidRPr="00C93329">
        <w:rPr>
          <w:rFonts w:cs="Arial"/>
          <w:sz w:val="20"/>
          <w:szCs w:val="20"/>
        </w:rPr>
        <w:t>219.976,73 evra + redna dejavnost.</w:t>
      </w:r>
    </w:p>
    <w:p w14:paraId="1D46E659" w14:textId="77777777" w:rsidR="000C3B3F" w:rsidRPr="00C93329" w:rsidRDefault="000C3B3F" w:rsidP="000C3B3F">
      <w:pPr>
        <w:spacing w:line="240" w:lineRule="auto"/>
        <w:rPr>
          <w:rFonts w:cs="Arial"/>
          <w:sz w:val="20"/>
          <w:szCs w:val="20"/>
        </w:rPr>
      </w:pPr>
      <w:r w:rsidRPr="00C93329">
        <w:rPr>
          <w:rFonts w:cs="Arial"/>
          <w:i/>
          <w:iCs/>
          <w:sz w:val="20"/>
          <w:szCs w:val="20"/>
        </w:rPr>
        <w:t xml:space="preserve"> </w:t>
      </w:r>
      <w:r w:rsidRPr="00C93329">
        <w:rPr>
          <w:rFonts w:cs="Arial"/>
          <w:sz w:val="20"/>
          <w:szCs w:val="20"/>
        </w:rPr>
        <w:t xml:space="preserve"> </w:t>
      </w:r>
    </w:p>
    <w:p w14:paraId="29930CD2" w14:textId="77777777" w:rsidR="00C84DA4" w:rsidRPr="00C93329" w:rsidRDefault="00C84DA4" w:rsidP="00C84DA4">
      <w:pPr>
        <w:spacing w:line="240" w:lineRule="auto"/>
        <w:rPr>
          <w:rFonts w:cs="Arial"/>
          <w:i/>
          <w:iCs/>
          <w:color w:val="0070C0"/>
          <w:sz w:val="20"/>
          <w:szCs w:val="20"/>
          <w:u w:val="single"/>
        </w:rPr>
      </w:pPr>
      <w:r w:rsidRPr="00C93329">
        <w:rPr>
          <w:rFonts w:cs="Arial"/>
          <w:color w:val="0070C0"/>
          <w:sz w:val="20"/>
          <w:szCs w:val="20"/>
        </w:rPr>
        <w:t xml:space="preserve">Jezikovno izobraževanje, italijanski in madžarski jezik, 1. cilj: </w:t>
      </w:r>
      <w:r w:rsidRPr="00C93329">
        <w:rPr>
          <w:rFonts w:cs="Arial"/>
          <w:i/>
          <w:iCs/>
          <w:color w:val="0070C0"/>
          <w:sz w:val="20"/>
          <w:szCs w:val="20"/>
          <w:u w:val="single"/>
        </w:rPr>
        <w:t xml:space="preserve">Zagotovitev okoliščin za učinkovito izvajanje jezikovne politike na področju izobraževanja in kulture narodnih skupnosti </w:t>
      </w:r>
    </w:p>
    <w:p w14:paraId="095F8A51" w14:textId="77777777" w:rsidR="00C84DA4" w:rsidRPr="00C93329" w:rsidRDefault="00C84DA4" w:rsidP="00C84DA4">
      <w:pPr>
        <w:spacing w:line="240" w:lineRule="auto"/>
        <w:rPr>
          <w:rFonts w:cs="Arial"/>
          <w:sz w:val="20"/>
          <w:szCs w:val="20"/>
        </w:rPr>
      </w:pPr>
    </w:p>
    <w:p w14:paraId="7AD684CB" w14:textId="77777777" w:rsidR="000C3B3F" w:rsidRPr="00C93329" w:rsidRDefault="000C3B3F" w:rsidP="000C3B3F">
      <w:pPr>
        <w:autoSpaceDE w:val="0"/>
        <w:autoSpaceDN w:val="0"/>
        <w:adjustRightInd w:val="0"/>
        <w:spacing w:line="240" w:lineRule="auto"/>
        <w:rPr>
          <w:sz w:val="20"/>
          <w:szCs w:val="20"/>
          <w:lang w:eastAsia="sl-SI"/>
        </w:rPr>
      </w:pPr>
      <w:r w:rsidRPr="00C93329">
        <w:rPr>
          <w:rFonts w:cs="Arial"/>
          <w:sz w:val="20"/>
          <w:szCs w:val="20"/>
          <w:lang w:eastAsia="sl-SI"/>
        </w:rPr>
        <w:t xml:space="preserve">MVI poroča, da se je v skladu z </w:t>
      </w:r>
      <w:r w:rsidRPr="00C93329">
        <w:rPr>
          <w:rFonts w:cs="Arial"/>
          <w:i/>
          <w:iCs/>
          <w:sz w:val="20"/>
          <w:szCs w:val="20"/>
          <w:lang w:eastAsia="sl-SI"/>
        </w:rPr>
        <w:t>Zakonom o posebnih pravicah italijanske in madžarske narodne skupnosti na področju vzgoje in izobraževanja</w:t>
      </w:r>
      <w:r w:rsidRPr="00C93329">
        <w:rPr>
          <w:rFonts w:cs="Arial"/>
          <w:sz w:val="20"/>
          <w:szCs w:val="20"/>
          <w:lang w:eastAsia="sl-SI"/>
        </w:rPr>
        <w:t xml:space="preserve"> izvajal </w:t>
      </w:r>
      <w:r w:rsidRPr="00C93329">
        <w:rPr>
          <w:rFonts w:cs="Arial"/>
          <w:sz w:val="20"/>
          <w:szCs w:val="20"/>
          <w:u w:val="single"/>
          <w:lang w:eastAsia="sl-SI"/>
        </w:rPr>
        <w:t>fakultativni pouk madžarskega jezika</w:t>
      </w:r>
      <w:r w:rsidRPr="00C93329">
        <w:rPr>
          <w:rFonts w:cs="Arial"/>
          <w:sz w:val="20"/>
          <w:szCs w:val="20"/>
          <w:lang w:eastAsia="sl-SI"/>
        </w:rPr>
        <w:t xml:space="preserve">. Namenjen je predvsem dijakom, ki so zaključili dvojezično osnovno šolo. Udeleženci razvijajo predvsem govorne in pisne komunikacijske zmožnosti ter bogatijo znanje madžarskega jezika. V šolskem letu 2024/25 je tovrstno obliko učenja madžarščine obiskovalo 23 dijakov, v šolskem letu 2025/26 pa 19 dijakov. Dijaki zaključnih letnikov srednje šole imajo 68 ur, dijaki preostalih letnikov pa 70 ur pouka madžarskega jezika. Pouk poteka na dveh nivojih: materinščine (MAD I) in tujega </w:t>
      </w:r>
      <w:r w:rsidRPr="00C93329">
        <w:rPr>
          <w:rFonts w:cs="Arial"/>
          <w:sz w:val="20"/>
          <w:szCs w:val="20"/>
          <w:lang w:eastAsia="sl-SI"/>
        </w:rPr>
        <w:lastRenderedPageBreak/>
        <w:t xml:space="preserve">jezika (MAD II), v manjših skupinah na dveh srednjih šolah – na </w:t>
      </w:r>
      <w:r w:rsidRPr="00C93329">
        <w:rPr>
          <w:sz w:val="20"/>
          <w:szCs w:val="20"/>
          <w:lang w:eastAsia="sl-SI"/>
        </w:rPr>
        <w:t xml:space="preserve">Dvojezični srednji šoli Lendava in na Srednji poklicni in tehniški šoli Murska Sobota. </w:t>
      </w:r>
    </w:p>
    <w:p w14:paraId="12B14774" w14:textId="77777777" w:rsidR="000C3B3F" w:rsidRPr="00C93329" w:rsidRDefault="000C3B3F" w:rsidP="000C3B3F">
      <w:pPr>
        <w:autoSpaceDE w:val="0"/>
        <w:autoSpaceDN w:val="0"/>
        <w:adjustRightInd w:val="0"/>
        <w:spacing w:line="240" w:lineRule="auto"/>
        <w:rPr>
          <w:rFonts w:cs="Arial"/>
          <w:sz w:val="20"/>
          <w:szCs w:val="20"/>
          <w:lang w:eastAsia="sl-SI"/>
        </w:rPr>
      </w:pPr>
    </w:p>
    <w:p w14:paraId="360EE051" w14:textId="77777777" w:rsidR="000C3B3F" w:rsidRPr="00C93329" w:rsidRDefault="000C3B3F" w:rsidP="000C3B3F">
      <w:pPr>
        <w:spacing w:line="240" w:lineRule="auto"/>
        <w:rPr>
          <w:rFonts w:cs="Arial"/>
          <w:i/>
          <w:sz w:val="20"/>
          <w:szCs w:val="20"/>
          <w:u w:val="single"/>
        </w:rPr>
      </w:pPr>
      <w:r w:rsidRPr="00C93329">
        <w:rPr>
          <w:rFonts w:cs="Arial"/>
          <w:sz w:val="20"/>
          <w:szCs w:val="20"/>
          <w:u w:val="single"/>
          <w:lang w:eastAsia="sl-SI"/>
        </w:rPr>
        <w:t>Italijanski jezik</w:t>
      </w:r>
      <w:r w:rsidRPr="00C93329">
        <w:rPr>
          <w:rFonts w:cs="Arial"/>
          <w:b/>
          <w:bCs/>
          <w:sz w:val="20"/>
          <w:szCs w:val="20"/>
          <w:lang w:eastAsia="sl-SI"/>
        </w:rPr>
        <w:t xml:space="preserve"> </w:t>
      </w:r>
      <w:r w:rsidRPr="00C93329">
        <w:rPr>
          <w:rFonts w:cs="Arial"/>
          <w:sz w:val="20"/>
          <w:szCs w:val="20"/>
          <w:lang w:eastAsia="sl-SI"/>
        </w:rPr>
        <w:t>se</w:t>
      </w:r>
      <w:r w:rsidRPr="00C93329">
        <w:rPr>
          <w:rFonts w:cs="Arial"/>
          <w:b/>
          <w:bCs/>
          <w:sz w:val="20"/>
          <w:szCs w:val="20"/>
          <w:lang w:eastAsia="sl-SI"/>
        </w:rPr>
        <w:t xml:space="preserve"> </w:t>
      </w:r>
      <w:r w:rsidRPr="00C93329">
        <w:rPr>
          <w:rFonts w:cs="Arial"/>
          <w:sz w:val="20"/>
          <w:szCs w:val="20"/>
          <w:lang w:eastAsia="sl-SI"/>
        </w:rPr>
        <w:t>izven narodnostno mešanega območja poučuje kot tuji jezik na gimnazijah, in to za vse dijake, ne samo za tiste, ki pridejo iz šol z italijanskim učnim jezikom. Kot drugi tuji jezik ga ponujajo tudi nekateri programi srednjega strokovnega, srednjega poklicnega in srednjega poklicno tehniškega izobraževanja.</w:t>
      </w:r>
    </w:p>
    <w:p w14:paraId="73C05F96" w14:textId="77777777" w:rsidR="000C3B3F" w:rsidRPr="00C93329" w:rsidRDefault="000C3B3F" w:rsidP="000C3B3F">
      <w:pPr>
        <w:spacing w:line="240" w:lineRule="auto"/>
        <w:rPr>
          <w:rFonts w:cs="Arial"/>
          <w:i/>
          <w:iCs/>
          <w:sz w:val="20"/>
          <w:szCs w:val="20"/>
        </w:rPr>
      </w:pPr>
    </w:p>
    <w:p w14:paraId="361FE75E" w14:textId="77777777" w:rsidR="000C3B3F" w:rsidRPr="00C93329" w:rsidRDefault="000C3B3F" w:rsidP="000C3B3F">
      <w:pPr>
        <w:spacing w:line="240" w:lineRule="auto"/>
        <w:rPr>
          <w:rFonts w:cs="Arial"/>
          <w:sz w:val="20"/>
          <w:szCs w:val="20"/>
        </w:rPr>
      </w:pPr>
      <w:r w:rsidRPr="00C93329">
        <w:rPr>
          <w:rFonts w:cs="Arial"/>
          <w:i/>
          <w:iCs/>
          <w:sz w:val="20"/>
          <w:szCs w:val="20"/>
        </w:rPr>
        <w:t>Porabljena sredstva:</w:t>
      </w:r>
      <w:r w:rsidRPr="00C93329">
        <w:rPr>
          <w:rFonts w:cs="Arial"/>
          <w:sz w:val="20"/>
          <w:szCs w:val="20"/>
        </w:rPr>
        <w:t xml:space="preserve"> redna dejavnost.</w:t>
      </w:r>
    </w:p>
    <w:p w14:paraId="00FBCDF4" w14:textId="77777777" w:rsidR="000C3B3F" w:rsidRPr="00C93329" w:rsidRDefault="000C3B3F" w:rsidP="000C3B3F">
      <w:pPr>
        <w:spacing w:line="240" w:lineRule="auto"/>
        <w:rPr>
          <w:rFonts w:cs="Arial"/>
          <w:sz w:val="20"/>
          <w:szCs w:val="20"/>
        </w:rPr>
      </w:pPr>
    </w:p>
    <w:p w14:paraId="5718C415" w14:textId="77777777" w:rsidR="000C3B3F" w:rsidRPr="00C93329" w:rsidRDefault="000C3B3F" w:rsidP="000C3B3F">
      <w:pPr>
        <w:spacing w:line="240" w:lineRule="auto"/>
        <w:rPr>
          <w:rFonts w:cs="Arial"/>
          <w:b/>
          <w:bCs/>
          <w:sz w:val="20"/>
          <w:szCs w:val="20"/>
        </w:rPr>
      </w:pPr>
      <w:bookmarkStart w:id="166" w:name="_Hlk190088929"/>
      <w:r w:rsidRPr="00C93329">
        <w:rPr>
          <w:rFonts w:cs="Arial"/>
          <w:sz w:val="20"/>
          <w:szCs w:val="20"/>
          <w:u w:val="single"/>
        </w:rPr>
        <w:t>Izdaja učbenikov in učnih gradiv</w:t>
      </w:r>
      <w:r w:rsidRPr="00C93329">
        <w:rPr>
          <w:rFonts w:cs="Arial"/>
          <w:sz w:val="20"/>
          <w:szCs w:val="20"/>
        </w:rPr>
        <w:t>:</w:t>
      </w:r>
      <w:r w:rsidRPr="00C93329">
        <w:rPr>
          <w:rFonts w:cs="Arial"/>
          <w:b/>
          <w:bCs/>
          <w:sz w:val="20"/>
          <w:szCs w:val="20"/>
        </w:rPr>
        <w:t xml:space="preserve"> </w:t>
      </w:r>
      <w:r w:rsidRPr="00C93329">
        <w:rPr>
          <w:rFonts w:cs="Arial"/>
          <w:sz w:val="20"/>
          <w:szCs w:val="20"/>
        </w:rPr>
        <w:t>MVI v sodelovanju in v okviru letnih delovnih načrtov ZRSŠ in Centra za poklicno in strokovno izobraževanje ter s sklepanjem pogodb z izbranimi založniki vsako leto poskrbi za prevode, natise in ponatise učbenikov in učnih gradiv v italijanščini in madžarščini.</w:t>
      </w:r>
    </w:p>
    <w:p w14:paraId="6C274D8B" w14:textId="77777777" w:rsidR="000C3B3F" w:rsidRPr="00C93329" w:rsidRDefault="000C3B3F" w:rsidP="000C3B3F">
      <w:pPr>
        <w:spacing w:line="240" w:lineRule="auto"/>
        <w:rPr>
          <w:rFonts w:cs="Arial"/>
          <w:sz w:val="20"/>
          <w:szCs w:val="20"/>
        </w:rPr>
      </w:pPr>
    </w:p>
    <w:bookmarkEnd w:id="166"/>
    <w:p w14:paraId="3AD6B2BA" w14:textId="17F5FF17" w:rsidR="000C3B3F" w:rsidRPr="00C93329" w:rsidRDefault="000C3B3F" w:rsidP="000C3B3F">
      <w:pPr>
        <w:spacing w:line="240" w:lineRule="auto"/>
        <w:rPr>
          <w:rFonts w:cs="Arial"/>
          <w:color w:val="00B050"/>
          <w:sz w:val="20"/>
          <w:szCs w:val="20"/>
        </w:rPr>
      </w:pPr>
      <w:r w:rsidRPr="00C93329">
        <w:rPr>
          <w:rFonts w:cs="Arial"/>
          <w:i/>
          <w:iCs/>
          <w:sz w:val="20"/>
          <w:szCs w:val="20"/>
        </w:rPr>
        <w:t>Porabljena sredstva:</w:t>
      </w:r>
      <w:r w:rsidRPr="00C93329">
        <w:rPr>
          <w:rFonts w:cs="Arial"/>
          <w:sz w:val="20"/>
          <w:szCs w:val="20"/>
        </w:rPr>
        <w:t xml:space="preserve"> </w:t>
      </w:r>
      <w:r w:rsidRPr="00C93329">
        <w:rPr>
          <w:rFonts w:cs="Arial"/>
          <w:sz w:val="20"/>
          <w:szCs w:val="20"/>
          <w:lang w:eastAsia="sl-SI"/>
        </w:rPr>
        <w:t>400.000,00 evrov.</w:t>
      </w:r>
    </w:p>
    <w:p w14:paraId="59934C55" w14:textId="77777777" w:rsidR="000C3B3F" w:rsidRPr="00C93329" w:rsidRDefault="000C3B3F" w:rsidP="000C3B3F">
      <w:pPr>
        <w:spacing w:line="240" w:lineRule="auto"/>
        <w:rPr>
          <w:rFonts w:cs="Arial"/>
          <w:sz w:val="20"/>
          <w:szCs w:val="20"/>
        </w:rPr>
      </w:pPr>
    </w:p>
    <w:p w14:paraId="02E42CA7" w14:textId="3BF77B16" w:rsidR="000C3B3F" w:rsidRPr="00C93329" w:rsidRDefault="000C3B3F" w:rsidP="000C3B3F">
      <w:pPr>
        <w:spacing w:line="240" w:lineRule="auto"/>
        <w:rPr>
          <w:rFonts w:cs="Arial"/>
          <w:iCs/>
          <w:sz w:val="20"/>
          <w:szCs w:val="20"/>
        </w:rPr>
      </w:pPr>
      <w:r w:rsidRPr="00C93329">
        <w:rPr>
          <w:rFonts w:cs="Arial"/>
          <w:iCs/>
          <w:sz w:val="20"/>
          <w:szCs w:val="20"/>
        </w:rPr>
        <w:t>INV je izvedel raziskavo</w:t>
      </w:r>
      <w:r w:rsidR="00CF26DA" w:rsidRPr="00C93329">
        <w:rPr>
          <w:rFonts w:cs="Arial"/>
          <w:iCs/>
          <w:sz w:val="20"/>
          <w:szCs w:val="20"/>
        </w:rPr>
        <w:t xml:space="preserve"> </w:t>
      </w:r>
      <w:r w:rsidRPr="00C93329">
        <w:rPr>
          <w:rFonts w:cs="Arial"/>
          <w:iCs/>
          <w:sz w:val="20"/>
          <w:szCs w:val="20"/>
          <w:u w:val="single"/>
        </w:rPr>
        <w:t>Jezikovna stališča in ugled italijanščine: mnenja učencev v večkulturni družbi</w:t>
      </w:r>
      <w:r w:rsidRPr="00C93329">
        <w:rPr>
          <w:rFonts w:cs="Arial"/>
          <w:iCs/>
          <w:sz w:val="20"/>
          <w:szCs w:val="20"/>
        </w:rPr>
        <w:t>, ki je temeljila na analizi jezikovnih biografij in fokusnih skupin. Raziskava je pokazala, da je za učence OŠ z italijanskim jezikom v Piranu in Kopru večjezičnost vsakdanja, vendar pogosto asimetrična praksa. Italijanščina ima pomembno vlogo, vendar njen družbeni prestiž v širšem okolju ni samoumeven, zlasti ob prevladi slovenščine in vse večjem pomenu angleščine. Ugotovitve poudarjajo potrebo po pedagoških pristopih, ki celostno prepoznavajo jezikovne repertoarje učencev ter spodbujajo varno, vključujoče in podporno učno okolje.</w:t>
      </w:r>
    </w:p>
    <w:p w14:paraId="0691B8FF" w14:textId="77777777" w:rsidR="000C3B3F" w:rsidRPr="00C93329" w:rsidRDefault="000C3B3F" w:rsidP="000C3B3F">
      <w:pPr>
        <w:spacing w:line="240" w:lineRule="auto"/>
        <w:rPr>
          <w:rFonts w:cs="Arial"/>
          <w:iCs/>
          <w:sz w:val="20"/>
          <w:szCs w:val="20"/>
        </w:rPr>
      </w:pPr>
    </w:p>
    <w:p w14:paraId="1F72B634" w14:textId="29C77338" w:rsidR="000C3B3F" w:rsidRPr="00C93329" w:rsidRDefault="000C3B3F" w:rsidP="000C3B3F">
      <w:pPr>
        <w:spacing w:line="240" w:lineRule="auto"/>
        <w:rPr>
          <w:rFonts w:cs="Arial"/>
          <w:iCs/>
          <w:sz w:val="20"/>
          <w:szCs w:val="20"/>
        </w:rPr>
      </w:pPr>
      <w:r w:rsidRPr="00C93329">
        <w:rPr>
          <w:rFonts w:cs="Arial"/>
          <w:iCs/>
          <w:sz w:val="20"/>
          <w:szCs w:val="20"/>
        </w:rPr>
        <w:t xml:space="preserve">INV je financiral </w:t>
      </w:r>
      <w:r w:rsidRPr="00C93329">
        <w:rPr>
          <w:rFonts w:cs="Arial"/>
          <w:iCs/>
          <w:sz w:val="20"/>
          <w:szCs w:val="20"/>
          <w:u w:val="single"/>
        </w:rPr>
        <w:t>poučevanje madžarskega jezika</w:t>
      </w:r>
      <w:r w:rsidRPr="00C93329">
        <w:rPr>
          <w:rFonts w:cs="Arial"/>
          <w:iCs/>
          <w:sz w:val="20"/>
          <w:szCs w:val="20"/>
        </w:rPr>
        <w:t xml:space="preserve"> madžarske narodne skupnosti izven poselitvenega območja v Ljubljani in Mariboru (2 skupini v Ljubljani, 1 skupina v Mariboru, 15 otrok). Prav tako je izvedel polstrukturirane </w:t>
      </w:r>
      <w:r w:rsidRPr="00C93329">
        <w:rPr>
          <w:rFonts w:cs="Arial"/>
          <w:iCs/>
          <w:sz w:val="20"/>
          <w:szCs w:val="20"/>
          <w:u w:val="single"/>
        </w:rPr>
        <w:t xml:space="preserve">intervjuje </w:t>
      </w:r>
      <w:r w:rsidRPr="00C93329">
        <w:rPr>
          <w:rFonts w:cs="Arial"/>
          <w:iCs/>
          <w:sz w:val="20"/>
          <w:szCs w:val="20"/>
        </w:rPr>
        <w:t>z učiteljicami dopolnilnega pouka madžarskega jezika in kulture v Ljubljani in Mariboru s ciljem evidentiranja dejanskega stanja in nadaljnjih izzivov.</w:t>
      </w:r>
    </w:p>
    <w:p w14:paraId="0EC4AFC4" w14:textId="77777777" w:rsidR="000C3B3F" w:rsidRPr="00C93329" w:rsidRDefault="000C3B3F" w:rsidP="000C3B3F">
      <w:pPr>
        <w:spacing w:line="240" w:lineRule="auto"/>
        <w:rPr>
          <w:rFonts w:cs="Arial"/>
          <w:b/>
          <w:bCs/>
          <w:iCs/>
          <w:sz w:val="20"/>
          <w:szCs w:val="20"/>
        </w:rPr>
      </w:pPr>
    </w:p>
    <w:p w14:paraId="2A97B65A" w14:textId="5347C6BB" w:rsidR="000C3B3F" w:rsidRPr="00C93329" w:rsidRDefault="000C3B3F" w:rsidP="000C3B3F">
      <w:pPr>
        <w:spacing w:line="240" w:lineRule="auto"/>
        <w:rPr>
          <w:rFonts w:cs="Arial"/>
          <w:iCs/>
          <w:sz w:val="20"/>
          <w:szCs w:val="20"/>
        </w:rPr>
      </w:pPr>
      <w:r w:rsidRPr="00C93329">
        <w:rPr>
          <w:rFonts w:cs="Arial"/>
          <w:i/>
          <w:sz w:val="20"/>
          <w:szCs w:val="20"/>
        </w:rPr>
        <w:t>Porabljena sredstva</w:t>
      </w:r>
      <w:r w:rsidRPr="00C93329">
        <w:rPr>
          <w:rFonts w:cs="Arial"/>
          <w:iCs/>
          <w:sz w:val="20"/>
          <w:szCs w:val="20"/>
        </w:rPr>
        <w:t>: 10.000,00 evrov.</w:t>
      </w:r>
    </w:p>
    <w:p w14:paraId="193B691C" w14:textId="77777777" w:rsidR="000C3B3F" w:rsidRPr="00C93329" w:rsidRDefault="000C3B3F" w:rsidP="000C3B3F">
      <w:pPr>
        <w:spacing w:line="240" w:lineRule="auto"/>
        <w:rPr>
          <w:rFonts w:cs="Arial"/>
          <w:iCs/>
          <w:sz w:val="20"/>
          <w:szCs w:val="20"/>
        </w:rPr>
      </w:pPr>
    </w:p>
    <w:p w14:paraId="173C212B" w14:textId="7E3E813E" w:rsidR="000C3B3F" w:rsidRPr="00C93329" w:rsidRDefault="000C3B3F" w:rsidP="000C3B3F">
      <w:pPr>
        <w:spacing w:line="240" w:lineRule="auto"/>
        <w:rPr>
          <w:rFonts w:cs="Arial"/>
          <w:i/>
          <w:iCs/>
          <w:sz w:val="20"/>
          <w:szCs w:val="20"/>
          <w:u w:val="single"/>
        </w:rPr>
      </w:pPr>
      <w:r w:rsidRPr="00C93329">
        <w:rPr>
          <w:rFonts w:cs="Arial"/>
          <w:i/>
          <w:sz w:val="20"/>
          <w:szCs w:val="20"/>
        </w:rPr>
        <w:t>Porabljena sredstva</w:t>
      </w:r>
      <w:r w:rsidR="007077AD" w:rsidRPr="00C93329">
        <w:rPr>
          <w:rFonts w:cs="Arial"/>
          <w:i/>
          <w:sz w:val="20"/>
          <w:szCs w:val="20"/>
        </w:rPr>
        <w:t xml:space="preserve"> za cilj</w:t>
      </w:r>
      <w:r w:rsidRPr="00C93329">
        <w:rPr>
          <w:rFonts w:cs="Arial"/>
          <w:i/>
          <w:sz w:val="20"/>
          <w:szCs w:val="20"/>
        </w:rPr>
        <w:t>:</w:t>
      </w:r>
      <w:r w:rsidRPr="00C93329">
        <w:rPr>
          <w:rFonts w:cs="Arial"/>
          <w:i/>
          <w:iCs/>
          <w:sz w:val="20"/>
          <w:szCs w:val="20"/>
        </w:rPr>
        <w:t xml:space="preserve"> </w:t>
      </w:r>
      <w:r w:rsidRPr="00C93329">
        <w:rPr>
          <w:rFonts w:cs="Arial"/>
          <w:iCs/>
          <w:sz w:val="20"/>
          <w:szCs w:val="20"/>
        </w:rPr>
        <w:t>410.000,00 evrov.</w:t>
      </w:r>
    </w:p>
    <w:p w14:paraId="78D11D1C" w14:textId="77777777" w:rsidR="000C3B3F" w:rsidRPr="00C93329" w:rsidRDefault="000C3B3F" w:rsidP="000C3B3F">
      <w:pPr>
        <w:spacing w:line="240" w:lineRule="auto"/>
        <w:rPr>
          <w:rFonts w:cs="Arial"/>
          <w:sz w:val="20"/>
          <w:szCs w:val="20"/>
        </w:rPr>
      </w:pPr>
    </w:p>
    <w:p w14:paraId="362F3E95" w14:textId="77777777" w:rsidR="00C84DA4" w:rsidRPr="00C93329" w:rsidRDefault="00C84DA4" w:rsidP="00C84DA4">
      <w:pPr>
        <w:spacing w:line="240" w:lineRule="auto"/>
        <w:rPr>
          <w:rFonts w:cs="Arial"/>
          <w:color w:val="0070C0"/>
          <w:sz w:val="20"/>
          <w:szCs w:val="20"/>
        </w:rPr>
      </w:pPr>
      <w:r w:rsidRPr="00C93329">
        <w:rPr>
          <w:rFonts w:cs="Arial"/>
          <w:color w:val="0070C0"/>
          <w:sz w:val="20"/>
          <w:szCs w:val="20"/>
        </w:rPr>
        <w:t xml:space="preserve">Jezikovno izobraževanje, italijanski in madžarski jezik, 2. cilj: </w:t>
      </w:r>
      <w:r w:rsidRPr="00C93329">
        <w:rPr>
          <w:rFonts w:cs="Arial"/>
          <w:i/>
          <w:iCs/>
          <w:color w:val="0070C0"/>
          <w:sz w:val="20"/>
          <w:szCs w:val="20"/>
          <w:u w:val="single"/>
        </w:rPr>
        <w:t xml:space="preserve">Zagotovitev okoliščin za enakopravno javno rabo italijanskega in madžarskega jezika na območjih občin, v katerih živi italijanska oziroma madžarska narodna skupnost </w:t>
      </w:r>
    </w:p>
    <w:p w14:paraId="4D809ACB" w14:textId="77777777" w:rsidR="00C84DA4" w:rsidRPr="00C93329" w:rsidRDefault="00C84DA4" w:rsidP="00C84DA4">
      <w:pPr>
        <w:spacing w:line="240" w:lineRule="auto"/>
        <w:rPr>
          <w:rFonts w:cs="Arial"/>
          <w:sz w:val="20"/>
          <w:szCs w:val="20"/>
        </w:rPr>
      </w:pPr>
    </w:p>
    <w:p w14:paraId="6F6D0F4A" w14:textId="77777777" w:rsidR="000C3B3F" w:rsidRPr="00C93329" w:rsidRDefault="000C3B3F" w:rsidP="000C3B3F">
      <w:pPr>
        <w:spacing w:line="240" w:lineRule="auto"/>
        <w:rPr>
          <w:rFonts w:cs="Arial"/>
          <w:bCs/>
          <w:sz w:val="20"/>
          <w:szCs w:val="20"/>
        </w:rPr>
      </w:pPr>
      <w:r w:rsidRPr="00C93329">
        <w:rPr>
          <w:sz w:val="20"/>
          <w:szCs w:val="20"/>
        </w:rPr>
        <w:t xml:space="preserve">MVI ima svojega predstavnika v </w:t>
      </w:r>
      <w:r w:rsidRPr="00C93329">
        <w:rPr>
          <w:sz w:val="20"/>
          <w:szCs w:val="20"/>
          <w:u w:val="single"/>
        </w:rPr>
        <w:t>Delovni skupini vlade za pripravo Načrta ukrepov Vlade Republike Slovenije o izvrševanju predpisov na področju uresničevanja pravic italijanske in madžarske narodne skupnosti v Republiki Sloveniji in za spremljanje njegovega izvajanja</w:t>
      </w:r>
      <w:r w:rsidRPr="00C93329">
        <w:rPr>
          <w:sz w:val="20"/>
          <w:szCs w:val="20"/>
        </w:rPr>
        <w:t xml:space="preserve">. Ta na podlagi poročil pristojnih resorjev letno pripravi poročila o izvajanju ukrepov iz načrta. Načrt ukrepov Vlade Republike Slovenije za izvrševanje predpisov na področju uresničevanja pravic italijanske in madžarske narodne skupnosti v Republiki Sloveniji za obdobje 2021–2025 vključuje tudi ukrepe, s katerimi ministrstvo zagotavlja izvajanje predpisov na področju pravic obeh narodnih skupnosti znotraj dvojezičnega šolstva in šolstva z italijanskim učnim jezikom: prevajanje obrazcev v jezik narodne skupnosti, dvig kakovosti manjšinskega šolstva, sprememba pravilnikov na osnovi spremembe zakona, začetek izvajanja srednješolskega programa predšolske vzgoje na dvojezični šoli, madžarščina in italijanščina kot drugi jezik na nacionalnem preverjanju znanja. </w:t>
      </w:r>
    </w:p>
    <w:p w14:paraId="45F075C8" w14:textId="77777777" w:rsidR="000C3B3F" w:rsidRPr="00C93329" w:rsidRDefault="000C3B3F" w:rsidP="000C3B3F">
      <w:pPr>
        <w:spacing w:line="240" w:lineRule="auto"/>
        <w:rPr>
          <w:rFonts w:cs="Arial"/>
          <w:i/>
          <w:iCs/>
          <w:sz w:val="20"/>
          <w:szCs w:val="20"/>
        </w:rPr>
      </w:pPr>
    </w:p>
    <w:p w14:paraId="34E342B6" w14:textId="73AB8864" w:rsidR="000C3B3F" w:rsidRPr="00C93329" w:rsidRDefault="000C3B3F" w:rsidP="000C3B3F">
      <w:pPr>
        <w:spacing w:line="240" w:lineRule="auto"/>
        <w:rPr>
          <w:rFonts w:cs="Arial"/>
          <w:i/>
          <w:iCs/>
          <w:sz w:val="20"/>
          <w:szCs w:val="20"/>
        </w:rPr>
      </w:pPr>
      <w:r w:rsidRPr="00C93329">
        <w:rPr>
          <w:rFonts w:cs="Arial"/>
          <w:i/>
          <w:iCs/>
          <w:sz w:val="20"/>
          <w:szCs w:val="20"/>
        </w:rPr>
        <w:t xml:space="preserve">Porabljena sredstva: </w:t>
      </w:r>
      <w:r w:rsidRPr="00C93329">
        <w:rPr>
          <w:rFonts w:cs="Arial"/>
          <w:sz w:val="20"/>
          <w:szCs w:val="20"/>
        </w:rPr>
        <w:t>redna dejavnost.</w:t>
      </w:r>
    </w:p>
    <w:p w14:paraId="4E1D8F37" w14:textId="5F0C0EB7" w:rsidR="003013B3" w:rsidRPr="00C93329" w:rsidRDefault="003013B3" w:rsidP="00C84DA4">
      <w:pPr>
        <w:spacing w:line="240" w:lineRule="auto"/>
        <w:rPr>
          <w:rFonts w:cs="Arial"/>
          <w:sz w:val="20"/>
          <w:szCs w:val="20"/>
        </w:rPr>
      </w:pPr>
    </w:p>
    <w:p w14:paraId="6604E108" w14:textId="77777777" w:rsidR="00C84DA4" w:rsidRPr="00C93329" w:rsidRDefault="00C84DA4" w:rsidP="00C84DA4">
      <w:pPr>
        <w:spacing w:line="240" w:lineRule="auto"/>
        <w:rPr>
          <w:rFonts w:cs="Arial"/>
          <w:color w:val="0070C0"/>
          <w:sz w:val="20"/>
          <w:szCs w:val="20"/>
        </w:rPr>
      </w:pPr>
      <w:r w:rsidRPr="00C93329">
        <w:rPr>
          <w:rFonts w:cs="Arial"/>
          <w:color w:val="0070C0"/>
          <w:sz w:val="20"/>
          <w:szCs w:val="20"/>
        </w:rPr>
        <w:t xml:space="preserve">Jezikovno izobraževanje, romski jezik, cilj: </w:t>
      </w:r>
      <w:r w:rsidRPr="00C93329">
        <w:rPr>
          <w:rFonts w:cs="Arial"/>
          <w:i/>
          <w:iCs/>
          <w:color w:val="0070C0"/>
          <w:sz w:val="20"/>
          <w:szCs w:val="20"/>
          <w:u w:val="single"/>
        </w:rPr>
        <w:t>Krepitev jezikovne zmožnosti in zagotovitev okoliščin za učinkovito izvajanje jezikovne politike in zakonsko predvidene ureditve na področju romskega jezika</w:t>
      </w:r>
    </w:p>
    <w:p w14:paraId="6439E791" w14:textId="77777777" w:rsidR="00C84DA4" w:rsidRPr="00C93329" w:rsidRDefault="00C84DA4" w:rsidP="00C84DA4">
      <w:pPr>
        <w:spacing w:line="240" w:lineRule="auto"/>
        <w:rPr>
          <w:rFonts w:cs="Arial"/>
          <w:sz w:val="20"/>
          <w:szCs w:val="20"/>
        </w:rPr>
      </w:pPr>
    </w:p>
    <w:p w14:paraId="7B110A50" w14:textId="71CB702D" w:rsidR="000C3B3F" w:rsidRPr="00C93329" w:rsidRDefault="000C3B3F" w:rsidP="000C3B3F">
      <w:pPr>
        <w:spacing w:line="240" w:lineRule="auto"/>
        <w:rPr>
          <w:rStyle w:val="normaltextrun"/>
          <w:rFonts w:cs="Arial"/>
          <w:sz w:val="20"/>
          <w:szCs w:val="20"/>
        </w:rPr>
      </w:pPr>
      <w:r w:rsidRPr="00C93329">
        <w:rPr>
          <w:rFonts w:cs="Arial"/>
          <w:iCs/>
          <w:sz w:val="20"/>
          <w:szCs w:val="20"/>
        </w:rPr>
        <w:t xml:space="preserve">MVI in ZRSŠ poročata o uspešnem zaključku štiriletnega projekta Sveta Evrope </w:t>
      </w:r>
      <w:hyperlink r:id="rId104" w:history="1">
        <w:r w:rsidRPr="00C93329">
          <w:rPr>
            <w:rStyle w:val="Hiperpovezava"/>
            <w:rFonts w:cs="Arial"/>
            <w:iCs/>
            <w:sz w:val="20"/>
            <w:szCs w:val="20"/>
          </w:rPr>
          <w:t>Vključevanje romskih otrok v vzgojo in izobraževanje – preizkušanje večjezičnih pristopov</w:t>
        </w:r>
      </w:hyperlink>
      <w:r w:rsidRPr="00C93329">
        <w:rPr>
          <w:rFonts w:cs="Arial"/>
          <w:iCs/>
          <w:sz w:val="20"/>
          <w:szCs w:val="20"/>
        </w:rPr>
        <w:t xml:space="preserve"> (Romani Plurilingual Policy Experimentation, 2022</w:t>
      </w:r>
      <w:r w:rsidR="00A23F19" w:rsidRPr="00C93329">
        <w:rPr>
          <w:rFonts w:cs="Arial"/>
          <w:iCs/>
          <w:sz w:val="20"/>
          <w:szCs w:val="20"/>
        </w:rPr>
        <w:t>−</w:t>
      </w:r>
      <w:r w:rsidRPr="00C93329">
        <w:rPr>
          <w:rFonts w:cs="Arial"/>
          <w:iCs/>
          <w:sz w:val="20"/>
          <w:szCs w:val="20"/>
        </w:rPr>
        <w:t xml:space="preserve">2025). V projektu sta poleg Slovenije sodelovali še Grčija in Slovaška. Slovenijo so zastopale štiri osnovne šole, od tega dve z vrtcem: </w:t>
      </w:r>
      <w:r w:rsidRPr="00C93329">
        <w:rPr>
          <w:rStyle w:val="normaltextrun"/>
          <w:rFonts w:cs="Arial"/>
          <w:sz w:val="20"/>
          <w:szCs w:val="20"/>
        </w:rPr>
        <w:t xml:space="preserve">OŠ Škocjan, OŠ Janka </w:t>
      </w:r>
      <w:r w:rsidRPr="00C93329">
        <w:rPr>
          <w:rStyle w:val="normaltextrun"/>
          <w:rFonts w:cs="Arial"/>
          <w:sz w:val="20"/>
          <w:szCs w:val="20"/>
        </w:rPr>
        <w:lastRenderedPageBreak/>
        <w:t>Padežnika Maribor, OŠ Črenšovci</w:t>
      </w:r>
      <w:r w:rsidR="00266956" w:rsidRPr="00C93329">
        <w:rPr>
          <w:rStyle w:val="normaltextrun"/>
          <w:rFonts w:cs="Arial"/>
          <w:sz w:val="20"/>
          <w:szCs w:val="20"/>
        </w:rPr>
        <w:t xml:space="preserve"> in</w:t>
      </w:r>
      <w:r w:rsidRPr="00C93329">
        <w:rPr>
          <w:rStyle w:val="normaltextrun"/>
          <w:rFonts w:cs="Arial"/>
          <w:sz w:val="20"/>
          <w:szCs w:val="20"/>
        </w:rPr>
        <w:t xml:space="preserve"> OŠ Leskovec pri Krškem. V letu 2025 je bila za potrebe zaključne konference pripravljena video predstavitev dosežkov Slovenije v tem projektu:</w:t>
      </w:r>
    </w:p>
    <w:p w14:paraId="57C59DD7" w14:textId="77777777" w:rsidR="000C3B3F" w:rsidRPr="00C93329" w:rsidRDefault="003C304E" w:rsidP="000C3B3F">
      <w:pPr>
        <w:spacing w:line="240" w:lineRule="auto"/>
        <w:rPr>
          <w:rFonts w:cs="Arial"/>
          <w:iCs/>
          <w:sz w:val="20"/>
          <w:szCs w:val="20"/>
        </w:rPr>
      </w:pPr>
      <w:hyperlink r:id="rId105" w:history="1">
        <w:r w:rsidR="000C3B3F" w:rsidRPr="00C93329">
          <w:rPr>
            <w:rStyle w:val="Hiperpovezava"/>
            <w:rFonts w:cs="Arial"/>
            <w:iCs/>
            <w:sz w:val="20"/>
            <w:szCs w:val="20"/>
          </w:rPr>
          <w:t>RPPE/VROV_Vključevanje romskih otrok v vzgojo in izobraževanje: preizkušanje večjezičnih pristopov</w:t>
        </w:r>
      </w:hyperlink>
    </w:p>
    <w:p w14:paraId="534527D5" w14:textId="77777777" w:rsidR="000C3B3F" w:rsidRPr="00C93329" w:rsidRDefault="003C304E" w:rsidP="000C3B3F">
      <w:pPr>
        <w:spacing w:line="240" w:lineRule="auto"/>
        <w:rPr>
          <w:rFonts w:cs="Arial"/>
          <w:iCs/>
          <w:sz w:val="20"/>
          <w:szCs w:val="20"/>
        </w:rPr>
      </w:pPr>
      <w:hyperlink r:id="rId106" w:history="1">
        <w:r w:rsidR="000C3B3F" w:rsidRPr="00C93329">
          <w:rPr>
            <w:rStyle w:val="Hiperpovezava"/>
            <w:rFonts w:cs="Arial"/>
            <w:iCs/>
            <w:sz w:val="20"/>
            <w:szCs w:val="20"/>
          </w:rPr>
          <w:t>RPPE/VROV_Vključevanje romskih otrok v vzgojo in izobraževanje: preizkušanje večjezičnih pristopov (z angleškimi podnapisi)</w:t>
        </w:r>
      </w:hyperlink>
    </w:p>
    <w:p w14:paraId="1F15F158" w14:textId="67E2E253" w:rsidR="000C3B3F" w:rsidRPr="00C93329" w:rsidRDefault="000C3B3F" w:rsidP="000C3B3F">
      <w:pPr>
        <w:tabs>
          <w:tab w:val="left" w:pos="9356"/>
        </w:tabs>
        <w:spacing w:line="240" w:lineRule="auto"/>
        <w:rPr>
          <w:rFonts w:eastAsia="Arial" w:cs="Arial"/>
          <w:sz w:val="20"/>
          <w:szCs w:val="20"/>
        </w:rPr>
      </w:pPr>
      <w:r w:rsidRPr="00C93329">
        <w:rPr>
          <w:rFonts w:cs="Arial"/>
          <w:iCs/>
          <w:sz w:val="20"/>
          <w:szCs w:val="20"/>
        </w:rPr>
        <w:t xml:space="preserve">V filmu je na kratko orisano izobraževanje Romov, predstavijo se štiri sodelujoče šole, nato pa se zvrstijo primeri </w:t>
      </w:r>
      <w:r w:rsidR="00A23F19" w:rsidRPr="00C93329">
        <w:rPr>
          <w:rFonts w:cs="Arial"/>
          <w:iCs/>
          <w:sz w:val="20"/>
          <w:szCs w:val="20"/>
        </w:rPr>
        <w:t>dej</w:t>
      </w:r>
      <w:r w:rsidRPr="00C93329">
        <w:rPr>
          <w:rFonts w:cs="Arial"/>
          <w:iCs/>
          <w:sz w:val="20"/>
          <w:szCs w:val="20"/>
        </w:rPr>
        <w:t xml:space="preserve">avnosti na </w:t>
      </w:r>
      <w:r w:rsidR="00A23F19" w:rsidRPr="00C93329">
        <w:rPr>
          <w:rFonts w:cs="Arial"/>
          <w:iCs/>
          <w:sz w:val="20"/>
          <w:szCs w:val="20"/>
        </w:rPr>
        <w:t>ra</w:t>
      </w:r>
      <w:r w:rsidR="00740FDC" w:rsidRPr="00C93329">
        <w:rPr>
          <w:rFonts w:cs="Arial"/>
          <w:iCs/>
          <w:sz w:val="20"/>
          <w:szCs w:val="20"/>
        </w:rPr>
        <w:t>v</w:t>
      </w:r>
      <w:r w:rsidRPr="00C93329">
        <w:rPr>
          <w:rFonts w:cs="Arial"/>
          <w:iCs/>
          <w:sz w:val="20"/>
          <w:szCs w:val="20"/>
        </w:rPr>
        <w:t xml:space="preserve">ni šole/vrtca in v razredu/oddelku. V drugi polovici filma so povzeti učinki teh </w:t>
      </w:r>
      <w:r w:rsidR="00740FDC" w:rsidRPr="00C93329">
        <w:rPr>
          <w:rFonts w:cs="Arial"/>
          <w:iCs/>
          <w:sz w:val="20"/>
          <w:szCs w:val="20"/>
        </w:rPr>
        <w:t>dej</w:t>
      </w:r>
      <w:r w:rsidRPr="00C93329">
        <w:rPr>
          <w:rFonts w:cs="Arial"/>
          <w:iCs/>
          <w:sz w:val="20"/>
          <w:szCs w:val="20"/>
        </w:rPr>
        <w:t xml:space="preserve">avnosti, razmislek o trajnosti pa je vezan na prenovljene učne načrte in splošne cilje. Rezultati </w:t>
      </w:r>
      <w:r w:rsidRPr="00C93329">
        <w:rPr>
          <w:rFonts w:eastAsia="Arial" w:cs="Arial"/>
          <w:sz w:val="20"/>
          <w:szCs w:val="20"/>
        </w:rPr>
        <w:t>eksperimenta so bili predstavljeni na 4. nacionalni konferenci Jeziki v izobraževanju junij</w:t>
      </w:r>
      <w:r w:rsidR="00740FDC" w:rsidRPr="00C93329">
        <w:rPr>
          <w:rFonts w:eastAsia="Arial" w:cs="Arial"/>
          <w:sz w:val="20"/>
          <w:szCs w:val="20"/>
        </w:rPr>
        <w:t>a</w:t>
      </w:r>
      <w:r w:rsidRPr="00C93329">
        <w:rPr>
          <w:rFonts w:eastAsia="Arial" w:cs="Arial"/>
          <w:sz w:val="20"/>
          <w:szCs w:val="20"/>
        </w:rPr>
        <w:t xml:space="preserve"> 2025.</w:t>
      </w:r>
    </w:p>
    <w:p w14:paraId="27D88414" w14:textId="77777777" w:rsidR="000C3B3F" w:rsidRPr="00C93329" w:rsidRDefault="000C3B3F" w:rsidP="000C3B3F">
      <w:pPr>
        <w:spacing w:line="240" w:lineRule="auto"/>
        <w:rPr>
          <w:rFonts w:cs="Arial"/>
          <w:iCs/>
          <w:sz w:val="20"/>
          <w:szCs w:val="20"/>
        </w:rPr>
      </w:pPr>
    </w:p>
    <w:p w14:paraId="384FB534" w14:textId="0B5EC4C4" w:rsidR="000C3B3F" w:rsidRPr="00C93329" w:rsidRDefault="000C3B3F" w:rsidP="000C3B3F">
      <w:pPr>
        <w:spacing w:line="240" w:lineRule="auto"/>
        <w:rPr>
          <w:rFonts w:cs="Arial"/>
          <w:i/>
          <w:iCs/>
          <w:sz w:val="20"/>
          <w:szCs w:val="20"/>
        </w:rPr>
      </w:pPr>
      <w:r w:rsidRPr="00C93329">
        <w:rPr>
          <w:rFonts w:cs="Arial"/>
          <w:i/>
          <w:iCs/>
          <w:sz w:val="20"/>
          <w:szCs w:val="20"/>
        </w:rPr>
        <w:t xml:space="preserve">Porabljena sredstva: </w:t>
      </w:r>
      <w:r w:rsidRPr="00C93329">
        <w:rPr>
          <w:rFonts w:cs="Arial"/>
          <w:sz w:val="20"/>
          <w:szCs w:val="20"/>
        </w:rPr>
        <w:t>8.870,</w:t>
      </w:r>
      <w:r w:rsidR="00022C28" w:rsidRPr="00C93329">
        <w:rPr>
          <w:rFonts w:cs="Arial"/>
          <w:sz w:val="20"/>
          <w:szCs w:val="20"/>
        </w:rPr>
        <w:t>00</w:t>
      </w:r>
      <w:r w:rsidRPr="00C93329">
        <w:rPr>
          <w:rFonts w:cs="Arial"/>
          <w:sz w:val="20"/>
          <w:szCs w:val="20"/>
        </w:rPr>
        <w:t xml:space="preserve"> evr</w:t>
      </w:r>
      <w:r w:rsidR="00022C28" w:rsidRPr="00C93329">
        <w:rPr>
          <w:rFonts w:cs="Arial"/>
          <w:sz w:val="20"/>
          <w:szCs w:val="20"/>
        </w:rPr>
        <w:t>ov</w:t>
      </w:r>
      <w:r w:rsidRPr="00C93329">
        <w:rPr>
          <w:rFonts w:cs="Arial"/>
          <w:sz w:val="20"/>
          <w:szCs w:val="20"/>
        </w:rPr>
        <w:t>.</w:t>
      </w:r>
    </w:p>
    <w:p w14:paraId="64E75FBC" w14:textId="77777777" w:rsidR="000C3B3F" w:rsidRPr="00C93329" w:rsidRDefault="000C3B3F" w:rsidP="000C3B3F">
      <w:pPr>
        <w:spacing w:line="240" w:lineRule="auto"/>
        <w:rPr>
          <w:rFonts w:cs="Arial"/>
          <w:i/>
          <w:iCs/>
          <w:sz w:val="20"/>
          <w:szCs w:val="20"/>
          <w:u w:val="single"/>
        </w:rPr>
      </w:pPr>
    </w:p>
    <w:p w14:paraId="2B744008" w14:textId="4D42DBEA" w:rsidR="000C3B3F" w:rsidRPr="00C93329" w:rsidRDefault="000C3B3F" w:rsidP="000C3B3F">
      <w:pPr>
        <w:spacing w:line="240" w:lineRule="auto"/>
        <w:rPr>
          <w:rFonts w:cs="Arial"/>
          <w:iCs/>
          <w:sz w:val="20"/>
          <w:szCs w:val="20"/>
        </w:rPr>
      </w:pPr>
      <w:r w:rsidRPr="00C93329">
        <w:rPr>
          <w:rFonts w:cs="Arial"/>
          <w:iCs/>
          <w:sz w:val="20"/>
          <w:szCs w:val="20"/>
        </w:rPr>
        <w:t xml:space="preserve">INV je </w:t>
      </w:r>
      <w:r w:rsidR="00DC16B6" w:rsidRPr="00C93329">
        <w:rPr>
          <w:rFonts w:cs="Arial"/>
          <w:iCs/>
          <w:sz w:val="20"/>
          <w:szCs w:val="20"/>
        </w:rPr>
        <w:t>konča</w:t>
      </w:r>
      <w:r w:rsidRPr="00C93329">
        <w:rPr>
          <w:rFonts w:cs="Arial"/>
          <w:iCs/>
          <w:sz w:val="20"/>
          <w:szCs w:val="20"/>
        </w:rPr>
        <w:t xml:space="preserve"> raziskavo </w:t>
      </w:r>
      <w:hyperlink r:id="rId107" w:history="1">
        <w:r w:rsidRPr="00C93329">
          <w:rPr>
            <w:rStyle w:val="Hiperpovezava"/>
            <w:rFonts w:cs="Arial"/>
            <w:iCs/>
            <w:sz w:val="20"/>
            <w:szCs w:val="20"/>
          </w:rPr>
          <w:t>Vključenost in uspešnost romskih učenk in učencev v osnovni šoli</w:t>
        </w:r>
      </w:hyperlink>
      <w:r w:rsidRPr="00C93329">
        <w:rPr>
          <w:rFonts w:cs="Arial"/>
          <w:iCs/>
          <w:sz w:val="20"/>
          <w:szCs w:val="20"/>
        </w:rPr>
        <w:t xml:space="preserve">, katere namen je bil proučiti vključenost in uspešnost romskih učencev v osnovnošolskem izobraževanju v Sloveniji. </w:t>
      </w:r>
      <w:r w:rsidR="00740FDC" w:rsidRPr="00C93329">
        <w:rPr>
          <w:rFonts w:cs="Arial"/>
          <w:iCs/>
          <w:sz w:val="20"/>
          <w:szCs w:val="20"/>
        </w:rPr>
        <w:t>T</w:t>
      </w:r>
      <w:r w:rsidRPr="00C93329">
        <w:rPr>
          <w:rFonts w:cs="Arial"/>
          <w:iCs/>
          <w:sz w:val="20"/>
          <w:szCs w:val="20"/>
        </w:rPr>
        <w:t>emelji na kvantitativnih podatkih, zbranih v skupini 27 osnovnih šol z romskimi učenci, in se nanaša na devet zaporednih šolskih let – od leta 2016/17 do leta 2024/25. Podatki so strukturirani po posameznih razredih, spolu in regijah. V večini primerov so dodane primerjave med romskimi in neromskimi učenci.</w:t>
      </w:r>
      <w:r w:rsidR="00DC16B6" w:rsidRPr="00C93329">
        <w:rPr>
          <w:rFonts w:cs="Arial"/>
          <w:iCs/>
          <w:sz w:val="20"/>
          <w:szCs w:val="20"/>
        </w:rPr>
        <w:t xml:space="preserve"> </w:t>
      </w:r>
      <w:r w:rsidRPr="00C93329">
        <w:rPr>
          <w:rFonts w:cs="Arial"/>
          <w:iCs/>
          <w:sz w:val="20"/>
          <w:szCs w:val="20"/>
        </w:rPr>
        <w:t>Poročilo se osredotoča na tri tematska jedra: število in delež romskih ter neromskih učencev po razrednih stopnjah</w:t>
      </w:r>
      <w:r w:rsidR="00740FDC" w:rsidRPr="00C93329">
        <w:rPr>
          <w:rFonts w:cs="Arial"/>
          <w:iCs/>
          <w:sz w:val="20"/>
          <w:szCs w:val="20"/>
        </w:rPr>
        <w:t>,</w:t>
      </w:r>
      <w:r w:rsidRPr="00C93329">
        <w:rPr>
          <w:rFonts w:cs="Arial"/>
          <w:iCs/>
          <w:sz w:val="20"/>
          <w:szCs w:val="20"/>
        </w:rPr>
        <w:t xml:space="preserve"> delež romskih in neromskih učencev, ki niso uspešno zaključili razreda</w:t>
      </w:r>
      <w:r w:rsidR="00740FDC" w:rsidRPr="00C93329">
        <w:rPr>
          <w:rFonts w:cs="Arial"/>
          <w:iCs/>
          <w:sz w:val="20"/>
          <w:szCs w:val="20"/>
        </w:rPr>
        <w:t xml:space="preserve">, in </w:t>
      </w:r>
      <w:r w:rsidRPr="00C93329">
        <w:rPr>
          <w:rFonts w:cs="Arial"/>
          <w:iCs/>
          <w:sz w:val="20"/>
          <w:szCs w:val="20"/>
        </w:rPr>
        <w:t>delež romskih učencev, ki uspešno zaključijo 6., 7. in 9. razred.</w:t>
      </w:r>
    </w:p>
    <w:p w14:paraId="25C94BD9" w14:textId="77777777" w:rsidR="000C3B3F" w:rsidRPr="00C93329" w:rsidRDefault="000C3B3F" w:rsidP="000C3B3F">
      <w:pPr>
        <w:spacing w:line="240" w:lineRule="auto"/>
        <w:rPr>
          <w:rFonts w:cs="Arial"/>
          <w:iCs/>
          <w:sz w:val="20"/>
          <w:szCs w:val="20"/>
        </w:rPr>
      </w:pPr>
    </w:p>
    <w:p w14:paraId="366F8E9D" w14:textId="77BE05BE" w:rsidR="000C3B3F" w:rsidRPr="00C93329" w:rsidRDefault="000C3B3F" w:rsidP="000C3B3F">
      <w:pPr>
        <w:spacing w:line="240" w:lineRule="auto"/>
        <w:rPr>
          <w:rFonts w:cs="Arial"/>
          <w:iCs/>
          <w:sz w:val="20"/>
          <w:szCs w:val="20"/>
        </w:rPr>
      </w:pPr>
      <w:r w:rsidRPr="00C93329">
        <w:rPr>
          <w:rFonts w:cs="Arial"/>
          <w:i/>
          <w:sz w:val="20"/>
          <w:szCs w:val="20"/>
        </w:rPr>
        <w:t>Porabljena sredstva</w:t>
      </w:r>
      <w:r w:rsidRPr="00C93329">
        <w:rPr>
          <w:rFonts w:cs="Arial"/>
          <w:iCs/>
          <w:sz w:val="20"/>
          <w:szCs w:val="20"/>
        </w:rPr>
        <w:t>: 20.000,00 evrov</w:t>
      </w:r>
      <w:r w:rsidR="001D4F5E" w:rsidRPr="00C93329">
        <w:rPr>
          <w:rFonts w:cs="Arial"/>
          <w:iCs/>
          <w:sz w:val="20"/>
          <w:szCs w:val="20"/>
        </w:rPr>
        <w:t>.</w:t>
      </w:r>
    </w:p>
    <w:p w14:paraId="70BEDB26" w14:textId="77777777" w:rsidR="000C3B3F" w:rsidRPr="00C93329" w:rsidRDefault="000C3B3F" w:rsidP="000C3B3F">
      <w:pPr>
        <w:spacing w:line="240" w:lineRule="auto"/>
        <w:rPr>
          <w:rFonts w:cs="Arial"/>
          <w:iCs/>
          <w:sz w:val="20"/>
          <w:szCs w:val="20"/>
        </w:rPr>
      </w:pPr>
    </w:p>
    <w:p w14:paraId="64EA30E5" w14:textId="504FD2D7" w:rsidR="000C3B3F" w:rsidRPr="00C93329" w:rsidRDefault="000C3B3F" w:rsidP="000C3B3F">
      <w:pPr>
        <w:spacing w:line="240" w:lineRule="auto"/>
        <w:rPr>
          <w:rFonts w:cs="Arial"/>
          <w:iCs/>
          <w:sz w:val="20"/>
          <w:szCs w:val="20"/>
        </w:rPr>
      </w:pPr>
      <w:r w:rsidRPr="00C93329">
        <w:rPr>
          <w:rFonts w:cs="Arial"/>
          <w:iCs/>
          <w:sz w:val="20"/>
          <w:szCs w:val="20"/>
        </w:rPr>
        <w:t xml:space="preserve">INV je nadaljeval </w:t>
      </w:r>
      <w:r w:rsidR="00740FDC" w:rsidRPr="00C93329">
        <w:rPr>
          <w:rFonts w:cs="Arial"/>
          <w:iCs/>
          <w:sz w:val="20"/>
          <w:szCs w:val="20"/>
        </w:rPr>
        <w:t xml:space="preserve">izvajanje </w:t>
      </w:r>
      <w:r w:rsidRPr="00C93329">
        <w:rPr>
          <w:rFonts w:cs="Arial"/>
          <w:iCs/>
          <w:sz w:val="20"/>
          <w:szCs w:val="20"/>
          <w:u w:val="single"/>
        </w:rPr>
        <w:t>pilotn</w:t>
      </w:r>
      <w:r w:rsidR="00740FDC" w:rsidRPr="00C93329">
        <w:rPr>
          <w:rFonts w:cs="Arial"/>
          <w:iCs/>
          <w:sz w:val="20"/>
          <w:szCs w:val="20"/>
          <w:u w:val="single"/>
        </w:rPr>
        <w:t>ega</w:t>
      </w:r>
      <w:r w:rsidRPr="00C93329">
        <w:rPr>
          <w:rFonts w:cs="Arial"/>
          <w:iCs/>
          <w:sz w:val="20"/>
          <w:szCs w:val="20"/>
          <w:u w:val="single"/>
        </w:rPr>
        <w:t xml:space="preserve"> uvajanj</w:t>
      </w:r>
      <w:r w:rsidR="00740FDC" w:rsidRPr="00C93329">
        <w:rPr>
          <w:rFonts w:cs="Arial"/>
          <w:iCs/>
          <w:sz w:val="20"/>
          <w:szCs w:val="20"/>
          <w:u w:val="single"/>
        </w:rPr>
        <w:t>a</w:t>
      </w:r>
      <w:r w:rsidRPr="00C93329">
        <w:rPr>
          <w:rFonts w:cs="Arial"/>
          <w:iCs/>
          <w:sz w:val="20"/>
          <w:szCs w:val="20"/>
          <w:u w:val="single"/>
        </w:rPr>
        <w:t xml:space="preserve"> romščine v obliki dopolnilnega pouka</w:t>
      </w:r>
      <w:r w:rsidRPr="00C93329">
        <w:rPr>
          <w:rFonts w:cs="Arial"/>
          <w:iCs/>
          <w:sz w:val="20"/>
          <w:szCs w:val="20"/>
        </w:rPr>
        <w:t xml:space="preserve"> (2</w:t>
      </w:r>
      <w:r w:rsidR="00740FDC" w:rsidRPr="00C93329">
        <w:rPr>
          <w:rFonts w:cs="Arial"/>
          <w:iCs/>
          <w:sz w:val="20"/>
          <w:szCs w:val="20"/>
        </w:rPr>
        <w:t xml:space="preserve"> uri</w:t>
      </w:r>
      <w:r w:rsidRPr="00C93329">
        <w:rPr>
          <w:rFonts w:cs="Arial"/>
          <w:iCs/>
          <w:sz w:val="20"/>
          <w:szCs w:val="20"/>
        </w:rPr>
        <w:t xml:space="preserve"> na teden) na dveh osnovnih šolah. Na OŠ Metlika je v šol</w:t>
      </w:r>
      <w:r w:rsidR="00740FDC" w:rsidRPr="00C93329">
        <w:rPr>
          <w:rFonts w:cs="Arial"/>
          <w:iCs/>
          <w:sz w:val="20"/>
          <w:szCs w:val="20"/>
        </w:rPr>
        <w:t>skem</w:t>
      </w:r>
      <w:r w:rsidRPr="00C93329">
        <w:rPr>
          <w:rFonts w:cs="Arial"/>
          <w:iCs/>
          <w:sz w:val="20"/>
          <w:szCs w:val="20"/>
        </w:rPr>
        <w:t xml:space="preserve"> letu 2024/2025 pouk romščine obiskovalo 39 učencev, ki so bili razvrščeni v tri skupine: 1. razred (13 učencev), 2. razred (11 učencev) in 3.</w:t>
      </w:r>
      <w:r w:rsidR="00740FDC" w:rsidRPr="00C93329">
        <w:rPr>
          <w:rFonts w:cs="Arial"/>
          <w:iCs/>
          <w:sz w:val="20"/>
          <w:szCs w:val="20"/>
        </w:rPr>
        <w:t>−</w:t>
      </w:r>
      <w:r w:rsidRPr="00C93329">
        <w:rPr>
          <w:rFonts w:cs="Arial"/>
          <w:iCs/>
          <w:sz w:val="20"/>
          <w:szCs w:val="20"/>
        </w:rPr>
        <w:t>6. razred (15 učencev). Na OŠ Franceta Prešerna v Črenšovcih je bilo v šolskem letu 2024/25 prijavljenih 9 otrok v eni skupini (1.</w:t>
      </w:r>
      <w:r w:rsidR="00740FDC" w:rsidRPr="00C93329">
        <w:rPr>
          <w:rFonts w:cs="Arial"/>
          <w:iCs/>
          <w:sz w:val="20"/>
          <w:szCs w:val="20"/>
        </w:rPr>
        <w:t>−</w:t>
      </w:r>
      <w:r w:rsidRPr="00C93329">
        <w:rPr>
          <w:rFonts w:cs="Arial"/>
          <w:iCs/>
          <w:sz w:val="20"/>
          <w:szCs w:val="20"/>
        </w:rPr>
        <w:t>3.razred).  V šolskem letu 2025/2026 so na OŠ Metlika ponovno prijavljene 3 skupine po 15 učencev: 1. razred, 2.</w:t>
      </w:r>
      <w:r w:rsidR="00740FDC" w:rsidRPr="00C93329">
        <w:rPr>
          <w:rFonts w:cs="Arial"/>
          <w:iCs/>
          <w:sz w:val="20"/>
          <w:szCs w:val="20"/>
        </w:rPr>
        <w:t>−</w:t>
      </w:r>
      <w:r w:rsidRPr="00C93329">
        <w:rPr>
          <w:rFonts w:cs="Arial"/>
          <w:iCs/>
          <w:sz w:val="20"/>
          <w:szCs w:val="20"/>
        </w:rPr>
        <w:t>3. razred, 4.</w:t>
      </w:r>
      <w:r w:rsidR="00740FDC" w:rsidRPr="00C93329">
        <w:rPr>
          <w:rFonts w:cs="Arial"/>
          <w:iCs/>
          <w:sz w:val="20"/>
          <w:szCs w:val="20"/>
        </w:rPr>
        <w:t>−</w:t>
      </w:r>
      <w:r w:rsidRPr="00C93329">
        <w:rPr>
          <w:rFonts w:cs="Arial"/>
          <w:iCs/>
          <w:sz w:val="20"/>
          <w:szCs w:val="20"/>
        </w:rPr>
        <w:t>7.</w:t>
      </w:r>
      <w:r w:rsidR="00740FDC" w:rsidRPr="00C93329">
        <w:rPr>
          <w:rFonts w:cs="Arial"/>
          <w:iCs/>
          <w:sz w:val="20"/>
          <w:szCs w:val="20"/>
        </w:rPr>
        <w:t xml:space="preserve"> </w:t>
      </w:r>
      <w:r w:rsidRPr="00C93329">
        <w:rPr>
          <w:rFonts w:cs="Arial"/>
          <w:iCs/>
          <w:sz w:val="20"/>
          <w:szCs w:val="20"/>
        </w:rPr>
        <w:t>razred, skupaj 45 učencev. V Črenšovcih je v šolskem letu 2025/26 ponovno oblikovana skupina 10 otrok od 1.</w:t>
      </w:r>
      <w:r w:rsidR="00740FDC" w:rsidRPr="00C93329">
        <w:rPr>
          <w:rFonts w:cs="Arial"/>
          <w:iCs/>
          <w:sz w:val="20"/>
          <w:szCs w:val="20"/>
        </w:rPr>
        <w:t xml:space="preserve"> do </w:t>
      </w:r>
      <w:r w:rsidRPr="00C93329">
        <w:rPr>
          <w:rFonts w:cs="Arial"/>
          <w:iCs/>
          <w:sz w:val="20"/>
          <w:szCs w:val="20"/>
        </w:rPr>
        <w:t>3. razreda. Različna sociolingvistična situacija obeh romskih dialektov zahteva različne pedagoške prijeme in pristope. Vzporedno nastaja pedagoško gradivo za učenje obeh dialektov. Začelo se je rekrutiranje novih šol za izvajanje romščine.</w:t>
      </w:r>
    </w:p>
    <w:p w14:paraId="711B22F3" w14:textId="37CC347C" w:rsidR="000C3B3F" w:rsidRPr="00C93329" w:rsidRDefault="00740FDC" w:rsidP="000C3B3F">
      <w:pPr>
        <w:spacing w:line="240" w:lineRule="auto"/>
        <w:rPr>
          <w:rFonts w:cs="Arial"/>
          <w:iCs/>
          <w:sz w:val="20"/>
          <w:szCs w:val="20"/>
        </w:rPr>
      </w:pPr>
      <w:bookmarkStart w:id="167" w:name="_Hlk209699069"/>
      <w:r w:rsidRPr="00C93329">
        <w:rPr>
          <w:rFonts w:cs="Arial"/>
          <w:iCs/>
          <w:sz w:val="20"/>
          <w:szCs w:val="20"/>
        </w:rPr>
        <w:t>O</w:t>
      </w:r>
      <w:r w:rsidR="000C3B3F" w:rsidRPr="00C93329">
        <w:rPr>
          <w:rFonts w:cs="Arial"/>
          <w:iCs/>
          <w:sz w:val="20"/>
          <w:szCs w:val="20"/>
        </w:rPr>
        <w:t xml:space="preserve">d junija do avgusta je bilo opravljeno anketiranje staršev učencev, ki obiskujejo dopolnilni pouk romščine. Z </w:t>
      </w:r>
      <w:r w:rsidR="000C3B3F" w:rsidRPr="00C93329">
        <w:rPr>
          <w:rFonts w:cs="Arial"/>
          <w:iCs/>
          <w:sz w:val="20"/>
          <w:szCs w:val="20"/>
          <w:u w:val="single"/>
        </w:rPr>
        <w:t>anketo</w:t>
      </w:r>
      <w:r w:rsidR="000C3B3F" w:rsidRPr="00C93329">
        <w:rPr>
          <w:rFonts w:cs="Arial"/>
          <w:iCs/>
          <w:sz w:val="20"/>
          <w:szCs w:val="20"/>
        </w:rPr>
        <w:t xml:space="preserve"> so zbirali podatke o izkušnjah, mnenjih in zadovoljstvu staršev s poukom romščine in romske kulture. </w:t>
      </w:r>
    </w:p>
    <w:bookmarkEnd w:id="167"/>
    <w:p w14:paraId="3918B50C" w14:textId="77777777" w:rsidR="000C3B3F" w:rsidRPr="00C93329" w:rsidRDefault="000C3B3F" w:rsidP="000C3B3F">
      <w:pPr>
        <w:spacing w:line="240" w:lineRule="auto"/>
        <w:rPr>
          <w:rFonts w:cs="Arial"/>
          <w:iCs/>
          <w:sz w:val="20"/>
          <w:szCs w:val="20"/>
        </w:rPr>
      </w:pPr>
    </w:p>
    <w:p w14:paraId="03E64F13" w14:textId="30B1189C" w:rsidR="000C3B3F" w:rsidRPr="00C93329" w:rsidRDefault="00740FDC" w:rsidP="000C3B3F">
      <w:pPr>
        <w:spacing w:line="240" w:lineRule="auto"/>
        <w:rPr>
          <w:rFonts w:cs="Arial"/>
          <w:iCs/>
          <w:sz w:val="20"/>
          <w:szCs w:val="20"/>
        </w:rPr>
      </w:pPr>
      <w:r w:rsidRPr="00C93329">
        <w:rPr>
          <w:rFonts w:cs="Arial"/>
          <w:i/>
          <w:sz w:val="20"/>
          <w:szCs w:val="20"/>
        </w:rPr>
        <w:t>Porabljena sredstva</w:t>
      </w:r>
      <w:r w:rsidR="000C3B3F" w:rsidRPr="00C93329">
        <w:rPr>
          <w:rFonts w:cs="Arial"/>
          <w:iCs/>
          <w:sz w:val="20"/>
          <w:szCs w:val="20"/>
        </w:rPr>
        <w:t>: 18.500,00 evrov.</w:t>
      </w:r>
    </w:p>
    <w:p w14:paraId="35744AD8" w14:textId="77777777" w:rsidR="000C3B3F" w:rsidRPr="00C93329" w:rsidRDefault="000C3B3F" w:rsidP="000C3B3F">
      <w:pPr>
        <w:spacing w:line="240" w:lineRule="auto"/>
        <w:rPr>
          <w:rFonts w:cs="Arial"/>
          <w:iCs/>
          <w:sz w:val="20"/>
          <w:szCs w:val="20"/>
        </w:rPr>
      </w:pPr>
    </w:p>
    <w:p w14:paraId="49680A1F" w14:textId="51510058" w:rsidR="000C3B3F" w:rsidRPr="00C93329" w:rsidRDefault="000C3B3F" w:rsidP="000C3B3F">
      <w:pPr>
        <w:spacing w:line="240" w:lineRule="auto"/>
        <w:rPr>
          <w:rFonts w:cs="Arial"/>
          <w:iCs/>
          <w:sz w:val="20"/>
          <w:szCs w:val="20"/>
        </w:rPr>
      </w:pPr>
      <w:r w:rsidRPr="00C93329">
        <w:rPr>
          <w:rFonts w:cs="Arial"/>
          <w:iCs/>
          <w:sz w:val="20"/>
          <w:szCs w:val="20"/>
        </w:rPr>
        <w:t xml:space="preserve">ZRSŠ je izdal </w:t>
      </w:r>
      <w:r w:rsidRPr="00C93329">
        <w:rPr>
          <w:rFonts w:cs="Arial"/>
          <w:iCs/>
          <w:sz w:val="20"/>
          <w:szCs w:val="20"/>
          <w:u w:val="single"/>
        </w:rPr>
        <w:t>publikacijo</w:t>
      </w:r>
      <w:r w:rsidRPr="00C93329">
        <w:rPr>
          <w:rFonts w:cs="Arial"/>
          <w:iCs/>
          <w:sz w:val="20"/>
          <w:szCs w:val="20"/>
        </w:rPr>
        <w:t xml:space="preserve"> </w:t>
      </w:r>
      <w:hyperlink r:id="rId108" w:history="1">
        <w:r w:rsidRPr="00C93329">
          <w:rPr>
            <w:rStyle w:val="Hiperpovezava"/>
            <w:rFonts w:cs="Arial"/>
            <w:iCs/>
            <w:sz w:val="20"/>
            <w:szCs w:val="20"/>
          </w:rPr>
          <w:t>Podpora pri delu s predšolskimi otroki in učenci Romi</w:t>
        </w:r>
      </w:hyperlink>
      <w:r w:rsidRPr="00C93329">
        <w:rPr>
          <w:rFonts w:cs="Arial"/>
          <w:iCs/>
          <w:sz w:val="20"/>
          <w:szCs w:val="20"/>
        </w:rPr>
        <w:t xml:space="preserve">, s katero se pomaga strokovnim delavcem </w:t>
      </w:r>
      <w:r w:rsidR="00740FDC" w:rsidRPr="00C93329">
        <w:rPr>
          <w:rFonts w:cs="Arial"/>
          <w:iCs/>
          <w:sz w:val="20"/>
          <w:szCs w:val="20"/>
        </w:rPr>
        <w:t>pri</w:t>
      </w:r>
      <w:r w:rsidRPr="00C93329">
        <w:rPr>
          <w:rFonts w:cs="Arial"/>
          <w:iCs/>
          <w:sz w:val="20"/>
          <w:szCs w:val="20"/>
        </w:rPr>
        <w:t xml:space="preserve"> uspešn</w:t>
      </w:r>
      <w:r w:rsidR="00740FDC" w:rsidRPr="00C93329">
        <w:rPr>
          <w:rFonts w:cs="Arial"/>
          <w:iCs/>
          <w:sz w:val="20"/>
          <w:szCs w:val="20"/>
        </w:rPr>
        <w:t>em</w:t>
      </w:r>
      <w:r w:rsidRPr="00C93329">
        <w:rPr>
          <w:rFonts w:cs="Arial"/>
          <w:iCs/>
          <w:sz w:val="20"/>
          <w:szCs w:val="20"/>
        </w:rPr>
        <w:t xml:space="preserve"> vključevanj</w:t>
      </w:r>
      <w:r w:rsidR="00740FDC" w:rsidRPr="00C93329">
        <w:rPr>
          <w:rFonts w:cs="Arial"/>
          <w:iCs/>
          <w:sz w:val="20"/>
          <w:szCs w:val="20"/>
        </w:rPr>
        <w:t>u</w:t>
      </w:r>
      <w:r w:rsidRPr="00C93329">
        <w:rPr>
          <w:rFonts w:cs="Arial"/>
          <w:iCs/>
          <w:sz w:val="20"/>
          <w:szCs w:val="20"/>
        </w:rPr>
        <w:t xml:space="preserve"> otrok in učencev Romov. V publikaciji so opredeljene posebnosti, ki vplivajo na izobraževanje Romov. Na prvem mestu so jezikovne ovire. Poleg pedagoških prilagoditev morajo vzgojitelji in učitelji skrbeti za zaupanj</w:t>
      </w:r>
      <w:r w:rsidR="00740FDC" w:rsidRPr="00C93329">
        <w:rPr>
          <w:rFonts w:cs="Arial"/>
          <w:iCs/>
          <w:sz w:val="20"/>
          <w:szCs w:val="20"/>
        </w:rPr>
        <w:t>e</w:t>
      </w:r>
      <w:r w:rsidRPr="00C93329">
        <w:rPr>
          <w:rFonts w:cs="Arial"/>
          <w:iCs/>
          <w:sz w:val="20"/>
          <w:szCs w:val="20"/>
        </w:rPr>
        <w:t xml:space="preserve">, spodbujanje občutka pripadnosti in ustvarjanje razmer za enake možnosti pri igri in učenju. Med priporočili za delo je tudi vključevanje romskih pravljic, pesmi ali življenjskih zgodb v dejavnosti/učne ure. To omogoča romskim otrokom/učencem, da se prepoznajo v dejavnosti/učni snovi, hkrati pa se večinski populaciji </w:t>
      </w:r>
      <w:r w:rsidR="00740FDC" w:rsidRPr="00C93329">
        <w:rPr>
          <w:rFonts w:cs="Arial"/>
          <w:iCs/>
          <w:sz w:val="20"/>
          <w:szCs w:val="20"/>
        </w:rPr>
        <w:t>−</w:t>
      </w:r>
      <w:r w:rsidRPr="00C93329">
        <w:rPr>
          <w:rFonts w:cs="Arial"/>
          <w:iCs/>
          <w:sz w:val="20"/>
          <w:szCs w:val="20"/>
        </w:rPr>
        <w:t xml:space="preserve"> vrstnikom/sošolcem približa njihovo kulturo. Po drugi strani pa se spodbuja</w:t>
      </w:r>
      <w:r w:rsidR="00740FDC" w:rsidRPr="00C93329">
        <w:rPr>
          <w:rFonts w:cs="Arial"/>
          <w:iCs/>
          <w:sz w:val="20"/>
          <w:szCs w:val="20"/>
        </w:rPr>
        <w:t>ta</w:t>
      </w:r>
      <w:r w:rsidRPr="00C93329">
        <w:rPr>
          <w:rFonts w:cs="Arial"/>
          <w:iCs/>
          <w:sz w:val="20"/>
          <w:szCs w:val="20"/>
        </w:rPr>
        <w:t xml:space="preserve"> tudi razvoj in znanje slovenskega jezika: priporoča se veliko govornih spodbud, pesmi, iger z rimami in vizualnih pripomočkov, ki pomagajo pri učenju slovenščine.</w:t>
      </w:r>
    </w:p>
    <w:p w14:paraId="3759364E" w14:textId="77777777" w:rsidR="000C3B3F" w:rsidRPr="00C93329" w:rsidRDefault="000C3B3F" w:rsidP="000C3B3F">
      <w:pPr>
        <w:spacing w:line="240" w:lineRule="auto"/>
        <w:rPr>
          <w:rFonts w:cs="Arial"/>
          <w:sz w:val="20"/>
          <w:szCs w:val="20"/>
        </w:rPr>
      </w:pPr>
    </w:p>
    <w:p w14:paraId="228A8D89" w14:textId="5A5CC8C0" w:rsidR="00F86436" w:rsidRPr="00C93329" w:rsidRDefault="000C3B3F" w:rsidP="00C84DA4">
      <w:pPr>
        <w:spacing w:line="240" w:lineRule="auto"/>
        <w:rPr>
          <w:rFonts w:cs="Arial"/>
          <w:sz w:val="20"/>
          <w:szCs w:val="20"/>
        </w:rPr>
      </w:pPr>
      <w:r w:rsidRPr="00C93329">
        <w:rPr>
          <w:rFonts w:cs="Arial"/>
          <w:i/>
          <w:iCs/>
          <w:sz w:val="20"/>
          <w:szCs w:val="20"/>
        </w:rPr>
        <w:t>Porabljena sredstva</w:t>
      </w:r>
      <w:r w:rsidR="00840204" w:rsidRPr="00C93329">
        <w:rPr>
          <w:rFonts w:cs="Arial"/>
          <w:i/>
          <w:iCs/>
          <w:sz w:val="20"/>
          <w:szCs w:val="20"/>
        </w:rPr>
        <w:t xml:space="preserve"> za cilj</w:t>
      </w:r>
      <w:r w:rsidRPr="00C93329">
        <w:rPr>
          <w:rFonts w:cs="Arial"/>
          <w:sz w:val="20"/>
          <w:szCs w:val="20"/>
        </w:rPr>
        <w:t xml:space="preserve">: </w:t>
      </w:r>
      <w:r w:rsidRPr="00C93329">
        <w:rPr>
          <w:rFonts w:cs="Arial"/>
          <w:iCs/>
          <w:sz w:val="20"/>
          <w:szCs w:val="20"/>
        </w:rPr>
        <w:t>47.370,</w:t>
      </w:r>
      <w:r w:rsidR="00022C28" w:rsidRPr="00C93329">
        <w:rPr>
          <w:rFonts w:cs="Arial"/>
          <w:iCs/>
          <w:sz w:val="20"/>
          <w:szCs w:val="20"/>
        </w:rPr>
        <w:t>00</w:t>
      </w:r>
      <w:r w:rsidRPr="00C93329">
        <w:rPr>
          <w:rFonts w:cs="Arial"/>
          <w:iCs/>
          <w:sz w:val="20"/>
          <w:szCs w:val="20"/>
        </w:rPr>
        <w:t xml:space="preserve"> evr</w:t>
      </w:r>
      <w:r w:rsidR="00022C28" w:rsidRPr="00C93329">
        <w:rPr>
          <w:rFonts w:cs="Arial"/>
          <w:iCs/>
          <w:sz w:val="20"/>
          <w:szCs w:val="20"/>
        </w:rPr>
        <w:t>ov</w:t>
      </w:r>
      <w:r w:rsidRPr="00C93329">
        <w:rPr>
          <w:rFonts w:cs="Arial"/>
          <w:iCs/>
          <w:sz w:val="20"/>
          <w:szCs w:val="20"/>
        </w:rPr>
        <w:t xml:space="preserve"> + redna dejavnost.</w:t>
      </w:r>
      <w:r w:rsidR="00E850CE" w:rsidRPr="00C93329">
        <w:rPr>
          <w:rFonts w:cs="Arial"/>
          <w:i/>
          <w:iCs/>
          <w:sz w:val="20"/>
          <w:szCs w:val="20"/>
        </w:rPr>
        <w:t xml:space="preserve"> </w:t>
      </w:r>
    </w:p>
    <w:p w14:paraId="7D3F46A0" w14:textId="7F8553F1" w:rsidR="00661D16" w:rsidRPr="00C93329" w:rsidRDefault="00661D16" w:rsidP="00C84DA4">
      <w:pPr>
        <w:spacing w:line="240" w:lineRule="auto"/>
        <w:rPr>
          <w:rFonts w:cs="Arial"/>
          <w:color w:val="0070C0"/>
          <w:sz w:val="20"/>
          <w:szCs w:val="20"/>
        </w:rPr>
      </w:pPr>
    </w:p>
    <w:p w14:paraId="36C7F952" w14:textId="440F85BD" w:rsidR="00C84DA4" w:rsidRPr="00C93329" w:rsidRDefault="00C84DA4" w:rsidP="00C84DA4">
      <w:pPr>
        <w:spacing w:line="240" w:lineRule="auto"/>
        <w:rPr>
          <w:rFonts w:cs="Arial"/>
          <w:color w:val="0070C0"/>
          <w:sz w:val="20"/>
          <w:szCs w:val="20"/>
        </w:rPr>
      </w:pPr>
      <w:r w:rsidRPr="00C93329">
        <w:rPr>
          <w:rFonts w:cs="Arial"/>
          <w:color w:val="0070C0"/>
          <w:sz w:val="20"/>
          <w:szCs w:val="20"/>
        </w:rPr>
        <w:t xml:space="preserve">Jezikovno izobraževanje, jeziki pripadnic in pripadnikov različnih manjšinskih etničnih skupnosti, priseljenk in priseljencev ter njihovih potomk in potomcev, cilj: </w:t>
      </w:r>
      <w:r w:rsidRPr="00C93329">
        <w:rPr>
          <w:rFonts w:cs="Arial"/>
          <w:i/>
          <w:iCs/>
          <w:color w:val="0070C0"/>
          <w:sz w:val="20"/>
          <w:szCs w:val="20"/>
          <w:u w:val="single"/>
        </w:rPr>
        <w:t xml:space="preserve">Krepitev jezikovne zmožnosti </w:t>
      </w:r>
    </w:p>
    <w:p w14:paraId="30B49D93" w14:textId="77777777" w:rsidR="00C84DA4" w:rsidRPr="00C93329" w:rsidRDefault="00C84DA4" w:rsidP="00C84DA4">
      <w:pPr>
        <w:spacing w:line="240" w:lineRule="auto"/>
        <w:rPr>
          <w:rFonts w:cs="Arial"/>
          <w:i/>
          <w:iCs/>
          <w:sz w:val="20"/>
          <w:szCs w:val="20"/>
        </w:rPr>
      </w:pPr>
    </w:p>
    <w:p w14:paraId="0A34E06F" w14:textId="77777777" w:rsidR="00A1754B" w:rsidRPr="00C93329" w:rsidRDefault="00A1754B" w:rsidP="00A1754B">
      <w:pPr>
        <w:spacing w:line="240" w:lineRule="auto"/>
        <w:rPr>
          <w:rFonts w:cs="Arial"/>
          <w:sz w:val="20"/>
          <w:szCs w:val="20"/>
        </w:rPr>
      </w:pPr>
      <w:bookmarkStart w:id="168" w:name="_Hlk160108848"/>
      <w:r w:rsidRPr="00C93329">
        <w:rPr>
          <w:rFonts w:cs="Arial"/>
          <w:sz w:val="20"/>
          <w:szCs w:val="20"/>
        </w:rPr>
        <w:t xml:space="preserve">MVI nadaljuje izvajanje </w:t>
      </w:r>
      <w:r w:rsidRPr="00C93329">
        <w:rPr>
          <w:rFonts w:cs="Arial"/>
          <w:sz w:val="20"/>
          <w:szCs w:val="20"/>
          <w:u w:val="single"/>
        </w:rPr>
        <w:t>dopolnilnega pouka maternih jezikov in kultur</w:t>
      </w:r>
      <w:r w:rsidRPr="00C93329">
        <w:rPr>
          <w:rFonts w:cs="Arial"/>
          <w:sz w:val="20"/>
          <w:szCs w:val="20"/>
        </w:rPr>
        <w:t xml:space="preserve"> za pripadnike drugih narodnosti v Republiki Sloveniji. </w:t>
      </w:r>
      <w:bookmarkEnd w:id="168"/>
      <w:r w:rsidRPr="00C93329">
        <w:rPr>
          <w:rFonts w:cs="Arial"/>
          <w:sz w:val="20"/>
          <w:szCs w:val="20"/>
        </w:rPr>
        <w:t xml:space="preserve">V šolskem letu 2024/25 ga je obiskovalo 839 učencev na vsaj 34 osnovnih šolah, nekatere so ponujale tudi več jezikov. Poučevani jeziki so bili: srbščina, bosanščina, makedonščina, madžarščina, romščina, nemščina, francoščina, ruščina, ukrajinščina. Za pouk je bilo namenjenih </w:t>
      </w:r>
      <w:r w:rsidRPr="00C93329">
        <w:rPr>
          <w:rFonts w:cs="Arial"/>
          <w:sz w:val="20"/>
          <w:szCs w:val="20"/>
          <w:lang w:eastAsia="sl-SI"/>
        </w:rPr>
        <w:t xml:space="preserve">33.975,00 </w:t>
      </w:r>
      <w:r w:rsidRPr="00C93329">
        <w:rPr>
          <w:rFonts w:cs="Arial"/>
          <w:sz w:val="20"/>
          <w:szCs w:val="20"/>
        </w:rPr>
        <w:t>evrov.</w:t>
      </w:r>
    </w:p>
    <w:p w14:paraId="2992BD25" w14:textId="77777777" w:rsidR="00A1754B" w:rsidRPr="00C93329" w:rsidRDefault="00A1754B" w:rsidP="00A1754B">
      <w:pPr>
        <w:spacing w:line="240" w:lineRule="auto"/>
        <w:rPr>
          <w:rFonts w:cs="Arial"/>
          <w:sz w:val="20"/>
          <w:szCs w:val="20"/>
        </w:rPr>
      </w:pPr>
    </w:p>
    <w:p w14:paraId="7D6EFE78" w14:textId="77777777" w:rsidR="00A1754B" w:rsidRPr="00C93329" w:rsidRDefault="00A1754B" w:rsidP="00A1754B">
      <w:pPr>
        <w:spacing w:line="240" w:lineRule="auto"/>
        <w:ind w:right="-143"/>
        <w:rPr>
          <w:rFonts w:cs="Arial"/>
          <w:sz w:val="20"/>
          <w:szCs w:val="20"/>
        </w:rPr>
      </w:pPr>
      <w:r w:rsidRPr="00C93329">
        <w:rPr>
          <w:rFonts w:cs="Arial"/>
          <w:sz w:val="20"/>
          <w:szCs w:val="20"/>
        </w:rPr>
        <w:t>Pregled števila učencev, ki so obiskovali dopolnilni pouk maternih jezikov in kultur v šolskih letih od 2014 do 2025, ter porabljena sredstva z MVI:</w:t>
      </w:r>
    </w:p>
    <w:p w14:paraId="49862246" w14:textId="77777777" w:rsidR="00CF26DA" w:rsidRPr="00C93329" w:rsidRDefault="00CF26DA" w:rsidP="00A1754B">
      <w:pPr>
        <w:spacing w:line="240" w:lineRule="auto"/>
        <w:ind w:right="-143"/>
        <w:rPr>
          <w:rFonts w:cs="Arial"/>
          <w:sz w:val="20"/>
          <w:szCs w:val="20"/>
        </w:rPr>
      </w:pPr>
    </w:p>
    <w:tbl>
      <w:tblPr>
        <w:tblStyle w:val="Tabelamrea"/>
        <w:tblW w:w="8642" w:type="dxa"/>
        <w:tblInd w:w="0" w:type="dxa"/>
        <w:tblLook w:val="04A0" w:firstRow="1" w:lastRow="0" w:firstColumn="1" w:lastColumn="0" w:noHBand="0" w:noVBand="1"/>
      </w:tblPr>
      <w:tblGrid>
        <w:gridCol w:w="2831"/>
        <w:gridCol w:w="2832"/>
        <w:gridCol w:w="2979"/>
      </w:tblGrid>
      <w:tr w:rsidR="00A1754B" w:rsidRPr="00C93329" w14:paraId="5B72D6A9" w14:textId="77777777" w:rsidTr="00BB08AF">
        <w:tc>
          <w:tcPr>
            <w:tcW w:w="2831" w:type="dxa"/>
          </w:tcPr>
          <w:p w14:paraId="26252D1E" w14:textId="77777777" w:rsidR="00A1754B" w:rsidRPr="00C93329" w:rsidRDefault="00A1754B" w:rsidP="00A1754B">
            <w:pPr>
              <w:spacing w:line="240" w:lineRule="auto"/>
              <w:ind w:right="-143"/>
              <w:jc w:val="center"/>
              <w:rPr>
                <w:rFonts w:cs="Arial"/>
                <w:sz w:val="18"/>
                <w:szCs w:val="18"/>
              </w:rPr>
            </w:pPr>
            <w:r w:rsidRPr="00C93329">
              <w:rPr>
                <w:rFonts w:cs="Arial"/>
                <w:sz w:val="18"/>
                <w:szCs w:val="18"/>
              </w:rPr>
              <w:t>Šolsko leto</w:t>
            </w:r>
          </w:p>
        </w:tc>
        <w:tc>
          <w:tcPr>
            <w:tcW w:w="2832" w:type="dxa"/>
          </w:tcPr>
          <w:p w14:paraId="7B40A48C" w14:textId="77777777" w:rsidR="00A1754B" w:rsidRPr="00C93329" w:rsidRDefault="00A1754B" w:rsidP="00A1754B">
            <w:pPr>
              <w:spacing w:line="240" w:lineRule="auto"/>
              <w:ind w:right="-143"/>
              <w:jc w:val="center"/>
              <w:rPr>
                <w:rFonts w:cs="Arial"/>
                <w:sz w:val="18"/>
                <w:szCs w:val="18"/>
              </w:rPr>
            </w:pPr>
            <w:r w:rsidRPr="00C93329">
              <w:rPr>
                <w:rFonts w:cs="Arial"/>
                <w:sz w:val="18"/>
                <w:szCs w:val="18"/>
              </w:rPr>
              <w:t>Število učencev</w:t>
            </w:r>
          </w:p>
        </w:tc>
        <w:tc>
          <w:tcPr>
            <w:tcW w:w="2979" w:type="dxa"/>
          </w:tcPr>
          <w:p w14:paraId="79F58817" w14:textId="797DED67" w:rsidR="00A1754B" w:rsidRPr="00C93329" w:rsidRDefault="00740FDC" w:rsidP="00A1754B">
            <w:pPr>
              <w:spacing w:line="240" w:lineRule="auto"/>
              <w:ind w:right="-143"/>
              <w:jc w:val="center"/>
              <w:rPr>
                <w:rFonts w:cs="Arial"/>
                <w:sz w:val="18"/>
                <w:szCs w:val="18"/>
              </w:rPr>
            </w:pPr>
            <w:r w:rsidRPr="00C93329">
              <w:rPr>
                <w:rFonts w:cs="Arial"/>
                <w:sz w:val="18"/>
                <w:szCs w:val="18"/>
              </w:rPr>
              <w:t>Porabljena s</w:t>
            </w:r>
            <w:r w:rsidR="00A1754B" w:rsidRPr="00C93329">
              <w:rPr>
                <w:rFonts w:cs="Arial"/>
                <w:sz w:val="18"/>
                <w:szCs w:val="18"/>
              </w:rPr>
              <w:t>redstva</w:t>
            </w:r>
          </w:p>
        </w:tc>
      </w:tr>
      <w:tr w:rsidR="00A1754B" w:rsidRPr="00C93329" w14:paraId="2B08D776" w14:textId="77777777" w:rsidTr="00BB08AF">
        <w:tc>
          <w:tcPr>
            <w:tcW w:w="2831" w:type="dxa"/>
          </w:tcPr>
          <w:p w14:paraId="5FA1F86B" w14:textId="77777777" w:rsidR="00A1754B" w:rsidRPr="00C93329" w:rsidRDefault="00A1754B" w:rsidP="00A1754B">
            <w:pPr>
              <w:spacing w:line="240" w:lineRule="auto"/>
              <w:ind w:right="-143"/>
              <w:jc w:val="center"/>
              <w:rPr>
                <w:rFonts w:cs="Arial"/>
                <w:sz w:val="18"/>
                <w:szCs w:val="18"/>
              </w:rPr>
            </w:pPr>
            <w:r w:rsidRPr="00C93329">
              <w:rPr>
                <w:rFonts w:cs="Arial"/>
                <w:sz w:val="18"/>
                <w:szCs w:val="18"/>
              </w:rPr>
              <w:t>2014/15</w:t>
            </w:r>
          </w:p>
        </w:tc>
        <w:tc>
          <w:tcPr>
            <w:tcW w:w="2832" w:type="dxa"/>
          </w:tcPr>
          <w:p w14:paraId="63C417B5" w14:textId="77777777" w:rsidR="00A1754B" w:rsidRPr="00C93329" w:rsidRDefault="00A1754B" w:rsidP="00A1754B">
            <w:pPr>
              <w:spacing w:line="240" w:lineRule="auto"/>
              <w:ind w:right="-143"/>
              <w:jc w:val="center"/>
              <w:rPr>
                <w:rFonts w:cs="Arial"/>
                <w:sz w:val="18"/>
                <w:szCs w:val="18"/>
              </w:rPr>
            </w:pPr>
            <w:r w:rsidRPr="00C93329">
              <w:rPr>
                <w:rFonts w:cs="Arial"/>
                <w:sz w:val="18"/>
                <w:szCs w:val="18"/>
              </w:rPr>
              <w:t>273</w:t>
            </w:r>
          </w:p>
        </w:tc>
        <w:tc>
          <w:tcPr>
            <w:tcW w:w="2979" w:type="dxa"/>
          </w:tcPr>
          <w:p w14:paraId="74CE57BD" w14:textId="77777777" w:rsidR="00A1754B" w:rsidRPr="00C93329" w:rsidRDefault="00A1754B" w:rsidP="00A1754B">
            <w:pPr>
              <w:spacing w:line="240" w:lineRule="auto"/>
              <w:ind w:right="-143"/>
              <w:jc w:val="center"/>
              <w:rPr>
                <w:rFonts w:cs="Arial"/>
                <w:sz w:val="18"/>
                <w:szCs w:val="18"/>
              </w:rPr>
            </w:pPr>
            <w:r w:rsidRPr="00C93329">
              <w:rPr>
                <w:rFonts w:cs="Arial"/>
                <w:sz w:val="18"/>
                <w:szCs w:val="18"/>
                <w:lang w:eastAsia="sl-SI"/>
              </w:rPr>
              <w:t>12.285,00</w:t>
            </w:r>
          </w:p>
        </w:tc>
      </w:tr>
      <w:tr w:rsidR="00A1754B" w:rsidRPr="00C93329" w14:paraId="7E96DFCA" w14:textId="77777777" w:rsidTr="00BB08AF">
        <w:tc>
          <w:tcPr>
            <w:tcW w:w="2831" w:type="dxa"/>
          </w:tcPr>
          <w:p w14:paraId="0D3E8FA1" w14:textId="77777777" w:rsidR="00A1754B" w:rsidRPr="00C93329" w:rsidRDefault="00A1754B" w:rsidP="00A1754B">
            <w:pPr>
              <w:spacing w:line="240" w:lineRule="auto"/>
              <w:ind w:right="-143"/>
              <w:jc w:val="center"/>
              <w:rPr>
                <w:rFonts w:cs="Arial"/>
                <w:sz w:val="18"/>
                <w:szCs w:val="18"/>
              </w:rPr>
            </w:pPr>
            <w:r w:rsidRPr="00C93329">
              <w:rPr>
                <w:rFonts w:cs="Arial"/>
                <w:sz w:val="18"/>
                <w:szCs w:val="18"/>
              </w:rPr>
              <w:t>2015/16</w:t>
            </w:r>
          </w:p>
        </w:tc>
        <w:tc>
          <w:tcPr>
            <w:tcW w:w="2832" w:type="dxa"/>
          </w:tcPr>
          <w:p w14:paraId="3418CB16" w14:textId="77777777" w:rsidR="00A1754B" w:rsidRPr="00C93329" w:rsidRDefault="00A1754B" w:rsidP="00A1754B">
            <w:pPr>
              <w:spacing w:line="240" w:lineRule="auto"/>
              <w:ind w:right="-143"/>
              <w:jc w:val="center"/>
              <w:rPr>
                <w:rFonts w:cs="Arial"/>
                <w:sz w:val="18"/>
                <w:szCs w:val="18"/>
              </w:rPr>
            </w:pPr>
            <w:r w:rsidRPr="00C93329">
              <w:rPr>
                <w:rFonts w:cs="Arial"/>
                <w:sz w:val="18"/>
                <w:szCs w:val="18"/>
                <w:lang w:eastAsia="sl-SI"/>
              </w:rPr>
              <w:t>330</w:t>
            </w:r>
          </w:p>
        </w:tc>
        <w:tc>
          <w:tcPr>
            <w:tcW w:w="2979" w:type="dxa"/>
          </w:tcPr>
          <w:p w14:paraId="3633DC4A" w14:textId="77777777" w:rsidR="00A1754B" w:rsidRPr="00C93329" w:rsidRDefault="00A1754B" w:rsidP="00A1754B">
            <w:pPr>
              <w:spacing w:line="240" w:lineRule="auto"/>
              <w:ind w:right="-143"/>
              <w:jc w:val="center"/>
              <w:rPr>
                <w:rFonts w:cs="Arial"/>
                <w:sz w:val="18"/>
                <w:szCs w:val="18"/>
              </w:rPr>
            </w:pPr>
            <w:r w:rsidRPr="00C93329">
              <w:rPr>
                <w:rFonts w:cs="Arial"/>
                <w:sz w:val="18"/>
                <w:szCs w:val="18"/>
                <w:lang w:eastAsia="sl-SI"/>
              </w:rPr>
              <w:t>14.850,00</w:t>
            </w:r>
          </w:p>
        </w:tc>
      </w:tr>
      <w:tr w:rsidR="00A1754B" w:rsidRPr="00C93329" w14:paraId="75F8B89F" w14:textId="77777777" w:rsidTr="00BB08AF">
        <w:tc>
          <w:tcPr>
            <w:tcW w:w="2831" w:type="dxa"/>
          </w:tcPr>
          <w:p w14:paraId="7D145193" w14:textId="77777777" w:rsidR="00A1754B" w:rsidRPr="00C93329" w:rsidRDefault="00A1754B" w:rsidP="00A1754B">
            <w:pPr>
              <w:spacing w:line="240" w:lineRule="auto"/>
              <w:ind w:right="-143"/>
              <w:jc w:val="center"/>
              <w:rPr>
                <w:rFonts w:cs="Arial"/>
                <w:sz w:val="18"/>
                <w:szCs w:val="18"/>
              </w:rPr>
            </w:pPr>
            <w:r w:rsidRPr="00C93329">
              <w:rPr>
                <w:rFonts w:cs="Arial"/>
                <w:sz w:val="18"/>
                <w:szCs w:val="18"/>
              </w:rPr>
              <w:t>2016/17</w:t>
            </w:r>
          </w:p>
        </w:tc>
        <w:tc>
          <w:tcPr>
            <w:tcW w:w="2832" w:type="dxa"/>
          </w:tcPr>
          <w:p w14:paraId="0F8A64B9" w14:textId="77777777" w:rsidR="00A1754B" w:rsidRPr="00C93329" w:rsidRDefault="00A1754B" w:rsidP="00A1754B">
            <w:pPr>
              <w:spacing w:line="240" w:lineRule="auto"/>
              <w:ind w:right="-143"/>
              <w:jc w:val="center"/>
              <w:rPr>
                <w:rFonts w:cs="Arial"/>
                <w:sz w:val="18"/>
                <w:szCs w:val="18"/>
              </w:rPr>
            </w:pPr>
            <w:r w:rsidRPr="00C93329">
              <w:rPr>
                <w:rFonts w:cs="Arial"/>
                <w:sz w:val="18"/>
                <w:szCs w:val="18"/>
                <w:lang w:eastAsia="sl-SI"/>
              </w:rPr>
              <w:t>362</w:t>
            </w:r>
          </w:p>
        </w:tc>
        <w:tc>
          <w:tcPr>
            <w:tcW w:w="2979" w:type="dxa"/>
          </w:tcPr>
          <w:p w14:paraId="4B46CB79" w14:textId="77777777" w:rsidR="00A1754B" w:rsidRPr="00C93329" w:rsidRDefault="00A1754B" w:rsidP="00A1754B">
            <w:pPr>
              <w:spacing w:line="240" w:lineRule="auto"/>
              <w:ind w:right="-143"/>
              <w:jc w:val="center"/>
              <w:rPr>
                <w:rFonts w:cs="Arial"/>
                <w:sz w:val="18"/>
                <w:szCs w:val="18"/>
              </w:rPr>
            </w:pPr>
            <w:r w:rsidRPr="00C93329">
              <w:rPr>
                <w:rFonts w:cs="Arial"/>
                <w:sz w:val="18"/>
                <w:szCs w:val="18"/>
                <w:lang w:eastAsia="sl-SI"/>
              </w:rPr>
              <w:t>16.290,00</w:t>
            </w:r>
          </w:p>
        </w:tc>
      </w:tr>
      <w:tr w:rsidR="00A1754B" w:rsidRPr="00C93329" w14:paraId="111AE770" w14:textId="77777777" w:rsidTr="00BB08AF">
        <w:tc>
          <w:tcPr>
            <w:tcW w:w="2831" w:type="dxa"/>
          </w:tcPr>
          <w:p w14:paraId="61CF9988" w14:textId="77777777" w:rsidR="00A1754B" w:rsidRPr="00C93329" w:rsidRDefault="00A1754B" w:rsidP="00A1754B">
            <w:pPr>
              <w:spacing w:line="240" w:lineRule="auto"/>
              <w:ind w:right="-143"/>
              <w:jc w:val="center"/>
              <w:rPr>
                <w:rFonts w:cs="Arial"/>
                <w:sz w:val="18"/>
                <w:szCs w:val="18"/>
              </w:rPr>
            </w:pPr>
            <w:r w:rsidRPr="00C93329">
              <w:rPr>
                <w:rFonts w:cs="Arial"/>
                <w:sz w:val="18"/>
                <w:szCs w:val="18"/>
              </w:rPr>
              <w:t>2017/18</w:t>
            </w:r>
          </w:p>
        </w:tc>
        <w:tc>
          <w:tcPr>
            <w:tcW w:w="2832" w:type="dxa"/>
          </w:tcPr>
          <w:p w14:paraId="7441D44A" w14:textId="77777777" w:rsidR="00A1754B" w:rsidRPr="00C93329" w:rsidRDefault="00A1754B" w:rsidP="00A1754B">
            <w:pPr>
              <w:spacing w:line="240" w:lineRule="auto"/>
              <w:ind w:right="-143"/>
              <w:jc w:val="center"/>
              <w:rPr>
                <w:rFonts w:cs="Arial"/>
                <w:sz w:val="18"/>
                <w:szCs w:val="18"/>
              </w:rPr>
            </w:pPr>
            <w:r w:rsidRPr="00C93329">
              <w:rPr>
                <w:rFonts w:cs="Arial"/>
                <w:sz w:val="18"/>
                <w:szCs w:val="18"/>
                <w:lang w:eastAsia="sl-SI"/>
              </w:rPr>
              <w:t>346</w:t>
            </w:r>
          </w:p>
        </w:tc>
        <w:tc>
          <w:tcPr>
            <w:tcW w:w="2979" w:type="dxa"/>
          </w:tcPr>
          <w:p w14:paraId="1C7A0B94" w14:textId="77777777" w:rsidR="00A1754B" w:rsidRPr="00C93329" w:rsidRDefault="00A1754B" w:rsidP="00A1754B">
            <w:pPr>
              <w:spacing w:line="240" w:lineRule="auto"/>
              <w:ind w:right="-143"/>
              <w:jc w:val="center"/>
              <w:rPr>
                <w:rFonts w:cs="Arial"/>
                <w:sz w:val="18"/>
                <w:szCs w:val="18"/>
              </w:rPr>
            </w:pPr>
            <w:r w:rsidRPr="00C93329">
              <w:rPr>
                <w:rFonts w:cs="Arial"/>
                <w:sz w:val="18"/>
                <w:szCs w:val="18"/>
                <w:lang w:eastAsia="sl-SI"/>
              </w:rPr>
              <w:t>15.570,00</w:t>
            </w:r>
          </w:p>
        </w:tc>
      </w:tr>
      <w:tr w:rsidR="00A1754B" w:rsidRPr="00C93329" w14:paraId="5A8F16BD" w14:textId="77777777" w:rsidTr="00BB08AF">
        <w:tc>
          <w:tcPr>
            <w:tcW w:w="2831" w:type="dxa"/>
          </w:tcPr>
          <w:p w14:paraId="502D6FC8" w14:textId="77777777" w:rsidR="00A1754B" w:rsidRPr="00C93329" w:rsidRDefault="00A1754B" w:rsidP="00A1754B">
            <w:pPr>
              <w:spacing w:line="240" w:lineRule="auto"/>
              <w:ind w:right="-143"/>
              <w:jc w:val="center"/>
              <w:rPr>
                <w:rFonts w:cs="Arial"/>
                <w:sz w:val="18"/>
                <w:szCs w:val="18"/>
              </w:rPr>
            </w:pPr>
            <w:r w:rsidRPr="00C93329">
              <w:rPr>
                <w:rFonts w:cs="Arial"/>
                <w:sz w:val="18"/>
                <w:szCs w:val="18"/>
              </w:rPr>
              <w:t>2018/19</w:t>
            </w:r>
          </w:p>
        </w:tc>
        <w:tc>
          <w:tcPr>
            <w:tcW w:w="2832" w:type="dxa"/>
          </w:tcPr>
          <w:p w14:paraId="7A26190E" w14:textId="77777777" w:rsidR="00A1754B" w:rsidRPr="00C93329" w:rsidRDefault="00A1754B" w:rsidP="00A1754B">
            <w:pPr>
              <w:spacing w:line="240" w:lineRule="auto"/>
              <w:ind w:right="-143"/>
              <w:jc w:val="center"/>
              <w:rPr>
                <w:rFonts w:cs="Arial"/>
                <w:sz w:val="18"/>
                <w:szCs w:val="18"/>
              </w:rPr>
            </w:pPr>
            <w:r w:rsidRPr="00C93329">
              <w:rPr>
                <w:rFonts w:cs="Arial"/>
                <w:sz w:val="18"/>
                <w:szCs w:val="18"/>
                <w:lang w:eastAsia="sl-SI"/>
              </w:rPr>
              <w:t>343</w:t>
            </w:r>
          </w:p>
        </w:tc>
        <w:tc>
          <w:tcPr>
            <w:tcW w:w="2979" w:type="dxa"/>
          </w:tcPr>
          <w:p w14:paraId="229C2047" w14:textId="77777777" w:rsidR="00A1754B" w:rsidRPr="00C93329" w:rsidRDefault="00A1754B" w:rsidP="00A1754B">
            <w:pPr>
              <w:spacing w:line="240" w:lineRule="auto"/>
              <w:ind w:right="-143"/>
              <w:jc w:val="center"/>
              <w:rPr>
                <w:rFonts w:cs="Arial"/>
                <w:sz w:val="18"/>
                <w:szCs w:val="18"/>
              </w:rPr>
            </w:pPr>
            <w:r w:rsidRPr="00C93329">
              <w:rPr>
                <w:rFonts w:cs="Arial"/>
                <w:sz w:val="18"/>
                <w:szCs w:val="18"/>
                <w:lang w:eastAsia="sl-SI"/>
              </w:rPr>
              <w:t>15.435,00</w:t>
            </w:r>
          </w:p>
        </w:tc>
      </w:tr>
      <w:tr w:rsidR="00A1754B" w:rsidRPr="00C93329" w14:paraId="778A4801" w14:textId="77777777" w:rsidTr="00BB08AF">
        <w:tc>
          <w:tcPr>
            <w:tcW w:w="2831" w:type="dxa"/>
          </w:tcPr>
          <w:p w14:paraId="3E682D6C" w14:textId="77777777" w:rsidR="00A1754B" w:rsidRPr="00C93329" w:rsidRDefault="00A1754B" w:rsidP="00A1754B">
            <w:pPr>
              <w:spacing w:line="240" w:lineRule="auto"/>
              <w:ind w:right="-143"/>
              <w:jc w:val="center"/>
              <w:rPr>
                <w:rFonts w:cs="Arial"/>
                <w:sz w:val="18"/>
                <w:szCs w:val="18"/>
              </w:rPr>
            </w:pPr>
            <w:r w:rsidRPr="00C93329">
              <w:rPr>
                <w:rFonts w:cs="Arial"/>
                <w:sz w:val="18"/>
                <w:szCs w:val="18"/>
              </w:rPr>
              <w:t>2019/20</w:t>
            </w:r>
          </w:p>
        </w:tc>
        <w:tc>
          <w:tcPr>
            <w:tcW w:w="2832" w:type="dxa"/>
            <w:vAlign w:val="bottom"/>
          </w:tcPr>
          <w:p w14:paraId="3DA35D21" w14:textId="77777777" w:rsidR="00A1754B" w:rsidRPr="00C93329" w:rsidRDefault="00A1754B" w:rsidP="00A1754B">
            <w:pPr>
              <w:spacing w:line="240" w:lineRule="auto"/>
              <w:ind w:right="-143"/>
              <w:jc w:val="center"/>
              <w:rPr>
                <w:rFonts w:cs="Arial"/>
                <w:sz w:val="18"/>
                <w:szCs w:val="18"/>
              </w:rPr>
            </w:pPr>
            <w:r w:rsidRPr="00C93329">
              <w:rPr>
                <w:rFonts w:cs="Arial"/>
                <w:sz w:val="18"/>
                <w:szCs w:val="18"/>
                <w:lang w:eastAsia="sl-SI"/>
              </w:rPr>
              <w:t>350</w:t>
            </w:r>
          </w:p>
        </w:tc>
        <w:tc>
          <w:tcPr>
            <w:tcW w:w="2979" w:type="dxa"/>
          </w:tcPr>
          <w:p w14:paraId="3F388D1C" w14:textId="77777777" w:rsidR="00A1754B" w:rsidRPr="00C93329" w:rsidRDefault="00A1754B" w:rsidP="00A1754B">
            <w:pPr>
              <w:spacing w:line="240" w:lineRule="auto"/>
              <w:ind w:right="-143"/>
              <w:jc w:val="center"/>
              <w:rPr>
                <w:rFonts w:cs="Arial"/>
                <w:sz w:val="18"/>
                <w:szCs w:val="18"/>
              </w:rPr>
            </w:pPr>
            <w:r w:rsidRPr="00C93329">
              <w:rPr>
                <w:rFonts w:cs="Arial"/>
                <w:sz w:val="18"/>
                <w:szCs w:val="18"/>
                <w:lang w:eastAsia="sl-SI"/>
              </w:rPr>
              <w:t>15.750,00</w:t>
            </w:r>
          </w:p>
        </w:tc>
      </w:tr>
      <w:tr w:rsidR="00A1754B" w:rsidRPr="00C93329" w14:paraId="298955B1" w14:textId="77777777" w:rsidTr="00BB08AF">
        <w:tc>
          <w:tcPr>
            <w:tcW w:w="2831" w:type="dxa"/>
          </w:tcPr>
          <w:p w14:paraId="0EF95098" w14:textId="77777777" w:rsidR="00A1754B" w:rsidRPr="00C93329" w:rsidRDefault="00A1754B" w:rsidP="00A1754B">
            <w:pPr>
              <w:spacing w:line="240" w:lineRule="auto"/>
              <w:ind w:right="-143"/>
              <w:jc w:val="center"/>
              <w:rPr>
                <w:rFonts w:cs="Arial"/>
                <w:sz w:val="18"/>
                <w:szCs w:val="18"/>
              </w:rPr>
            </w:pPr>
            <w:r w:rsidRPr="00C93329">
              <w:rPr>
                <w:rFonts w:cs="Arial"/>
                <w:sz w:val="18"/>
                <w:szCs w:val="18"/>
              </w:rPr>
              <w:t>2020/21</w:t>
            </w:r>
          </w:p>
        </w:tc>
        <w:tc>
          <w:tcPr>
            <w:tcW w:w="2832" w:type="dxa"/>
          </w:tcPr>
          <w:p w14:paraId="0D957F02" w14:textId="77777777" w:rsidR="00A1754B" w:rsidRPr="00C93329" w:rsidRDefault="00A1754B" w:rsidP="00A1754B">
            <w:pPr>
              <w:spacing w:line="240" w:lineRule="auto"/>
              <w:ind w:right="-143"/>
              <w:jc w:val="center"/>
              <w:rPr>
                <w:rFonts w:cs="Arial"/>
                <w:sz w:val="18"/>
                <w:szCs w:val="18"/>
              </w:rPr>
            </w:pPr>
            <w:r w:rsidRPr="00C93329">
              <w:rPr>
                <w:rFonts w:cs="Arial"/>
                <w:sz w:val="18"/>
                <w:szCs w:val="18"/>
                <w:lang w:eastAsia="sl-SI"/>
              </w:rPr>
              <w:t>476</w:t>
            </w:r>
          </w:p>
        </w:tc>
        <w:tc>
          <w:tcPr>
            <w:tcW w:w="2979" w:type="dxa"/>
          </w:tcPr>
          <w:p w14:paraId="3B363483" w14:textId="77777777" w:rsidR="00A1754B" w:rsidRPr="00C93329" w:rsidRDefault="00A1754B" w:rsidP="00A1754B">
            <w:pPr>
              <w:spacing w:line="240" w:lineRule="auto"/>
              <w:ind w:right="-143"/>
              <w:jc w:val="center"/>
              <w:rPr>
                <w:rFonts w:cs="Arial"/>
                <w:sz w:val="18"/>
                <w:szCs w:val="18"/>
              </w:rPr>
            </w:pPr>
            <w:r w:rsidRPr="00C93329">
              <w:rPr>
                <w:rFonts w:cs="Arial"/>
                <w:sz w:val="18"/>
                <w:szCs w:val="18"/>
                <w:lang w:eastAsia="sl-SI"/>
              </w:rPr>
              <w:t>21.420,00</w:t>
            </w:r>
          </w:p>
        </w:tc>
      </w:tr>
      <w:tr w:rsidR="00A1754B" w:rsidRPr="00C93329" w14:paraId="65F31B88" w14:textId="77777777" w:rsidTr="00BB08AF">
        <w:tc>
          <w:tcPr>
            <w:tcW w:w="2831" w:type="dxa"/>
          </w:tcPr>
          <w:p w14:paraId="14A92173" w14:textId="77777777" w:rsidR="00A1754B" w:rsidRPr="00C93329" w:rsidRDefault="00A1754B" w:rsidP="00A1754B">
            <w:pPr>
              <w:spacing w:line="240" w:lineRule="auto"/>
              <w:ind w:right="-143"/>
              <w:jc w:val="center"/>
              <w:rPr>
                <w:rFonts w:cs="Arial"/>
                <w:sz w:val="18"/>
                <w:szCs w:val="18"/>
              </w:rPr>
            </w:pPr>
            <w:r w:rsidRPr="00C93329">
              <w:rPr>
                <w:rFonts w:cs="Arial"/>
                <w:sz w:val="18"/>
                <w:szCs w:val="18"/>
              </w:rPr>
              <w:t>2021/22</w:t>
            </w:r>
          </w:p>
        </w:tc>
        <w:tc>
          <w:tcPr>
            <w:tcW w:w="2832" w:type="dxa"/>
          </w:tcPr>
          <w:p w14:paraId="3774EA75" w14:textId="77777777" w:rsidR="00A1754B" w:rsidRPr="00C93329" w:rsidRDefault="00A1754B" w:rsidP="00A1754B">
            <w:pPr>
              <w:spacing w:line="240" w:lineRule="auto"/>
              <w:ind w:right="-143"/>
              <w:jc w:val="center"/>
              <w:rPr>
                <w:rFonts w:cs="Arial"/>
                <w:sz w:val="18"/>
                <w:szCs w:val="18"/>
              </w:rPr>
            </w:pPr>
            <w:r w:rsidRPr="00C93329">
              <w:rPr>
                <w:rFonts w:cs="Arial"/>
                <w:sz w:val="18"/>
                <w:szCs w:val="18"/>
                <w:lang w:eastAsia="sl-SI"/>
              </w:rPr>
              <w:t>573</w:t>
            </w:r>
          </w:p>
        </w:tc>
        <w:tc>
          <w:tcPr>
            <w:tcW w:w="2979" w:type="dxa"/>
          </w:tcPr>
          <w:p w14:paraId="1B534E64" w14:textId="77777777" w:rsidR="00A1754B" w:rsidRPr="00C93329" w:rsidRDefault="00A1754B" w:rsidP="00A1754B">
            <w:pPr>
              <w:spacing w:line="240" w:lineRule="auto"/>
              <w:ind w:right="-143"/>
              <w:jc w:val="center"/>
              <w:rPr>
                <w:rFonts w:cs="Arial"/>
                <w:sz w:val="18"/>
                <w:szCs w:val="18"/>
              </w:rPr>
            </w:pPr>
            <w:r w:rsidRPr="00C93329">
              <w:rPr>
                <w:rFonts w:cs="Arial"/>
                <w:sz w:val="18"/>
                <w:szCs w:val="18"/>
                <w:lang w:eastAsia="sl-SI"/>
              </w:rPr>
              <w:t>30.240,00</w:t>
            </w:r>
          </w:p>
        </w:tc>
      </w:tr>
      <w:tr w:rsidR="00A1754B" w:rsidRPr="00C93329" w14:paraId="1605E6E4" w14:textId="77777777" w:rsidTr="00BB08AF">
        <w:tc>
          <w:tcPr>
            <w:tcW w:w="2831" w:type="dxa"/>
          </w:tcPr>
          <w:p w14:paraId="3A741C01" w14:textId="77777777" w:rsidR="00A1754B" w:rsidRPr="00C93329" w:rsidRDefault="00A1754B" w:rsidP="00A1754B">
            <w:pPr>
              <w:spacing w:line="240" w:lineRule="auto"/>
              <w:ind w:right="-143"/>
              <w:jc w:val="center"/>
              <w:rPr>
                <w:rFonts w:cs="Arial"/>
                <w:sz w:val="18"/>
                <w:szCs w:val="18"/>
              </w:rPr>
            </w:pPr>
            <w:r w:rsidRPr="00C93329">
              <w:rPr>
                <w:rFonts w:cs="Arial"/>
                <w:sz w:val="18"/>
                <w:szCs w:val="18"/>
              </w:rPr>
              <w:t>2022/23</w:t>
            </w:r>
          </w:p>
        </w:tc>
        <w:tc>
          <w:tcPr>
            <w:tcW w:w="2832" w:type="dxa"/>
          </w:tcPr>
          <w:p w14:paraId="136325E9" w14:textId="77777777" w:rsidR="00A1754B" w:rsidRPr="00C93329" w:rsidRDefault="00A1754B" w:rsidP="00A1754B">
            <w:pPr>
              <w:spacing w:line="240" w:lineRule="auto"/>
              <w:ind w:right="-143"/>
              <w:jc w:val="center"/>
              <w:rPr>
                <w:rFonts w:cs="Arial"/>
                <w:sz w:val="18"/>
                <w:szCs w:val="18"/>
              </w:rPr>
            </w:pPr>
            <w:r w:rsidRPr="00C93329">
              <w:rPr>
                <w:rFonts w:cs="Arial"/>
                <w:sz w:val="18"/>
                <w:szCs w:val="18"/>
                <w:lang w:eastAsia="sl-SI"/>
              </w:rPr>
              <w:t>959</w:t>
            </w:r>
          </w:p>
        </w:tc>
        <w:tc>
          <w:tcPr>
            <w:tcW w:w="2979" w:type="dxa"/>
            <w:vAlign w:val="bottom"/>
          </w:tcPr>
          <w:p w14:paraId="5DB2236D" w14:textId="77777777" w:rsidR="00A1754B" w:rsidRPr="00C93329" w:rsidRDefault="00A1754B" w:rsidP="00A1754B">
            <w:pPr>
              <w:spacing w:line="240" w:lineRule="auto"/>
              <w:ind w:right="-143"/>
              <w:jc w:val="center"/>
              <w:rPr>
                <w:rFonts w:cs="Arial"/>
                <w:sz w:val="18"/>
                <w:szCs w:val="18"/>
              </w:rPr>
            </w:pPr>
            <w:r w:rsidRPr="00C93329">
              <w:rPr>
                <w:rFonts w:cs="Arial"/>
                <w:sz w:val="18"/>
                <w:szCs w:val="18"/>
                <w:lang w:eastAsia="sl-SI"/>
              </w:rPr>
              <w:t>43.155,00</w:t>
            </w:r>
          </w:p>
        </w:tc>
      </w:tr>
      <w:tr w:rsidR="00A1754B" w:rsidRPr="00C93329" w14:paraId="28A46C39" w14:textId="77777777" w:rsidTr="00BB08AF">
        <w:tc>
          <w:tcPr>
            <w:tcW w:w="2831" w:type="dxa"/>
          </w:tcPr>
          <w:p w14:paraId="7B776795" w14:textId="77777777" w:rsidR="00A1754B" w:rsidRPr="00C93329" w:rsidRDefault="00A1754B" w:rsidP="00A1754B">
            <w:pPr>
              <w:spacing w:line="240" w:lineRule="auto"/>
              <w:ind w:right="-143"/>
              <w:jc w:val="center"/>
              <w:rPr>
                <w:rFonts w:cs="Arial"/>
                <w:sz w:val="18"/>
                <w:szCs w:val="18"/>
              </w:rPr>
            </w:pPr>
            <w:r w:rsidRPr="00C93329">
              <w:rPr>
                <w:rFonts w:cs="Arial"/>
                <w:sz w:val="18"/>
                <w:szCs w:val="18"/>
              </w:rPr>
              <w:t>2023/24</w:t>
            </w:r>
          </w:p>
        </w:tc>
        <w:tc>
          <w:tcPr>
            <w:tcW w:w="2832" w:type="dxa"/>
          </w:tcPr>
          <w:p w14:paraId="2ECDA628" w14:textId="77777777" w:rsidR="00A1754B" w:rsidRPr="00C93329" w:rsidRDefault="00A1754B" w:rsidP="00A1754B">
            <w:pPr>
              <w:spacing w:line="240" w:lineRule="auto"/>
              <w:ind w:right="-143"/>
              <w:jc w:val="center"/>
              <w:rPr>
                <w:rFonts w:cs="Arial"/>
                <w:sz w:val="18"/>
                <w:szCs w:val="18"/>
                <w:lang w:eastAsia="sl-SI"/>
              </w:rPr>
            </w:pPr>
            <w:r w:rsidRPr="00C93329">
              <w:rPr>
                <w:rFonts w:cs="Arial"/>
                <w:sz w:val="18"/>
                <w:szCs w:val="18"/>
                <w:lang w:eastAsia="sl-SI"/>
              </w:rPr>
              <w:t>768</w:t>
            </w:r>
          </w:p>
        </w:tc>
        <w:tc>
          <w:tcPr>
            <w:tcW w:w="2979" w:type="dxa"/>
            <w:vAlign w:val="bottom"/>
          </w:tcPr>
          <w:p w14:paraId="226C1D15" w14:textId="77777777" w:rsidR="00A1754B" w:rsidRPr="00C93329" w:rsidRDefault="00A1754B" w:rsidP="00A1754B">
            <w:pPr>
              <w:spacing w:line="240" w:lineRule="auto"/>
              <w:jc w:val="center"/>
              <w:rPr>
                <w:rFonts w:cs="Arial"/>
                <w:sz w:val="18"/>
                <w:szCs w:val="18"/>
                <w:lang w:eastAsia="sl-SI"/>
              </w:rPr>
            </w:pPr>
            <w:r w:rsidRPr="00C93329">
              <w:rPr>
                <w:rFonts w:cs="Arial"/>
                <w:sz w:val="18"/>
                <w:szCs w:val="18"/>
              </w:rPr>
              <w:t xml:space="preserve">    34.560,00</w:t>
            </w:r>
          </w:p>
        </w:tc>
      </w:tr>
      <w:tr w:rsidR="00A1754B" w:rsidRPr="00C93329" w14:paraId="49B2D6A1" w14:textId="77777777" w:rsidTr="00BB08AF">
        <w:tc>
          <w:tcPr>
            <w:tcW w:w="2831" w:type="dxa"/>
          </w:tcPr>
          <w:p w14:paraId="46D88605" w14:textId="77777777" w:rsidR="00A1754B" w:rsidRPr="00C93329" w:rsidRDefault="00A1754B" w:rsidP="00A1754B">
            <w:pPr>
              <w:spacing w:line="240" w:lineRule="auto"/>
              <w:ind w:right="-143"/>
              <w:jc w:val="center"/>
              <w:rPr>
                <w:rFonts w:cs="Arial"/>
                <w:sz w:val="18"/>
                <w:szCs w:val="18"/>
              </w:rPr>
            </w:pPr>
            <w:r w:rsidRPr="00C93329">
              <w:rPr>
                <w:rFonts w:cs="Arial"/>
                <w:sz w:val="18"/>
                <w:szCs w:val="18"/>
              </w:rPr>
              <w:t>2024/25</w:t>
            </w:r>
          </w:p>
        </w:tc>
        <w:tc>
          <w:tcPr>
            <w:tcW w:w="2832" w:type="dxa"/>
          </w:tcPr>
          <w:p w14:paraId="7B9A5A4F" w14:textId="77777777" w:rsidR="00A1754B" w:rsidRPr="00C93329" w:rsidRDefault="00A1754B" w:rsidP="00A1754B">
            <w:pPr>
              <w:spacing w:line="240" w:lineRule="auto"/>
              <w:ind w:right="-143"/>
              <w:jc w:val="center"/>
              <w:rPr>
                <w:rFonts w:cs="Arial"/>
                <w:sz w:val="18"/>
                <w:szCs w:val="18"/>
                <w:lang w:eastAsia="sl-SI"/>
              </w:rPr>
            </w:pPr>
            <w:r w:rsidRPr="00C93329">
              <w:rPr>
                <w:rFonts w:cs="Arial"/>
                <w:sz w:val="18"/>
                <w:szCs w:val="18"/>
                <w:lang w:eastAsia="sl-SI"/>
              </w:rPr>
              <w:t>755</w:t>
            </w:r>
          </w:p>
        </w:tc>
        <w:tc>
          <w:tcPr>
            <w:tcW w:w="2979" w:type="dxa"/>
            <w:vAlign w:val="bottom"/>
          </w:tcPr>
          <w:p w14:paraId="6B878980" w14:textId="77777777" w:rsidR="00A1754B" w:rsidRPr="00C93329" w:rsidRDefault="00A1754B" w:rsidP="00A1754B">
            <w:pPr>
              <w:spacing w:line="240" w:lineRule="auto"/>
              <w:jc w:val="center"/>
              <w:rPr>
                <w:rFonts w:cs="Arial"/>
                <w:sz w:val="18"/>
                <w:szCs w:val="18"/>
              </w:rPr>
            </w:pPr>
            <w:r w:rsidRPr="00C93329">
              <w:rPr>
                <w:rFonts w:cs="Arial"/>
                <w:sz w:val="18"/>
                <w:szCs w:val="18"/>
              </w:rPr>
              <w:t xml:space="preserve">    33.975,00</w:t>
            </w:r>
          </w:p>
        </w:tc>
      </w:tr>
    </w:tbl>
    <w:p w14:paraId="6CE0C450" w14:textId="77777777" w:rsidR="00A1754B" w:rsidRPr="00C93329" w:rsidRDefault="00A1754B" w:rsidP="00A1754B">
      <w:pPr>
        <w:spacing w:line="240" w:lineRule="auto"/>
        <w:rPr>
          <w:rFonts w:cs="Arial"/>
          <w:sz w:val="20"/>
          <w:szCs w:val="20"/>
        </w:rPr>
      </w:pPr>
    </w:p>
    <w:p w14:paraId="05D82B80" w14:textId="77777777" w:rsidR="00A1754B" w:rsidRPr="00C93329" w:rsidRDefault="00A1754B" w:rsidP="00A1754B">
      <w:pPr>
        <w:spacing w:line="240" w:lineRule="auto"/>
        <w:rPr>
          <w:rFonts w:cs="Arial"/>
          <w:sz w:val="20"/>
          <w:szCs w:val="20"/>
        </w:rPr>
      </w:pPr>
      <w:r w:rsidRPr="00C93329">
        <w:rPr>
          <w:rFonts w:cs="Arial"/>
          <w:sz w:val="20"/>
          <w:szCs w:val="20"/>
        </w:rPr>
        <w:t>V 2025/26 je MVI zvišalo znesek financiranja dopolnilnega pouka na posameznega učenca s 45 evrov na 50 evrov.</w:t>
      </w:r>
    </w:p>
    <w:p w14:paraId="5109797B" w14:textId="77777777" w:rsidR="00A1754B" w:rsidRPr="00C93329" w:rsidRDefault="00A1754B" w:rsidP="00A1754B">
      <w:pPr>
        <w:spacing w:line="240" w:lineRule="auto"/>
        <w:rPr>
          <w:rFonts w:cs="Arial"/>
          <w:sz w:val="20"/>
          <w:szCs w:val="20"/>
        </w:rPr>
      </w:pPr>
    </w:p>
    <w:p w14:paraId="7386556C" w14:textId="51CFE2B0" w:rsidR="00A1754B" w:rsidRPr="00C93329" w:rsidRDefault="00740FDC" w:rsidP="00A1754B">
      <w:pPr>
        <w:spacing w:line="240" w:lineRule="auto"/>
        <w:rPr>
          <w:rFonts w:cs="Arial"/>
          <w:iCs/>
          <w:sz w:val="20"/>
          <w:szCs w:val="20"/>
        </w:rPr>
      </w:pPr>
      <w:r w:rsidRPr="00C93329">
        <w:rPr>
          <w:rFonts w:cs="Arial"/>
          <w:iCs/>
          <w:sz w:val="20"/>
          <w:szCs w:val="20"/>
        </w:rPr>
        <w:t>INV je</w:t>
      </w:r>
      <w:r w:rsidR="00A1754B" w:rsidRPr="00C93329">
        <w:rPr>
          <w:rFonts w:cs="Arial"/>
          <w:iCs/>
          <w:sz w:val="20"/>
          <w:szCs w:val="20"/>
        </w:rPr>
        <w:t xml:space="preserve"> </w:t>
      </w:r>
      <w:r w:rsidRPr="00C93329">
        <w:rPr>
          <w:rFonts w:cs="Arial"/>
          <w:iCs/>
          <w:sz w:val="20"/>
          <w:szCs w:val="20"/>
        </w:rPr>
        <w:t>pri</w:t>
      </w:r>
      <w:r w:rsidR="00A1754B" w:rsidRPr="00C93329">
        <w:rPr>
          <w:rFonts w:cs="Arial"/>
          <w:iCs/>
          <w:sz w:val="20"/>
          <w:szCs w:val="20"/>
        </w:rPr>
        <w:t xml:space="preserve"> izvajanj</w:t>
      </w:r>
      <w:r w:rsidRPr="00C93329">
        <w:rPr>
          <w:rFonts w:cs="Arial"/>
          <w:iCs/>
          <w:sz w:val="20"/>
          <w:szCs w:val="20"/>
        </w:rPr>
        <w:t>u</w:t>
      </w:r>
      <w:r w:rsidR="00A1754B" w:rsidRPr="00C93329">
        <w:rPr>
          <w:rFonts w:cs="Arial"/>
          <w:iCs/>
          <w:sz w:val="20"/>
          <w:szCs w:val="20"/>
        </w:rPr>
        <w:t xml:space="preserve"> dopolnilnega pouka maternih jezikov in kulture (DMPJK) za otroke drugih narodnosti  v sodelovanju s FF UL in ob podpori MVI izvedel </w:t>
      </w:r>
      <w:r w:rsidR="00A1754B" w:rsidRPr="00C93329">
        <w:rPr>
          <w:rFonts w:cs="Arial"/>
          <w:iCs/>
          <w:sz w:val="20"/>
          <w:szCs w:val="20"/>
          <w:u w:val="single"/>
        </w:rPr>
        <w:t>anketno raziskavo</w:t>
      </w:r>
      <w:r w:rsidR="00A1754B" w:rsidRPr="00C93329">
        <w:rPr>
          <w:rFonts w:cs="Arial"/>
          <w:iCs/>
          <w:sz w:val="20"/>
          <w:szCs w:val="20"/>
        </w:rPr>
        <w:t xml:space="preserve"> med starši otrok, vključenih v DPMJK (N = 222 veljavnih odgovorov), ter analizo percepcij o izvedbi, dostopnosti, učinkih, ovirah in preferencah glede ureditve DPMJK. V zaključnem poročilu in strokovnem prispevku je konceptualiziran razkorak med deklarirano jezikovno politiko in prakso pri DPMJK (policy-as-text vs policy-as-practice) ter </w:t>
      </w:r>
      <w:r w:rsidRPr="00C93329">
        <w:rPr>
          <w:rFonts w:cs="Arial"/>
          <w:iCs/>
          <w:sz w:val="20"/>
          <w:szCs w:val="20"/>
        </w:rPr>
        <w:t xml:space="preserve">so </w:t>
      </w:r>
      <w:r w:rsidR="00A1754B" w:rsidRPr="00C93329">
        <w:rPr>
          <w:rFonts w:cs="Arial"/>
          <w:iCs/>
          <w:sz w:val="20"/>
          <w:szCs w:val="20"/>
        </w:rPr>
        <w:t xml:space="preserve">opredeljeni sistemski vzroki. Raziskovalni podatki so objavljeni </w:t>
      </w:r>
      <w:r w:rsidRPr="00C93329">
        <w:rPr>
          <w:rFonts w:cs="Arial"/>
          <w:iCs/>
          <w:sz w:val="20"/>
          <w:szCs w:val="20"/>
        </w:rPr>
        <w:t>v</w:t>
      </w:r>
      <w:r w:rsidR="00A1754B" w:rsidRPr="00C93329">
        <w:rPr>
          <w:rFonts w:cs="Arial"/>
          <w:iCs/>
          <w:sz w:val="20"/>
          <w:szCs w:val="20"/>
        </w:rPr>
        <w:t xml:space="preserve"> repozitoriju Zenodo (</w:t>
      </w:r>
      <w:r w:rsidR="00A1754B" w:rsidRPr="00C93329">
        <w:rPr>
          <w:rFonts w:cs="Arial"/>
          <w:iCs/>
          <w:sz w:val="18"/>
          <w:szCs w:val="18"/>
        </w:rPr>
        <w:t>MEDVEŠEK, Mojca, BALAŽIC BULC, Tatjana. </w:t>
      </w:r>
      <w:r w:rsidR="00A1754B" w:rsidRPr="00C93329">
        <w:rPr>
          <w:rFonts w:cs="Arial"/>
          <w:sz w:val="18"/>
          <w:szCs w:val="18"/>
        </w:rPr>
        <w:t>Izkušnje in mnenja staršev o pouku maternega jezika in kulture – DPMJK,</w:t>
      </w:r>
      <w:r w:rsidR="00A1754B" w:rsidRPr="00C93329">
        <w:rPr>
          <w:rFonts w:cs="Arial"/>
          <w:b/>
          <w:bCs/>
          <w:sz w:val="18"/>
          <w:szCs w:val="18"/>
        </w:rPr>
        <w:t xml:space="preserve"> </w:t>
      </w:r>
      <w:r w:rsidR="00A1754B" w:rsidRPr="00C93329">
        <w:rPr>
          <w:rFonts w:cs="Arial"/>
          <w:sz w:val="18"/>
          <w:szCs w:val="18"/>
        </w:rPr>
        <w:t>Slovenija 2025</w:t>
      </w:r>
      <w:r w:rsidR="00A1754B" w:rsidRPr="00C93329">
        <w:rPr>
          <w:rFonts w:cs="Arial"/>
          <w:iCs/>
          <w:sz w:val="18"/>
          <w:szCs w:val="18"/>
        </w:rPr>
        <w:t>. Genève: Zenodo, Dec. 2025. 1 spletni vir. </w:t>
      </w:r>
      <w:hyperlink r:id="rId109" w:tgtFrame="_blank" w:history="1">
        <w:r w:rsidR="00A1754B" w:rsidRPr="00C93329">
          <w:rPr>
            <w:rStyle w:val="Hiperpovezava"/>
            <w:rFonts w:cs="Arial"/>
            <w:iCs/>
            <w:sz w:val="18"/>
            <w:szCs w:val="18"/>
          </w:rPr>
          <w:t>https://zenodo.org/records/17902757</w:t>
        </w:r>
      </w:hyperlink>
      <w:r w:rsidR="00A1754B" w:rsidRPr="00C93329">
        <w:rPr>
          <w:rFonts w:cs="Arial"/>
          <w:iCs/>
          <w:sz w:val="18"/>
          <w:szCs w:val="18"/>
        </w:rPr>
        <w:t>, DOI: </w:t>
      </w:r>
      <w:hyperlink r:id="rId110" w:tgtFrame="_blank" w:history="1">
        <w:r w:rsidR="00A1754B" w:rsidRPr="00C93329">
          <w:rPr>
            <w:rStyle w:val="Hiperpovezava"/>
            <w:rFonts w:cs="Arial"/>
            <w:iCs/>
            <w:sz w:val="18"/>
            <w:szCs w:val="18"/>
          </w:rPr>
          <w:t>10.5281/zenodo.17902757</w:t>
        </w:r>
      </w:hyperlink>
      <w:r w:rsidR="00A1754B" w:rsidRPr="00C93329">
        <w:rPr>
          <w:rFonts w:cs="Arial"/>
          <w:iCs/>
          <w:sz w:val="18"/>
          <w:szCs w:val="18"/>
        </w:rPr>
        <w:t>, [COBISS.SI-ID </w:t>
      </w:r>
      <w:hyperlink r:id="rId111" w:tgtFrame="_blank" w:history="1">
        <w:r w:rsidR="00A1754B" w:rsidRPr="00C93329">
          <w:rPr>
            <w:rStyle w:val="Hiperpovezava"/>
            <w:rFonts w:cs="Arial"/>
            <w:iCs/>
            <w:sz w:val="18"/>
            <w:szCs w:val="18"/>
          </w:rPr>
          <w:t>261727491</w:t>
        </w:r>
      </w:hyperlink>
      <w:r w:rsidR="00A1754B" w:rsidRPr="00C93329">
        <w:rPr>
          <w:rFonts w:cs="Arial"/>
          <w:iCs/>
          <w:sz w:val="18"/>
          <w:szCs w:val="18"/>
        </w:rPr>
        <w:t>]</w:t>
      </w:r>
      <w:r w:rsidRPr="00C93329">
        <w:rPr>
          <w:rFonts w:cs="Arial"/>
          <w:iCs/>
          <w:sz w:val="18"/>
          <w:szCs w:val="18"/>
        </w:rPr>
        <w:t>)</w:t>
      </w:r>
      <w:r w:rsidR="00A1754B" w:rsidRPr="00C93329">
        <w:rPr>
          <w:rFonts w:cs="Arial"/>
          <w:iCs/>
          <w:sz w:val="20"/>
          <w:szCs w:val="20"/>
        </w:rPr>
        <w:t>. Rezultati raziskave so bili predstavljeni tudi na okrogli mizi Srbi v Sloveniji – zgodovina, demografija, organiziranost, status in pravice, ki jo je organizirala Srbska akademija znanosti in umetnosti (SANU)</w:t>
      </w:r>
      <w:r w:rsidR="002A28CF" w:rsidRPr="00C93329">
        <w:rPr>
          <w:rFonts w:cs="Arial"/>
          <w:iCs/>
          <w:sz w:val="20"/>
          <w:szCs w:val="20"/>
        </w:rPr>
        <w:t>,</w:t>
      </w:r>
      <w:r w:rsidR="00A1754B" w:rsidRPr="00C93329">
        <w:rPr>
          <w:rFonts w:cs="Arial"/>
          <w:iCs/>
          <w:sz w:val="20"/>
          <w:szCs w:val="20"/>
        </w:rPr>
        <w:t xml:space="preserve"> Odbor za proučevanje narodnih manjšin in človekovih pravic v Beogradu 13.</w:t>
      </w:r>
      <w:r w:rsidR="002A28CF" w:rsidRPr="00C93329">
        <w:rPr>
          <w:rFonts w:cs="Arial"/>
          <w:iCs/>
          <w:sz w:val="20"/>
          <w:szCs w:val="20"/>
        </w:rPr>
        <w:t xml:space="preserve"> </w:t>
      </w:r>
      <w:r w:rsidR="00A1754B" w:rsidRPr="00C93329">
        <w:rPr>
          <w:rFonts w:cs="Arial"/>
          <w:iCs/>
          <w:sz w:val="20"/>
          <w:szCs w:val="20"/>
        </w:rPr>
        <w:t>10.</w:t>
      </w:r>
      <w:r w:rsidR="002A28CF" w:rsidRPr="00C93329">
        <w:rPr>
          <w:rFonts w:cs="Arial"/>
          <w:iCs/>
          <w:sz w:val="20"/>
          <w:szCs w:val="20"/>
        </w:rPr>
        <w:t xml:space="preserve"> </w:t>
      </w:r>
      <w:r w:rsidR="00A1754B" w:rsidRPr="00C93329">
        <w:rPr>
          <w:rFonts w:cs="Arial"/>
          <w:iCs/>
          <w:sz w:val="20"/>
          <w:szCs w:val="20"/>
        </w:rPr>
        <w:t xml:space="preserve">2025 </w:t>
      </w:r>
      <w:r w:rsidR="00A1754B" w:rsidRPr="00C93329">
        <w:rPr>
          <w:rFonts w:cs="Arial"/>
          <w:iCs/>
          <w:sz w:val="18"/>
          <w:szCs w:val="18"/>
        </w:rPr>
        <w:t xml:space="preserve">(MEDVEŠEK, Mojca, BALAŽIC BULC, Tatjana. Supplementary Serbian language and culture instruction in Slovenia: legal, organisational, and parental insights </w:t>
      </w:r>
      <w:hyperlink r:id="rId112" w:tgtFrame="_blank" w:history="1">
        <w:r w:rsidR="00A1754B" w:rsidRPr="00C93329">
          <w:rPr>
            <w:rStyle w:val="Hiperpovezava"/>
            <w:rFonts w:cs="Arial"/>
            <w:iCs/>
            <w:sz w:val="18"/>
            <w:szCs w:val="18"/>
          </w:rPr>
          <w:t>10.5281/zenodo.17360970</w:t>
        </w:r>
      </w:hyperlink>
      <w:r w:rsidR="002A28CF" w:rsidRPr="00C93329">
        <w:rPr>
          <w:sz w:val="18"/>
          <w:szCs w:val="18"/>
        </w:rPr>
        <w:t>)</w:t>
      </w:r>
      <w:r w:rsidR="00A1754B" w:rsidRPr="00C93329">
        <w:rPr>
          <w:rFonts w:cs="Arial"/>
          <w:iCs/>
          <w:sz w:val="20"/>
          <w:szCs w:val="20"/>
        </w:rPr>
        <w:t>. Prispevek na to temo je objavljen tudi v monografiji INV.</w:t>
      </w:r>
    </w:p>
    <w:p w14:paraId="0388061A" w14:textId="77777777" w:rsidR="00A1754B" w:rsidRPr="00C93329" w:rsidRDefault="00A1754B" w:rsidP="00A1754B">
      <w:pPr>
        <w:spacing w:line="240" w:lineRule="auto"/>
        <w:rPr>
          <w:rFonts w:cs="Arial"/>
          <w:iCs/>
          <w:sz w:val="20"/>
          <w:szCs w:val="20"/>
        </w:rPr>
      </w:pPr>
    </w:p>
    <w:p w14:paraId="145EBC49" w14:textId="35D96970" w:rsidR="00A1754B" w:rsidRPr="00C93329" w:rsidRDefault="00A1754B" w:rsidP="00A1754B">
      <w:pPr>
        <w:spacing w:line="240" w:lineRule="auto"/>
        <w:rPr>
          <w:rFonts w:cs="Arial"/>
          <w:iCs/>
          <w:sz w:val="20"/>
          <w:szCs w:val="20"/>
          <w:lang w:eastAsia="sl-SI"/>
        </w:rPr>
      </w:pPr>
      <w:r w:rsidRPr="00C93329">
        <w:rPr>
          <w:rFonts w:cs="Arial"/>
          <w:iCs/>
          <w:sz w:val="20"/>
          <w:szCs w:val="20"/>
        </w:rPr>
        <w:t>Na I</w:t>
      </w:r>
      <w:r w:rsidR="002A28CF" w:rsidRPr="00C93329">
        <w:rPr>
          <w:rFonts w:cs="Arial"/>
          <w:iCs/>
          <w:sz w:val="20"/>
          <w:szCs w:val="20"/>
        </w:rPr>
        <w:t>NV</w:t>
      </w:r>
      <w:r w:rsidRPr="00C93329">
        <w:rPr>
          <w:rFonts w:cs="Arial"/>
          <w:iCs/>
          <w:sz w:val="20"/>
          <w:szCs w:val="20"/>
        </w:rPr>
        <w:t xml:space="preserve"> so maja 2025 izvedli </w:t>
      </w:r>
      <w:r w:rsidRPr="00C93329">
        <w:rPr>
          <w:rFonts w:cs="Arial"/>
          <w:iCs/>
          <w:sz w:val="20"/>
          <w:szCs w:val="20"/>
          <w:u w:val="single"/>
        </w:rPr>
        <w:t>strokovno srečanje</w:t>
      </w:r>
      <w:r w:rsidRPr="00C93329">
        <w:rPr>
          <w:rFonts w:cs="Arial"/>
          <w:iCs/>
          <w:sz w:val="20"/>
          <w:szCs w:val="20"/>
        </w:rPr>
        <w:t xml:space="preserve"> učiteljev dopolnilnega pouka maternega jezika za učence drugih narodnosti na temo </w:t>
      </w:r>
      <w:r w:rsidRPr="00C93329">
        <w:rPr>
          <w:rFonts w:cs="Arial"/>
          <w:iCs/>
          <w:sz w:val="20"/>
          <w:szCs w:val="20"/>
          <w:u w:val="single"/>
        </w:rPr>
        <w:t>Igra pri jezikovnem pouku.</w:t>
      </w:r>
      <w:r w:rsidRPr="00C93329">
        <w:rPr>
          <w:rFonts w:cs="Arial"/>
          <w:b/>
          <w:bCs/>
          <w:iCs/>
          <w:sz w:val="20"/>
          <w:szCs w:val="20"/>
        </w:rPr>
        <w:t xml:space="preserve"> </w:t>
      </w:r>
      <w:r w:rsidR="002A28CF" w:rsidRPr="00C93329">
        <w:rPr>
          <w:rFonts w:cs="Arial"/>
          <w:iCs/>
          <w:sz w:val="20"/>
          <w:szCs w:val="20"/>
        </w:rPr>
        <w:t>P</w:t>
      </w:r>
      <w:r w:rsidRPr="00C93329">
        <w:rPr>
          <w:rFonts w:cs="Arial"/>
          <w:iCs/>
          <w:sz w:val="20"/>
          <w:szCs w:val="20"/>
        </w:rPr>
        <w:t>otekal</w:t>
      </w:r>
      <w:r w:rsidR="002A28CF" w:rsidRPr="00C93329">
        <w:rPr>
          <w:rFonts w:cs="Arial"/>
          <w:iCs/>
          <w:sz w:val="20"/>
          <w:szCs w:val="20"/>
        </w:rPr>
        <w:t>o je</w:t>
      </w:r>
      <w:r w:rsidRPr="00C93329">
        <w:rPr>
          <w:rFonts w:cs="Arial"/>
          <w:iCs/>
          <w:sz w:val="20"/>
          <w:szCs w:val="20"/>
        </w:rPr>
        <w:t xml:space="preserve"> </w:t>
      </w:r>
      <w:r w:rsidR="002A28CF" w:rsidRPr="00C93329">
        <w:rPr>
          <w:rFonts w:cs="Arial"/>
          <w:iCs/>
          <w:sz w:val="20"/>
          <w:szCs w:val="20"/>
        </w:rPr>
        <w:t xml:space="preserve">hibridno, </w:t>
      </w:r>
      <w:r w:rsidRPr="00C93329">
        <w:rPr>
          <w:rFonts w:cs="Arial"/>
          <w:iCs/>
          <w:sz w:val="20"/>
          <w:szCs w:val="20"/>
        </w:rPr>
        <w:t>v slovenščini, udeleženci so se lahko odzivali tudi v drugih jezikih</w:t>
      </w:r>
      <w:r w:rsidR="002A28CF" w:rsidRPr="00C93329">
        <w:rPr>
          <w:rFonts w:cs="Arial"/>
          <w:iCs/>
          <w:sz w:val="20"/>
          <w:szCs w:val="20"/>
        </w:rPr>
        <w:t>; v</w:t>
      </w:r>
      <w:r w:rsidRPr="00C93329">
        <w:rPr>
          <w:rFonts w:cs="Arial"/>
          <w:iCs/>
          <w:sz w:val="20"/>
          <w:szCs w:val="20"/>
        </w:rPr>
        <w:t xml:space="preserve"> živo se </w:t>
      </w:r>
      <w:r w:rsidR="002A28CF" w:rsidRPr="00C93329">
        <w:rPr>
          <w:rFonts w:cs="Arial"/>
          <w:iCs/>
          <w:sz w:val="20"/>
          <w:szCs w:val="20"/>
        </w:rPr>
        <w:t xml:space="preserve">ga </w:t>
      </w:r>
      <w:r w:rsidRPr="00C93329">
        <w:rPr>
          <w:rFonts w:cs="Arial"/>
          <w:iCs/>
          <w:sz w:val="20"/>
          <w:szCs w:val="20"/>
        </w:rPr>
        <w:t>je udeležilo 18 učiteljev, ki poučujejo srbščino (11), ruščino (1), ukrajinščino (3), romščino (1), madžarščino (1)</w:t>
      </w:r>
      <w:r w:rsidR="002A28CF" w:rsidRPr="00C93329">
        <w:rPr>
          <w:rFonts w:cs="Arial"/>
          <w:iCs/>
          <w:sz w:val="20"/>
          <w:szCs w:val="20"/>
        </w:rPr>
        <w:t xml:space="preserve"> in</w:t>
      </w:r>
      <w:r w:rsidRPr="00C93329">
        <w:rPr>
          <w:rFonts w:cs="Arial"/>
          <w:iCs/>
          <w:sz w:val="20"/>
          <w:szCs w:val="20"/>
        </w:rPr>
        <w:t xml:space="preserve"> slovenščino (1)</w:t>
      </w:r>
      <w:r w:rsidR="002A28CF" w:rsidRPr="00C93329">
        <w:rPr>
          <w:rFonts w:cs="Arial"/>
          <w:iCs/>
          <w:sz w:val="20"/>
          <w:szCs w:val="20"/>
        </w:rPr>
        <w:t>, š</w:t>
      </w:r>
      <w:r w:rsidRPr="00C93329">
        <w:rPr>
          <w:rFonts w:cs="Arial"/>
          <w:iCs/>
          <w:sz w:val="20"/>
          <w:szCs w:val="20"/>
        </w:rPr>
        <w:t xml:space="preserve">est udeleženk pa je sodelovalo </w:t>
      </w:r>
      <w:r w:rsidR="002A28CF" w:rsidRPr="00C93329">
        <w:rPr>
          <w:rFonts w:cs="Arial"/>
          <w:iCs/>
          <w:sz w:val="20"/>
          <w:szCs w:val="20"/>
        </w:rPr>
        <w:t>na daljavo</w:t>
      </w:r>
      <w:r w:rsidRPr="00C93329">
        <w:rPr>
          <w:rFonts w:cs="Arial"/>
          <w:iCs/>
          <w:sz w:val="20"/>
          <w:szCs w:val="20"/>
        </w:rPr>
        <w:t xml:space="preserve"> (</w:t>
      </w:r>
      <w:r w:rsidRPr="00C93329">
        <w:rPr>
          <w:rFonts w:cs="Arial"/>
          <w:iCs/>
          <w:sz w:val="20"/>
          <w:szCs w:val="20"/>
          <w:shd w:val="clear" w:color="auto" w:fill="FFFFFF"/>
        </w:rPr>
        <w:t xml:space="preserve">makedonščina 1, </w:t>
      </w:r>
      <w:r w:rsidRPr="00C93329">
        <w:rPr>
          <w:rFonts w:cs="Arial"/>
          <w:iCs/>
          <w:sz w:val="20"/>
          <w:szCs w:val="20"/>
          <w:lang w:eastAsia="sl-SI"/>
        </w:rPr>
        <w:t>ukrajinščina 4, srbščina 1).</w:t>
      </w:r>
    </w:p>
    <w:p w14:paraId="1169EFC6" w14:textId="77777777" w:rsidR="00A1754B" w:rsidRPr="00C93329" w:rsidRDefault="00A1754B" w:rsidP="00A1754B">
      <w:pPr>
        <w:spacing w:line="240" w:lineRule="auto"/>
        <w:rPr>
          <w:rFonts w:cs="Arial"/>
          <w:iCs/>
          <w:sz w:val="20"/>
          <w:szCs w:val="20"/>
        </w:rPr>
      </w:pPr>
    </w:p>
    <w:p w14:paraId="28203BB3" w14:textId="27D5B023" w:rsidR="00A1754B" w:rsidRPr="00C93329" w:rsidRDefault="00A1754B" w:rsidP="00A1754B">
      <w:pPr>
        <w:spacing w:line="240" w:lineRule="auto"/>
        <w:rPr>
          <w:rFonts w:cs="Arial"/>
          <w:iCs/>
          <w:sz w:val="20"/>
          <w:szCs w:val="20"/>
        </w:rPr>
      </w:pPr>
      <w:r w:rsidRPr="00C93329">
        <w:rPr>
          <w:rFonts w:cs="Arial"/>
          <w:i/>
          <w:sz w:val="20"/>
          <w:szCs w:val="20"/>
        </w:rPr>
        <w:t>Porabljena sredstva:</w:t>
      </w:r>
      <w:r w:rsidRPr="00C93329">
        <w:rPr>
          <w:rFonts w:cs="Arial"/>
          <w:iCs/>
          <w:sz w:val="20"/>
          <w:szCs w:val="20"/>
        </w:rPr>
        <w:t xml:space="preserve"> 21.500,00 evrov.</w:t>
      </w:r>
    </w:p>
    <w:p w14:paraId="779F016A" w14:textId="77777777" w:rsidR="00A1754B" w:rsidRPr="00C93329" w:rsidRDefault="00A1754B" w:rsidP="00A1754B">
      <w:pPr>
        <w:spacing w:line="240" w:lineRule="auto"/>
        <w:textAlignment w:val="baseline"/>
        <w:rPr>
          <w:rFonts w:cs="Arial"/>
          <w:sz w:val="20"/>
          <w:szCs w:val="20"/>
        </w:rPr>
      </w:pPr>
    </w:p>
    <w:p w14:paraId="13C9378B" w14:textId="4D98D745" w:rsidR="002A28CF" w:rsidRPr="00C93329" w:rsidRDefault="00A1754B" w:rsidP="00A1754B">
      <w:pPr>
        <w:spacing w:line="240" w:lineRule="auto"/>
        <w:textAlignment w:val="baseline"/>
        <w:rPr>
          <w:rFonts w:cs="Arial"/>
          <w:sz w:val="20"/>
          <w:szCs w:val="20"/>
          <w:lang w:eastAsia="sl-SI"/>
        </w:rPr>
      </w:pPr>
      <w:r w:rsidRPr="00C93329">
        <w:rPr>
          <w:rFonts w:cs="Arial"/>
          <w:sz w:val="20"/>
          <w:szCs w:val="20"/>
        </w:rPr>
        <w:t>ZRSŠ je izvede</w:t>
      </w:r>
      <w:r w:rsidR="002A28CF" w:rsidRPr="00C93329">
        <w:rPr>
          <w:rFonts w:cs="Arial"/>
          <w:sz w:val="20"/>
          <w:szCs w:val="20"/>
        </w:rPr>
        <w:t>l</w:t>
      </w:r>
      <w:r w:rsidRPr="00C93329">
        <w:rPr>
          <w:rFonts w:cs="Arial"/>
          <w:sz w:val="20"/>
          <w:szCs w:val="20"/>
        </w:rPr>
        <w:t xml:space="preserve"> pet </w:t>
      </w:r>
      <w:r w:rsidRPr="00C93329">
        <w:rPr>
          <w:rFonts w:cs="Arial"/>
          <w:sz w:val="20"/>
          <w:szCs w:val="20"/>
          <w:u w:val="single"/>
        </w:rPr>
        <w:t>k</w:t>
      </w:r>
      <w:r w:rsidRPr="00C93329">
        <w:rPr>
          <w:rFonts w:cs="Arial"/>
          <w:sz w:val="20"/>
          <w:szCs w:val="20"/>
          <w:u w:val="single"/>
          <w:lang w:eastAsia="sl-SI"/>
        </w:rPr>
        <w:t>onzultacijskih obiskov</w:t>
      </w:r>
      <w:r w:rsidRPr="00C93329">
        <w:rPr>
          <w:rFonts w:cs="Arial"/>
          <w:sz w:val="20"/>
          <w:szCs w:val="20"/>
          <w:lang w:eastAsia="sl-SI"/>
        </w:rPr>
        <w:t xml:space="preserve"> vrtca, v katerem so bili vključeni otroci iz sirotišnice iz Ukrajine, v okviru katerih se je nudila strokovna podpora strokovnim delavcem in vodstvu vrtca pri vključevanju otrok iz Ukrajine v izvajanje kurikula vrtca. </w:t>
      </w:r>
    </w:p>
    <w:p w14:paraId="2A0632F9" w14:textId="7CEFBA41" w:rsidR="00A1754B" w:rsidRPr="00C93329" w:rsidRDefault="00A1754B" w:rsidP="00A1754B">
      <w:pPr>
        <w:spacing w:line="240" w:lineRule="auto"/>
        <w:textAlignment w:val="baseline"/>
        <w:rPr>
          <w:rFonts w:cs="Arial"/>
          <w:sz w:val="20"/>
          <w:szCs w:val="20"/>
          <w:lang w:eastAsia="sl-SI"/>
        </w:rPr>
      </w:pPr>
      <w:r w:rsidRPr="00C93329">
        <w:rPr>
          <w:rFonts w:cs="Arial"/>
          <w:sz w:val="20"/>
          <w:szCs w:val="20"/>
          <w:lang w:eastAsia="sl-SI"/>
        </w:rPr>
        <w:t xml:space="preserve">ZRSŠ je izvedel tudi tri konzultacijske obiske na </w:t>
      </w:r>
      <w:r w:rsidRPr="00C93329">
        <w:rPr>
          <w:rFonts w:cs="Arial"/>
          <w:sz w:val="20"/>
          <w:szCs w:val="20"/>
        </w:rPr>
        <w:t>osnovnih šolah pri uvajanju Smernic za vključevanje in delo z otroki priseljenci.</w:t>
      </w:r>
    </w:p>
    <w:p w14:paraId="4ADE50D9" w14:textId="77777777" w:rsidR="00A1754B" w:rsidRPr="00C93329" w:rsidRDefault="00A1754B" w:rsidP="00A1754B">
      <w:pPr>
        <w:spacing w:line="240" w:lineRule="auto"/>
        <w:rPr>
          <w:rFonts w:cs="Arial"/>
          <w:sz w:val="20"/>
          <w:szCs w:val="20"/>
        </w:rPr>
      </w:pPr>
    </w:p>
    <w:p w14:paraId="4DD07F3B" w14:textId="5D14CEDE" w:rsidR="00A1754B" w:rsidRPr="00C93329" w:rsidRDefault="00A1754B" w:rsidP="00A1754B">
      <w:pPr>
        <w:spacing w:line="240" w:lineRule="auto"/>
        <w:rPr>
          <w:rFonts w:cs="Arial"/>
          <w:sz w:val="20"/>
          <w:szCs w:val="20"/>
        </w:rPr>
      </w:pPr>
      <w:r w:rsidRPr="00C93329">
        <w:rPr>
          <w:rFonts w:cs="Arial"/>
          <w:sz w:val="20"/>
          <w:szCs w:val="20"/>
        </w:rPr>
        <w:t xml:space="preserve">Center šolskih in obšolskih dejavnosti (CŠOD) izvaja </w:t>
      </w:r>
      <w:r w:rsidRPr="00C93329">
        <w:rPr>
          <w:rFonts w:cs="Arial"/>
          <w:sz w:val="20"/>
          <w:szCs w:val="20"/>
          <w:u w:val="single"/>
        </w:rPr>
        <w:t>projekt Skupaj za znanje: Izvajanje aktivnosti v večnamenskih romskih centrih</w:t>
      </w:r>
      <w:r w:rsidR="00703F42" w:rsidRPr="00C93329">
        <w:rPr>
          <w:rFonts w:cs="Arial"/>
          <w:sz w:val="20"/>
          <w:szCs w:val="20"/>
        </w:rPr>
        <w:t xml:space="preserve"> (</w:t>
      </w:r>
      <w:r w:rsidRPr="00C93329">
        <w:rPr>
          <w:rFonts w:cs="Arial"/>
          <w:sz w:val="20"/>
          <w:szCs w:val="20"/>
        </w:rPr>
        <w:t>1. 9. 2023</w:t>
      </w:r>
      <w:r w:rsidR="00703F42" w:rsidRPr="00C93329">
        <w:rPr>
          <w:rFonts w:cs="Arial"/>
          <w:sz w:val="20"/>
          <w:szCs w:val="20"/>
        </w:rPr>
        <w:t>−</w:t>
      </w:r>
      <w:r w:rsidRPr="00C93329">
        <w:rPr>
          <w:rFonts w:cs="Arial"/>
          <w:sz w:val="20"/>
          <w:szCs w:val="20"/>
        </w:rPr>
        <w:t>31. 8. 2028</w:t>
      </w:r>
      <w:r w:rsidR="00703F42" w:rsidRPr="00C93329">
        <w:rPr>
          <w:rFonts w:cs="Arial"/>
          <w:sz w:val="20"/>
          <w:szCs w:val="20"/>
        </w:rPr>
        <w:t xml:space="preserve">, </w:t>
      </w:r>
      <w:r w:rsidRPr="00C93329">
        <w:rPr>
          <w:rFonts w:cs="Arial"/>
          <w:sz w:val="20"/>
          <w:szCs w:val="20"/>
        </w:rPr>
        <w:t xml:space="preserve">sofinanciranje iz Evropskega socialnega sklada). </w:t>
      </w:r>
      <w:r w:rsidR="00703F42" w:rsidRPr="00C93329">
        <w:rPr>
          <w:rFonts w:cs="Arial"/>
          <w:sz w:val="20"/>
          <w:szCs w:val="20"/>
        </w:rPr>
        <w:t>O</w:t>
      </w:r>
      <w:r w:rsidRPr="00C93329">
        <w:rPr>
          <w:rFonts w:cs="Arial"/>
          <w:sz w:val="20"/>
          <w:szCs w:val="20"/>
        </w:rPr>
        <w:t xml:space="preserve">sredotoča </w:t>
      </w:r>
      <w:r w:rsidR="00703F42" w:rsidRPr="00C93329">
        <w:rPr>
          <w:rFonts w:cs="Arial"/>
          <w:sz w:val="20"/>
          <w:szCs w:val="20"/>
        </w:rPr>
        <w:t xml:space="preserve">se </w:t>
      </w:r>
      <w:r w:rsidRPr="00C93329">
        <w:rPr>
          <w:rFonts w:cs="Arial"/>
          <w:sz w:val="20"/>
          <w:szCs w:val="20"/>
        </w:rPr>
        <w:t xml:space="preserve">na dve prioritetni področji, od katerih je eno krepitev in dvig jezikovnih kompetenc, predvsem pri predšolskih otrocih in osnovnošolcih. Projekt so v letu 2025 izvajali na 11 lokacijah večnamenskih romskih centrov (VNRC), ki otrokom predstavljajo varna in spodbudna učna okolja, </w:t>
      </w:r>
      <w:r w:rsidR="003F0314" w:rsidRPr="00C93329">
        <w:rPr>
          <w:rFonts w:cs="Arial"/>
          <w:sz w:val="20"/>
          <w:szCs w:val="20"/>
        </w:rPr>
        <w:t>v katerih</w:t>
      </w:r>
      <w:r w:rsidRPr="00C93329">
        <w:rPr>
          <w:rFonts w:cs="Arial"/>
          <w:sz w:val="20"/>
          <w:szCs w:val="20"/>
        </w:rPr>
        <w:t xml:space="preserve"> imajo na voljo stalno podporo in pomoč pri izobraževanju. </w:t>
      </w:r>
    </w:p>
    <w:p w14:paraId="714DD7C1" w14:textId="3B111C13" w:rsidR="00A1754B" w:rsidRPr="00C93329" w:rsidRDefault="00A1754B" w:rsidP="00A1754B">
      <w:pPr>
        <w:spacing w:line="240" w:lineRule="auto"/>
        <w:rPr>
          <w:rFonts w:cs="Arial"/>
          <w:sz w:val="20"/>
          <w:szCs w:val="20"/>
        </w:rPr>
      </w:pPr>
      <w:r w:rsidRPr="00C93329">
        <w:rPr>
          <w:rFonts w:cs="Arial"/>
          <w:sz w:val="20"/>
          <w:szCs w:val="20"/>
        </w:rPr>
        <w:t xml:space="preserve">Pomembno vlogo pri spodbujanju socialnega vključevanja romskih otrok in njihovih staršev ima </w:t>
      </w:r>
      <w:r w:rsidRPr="00C93329">
        <w:rPr>
          <w:rFonts w:cs="Arial"/>
          <w:sz w:val="20"/>
          <w:szCs w:val="20"/>
          <w:u w:val="single"/>
        </w:rPr>
        <w:t>razvoj jezikovnih kompetenc v obeh jezikih</w:t>
      </w:r>
      <w:r w:rsidRPr="00C93329">
        <w:rPr>
          <w:rFonts w:cs="Arial"/>
          <w:sz w:val="20"/>
          <w:szCs w:val="20"/>
        </w:rPr>
        <w:t xml:space="preserve"> – romskem in slovenskem. Zagotavljanje kakovostnih jezikovnih izkušenj v obeh jezikih je </w:t>
      </w:r>
      <w:r w:rsidR="00823866" w:rsidRPr="00C93329">
        <w:rPr>
          <w:rFonts w:cs="Arial"/>
          <w:sz w:val="20"/>
          <w:szCs w:val="20"/>
        </w:rPr>
        <w:t>bistveno</w:t>
      </w:r>
      <w:r w:rsidRPr="00C93329">
        <w:rPr>
          <w:rFonts w:cs="Arial"/>
          <w:sz w:val="20"/>
          <w:szCs w:val="20"/>
        </w:rPr>
        <w:t xml:space="preserve"> za napredek otrok na različnih področjih. Znanje slovenskega jezika je temelj za učinkovito komunikacijo, razumevanje učne vsebine in socialno vključenost, hkrati pa je pomembno ohranjati in spodbujati tudi romski jezik kot del kulturne </w:t>
      </w:r>
      <w:r w:rsidRPr="00C93329">
        <w:rPr>
          <w:rFonts w:cs="Arial"/>
          <w:sz w:val="20"/>
          <w:szCs w:val="20"/>
        </w:rPr>
        <w:lastRenderedPageBreak/>
        <w:t xml:space="preserve">identitete otrok. </w:t>
      </w:r>
      <w:r w:rsidR="00823866" w:rsidRPr="00C93329">
        <w:rPr>
          <w:rFonts w:cs="Arial"/>
          <w:sz w:val="20"/>
          <w:szCs w:val="20"/>
        </w:rPr>
        <w:t>I</w:t>
      </w:r>
      <w:r w:rsidRPr="00C93329">
        <w:rPr>
          <w:rFonts w:cs="Arial"/>
          <w:sz w:val="20"/>
          <w:szCs w:val="20"/>
        </w:rPr>
        <w:t xml:space="preserve">zvedene </w:t>
      </w:r>
      <w:r w:rsidR="00823866" w:rsidRPr="00C93329">
        <w:rPr>
          <w:rFonts w:cs="Arial"/>
          <w:sz w:val="20"/>
          <w:szCs w:val="20"/>
        </w:rPr>
        <w:t>dej</w:t>
      </w:r>
      <w:r w:rsidRPr="00C93329">
        <w:rPr>
          <w:rFonts w:cs="Arial"/>
          <w:sz w:val="20"/>
          <w:szCs w:val="20"/>
        </w:rPr>
        <w:t xml:space="preserve">avnosti </w:t>
      </w:r>
      <w:r w:rsidR="00823866" w:rsidRPr="00C93329">
        <w:rPr>
          <w:rFonts w:cs="Arial"/>
          <w:sz w:val="20"/>
          <w:szCs w:val="20"/>
        </w:rPr>
        <w:t>za</w:t>
      </w:r>
      <w:r w:rsidRPr="00C93329">
        <w:rPr>
          <w:rFonts w:cs="Arial"/>
          <w:sz w:val="20"/>
          <w:szCs w:val="20"/>
        </w:rPr>
        <w:t xml:space="preserve"> razvoj jezikovnih kompetenc pri romskih otrocih v šolskem letu 2024/2025 </w:t>
      </w:r>
      <w:r w:rsidR="00823866" w:rsidRPr="00C93329">
        <w:rPr>
          <w:rFonts w:cs="Arial"/>
          <w:sz w:val="20"/>
          <w:szCs w:val="20"/>
        </w:rPr>
        <w:t xml:space="preserve">so </w:t>
      </w:r>
      <w:r w:rsidRPr="00C93329">
        <w:rPr>
          <w:rFonts w:cs="Arial"/>
          <w:sz w:val="20"/>
          <w:szCs w:val="20"/>
        </w:rPr>
        <w:t>pokazale večplastne pozitivne rezultate, ki prispevajo k napredku tako v romskem kot slovenskem jeziku.</w:t>
      </w:r>
    </w:p>
    <w:p w14:paraId="39CE35F1" w14:textId="1946FAA9" w:rsidR="00A1754B" w:rsidRPr="00C93329" w:rsidRDefault="00A1754B" w:rsidP="00823866">
      <w:pPr>
        <w:spacing w:line="240" w:lineRule="auto"/>
        <w:rPr>
          <w:rFonts w:cs="Arial"/>
          <w:sz w:val="20"/>
          <w:szCs w:val="20"/>
        </w:rPr>
      </w:pPr>
      <w:r w:rsidRPr="00C93329">
        <w:rPr>
          <w:rFonts w:cs="Arial"/>
          <w:sz w:val="20"/>
          <w:szCs w:val="20"/>
          <w:lang w:eastAsia="sl-SI"/>
        </w:rPr>
        <w:t>Učinki in rezultati:</w:t>
      </w:r>
      <w:r w:rsidR="00823866" w:rsidRPr="00C93329">
        <w:rPr>
          <w:rFonts w:cs="Arial"/>
          <w:sz w:val="20"/>
          <w:szCs w:val="20"/>
          <w:lang w:eastAsia="sl-SI"/>
        </w:rPr>
        <w:t xml:space="preserve"> i</w:t>
      </w:r>
      <w:r w:rsidRPr="00C93329">
        <w:rPr>
          <w:rFonts w:cs="Arial"/>
          <w:sz w:val="20"/>
          <w:szCs w:val="20"/>
        </w:rPr>
        <w:t>zboljšanje izgovarjave knjižne slovenščine z vključevanjem dramskih iger, nastopov in sodelovanjem zunanjih izvajalcev (lokalne knjižnice)</w:t>
      </w:r>
      <w:r w:rsidR="00823866" w:rsidRPr="00C93329">
        <w:rPr>
          <w:rFonts w:cs="Arial"/>
          <w:sz w:val="20"/>
          <w:szCs w:val="20"/>
        </w:rPr>
        <w:t>, k</w:t>
      </w:r>
      <w:r w:rsidRPr="00C93329">
        <w:rPr>
          <w:rFonts w:cs="Arial"/>
          <w:sz w:val="20"/>
          <w:szCs w:val="20"/>
        </w:rPr>
        <w:t>repitev romskega jezika skozi dramsko igro, igro vlog in prevajalske dejavnosti</w:t>
      </w:r>
      <w:r w:rsidR="00823866" w:rsidRPr="00C93329">
        <w:rPr>
          <w:rFonts w:cs="Arial"/>
          <w:sz w:val="20"/>
          <w:szCs w:val="20"/>
        </w:rPr>
        <w:t>, p</w:t>
      </w:r>
      <w:r w:rsidRPr="00C93329">
        <w:rPr>
          <w:rFonts w:cs="Arial"/>
          <w:sz w:val="20"/>
          <w:szCs w:val="20"/>
        </w:rPr>
        <w:t>ovečanje besednega zaklada in izboljšana tvorba povedi v slovenskem jeziku</w:t>
      </w:r>
      <w:r w:rsidR="00823866" w:rsidRPr="00C93329">
        <w:rPr>
          <w:rFonts w:cs="Arial"/>
          <w:sz w:val="20"/>
          <w:szCs w:val="20"/>
        </w:rPr>
        <w:t>, t</w:t>
      </w:r>
      <w:r w:rsidRPr="00C93329">
        <w:rPr>
          <w:rFonts w:cs="Arial"/>
          <w:sz w:val="20"/>
          <w:szCs w:val="20"/>
        </w:rPr>
        <w:t>ekoče preklapljanje med slovenskim in romskim jezikom v vsakodnevni komunikaciji</w:t>
      </w:r>
      <w:r w:rsidR="00823866" w:rsidRPr="00C93329">
        <w:rPr>
          <w:rFonts w:cs="Arial"/>
          <w:sz w:val="20"/>
          <w:szCs w:val="20"/>
        </w:rPr>
        <w:t>, n</w:t>
      </w:r>
      <w:r w:rsidRPr="00C93329">
        <w:rPr>
          <w:rFonts w:cs="Arial"/>
          <w:sz w:val="20"/>
          <w:szCs w:val="20"/>
        </w:rPr>
        <w:t xml:space="preserve">apredek v pismenosti </w:t>
      </w:r>
      <w:r w:rsidR="00823866" w:rsidRPr="00C93329">
        <w:rPr>
          <w:rFonts w:cs="Arial"/>
          <w:sz w:val="20"/>
          <w:szCs w:val="20"/>
        </w:rPr>
        <w:t>(</w:t>
      </w:r>
      <w:r w:rsidRPr="00C93329">
        <w:rPr>
          <w:rFonts w:cs="Arial"/>
          <w:sz w:val="20"/>
          <w:szCs w:val="20"/>
        </w:rPr>
        <w:t>otroci znajo zapisati svoje ime in priimek, podpisati se in zapisati abecedo</w:t>
      </w:r>
      <w:r w:rsidR="00823866" w:rsidRPr="00C93329">
        <w:rPr>
          <w:rFonts w:cs="Arial"/>
          <w:sz w:val="20"/>
          <w:szCs w:val="20"/>
        </w:rPr>
        <w:t>), i</w:t>
      </w:r>
      <w:r w:rsidRPr="00C93329">
        <w:rPr>
          <w:rFonts w:cs="Arial"/>
          <w:sz w:val="20"/>
          <w:szCs w:val="20"/>
        </w:rPr>
        <w:t xml:space="preserve">zboljšano bralno razumevanje in pismenost </w:t>
      </w:r>
      <w:r w:rsidR="00823866" w:rsidRPr="00C93329">
        <w:rPr>
          <w:rFonts w:cs="Arial"/>
          <w:sz w:val="20"/>
          <w:szCs w:val="20"/>
        </w:rPr>
        <w:t>(</w:t>
      </w:r>
      <w:r w:rsidRPr="00C93329">
        <w:rPr>
          <w:rFonts w:cs="Arial"/>
          <w:sz w:val="20"/>
          <w:szCs w:val="20"/>
        </w:rPr>
        <w:t>večina otrok je prebrala več slikanic, razumela prebrano in pravilno črkovala enostavne besede</w:t>
      </w:r>
      <w:r w:rsidR="00823866" w:rsidRPr="00C93329">
        <w:rPr>
          <w:rFonts w:cs="Arial"/>
          <w:sz w:val="20"/>
          <w:szCs w:val="20"/>
        </w:rPr>
        <w:t>), r</w:t>
      </w:r>
      <w:r w:rsidRPr="00C93329">
        <w:rPr>
          <w:rFonts w:cs="Arial"/>
          <w:sz w:val="20"/>
          <w:szCs w:val="20"/>
        </w:rPr>
        <w:t>azširjanje besedišča v slovenskem in romskem jeziku prek besednih iger, pesmic, bralnih dejavnosti in poslušanja zgodbic</w:t>
      </w:r>
      <w:r w:rsidR="00823866" w:rsidRPr="00C93329">
        <w:rPr>
          <w:rFonts w:cs="Arial"/>
          <w:sz w:val="20"/>
          <w:szCs w:val="20"/>
        </w:rPr>
        <w:t>, r</w:t>
      </w:r>
      <w:r w:rsidRPr="00C93329">
        <w:rPr>
          <w:rFonts w:cs="Arial"/>
          <w:sz w:val="20"/>
          <w:szCs w:val="20"/>
        </w:rPr>
        <w:t xml:space="preserve">azvijanje poslušanja, razumevanja in koncentracije </w:t>
      </w:r>
      <w:r w:rsidR="00823866" w:rsidRPr="00C93329">
        <w:rPr>
          <w:rFonts w:cs="Arial"/>
          <w:sz w:val="20"/>
          <w:szCs w:val="20"/>
        </w:rPr>
        <w:t>(</w:t>
      </w:r>
      <w:r w:rsidRPr="00C93329">
        <w:rPr>
          <w:rFonts w:cs="Arial"/>
          <w:sz w:val="20"/>
          <w:szCs w:val="20"/>
        </w:rPr>
        <w:t>večji interes za branje in poslušanje zgodb</w:t>
      </w:r>
      <w:r w:rsidR="00823866" w:rsidRPr="00C93329">
        <w:rPr>
          <w:rFonts w:cs="Arial"/>
          <w:sz w:val="20"/>
          <w:szCs w:val="20"/>
        </w:rPr>
        <w:t>), p</w:t>
      </w:r>
      <w:r w:rsidRPr="00C93329">
        <w:rPr>
          <w:rFonts w:cs="Arial"/>
          <w:sz w:val="20"/>
          <w:szCs w:val="20"/>
        </w:rPr>
        <w:t xml:space="preserve">ovečana samozavest in nastopanje </w:t>
      </w:r>
      <w:r w:rsidR="00823866" w:rsidRPr="00C93329">
        <w:rPr>
          <w:rFonts w:cs="Arial"/>
          <w:sz w:val="20"/>
          <w:szCs w:val="20"/>
        </w:rPr>
        <w:t>(</w:t>
      </w:r>
      <w:r w:rsidRPr="00C93329">
        <w:rPr>
          <w:rFonts w:cs="Arial"/>
          <w:sz w:val="20"/>
          <w:szCs w:val="20"/>
        </w:rPr>
        <w:t>uspešen nastop na festivalu kamišibaja in sodelovanje pri kulturnih dogodkih</w:t>
      </w:r>
      <w:r w:rsidR="00823866" w:rsidRPr="00C93329">
        <w:rPr>
          <w:rFonts w:cs="Arial"/>
          <w:sz w:val="20"/>
          <w:szCs w:val="20"/>
        </w:rPr>
        <w:t>), s</w:t>
      </w:r>
      <w:r w:rsidRPr="00C93329">
        <w:rPr>
          <w:rFonts w:cs="Arial"/>
          <w:sz w:val="20"/>
          <w:szCs w:val="20"/>
        </w:rPr>
        <w:t xml:space="preserve">poznavanje gledališke umetnosti </w:t>
      </w:r>
      <w:r w:rsidR="00823866" w:rsidRPr="00C93329">
        <w:rPr>
          <w:rFonts w:cs="Arial"/>
          <w:sz w:val="20"/>
          <w:szCs w:val="20"/>
        </w:rPr>
        <w:t>(</w:t>
      </w:r>
      <w:r w:rsidRPr="00C93329">
        <w:rPr>
          <w:rFonts w:cs="Arial"/>
          <w:sz w:val="20"/>
          <w:szCs w:val="20"/>
        </w:rPr>
        <w:t>otroci so se naučili osnov gledališke igre, socialnih iger in vaj za koncentracijo</w:t>
      </w:r>
      <w:r w:rsidR="00823866" w:rsidRPr="00C93329">
        <w:rPr>
          <w:rFonts w:cs="Arial"/>
          <w:sz w:val="20"/>
          <w:szCs w:val="20"/>
        </w:rPr>
        <w:t>), v</w:t>
      </w:r>
      <w:r w:rsidRPr="00C93329">
        <w:rPr>
          <w:rFonts w:cs="Arial"/>
          <w:sz w:val="20"/>
          <w:szCs w:val="20"/>
        </w:rPr>
        <w:t xml:space="preserve">ečja samostojnost in razumevanje slovenskega jezika </w:t>
      </w:r>
      <w:r w:rsidR="00823866" w:rsidRPr="00C93329">
        <w:rPr>
          <w:rFonts w:cs="Arial"/>
          <w:sz w:val="20"/>
          <w:szCs w:val="20"/>
        </w:rPr>
        <w:t>(</w:t>
      </w:r>
      <w:r w:rsidRPr="00C93329">
        <w:rPr>
          <w:rFonts w:cs="Arial"/>
          <w:sz w:val="20"/>
          <w:szCs w:val="20"/>
        </w:rPr>
        <w:t>otroci bolje razumejo navodila, opisujejo dogodke, tvorijo povedi in uporabljajo nove besede</w:t>
      </w:r>
      <w:r w:rsidR="00823866" w:rsidRPr="00C93329">
        <w:rPr>
          <w:rFonts w:cs="Arial"/>
          <w:sz w:val="20"/>
          <w:szCs w:val="20"/>
        </w:rPr>
        <w:t>), p</w:t>
      </w:r>
      <w:r w:rsidRPr="00C93329">
        <w:rPr>
          <w:rFonts w:cs="Arial"/>
          <w:sz w:val="20"/>
          <w:szCs w:val="20"/>
        </w:rPr>
        <w:t xml:space="preserve">ovezovanje slovenskega in romskega jezika </w:t>
      </w:r>
      <w:r w:rsidR="00823866" w:rsidRPr="00C93329">
        <w:rPr>
          <w:rFonts w:cs="Arial"/>
          <w:sz w:val="20"/>
          <w:szCs w:val="20"/>
        </w:rPr>
        <w:t>(</w:t>
      </w:r>
      <w:r w:rsidRPr="00C93329">
        <w:rPr>
          <w:rFonts w:cs="Arial"/>
          <w:sz w:val="20"/>
          <w:szCs w:val="20"/>
        </w:rPr>
        <w:t>oba sta stalno prisotna v vsakodnevni komunikaciji</w:t>
      </w:r>
      <w:r w:rsidR="00823866" w:rsidRPr="00C93329">
        <w:rPr>
          <w:rFonts w:cs="Arial"/>
          <w:sz w:val="20"/>
          <w:szCs w:val="20"/>
        </w:rPr>
        <w:t>,</w:t>
      </w:r>
      <w:r w:rsidRPr="00C93329">
        <w:rPr>
          <w:rFonts w:cs="Arial"/>
          <w:sz w:val="20"/>
          <w:szCs w:val="20"/>
        </w:rPr>
        <w:t xml:space="preserve"> redna šolska udeležba močno vpliva na znanje slovenskega jezika</w:t>
      </w:r>
      <w:r w:rsidR="00823866" w:rsidRPr="00C93329">
        <w:rPr>
          <w:rFonts w:cs="Arial"/>
          <w:sz w:val="20"/>
          <w:szCs w:val="20"/>
        </w:rPr>
        <w:t>)</w:t>
      </w:r>
      <w:r w:rsidRPr="00C93329">
        <w:rPr>
          <w:rFonts w:cs="Arial"/>
          <w:sz w:val="20"/>
          <w:szCs w:val="20"/>
        </w:rPr>
        <w:t>.</w:t>
      </w:r>
    </w:p>
    <w:p w14:paraId="6D1394ED" w14:textId="17F7C43E" w:rsidR="00A1754B" w:rsidRPr="00C93329" w:rsidRDefault="00823866" w:rsidP="00A1754B">
      <w:pPr>
        <w:spacing w:line="240" w:lineRule="auto"/>
        <w:rPr>
          <w:rFonts w:cs="Arial"/>
          <w:sz w:val="20"/>
          <w:szCs w:val="20"/>
        </w:rPr>
      </w:pPr>
      <w:r w:rsidRPr="00C93329">
        <w:rPr>
          <w:rFonts w:cs="Arial"/>
          <w:sz w:val="20"/>
          <w:szCs w:val="20"/>
        </w:rPr>
        <w:t>V</w:t>
      </w:r>
      <w:r w:rsidR="00A1754B" w:rsidRPr="00C93329">
        <w:rPr>
          <w:rFonts w:cs="Arial"/>
          <w:sz w:val="20"/>
          <w:szCs w:val="20"/>
        </w:rPr>
        <w:t xml:space="preserve">eliko pozornosti </w:t>
      </w:r>
      <w:r w:rsidRPr="00C93329">
        <w:rPr>
          <w:rFonts w:cs="Arial"/>
          <w:sz w:val="20"/>
          <w:szCs w:val="20"/>
        </w:rPr>
        <w:t xml:space="preserve">so </w:t>
      </w:r>
      <w:r w:rsidR="00A1754B" w:rsidRPr="00C93329">
        <w:rPr>
          <w:rFonts w:cs="Arial"/>
          <w:sz w:val="20"/>
          <w:szCs w:val="20"/>
        </w:rPr>
        <w:t xml:space="preserve">namenili tudi krepitvi strokovnih kompetenc izvajalcev v VNRC-jih. Zaposleni </w:t>
      </w:r>
      <w:r w:rsidRPr="00C93329">
        <w:rPr>
          <w:rFonts w:cs="Arial"/>
          <w:sz w:val="20"/>
          <w:szCs w:val="20"/>
        </w:rPr>
        <w:t>v</w:t>
      </w:r>
      <w:r w:rsidR="00A1754B" w:rsidRPr="00C93329">
        <w:rPr>
          <w:rFonts w:cs="Arial"/>
          <w:sz w:val="20"/>
          <w:szCs w:val="20"/>
        </w:rPr>
        <w:t xml:space="preserve"> projektu so se udeležili tečaja romskega jezika, s katerim so pridobili boljši vpogled v jezikovne posebnosti romskega jezika ter osvojili osnovne izraze za lažjo in bolj pristno komunikacijo z otroki in starši. </w:t>
      </w:r>
      <w:r w:rsidRPr="00C93329">
        <w:rPr>
          <w:rFonts w:cs="Arial"/>
          <w:sz w:val="20"/>
          <w:szCs w:val="20"/>
        </w:rPr>
        <w:t>U</w:t>
      </w:r>
      <w:r w:rsidR="00A1754B" w:rsidRPr="00C93329">
        <w:rPr>
          <w:rFonts w:cs="Arial"/>
          <w:sz w:val="20"/>
          <w:szCs w:val="20"/>
        </w:rPr>
        <w:t xml:space="preserve">deležili </w:t>
      </w:r>
      <w:r w:rsidRPr="00C93329">
        <w:rPr>
          <w:rFonts w:cs="Arial"/>
          <w:sz w:val="20"/>
          <w:szCs w:val="20"/>
        </w:rPr>
        <w:t xml:space="preserve">so se tudi </w:t>
      </w:r>
      <w:r w:rsidR="00A1754B" w:rsidRPr="00C93329">
        <w:rPr>
          <w:rFonts w:cs="Arial"/>
          <w:sz w:val="20"/>
          <w:szCs w:val="20"/>
        </w:rPr>
        <w:t xml:space="preserve">usposabljanja s področja zgodnjega učenja jezika (v naravi), ki je temeljilo na učenju v naravnem okolju in ponujalo učinkovite pristope za spodbujanje jezikovnega razvoja. Otroke in starše so redno ozaveščali o pomenu romskega jezika in kulture, med drugim ob dnevu romskega jezika 5. novembra ko so izvedli različne </w:t>
      </w:r>
      <w:r w:rsidRPr="00C93329">
        <w:rPr>
          <w:rFonts w:cs="Arial"/>
          <w:sz w:val="20"/>
          <w:szCs w:val="20"/>
        </w:rPr>
        <w:t>dej</w:t>
      </w:r>
      <w:r w:rsidR="00A1754B" w:rsidRPr="00C93329">
        <w:rPr>
          <w:rFonts w:cs="Arial"/>
          <w:sz w:val="20"/>
          <w:szCs w:val="20"/>
        </w:rPr>
        <w:t>avnosti za krepitev ponosa na materni jezik. Opažajo, da številni otroci in starši za ta praznik prej niso vedeli, zato ima ozaveščanje pomembno vlogo pri krepitvi jezikovne in kulturne identitete.</w:t>
      </w:r>
    </w:p>
    <w:p w14:paraId="234540F6" w14:textId="77777777" w:rsidR="00A1754B" w:rsidRPr="00C93329" w:rsidRDefault="00A1754B" w:rsidP="00A1754B">
      <w:pPr>
        <w:spacing w:line="240" w:lineRule="auto"/>
        <w:rPr>
          <w:rFonts w:cs="Arial"/>
          <w:sz w:val="20"/>
          <w:szCs w:val="20"/>
          <w:lang w:eastAsia="sl-SI"/>
        </w:rPr>
      </w:pPr>
    </w:p>
    <w:p w14:paraId="32D9D065" w14:textId="7A6618CE" w:rsidR="00A1754B" w:rsidRPr="00C93329" w:rsidRDefault="00A1754B" w:rsidP="00A1754B">
      <w:pPr>
        <w:spacing w:line="240" w:lineRule="auto"/>
        <w:rPr>
          <w:rFonts w:cs="Arial"/>
          <w:i/>
          <w:iCs/>
          <w:sz w:val="20"/>
          <w:szCs w:val="20"/>
        </w:rPr>
      </w:pPr>
      <w:r w:rsidRPr="00C93329">
        <w:rPr>
          <w:rFonts w:cs="Arial"/>
          <w:i/>
          <w:iCs/>
          <w:sz w:val="20"/>
          <w:szCs w:val="20"/>
        </w:rPr>
        <w:t xml:space="preserve">Porabljena sredstva: </w:t>
      </w:r>
      <w:r w:rsidRPr="00C93329">
        <w:rPr>
          <w:rFonts w:cs="Arial"/>
          <w:iCs/>
          <w:sz w:val="20"/>
          <w:szCs w:val="20"/>
        </w:rPr>
        <w:t xml:space="preserve">1.000.000,01 evra za celoten projekt Skupaj za znanje v letu 2025 (izplačila pristojnega ministrstva </w:t>
      </w:r>
      <w:r w:rsidR="000046E7" w:rsidRPr="00C93329">
        <w:rPr>
          <w:rFonts w:cs="Arial"/>
          <w:iCs/>
          <w:sz w:val="20"/>
          <w:szCs w:val="20"/>
        </w:rPr>
        <w:t>−</w:t>
      </w:r>
      <w:r w:rsidRPr="00C93329">
        <w:rPr>
          <w:rFonts w:cs="Arial"/>
          <w:iCs/>
          <w:sz w:val="20"/>
          <w:szCs w:val="20"/>
        </w:rPr>
        <w:t xml:space="preserve"> MVI), za doseganje jezikovnih ciljev je bilo po grobi oceni porabljenih približno 20 % sredstev: 200.000,00 evrov.</w:t>
      </w:r>
    </w:p>
    <w:p w14:paraId="691C80EA" w14:textId="77777777" w:rsidR="00A1754B" w:rsidRPr="00C93329" w:rsidRDefault="00A1754B" w:rsidP="00A1754B">
      <w:pPr>
        <w:spacing w:line="240" w:lineRule="auto"/>
        <w:rPr>
          <w:rFonts w:cs="Arial"/>
          <w:i/>
          <w:iCs/>
          <w:color w:val="00B050"/>
          <w:sz w:val="20"/>
          <w:szCs w:val="20"/>
          <w:u w:val="single"/>
        </w:rPr>
      </w:pPr>
    </w:p>
    <w:p w14:paraId="6508DCF7" w14:textId="4BD2F1C6" w:rsidR="00C84DA4" w:rsidRPr="00C93329" w:rsidRDefault="00A1754B" w:rsidP="00C84DA4">
      <w:pPr>
        <w:spacing w:line="240" w:lineRule="auto"/>
        <w:rPr>
          <w:rFonts w:cs="Arial"/>
          <w:sz w:val="20"/>
          <w:szCs w:val="20"/>
        </w:rPr>
      </w:pPr>
      <w:r w:rsidRPr="00C93329">
        <w:rPr>
          <w:rFonts w:cs="Arial"/>
          <w:i/>
          <w:sz w:val="20"/>
          <w:szCs w:val="20"/>
        </w:rPr>
        <w:t>Porabljena sredstva za cilj:</w:t>
      </w:r>
      <w:r w:rsidRPr="00C93329">
        <w:rPr>
          <w:rFonts w:cs="Arial"/>
          <w:iCs/>
          <w:sz w:val="20"/>
          <w:szCs w:val="20"/>
        </w:rPr>
        <w:t xml:space="preserve"> 255.475,00 evrov.</w:t>
      </w:r>
      <w:r w:rsidR="00C84DA4" w:rsidRPr="00C93329">
        <w:rPr>
          <w:rFonts w:cs="Arial"/>
          <w:i/>
          <w:iCs/>
          <w:sz w:val="20"/>
          <w:szCs w:val="20"/>
        </w:rPr>
        <w:t xml:space="preserve"> </w:t>
      </w:r>
    </w:p>
    <w:p w14:paraId="2011CF91" w14:textId="77777777" w:rsidR="00C84DA4" w:rsidRPr="00C93329" w:rsidRDefault="00C84DA4" w:rsidP="00C84DA4">
      <w:pPr>
        <w:spacing w:line="240" w:lineRule="auto"/>
        <w:rPr>
          <w:rFonts w:cs="Arial"/>
          <w:i/>
          <w:iCs/>
          <w:sz w:val="20"/>
          <w:szCs w:val="20"/>
          <w:u w:val="single"/>
        </w:rPr>
      </w:pPr>
    </w:p>
    <w:p w14:paraId="598BB1C2" w14:textId="77777777" w:rsidR="00C84DA4" w:rsidRPr="00C93329" w:rsidRDefault="00C84DA4" w:rsidP="00C84DA4">
      <w:pPr>
        <w:spacing w:line="240" w:lineRule="auto"/>
        <w:rPr>
          <w:rFonts w:cs="Arial"/>
          <w:color w:val="0070C0"/>
          <w:sz w:val="20"/>
          <w:szCs w:val="20"/>
        </w:rPr>
      </w:pPr>
      <w:r w:rsidRPr="00C93329">
        <w:rPr>
          <w:rFonts w:cs="Arial"/>
          <w:color w:val="0070C0"/>
          <w:sz w:val="20"/>
          <w:szCs w:val="20"/>
        </w:rPr>
        <w:t xml:space="preserve">Jezikovno izobraževanje, tuji jeziki, cilj: </w:t>
      </w:r>
      <w:r w:rsidRPr="00C93329">
        <w:rPr>
          <w:rFonts w:cs="Arial"/>
          <w:i/>
          <w:iCs/>
          <w:color w:val="0070C0"/>
          <w:sz w:val="20"/>
          <w:szCs w:val="20"/>
          <w:u w:val="single"/>
        </w:rPr>
        <w:t xml:space="preserve">Zagotavljanje kakovosti in optimizacija poučevanja ter učenja tujih jezikov </w:t>
      </w:r>
    </w:p>
    <w:p w14:paraId="5F2F4BAC" w14:textId="77777777" w:rsidR="00C84DA4" w:rsidRPr="00C93329" w:rsidRDefault="00C84DA4" w:rsidP="00C84DA4">
      <w:pPr>
        <w:spacing w:line="240" w:lineRule="auto"/>
        <w:rPr>
          <w:rFonts w:cs="Arial"/>
          <w:sz w:val="20"/>
          <w:szCs w:val="20"/>
        </w:rPr>
      </w:pPr>
    </w:p>
    <w:p w14:paraId="73049F0E" w14:textId="6AA8C97F" w:rsidR="00A1754B" w:rsidRPr="00C93329" w:rsidRDefault="00A1754B" w:rsidP="008E490A">
      <w:pPr>
        <w:pStyle w:val="paragraph"/>
        <w:spacing w:before="0" w:beforeAutospacing="0" w:after="0" w:afterAutospacing="0"/>
        <w:jc w:val="both"/>
        <w:textAlignment w:val="baseline"/>
        <w:rPr>
          <w:rStyle w:val="eop"/>
          <w:rFonts w:cs="Arial"/>
          <w:sz w:val="20"/>
          <w:szCs w:val="20"/>
        </w:rPr>
      </w:pPr>
      <w:r w:rsidRPr="00C93329">
        <w:rPr>
          <w:rFonts w:ascii="Arial" w:hAnsi="Arial" w:cs="Arial"/>
          <w:iCs/>
          <w:sz w:val="20"/>
          <w:szCs w:val="20"/>
        </w:rPr>
        <w:t xml:space="preserve">ZRSŠ poroča, da so bili v okviru prenove učnih načrtov </w:t>
      </w:r>
      <w:r w:rsidRPr="00C93329">
        <w:rPr>
          <w:rStyle w:val="eop"/>
          <w:rFonts w:ascii="Arial" w:hAnsi="Arial" w:cs="Arial"/>
          <w:sz w:val="20"/>
          <w:szCs w:val="20"/>
        </w:rPr>
        <w:t xml:space="preserve">določeni </w:t>
      </w:r>
      <w:r w:rsidRPr="00C93329">
        <w:rPr>
          <w:rStyle w:val="eop"/>
          <w:rFonts w:ascii="Arial" w:hAnsi="Arial" w:cs="Arial"/>
          <w:sz w:val="20"/>
          <w:szCs w:val="20"/>
          <w:u w:val="single"/>
        </w:rPr>
        <w:t>novi učni načrti v osnovni šoli</w:t>
      </w:r>
      <w:r w:rsidRPr="00C93329">
        <w:rPr>
          <w:rStyle w:val="eop"/>
          <w:rFonts w:ascii="Arial" w:hAnsi="Arial" w:cs="Arial"/>
          <w:sz w:val="20"/>
          <w:szCs w:val="20"/>
        </w:rPr>
        <w:t xml:space="preserve"> za</w:t>
      </w:r>
      <w:r w:rsidR="000046E7" w:rsidRPr="00C93329">
        <w:rPr>
          <w:rStyle w:val="eop"/>
          <w:rFonts w:ascii="Arial" w:hAnsi="Arial" w:cs="Arial"/>
          <w:sz w:val="20"/>
          <w:szCs w:val="20"/>
        </w:rPr>
        <w:t xml:space="preserve"> </w:t>
      </w:r>
      <w:r w:rsidRPr="00C93329">
        <w:rPr>
          <w:rStyle w:val="eop"/>
          <w:rFonts w:ascii="Arial" w:hAnsi="Arial" w:cs="Arial"/>
          <w:sz w:val="20"/>
          <w:szCs w:val="20"/>
        </w:rPr>
        <w:t xml:space="preserve">1. vzgojno-izobraževalno obdobje (VIO) </w:t>
      </w:r>
      <w:r w:rsidR="000046E7" w:rsidRPr="00C93329">
        <w:rPr>
          <w:rStyle w:val="eop"/>
          <w:rFonts w:ascii="Arial" w:hAnsi="Arial" w:cs="Arial"/>
          <w:sz w:val="20"/>
          <w:szCs w:val="20"/>
        </w:rPr>
        <w:t>−</w:t>
      </w:r>
      <w:r w:rsidR="008E490A" w:rsidRPr="00C93329">
        <w:rPr>
          <w:rStyle w:val="eop"/>
          <w:rFonts w:ascii="Arial" w:hAnsi="Arial" w:cs="Arial"/>
          <w:sz w:val="20"/>
          <w:szCs w:val="20"/>
        </w:rPr>
        <w:t xml:space="preserve"> </w:t>
      </w:r>
      <w:r w:rsidRPr="00C93329">
        <w:rPr>
          <w:rStyle w:val="eop"/>
          <w:rFonts w:ascii="Arial" w:hAnsi="Arial" w:cs="Arial"/>
          <w:sz w:val="20"/>
          <w:szCs w:val="20"/>
        </w:rPr>
        <w:t>predmet tuji jezik,</w:t>
      </w:r>
      <w:r w:rsidR="000046E7" w:rsidRPr="00C93329">
        <w:rPr>
          <w:rStyle w:val="eop"/>
          <w:rFonts w:ascii="Arial" w:hAnsi="Arial" w:cs="Arial"/>
          <w:sz w:val="20"/>
          <w:szCs w:val="20"/>
        </w:rPr>
        <w:t xml:space="preserve"> i</w:t>
      </w:r>
      <w:r w:rsidRPr="00C93329">
        <w:rPr>
          <w:rStyle w:val="eop"/>
          <w:rFonts w:ascii="Arial" w:hAnsi="Arial" w:cs="Arial"/>
          <w:sz w:val="20"/>
          <w:szCs w:val="20"/>
        </w:rPr>
        <w:t>talijanščino kot drugi jezik (1. VIO),</w:t>
      </w:r>
      <w:r w:rsidR="000046E7" w:rsidRPr="00C93329">
        <w:rPr>
          <w:rStyle w:val="eop"/>
          <w:rFonts w:ascii="Arial" w:hAnsi="Arial" w:cs="Arial"/>
          <w:sz w:val="20"/>
          <w:szCs w:val="20"/>
        </w:rPr>
        <w:t xml:space="preserve"> i</w:t>
      </w:r>
      <w:r w:rsidRPr="00C93329">
        <w:rPr>
          <w:rStyle w:val="eop"/>
          <w:rFonts w:ascii="Arial" w:hAnsi="Arial" w:cs="Arial"/>
          <w:sz w:val="20"/>
          <w:szCs w:val="20"/>
        </w:rPr>
        <w:t>talijanščino kot drugi jezik (4.</w:t>
      </w:r>
      <w:r w:rsidR="000046E7" w:rsidRPr="00C93329">
        <w:rPr>
          <w:rStyle w:val="eop"/>
          <w:rFonts w:ascii="Arial" w:hAnsi="Arial" w:cs="Arial"/>
          <w:sz w:val="20"/>
          <w:szCs w:val="20"/>
        </w:rPr>
        <w:t>−</w:t>
      </w:r>
      <w:r w:rsidRPr="00C93329">
        <w:rPr>
          <w:rStyle w:val="eop"/>
          <w:rFonts w:ascii="Arial" w:hAnsi="Arial" w:cs="Arial"/>
          <w:sz w:val="20"/>
          <w:szCs w:val="20"/>
        </w:rPr>
        <w:t>9. r.),</w:t>
      </w:r>
      <w:r w:rsidR="000046E7" w:rsidRPr="00C93329">
        <w:rPr>
          <w:rStyle w:val="eop"/>
          <w:rFonts w:ascii="Arial" w:hAnsi="Arial" w:cs="Arial"/>
          <w:sz w:val="20"/>
          <w:szCs w:val="20"/>
        </w:rPr>
        <w:t xml:space="preserve"> t</w:t>
      </w:r>
      <w:r w:rsidRPr="00C93329">
        <w:rPr>
          <w:rStyle w:val="eop"/>
          <w:rFonts w:ascii="Arial" w:hAnsi="Arial" w:cs="Arial"/>
          <w:sz w:val="20"/>
          <w:szCs w:val="20"/>
        </w:rPr>
        <w:t>uji jezik – angleščina (4.</w:t>
      </w:r>
      <w:r w:rsidR="000046E7" w:rsidRPr="00C93329">
        <w:rPr>
          <w:rStyle w:val="eop"/>
          <w:rFonts w:ascii="Arial" w:hAnsi="Arial" w:cs="Arial"/>
          <w:sz w:val="20"/>
          <w:szCs w:val="20"/>
        </w:rPr>
        <w:t>−</w:t>
      </w:r>
      <w:r w:rsidRPr="00C93329">
        <w:rPr>
          <w:rStyle w:val="eop"/>
          <w:rFonts w:ascii="Arial" w:hAnsi="Arial" w:cs="Arial"/>
          <w:sz w:val="20"/>
          <w:szCs w:val="20"/>
        </w:rPr>
        <w:t>9. r</w:t>
      </w:r>
      <w:r w:rsidR="000046E7" w:rsidRPr="00C93329">
        <w:rPr>
          <w:rStyle w:val="eop"/>
          <w:rFonts w:ascii="Arial" w:hAnsi="Arial" w:cs="Arial"/>
          <w:sz w:val="20"/>
          <w:szCs w:val="20"/>
        </w:rPr>
        <w:t>.</w:t>
      </w:r>
      <w:r w:rsidRPr="00C93329">
        <w:rPr>
          <w:rStyle w:val="eop"/>
          <w:rFonts w:ascii="Arial" w:hAnsi="Arial" w:cs="Arial"/>
          <w:sz w:val="20"/>
          <w:szCs w:val="20"/>
        </w:rPr>
        <w:t xml:space="preserve">), </w:t>
      </w:r>
      <w:r w:rsidR="000046E7" w:rsidRPr="00C93329">
        <w:rPr>
          <w:rStyle w:val="eop"/>
          <w:rFonts w:ascii="Arial" w:hAnsi="Arial" w:cs="Arial"/>
          <w:sz w:val="20"/>
          <w:szCs w:val="20"/>
        </w:rPr>
        <w:t>t</w:t>
      </w:r>
      <w:r w:rsidRPr="00C93329">
        <w:rPr>
          <w:rStyle w:val="eop"/>
          <w:rFonts w:ascii="Arial" w:hAnsi="Arial" w:cs="Arial"/>
          <w:sz w:val="20"/>
          <w:szCs w:val="20"/>
        </w:rPr>
        <w:t>uji jezik – nemščina (4.</w:t>
      </w:r>
      <w:r w:rsidR="000046E7" w:rsidRPr="00C93329">
        <w:rPr>
          <w:rStyle w:val="eop"/>
          <w:rFonts w:ascii="Arial" w:hAnsi="Arial" w:cs="Arial"/>
          <w:sz w:val="20"/>
          <w:szCs w:val="20"/>
        </w:rPr>
        <w:t>−</w:t>
      </w:r>
      <w:r w:rsidRPr="00C93329">
        <w:rPr>
          <w:rStyle w:val="eop"/>
          <w:rFonts w:ascii="Arial" w:hAnsi="Arial" w:cs="Arial"/>
          <w:sz w:val="20"/>
          <w:szCs w:val="20"/>
        </w:rPr>
        <w:t>9. r</w:t>
      </w:r>
      <w:r w:rsidR="000046E7" w:rsidRPr="00C93329">
        <w:rPr>
          <w:rStyle w:val="eop"/>
          <w:rFonts w:ascii="Arial" w:hAnsi="Arial" w:cs="Arial"/>
          <w:sz w:val="20"/>
          <w:szCs w:val="20"/>
        </w:rPr>
        <w:t>.</w:t>
      </w:r>
      <w:r w:rsidRPr="00C93329">
        <w:rPr>
          <w:rStyle w:val="eop"/>
          <w:rFonts w:ascii="Arial" w:hAnsi="Arial" w:cs="Arial"/>
          <w:sz w:val="20"/>
          <w:szCs w:val="20"/>
        </w:rPr>
        <w:t>),</w:t>
      </w:r>
      <w:r w:rsidR="000046E7" w:rsidRPr="00C93329">
        <w:rPr>
          <w:rStyle w:val="eop"/>
          <w:rFonts w:ascii="Arial" w:hAnsi="Arial" w:cs="Arial"/>
          <w:sz w:val="20"/>
          <w:szCs w:val="20"/>
        </w:rPr>
        <w:t xml:space="preserve"> f</w:t>
      </w:r>
      <w:r w:rsidRPr="00C93329">
        <w:rPr>
          <w:rStyle w:val="eop"/>
          <w:rFonts w:ascii="Arial" w:hAnsi="Arial" w:cs="Arial"/>
          <w:sz w:val="20"/>
          <w:szCs w:val="20"/>
        </w:rPr>
        <w:t>rancoščina, obvezni izbirni predmet (OIP: 7.</w:t>
      </w:r>
      <w:r w:rsidR="000046E7" w:rsidRPr="00C93329">
        <w:rPr>
          <w:rStyle w:val="eop"/>
          <w:rFonts w:ascii="Arial" w:hAnsi="Arial" w:cs="Arial"/>
          <w:sz w:val="20"/>
          <w:szCs w:val="20"/>
        </w:rPr>
        <w:t>−</w:t>
      </w:r>
      <w:r w:rsidRPr="00C93329">
        <w:rPr>
          <w:rStyle w:val="eop"/>
          <w:rFonts w:ascii="Arial" w:hAnsi="Arial" w:cs="Arial"/>
          <w:sz w:val="20"/>
          <w:szCs w:val="20"/>
        </w:rPr>
        <w:t>9.</w:t>
      </w:r>
      <w:r w:rsidR="000046E7" w:rsidRPr="00C93329">
        <w:rPr>
          <w:rStyle w:val="eop"/>
          <w:rFonts w:ascii="Arial" w:hAnsi="Arial" w:cs="Arial"/>
          <w:sz w:val="20"/>
          <w:szCs w:val="20"/>
        </w:rPr>
        <w:t xml:space="preserve"> </w:t>
      </w:r>
      <w:r w:rsidRPr="00C93329">
        <w:rPr>
          <w:rStyle w:val="eop"/>
          <w:rFonts w:ascii="Arial" w:hAnsi="Arial" w:cs="Arial"/>
          <w:sz w:val="20"/>
          <w:szCs w:val="20"/>
        </w:rPr>
        <w:t>r),</w:t>
      </w:r>
      <w:r w:rsidR="000046E7" w:rsidRPr="00C93329">
        <w:rPr>
          <w:rStyle w:val="eop"/>
          <w:rFonts w:ascii="Arial" w:hAnsi="Arial" w:cs="Arial"/>
          <w:sz w:val="20"/>
          <w:szCs w:val="20"/>
        </w:rPr>
        <w:t xml:space="preserve"> i</w:t>
      </w:r>
      <w:r w:rsidRPr="00C93329">
        <w:rPr>
          <w:rStyle w:val="eop"/>
          <w:rFonts w:ascii="Arial" w:hAnsi="Arial" w:cs="Arial"/>
          <w:sz w:val="20"/>
          <w:szCs w:val="20"/>
        </w:rPr>
        <w:t>talijanščina, OIP,</w:t>
      </w:r>
      <w:r w:rsidR="000046E7" w:rsidRPr="00C93329">
        <w:rPr>
          <w:rStyle w:val="eop"/>
          <w:rFonts w:ascii="Arial" w:hAnsi="Arial" w:cs="Arial"/>
          <w:sz w:val="20"/>
          <w:szCs w:val="20"/>
        </w:rPr>
        <w:t xml:space="preserve"> n</w:t>
      </w:r>
      <w:r w:rsidRPr="00C93329">
        <w:rPr>
          <w:rStyle w:val="eop"/>
          <w:rFonts w:ascii="Arial" w:hAnsi="Arial" w:cs="Arial"/>
          <w:sz w:val="20"/>
          <w:szCs w:val="20"/>
        </w:rPr>
        <w:t>emščina, OIP,</w:t>
      </w:r>
      <w:r w:rsidR="000046E7" w:rsidRPr="00C93329">
        <w:rPr>
          <w:rStyle w:val="eop"/>
          <w:rFonts w:ascii="Arial" w:hAnsi="Arial" w:cs="Arial"/>
          <w:sz w:val="20"/>
          <w:szCs w:val="20"/>
        </w:rPr>
        <w:t xml:space="preserve"> r</w:t>
      </w:r>
      <w:r w:rsidRPr="00C93329">
        <w:rPr>
          <w:rStyle w:val="eop"/>
          <w:rFonts w:ascii="Arial" w:hAnsi="Arial" w:cs="Arial"/>
          <w:sz w:val="20"/>
          <w:szCs w:val="20"/>
        </w:rPr>
        <w:t>uščina, OIP</w:t>
      </w:r>
      <w:r w:rsidR="000046E7" w:rsidRPr="00C93329">
        <w:rPr>
          <w:rStyle w:val="eop"/>
          <w:rFonts w:ascii="Arial" w:hAnsi="Arial" w:cs="Arial"/>
          <w:sz w:val="20"/>
          <w:szCs w:val="20"/>
        </w:rPr>
        <w:t xml:space="preserve"> in š</w:t>
      </w:r>
      <w:r w:rsidRPr="00C93329">
        <w:rPr>
          <w:rStyle w:val="eop"/>
          <w:rFonts w:ascii="Arial" w:hAnsi="Arial" w:cs="Arial"/>
          <w:sz w:val="20"/>
          <w:szCs w:val="20"/>
        </w:rPr>
        <w:t>panščina, OIP.</w:t>
      </w:r>
      <w:r w:rsidR="008E490A" w:rsidRPr="00C93329">
        <w:rPr>
          <w:rStyle w:val="eop"/>
          <w:rFonts w:ascii="Arial" w:hAnsi="Arial" w:cs="Arial"/>
          <w:sz w:val="20"/>
          <w:szCs w:val="20"/>
        </w:rPr>
        <w:t xml:space="preserve"> </w:t>
      </w:r>
      <w:r w:rsidRPr="00C93329">
        <w:rPr>
          <w:rStyle w:val="eop"/>
          <w:rFonts w:ascii="Arial" w:hAnsi="Arial" w:cs="Arial"/>
          <w:sz w:val="20"/>
          <w:szCs w:val="20"/>
        </w:rPr>
        <w:t xml:space="preserve">V gimnazijskih programih so bili </w:t>
      </w:r>
      <w:r w:rsidRPr="00C93329">
        <w:rPr>
          <w:rStyle w:val="eop"/>
          <w:rFonts w:ascii="Arial" w:hAnsi="Arial" w:cs="Arial"/>
          <w:sz w:val="20"/>
          <w:szCs w:val="20"/>
          <w:u w:val="single"/>
        </w:rPr>
        <w:t>prenovljeni učni načrti za predmete</w:t>
      </w:r>
      <w:r w:rsidR="008E490A" w:rsidRPr="00C93329">
        <w:rPr>
          <w:rStyle w:val="eop"/>
          <w:rFonts w:ascii="Arial" w:hAnsi="Arial" w:cs="Arial"/>
          <w:sz w:val="20"/>
          <w:szCs w:val="20"/>
        </w:rPr>
        <w:t xml:space="preserve"> a</w:t>
      </w:r>
      <w:r w:rsidRPr="00C93329">
        <w:rPr>
          <w:rStyle w:val="eop"/>
          <w:rFonts w:ascii="Arial" w:hAnsi="Arial" w:cs="Arial"/>
          <w:sz w:val="20"/>
          <w:szCs w:val="20"/>
        </w:rPr>
        <w:t xml:space="preserve">ngleščina, </w:t>
      </w:r>
      <w:r w:rsidR="008E490A" w:rsidRPr="00C93329">
        <w:rPr>
          <w:rStyle w:val="eop"/>
          <w:rFonts w:ascii="Arial" w:hAnsi="Arial" w:cs="Arial"/>
          <w:sz w:val="20"/>
          <w:szCs w:val="20"/>
        </w:rPr>
        <w:t>f</w:t>
      </w:r>
      <w:r w:rsidRPr="00C93329">
        <w:rPr>
          <w:rStyle w:val="eop"/>
          <w:rFonts w:ascii="Arial" w:hAnsi="Arial" w:cs="Arial"/>
          <w:sz w:val="20"/>
          <w:szCs w:val="20"/>
        </w:rPr>
        <w:t xml:space="preserve">rancoščina, </w:t>
      </w:r>
      <w:r w:rsidR="008E490A" w:rsidRPr="00C93329">
        <w:rPr>
          <w:rStyle w:val="eop"/>
          <w:rFonts w:ascii="Arial" w:hAnsi="Arial" w:cs="Arial"/>
          <w:sz w:val="20"/>
          <w:szCs w:val="20"/>
        </w:rPr>
        <w:t>g</w:t>
      </w:r>
      <w:r w:rsidRPr="00C93329">
        <w:rPr>
          <w:rStyle w:val="eop"/>
          <w:rFonts w:ascii="Arial" w:hAnsi="Arial" w:cs="Arial"/>
          <w:sz w:val="20"/>
          <w:szCs w:val="20"/>
        </w:rPr>
        <w:t xml:space="preserve">rščina, </w:t>
      </w:r>
      <w:r w:rsidR="008E490A" w:rsidRPr="00C93329">
        <w:rPr>
          <w:rStyle w:val="eop"/>
          <w:rFonts w:ascii="Arial" w:hAnsi="Arial" w:cs="Arial"/>
          <w:sz w:val="20"/>
          <w:szCs w:val="20"/>
        </w:rPr>
        <w:t>i</w:t>
      </w:r>
      <w:r w:rsidRPr="00C93329">
        <w:rPr>
          <w:rStyle w:val="eop"/>
          <w:rFonts w:ascii="Arial" w:hAnsi="Arial" w:cs="Arial"/>
          <w:sz w:val="20"/>
          <w:szCs w:val="20"/>
        </w:rPr>
        <w:t xml:space="preserve">talijanščina, </w:t>
      </w:r>
      <w:r w:rsidR="008E490A" w:rsidRPr="00C93329">
        <w:rPr>
          <w:rStyle w:val="eop"/>
          <w:rFonts w:ascii="Arial" w:hAnsi="Arial" w:cs="Arial"/>
          <w:sz w:val="20"/>
          <w:szCs w:val="20"/>
        </w:rPr>
        <w:t>l</w:t>
      </w:r>
      <w:r w:rsidRPr="00C93329">
        <w:rPr>
          <w:rStyle w:val="eop"/>
          <w:rFonts w:ascii="Arial" w:hAnsi="Arial" w:cs="Arial"/>
          <w:sz w:val="20"/>
          <w:szCs w:val="20"/>
        </w:rPr>
        <w:t xml:space="preserve">atinščina, </w:t>
      </w:r>
      <w:r w:rsidR="008E490A" w:rsidRPr="00C93329">
        <w:rPr>
          <w:rStyle w:val="eop"/>
          <w:rFonts w:ascii="Arial" w:hAnsi="Arial" w:cs="Arial"/>
          <w:sz w:val="20"/>
          <w:szCs w:val="20"/>
        </w:rPr>
        <w:t>n</w:t>
      </w:r>
      <w:r w:rsidRPr="00C93329">
        <w:rPr>
          <w:rStyle w:val="eop"/>
          <w:rFonts w:ascii="Arial" w:hAnsi="Arial" w:cs="Arial"/>
          <w:sz w:val="20"/>
          <w:szCs w:val="20"/>
        </w:rPr>
        <w:t xml:space="preserve">emščina, </w:t>
      </w:r>
      <w:r w:rsidR="008E490A" w:rsidRPr="00C93329">
        <w:rPr>
          <w:rStyle w:val="eop"/>
          <w:rFonts w:ascii="Arial" w:hAnsi="Arial" w:cs="Arial"/>
          <w:sz w:val="20"/>
          <w:szCs w:val="20"/>
        </w:rPr>
        <w:t>r</w:t>
      </w:r>
      <w:r w:rsidRPr="00C93329">
        <w:rPr>
          <w:rStyle w:val="eop"/>
          <w:rFonts w:ascii="Arial" w:hAnsi="Arial" w:cs="Arial"/>
          <w:sz w:val="20"/>
          <w:szCs w:val="20"/>
        </w:rPr>
        <w:t>uščina</w:t>
      </w:r>
      <w:r w:rsidR="008E490A" w:rsidRPr="00C93329">
        <w:rPr>
          <w:rStyle w:val="eop"/>
          <w:rFonts w:ascii="Arial" w:hAnsi="Arial" w:cs="Arial"/>
          <w:sz w:val="20"/>
          <w:szCs w:val="20"/>
        </w:rPr>
        <w:t xml:space="preserve"> in š</w:t>
      </w:r>
      <w:r w:rsidRPr="00C93329">
        <w:rPr>
          <w:rStyle w:val="eop"/>
          <w:rFonts w:ascii="Arial" w:hAnsi="Arial" w:cs="Arial"/>
          <w:sz w:val="20"/>
          <w:szCs w:val="20"/>
        </w:rPr>
        <w:t>panščina.</w:t>
      </w:r>
      <w:r w:rsidR="008E490A" w:rsidRPr="00C93329">
        <w:rPr>
          <w:rStyle w:val="eop"/>
          <w:rFonts w:ascii="Arial" w:hAnsi="Arial" w:cs="Arial"/>
          <w:sz w:val="20"/>
          <w:szCs w:val="20"/>
        </w:rPr>
        <w:t xml:space="preserve"> </w:t>
      </w:r>
      <w:r w:rsidRPr="00C93329">
        <w:rPr>
          <w:rStyle w:val="eop"/>
          <w:rFonts w:ascii="Arial" w:hAnsi="Arial" w:cs="Arial"/>
          <w:sz w:val="20"/>
          <w:szCs w:val="20"/>
        </w:rPr>
        <w:t xml:space="preserve">Prenovljeni so bili tudi </w:t>
      </w:r>
      <w:r w:rsidRPr="00C93329">
        <w:rPr>
          <w:rStyle w:val="eop"/>
          <w:rFonts w:ascii="Arial" w:hAnsi="Arial" w:cs="Arial"/>
          <w:sz w:val="20"/>
          <w:szCs w:val="20"/>
          <w:u w:val="single"/>
        </w:rPr>
        <w:t>katalogi znanj</w:t>
      </w:r>
      <w:r w:rsidRPr="00C93329">
        <w:rPr>
          <w:rStyle w:val="eop"/>
          <w:rFonts w:ascii="Arial" w:hAnsi="Arial" w:cs="Arial"/>
          <w:sz w:val="20"/>
          <w:szCs w:val="20"/>
        </w:rPr>
        <w:t xml:space="preserve"> v srednjem poklicnem izobraževanju, srednjem strokovnem izobraževanju in poklicno-tehniškem izobraževanju za predmete </w:t>
      </w:r>
      <w:r w:rsidR="008E490A" w:rsidRPr="00C93329">
        <w:rPr>
          <w:rStyle w:val="eop"/>
          <w:rFonts w:ascii="Arial" w:hAnsi="Arial" w:cs="Arial"/>
          <w:sz w:val="20"/>
          <w:szCs w:val="20"/>
        </w:rPr>
        <w:t>t</w:t>
      </w:r>
      <w:r w:rsidRPr="00C93329">
        <w:rPr>
          <w:rStyle w:val="eop"/>
          <w:rFonts w:ascii="Arial" w:hAnsi="Arial" w:cs="Arial"/>
          <w:sz w:val="20"/>
          <w:szCs w:val="20"/>
        </w:rPr>
        <w:t xml:space="preserve">uji jezik, </w:t>
      </w:r>
      <w:r w:rsidR="008E490A" w:rsidRPr="00C93329">
        <w:rPr>
          <w:rStyle w:val="eop"/>
          <w:rFonts w:ascii="Arial" w:hAnsi="Arial" w:cs="Arial"/>
          <w:sz w:val="20"/>
          <w:szCs w:val="20"/>
        </w:rPr>
        <w:t>d</w:t>
      </w:r>
      <w:r w:rsidRPr="00C93329">
        <w:rPr>
          <w:rStyle w:val="eop"/>
          <w:rFonts w:ascii="Arial" w:hAnsi="Arial" w:cs="Arial"/>
          <w:sz w:val="20"/>
          <w:szCs w:val="20"/>
        </w:rPr>
        <w:t xml:space="preserve">rugi tuji jezik in </w:t>
      </w:r>
      <w:r w:rsidR="008E490A" w:rsidRPr="00C93329">
        <w:rPr>
          <w:rStyle w:val="eop"/>
          <w:rFonts w:ascii="Arial" w:hAnsi="Arial" w:cs="Arial"/>
          <w:sz w:val="20"/>
          <w:szCs w:val="20"/>
        </w:rPr>
        <w:t>i</w:t>
      </w:r>
      <w:r w:rsidRPr="00C93329">
        <w:rPr>
          <w:rStyle w:val="eop"/>
          <w:rFonts w:ascii="Arial" w:hAnsi="Arial" w:cs="Arial"/>
          <w:sz w:val="20"/>
          <w:szCs w:val="20"/>
        </w:rPr>
        <w:t>talijanščina kot drugi jezik.</w:t>
      </w:r>
      <w:r w:rsidR="008E490A" w:rsidRPr="00C93329">
        <w:rPr>
          <w:rStyle w:val="eop"/>
          <w:rFonts w:ascii="Arial" w:hAnsi="Arial" w:cs="Arial"/>
          <w:sz w:val="20"/>
          <w:szCs w:val="20"/>
        </w:rPr>
        <w:t xml:space="preserve"> </w:t>
      </w:r>
      <w:r w:rsidRPr="00C93329">
        <w:rPr>
          <w:rStyle w:val="eop"/>
          <w:rFonts w:ascii="Arial" w:hAnsi="Arial" w:cs="Arial"/>
          <w:sz w:val="20"/>
          <w:szCs w:val="20"/>
        </w:rPr>
        <w:t xml:space="preserve">Potrjeni so bili </w:t>
      </w:r>
      <w:r w:rsidRPr="00C93329">
        <w:rPr>
          <w:rStyle w:val="eop"/>
          <w:rFonts w:ascii="Arial" w:hAnsi="Arial" w:cs="Arial"/>
          <w:sz w:val="20"/>
          <w:szCs w:val="20"/>
          <w:u w:val="single"/>
        </w:rPr>
        <w:t>učni načrti za izobraževalni program</w:t>
      </w:r>
      <w:r w:rsidRPr="00C93329">
        <w:rPr>
          <w:rStyle w:val="eop"/>
          <w:rFonts w:ascii="Arial" w:hAnsi="Arial" w:cs="Arial"/>
          <w:sz w:val="20"/>
          <w:szCs w:val="20"/>
        </w:rPr>
        <w:t xml:space="preserve"> osnovna šola za odrasle za</w:t>
      </w:r>
      <w:r w:rsidR="000046E7" w:rsidRPr="00C93329">
        <w:rPr>
          <w:rStyle w:val="eop"/>
          <w:rFonts w:ascii="Arial" w:hAnsi="Arial" w:cs="Arial"/>
          <w:sz w:val="20"/>
          <w:szCs w:val="20"/>
        </w:rPr>
        <w:t xml:space="preserve"> </w:t>
      </w:r>
      <w:r w:rsidRPr="00C93329">
        <w:rPr>
          <w:rStyle w:val="eop"/>
          <w:rFonts w:ascii="Arial" w:hAnsi="Arial" w:cs="Arial"/>
          <w:sz w:val="20"/>
          <w:szCs w:val="20"/>
        </w:rPr>
        <w:t>1. VIO,</w:t>
      </w:r>
      <w:r w:rsidR="000046E7" w:rsidRPr="00C93329">
        <w:rPr>
          <w:rStyle w:val="eop"/>
          <w:rFonts w:ascii="Arial" w:hAnsi="Arial" w:cs="Arial"/>
          <w:sz w:val="20"/>
          <w:szCs w:val="20"/>
        </w:rPr>
        <w:t xml:space="preserve"> t</w:t>
      </w:r>
      <w:r w:rsidRPr="00C93329">
        <w:rPr>
          <w:rStyle w:val="eop"/>
          <w:rFonts w:ascii="Arial" w:hAnsi="Arial" w:cs="Arial"/>
          <w:sz w:val="20"/>
          <w:szCs w:val="20"/>
        </w:rPr>
        <w:t xml:space="preserve">uji jezik – angleščina in </w:t>
      </w:r>
      <w:r w:rsidR="000046E7" w:rsidRPr="00C93329">
        <w:rPr>
          <w:rStyle w:val="eop"/>
          <w:rFonts w:ascii="Arial" w:hAnsi="Arial" w:cs="Arial"/>
          <w:sz w:val="20"/>
          <w:szCs w:val="20"/>
        </w:rPr>
        <w:t>t</w:t>
      </w:r>
      <w:r w:rsidRPr="00C93329">
        <w:rPr>
          <w:rStyle w:val="eop"/>
          <w:rFonts w:ascii="Arial" w:hAnsi="Arial" w:cs="Arial"/>
          <w:sz w:val="20"/>
          <w:szCs w:val="20"/>
        </w:rPr>
        <w:t>uji jezik – nemščina.</w:t>
      </w:r>
    </w:p>
    <w:p w14:paraId="0522E215" w14:textId="062DCBA4" w:rsidR="00A1754B" w:rsidRPr="00C93329" w:rsidRDefault="007445BE" w:rsidP="00A1754B">
      <w:pPr>
        <w:pStyle w:val="paragraph"/>
        <w:spacing w:before="0" w:beforeAutospacing="0" w:after="0" w:afterAutospacing="0"/>
        <w:jc w:val="both"/>
        <w:textAlignment w:val="baseline"/>
        <w:rPr>
          <w:rStyle w:val="eop"/>
          <w:rFonts w:ascii="Arial" w:hAnsi="Arial" w:cs="Arial"/>
          <w:sz w:val="20"/>
          <w:szCs w:val="20"/>
        </w:rPr>
      </w:pPr>
      <w:r w:rsidRPr="00C93329">
        <w:rPr>
          <w:rStyle w:val="eop"/>
          <w:rFonts w:ascii="Arial" w:hAnsi="Arial" w:cs="Arial"/>
          <w:sz w:val="20"/>
          <w:szCs w:val="20"/>
        </w:rPr>
        <w:t>Z</w:t>
      </w:r>
      <w:r w:rsidR="00A1754B" w:rsidRPr="00C93329">
        <w:rPr>
          <w:rStyle w:val="eop"/>
          <w:rFonts w:ascii="Arial" w:hAnsi="Arial" w:cs="Arial"/>
          <w:sz w:val="20"/>
          <w:szCs w:val="20"/>
        </w:rPr>
        <w:t xml:space="preserve"> namenom uvajanja novih učnih načrtov in katalogov znanj </w:t>
      </w:r>
      <w:r w:rsidRPr="00C93329">
        <w:rPr>
          <w:rStyle w:val="eop"/>
          <w:rFonts w:ascii="Arial" w:hAnsi="Arial" w:cs="Arial"/>
          <w:sz w:val="20"/>
          <w:szCs w:val="20"/>
        </w:rPr>
        <w:t xml:space="preserve">so bila </w:t>
      </w:r>
      <w:r w:rsidR="00A1754B" w:rsidRPr="00C93329">
        <w:rPr>
          <w:rStyle w:val="eop"/>
          <w:rFonts w:ascii="Arial" w:hAnsi="Arial" w:cs="Arial"/>
          <w:sz w:val="20"/>
          <w:szCs w:val="20"/>
        </w:rPr>
        <w:t>organizirana u</w:t>
      </w:r>
      <w:r w:rsidR="00A1754B" w:rsidRPr="00C93329">
        <w:rPr>
          <w:rStyle w:val="normaltextrun"/>
          <w:rFonts w:ascii="Arial" w:hAnsi="Arial" w:cs="Arial"/>
          <w:sz w:val="20"/>
          <w:szCs w:val="20"/>
        </w:rPr>
        <w:t xml:space="preserve">sposabljanja v projektu </w:t>
      </w:r>
      <w:r w:rsidR="00A1754B" w:rsidRPr="00C93329">
        <w:rPr>
          <w:rStyle w:val="normaltextrun"/>
          <w:rFonts w:ascii="Arial" w:hAnsi="Arial" w:cs="Arial"/>
          <w:sz w:val="20"/>
          <w:szCs w:val="20"/>
          <w:u w:val="single"/>
        </w:rPr>
        <w:t>Kurikularna prenova – nove poti do znanja za učitelje</w:t>
      </w:r>
      <w:r w:rsidR="00A1754B" w:rsidRPr="00C93329">
        <w:rPr>
          <w:rStyle w:val="normaltextrun"/>
          <w:rFonts w:ascii="Arial" w:hAnsi="Arial" w:cs="Arial"/>
          <w:sz w:val="20"/>
          <w:szCs w:val="20"/>
        </w:rPr>
        <w:t xml:space="preserve"> v osnovnih šolah, na gimnazijah in v srednjih poklicnih ter strokovnih šolah za predmete angleščina, nemščina, francoščina, italijanščina, španščina</w:t>
      </w:r>
      <w:r w:rsidR="008E490A" w:rsidRPr="00C93329">
        <w:rPr>
          <w:rStyle w:val="normaltextrun"/>
          <w:rFonts w:ascii="Arial" w:hAnsi="Arial" w:cs="Arial"/>
          <w:sz w:val="20"/>
          <w:szCs w:val="20"/>
        </w:rPr>
        <w:t xml:space="preserve"> in</w:t>
      </w:r>
      <w:r w:rsidR="00A1754B" w:rsidRPr="00C93329">
        <w:rPr>
          <w:rStyle w:val="normaltextrun"/>
          <w:rFonts w:ascii="Arial" w:hAnsi="Arial" w:cs="Arial"/>
          <w:sz w:val="20"/>
          <w:szCs w:val="20"/>
        </w:rPr>
        <w:t xml:space="preserve"> ruščina (avgust 2025). </w:t>
      </w:r>
      <w:r w:rsidR="00A1754B" w:rsidRPr="00C93329">
        <w:rPr>
          <w:rStyle w:val="eop"/>
          <w:rFonts w:ascii="Arial" w:hAnsi="Arial" w:cs="Arial"/>
          <w:sz w:val="20"/>
          <w:szCs w:val="20"/>
        </w:rPr>
        <w:t> </w:t>
      </w:r>
    </w:p>
    <w:p w14:paraId="26480038" w14:textId="77777777" w:rsidR="00A1754B" w:rsidRPr="00C93329" w:rsidRDefault="00A1754B" w:rsidP="00A1754B">
      <w:pPr>
        <w:pStyle w:val="paragraph"/>
        <w:spacing w:before="0" w:beforeAutospacing="0" w:after="0" w:afterAutospacing="0"/>
        <w:jc w:val="both"/>
        <w:textAlignment w:val="baseline"/>
        <w:rPr>
          <w:rStyle w:val="eop"/>
          <w:rFonts w:ascii="Arial" w:hAnsi="Arial" w:cs="Arial"/>
          <w:sz w:val="20"/>
          <w:szCs w:val="20"/>
        </w:rPr>
      </w:pPr>
    </w:p>
    <w:p w14:paraId="39C195A1" w14:textId="516AC452" w:rsidR="00A1754B" w:rsidRPr="00C93329" w:rsidRDefault="00A1754B" w:rsidP="000046E7">
      <w:pPr>
        <w:pStyle w:val="paragraph"/>
        <w:spacing w:before="0" w:beforeAutospacing="0" w:after="0" w:afterAutospacing="0"/>
        <w:jc w:val="both"/>
        <w:textAlignment w:val="baseline"/>
        <w:rPr>
          <w:rFonts w:ascii="Arial" w:hAnsi="Arial" w:cs="Arial"/>
          <w:sz w:val="20"/>
          <w:szCs w:val="20"/>
        </w:rPr>
      </w:pPr>
      <w:r w:rsidRPr="00C93329">
        <w:rPr>
          <w:rStyle w:val="eop"/>
          <w:rFonts w:ascii="Arial" w:hAnsi="Arial" w:cs="Arial"/>
          <w:sz w:val="20"/>
          <w:szCs w:val="20"/>
        </w:rPr>
        <w:t xml:space="preserve">ZRSŠ je izvedel </w:t>
      </w:r>
      <w:r w:rsidR="000046E7" w:rsidRPr="00C93329">
        <w:rPr>
          <w:rStyle w:val="eop"/>
          <w:rFonts w:ascii="Arial" w:hAnsi="Arial" w:cs="Arial"/>
          <w:sz w:val="20"/>
          <w:szCs w:val="20"/>
        </w:rPr>
        <w:t>več</w:t>
      </w:r>
      <w:r w:rsidRPr="00C93329">
        <w:rPr>
          <w:rStyle w:val="eop"/>
          <w:rFonts w:ascii="Arial" w:hAnsi="Arial" w:cs="Arial"/>
          <w:sz w:val="20"/>
          <w:szCs w:val="20"/>
        </w:rPr>
        <w:t xml:space="preserve"> </w:t>
      </w:r>
      <w:r w:rsidRPr="00C93329">
        <w:rPr>
          <w:rStyle w:val="eop"/>
          <w:rFonts w:ascii="Arial" w:hAnsi="Arial" w:cs="Arial"/>
          <w:sz w:val="20"/>
          <w:szCs w:val="20"/>
          <w:u w:val="single"/>
        </w:rPr>
        <w:t>strokovnih srečanj za učitelje tujih jezikov</w:t>
      </w:r>
      <w:r w:rsidRPr="00C93329">
        <w:rPr>
          <w:rStyle w:val="eop"/>
          <w:rFonts w:ascii="Arial" w:hAnsi="Arial" w:cs="Arial"/>
          <w:sz w:val="20"/>
          <w:szCs w:val="20"/>
        </w:rPr>
        <w:t>:</w:t>
      </w:r>
      <w:r w:rsidR="000046E7" w:rsidRPr="00C93329">
        <w:rPr>
          <w:rStyle w:val="eop"/>
          <w:rFonts w:ascii="Arial" w:hAnsi="Arial" w:cs="Arial"/>
          <w:sz w:val="20"/>
          <w:szCs w:val="20"/>
        </w:rPr>
        <w:t xml:space="preserve"> </w:t>
      </w:r>
      <w:r w:rsidRPr="00C93329">
        <w:rPr>
          <w:rStyle w:val="eop"/>
          <w:rFonts w:ascii="Arial" w:hAnsi="Arial" w:cs="Arial"/>
          <w:sz w:val="20"/>
          <w:szCs w:val="20"/>
        </w:rPr>
        <w:t>5. nacionalno konferenco Jeziki v izobraževanju (Zreče, 30. 6. 2025, 320 udeležencev</w:t>
      </w:r>
      <w:r w:rsidR="000046E7" w:rsidRPr="00C93329">
        <w:rPr>
          <w:rStyle w:val="eop"/>
          <w:rFonts w:ascii="Arial" w:hAnsi="Arial" w:cs="Arial"/>
          <w:sz w:val="20"/>
          <w:szCs w:val="20"/>
        </w:rPr>
        <w:t xml:space="preserve">, </w:t>
      </w:r>
      <w:hyperlink r:id="rId113" w:history="1">
        <w:r w:rsidR="000046E7" w:rsidRPr="00C93329">
          <w:rPr>
            <w:rStyle w:val="Hiperpovezava"/>
            <w:rFonts w:ascii="Arial" w:hAnsi="Arial" w:cs="Arial"/>
            <w:sz w:val="20"/>
            <w:szCs w:val="20"/>
          </w:rPr>
          <w:t>https://jezikivizobrazevanju.zrss.si/</w:t>
        </w:r>
      </w:hyperlink>
      <w:r w:rsidR="008E490A" w:rsidRPr="00C93329">
        <w:t>)</w:t>
      </w:r>
      <w:r w:rsidR="000046E7" w:rsidRPr="00C93329">
        <w:rPr>
          <w:rStyle w:val="eop"/>
          <w:rFonts w:ascii="Arial" w:hAnsi="Arial" w:cs="Arial"/>
          <w:sz w:val="20"/>
          <w:szCs w:val="20"/>
        </w:rPr>
        <w:t>, s</w:t>
      </w:r>
      <w:r w:rsidRPr="00C93329">
        <w:rPr>
          <w:rStyle w:val="normaltextrun"/>
          <w:rFonts w:ascii="Arial" w:hAnsi="Arial" w:cs="Arial"/>
          <w:sz w:val="20"/>
          <w:szCs w:val="20"/>
        </w:rPr>
        <w:t>eminar Načrtovanje, preverjanje in ocenjevanje znanja pri pouku angleščine (raba digitalnih tehnologij) (oktober 2024–marec 2025, 20 udeležencev)</w:t>
      </w:r>
      <w:r w:rsidR="000046E7" w:rsidRPr="00C93329">
        <w:rPr>
          <w:rStyle w:val="normaltextrun"/>
          <w:rFonts w:ascii="Arial" w:hAnsi="Arial" w:cs="Arial"/>
          <w:sz w:val="20"/>
          <w:szCs w:val="20"/>
        </w:rPr>
        <w:t>, s</w:t>
      </w:r>
      <w:r w:rsidRPr="00C93329">
        <w:rPr>
          <w:rStyle w:val="normaltextrun"/>
          <w:rFonts w:ascii="Arial" w:hAnsi="Arial" w:cs="Arial"/>
          <w:sz w:val="20"/>
          <w:szCs w:val="20"/>
        </w:rPr>
        <w:t xml:space="preserve">eminar za mentorje za </w:t>
      </w:r>
      <w:r w:rsidR="000046E7" w:rsidRPr="00C93329">
        <w:rPr>
          <w:rStyle w:val="normaltextrun"/>
          <w:rFonts w:ascii="Arial" w:hAnsi="Arial" w:cs="Arial"/>
          <w:sz w:val="20"/>
          <w:szCs w:val="20"/>
        </w:rPr>
        <w:t>t</w:t>
      </w:r>
      <w:r w:rsidRPr="00C93329">
        <w:rPr>
          <w:rStyle w:val="normaltextrun"/>
          <w:rFonts w:ascii="Arial" w:hAnsi="Arial" w:cs="Arial"/>
          <w:sz w:val="20"/>
          <w:szCs w:val="20"/>
        </w:rPr>
        <w:t>ekmovanje s področja angleščine za učence 8. in 9. razreda OŠ (oktober 2025, 185 udeležencev)</w:t>
      </w:r>
      <w:r w:rsidR="000046E7" w:rsidRPr="00C93329">
        <w:rPr>
          <w:rStyle w:val="normaltextrun"/>
          <w:rFonts w:ascii="Arial" w:hAnsi="Arial" w:cs="Arial"/>
          <w:sz w:val="20"/>
          <w:szCs w:val="20"/>
        </w:rPr>
        <w:t xml:space="preserve"> in u</w:t>
      </w:r>
      <w:r w:rsidRPr="00C93329">
        <w:rPr>
          <w:rStyle w:val="eop"/>
          <w:rFonts w:ascii="Arial" w:hAnsi="Arial" w:cs="Arial"/>
          <w:sz w:val="20"/>
          <w:szCs w:val="20"/>
        </w:rPr>
        <w:t>sposabljanje učiteljev nemščine za pripravo učencev na tekmovanje</w:t>
      </w:r>
      <w:r w:rsidR="008E490A" w:rsidRPr="00C93329">
        <w:rPr>
          <w:rStyle w:val="eop"/>
          <w:rFonts w:ascii="Arial" w:hAnsi="Arial" w:cs="Arial"/>
          <w:sz w:val="20"/>
          <w:szCs w:val="20"/>
        </w:rPr>
        <w:t xml:space="preserve"> (</w:t>
      </w:r>
      <w:r w:rsidRPr="00C93329">
        <w:rPr>
          <w:rStyle w:val="eop"/>
          <w:rFonts w:ascii="Arial" w:hAnsi="Arial" w:cs="Arial"/>
          <w:sz w:val="20"/>
          <w:szCs w:val="20"/>
        </w:rPr>
        <w:t>15.</w:t>
      </w:r>
      <w:r w:rsidR="000046E7" w:rsidRPr="00C93329">
        <w:rPr>
          <w:rStyle w:val="eop"/>
          <w:rFonts w:ascii="Arial" w:hAnsi="Arial" w:cs="Arial"/>
          <w:sz w:val="20"/>
          <w:szCs w:val="20"/>
        </w:rPr>
        <w:t xml:space="preserve"> </w:t>
      </w:r>
      <w:r w:rsidRPr="00C93329">
        <w:rPr>
          <w:rStyle w:val="eop"/>
          <w:rFonts w:ascii="Arial" w:hAnsi="Arial" w:cs="Arial"/>
          <w:sz w:val="20"/>
          <w:szCs w:val="20"/>
        </w:rPr>
        <w:t>10.</w:t>
      </w:r>
      <w:r w:rsidR="000046E7" w:rsidRPr="00C93329">
        <w:rPr>
          <w:rStyle w:val="eop"/>
          <w:rFonts w:ascii="Arial" w:hAnsi="Arial" w:cs="Arial"/>
          <w:sz w:val="20"/>
          <w:szCs w:val="20"/>
        </w:rPr>
        <w:t xml:space="preserve"> </w:t>
      </w:r>
      <w:r w:rsidRPr="00C93329">
        <w:rPr>
          <w:rStyle w:val="eop"/>
          <w:rFonts w:ascii="Arial" w:hAnsi="Arial" w:cs="Arial"/>
          <w:sz w:val="20"/>
          <w:szCs w:val="20"/>
        </w:rPr>
        <w:t>2025, na daljavo, 50 udeležencev</w:t>
      </w:r>
      <w:r w:rsidR="008E490A" w:rsidRPr="00C93329">
        <w:rPr>
          <w:rStyle w:val="eop"/>
          <w:rFonts w:ascii="Arial" w:hAnsi="Arial" w:cs="Arial"/>
          <w:sz w:val="20"/>
          <w:szCs w:val="20"/>
        </w:rPr>
        <w:t>)</w:t>
      </w:r>
      <w:r w:rsidRPr="00C93329">
        <w:rPr>
          <w:rStyle w:val="eop"/>
          <w:rFonts w:ascii="Arial" w:hAnsi="Arial" w:cs="Arial"/>
          <w:sz w:val="20"/>
          <w:szCs w:val="20"/>
        </w:rPr>
        <w:t>.</w:t>
      </w:r>
    </w:p>
    <w:p w14:paraId="529610E9" w14:textId="77777777" w:rsidR="00A1754B" w:rsidRPr="00C93329" w:rsidRDefault="00A1754B" w:rsidP="00A1754B">
      <w:pPr>
        <w:pStyle w:val="paragraph"/>
        <w:spacing w:before="0" w:beforeAutospacing="0" w:after="0" w:afterAutospacing="0"/>
        <w:ind w:left="720"/>
        <w:jc w:val="both"/>
        <w:textAlignment w:val="baseline"/>
        <w:rPr>
          <w:rStyle w:val="normaltextrun"/>
          <w:rFonts w:ascii="Arial" w:hAnsi="Arial" w:cs="Arial"/>
          <w:sz w:val="20"/>
          <w:szCs w:val="20"/>
        </w:rPr>
      </w:pPr>
    </w:p>
    <w:p w14:paraId="6213A929" w14:textId="7F98B0D7" w:rsidR="00A1754B" w:rsidRPr="00C93329" w:rsidRDefault="00A1754B" w:rsidP="00A1754B">
      <w:pPr>
        <w:spacing w:line="240" w:lineRule="auto"/>
        <w:rPr>
          <w:rFonts w:cs="Arial"/>
          <w:sz w:val="20"/>
          <w:szCs w:val="20"/>
        </w:rPr>
      </w:pPr>
      <w:r w:rsidRPr="00C93329">
        <w:rPr>
          <w:rFonts w:cs="Arial"/>
          <w:iCs/>
          <w:sz w:val="20"/>
          <w:szCs w:val="20"/>
        </w:rPr>
        <w:lastRenderedPageBreak/>
        <w:t>MVI poroča, da je bilo v</w:t>
      </w:r>
      <w:r w:rsidRPr="00C93329">
        <w:rPr>
          <w:rFonts w:cs="Arial"/>
          <w:sz w:val="20"/>
          <w:szCs w:val="20"/>
        </w:rPr>
        <w:t xml:space="preserve"> aplikaciji KATIS objavljenih 19 </w:t>
      </w:r>
      <w:r w:rsidRPr="00C93329">
        <w:rPr>
          <w:rFonts w:cs="Arial"/>
          <w:sz w:val="20"/>
          <w:szCs w:val="20"/>
          <w:u w:val="single"/>
        </w:rPr>
        <w:t>programov</w:t>
      </w:r>
      <w:r w:rsidRPr="00C93329">
        <w:rPr>
          <w:rFonts w:cs="Arial"/>
          <w:sz w:val="20"/>
          <w:szCs w:val="20"/>
        </w:rPr>
        <w:t xml:space="preserve"> na temo </w:t>
      </w:r>
      <w:r w:rsidRPr="00C93329">
        <w:rPr>
          <w:rFonts w:cs="Arial"/>
          <w:color w:val="000000"/>
          <w:sz w:val="20"/>
          <w:szCs w:val="20"/>
          <w:lang w:eastAsia="sl-SI"/>
        </w:rPr>
        <w:t>izobraževanje za učitelje tujih jezikov, raznojezičnost, večjezičnost, didaktiko jezikovno občutljivega poučevanja</w:t>
      </w:r>
      <w:r w:rsidR="008E490A" w:rsidRPr="00C93329">
        <w:rPr>
          <w:rFonts w:cs="Arial"/>
          <w:color w:val="000000"/>
          <w:sz w:val="20"/>
          <w:szCs w:val="20"/>
          <w:lang w:eastAsia="sl-SI"/>
        </w:rPr>
        <w:t xml:space="preserve"> in</w:t>
      </w:r>
      <w:r w:rsidRPr="00C93329">
        <w:rPr>
          <w:rFonts w:cs="Arial"/>
          <w:color w:val="000000"/>
          <w:sz w:val="20"/>
          <w:szCs w:val="20"/>
          <w:lang w:eastAsia="sl-SI"/>
        </w:rPr>
        <w:t xml:space="preserve"> za delo z učenci priseljenci</w:t>
      </w:r>
      <w:r w:rsidR="008E490A" w:rsidRPr="00C93329">
        <w:rPr>
          <w:rFonts w:cs="Arial"/>
          <w:color w:val="000000"/>
          <w:sz w:val="20"/>
          <w:szCs w:val="20"/>
          <w:lang w:eastAsia="sl-SI"/>
        </w:rPr>
        <w:t>.</w:t>
      </w:r>
      <w:r w:rsidRPr="00C93329">
        <w:rPr>
          <w:rFonts w:cs="Arial"/>
          <w:sz w:val="20"/>
          <w:szCs w:val="20"/>
        </w:rPr>
        <w:t xml:space="preserve"> </w:t>
      </w:r>
      <w:r w:rsidR="008E490A" w:rsidRPr="00C93329">
        <w:rPr>
          <w:rFonts w:cs="Arial"/>
          <w:sz w:val="20"/>
          <w:szCs w:val="20"/>
        </w:rPr>
        <w:t>I</w:t>
      </w:r>
      <w:r w:rsidRPr="00C93329">
        <w:rPr>
          <w:rFonts w:cs="Arial"/>
          <w:sz w:val="20"/>
          <w:szCs w:val="20"/>
        </w:rPr>
        <w:t>zvedenih</w:t>
      </w:r>
      <w:r w:rsidR="008E490A" w:rsidRPr="00C93329">
        <w:rPr>
          <w:rFonts w:cs="Arial"/>
          <w:sz w:val="20"/>
          <w:szCs w:val="20"/>
        </w:rPr>
        <w:t xml:space="preserve"> jih je bilo 14, u</w:t>
      </w:r>
      <w:r w:rsidRPr="00C93329">
        <w:rPr>
          <w:rFonts w:cs="Arial"/>
          <w:sz w:val="20"/>
          <w:szCs w:val="20"/>
        </w:rPr>
        <w:t xml:space="preserve">sposabljanj se je udeležilo 662 učiteljev, porabljenih je bilo </w:t>
      </w:r>
      <w:r w:rsidRPr="00C93329">
        <w:rPr>
          <w:rFonts w:cs="Arial"/>
          <w:color w:val="000000"/>
          <w:sz w:val="20"/>
          <w:szCs w:val="20"/>
          <w:lang w:eastAsia="sl-SI"/>
        </w:rPr>
        <w:t xml:space="preserve">29.376,70 </w:t>
      </w:r>
      <w:r w:rsidRPr="00C93329">
        <w:rPr>
          <w:rFonts w:cs="Arial"/>
          <w:sz w:val="20"/>
          <w:szCs w:val="20"/>
        </w:rPr>
        <w:t>evra.</w:t>
      </w:r>
    </w:p>
    <w:p w14:paraId="274D8707" w14:textId="77777777" w:rsidR="00A1754B" w:rsidRPr="00C93329" w:rsidRDefault="00A1754B" w:rsidP="00A1754B">
      <w:pPr>
        <w:pStyle w:val="paragraph"/>
        <w:spacing w:before="0" w:beforeAutospacing="0" w:after="0" w:afterAutospacing="0"/>
        <w:jc w:val="both"/>
        <w:textAlignment w:val="baseline"/>
        <w:rPr>
          <w:rStyle w:val="normaltextrun"/>
          <w:rFonts w:ascii="Arial" w:hAnsi="Arial" w:cs="Arial"/>
          <w:sz w:val="20"/>
          <w:szCs w:val="20"/>
        </w:rPr>
      </w:pPr>
    </w:p>
    <w:p w14:paraId="6441D80E" w14:textId="70AD4C9B" w:rsidR="00A1754B" w:rsidRPr="00C93329" w:rsidRDefault="00A1754B" w:rsidP="00A1754B">
      <w:pPr>
        <w:pStyle w:val="paragraph"/>
        <w:spacing w:before="0" w:beforeAutospacing="0" w:after="0" w:afterAutospacing="0"/>
        <w:jc w:val="both"/>
        <w:textAlignment w:val="baseline"/>
        <w:rPr>
          <w:rStyle w:val="normaltextrun"/>
          <w:rFonts w:ascii="Arial" w:hAnsi="Arial" w:cs="Arial"/>
          <w:sz w:val="20"/>
          <w:szCs w:val="20"/>
        </w:rPr>
      </w:pPr>
      <w:r w:rsidRPr="00C93329">
        <w:rPr>
          <w:rStyle w:val="normaltextrun"/>
          <w:rFonts w:ascii="Arial" w:hAnsi="Arial" w:cs="Arial"/>
          <w:sz w:val="20"/>
          <w:szCs w:val="20"/>
        </w:rPr>
        <w:t xml:space="preserve">V okviru programa sodelovanja </w:t>
      </w:r>
      <w:r w:rsidRPr="00C93329">
        <w:rPr>
          <w:rStyle w:val="normaltextrun"/>
          <w:rFonts w:ascii="Arial" w:hAnsi="Arial" w:cs="Arial"/>
          <w:sz w:val="20"/>
          <w:szCs w:val="20"/>
          <w:u w:val="single"/>
        </w:rPr>
        <w:t>Stalne mešane slovensko-bavarske komisije na področju izobraževanja</w:t>
      </w:r>
      <w:r w:rsidRPr="00C93329">
        <w:rPr>
          <w:rStyle w:val="normaltextrun"/>
          <w:rFonts w:ascii="Arial" w:hAnsi="Arial" w:cs="Arial"/>
          <w:sz w:val="20"/>
          <w:szCs w:val="20"/>
        </w:rPr>
        <w:t xml:space="preserve"> so se štirje učitelji nemščine udeležil</w:t>
      </w:r>
      <w:r w:rsidR="008E490A" w:rsidRPr="00C93329">
        <w:rPr>
          <w:rStyle w:val="normaltextrun"/>
          <w:rFonts w:ascii="Arial" w:hAnsi="Arial" w:cs="Arial"/>
          <w:sz w:val="20"/>
          <w:szCs w:val="20"/>
        </w:rPr>
        <w:t>i</w:t>
      </w:r>
      <w:r w:rsidRPr="00C93329">
        <w:rPr>
          <w:rStyle w:val="normaltextrun"/>
          <w:rFonts w:ascii="Arial" w:hAnsi="Arial" w:cs="Arial"/>
          <w:sz w:val="20"/>
          <w:szCs w:val="20"/>
        </w:rPr>
        <w:t xml:space="preserve"> 5-dnevnega seminarja v Dillingnu (Bavarska), štirje učitelji pa so hospitirali na bavarskih šolah. Okrogle mize na dogodku ob 50-obletnici slovensko-bavarske komisije (23. 10. 2025, L</w:t>
      </w:r>
      <w:r w:rsidR="008E490A" w:rsidRPr="00C93329">
        <w:rPr>
          <w:rStyle w:val="normaltextrun"/>
          <w:rFonts w:ascii="Arial" w:hAnsi="Arial" w:cs="Arial"/>
          <w:sz w:val="20"/>
          <w:szCs w:val="20"/>
        </w:rPr>
        <w:t>jubljana</w:t>
      </w:r>
      <w:r w:rsidRPr="00C93329">
        <w:rPr>
          <w:rStyle w:val="normaltextrun"/>
          <w:rFonts w:ascii="Arial" w:hAnsi="Arial" w:cs="Arial"/>
          <w:sz w:val="20"/>
          <w:szCs w:val="20"/>
        </w:rPr>
        <w:t>)</w:t>
      </w:r>
      <w:r w:rsidR="008E490A" w:rsidRPr="00C93329">
        <w:rPr>
          <w:rStyle w:val="normaltextrun"/>
          <w:rFonts w:ascii="Arial" w:hAnsi="Arial" w:cs="Arial"/>
          <w:sz w:val="20"/>
          <w:szCs w:val="20"/>
        </w:rPr>
        <w:t xml:space="preserve"> </w:t>
      </w:r>
      <w:r w:rsidRPr="00C93329">
        <w:rPr>
          <w:rStyle w:val="normaltextrun"/>
          <w:rFonts w:ascii="Arial" w:hAnsi="Arial" w:cs="Arial"/>
          <w:sz w:val="20"/>
          <w:szCs w:val="20"/>
        </w:rPr>
        <w:t>so se udeležili trije učitelji nemščine.</w:t>
      </w:r>
    </w:p>
    <w:p w14:paraId="4D0A79FC" w14:textId="77777777" w:rsidR="00A1754B" w:rsidRPr="00C93329" w:rsidRDefault="00A1754B" w:rsidP="00A1754B">
      <w:pPr>
        <w:pStyle w:val="paragraph"/>
        <w:spacing w:before="0" w:beforeAutospacing="0" w:after="0" w:afterAutospacing="0"/>
        <w:jc w:val="both"/>
        <w:textAlignment w:val="baseline"/>
        <w:rPr>
          <w:rStyle w:val="normaltextrun"/>
          <w:rFonts w:ascii="Arial" w:hAnsi="Arial" w:cs="Arial"/>
          <w:sz w:val="20"/>
          <w:szCs w:val="20"/>
        </w:rPr>
      </w:pPr>
    </w:p>
    <w:p w14:paraId="25F69DC7" w14:textId="7072D194" w:rsidR="00A1754B" w:rsidRPr="00C93329" w:rsidRDefault="00A1754B" w:rsidP="00A1754B">
      <w:pPr>
        <w:pStyle w:val="paragraph"/>
        <w:spacing w:before="0" w:beforeAutospacing="0" w:after="0" w:afterAutospacing="0"/>
        <w:jc w:val="both"/>
        <w:textAlignment w:val="baseline"/>
        <w:rPr>
          <w:rStyle w:val="eop"/>
          <w:rFonts w:ascii="Arial" w:hAnsi="Arial" w:cs="Arial"/>
          <w:sz w:val="20"/>
          <w:szCs w:val="20"/>
        </w:rPr>
      </w:pPr>
      <w:r w:rsidRPr="00C93329">
        <w:rPr>
          <w:rStyle w:val="normaltextrun"/>
          <w:rFonts w:ascii="Arial" w:hAnsi="Arial" w:cs="Arial"/>
          <w:sz w:val="20"/>
          <w:szCs w:val="20"/>
        </w:rPr>
        <w:t xml:space="preserve">ZRSŠ vsem učiteljem tujih jezikov </w:t>
      </w:r>
      <w:r w:rsidR="008E490A" w:rsidRPr="00C93329">
        <w:rPr>
          <w:rStyle w:val="normaltextrun"/>
          <w:rFonts w:ascii="Arial" w:hAnsi="Arial" w:cs="Arial"/>
          <w:sz w:val="20"/>
          <w:szCs w:val="20"/>
        </w:rPr>
        <w:t xml:space="preserve">nudi </w:t>
      </w:r>
      <w:r w:rsidRPr="00C93329">
        <w:rPr>
          <w:rStyle w:val="normaltextrun"/>
          <w:rFonts w:ascii="Arial" w:hAnsi="Arial" w:cs="Arial"/>
          <w:sz w:val="20"/>
          <w:szCs w:val="20"/>
        </w:rPr>
        <w:t xml:space="preserve">informiranje in strokovno podporo v </w:t>
      </w:r>
      <w:r w:rsidRPr="00C93329">
        <w:rPr>
          <w:rStyle w:val="normaltextrun"/>
          <w:rFonts w:ascii="Arial" w:hAnsi="Arial" w:cs="Arial"/>
          <w:sz w:val="20"/>
          <w:szCs w:val="20"/>
          <w:u w:val="single"/>
        </w:rPr>
        <w:t>spletnih učilnicah</w:t>
      </w:r>
      <w:r w:rsidRPr="00C93329">
        <w:rPr>
          <w:rStyle w:val="normaltextrun"/>
          <w:rFonts w:ascii="Arial" w:hAnsi="Arial" w:cs="Arial"/>
          <w:sz w:val="20"/>
          <w:szCs w:val="20"/>
        </w:rPr>
        <w:t xml:space="preserve">, organizira pa tudi </w:t>
      </w:r>
      <w:r w:rsidRPr="00C93329">
        <w:rPr>
          <w:rStyle w:val="normaltextrun"/>
          <w:rFonts w:ascii="Arial" w:hAnsi="Arial" w:cs="Arial"/>
          <w:sz w:val="20"/>
          <w:szCs w:val="20"/>
          <w:u w:val="single"/>
        </w:rPr>
        <w:t>šolska tekmovanja iz znanja tujih jezikov</w:t>
      </w:r>
      <w:r w:rsidR="00842F48" w:rsidRPr="00C93329">
        <w:rPr>
          <w:rStyle w:val="normaltextrun"/>
          <w:rFonts w:ascii="Arial" w:hAnsi="Arial" w:cs="Arial"/>
          <w:sz w:val="20"/>
          <w:szCs w:val="20"/>
          <w:u w:val="single"/>
        </w:rPr>
        <w:t xml:space="preserve"> </w:t>
      </w:r>
      <w:r w:rsidR="00842F48" w:rsidRPr="00C93329">
        <w:rPr>
          <w:rStyle w:val="normaltextrun"/>
          <w:rFonts w:ascii="Arial" w:hAnsi="Arial" w:cs="Arial"/>
          <w:sz w:val="20"/>
          <w:szCs w:val="20"/>
        </w:rPr>
        <w:t>(npr.</w:t>
      </w:r>
      <w:r w:rsidRPr="00C93329">
        <w:rPr>
          <w:rStyle w:val="normaltextrun"/>
          <w:rFonts w:ascii="Arial" w:hAnsi="Arial" w:cs="Arial"/>
          <w:sz w:val="20"/>
          <w:szCs w:val="20"/>
        </w:rPr>
        <w:t xml:space="preserve"> d</w:t>
      </w:r>
      <w:r w:rsidRPr="00C93329">
        <w:rPr>
          <w:rFonts w:ascii="Arial" w:hAnsi="Arial" w:cs="Arial"/>
          <w:sz w:val="20"/>
          <w:szCs w:val="20"/>
        </w:rPr>
        <w:t>ržavno tekmovanje za učence 8. in 9. razreda iz znanja angleščine in nemščine</w:t>
      </w:r>
      <w:r w:rsidR="00842F48" w:rsidRPr="00C93329">
        <w:rPr>
          <w:rFonts w:ascii="Arial" w:hAnsi="Arial" w:cs="Arial"/>
          <w:sz w:val="20"/>
          <w:szCs w:val="20"/>
        </w:rPr>
        <w:t>)</w:t>
      </w:r>
      <w:r w:rsidRPr="00C93329">
        <w:rPr>
          <w:rFonts w:ascii="Arial" w:hAnsi="Arial" w:cs="Arial"/>
          <w:sz w:val="20"/>
          <w:szCs w:val="20"/>
        </w:rPr>
        <w:t xml:space="preserve">. </w:t>
      </w:r>
      <w:r w:rsidR="00842F48" w:rsidRPr="00C93329">
        <w:rPr>
          <w:rFonts w:ascii="Arial" w:hAnsi="Arial" w:cs="Arial"/>
          <w:sz w:val="20"/>
          <w:szCs w:val="20"/>
        </w:rPr>
        <w:t>S</w:t>
      </w:r>
      <w:r w:rsidRPr="00C93329">
        <w:rPr>
          <w:rFonts w:ascii="Arial" w:hAnsi="Arial" w:cs="Arial"/>
          <w:sz w:val="20"/>
          <w:szCs w:val="20"/>
        </w:rPr>
        <w:t xml:space="preserve">odeluje pri pripravi, izvedbi in analizi </w:t>
      </w:r>
      <w:r w:rsidRPr="00C93329">
        <w:rPr>
          <w:rFonts w:ascii="Arial" w:hAnsi="Arial" w:cs="Arial"/>
          <w:sz w:val="20"/>
          <w:szCs w:val="20"/>
          <w:u w:val="single"/>
        </w:rPr>
        <w:t>nacionalnih preizkusov znanja</w:t>
      </w:r>
      <w:r w:rsidRPr="00C93329">
        <w:rPr>
          <w:rFonts w:ascii="Arial" w:hAnsi="Arial" w:cs="Arial"/>
          <w:b/>
          <w:bCs/>
          <w:sz w:val="20"/>
          <w:szCs w:val="20"/>
        </w:rPr>
        <w:t xml:space="preserve">, </w:t>
      </w:r>
      <w:r w:rsidRPr="00C93329">
        <w:rPr>
          <w:rFonts w:ascii="Arial" w:hAnsi="Arial" w:cs="Arial"/>
          <w:sz w:val="20"/>
          <w:szCs w:val="20"/>
        </w:rPr>
        <w:t xml:space="preserve">spremlja izvajanje zasebnega programa osnovne šole LILA (španščina, angleščina), koordinira </w:t>
      </w:r>
      <w:r w:rsidR="00842F48" w:rsidRPr="00C93329">
        <w:rPr>
          <w:rFonts w:ascii="Arial" w:hAnsi="Arial" w:cs="Arial"/>
          <w:sz w:val="20"/>
          <w:szCs w:val="20"/>
        </w:rPr>
        <w:t>dej</w:t>
      </w:r>
      <w:r w:rsidRPr="00C93329">
        <w:rPr>
          <w:rFonts w:ascii="Arial" w:hAnsi="Arial" w:cs="Arial"/>
          <w:sz w:val="20"/>
          <w:szCs w:val="20"/>
        </w:rPr>
        <w:t>avnosti s področja francoščine in frankofonije (p</w:t>
      </w:r>
      <w:r w:rsidRPr="00C93329">
        <w:rPr>
          <w:rStyle w:val="normaltextrun"/>
          <w:rFonts w:ascii="Arial" w:hAnsi="Arial" w:cs="Arial"/>
          <w:sz w:val="20"/>
          <w:szCs w:val="20"/>
        </w:rPr>
        <w:t xml:space="preserve">romocija učenja francoščine </w:t>
      </w:r>
      <w:r w:rsidR="00842F48" w:rsidRPr="00C93329">
        <w:rPr>
          <w:rStyle w:val="normaltextrun"/>
          <w:rFonts w:ascii="Arial" w:hAnsi="Arial" w:cs="Arial"/>
          <w:sz w:val="20"/>
          <w:szCs w:val="20"/>
        </w:rPr>
        <w:t xml:space="preserve">− </w:t>
      </w:r>
      <w:r w:rsidRPr="00C93329">
        <w:rPr>
          <w:rStyle w:val="normaltextrun"/>
          <w:rFonts w:ascii="Arial" w:hAnsi="Arial" w:cs="Arial"/>
          <w:sz w:val="20"/>
          <w:szCs w:val="20"/>
        </w:rPr>
        <w:t>Frankofonski dan, strokovno izpopolnjevanje učiteljev v sodelovanju s Francoskim inštitutom v Ljubljani ipd.)</w:t>
      </w:r>
      <w:r w:rsidR="00842F48" w:rsidRPr="00C93329">
        <w:rPr>
          <w:rStyle w:val="normaltextrun"/>
          <w:rFonts w:ascii="Arial" w:hAnsi="Arial" w:cs="Arial"/>
          <w:sz w:val="20"/>
          <w:szCs w:val="20"/>
        </w:rPr>
        <w:t xml:space="preserve"> ter</w:t>
      </w:r>
      <w:r w:rsidRPr="00C93329">
        <w:rPr>
          <w:rStyle w:val="normaltextrun"/>
          <w:rFonts w:ascii="Arial" w:hAnsi="Arial" w:cs="Arial"/>
          <w:sz w:val="20"/>
          <w:szCs w:val="20"/>
        </w:rPr>
        <w:t xml:space="preserve"> kitajščine (</w:t>
      </w:r>
      <w:r w:rsidRPr="00C93329">
        <w:rPr>
          <w:rFonts w:ascii="Arial" w:hAnsi="Arial" w:cs="Arial"/>
          <w:sz w:val="20"/>
          <w:szCs w:val="20"/>
        </w:rPr>
        <w:t>podpora poučevanju kitajščine v okviru Konfucijevih učilnic: KU Ljubljana, Maribor, Kranj, Koper</w:t>
      </w:r>
      <w:r w:rsidR="00842F48" w:rsidRPr="00C93329">
        <w:rPr>
          <w:rFonts w:ascii="Arial" w:hAnsi="Arial" w:cs="Arial"/>
          <w:sz w:val="20"/>
          <w:szCs w:val="20"/>
        </w:rPr>
        <w:t xml:space="preserve"> in</w:t>
      </w:r>
      <w:r w:rsidRPr="00C93329">
        <w:rPr>
          <w:rFonts w:ascii="Arial" w:hAnsi="Arial" w:cs="Arial"/>
          <w:sz w:val="20"/>
          <w:szCs w:val="20"/>
        </w:rPr>
        <w:t xml:space="preserve"> Celje, podpora razvoju didaktike kitajskega jezika, priprava pregleda stanja s priporočili glede nadaljnjega financiranja dejavnosti</w:t>
      </w:r>
      <w:r w:rsidR="00842F48" w:rsidRPr="00C93329">
        <w:rPr>
          <w:rFonts w:ascii="Arial" w:hAnsi="Arial" w:cs="Arial"/>
          <w:sz w:val="20"/>
          <w:szCs w:val="20"/>
        </w:rPr>
        <w:t>)</w:t>
      </w:r>
      <w:r w:rsidRPr="00C93329">
        <w:rPr>
          <w:rFonts w:ascii="Arial" w:hAnsi="Arial" w:cs="Arial"/>
          <w:sz w:val="20"/>
          <w:szCs w:val="20"/>
        </w:rPr>
        <w:t>.</w:t>
      </w:r>
    </w:p>
    <w:p w14:paraId="010F9DFC" w14:textId="77777777" w:rsidR="00A1754B" w:rsidRPr="00C93329" w:rsidRDefault="00A1754B" w:rsidP="00A1754B">
      <w:pPr>
        <w:pStyle w:val="paragraph"/>
        <w:spacing w:before="0" w:beforeAutospacing="0" w:after="0" w:afterAutospacing="0"/>
        <w:jc w:val="both"/>
        <w:textAlignment w:val="baseline"/>
        <w:rPr>
          <w:rStyle w:val="eop"/>
          <w:rFonts w:ascii="Arial" w:hAnsi="Arial" w:cs="Arial"/>
          <w:sz w:val="20"/>
          <w:szCs w:val="20"/>
        </w:rPr>
      </w:pPr>
      <w:r w:rsidRPr="00C93329">
        <w:rPr>
          <w:rStyle w:val="normaltextrun"/>
          <w:rFonts w:ascii="Arial" w:hAnsi="Arial" w:cs="Arial"/>
          <w:sz w:val="20"/>
          <w:szCs w:val="20"/>
        </w:rPr>
        <w:t> </w:t>
      </w:r>
      <w:r w:rsidRPr="00C93329">
        <w:rPr>
          <w:rStyle w:val="eop"/>
          <w:rFonts w:ascii="Arial" w:hAnsi="Arial" w:cs="Arial"/>
          <w:sz w:val="20"/>
          <w:szCs w:val="20"/>
        </w:rPr>
        <w:t> </w:t>
      </w:r>
    </w:p>
    <w:p w14:paraId="4F2C72FC" w14:textId="2286FDD2" w:rsidR="00A1754B" w:rsidRPr="00C93329" w:rsidRDefault="00A1754B" w:rsidP="00A1754B">
      <w:pPr>
        <w:pStyle w:val="paragraph"/>
        <w:spacing w:before="0" w:beforeAutospacing="0" w:after="0" w:afterAutospacing="0"/>
        <w:jc w:val="both"/>
        <w:textAlignment w:val="baseline"/>
        <w:rPr>
          <w:rStyle w:val="eop"/>
          <w:rFonts w:ascii="Arial" w:hAnsi="Arial" w:cs="Arial"/>
          <w:sz w:val="20"/>
          <w:szCs w:val="20"/>
        </w:rPr>
      </w:pPr>
      <w:r w:rsidRPr="00C93329">
        <w:rPr>
          <w:rStyle w:val="eop"/>
          <w:rFonts w:ascii="Arial" w:hAnsi="Arial" w:cs="Arial"/>
          <w:i/>
          <w:iCs/>
          <w:sz w:val="20"/>
          <w:szCs w:val="20"/>
        </w:rPr>
        <w:t>Porabljena sredstva</w:t>
      </w:r>
      <w:r w:rsidRPr="00C93329">
        <w:rPr>
          <w:rStyle w:val="eop"/>
          <w:rFonts w:ascii="Arial" w:hAnsi="Arial" w:cs="Arial"/>
          <w:sz w:val="20"/>
          <w:szCs w:val="20"/>
        </w:rPr>
        <w:t>: kitajščina – 14.988,35 evra, frankofonija – 3.244,90 evra.</w:t>
      </w:r>
    </w:p>
    <w:p w14:paraId="77440E5A" w14:textId="77777777" w:rsidR="00A1754B" w:rsidRPr="00C93329" w:rsidRDefault="00A1754B" w:rsidP="00A1754B">
      <w:pPr>
        <w:pStyle w:val="paragraph"/>
        <w:spacing w:before="0" w:beforeAutospacing="0" w:after="0" w:afterAutospacing="0"/>
        <w:jc w:val="both"/>
        <w:textAlignment w:val="baseline"/>
        <w:rPr>
          <w:rStyle w:val="eop"/>
          <w:rFonts w:ascii="Arial" w:hAnsi="Arial" w:cs="Arial"/>
          <w:sz w:val="20"/>
          <w:szCs w:val="20"/>
        </w:rPr>
      </w:pPr>
    </w:p>
    <w:p w14:paraId="08E79214" w14:textId="45001553" w:rsidR="00A1754B" w:rsidRPr="00C93329" w:rsidRDefault="00A1754B" w:rsidP="00A1754B">
      <w:pPr>
        <w:pStyle w:val="paragraph"/>
        <w:spacing w:before="0" w:beforeAutospacing="0" w:after="0" w:afterAutospacing="0"/>
        <w:jc w:val="both"/>
        <w:textAlignment w:val="baseline"/>
        <w:rPr>
          <w:rFonts w:ascii="Arial" w:hAnsi="Arial" w:cs="Arial"/>
          <w:sz w:val="20"/>
          <w:szCs w:val="20"/>
        </w:rPr>
      </w:pPr>
      <w:r w:rsidRPr="00C93329">
        <w:rPr>
          <w:rStyle w:val="eop"/>
          <w:rFonts w:ascii="Arial" w:hAnsi="Arial" w:cs="Arial"/>
          <w:sz w:val="20"/>
          <w:szCs w:val="20"/>
        </w:rPr>
        <w:t>ZRSŠ aktivno p</w:t>
      </w:r>
      <w:r w:rsidRPr="00C93329">
        <w:rPr>
          <w:rFonts w:ascii="Arial" w:eastAsia="Aptos" w:hAnsi="Arial" w:cs="Arial"/>
          <w:sz w:val="20"/>
          <w:szCs w:val="20"/>
        </w:rPr>
        <w:t xml:space="preserve">odpira poučevanje </w:t>
      </w:r>
      <w:r w:rsidRPr="00C93329">
        <w:rPr>
          <w:rFonts w:ascii="Arial" w:eastAsia="Aptos" w:hAnsi="Arial" w:cs="Arial"/>
          <w:sz w:val="20"/>
          <w:szCs w:val="20"/>
          <w:u w:val="single"/>
        </w:rPr>
        <w:t>jezikov v srednjem strokovnem in poklicnem izobraževanju</w:t>
      </w:r>
      <w:r w:rsidRPr="00C93329">
        <w:rPr>
          <w:rFonts w:ascii="Arial" w:eastAsia="Aptos" w:hAnsi="Arial" w:cs="Arial"/>
          <w:sz w:val="20"/>
          <w:szCs w:val="20"/>
        </w:rPr>
        <w:t>. Izveden</w:t>
      </w:r>
      <w:r w:rsidR="00842F48" w:rsidRPr="00C93329">
        <w:rPr>
          <w:rFonts w:ascii="Arial" w:eastAsia="Aptos" w:hAnsi="Arial" w:cs="Arial"/>
          <w:sz w:val="20"/>
          <w:szCs w:val="20"/>
        </w:rPr>
        <w:t>i st</w:t>
      </w:r>
      <w:r w:rsidRPr="00C93329">
        <w:rPr>
          <w:rFonts w:ascii="Arial" w:eastAsia="Aptos" w:hAnsi="Arial" w:cs="Arial"/>
          <w:sz w:val="20"/>
          <w:szCs w:val="20"/>
        </w:rPr>
        <w:t>a bil</w:t>
      </w:r>
      <w:r w:rsidR="00842F48" w:rsidRPr="00C93329">
        <w:rPr>
          <w:rFonts w:ascii="Arial" w:eastAsia="Aptos" w:hAnsi="Arial" w:cs="Arial"/>
          <w:sz w:val="20"/>
          <w:szCs w:val="20"/>
        </w:rPr>
        <w:t>i</w:t>
      </w:r>
      <w:r w:rsidRPr="00C93329">
        <w:rPr>
          <w:rFonts w:ascii="Arial" w:eastAsia="Aptos" w:hAnsi="Arial" w:cs="Arial"/>
          <w:sz w:val="20"/>
          <w:szCs w:val="20"/>
        </w:rPr>
        <w:t xml:space="preserve"> interaktivna razprava </w:t>
      </w:r>
      <w:r w:rsidRPr="00C93329">
        <w:rPr>
          <w:rFonts w:ascii="Arial" w:eastAsia="Arial" w:hAnsi="Arial" w:cs="Arial"/>
          <w:sz w:val="20"/>
          <w:szCs w:val="20"/>
        </w:rPr>
        <w:t>Od učilnice do delovnega mesta: Kako tuji jeziki oblikujejo poklicno pot</w:t>
      </w:r>
      <w:r w:rsidRPr="00C93329">
        <w:rPr>
          <w:rFonts w:ascii="Arial" w:hAnsi="Arial" w:cs="Arial"/>
          <w:sz w:val="20"/>
          <w:szCs w:val="20"/>
        </w:rPr>
        <w:t xml:space="preserve"> </w:t>
      </w:r>
      <w:r w:rsidRPr="00C93329">
        <w:rPr>
          <w:rFonts w:ascii="Arial" w:eastAsia="Aptos" w:hAnsi="Arial" w:cs="Arial"/>
          <w:sz w:val="20"/>
          <w:szCs w:val="20"/>
        </w:rPr>
        <w:t xml:space="preserve">ter delavnica </w:t>
      </w:r>
      <w:r w:rsidRPr="00C93329">
        <w:rPr>
          <w:rFonts w:ascii="Arial" w:eastAsia="Arial" w:hAnsi="Arial" w:cs="Arial"/>
          <w:sz w:val="20"/>
          <w:szCs w:val="20"/>
        </w:rPr>
        <w:t>Opravilno, problemsko in projektno učenje tujih jezikov</w:t>
      </w:r>
      <w:r w:rsidRPr="00C93329">
        <w:rPr>
          <w:rFonts w:ascii="Arial" w:hAnsi="Arial" w:cs="Arial"/>
          <w:sz w:val="20"/>
          <w:szCs w:val="20"/>
        </w:rPr>
        <w:t xml:space="preserve"> </w:t>
      </w:r>
      <w:r w:rsidRPr="00C93329">
        <w:rPr>
          <w:rFonts w:ascii="Arial" w:eastAsia="Aptos" w:hAnsi="Arial" w:cs="Arial"/>
          <w:sz w:val="20"/>
          <w:szCs w:val="20"/>
        </w:rPr>
        <w:t>na 5. konferenci Jeziki v izobraževanju (</w:t>
      </w:r>
      <w:hyperlink r:id="rId114" w:history="1">
        <w:r w:rsidRPr="00C93329">
          <w:rPr>
            <w:rStyle w:val="Hiperpovezava"/>
            <w:rFonts w:ascii="Arial" w:eastAsia="Aptos" w:hAnsi="Arial" w:cs="Arial"/>
            <w:sz w:val="20"/>
            <w:szCs w:val="20"/>
          </w:rPr>
          <w:t>Od učilnice do delovnega mesta: Kako tuji jeziki oblikujejo poklicno pot</w:t>
        </w:r>
      </w:hyperlink>
      <w:r w:rsidRPr="00C93329">
        <w:rPr>
          <w:rFonts w:ascii="Arial" w:eastAsia="Aptos" w:hAnsi="Arial" w:cs="Arial"/>
          <w:sz w:val="20"/>
          <w:szCs w:val="20"/>
        </w:rPr>
        <w:t>).</w:t>
      </w:r>
    </w:p>
    <w:p w14:paraId="36DBB4A6" w14:textId="77777777" w:rsidR="00A1754B" w:rsidRPr="00C93329" w:rsidRDefault="00A1754B" w:rsidP="00A1754B">
      <w:pPr>
        <w:spacing w:line="240" w:lineRule="auto"/>
        <w:rPr>
          <w:rFonts w:cs="Arial"/>
          <w:iCs/>
          <w:sz w:val="20"/>
          <w:szCs w:val="20"/>
        </w:rPr>
      </w:pPr>
    </w:p>
    <w:p w14:paraId="715C3A05" w14:textId="332FB466" w:rsidR="000046E7" w:rsidRPr="00C93329" w:rsidRDefault="00A1754B" w:rsidP="00A1754B">
      <w:pPr>
        <w:spacing w:line="240" w:lineRule="auto"/>
        <w:rPr>
          <w:rFonts w:cs="Arial"/>
          <w:sz w:val="20"/>
          <w:szCs w:val="20"/>
        </w:rPr>
      </w:pPr>
      <w:r w:rsidRPr="00C93329">
        <w:rPr>
          <w:rFonts w:cs="Arial"/>
          <w:iCs/>
          <w:sz w:val="20"/>
          <w:szCs w:val="20"/>
        </w:rPr>
        <w:t>P</w:t>
      </w:r>
      <w:r w:rsidR="00703F42" w:rsidRPr="00C93329">
        <w:rPr>
          <w:rFonts w:cs="Arial"/>
          <w:iCs/>
          <w:sz w:val="20"/>
          <w:szCs w:val="20"/>
        </w:rPr>
        <w:t>I</w:t>
      </w:r>
      <w:r w:rsidRPr="00C93329">
        <w:rPr>
          <w:rFonts w:cs="Arial"/>
          <w:iCs/>
          <w:sz w:val="20"/>
          <w:szCs w:val="20"/>
        </w:rPr>
        <w:t xml:space="preserve"> je v okviru raziskovalnih dejavnosti, ki potekajo znotraj raziskovalnega programa Edukacijske raziskave (ARIS, P5-0106), deloval kot član mreže </w:t>
      </w:r>
      <w:r w:rsidRPr="00C93329">
        <w:rPr>
          <w:sz w:val="20"/>
          <w:szCs w:val="20"/>
        </w:rPr>
        <w:t xml:space="preserve">CLIL Network for Languages in Education: Towards bi- and multilingual disciplinary literacies (CLILNet LE) (CA21114 COST Action), katere </w:t>
      </w:r>
      <w:r w:rsidRPr="00C93329">
        <w:rPr>
          <w:rFonts w:cs="Arial"/>
          <w:iCs/>
          <w:sz w:val="20"/>
          <w:szCs w:val="20"/>
        </w:rPr>
        <w:t xml:space="preserve">glavni namen je </w:t>
      </w:r>
      <w:r w:rsidR="00842F48" w:rsidRPr="00C93329">
        <w:rPr>
          <w:rFonts w:cs="Arial"/>
          <w:iCs/>
          <w:sz w:val="20"/>
          <w:szCs w:val="20"/>
        </w:rPr>
        <w:t xml:space="preserve">z </w:t>
      </w:r>
      <w:r w:rsidRPr="00C93329">
        <w:rPr>
          <w:rFonts w:cs="Arial"/>
          <w:iCs/>
          <w:sz w:val="20"/>
          <w:szCs w:val="20"/>
        </w:rPr>
        <w:t>oblikovanje</w:t>
      </w:r>
      <w:r w:rsidR="00842F48" w:rsidRPr="00C93329">
        <w:rPr>
          <w:rFonts w:cs="Arial"/>
          <w:iCs/>
          <w:sz w:val="20"/>
          <w:szCs w:val="20"/>
        </w:rPr>
        <w:t>m</w:t>
      </w:r>
      <w:r w:rsidRPr="00C93329">
        <w:rPr>
          <w:rFonts w:cs="Arial"/>
          <w:iCs/>
          <w:sz w:val="20"/>
          <w:szCs w:val="20"/>
        </w:rPr>
        <w:t xml:space="preserve"> teoretskih konceptualizacij in raziskovanje</w:t>
      </w:r>
      <w:r w:rsidR="00842F48" w:rsidRPr="00C93329">
        <w:rPr>
          <w:rFonts w:cs="Arial"/>
          <w:iCs/>
          <w:sz w:val="20"/>
          <w:szCs w:val="20"/>
        </w:rPr>
        <w:t>m</w:t>
      </w:r>
      <w:r w:rsidRPr="00C93329">
        <w:rPr>
          <w:rFonts w:cs="Arial"/>
          <w:iCs/>
          <w:sz w:val="20"/>
          <w:szCs w:val="20"/>
        </w:rPr>
        <w:t xml:space="preserve"> različnih praks v evropskem in ameriškem izobraževalnem prostoru prispevati k obstoječim </w:t>
      </w:r>
      <w:r w:rsidRPr="00C93329">
        <w:rPr>
          <w:rFonts w:cs="Arial"/>
          <w:iCs/>
          <w:sz w:val="20"/>
          <w:szCs w:val="20"/>
          <w:u w:val="single"/>
        </w:rPr>
        <w:t>raziskavam</w:t>
      </w:r>
      <w:r w:rsidRPr="00C93329">
        <w:rPr>
          <w:rFonts w:cs="Arial"/>
          <w:iCs/>
          <w:sz w:val="20"/>
          <w:szCs w:val="20"/>
        </w:rPr>
        <w:t xml:space="preserve"> na področju pismenosti in večjezičnosti ter spodbuditi nove raziskovalne smeri, na podlagi katerih bodo lahko oblikovana smiselna nacionalna priporočila za sistematičen prenos tovrstnih pristopov v izobraževalno prakso. P</w:t>
      </w:r>
      <w:r w:rsidR="00842F48" w:rsidRPr="00C93329">
        <w:rPr>
          <w:rFonts w:cs="Arial"/>
          <w:iCs/>
          <w:sz w:val="20"/>
          <w:szCs w:val="20"/>
        </w:rPr>
        <w:t>I</w:t>
      </w:r>
      <w:r w:rsidRPr="00C93329">
        <w:rPr>
          <w:rFonts w:cs="Arial"/>
          <w:iCs/>
          <w:sz w:val="20"/>
          <w:szCs w:val="20"/>
        </w:rPr>
        <w:t xml:space="preserve"> je sodeloval pri zasnovi raziskave o </w:t>
      </w:r>
      <w:r w:rsidRPr="00C93329">
        <w:rPr>
          <w:rFonts w:cs="Arial"/>
          <w:sz w:val="20"/>
          <w:szCs w:val="20"/>
        </w:rPr>
        <w:t>sodobnih pluralističnih pristopih k učenju in poučevanju jezikov v državah članicah mreže.</w:t>
      </w:r>
      <w:r w:rsidR="000046E7" w:rsidRPr="00C93329">
        <w:rPr>
          <w:rFonts w:cs="Arial"/>
          <w:sz w:val="20"/>
          <w:szCs w:val="20"/>
        </w:rPr>
        <w:t xml:space="preserve"> </w:t>
      </w:r>
      <w:hyperlink r:id="rId115" w:history="1">
        <w:r w:rsidRPr="00C93329">
          <w:rPr>
            <w:rStyle w:val="Hiperpovezava"/>
            <w:rFonts w:eastAsia="Aptos" w:cs="Arial"/>
            <w:sz w:val="20"/>
            <w:szCs w:val="20"/>
            <w:lang w:eastAsia="sl-SI"/>
          </w:rPr>
          <w:t>https://www.clilnetle.eu</w:t>
        </w:r>
      </w:hyperlink>
      <w:r w:rsidR="00842F48" w:rsidRPr="00C93329">
        <w:t>.</w:t>
      </w:r>
    </w:p>
    <w:p w14:paraId="2854856A" w14:textId="77777777" w:rsidR="00A1754B" w:rsidRPr="00C93329" w:rsidRDefault="00A1754B" w:rsidP="00A1754B">
      <w:pPr>
        <w:spacing w:line="240" w:lineRule="auto"/>
        <w:rPr>
          <w:rFonts w:cs="Arial"/>
          <w:i/>
          <w:iCs/>
          <w:sz w:val="20"/>
          <w:szCs w:val="20"/>
        </w:rPr>
      </w:pPr>
    </w:p>
    <w:p w14:paraId="4D8EFBF7" w14:textId="511F5C7E" w:rsidR="00A1754B" w:rsidRPr="00C93329" w:rsidRDefault="00A1754B" w:rsidP="00A1754B">
      <w:pPr>
        <w:spacing w:line="240" w:lineRule="auto"/>
        <w:rPr>
          <w:rFonts w:cs="Arial"/>
          <w:iCs/>
          <w:sz w:val="20"/>
          <w:szCs w:val="20"/>
        </w:rPr>
      </w:pPr>
      <w:r w:rsidRPr="00C93329">
        <w:rPr>
          <w:rFonts w:cs="Arial"/>
          <w:i/>
          <w:iCs/>
          <w:sz w:val="20"/>
          <w:szCs w:val="20"/>
        </w:rPr>
        <w:t xml:space="preserve">Porabljena sredstva: </w:t>
      </w:r>
      <w:r w:rsidR="00842F48" w:rsidRPr="00C93329">
        <w:rPr>
          <w:rFonts w:cs="Arial"/>
          <w:iCs/>
          <w:sz w:val="20"/>
          <w:szCs w:val="20"/>
        </w:rPr>
        <w:t>3.860,00 evrov</w:t>
      </w:r>
      <w:r w:rsidRPr="00C93329">
        <w:rPr>
          <w:rFonts w:cs="Arial"/>
          <w:iCs/>
          <w:sz w:val="20"/>
          <w:szCs w:val="20"/>
        </w:rPr>
        <w:t>.</w:t>
      </w:r>
    </w:p>
    <w:p w14:paraId="0164FF03" w14:textId="77777777" w:rsidR="00A1754B" w:rsidRPr="00C93329" w:rsidRDefault="00A1754B" w:rsidP="00A1754B">
      <w:pPr>
        <w:spacing w:line="240" w:lineRule="auto"/>
        <w:rPr>
          <w:rFonts w:cs="Arial"/>
          <w:i/>
          <w:sz w:val="20"/>
          <w:szCs w:val="20"/>
          <w:u w:val="single"/>
        </w:rPr>
      </w:pPr>
    </w:p>
    <w:p w14:paraId="1A97C61F" w14:textId="6D476827" w:rsidR="00A1754B" w:rsidRPr="00C93329" w:rsidRDefault="00A1754B" w:rsidP="00A1754B">
      <w:pPr>
        <w:spacing w:line="240" w:lineRule="auto"/>
        <w:rPr>
          <w:rFonts w:cs="Arial"/>
          <w:iCs/>
          <w:sz w:val="20"/>
          <w:szCs w:val="20"/>
        </w:rPr>
      </w:pPr>
      <w:r w:rsidRPr="00C93329">
        <w:rPr>
          <w:rFonts w:cs="Arial"/>
          <w:iCs/>
          <w:sz w:val="20"/>
          <w:szCs w:val="20"/>
        </w:rPr>
        <w:t>R</w:t>
      </w:r>
      <w:r w:rsidR="00842F48" w:rsidRPr="00C93329">
        <w:rPr>
          <w:rFonts w:cs="Arial"/>
          <w:iCs/>
          <w:sz w:val="20"/>
          <w:szCs w:val="20"/>
        </w:rPr>
        <w:t>IC</w:t>
      </w:r>
      <w:r w:rsidRPr="00C93329">
        <w:rPr>
          <w:rFonts w:cs="Arial"/>
          <w:iCs/>
          <w:sz w:val="20"/>
          <w:szCs w:val="20"/>
        </w:rPr>
        <w:t xml:space="preserve"> je v skladu z mednarodno sprejetimi metodami, postopki in standardi, opisanimi v Priročniku o umeščanju izpitov v Skupni evropski jezikovni okvir (SEJO), umestil </w:t>
      </w:r>
      <w:r w:rsidRPr="00C93329">
        <w:rPr>
          <w:rFonts w:cs="Arial"/>
          <w:iCs/>
          <w:sz w:val="20"/>
          <w:szCs w:val="20"/>
          <w:u w:val="single"/>
        </w:rPr>
        <w:t>nacionalne izpite</w:t>
      </w:r>
      <w:r w:rsidRPr="00C93329">
        <w:rPr>
          <w:rFonts w:cs="Arial"/>
          <w:iCs/>
          <w:sz w:val="20"/>
          <w:szCs w:val="20"/>
        </w:rPr>
        <w:t xml:space="preserve"> iz angleščine, nemščine, francoščine, italijanščine, španščine in ruščine. V skladu s Pravilnikom o izdajanju certifikatov z evropsko ravnjo znanja tujega jezika od leta 2016 izdaja </w:t>
      </w:r>
      <w:r w:rsidRPr="00C93329">
        <w:rPr>
          <w:rFonts w:cs="Arial"/>
          <w:iCs/>
          <w:sz w:val="20"/>
          <w:szCs w:val="20"/>
          <w:u w:val="single"/>
        </w:rPr>
        <w:t>certifikate</w:t>
      </w:r>
      <w:r w:rsidRPr="00C93329">
        <w:rPr>
          <w:rFonts w:cs="Arial"/>
          <w:iCs/>
          <w:sz w:val="20"/>
          <w:szCs w:val="20"/>
        </w:rPr>
        <w:t xml:space="preserve"> kandidatom, ki na izpitih iz tujih jezikov na splošni in poklicni maturi ter na izpitih iz tujih jezikov </w:t>
      </w:r>
      <w:r w:rsidR="00842F48" w:rsidRPr="00C93329">
        <w:rPr>
          <w:rFonts w:cs="Arial"/>
          <w:iCs/>
          <w:sz w:val="20"/>
          <w:szCs w:val="20"/>
        </w:rPr>
        <w:t>za</w:t>
      </w:r>
      <w:r w:rsidRPr="00C93329">
        <w:rPr>
          <w:rFonts w:cs="Arial"/>
          <w:iCs/>
          <w:sz w:val="20"/>
          <w:szCs w:val="20"/>
        </w:rPr>
        <w:t xml:space="preserve"> odrasle, ki so bili umeščeni v SEJO, dosežejo ustrezno število odstotnih točk. Kandidati lahko pridobijo certifikat na ravni A2, B1 in B2. Postopki umeščanja se ponovijo vsakih nekaj let, še posebej, če pride do spremembe strukture izpita, meje za pridobitev certifikata pa R</w:t>
      </w:r>
      <w:r w:rsidR="00842F48" w:rsidRPr="00C93329">
        <w:rPr>
          <w:rFonts w:cs="Arial"/>
          <w:iCs/>
          <w:sz w:val="20"/>
          <w:szCs w:val="20"/>
        </w:rPr>
        <w:t>IC</w:t>
      </w:r>
      <w:r w:rsidRPr="00C93329">
        <w:rPr>
          <w:rFonts w:cs="Arial"/>
          <w:iCs/>
          <w:sz w:val="20"/>
          <w:szCs w:val="20"/>
        </w:rPr>
        <w:t xml:space="preserve"> objavi na svoji spletni strani. </w:t>
      </w:r>
      <w:r w:rsidR="00842F48" w:rsidRPr="00C93329">
        <w:rPr>
          <w:rFonts w:cs="Arial"/>
          <w:iCs/>
          <w:sz w:val="20"/>
          <w:szCs w:val="20"/>
        </w:rPr>
        <w:t xml:space="preserve">RIC je leta </w:t>
      </w:r>
      <w:r w:rsidRPr="00C93329">
        <w:rPr>
          <w:rFonts w:cs="Arial"/>
          <w:iCs/>
          <w:sz w:val="20"/>
          <w:szCs w:val="20"/>
        </w:rPr>
        <w:t>2025 izdal 1 certifikat o znanju tujega jezika na ravni A2, 5.814 certifikatov na ravni B1 in 5.183 certifikatov na ravni B2.</w:t>
      </w:r>
    </w:p>
    <w:p w14:paraId="2E59E141" w14:textId="74E25DC3" w:rsidR="00A1754B" w:rsidRPr="00C93329" w:rsidRDefault="00A1754B" w:rsidP="00A1754B">
      <w:pPr>
        <w:spacing w:line="240" w:lineRule="auto"/>
        <w:rPr>
          <w:rFonts w:cs="Arial"/>
          <w:iCs/>
          <w:sz w:val="20"/>
          <w:szCs w:val="20"/>
        </w:rPr>
      </w:pPr>
      <w:bookmarkStart w:id="169" w:name="_Hlk219445178"/>
      <w:r w:rsidRPr="00C93329">
        <w:rPr>
          <w:rFonts w:cs="Arial"/>
          <w:i/>
          <w:sz w:val="20"/>
          <w:szCs w:val="20"/>
        </w:rPr>
        <w:t>Zakon o spremembah in dopolnitvah Zakona o posebnih pravicah italijanske in madžarske narodne skupnosti na področju vzgoje in izobraževanja</w:t>
      </w:r>
      <w:r w:rsidRPr="00C93329">
        <w:rPr>
          <w:rFonts w:cs="Arial"/>
          <w:iCs/>
          <w:sz w:val="20"/>
          <w:szCs w:val="20"/>
        </w:rPr>
        <w:t xml:space="preserve"> (ZPIMVI), </w:t>
      </w:r>
      <w:r w:rsidRPr="00C93329">
        <w:rPr>
          <w:rFonts w:cs="Arial"/>
          <w:i/>
          <w:sz w:val="20"/>
          <w:szCs w:val="20"/>
        </w:rPr>
        <w:t xml:space="preserve">Pravilnik o znanju italijanskega jezika v vrtcih in šolah z italijanskim učnim jezikom, Pravilnik o znanju madžarskega jezika v dvojezičnih vrtcih in šolah </w:t>
      </w:r>
      <w:r w:rsidR="00842F48" w:rsidRPr="00C93329">
        <w:rPr>
          <w:rFonts w:cs="Arial"/>
          <w:iCs/>
          <w:sz w:val="20"/>
          <w:szCs w:val="20"/>
        </w:rPr>
        <w:t>ter</w:t>
      </w:r>
      <w:r w:rsidRPr="00C93329">
        <w:rPr>
          <w:rFonts w:cs="Arial"/>
          <w:i/>
          <w:sz w:val="20"/>
          <w:szCs w:val="20"/>
        </w:rPr>
        <w:t xml:space="preserve"> Pravilnik o preizkusu znanja narodne skupnosti za področje vzgoje in izobraževanja na narodno mešanih območjih</w:t>
      </w:r>
      <w:r w:rsidRPr="00C93329">
        <w:rPr>
          <w:rFonts w:cs="Arial"/>
          <w:iCs/>
          <w:sz w:val="20"/>
          <w:szCs w:val="20"/>
        </w:rPr>
        <w:t xml:space="preserve"> določajo izvedbo preverjanja znanja italijanščine in madžarščine kot učnega jezika na ravneh B1, B2 in C1 </w:t>
      </w:r>
      <w:r w:rsidR="00842F48" w:rsidRPr="00C93329">
        <w:rPr>
          <w:rFonts w:cs="Arial"/>
          <w:iCs/>
          <w:sz w:val="20"/>
          <w:szCs w:val="20"/>
        </w:rPr>
        <w:t>ter</w:t>
      </w:r>
      <w:r w:rsidRPr="00C93329">
        <w:rPr>
          <w:rFonts w:cs="Arial"/>
          <w:iCs/>
          <w:sz w:val="20"/>
          <w:szCs w:val="20"/>
        </w:rPr>
        <w:t xml:space="preserve"> </w:t>
      </w:r>
      <w:r w:rsidR="00842F48" w:rsidRPr="00C93329">
        <w:rPr>
          <w:rFonts w:cs="Arial"/>
          <w:iCs/>
          <w:sz w:val="20"/>
          <w:szCs w:val="20"/>
        </w:rPr>
        <w:t>RIC</w:t>
      </w:r>
      <w:r w:rsidRPr="00C93329">
        <w:rPr>
          <w:rFonts w:cs="Arial"/>
          <w:iCs/>
          <w:sz w:val="20"/>
          <w:szCs w:val="20"/>
        </w:rPr>
        <w:t xml:space="preserve"> pooblaščajo za izvedbo </w:t>
      </w:r>
      <w:r w:rsidRPr="00C93329">
        <w:rPr>
          <w:rFonts w:cs="Arial"/>
          <w:iCs/>
          <w:sz w:val="20"/>
          <w:szCs w:val="20"/>
          <w:u w:val="single"/>
        </w:rPr>
        <w:t>preizkusov znanja</w:t>
      </w:r>
      <w:r w:rsidRPr="00C93329">
        <w:rPr>
          <w:rFonts w:cs="Arial"/>
          <w:iCs/>
          <w:sz w:val="20"/>
          <w:szCs w:val="20"/>
        </w:rPr>
        <w:t xml:space="preserve">. </w:t>
      </w:r>
    </w:p>
    <w:p w14:paraId="694C7041" w14:textId="037CD2FE" w:rsidR="00A1754B" w:rsidRPr="00C93329" w:rsidRDefault="007445BE" w:rsidP="00A1754B">
      <w:pPr>
        <w:spacing w:line="240" w:lineRule="auto"/>
        <w:rPr>
          <w:rFonts w:cs="Arial"/>
          <w:iCs/>
          <w:sz w:val="20"/>
          <w:szCs w:val="20"/>
        </w:rPr>
      </w:pPr>
      <w:r w:rsidRPr="00C93329">
        <w:rPr>
          <w:rFonts w:cs="Arial"/>
          <w:iCs/>
          <w:sz w:val="20"/>
          <w:szCs w:val="20"/>
        </w:rPr>
        <w:t xml:space="preserve">RIC je </w:t>
      </w:r>
      <w:r w:rsidR="00A1754B" w:rsidRPr="00C93329">
        <w:rPr>
          <w:rFonts w:cs="Arial"/>
          <w:iCs/>
          <w:sz w:val="20"/>
          <w:szCs w:val="20"/>
        </w:rPr>
        <w:t xml:space="preserve">začel izvajati </w:t>
      </w:r>
      <w:r w:rsidR="00A1754B" w:rsidRPr="00C93329">
        <w:rPr>
          <w:rFonts w:cs="Arial"/>
          <w:iCs/>
          <w:sz w:val="20"/>
          <w:szCs w:val="20"/>
          <w:u w:val="single"/>
        </w:rPr>
        <w:t>preverjanje znanja jezika narodne skupnosti</w:t>
      </w:r>
      <w:r w:rsidRPr="00C93329">
        <w:rPr>
          <w:rFonts w:cs="Arial"/>
          <w:iCs/>
          <w:sz w:val="20"/>
          <w:szCs w:val="20"/>
        </w:rPr>
        <w:t xml:space="preserve"> leta 2023</w:t>
      </w:r>
      <w:r w:rsidR="00A1754B" w:rsidRPr="00C93329">
        <w:rPr>
          <w:rFonts w:cs="Arial"/>
          <w:iCs/>
          <w:sz w:val="20"/>
          <w:szCs w:val="20"/>
        </w:rPr>
        <w:t xml:space="preserve">. </w:t>
      </w:r>
      <w:r w:rsidRPr="00C93329">
        <w:rPr>
          <w:rFonts w:cs="Arial"/>
          <w:iCs/>
          <w:sz w:val="20"/>
          <w:szCs w:val="20"/>
        </w:rPr>
        <w:t>Leta</w:t>
      </w:r>
      <w:r w:rsidR="00A1754B" w:rsidRPr="00C93329">
        <w:rPr>
          <w:rFonts w:cs="Arial"/>
          <w:iCs/>
          <w:sz w:val="20"/>
          <w:szCs w:val="20"/>
        </w:rPr>
        <w:t xml:space="preserve"> 2025 se je nadaljevalo izvajanje preverjanja znanja italijanščine in madžarščine za zaposlene na področju vzgoje in izobraževanja. Izvedeni so bili trije redni izpitni roki – februarj</w:t>
      </w:r>
      <w:r w:rsidRPr="00C93329">
        <w:rPr>
          <w:rFonts w:cs="Arial"/>
          <w:iCs/>
          <w:sz w:val="20"/>
          <w:szCs w:val="20"/>
        </w:rPr>
        <w:t>a</w:t>
      </w:r>
      <w:r w:rsidR="00A1754B" w:rsidRPr="00C93329">
        <w:rPr>
          <w:rFonts w:cs="Arial"/>
          <w:iCs/>
          <w:sz w:val="20"/>
          <w:szCs w:val="20"/>
        </w:rPr>
        <w:t>, junij</w:t>
      </w:r>
      <w:r w:rsidRPr="00C93329">
        <w:rPr>
          <w:rFonts w:cs="Arial"/>
          <w:iCs/>
          <w:sz w:val="20"/>
          <w:szCs w:val="20"/>
        </w:rPr>
        <w:t>a</w:t>
      </w:r>
      <w:r w:rsidR="00A1754B" w:rsidRPr="00C93329">
        <w:rPr>
          <w:rFonts w:cs="Arial"/>
          <w:iCs/>
          <w:sz w:val="20"/>
          <w:szCs w:val="20"/>
        </w:rPr>
        <w:t xml:space="preserve"> in oktobr</w:t>
      </w:r>
      <w:r w:rsidRPr="00C93329">
        <w:rPr>
          <w:rFonts w:cs="Arial"/>
          <w:iCs/>
          <w:sz w:val="20"/>
          <w:szCs w:val="20"/>
        </w:rPr>
        <w:t>a</w:t>
      </w:r>
      <w:r w:rsidR="0077108F" w:rsidRPr="00C93329">
        <w:rPr>
          <w:rFonts w:cs="Arial"/>
          <w:iCs/>
          <w:sz w:val="20"/>
          <w:szCs w:val="20"/>
        </w:rPr>
        <w:t>.</w:t>
      </w:r>
      <w:r w:rsidRPr="00C93329">
        <w:rPr>
          <w:rFonts w:cs="Arial"/>
          <w:iCs/>
          <w:sz w:val="20"/>
          <w:szCs w:val="20"/>
        </w:rPr>
        <w:t xml:space="preserve"> </w:t>
      </w:r>
      <w:r w:rsidR="00A1754B" w:rsidRPr="00C93329">
        <w:rPr>
          <w:rFonts w:cs="Arial"/>
          <w:iCs/>
          <w:sz w:val="20"/>
          <w:szCs w:val="20"/>
        </w:rPr>
        <w:t>Izpite je opravljalo 20 kandidatov, izdanih je bilo 10 certifikatov o znanju italijanščine na ravni C1, 1 certifikat o znanju madžarščine na ravni C1, 1 certifikat o znanju italijanščine na ravni B1 in 3 certifikati o znanju madžarščine na ravni B2.</w:t>
      </w:r>
    </w:p>
    <w:bookmarkEnd w:id="169"/>
    <w:p w14:paraId="347B529E" w14:textId="77777777" w:rsidR="00A1754B" w:rsidRPr="00C93329" w:rsidRDefault="00A1754B" w:rsidP="00A1754B">
      <w:pPr>
        <w:spacing w:line="240" w:lineRule="auto"/>
        <w:rPr>
          <w:rFonts w:cs="Arial"/>
          <w:i/>
          <w:iCs/>
          <w:sz w:val="20"/>
          <w:szCs w:val="20"/>
        </w:rPr>
      </w:pPr>
    </w:p>
    <w:p w14:paraId="7A1D4B8A" w14:textId="255344F0" w:rsidR="00A1754B" w:rsidRPr="00C93329" w:rsidRDefault="00A1754B" w:rsidP="00A1754B">
      <w:pPr>
        <w:spacing w:line="240" w:lineRule="auto"/>
        <w:rPr>
          <w:rFonts w:cs="Arial"/>
          <w:i/>
          <w:iCs/>
          <w:color w:val="00B050"/>
          <w:sz w:val="20"/>
          <w:szCs w:val="20"/>
        </w:rPr>
      </w:pPr>
      <w:r w:rsidRPr="00C93329">
        <w:rPr>
          <w:rFonts w:cs="Arial"/>
          <w:i/>
          <w:iCs/>
          <w:sz w:val="20"/>
          <w:szCs w:val="20"/>
        </w:rPr>
        <w:t xml:space="preserve">Porabljena sredstva: </w:t>
      </w:r>
      <w:r w:rsidRPr="00C93329">
        <w:rPr>
          <w:rFonts w:cs="Arial"/>
          <w:sz w:val="20"/>
          <w:szCs w:val="20"/>
        </w:rPr>
        <w:t>redna dejavnost.</w:t>
      </w:r>
    </w:p>
    <w:p w14:paraId="50E7ECA9" w14:textId="77777777" w:rsidR="00A1754B" w:rsidRPr="00C93329" w:rsidRDefault="00A1754B" w:rsidP="00A1754B">
      <w:pPr>
        <w:spacing w:line="240" w:lineRule="auto"/>
        <w:rPr>
          <w:rFonts w:cs="Arial"/>
          <w:i/>
          <w:iCs/>
          <w:color w:val="00B050"/>
          <w:sz w:val="20"/>
          <w:szCs w:val="20"/>
        </w:rPr>
      </w:pPr>
    </w:p>
    <w:p w14:paraId="5DA3B6A8" w14:textId="77777777" w:rsidR="0077108F" w:rsidRPr="00C93329" w:rsidRDefault="00A1754B" w:rsidP="007445BE">
      <w:pPr>
        <w:pStyle w:val="paragraph"/>
        <w:spacing w:before="0" w:beforeAutospacing="0" w:after="0" w:afterAutospacing="0"/>
        <w:jc w:val="both"/>
        <w:textAlignment w:val="baseline"/>
        <w:rPr>
          <w:rStyle w:val="normaltextrun"/>
          <w:rFonts w:ascii="Arial" w:hAnsi="Arial" w:cs="Arial"/>
          <w:sz w:val="20"/>
          <w:szCs w:val="20"/>
        </w:rPr>
      </w:pPr>
      <w:r w:rsidRPr="00C93329">
        <w:rPr>
          <w:rStyle w:val="normaltextrun"/>
          <w:rFonts w:ascii="Arial" w:hAnsi="Arial" w:cs="Arial"/>
          <w:sz w:val="20"/>
          <w:szCs w:val="20"/>
          <w:u w:val="single"/>
        </w:rPr>
        <w:t>Sodelovanje z Evropskim centrom za moderne jezike (ECML)</w:t>
      </w:r>
      <w:r w:rsidRPr="00C93329">
        <w:rPr>
          <w:rStyle w:val="normaltextrun"/>
          <w:rFonts w:ascii="Arial" w:hAnsi="Arial" w:cs="Arial"/>
          <w:sz w:val="20"/>
          <w:szCs w:val="20"/>
        </w:rPr>
        <w:t xml:space="preserve"> Sveta Evrope: </w:t>
      </w:r>
    </w:p>
    <w:p w14:paraId="0AEDEFDE" w14:textId="6CA32E02" w:rsidR="00A1754B" w:rsidRPr="00C93329" w:rsidRDefault="00A1754B" w:rsidP="007445BE">
      <w:pPr>
        <w:pStyle w:val="paragraph"/>
        <w:spacing w:before="0" w:beforeAutospacing="0" w:after="0" w:afterAutospacing="0"/>
        <w:jc w:val="both"/>
        <w:textAlignment w:val="baseline"/>
        <w:rPr>
          <w:rStyle w:val="normaltextrun"/>
          <w:rFonts w:ascii="Arial" w:hAnsi="Arial" w:cs="Arial"/>
          <w:sz w:val="20"/>
          <w:szCs w:val="20"/>
        </w:rPr>
      </w:pPr>
      <w:r w:rsidRPr="00C93329">
        <w:rPr>
          <w:rStyle w:val="normaltextrun"/>
          <w:rFonts w:ascii="Arial" w:hAnsi="Arial" w:cs="Arial"/>
          <w:sz w:val="20"/>
          <w:szCs w:val="20"/>
        </w:rPr>
        <w:t>Predstavnica MVI v Upravnem odboru ECMJ se je udeležila seje upravnega odbora. Delavnic in srečanj na sedežu ECML v Gradcu se je udeležilo 5 strokovnjakov iz Slovenije:</w:t>
      </w:r>
      <w:r w:rsidR="007445BE" w:rsidRPr="00C93329">
        <w:rPr>
          <w:rStyle w:val="normaltextrun"/>
          <w:rFonts w:ascii="Arial" w:hAnsi="Arial" w:cs="Arial"/>
          <w:sz w:val="20"/>
          <w:szCs w:val="20"/>
        </w:rPr>
        <w:t xml:space="preserve"> </w:t>
      </w:r>
      <w:r w:rsidRPr="00C93329">
        <w:rPr>
          <w:rStyle w:val="normaltextrun"/>
          <w:rFonts w:ascii="Arial" w:hAnsi="Arial" w:cs="Arial"/>
          <w:sz w:val="20"/>
          <w:szCs w:val="20"/>
        </w:rPr>
        <w:t>enotedenske poletne akademije ECML (junij 2025) se je udeležila strokovnjakin</w:t>
      </w:r>
      <w:r w:rsidR="00595E7D" w:rsidRPr="00C93329">
        <w:rPr>
          <w:rStyle w:val="normaltextrun"/>
          <w:rFonts w:ascii="Arial" w:hAnsi="Arial" w:cs="Arial"/>
          <w:sz w:val="20"/>
          <w:szCs w:val="20"/>
        </w:rPr>
        <w:t>j</w:t>
      </w:r>
      <w:r w:rsidRPr="00C93329">
        <w:rPr>
          <w:rStyle w:val="normaltextrun"/>
          <w:rFonts w:ascii="Arial" w:hAnsi="Arial" w:cs="Arial"/>
          <w:sz w:val="20"/>
          <w:szCs w:val="20"/>
        </w:rPr>
        <w:t>a s Pedagoške fakultete U</w:t>
      </w:r>
      <w:r w:rsidR="0077108F" w:rsidRPr="00C93329">
        <w:rPr>
          <w:rStyle w:val="normaltextrun"/>
          <w:rFonts w:ascii="Arial" w:hAnsi="Arial" w:cs="Arial"/>
          <w:sz w:val="20"/>
          <w:szCs w:val="20"/>
        </w:rPr>
        <w:t>L</w:t>
      </w:r>
      <w:r w:rsidRPr="00C93329">
        <w:rPr>
          <w:rStyle w:val="normaltextrun"/>
          <w:rFonts w:ascii="Arial" w:hAnsi="Arial" w:cs="Arial"/>
          <w:sz w:val="20"/>
          <w:szCs w:val="20"/>
        </w:rPr>
        <w:t>,</w:t>
      </w:r>
      <w:r w:rsidR="007445BE" w:rsidRPr="00C93329">
        <w:rPr>
          <w:rStyle w:val="normaltextrun"/>
          <w:rFonts w:ascii="Arial" w:hAnsi="Arial" w:cs="Arial"/>
          <w:sz w:val="20"/>
          <w:szCs w:val="20"/>
        </w:rPr>
        <w:t xml:space="preserve"> </w:t>
      </w:r>
      <w:r w:rsidRPr="00C93329">
        <w:rPr>
          <w:rStyle w:val="normaltextrun"/>
          <w:rFonts w:ascii="Arial" w:hAnsi="Arial" w:cs="Arial"/>
          <w:sz w:val="20"/>
          <w:szCs w:val="20"/>
        </w:rPr>
        <w:t>delavnice Unlocking educational opportunities in sign languages in Europe (maj 2025) sta se udeležila dva strokovnjaka s področja slovenskega znakovnega jezika,</w:t>
      </w:r>
      <w:r w:rsidR="007445BE" w:rsidRPr="00C93329">
        <w:rPr>
          <w:rStyle w:val="normaltextrun"/>
          <w:rFonts w:ascii="Arial" w:hAnsi="Arial" w:cs="Arial"/>
          <w:sz w:val="20"/>
          <w:szCs w:val="20"/>
        </w:rPr>
        <w:t xml:space="preserve"> </w:t>
      </w:r>
      <w:r w:rsidRPr="00C93329">
        <w:rPr>
          <w:rStyle w:val="normaltextrun"/>
          <w:rFonts w:ascii="Arial" w:hAnsi="Arial" w:cs="Arial"/>
          <w:sz w:val="20"/>
          <w:szCs w:val="20"/>
        </w:rPr>
        <w:t>delavnice CLIL teaching materials for developing 21st century competences (september 2025) se je udeležila strokovnjakinja iz Šolskega centra Nova Gorica</w:t>
      </w:r>
      <w:r w:rsidR="007445BE" w:rsidRPr="00C93329">
        <w:rPr>
          <w:rStyle w:val="normaltextrun"/>
          <w:rFonts w:ascii="Arial" w:hAnsi="Arial" w:cs="Arial"/>
          <w:sz w:val="20"/>
          <w:szCs w:val="20"/>
        </w:rPr>
        <w:t xml:space="preserve">, </w:t>
      </w:r>
      <w:r w:rsidRPr="00C93329">
        <w:rPr>
          <w:rStyle w:val="normaltextrun"/>
          <w:rFonts w:ascii="Arial" w:hAnsi="Arial" w:cs="Arial"/>
          <w:sz w:val="20"/>
          <w:szCs w:val="20"/>
        </w:rPr>
        <w:t>delavnice AI for language education (november 2025) se je udeležila strokovnjakinja s Pedagoške fakultete U</w:t>
      </w:r>
      <w:r w:rsidR="0077108F" w:rsidRPr="00C93329">
        <w:rPr>
          <w:rStyle w:val="normaltextrun"/>
          <w:rFonts w:ascii="Arial" w:hAnsi="Arial" w:cs="Arial"/>
          <w:sz w:val="20"/>
          <w:szCs w:val="20"/>
        </w:rPr>
        <w:t>L</w:t>
      </w:r>
      <w:r w:rsidR="007445BE" w:rsidRPr="00C93329">
        <w:rPr>
          <w:rStyle w:val="normaltextrun"/>
          <w:rFonts w:ascii="Arial" w:hAnsi="Arial" w:cs="Arial"/>
          <w:sz w:val="20"/>
          <w:szCs w:val="20"/>
        </w:rPr>
        <w:t xml:space="preserve">, </w:t>
      </w:r>
      <w:r w:rsidRPr="00C93329">
        <w:rPr>
          <w:rStyle w:val="normaltextrun"/>
          <w:rFonts w:ascii="Arial" w:hAnsi="Arial" w:cs="Arial"/>
          <w:sz w:val="20"/>
          <w:szCs w:val="20"/>
        </w:rPr>
        <w:t>na posebno povabilo sta se srečanja mreže v okviru ECML</w:t>
      </w:r>
      <w:r w:rsidR="007445BE" w:rsidRPr="00C93329">
        <w:rPr>
          <w:rStyle w:val="normaltextrun"/>
          <w:rFonts w:ascii="Arial" w:hAnsi="Arial" w:cs="Arial"/>
          <w:sz w:val="20"/>
          <w:szCs w:val="20"/>
        </w:rPr>
        <w:t>-</w:t>
      </w:r>
      <w:r w:rsidRPr="00C93329">
        <w:rPr>
          <w:rStyle w:val="normaltextrun"/>
          <w:rFonts w:ascii="Arial" w:hAnsi="Arial" w:cs="Arial"/>
          <w:sz w:val="20"/>
          <w:szCs w:val="20"/>
        </w:rPr>
        <w:t>projekta Democratic-culture-for-young-learners udeležili strokovnjakinji s Pedagoške fakultete U</w:t>
      </w:r>
      <w:r w:rsidR="0077108F" w:rsidRPr="00C93329">
        <w:rPr>
          <w:rStyle w:val="normaltextrun"/>
          <w:rFonts w:ascii="Arial" w:hAnsi="Arial" w:cs="Arial"/>
          <w:sz w:val="20"/>
          <w:szCs w:val="20"/>
        </w:rPr>
        <w:t>L</w:t>
      </w:r>
      <w:r w:rsidRPr="00C93329">
        <w:rPr>
          <w:rStyle w:val="normaltextrun"/>
          <w:rFonts w:ascii="Arial" w:hAnsi="Arial" w:cs="Arial"/>
          <w:sz w:val="20"/>
          <w:szCs w:val="20"/>
        </w:rPr>
        <w:t>.</w:t>
      </w:r>
    </w:p>
    <w:p w14:paraId="6517D68C" w14:textId="77777777" w:rsidR="00A1754B" w:rsidRPr="00C93329" w:rsidRDefault="00A1754B" w:rsidP="00A1754B">
      <w:pPr>
        <w:pStyle w:val="paragraph"/>
        <w:spacing w:before="0" w:beforeAutospacing="0" w:after="0" w:afterAutospacing="0"/>
        <w:jc w:val="both"/>
        <w:textAlignment w:val="baseline"/>
        <w:rPr>
          <w:rStyle w:val="normaltextrun"/>
          <w:rFonts w:ascii="Arial" w:hAnsi="Arial" w:cs="Arial"/>
          <w:sz w:val="20"/>
          <w:szCs w:val="20"/>
        </w:rPr>
      </w:pPr>
    </w:p>
    <w:p w14:paraId="5E8EB893" w14:textId="6B528E7F" w:rsidR="00A1754B" w:rsidRPr="00C93329" w:rsidRDefault="00A1754B" w:rsidP="00A1754B">
      <w:pPr>
        <w:spacing w:line="240" w:lineRule="auto"/>
        <w:rPr>
          <w:rFonts w:cs="Arial"/>
          <w:sz w:val="20"/>
          <w:szCs w:val="20"/>
        </w:rPr>
      </w:pPr>
      <w:r w:rsidRPr="00C93329">
        <w:rPr>
          <w:rStyle w:val="normaltextrun"/>
          <w:rFonts w:cs="Arial"/>
          <w:sz w:val="20"/>
          <w:szCs w:val="20"/>
        </w:rPr>
        <w:t>ZRS</w:t>
      </w:r>
      <w:r w:rsidR="007445BE" w:rsidRPr="00C93329">
        <w:rPr>
          <w:rStyle w:val="normaltextrun"/>
          <w:rFonts w:cs="Arial"/>
          <w:sz w:val="20"/>
          <w:szCs w:val="20"/>
        </w:rPr>
        <w:t>Š je</w:t>
      </w:r>
      <w:r w:rsidRPr="00C93329">
        <w:rPr>
          <w:rStyle w:val="normaltextrun"/>
          <w:rFonts w:cs="Arial"/>
          <w:sz w:val="20"/>
          <w:szCs w:val="20"/>
        </w:rPr>
        <w:t xml:space="preserve"> oktobra 2025 izpeljal dvodnevno </w:t>
      </w:r>
      <w:r w:rsidRPr="00C93329">
        <w:rPr>
          <w:rStyle w:val="normaltextrun"/>
          <w:rFonts w:cs="Arial"/>
          <w:sz w:val="20"/>
          <w:szCs w:val="20"/>
          <w:u w:val="single"/>
        </w:rPr>
        <w:t>delavnico</w:t>
      </w:r>
      <w:r w:rsidRPr="00C93329">
        <w:rPr>
          <w:rStyle w:val="normaltextrun"/>
          <w:rFonts w:cs="Arial"/>
          <w:sz w:val="20"/>
          <w:szCs w:val="20"/>
        </w:rPr>
        <w:t xml:space="preserve"> Training and consultancy MEDVitBoX</w:t>
      </w:r>
      <w:r w:rsidRPr="00C93329">
        <w:rPr>
          <w:rFonts w:cs="Arial"/>
          <w:sz w:val="20"/>
          <w:szCs w:val="20"/>
        </w:rPr>
        <w:t xml:space="preserve">. </w:t>
      </w:r>
      <w:r w:rsidR="007445BE" w:rsidRPr="00C93329">
        <w:rPr>
          <w:rFonts w:cs="Arial"/>
          <w:sz w:val="20"/>
          <w:szCs w:val="20"/>
        </w:rPr>
        <w:t>N</w:t>
      </w:r>
      <w:r w:rsidRPr="00C93329">
        <w:rPr>
          <w:rFonts w:cs="Arial"/>
          <w:sz w:val="20"/>
          <w:szCs w:val="20"/>
        </w:rPr>
        <w:t xml:space="preserve">a daljavo </w:t>
      </w:r>
      <w:r w:rsidR="007445BE" w:rsidRPr="00C93329">
        <w:rPr>
          <w:rFonts w:cs="Arial"/>
          <w:sz w:val="20"/>
          <w:szCs w:val="20"/>
        </w:rPr>
        <w:t xml:space="preserve">sta jo </w:t>
      </w:r>
      <w:r w:rsidRPr="00C93329">
        <w:rPr>
          <w:rFonts w:cs="Arial"/>
          <w:sz w:val="20"/>
          <w:szCs w:val="20"/>
        </w:rPr>
        <w:t xml:space="preserve">vodila strokovnjaka ECML. Udeleženci so bili člani predmetnih kurikularnih komisij za jezike (34: univerzitetni profesorji, učitelji in svetovalci). </w:t>
      </w:r>
      <w:r w:rsidR="007445BE" w:rsidRPr="00C93329">
        <w:rPr>
          <w:rFonts w:cs="Arial"/>
          <w:sz w:val="20"/>
          <w:szCs w:val="20"/>
        </w:rPr>
        <w:t>S</w:t>
      </w:r>
      <w:r w:rsidRPr="00C93329">
        <w:rPr>
          <w:rFonts w:cs="Arial"/>
          <w:sz w:val="20"/>
          <w:szCs w:val="20"/>
        </w:rPr>
        <w:t xml:space="preserve">eznanili </w:t>
      </w:r>
      <w:r w:rsidR="007445BE" w:rsidRPr="00C93329">
        <w:rPr>
          <w:rFonts w:cs="Arial"/>
          <w:sz w:val="20"/>
          <w:szCs w:val="20"/>
        </w:rPr>
        <w:t xml:space="preserve">so se </w:t>
      </w:r>
      <w:r w:rsidRPr="00C93329">
        <w:rPr>
          <w:rFonts w:cs="Arial"/>
          <w:sz w:val="20"/>
          <w:szCs w:val="20"/>
        </w:rPr>
        <w:t xml:space="preserve">z razumevanjem Dodatka k SEJU in njegove relevantnosti pri snovanju učnih načrtov in katalogov znanj, spregovorili o akcijskem pristopu in vplivu na poučevanje jezikov, o razumevanju posredovanja (s poudarkom na povezovanju med jeziki) in vlogi posredovanja pri komuniciranju in učenju, se posvetili proučevanju raznojezičnih in večkulturnih lestvic ter njihove vloge v učnih načrtih in katalogih znanj ter razmislili o razvijanju strategij za integracijo konceptov raznojezičnosti in medkulturnosti v kurikularne dokumente. </w:t>
      </w:r>
      <w:r w:rsidR="007445BE" w:rsidRPr="00C93329">
        <w:rPr>
          <w:rFonts w:cs="Arial"/>
          <w:sz w:val="20"/>
          <w:szCs w:val="20"/>
        </w:rPr>
        <w:t>(</w:t>
      </w:r>
      <w:hyperlink r:id="rId116" w:history="1">
        <w:r w:rsidRPr="00C93329">
          <w:rPr>
            <w:rStyle w:val="Hiperpovezava"/>
            <w:rFonts w:eastAsia="Arial" w:cs="Arial"/>
            <w:sz w:val="20"/>
            <w:szCs w:val="20"/>
          </w:rPr>
          <w:t>https://www.zrss.si/novice/izvedena-dvodnevna-delavnica-o-sodobnih-pristopih-k-poucevanju-jezikov/</w:t>
        </w:r>
      </w:hyperlink>
      <w:r w:rsidR="007445BE" w:rsidRPr="00C93329">
        <w:t>)</w:t>
      </w:r>
    </w:p>
    <w:p w14:paraId="244BBD5D" w14:textId="73697943" w:rsidR="00A1754B" w:rsidRPr="00C93329" w:rsidRDefault="00A1754B" w:rsidP="00A1754B">
      <w:pPr>
        <w:spacing w:line="240" w:lineRule="auto"/>
        <w:rPr>
          <w:rFonts w:cs="Arial"/>
          <w:sz w:val="20"/>
          <w:szCs w:val="20"/>
        </w:rPr>
      </w:pPr>
      <w:r w:rsidRPr="00C93329">
        <w:rPr>
          <w:rFonts w:cs="Arial"/>
          <w:sz w:val="20"/>
          <w:szCs w:val="20"/>
        </w:rPr>
        <w:t>Februarja 2025 sta se predstavnici MVI in P</w:t>
      </w:r>
      <w:r w:rsidR="007445BE" w:rsidRPr="00C93329">
        <w:rPr>
          <w:rFonts w:cs="Arial"/>
          <w:sz w:val="20"/>
          <w:szCs w:val="20"/>
        </w:rPr>
        <w:t>F UL</w:t>
      </w:r>
      <w:r w:rsidRPr="00C93329">
        <w:rPr>
          <w:rFonts w:cs="Arial"/>
          <w:sz w:val="20"/>
          <w:szCs w:val="20"/>
        </w:rPr>
        <w:t xml:space="preserve"> odzvali  povabilu ECML in na </w:t>
      </w:r>
      <w:r w:rsidRPr="00C93329">
        <w:rPr>
          <w:rFonts w:cs="Arial"/>
          <w:sz w:val="20"/>
          <w:szCs w:val="20"/>
          <w:u w:val="single"/>
        </w:rPr>
        <w:t>študijskem srečanju</w:t>
      </w:r>
      <w:r w:rsidRPr="00C93329">
        <w:rPr>
          <w:rFonts w:cs="Arial"/>
          <w:sz w:val="20"/>
          <w:szCs w:val="20"/>
        </w:rPr>
        <w:t xml:space="preserve"> s predstavniki Turčije delili izkušnje Slovenije pri umeščanju tujih jezikov v Skupni evropski jezikovni okvir ter izdajanju certifikatov z evropsko ravnjo znanja tujega jezika.</w:t>
      </w:r>
    </w:p>
    <w:p w14:paraId="08AC6A16" w14:textId="712DB8C8" w:rsidR="00A1754B" w:rsidRPr="00C93329" w:rsidRDefault="00A1754B" w:rsidP="00A1754B">
      <w:pPr>
        <w:spacing w:line="240" w:lineRule="auto"/>
        <w:rPr>
          <w:rFonts w:cs="Arial"/>
          <w:sz w:val="20"/>
          <w:szCs w:val="20"/>
        </w:rPr>
      </w:pPr>
      <w:r w:rsidRPr="00C93329">
        <w:rPr>
          <w:rFonts w:cs="Arial"/>
          <w:sz w:val="20"/>
          <w:szCs w:val="20"/>
        </w:rPr>
        <w:t xml:space="preserve">Marca 2025 je MVI skupaj z ZRSŠ in RIC izpeljal </w:t>
      </w:r>
      <w:r w:rsidRPr="00C93329">
        <w:rPr>
          <w:rFonts w:cs="Arial"/>
          <w:sz w:val="20"/>
          <w:szCs w:val="20"/>
          <w:u w:val="single"/>
        </w:rPr>
        <w:t>nacionalno evalvacijo programa ECML</w:t>
      </w:r>
      <w:r w:rsidRPr="00C93329">
        <w:rPr>
          <w:rFonts w:cs="Arial"/>
          <w:sz w:val="20"/>
          <w:szCs w:val="20"/>
        </w:rPr>
        <w:t xml:space="preserve"> z naslovom </w:t>
      </w:r>
      <w:r w:rsidRPr="00C93329">
        <w:rPr>
          <w:sz w:val="20"/>
          <w:szCs w:val="20"/>
        </w:rPr>
        <w:t>Navdihujoče inovacije v jezikovnem izobraževanju</w:t>
      </w:r>
      <w:r w:rsidRPr="00C93329">
        <w:rPr>
          <w:rFonts w:cs="Arial"/>
          <w:sz w:val="20"/>
          <w:szCs w:val="20"/>
        </w:rPr>
        <w:t xml:space="preserve"> 2020</w:t>
      </w:r>
      <w:r w:rsidR="007445BE" w:rsidRPr="00C93329">
        <w:rPr>
          <w:rFonts w:cs="Arial"/>
          <w:sz w:val="20"/>
          <w:szCs w:val="20"/>
        </w:rPr>
        <w:t>−</w:t>
      </w:r>
      <w:r w:rsidRPr="00C93329">
        <w:rPr>
          <w:rFonts w:cs="Arial"/>
          <w:sz w:val="20"/>
          <w:szCs w:val="20"/>
        </w:rPr>
        <w:t>2024. Anketni vprašalnik je izpolnilo 99 respondentov, od tega 48 v celoti. Respondenti  so menili, da so teme, ki jih predlaga ECML</w:t>
      </w:r>
      <w:r w:rsidR="007445BE" w:rsidRPr="00C93329">
        <w:rPr>
          <w:rFonts w:cs="Arial"/>
          <w:sz w:val="20"/>
          <w:szCs w:val="20"/>
        </w:rPr>
        <w:t>, pomembne</w:t>
      </w:r>
      <w:r w:rsidRPr="00C93329">
        <w:rPr>
          <w:rFonts w:cs="Arial"/>
          <w:sz w:val="20"/>
          <w:szCs w:val="20"/>
        </w:rPr>
        <w:t xml:space="preserve"> za jezikovno izobraževanje v Sloveniji in da podpirajo nacionalne prioritete. Strinjali so se, da so viri ECML kakovostni, dostopni, da je razmerje med prakso in teorijo dobro </w:t>
      </w:r>
      <w:r w:rsidR="007445BE" w:rsidRPr="00C93329">
        <w:rPr>
          <w:rFonts w:cs="Arial"/>
          <w:sz w:val="20"/>
          <w:szCs w:val="20"/>
        </w:rPr>
        <w:t>ter</w:t>
      </w:r>
      <w:r w:rsidRPr="00C93329">
        <w:rPr>
          <w:rFonts w:cs="Arial"/>
          <w:sz w:val="20"/>
          <w:szCs w:val="20"/>
        </w:rPr>
        <w:t xml:space="preserve"> da so viri namenjeni različnim ciljnim skupinam. Večjih izzivov ni bilo zaznati.</w:t>
      </w:r>
    </w:p>
    <w:p w14:paraId="596E848A" w14:textId="77777777" w:rsidR="00A1754B" w:rsidRPr="00C93329" w:rsidRDefault="00A1754B" w:rsidP="00A1754B">
      <w:pPr>
        <w:pStyle w:val="paragraph"/>
        <w:spacing w:before="0" w:beforeAutospacing="0" w:after="0" w:afterAutospacing="0"/>
        <w:jc w:val="both"/>
        <w:textAlignment w:val="baseline"/>
        <w:rPr>
          <w:rFonts w:ascii="Arial" w:hAnsi="Arial" w:cs="Arial"/>
          <w:sz w:val="20"/>
          <w:szCs w:val="20"/>
        </w:rPr>
      </w:pPr>
    </w:p>
    <w:p w14:paraId="7FDF84F6" w14:textId="77777777" w:rsidR="00A1754B" w:rsidRPr="00C93329" w:rsidRDefault="00A1754B" w:rsidP="00A1754B">
      <w:pPr>
        <w:pStyle w:val="paragraph"/>
        <w:spacing w:before="0" w:beforeAutospacing="0" w:after="0" w:afterAutospacing="0"/>
        <w:jc w:val="both"/>
        <w:textAlignment w:val="baseline"/>
        <w:rPr>
          <w:rFonts w:ascii="Arial" w:hAnsi="Arial" w:cs="Arial"/>
          <w:sz w:val="20"/>
          <w:szCs w:val="20"/>
        </w:rPr>
      </w:pPr>
      <w:r w:rsidRPr="00C93329">
        <w:rPr>
          <w:rFonts w:ascii="Arial" w:hAnsi="Arial" w:cs="Arial"/>
          <w:i/>
          <w:iCs/>
          <w:sz w:val="20"/>
          <w:szCs w:val="20"/>
        </w:rPr>
        <w:t>Porabljena sredstva:</w:t>
      </w:r>
      <w:r w:rsidRPr="00C93329">
        <w:rPr>
          <w:rFonts w:ascii="Arial" w:hAnsi="Arial" w:cs="Arial"/>
          <w:sz w:val="20"/>
          <w:szCs w:val="20"/>
        </w:rPr>
        <w:t xml:space="preserve"> 17.023,71 evra (letna članarina).</w:t>
      </w:r>
    </w:p>
    <w:p w14:paraId="3CFCC19C" w14:textId="77777777" w:rsidR="00A1754B" w:rsidRPr="00C93329" w:rsidRDefault="00A1754B" w:rsidP="00A1754B">
      <w:pPr>
        <w:spacing w:line="240" w:lineRule="auto"/>
        <w:rPr>
          <w:rFonts w:cs="Arial"/>
          <w:i/>
          <w:iCs/>
          <w:color w:val="00B050"/>
          <w:sz w:val="20"/>
          <w:szCs w:val="20"/>
        </w:rPr>
      </w:pPr>
    </w:p>
    <w:p w14:paraId="479C5B68" w14:textId="493B1621" w:rsidR="00A1754B" w:rsidRPr="00C93329" w:rsidRDefault="00A1754B" w:rsidP="00A1754B">
      <w:pPr>
        <w:spacing w:line="240" w:lineRule="auto"/>
        <w:rPr>
          <w:rFonts w:cs="Arial"/>
          <w:i/>
          <w:iCs/>
          <w:sz w:val="20"/>
          <w:szCs w:val="20"/>
          <w:u w:val="single"/>
        </w:rPr>
      </w:pPr>
      <w:r w:rsidRPr="00C93329">
        <w:rPr>
          <w:rFonts w:cs="Arial"/>
          <w:i/>
          <w:iCs/>
          <w:sz w:val="20"/>
          <w:szCs w:val="20"/>
        </w:rPr>
        <w:t xml:space="preserve">Porabljena sredstva za cilj: </w:t>
      </w:r>
      <w:r w:rsidRPr="00C93329">
        <w:rPr>
          <w:rFonts w:cs="Arial"/>
          <w:sz w:val="20"/>
          <w:szCs w:val="20"/>
        </w:rPr>
        <w:t>68.493,66 evra.</w:t>
      </w:r>
    </w:p>
    <w:p w14:paraId="2394B9D3" w14:textId="77777777" w:rsidR="00C84DA4" w:rsidRPr="00C93329" w:rsidRDefault="00C84DA4" w:rsidP="00C84DA4">
      <w:pPr>
        <w:spacing w:line="240" w:lineRule="auto"/>
        <w:rPr>
          <w:rFonts w:cs="Arial"/>
          <w:sz w:val="20"/>
          <w:szCs w:val="20"/>
        </w:rPr>
      </w:pPr>
    </w:p>
    <w:p w14:paraId="0DD7729D" w14:textId="77777777" w:rsidR="00C84DA4" w:rsidRPr="00C93329" w:rsidRDefault="00C84DA4" w:rsidP="00C84DA4">
      <w:pPr>
        <w:spacing w:line="240" w:lineRule="auto"/>
        <w:rPr>
          <w:rFonts w:cs="Arial"/>
          <w:color w:val="0070C0"/>
          <w:sz w:val="20"/>
          <w:szCs w:val="20"/>
        </w:rPr>
      </w:pPr>
      <w:r w:rsidRPr="00C93329">
        <w:rPr>
          <w:rFonts w:cs="Arial"/>
          <w:color w:val="0070C0"/>
          <w:sz w:val="20"/>
          <w:szCs w:val="20"/>
        </w:rPr>
        <w:t xml:space="preserve">Slovenščina kot uradni jezik Evropske unije, 1. cilj: </w:t>
      </w:r>
      <w:r w:rsidRPr="00C93329">
        <w:rPr>
          <w:rFonts w:cs="Arial"/>
          <w:i/>
          <w:iCs/>
          <w:color w:val="0070C0"/>
          <w:sz w:val="20"/>
          <w:szCs w:val="20"/>
          <w:u w:val="single"/>
        </w:rPr>
        <w:t xml:space="preserve">Podpora države pri uporabi slovenščine kot uradnega jezika Evropske unije </w:t>
      </w:r>
    </w:p>
    <w:p w14:paraId="1D54B752" w14:textId="77777777" w:rsidR="00C84DA4" w:rsidRPr="00C93329" w:rsidRDefault="00C84DA4" w:rsidP="00C84DA4">
      <w:pPr>
        <w:spacing w:line="240" w:lineRule="auto"/>
        <w:rPr>
          <w:rFonts w:cs="Arial"/>
          <w:sz w:val="20"/>
          <w:szCs w:val="20"/>
        </w:rPr>
      </w:pPr>
    </w:p>
    <w:p w14:paraId="437D3ABA" w14:textId="4C7DEC9E" w:rsidR="00AB732F" w:rsidRPr="00C93329" w:rsidRDefault="00AB732F" w:rsidP="00AB732F">
      <w:pPr>
        <w:spacing w:line="240" w:lineRule="auto"/>
        <w:rPr>
          <w:rFonts w:cs="Arial"/>
          <w:sz w:val="20"/>
          <w:szCs w:val="20"/>
        </w:rPr>
      </w:pPr>
      <w:r w:rsidRPr="00C93329">
        <w:rPr>
          <w:rFonts w:cs="Arial"/>
          <w:sz w:val="20"/>
          <w:szCs w:val="20"/>
        </w:rPr>
        <w:t xml:space="preserve">Na podlagi kazalnikov tega ukrepa je MVI doseglo </w:t>
      </w:r>
      <w:r w:rsidR="006F283D" w:rsidRPr="00C93329">
        <w:rPr>
          <w:rFonts w:cs="Arial"/>
          <w:sz w:val="20"/>
          <w:szCs w:val="20"/>
        </w:rPr>
        <w:t>po</w:t>
      </w:r>
      <w:r w:rsidRPr="00C93329">
        <w:rPr>
          <w:rFonts w:cs="Arial"/>
          <w:sz w:val="20"/>
          <w:szCs w:val="20"/>
        </w:rPr>
        <w:t xml:space="preserve">stavljene cilje na naslednjih področjih: </w:t>
      </w:r>
    </w:p>
    <w:p w14:paraId="10F18840" w14:textId="3415CD99" w:rsidR="00AB732F" w:rsidRPr="00C93329" w:rsidRDefault="00AB732F" w:rsidP="00AB732F">
      <w:pPr>
        <w:spacing w:line="240" w:lineRule="auto"/>
        <w:rPr>
          <w:rFonts w:cs="Arial"/>
          <w:sz w:val="20"/>
          <w:szCs w:val="20"/>
        </w:rPr>
      </w:pPr>
      <w:r w:rsidRPr="00C93329">
        <w:rPr>
          <w:rFonts w:cs="Arial"/>
          <w:sz w:val="20"/>
          <w:szCs w:val="20"/>
        </w:rPr>
        <w:t>– ministrstvo se je redno in pravočasno odzivalo na vse prejete prošnje sodelavk slovenskih prevajalskih oddelkov v institucijah Evropske unije za pomoč pri terminoloških vprašanjih, povezanih z uporabo slovenščine kot uradnega jezika Evropske unije;</w:t>
      </w:r>
    </w:p>
    <w:p w14:paraId="69A609E7" w14:textId="7DF247A8" w:rsidR="00AB732F" w:rsidRPr="00C93329" w:rsidRDefault="00AB732F" w:rsidP="00AB732F">
      <w:pPr>
        <w:spacing w:line="240" w:lineRule="auto"/>
        <w:rPr>
          <w:rFonts w:cs="Arial"/>
          <w:sz w:val="20"/>
          <w:szCs w:val="20"/>
        </w:rPr>
      </w:pPr>
      <w:r w:rsidRPr="00C93329">
        <w:rPr>
          <w:rFonts w:cs="Arial"/>
          <w:sz w:val="20"/>
          <w:szCs w:val="20"/>
        </w:rPr>
        <w:t>– v spomladanskem in jesenskem obdobju je MVI sodelovalo na rednih spletnih delovnih srečanjih neformalne skupine prevajalcev in tolmačev slovenskih oddelkov v institucijah Evropske unije ter svetovalcev Stalnega predstavništva Republike Slovenije pri Evropski uniji, na katerih so se obravnaval</w:t>
      </w:r>
      <w:r w:rsidR="006F283D" w:rsidRPr="00C93329">
        <w:rPr>
          <w:rFonts w:cs="Arial"/>
          <w:sz w:val="20"/>
          <w:szCs w:val="20"/>
        </w:rPr>
        <w:t>i</w:t>
      </w:r>
      <w:r w:rsidRPr="00C93329">
        <w:rPr>
          <w:rFonts w:cs="Arial"/>
          <w:sz w:val="20"/>
          <w:szCs w:val="20"/>
        </w:rPr>
        <w:t xml:space="preserve"> odprta terminološka vprašanja, dokumenti v pripravi za prevod ter časovni roki.</w:t>
      </w:r>
    </w:p>
    <w:p w14:paraId="21D6E080" w14:textId="77777777" w:rsidR="00AB732F" w:rsidRPr="00C93329" w:rsidRDefault="00AB732F" w:rsidP="00AB732F">
      <w:pPr>
        <w:spacing w:line="240" w:lineRule="auto"/>
        <w:rPr>
          <w:rFonts w:cs="Arial"/>
          <w:i/>
          <w:iCs/>
          <w:color w:val="00B050"/>
          <w:sz w:val="20"/>
          <w:szCs w:val="20"/>
        </w:rPr>
      </w:pPr>
    </w:p>
    <w:p w14:paraId="4B6F5276" w14:textId="3642CABC" w:rsidR="00AB732F" w:rsidRPr="00C93329" w:rsidRDefault="00AB732F" w:rsidP="00AB732F">
      <w:pPr>
        <w:spacing w:line="240" w:lineRule="auto"/>
        <w:rPr>
          <w:rFonts w:cs="Arial"/>
          <w:sz w:val="20"/>
          <w:szCs w:val="20"/>
        </w:rPr>
      </w:pPr>
      <w:r w:rsidRPr="00C93329">
        <w:rPr>
          <w:rFonts w:cs="Arial"/>
          <w:i/>
          <w:iCs/>
          <w:sz w:val="20"/>
          <w:szCs w:val="20"/>
        </w:rPr>
        <w:t>Porabljena sredstva</w:t>
      </w:r>
      <w:r w:rsidRPr="00C93329">
        <w:rPr>
          <w:rFonts w:cs="Arial"/>
          <w:sz w:val="20"/>
          <w:szCs w:val="20"/>
        </w:rPr>
        <w:t>: redna dejavnost.</w:t>
      </w:r>
    </w:p>
    <w:p w14:paraId="08BB490B" w14:textId="77777777" w:rsidR="00AB732F" w:rsidRPr="00C93329" w:rsidRDefault="00AB732F" w:rsidP="00AB732F">
      <w:pPr>
        <w:spacing w:line="240" w:lineRule="auto"/>
        <w:rPr>
          <w:rFonts w:cs="Arial"/>
          <w:sz w:val="20"/>
          <w:szCs w:val="20"/>
        </w:rPr>
      </w:pPr>
    </w:p>
    <w:p w14:paraId="13EDEC1D" w14:textId="34DD6088" w:rsidR="00AB732F" w:rsidRPr="00C93329" w:rsidRDefault="00AB732F" w:rsidP="00AB732F">
      <w:pPr>
        <w:spacing w:line="240" w:lineRule="auto"/>
        <w:rPr>
          <w:rFonts w:cs="Arial"/>
          <w:sz w:val="20"/>
          <w:szCs w:val="20"/>
        </w:rPr>
      </w:pPr>
      <w:r w:rsidRPr="00C93329">
        <w:rPr>
          <w:rFonts w:cs="Arial"/>
          <w:i/>
          <w:iCs/>
          <w:sz w:val="20"/>
          <w:szCs w:val="20"/>
          <w:u w:val="single"/>
        </w:rPr>
        <w:t>Porabljena sredstva za vse cilje</w:t>
      </w:r>
      <w:r w:rsidRPr="00C93329">
        <w:rPr>
          <w:rFonts w:cs="Arial"/>
          <w:sz w:val="20"/>
          <w:szCs w:val="20"/>
        </w:rPr>
        <w:t xml:space="preserve">: </w:t>
      </w:r>
      <w:bookmarkStart w:id="170" w:name="_Hlk222916618"/>
      <w:r w:rsidR="0009467D" w:rsidRPr="00C93329">
        <w:rPr>
          <w:rFonts w:cs="Arial"/>
          <w:sz w:val="20"/>
          <w:szCs w:val="20"/>
        </w:rPr>
        <w:t>6</w:t>
      </w:r>
      <w:r w:rsidR="007077AD" w:rsidRPr="00C93329">
        <w:rPr>
          <w:rFonts w:cs="Arial"/>
          <w:sz w:val="20"/>
          <w:szCs w:val="20"/>
        </w:rPr>
        <w:t>.</w:t>
      </w:r>
      <w:r w:rsidR="0009467D" w:rsidRPr="00C93329">
        <w:rPr>
          <w:rFonts w:cs="Arial"/>
          <w:sz w:val="20"/>
          <w:szCs w:val="20"/>
        </w:rPr>
        <w:t>1</w:t>
      </w:r>
      <w:r w:rsidR="007077AD" w:rsidRPr="00C93329">
        <w:rPr>
          <w:rFonts w:cs="Arial"/>
          <w:sz w:val="20"/>
          <w:szCs w:val="20"/>
        </w:rPr>
        <w:t>7</w:t>
      </w:r>
      <w:r w:rsidR="0009467D" w:rsidRPr="00C93329">
        <w:rPr>
          <w:rFonts w:cs="Arial"/>
          <w:sz w:val="20"/>
          <w:szCs w:val="20"/>
        </w:rPr>
        <w:t>0</w:t>
      </w:r>
      <w:r w:rsidR="007077AD" w:rsidRPr="00C93329">
        <w:rPr>
          <w:rFonts w:cs="Arial"/>
          <w:sz w:val="20"/>
          <w:szCs w:val="20"/>
        </w:rPr>
        <w:t>.</w:t>
      </w:r>
      <w:r w:rsidR="0009467D" w:rsidRPr="00C93329">
        <w:rPr>
          <w:rFonts w:cs="Arial"/>
          <w:sz w:val="20"/>
          <w:szCs w:val="20"/>
        </w:rPr>
        <w:t>110</w:t>
      </w:r>
      <w:r w:rsidR="007077AD" w:rsidRPr="00C93329">
        <w:rPr>
          <w:rFonts w:cs="Arial"/>
          <w:sz w:val="20"/>
          <w:szCs w:val="20"/>
        </w:rPr>
        <w:t xml:space="preserve">,52 </w:t>
      </w:r>
      <w:bookmarkEnd w:id="170"/>
      <w:r w:rsidR="007077AD" w:rsidRPr="00C93329">
        <w:rPr>
          <w:rFonts w:cs="Arial"/>
          <w:sz w:val="20"/>
          <w:szCs w:val="20"/>
        </w:rPr>
        <w:t>evra.</w:t>
      </w:r>
    </w:p>
    <w:p w14:paraId="77F130C8" w14:textId="77777777" w:rsidR="00A42F61" w:rsidRPr="00C93329" w:rsidRDefault="00A42F61" w:rsidP="00AB732F">
      <w:pPr>
        <w:spacing w:line="240" w:lineRule="auto"/>
        <w:rPr>
          <w:rFonts w:cs="Arial"/>
          <w:sz w:val="20"/>
          <w:szCs w:val="20"/>
        </w:rPr>
      </w:pPr>
    </w:p>
    <w:p w14:paraId="68E120CD" w14:textId="77777777" w:rsidR="00A42F61" w:rsidRPr="00C93329" w:rsidRDefault="00A42F61" w:rsidP="00AB732F">
      <w:pPr>
        <w:spacing w:line="240" w:lineRule="auto"/>
        <w:rPr>
          <w:rFonts w:cs="Arial"/>
          <w:sz w:val="20"/>
          <w:szCs w:val="20"/>
        </w:rPr>
      </w:pPr>
    </w:p>
    <w:p w14:paraId="6098E61C" w14:textId="77777777" w:rsidR="00A42F61" w:rsidRPr="00C93329" w:rsidRDefault="00A42F61" w:rsidP="00AB732F">
      <w:pPr>
        <w:spacing w:line="240" w:lineRule="auto"/>
        <w:rPr>
          <w:rFonts w:cs="Arial"/>
          <w:sz w:val="20"/>
          <w:szCs w:val="20"/>
        </w:rPr>
      </w:pPr>
    </w:p>
    <w:p w14:paraId="4EDDD45C" w14:textId="77777777" w:rsidR="00A42F61" w:rsidRPr="00C93329" w:rsidRDefault="00A42F61" w:rsidP="00AB732F">
      <w:pPr>
        <w:spacing w:line="240" w:lineRule="auto"/>
        <w:rPr>
          <w:rFonts w:cs="Arial"/>
          <w:sz w:val="20"/>
          <w:szCs w:val="20"/>
        </w:rPr>
      </w:pPr>
    </w:p>
    <w:p w14:paraId="2987C218" w14:textId="77777777" w:rsidR="00AB732F" w:rsidRPr="00C93329" w:rsidRDefault="00AB732F" w:rsidP="00AB732F">
      <w:pPr>
        <w:tabs>
          <w:tab w:val="left" w:pos="1418"/>
        </w:tabs>
        <w:spacing w:line="240" w:lineRule="auto"/>
        <w:ind w:left="1134" w:hanging="1134"/>
        <w:rPr>
          <w:rFonts w:cs="Arial"/>
          <w:sz w:val="20"/>
          <w:szCs w:val="20"/>
        </w:rPr>
      </w:pPr>
    </w:p>
    <w:p w14:paraId="576AA6B5" w14:textId="77777777" w:rsidR="00C5304B" w:rsidRPr="00C93329" w:rsidRDefault="00C5304B" w:rsidP="00C84DA4">
      <w:pPr>
        <w:rPr>
          <w:rFonts w:cs="Arial"/>
          <w:sz w:val="20"/>
          <w:szCs w:val="20"/>
        </w:rPr>
      </w:pPr>
    </w:p>
    <w:p w14:paraId="32AC6D4B" w14:textId="65072D14" w:rsidR="003F7F1F" w:rsidRPr="00C93329" w:rsidRDefault="009D556B" w:rsidP="00057EE7">
      <w:pPr>
        <w:pStyle w:val="Naslov"/>
      </w:pPr>
      <w:bookmarkStart w:id="171" w:name="_Toc146548998"/>
      <w:bookmarkStart w:id="172" w:name="_Hlk135306352"/>
      <w:r w:rsidRPr="00C93329">
        <w:lastRenderedPageBreak/>
        <w:t>2.1</w:t>
      </w:r>
      <w:r w:rsidR="00261F45" w:rsidRPr="00C93329">
        <w:t>4</w:t>
      </w:r>
      <w:r w:rsidRPr="00C93329">
        <w:t xml:space="preserve"> </w:t>
      </w:r>
      <w:r w:rsidR="003F7F1F" w:rsidRPr="00C93329">
        <w:t>MINISTRSTVO ZA ZDRAVJE</w:t>
      </w:r>
      <w:bookmarkEnd w:id="171"/>
    </w:p>
    <w:p w14:paraId="13223D81" w14:textId="77777777" w:rsidR="003C73FC" w:rsidRPr="00C93329" w:rsidRDefault="003C73FC" w:rsidP="00487AEC">
      <w:pPr>
        <w:rPr>
          <w:rFonts w:cs="Arial"/>
          <w:sz w:val="20"/>
          <w:szCs w:val="20"/>
        </w:rPr>
      </w:pPr>
    </w:p>
    <w:p w14:paraId="03D288A5" w14:textId="0B367313" w:rsidR="00011826" w:rsidRPr="00C93329" w:rsidRDefault="00011826" w:rsidP="00487AEC">
      <w:pPr>
        <w:rPr>
          <w:rFonts w:cs="Arial"/>
          <w:color w:val="0070C0"/>
          <w:sz w:val="20"/>
          <w:szCs w:val="20"/>
        </w:rPr>
      </w:pPr>
      <w:r w:rsidRPr="00C93329">
        <w:rPr>
          <w:rFonts w:cs="Arial"/>
          <w:color w:val="0070C0"/>
          <w:sz w:val="20"/>
          <w:szCs w:val="20"/>
        </w:rPr>
        <w:t xml:space="preserve">Jezikovno izobraževanje, prilagojeni načini sporazumevanja, 3. cilj: </w:t>
      </w:r>
      <w:r w:rsidRPr="00C93329">
        <w:rPr>
          <w:rFonts w:cs="Arial"/>
          <w:i/>
          <w:iCs/>
          <w:color w:val="0070C0"/>
          <w:sz w:val="20"/>
          <w:szCs w:val="20"/>
          <w:u w:val="single"/>
        </w:rPr>
        <w:t>Razvijanje in krepitev sporazumevalne zmožnosti oseb s specifičnimi motnjami (npr. disleksija, slabše bralne in učne sposobnosti, govorno-jezikovne motnje, barvna slepota), oseb z motnjami v duševnem razvoju in gibalno oviranih oseb ter zagotovitev okoliščin za učinkovito izvajanje jezikovne politike in zakonsko predvidene ureditve na tem področju</w:t>
      </w:r>
      <w:r w:rsidRPr="00C93329">
        <w:rPr>
          <w:rFonts w:cs="Arial"/>
          <w:color w:val="0070C0"/>
          <w:sz w:val="20"/>
          <w:szCs w:val="20"/>
        </w:rPr>
        <w:t xml:space="preserve"> </w:t>
      </w:r>
    </w:p>
    <w:p w14:paraId="1EB7FB2A" w14:textId="042D0E5A" w:rsidR="003F7F1F" w:rsidRPr="00C93329" w:rsidRDefault="003F7F1F" w:rsidP="00CD3119">
      <w:pPr>
        <w:spacing w:line="240" w:lineRule="auto"/>
        <w:rPr>
          <w:rFonts w:cs="Arial"/>
          <w:sz w:val="20"/>
          <w:szCs w:val="20"/>
        </w:rPr>
      </w:pPr>
    </w:p>
    <w:p w14:paraId="5168CD47" w14:textId="5D40A440" w:rsidR="00DB3D28" w:rsidRPr="00C93329" w:rsidRDefault="00DB3D28" w:rsidP="00CD3119">
      <w:pPr>
        <w:spacing w:line="240" w:lineRule="auto"/>
        <w:rPr>
          <w:rFonts w:cs="Arial"/>
          <w:iCs/>
          <w:sz w:val="20"/>
          <w:szCs w:val="20"/>
        </w:rPr>
      </w:pPr>
      <w:r w:rsidRPr="00C93329">
        <w:rPr>
          <w:rFonts w:cs="Arial"/>
          <w:iCs/>
          <w:sz w:val="20"/>
          <w:szCs w:val="20"/>
        </w:rPr>
        <w:t xml:space="preserve">Ministrstvo za zdravje (MZ) na podlagi Javnega razpisa za sofinanciranje programov ranljivih in ogroženih oseb, ki jih izvajajo humanitarne organizacije do leta 2025 sofinancira </w:t>
      </w:r>
      <w:r w:rsidRPr="00C93329">
        <w:rPr>
          <w:rFonts w:cs="Arial"/>
          <w:iCs/>
          <w:sz w:val="20"/>
          <w:szCs w:val="20"/>
          <w:u w:val="single"/>
        </w:rPr>
        <w:t>programe</w:t>
      </w:r>
      <w:r w:rsidRPr="00C93329">
        <w:rPr>
          <w:rFonts w:cs="Arial"/>
          <w:iCs/>
          <w:sz w:val="20"/>
          <w:szCs w:val="20"/>
        </w:rPr>
        <w:t xml:space="preserve"> Društva za pomoč osebam z motnjo v duševnem razvoju – Barka, Združenja za avtizem – Bodi zdrav, Društva za avtizem Dan Maribor in Društva za pomoč osebam z motnjami v razvoju – Vesele nogice. </w:t>
      </w:r>
    </w:p>
    <w:p w14:paraId="2DE30AC2" w14:textId="77777777" w:rsidR="00DB3D28" w:rsidRPr="00C93329" w:rsidRDefault="00DB3D28" w:rsidP="00CD3119">
      <w:pPr>
        <w:spacing w:line="240" w:lineRule="auto"/>
        <w:rPr>
          <w:rFonts w:cs="Arial"/>
          <w:iCs/>
          <w:sz w:val="20"/>
          <w:szCs w:val="20"/>
        </w:rPr>
      </w:pPr>
    </w:p>
    <w:p w14:paraId="51839F99" w14:textId="3C97FD73" w:rsidR="00CD3119" w:rsidRPr="00C93329" w:rsidRDefault="00DB3D28" w:rsidP="00CD3119">
      <w:pPr>
        <w:spacing w:line="240" w:lineRule="auto"/>
        <w:rPr>
          <w:rFonts w:cs="Arial"/>
          <w:iCs/>
          <w:sz w:val="20"/>
          <w:szCs w:val="20"/>
        </w:rPr>
      </w:pPr>
      <w:r w:rsidRPr="00C93329">
        <w:rPr>
          <w:rFonts w:cs="Arial"/>
          <w:i/>
          <w:sz w:val="20"/>
          <w:szCs w:val="20"/>
        </w:rPr>
        <w:t>Porabljena sredstva</w:t>
      </w:r>
      <w:r w:rsidRPr="00C93329">
        <w:rPr>
          <w:rFonts w:cs="Arial"/>
          <w:iCs/>
          <w:sz w:val="20"/>
          <w:szCs w:val="20"/>
        </w:rPr>
        <w:t xml:space="preserve">: 60.000,00 evrov </w:t>
      </w:r>
      <w:r w:rsidRPr="00C93329">
        <w:rPr>
          <w:rFonts w:cs="Arial"/>
          <w:iCs/>
          <w:sz w:val="18"/>
          <w:szCs w:val="18"/>
        </w:rPr>
        <w:t>(pretežni delež se porabi za zdravstvene vsebine)</w:t>
      </w:r>
      <w:r w:rsidRPr="00C93329">
        <w:rPr>
          <w:rFonts w:cs="Arial"/>
          <w:iCs/>
          <w:sz w:val="20"/>
          <w:szCs w:val="20"/>
        </w:rPr>
        <w:t>.</w:t>
      </w:r>
    </w:p>
    <w:p w14:paraId="497A1F37" w14:textId="77777777" w:rsidR="00DB3D28" w:rsidRPr="00C93329" w:rsidRDefault="00DB3D28" w:rsidP="00CD3119">
      <w:pPr>
        <w:spacing w:line="240" w:lineRule="auto"/>
        <w:rPr>
          <w:rFonts w:cs="Arial"/>
          <w:iCs/>
          <w:sz w:val="20"/>
          <w:szCs w:val="20"/>
        </w:rPr>
      </w:pPr>
    </w:p>
    <w:p w14:paraId="2295503E" w14:textId="235FF43E" w:rsidR="004D58EC" w:rsidRPr="00C93329" w:rsidRDefault="004D58EC" w:rsidP="00487AEC">
      <w:pPr>
        <w:rPr>
          <w:rFonts w:cs="Arial"/>
          <w:i/>
          <w:iCs/>
          <w:color w:val="0070C0"/>
          <w:sz w:val="20"/>
          <w:szCs w:val="20"/>
          <w:u w:val="single"/>
        </w:rPr>
      </w:pPr>
      <w:r w:rsidRPr="00C93329">
        <w:rPr>
          <w:rFonts w:cs="Arial"/>
          <w:color w:val="0070C0"/>
          <w:sz w:val="20"/>
          <w:szCs w:val="20"/>
        </w:rPr>
        <w:t xml:space="preserve">Jezikovno izobraževanje, romski jezik, cilj: </w:t>
      </w:r>
      <w:r w:rsidRPr="00C93329">
        <w:rPr>
          <w:rFonts w:cs="Arial"/>
          <w:i/>
          <w:iCs/>
          <w:color w:val="0070C0"/>
          <w:sz w:val="20"/>
          <w:szCs w:val="20"/>
          <w:u w:val="single"/>
        </w:rPr>
        <w:t>Krepitev jezikovne zmožnosti in zagotovitev okoliščin za učinkovito izvajanje jezikovne politike in zakonsko predvidene ureditve na področju romskega jezika</w:t>
      </w:r>
    </w:p>
    <w:p w14:paraId="4F8C3AB5" w14:textId="51B50B71" w:rsidR="0064212B" w:rsidRPr="00C93329" w:rsidRDefault="0064212B" w:rsidP="00280262">
      <w:pPr>
        <w:spacing w:line="240" w:lineRule="auto"/>
        <w:rPr>
          <w:rFonts w:cs="Arial"/>
          <w:sz w:val="20"/>
          <w:szCs w:val="20"/>
        </w:rPr>
      </w:pPr>
    </w:p>
    <w:p w14:paraId="7BDC390C" w14:textId="77DCE5A8" w:rsidR="00DB3D28" w:rsidRPr="00C93329" w:rsidRDefault="00DB3D28" w:rsidP="00DB3D28">
      <w:pPr>
        <w:spacing w:line="240" w:lineRule="auto"/>
        <w:rPr>
          <w:rFonts w:cs="Arial"/>
          <w:sz w:val="20"/>
          <w:szCs w:val="20"/>
        </w:rPr>
      </w:pPr>
      <w:r w:rsidRPr="00C93329">
        <w:rPr>
          <w:rFonts w:cs="Arial"/>
          <w:sz w:val="20"/>
          <w:szCs w:val="20"/>
        </w:rPr>
        <w:t xml:space="preserve">MZ na podlagi Javnega razpisa za sofinanciranje programov ranljivih in ogroženih oseb, ki jih izvajajo humanitarne organizacije do leta 2025 sofinancira </w:t>
      </w:r>
      <w:r w:rsidRPr="00C93329">
        <w:rPr>
          <w:rFonts w:cs="Arial"/>
          <w:sz w:val="20"/>
          <w:szCs w:val="20"/>
          <w:u w:val="single"/>
        </w:rPr>
        <w:t xml:space="preserve">programe </w:t>
      </w:r>
      <w:r w:rsidRPr="00C93329">
        <w:rPr>
          <w:rFonts w:cs="Arial"/>
          <w:sz w:val="20"/>
          <w:szCs w:val="20"/>
        </w:rPr>
        <w:t xml:space="preserve">Slovenske zveze za javno zdravje, okolje in tobačno kontrolo, Društva Romani Union ter Društva za razvijanje preventivnega in prostovoljnega dela Novo mesto. </w:t>
      </w:r>
    </w:p>
    <w:p w14:paraId="7D1076EB" w14:textId="77777777" w:rsidR="00DB3D28" w:rsidRPr="00C93329" w:rsidRDefault="00DB3D28" w:rsidP="00DB3D28">
      <w:pPr>
        <w:spacing w:line="240" w:lineRule="auto"/>
        <w:rPr>
          <w:rFonts w:cs="Arial"/>
          <w:sz w:val="20"/>
          <w:szCs w:val="20"/>
        </w:rPr>
      </w:pPr>
    </w:p>
    <w:p w14:paraId="2AAE0D06" w14:textId="77777777" w:rsidR="00DB3D28" w:rsidRPr="00C93329" w:rsidRDefault="00DB3D28" w:rsidP="00435FB7">
      <w:pPr>
        <w:rPr>
          <w:rFonts w:cs="Arial"/>
          <w:i/>
          <w:iCs/>
          <w:sz w:val="20"/>
          <w:szCs w:val="20"/>
        </w:rPr>
      </w:pPr>
      <w:r w:rsidRPr="00C93329">
        <w:rPr>
          <w:rFonts w:cs="Arial"/>
          <w:i/>
          <w:iCs/>
          <w:sz w:val="20"/>
          <w:szCs w:val="20"/>
        </w:rPr>
        <w:t xml:space="preserve">Porabljena sredstva: </w:t>
      </w:r>
      <w:r w:rsidRPr="00C93329">
        <w:rPr>
          <w:rFonts w:cs="Arial"/>
          <w:sz w:val="20"/>
          <w:szCs w:val="20"/>
        </w:rPr>
        <w:t xml:space="preserve">61.000,00 evrov </w:t>
      </w:r>
      <w:r w:rsidRPr="00C93329">
        <w:rPr>
          <w:rFonts w:cs="Arial"/>
          <w:sz w:val="18"/>
          <w:szCs w:val="18"/>
        </w:rPr>
        <w:t>(pretežni delež se porabi za zdravstvene vsebine).</w:t>
      </w:r>
    </w:p>
    <w:p w14:paraId="05A22853" w14:textId="38F1AE07" w:rsidR="00DB3D28" w:rsidRPr="00C93329" w:rsidRDefault="00DB3D28" w:rsidP="00435FB7">
      <w:pPr>
        <w:rPr>
          <w:rFonts w:cs="Arial"/>
          <w:i/>
          <w:iCs/>
          <w:sz w:val="20"/>
          <w:szCs w:val="20"/>
        </w:rPr>
      </w:pPr>
      <w:r w:rsidRPr="00C93329">
        <w:rPr>
          <w:rFonts w:cs="Arial"/>
          <w:i/>
          <w:iCs/>
          <w:sz w:val="20"/>
          <w:szCs w:val="20"/>
        </w:rPr>
        <w:t xml:space="preserve"> </w:t>
      </w:r>
    </w:p>
    <w:p w14:paraId="1B03E2E2" w14:textId="7BAF0D67" w:rsidR="00435FB7" w:rsidRPr="00C93329" w:rsidRDefault="00435FB7" w:rsidP="00435FB7">
      <w:pPr>
        <w:rPr>
          <w:rFonts w:cs="Arial"/>
          <w:color w:val="0070C0"/>
          <w:sz w:val="20"/>
          <w:szCs w:val="20"/>
        </w:rPr>
      </w:pPr>
      <w:r w:rsidRPr="00C93329">
        <w:rPr>
          <w:rFonts w:cs="Arial"/>
          <w:color w:val="0070C0"/>
          <w:sz w:val="20"/>
          <w:szCs w:val="20"/>
        </w:rPr>
        <w:t xml:space="preserve">Jezikovno izobraževanje, jeziki pripadnic in pripadnikov različnih manjšinskih etničnih skupnosti, priseljenk in priseljencev ter njihovih potomk in potomcev, cilj: </w:t>
      </w:r>
      <w:r w:rsidRPr="00C93329">
        <w:rPr>
          <w:rFonts w:cs="Arial"/>
          <w:i/>
          <w:iCs/>
          <w:color w:val="0070C0"/>
          <w:sz w:val="20"/>
          <w:szCs w:val="20"/>
          <w:u w:val="single"/>
        </w:rPr>
        <w:t xml:space="preserve">Krepitev jezikovne zmožnosti </w:t>
      </w:r>
    </w:p>
    <w:p w14:paraId="7F23B0BE" w14:textId="77777777" w:rsidR="00435FB7" w:rsidRPr="00C93329" w:rsidRDefault="00435FB7" w:rsidP="00435FB7">
      <w:pPr>
        <w:rPr>
          <w:rFonts w:cs="Arial"/>
          <w:sz w:val="20"/>
          <w:szCs w:val="20"/>
        </w:rPr>
      </w:pPr>
    </w:p>
    <w:p w14:paraId="27DC36D9" w14:textId="49EC9DCE" w:rsidR="00DB3D28" w:rsidRPr="00C93329" w:rsidRDefault="00DB3D28" w:rsidP="00DB3D28">
      <w:pPr>
        <w:spacing w:line="240" w:lineRule="auto"/>
        <w:rPr>
          <w:rFonts w:cs="Arial"/>
          <w:sz w:val="20"/>
          <w:szCs w:val="20"/>
        </w:rPr>
      </w:pPr>
      <w:r w:rsidRPr="00C93329">
        <w:rPr>
          <w:rFonts w:cs="Arial"/>
          <w:sz w:val="20"/>
          <w:szCs w:val="20"/>
        </w:rPr>
        <w:t xml:space="preserve">MZ na podlagi Javnega razpisa za sofinanciranje programov ranljivih in ogroženih oseb, ki jih izvajajo humanitarne organizacije do leta 2025 sofinancira </w:t>
      </w:r>
      <w:r w:rsidRPr="00C93329">
        <w:rPr>
          <w:rFonts w:cs="Arial"/>
          <w:sz w:val="20"/>
          <w:szCs w:val="20"/>
          <w:u w:val="single"/>
        </w:rPr>
        <w:t>programa</w:t>
      </w:r>
      <w:r w:rsidRPr="00C93329">
        <w:rPr>
          <w:rFonts w:cs="Arial"/>
          <w:sz w:val="20"/>
          <w:szCs w:val="20"/>
        </w:rPr>
        <w:t xml:space="preserve"> Društva Kralji ulic in Slovenske filantropije. </w:t>
      </w:r>
    </w:p>
    <w:p w14:paraId="60826258" w14:textId="77777777" w:rsidR="00DB3D28" w:rsidRPr="00C93329" w:rsidRDefault="00DB3D28" w:rsidP="00DB3D28">
      <w:pPr>
        <w:spacing w:line="240" w:lineRule="auto"/>
        <w:rPr>
          <w:rFonts w:cs="Arial"/>
          <w:sz w:val="20"/>
          <w:szCs w:val="20"/>
        </w:rPr>
      </w:pPr>
    </w:p>
    <w:p w14:paraId="7A78EDCC" w14:textId="77777777" w:rsidR="00DB3D28" w:rsidRPr="00C93329" w:rsidRDefault="00DB3D28" w:rsidP="00DB3D28">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 xml:space="preserve">60.000,00 evrov </w:t>
      </w:r>
      <w:r w:rsidRPr="00C93329">
        <w:rPr>
          <w:rFonts w:cs="Arial"/>
          <w:sz w:val="18"/>
          <w:szCs w:val="18"/>
        </w:rPr>
        <w:t>(pretežni delež se porabi za zdravstvene vsebine)</w:t>
      </w:r>
      <w:r w:rsidRPr="00C93329">
        <w:rPr>
          <w:rFonts w:cs="Arial"/>
          <w:sz w:val="20"/>
          <w:szCs w:val="20"/>
        </w:rPr>
        <w:t xml:space="preserve">. </w:t>
      </w:r>
    </w:p>
    <w:p w14:paraId="30C3D901" w14:textId="77777777" w:rsidR="00DB3D28" w:rsidRPr="00C93329" w:rsidRDefault="00DB3D28" w:rsidP="00DB3D28">
      <w:pPr>
        <w:spacing w:line="240" w:lineRule="auto"/>
        <w:rPr>
          <w:rFonts w:cs="Arial"/>
          <w:i/>
          <w:iCs/>
          <w:sz w:val="20"/>
          <w:szCs w:val="20"/>
        </w:rPr>
      </w:pPr>
    </w:p>
    <w:p w14:paraId="7CD6D5D7" w14:textId="0C47924A" w:rsidR="00435FB7" w:rsidRPr="00C93329" w:rsidRDefault="00DB3D28" w:rsidP="00DB3D28">
      <w:pPr>
        <w:spacing w:line="240" w:lineRule="auto"/>
        <w:rPr>
          <w:rFonts w:cs="Arial"/>
          <w:sz w:val="20"/>
          <w:szCs w:val="20"/>
        </w:rPr>
      </w:pPr>
      <w:r w:rsidRPr="00C93329">
        <w:rPr>
          <w:rFonts w:cs="Arial"/>
          <w:i/>
          <w:iCs/>
          <w:sz w:val="20"/>
          <w:szCs w:val="20"/>
          <w:u w:val="single"/>
        </w:rPr>
        <w:t>Porabljena sredstva za vse cilje</w:t>
      </w:r>
      <w:r w:rsidRPr="00C93329">
        <w:rPr>
          <w:rFonts w:cs="Arial"/>
          <w:i/>
          <w:iCs/>
          <w:sz w:val="20"/>
          <w:szCs w:val="20"/>
        </w:rPr>
        <w:t xml:space="preserve">: </w:t>
      </w:r>
      <w:r w:rsidRPr="00C93329">
        <w:rPr>
          <w:rFonts w:cs="Arial"/>
          <w:sz w:val="20"/>
          <w:szCs w:val="20"/>
        </w:rPr>
        <w:t>181.000,00 evrov.</w:t>
      </w:r>
    </w:p>
    <w:p w14:paraId="29EFB849" w14:textId="77777777" w:rsidR="00DB3D28" w:rsidRPr="00C93329" w:rsidRDefault="00DB3D28" w:rsidP="00435FB7">
      <w:pPr>
        <w:rPr>
          <w:rFonts w:cs="Arial"/>
          <w:sz w:val="20"/>
          <w:szCs w:val="20"/>
        </w:rPr>
      </w:pPr>
    </w:p>
    <w:p w14:paraId="33804418" w14:textId="77777777" w:rsidR="00435FB7" w:rsidRPr="00C93329" w:rsidRDefault="00435FB7" w:rsidP="00280262">
      <w:pPr>
        <w:tabs>
          <w:tab w:val="left" w:pos="1418"/>
        </w:tabs>
        <w:spacing w:line="240" w:lineRule="auto"/>
        <w:ind w:left="1134" w:hanging="1134"/>
        <w:rPr>
          <w:rFonts w:cs="Arial"/>
          <w:i/>
          <w:iCs/>
          <w:sz w:val="20"/>
          <w:szCs w:val="20"/>
        </w:rPr>
      </w:pPr>
    </w:p>
    <w:p w14:paraId="1BE99843" w14:textId="7C4E438D" w:rsidR="003F7F1F" w:rsidRPr="00C93329" w:rsidRDefault="009D556B" w:rsidP="00057EE7">
      <w:pPr>
        <w:pStyle w:val="Naslov"/>
      </w:pPr>
      <w:bookmarkStart w:id="173" w:name="_Toc146548999"/>
      <w:bookmarkEnd w:id="172"/>
      <w:r w:rsidRPr="00C93329">
        <w:t>2.1</w:t>
      </w:r>
      <w:r w:rsidR="00261F45" w:rsidRPr="00C93329">
        <w:t>5</w:t>
      </w:r>
      <w:r w:rsidRPr="00C93329">
        <w:t xml:space="preserve"> </w:t>
      </w:r>
      <w:r w:rsidR="003F7F1F" w:rsidRPr="00C93329">
        <w:t xml:space="preserve">MINISTRSTVO ZA ZUNANJE </w:t>
      </w:r>
      <w:r w:rsidR="007C7D05" w:rsidRPr="00C93329">
        <w:t xml:space="preserve">IN EVROPSKE </w:t>
      </w:r>
      <w:r w:rsidR="003F7F1F" w:rsidRPr="00C93329">
        <w:t>ZADEVE</w:t>
      </w:r>
      <w:bookmarkEnd w:id="173"/>
    </w:p>
    <w:p w14:paraId="5391E972" w14:textId="4736089D" w:rsidR="003C73FC" w:rsidRPr="00C93329" w:rsidRDefault="003C73FC" w:rsidP="00487AEC">
      <w:pPr>
        <w:rPr>
          <w:rFonts w:cs="Arial"/>
          <w:sz w:val="20"/>
          <w:szCs w:val="20"/>
        </w:rPr>
      </w:pPr>
    </w:p>
    <w:p w14:paraId="3CDABC89" w14:textId="77777777" w:rsidR="009A5672" w:rsidRPr="00C93329" w:rsidRDefault="009A5672" w:rsidP="009A5672">
      <w:pPr>
        <w:rPr>
          <w:rFonts w:cs="Arial"/>
          <w:color w:val="0070C0"/>
          <w:sz w:val="20"/>
          <w:szCs w:val="20"/>
        </w:rPr>
      </w:pPr>
      <w:r w:rsidRPr="00C93329">
        <w:rPr>
          <w:rFonts w:cs="Arial"/>
          <w:color w:val="0070C0"/>
          <w:sz w:val="20"/>
          <w:szCs w:val="20"/>
        </w:rPr>
        <w:t>Splošni cilji, 8. cilj: Večjezičnost in medkulturna ozaveščenost</w:t>
      </w:r>
    </w:p>
    <w:p w14:paraId="2E7F97CE" w14:textId="77777777" w:rsidR="009A5672" w:rsidRPr="00C93329" w:rsidRDefault="009A5672" w:rsidP="009A5672">
      <w:pPr>
        <w:spacing w:line="240" w:lineRule="auto"/>
        <w:rPr>
          <w:rFonts w:cs="Arial"/>
          <w:sz w:val="20"/>
          <w:szCs w:val="20"/>
          <w:highlight w:val="lightGray"/>
        </w:rPr>
      </w:pPr>
    </w:p>
    <w:p w14:paraId="6FEF90FA" w14:textId="025F3116" w:rsidR="009A5672" w:rsidRPr="00C93329" w:rsidRDefault="009A5672" w:rsidP="009A5672">
      <w:pPr>
        <w:shd w:val="clear" w:color="auto" w:fill="FFFFFF" w:themeFill="background1"/>
        <w:spacing w:line="240" w:lineRule="auto"/>
        <w:ind w:right="-143"/>
        <w:rPr>
          <w:sz w:val="20"/>
          <w:szCs w:val="20"/>
        </w:rPr>
      </w:pPr>
      <w:r w:rsidRPr="00C93329">
        <w:rPr>
          <w:sz w:val="20"/>
          <w:szCs w:val="20"/>
        </w:rPr>
        <w:t xml:space="preserve">Ministrstvo za kulturo ter Ministrstvo za zunanje in evropske zadeve (MZEZ) s pomočjo skupnega kulturnega sklada sofinancirata </w:t>
      </w:r>
      <w:r w:rsidRPr="00C93329">
        <w:rPr>
          <w:sz w:val="20"/>
          <w:szCs w:val="20"/>
          <w:u w:val="single"/>
        </w:rPr>
        <w:t>kulturne projekte, ki se izvajajo v okviru diplomatsko-konzularnih predstavništev Republike Slovenije v tujini</w:t>
      </w:r>
      <w:r w:rsidRPr="00C93329">
        <w:rPr>
          <w:sz w:val="20"/>
          <w:szCs w:val="20"/>
        </w:rPr>
        <w:t xml:space="preserve">. Cilji sofinanciranja projektov so: predstavitev odličnosti slovenskih dosežkov v kulturi v mednarodnem prostoru, ažurno in prožno reagiranje na kakovostne pobude iz tujine, spodbujanje medkulturnega dialoga in kontinuirano medresorsko sodelovanje pri podpori vrhunskih slovenskih kulturnih ustvarjalcev na referenčnih mednarodnih prizoriščih. Ministrstvi sta za izvajanje mehanizma v letu 2025 skupaj namenili 200.000,00 evrov, v navedenem okviru pa podprli tudi 22 kulturnih projektov promocije slovenskih literarnih ustvarjalcev in njihovih opusov. </w:t>
      </w:r>
    </w:p>
    <w:p w14:paraId="5499AA2D" w14:textId="77777777" w:rsidR="009A5672" w:rsidRPr="00C93329" w:rsidRDefault="009A5672" w:rsidP="009A5672">
      <w:pPr>
        <w:shd w:val="clear" w:color="auto" w:fill="FFFFFF" w:themeFill="background1"/>
        <w:spacing w:line="240" w:lineRule="auto"/>
        <w:ind w:right="-143"/>
        <w:rPr>
          <w:i/>
          <w:iCs/>
          <w:sz w:val="20"/>
          <w:szCs w:val="20"/>
        </w:rPr>
      </w:pPr>
    </w:p>
    <w:p w14:paraId="262254CB" w14:textId="77777777" w:rsidR="009A5672" w:rsidRPr="00C93329" w:rsidRDefault="009A5672" w:rsidP="009A5672">
      <w:pPr>
        <w:shd w:val="clear" w:color="auto" w:fill="FFFFFF" w:themeFill="background1"/>
        <w:spacing w:line="240" w:lineRule="auto"/>
        <w:ind w:right="-143"/>
        <w:rPr>
          <w:sz w:val="20"/>
          <w:szCs w:val="20"/>
        </w:rPr>
      </w:pPr>
      <w:r w:rsidRPr="00C93329">
        <w:rPr>
          <w:i/>
          <w:iCs/>
          <w:sz w:val="20"/>
          <w:szCs w:val="20"/>
        </w:rPr>
        <w:t xml:space="preserve">Porabljena sredstva: </w:t>
      </w:r>
      <w:r w:rsidRPr="00C93329">
        <w:rPr>
          <w:sz w:val="20"/>
          <w:szCs w:val="20"/>
        </w:rPr>
        <w:t>12.953,03 evra.</w:t>
      </w:r>
    </w:p>
    <w:p w14:paraId="0E1BBE6D" w14:textId="77777777" w:rsidR="009A5672" w:rsidRPr="00C93329" w:rsidRDefault="009A5672" w:rsidP="009A5672">
      <w:pPr>
        <w:shd w:val="clear" w:color="auto" w:fill="FFFFFF" w:themeFill="background1"/>
        <w:rPr>
          <w:i/>
          <w:iCs/>
          <w:sz w:val="20"/>
          <w:szCs w:val="20"/>
        </w:rPr>
      </w:pPr>
    </w:p>
    <w:p w14:paraId="6B73F32B" w14:textId="27232C11" w:rsidR="0064212B" w:rsidRPr="00C93329" w:rsidRDefault="0064212B" w:rsidP="00487AEC">
      <w:pPr>
        <w:rPr>
          <w:rFonts w:cs="Arial"/>
          <w:color w:val="0070C0"/>
          <w:sz w:val="20"/>
          <w:szCs w:val="20"/>
        </w:rPr>
      </w:pPr>
      <w:r w:rsidRPr="00C93329">
        <w:rPr>
          <w:rFonts w:cs="Arial"/>
          <w:color w:val="0070C0"/>
          <w:sz w:val="20"/>
          <w:szCs w:val="20"/>
        </w:rPr>
        <w:lastRenderedPageBreak/>
        <w:t xml:space="preserve">Jezikovno izobraževanje, slovenščina kot prvi jezik, zunaj Republike Slovenije, slovenske skupnosti v sosednjih državah, 2. cilj: </w:t>
      </w:r>
      <w:r w:rsidRPr="00C93329">
        <w:rPr>
          <w:rFonts w:cs="Arial"/>
          <w:i/>
          <w:iCs/>
          <w:color w:val="0070C0"/>
          <w:sz w:val="20"/>
          <w:szCs w:val="20"/>
          <w:u w:val="single"/>
        </w:rPr>
        <w:t>Širjenje ali izpopolnjevanje jezikovne zmožnosti in področij rabe v slovenščini kot prvem jeziku</w:t>
      </w:r>
    </w:p>
    <w:p w14:paraId="7B8029A8" w14:textId="77777777" w:rsidR="00487AEC" w:rsidRPr="00C93329" w:rsidRDefault="00487AEC" w:rsidP="00487AEC">
      <w:pPr>
        <w:rPr>
          <w:rFonts w:cs="Arial"/>
          <w:sz w:val="20"/>
          <w:szCs w:val="20"/>
        </w:rPr>
      </w:pPr>
    </w:p>
    <w:p w14:paraId="49EA1BD1" w14:textId="77777777" w:rsidR="005570EB" w:rsidRPr="00C93329" w:rsidRDefault="005570EB" w:rsidP="009A5672">
      <w:pPr>
        <w:spacing w:line="240" w:lineRule="auto"/>
        <w:rPr>
          <w:sz w:val="20"/>
          <w:szCs w:val="20"/>
        </w:rPr>
      </w:pPr>
      <w:r w:rsidRPr="00C93329">
        <w:rPr>
          <w:sz w:val="20"/>
          <w:szCs w:val="20"/>
        </w:rPr>
        <w:t>Ni bilo samostojnih dejavnosti ali ukrepov, po potrebi je ministrstvo zagotavljalo pomoč neposrednim nosilcem.</w:t>
      </w:r>
    </w:p>
    <w:p w14:paraId="3539FC1D" w14:textId="77777777" w:rsidR="005570EB" w:rsidRPr="00C93329" w:rsidRDefault="005570EB" w:rsidP="009A5672">
      <w:pPr>
        <w:spacing w:line="240" w:lineRule="auto"/>
        <w:rPr>
          <w:sz w:val="20"/>
          <w:szCs w:val="20"/>
        </w:rPr>
      </w:pPr>
    </w:p>
    <w:p w14:paraId="0C89C08D" w14:textId="77777777" w:rsidR="005570EB" w:rsidRPr="00C93329" w:rsidRDefault="005570EB" w:rsidP="009A5672">
      <w:pPr>
        <w:spacing w:line="240" w:lineRule="auto"/>
        <w:rPr>
          <w:rFonts w:cs="Arial"/>
          <w:i/>
          <w:iCs/>
          <w:sz w:val="20"/>
          <w:szCs w:val="20"/>
        </w:rPr>
      </w:pPr>
      <w:r w:rsidRPr="00C93329">
        <w:rPr>
          <w:rFonts w:cs="Arial"/>
          <w:i/>
          <w:iCs/>
          <w:sz w:val="20"/>
          <w:szCs w:val="20"/>
        </w:rPr>
        <w:t xml:space="preserve">Porabljena sredstva: </w:t>
      </w:r>
      <w:r w:rsidRPr="00C93329">
        <w:rPr>
          <w:rFonts w:cs="Arial"/>
          <w:sz w:val="20"/>
          <w:szCs w:val="20"/>
        </w:rPr>
        <w:t>redna dejavnost.</w:t>
      </w:r>
    </w:p>
    <w:p w14:paraId="0EF52D6B" w14:textId="77777777" w:rsidR="005F0EED" w:rsidRPr="00C93329" w:rsidRDefault="005F0EED" w:rsidP="005F0EED">
      <w:pPr>
        <w:rPr>
          <w:rFonts w:cs="Arial"/>
          <w:sz w:val="20"/>
          <w:szCs w:val="20"/>
        </w:rPr>
      </w:pPr>
    </w:p>
    <w:p w14:paraId="0058CF2C" w14:textId="7ECB087D" w:rsidR="0064212B" w:rsidRPr="00C93329" w:rsidRDefault="0064212B" w:rsidP="00487AEC">
      <w:pPr>
        <w:rPr>
          <w:rFonts w:cs="Arial"/>
          <w:color w:val="0070C0"/>
          <w:sz w:val="20"/>
          <w:szCs w:val="20"/>
        </w:rPr>
      </w:pPr>
      <w:r w:rsidRPr="00C93329">
        <w:rPr>
          <w:rFonts w:cs="Arial"/>
          <w:color w:val="0070C0"/>
          <w:sz w:val="20"/>
          <w:szCs w:val="20"/>
        </w:rPr>
        <w:t xml:space="preserve">Jezikovno izobraževanje, slovenščina kot prvi jezik, zunaj Republike Slovenije, slovenske skupnosti v sosednjih državah, 3. cilj: </w:t>
      </w:r>
      <w:r w:rsidRPr="00C93329">
        <w:rPr>
          <w:rFonts w:cs="Arial"/>
          <w:i/>
          <w:iCs/>
          <w:color w:val="0070C0"/>
          <w:sz w:val="20"/>
          <w:szCs w:val="20"/>
          <w:u w:val="single"/>
        </w:rPr>
        <w:t>Večja kakovost poučevanja in učenja slovenščine</w:t>
      </w:r>
    </w:p>
    <w:p w14:paraId="0F60062D" w14:textId="77777777" w:rsidR="00487AEC" w:rsidRPr="00C93329" w:rsidRDefault="00487AEC" w:rsidP="00487AEC">
      <w:pPr>
        <w:rPr>
          <w:rFonts w:cs="Arial"/>
          <w:sz w:val="20"/>
          <w:szCs w:val="20"/>
        </w:rPr>
      </w:pPr>
    </w:p>
    <w:p w14:paraId="38DCF77B" w14:textId="77777777" w:rsidR="005570EB" w:rsidRPr="00C93329" w:rsidRDefault="005570EB" w:rsidP="005570EB">
      <w:pPr>
        <w:spacing w:line="240" w:lineRule="auto"/>
        <w:rPr>
          <w:sz w:val="20"/>
          <w:szCs w:val="20"/>
        </w:rPr>
      </w:pPr>
      <w:r w:rsidRPr="00C93329">
        <w:rPr>
          <w:sz w:val="20"/>
          <w:szCs w:val="20"/>
        </w:rPr>
        <w:t>Ni bilo samostojnih dejavnosti ali ukrepov, po potrebi je ministrstvo zagotavljalo pomoč neposrednim nosilcem.</w:t>
      </w:r>
    </w:p>
    <w:p w14:paraId="100EFE5B" w14:textId="77777777" w:rsidR="005570EB" w:rsidRPr="00C93329" w:rsidRDefault="005570EB" w:rsidP="005570EB">
      <w:pPr>
        <w:spacing w:line="240" w:lineRule="auto"/>
        <w:rPr>
          <w:rFonts w:cs="Arial"/>
          <w:sz w:val="20"/>
          <w:szCs w:val="20"/>
          <w:u w:val="single"/>
        </w:rPr>
      </w:pPr>
    </w:p>
    <w:p w14:paraId="2A40A647" w14:textId="77777777" w:rsidR="005570EB" w:rsidRPr="00C93329" w:rsidRDefault="005570EB" w:rsidP="005570EB">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41EADE73" w14:textId="77777777" w:rsidR="005F0EED" w:rsidRPr="00C93329" w:rsidRDefault="005F0EED" w:rsidP="00FE55CF">
      <w:pPr>
        <w:spacing w:line="240" w:lineRule="auto"/>
        <w:rPr>
          <w:rFonts w:cs="Arial"/>
          <w:sz w:val="20"/>
          <w:szCs w:val="20"/>
        </w:rPr>
      </w:pPr>
    </w:p>
    <w:p w14:paraId="393102C9" w14:textId="71D9B1CE" w:rsidR="00660904" w:rsidRPr="00C93329" w:rsidRDefault="00660904" w:rsidP="00487AEC">
      <w:pPr>
        <w:rPr>
          <w:rFonts w:cs="Arial"/>
          <w:color w:val="0070C0"/>
          <w:sz w:val="20"/>
          <w:szCs w:val="20"/>
        </w:rPr>
      </w:pPr>
      <w:r w:rsidRPr="00C93329">
        <w:rPr>
          <w:rFonts w:cs="Arial"/>
          <w:color w:val="0070C0"/>
          <w:sz w:val="20"/>
          <w:szCs w:val="20"/>
        </w:rPr>
        <w:t xml:space="preserve">Slovenščina kot uradni jezik Evropske unije, 1. cilj: </w:t>
      </w:r>
      <w:r w:rsidRPr="00C93329">
        <w:rPr>
          <w:rFonts w:cs="Arial"/>
          <w:i/>
          <w:iCs/>
          <w:color w:val="0070C0"/>
          <w:sz w:val="20"/>
          <w:szCs w:val="20"/>
          <w:u w:val="single"/>
        </w:rPr>
        <w:t>Podpora države pri uporabi slovenščine kot uradnega jezika Evropske unije</w:t>
      </w:r>
    </w:p>
    <w:p w14:paraId="6E04609B" w14:textId="68650B6F" w:rsidR="009D556B" w:rsidRPr="00C93329" w:rsidRDefault="009D556B" w:rsidP="00487AEC">
      <w:pPr>
        <w:rPr>
          <w:rFonts w:cs="Arial"/>
          <w:sz w:val="20"/>
          <w:szCs w:val="20"/>
        </w:rPr>
      </w:pPr>
    </w:p>
    <w:p w14:paraId="5E2BD21A" w14:textId="5E8E9744" w:rsidR="005570EB" w:rsidRPr="00C93329" w:rsidRDefault="005570EB" w:rsidP="005570EB">
      <w:pPr>
        <w:ind w:right="-143"/>
        <w:rPr>
          <w:sz w:val="20"/>
          <w:szCs w:val="20"/>
        </w:rPr>
      </w:pPr>
      <w:r w:rsidRPr="00C93329">
        <w:rPr>
          <w:sz w:val="20"/>
          <w:szCs w:val="20"/>
        </w:rPr>
        <w:t>Redna podpora: Glede na kazalnike pri tem ukrepu je MZEZ v letu 2025 doseglo nekatere cilje:</w:t>
      </w:r>
    </w:p>
    <w:p w14:paraId="52281F8A" w14:textId="77777777" w:rsidR="005570EB" w:rsidRPr="00C93329" w:rsidRDefault="005570EB" w:rsidP="005570EB">
      <w:pPr>
        <w:ind w:right="-143"/>
        <w:rPr>
          <w:sz w:val="20"/>
          <w:szCs w:val="20"/>
          <w:lang w:eastAsia="sl-SI"/>
        </w:rPr>
      </w:pPr>
      <w:r w:rsidRPr="00C93329">
        <w:rPr>
          <w:sz w:val="20"/>
          <w:szCs w:val="20"/>
          <w:lang w:eastAsia="sl-SI"/>
        </w:rPr>
        <w:t xml:space="preserve">– na vse zahteve za pomoč (slovenskih oddelkov v institucijah Evropske unije in državnih organov Republike Slovenije) pri </w:t>
      </w:r>
      <w:r w:rsidRPr="00C93329">
        <w:rPr>
          <w:sz w:val="20"/>
          <w:szCs w:val="20"/>
          <w:u w:val="single"/>
          <w:lang w:eastAsia="sl-SI"/>
        </w:rPr>
        <w:t>jezikovnih vprašanjih</w:t>
      </w:r>
      <w:r w:rsidRPr="00C93329">
        <w:rPr>
          <w:sz w:val="20"/>
          <w:szCs w:val="20"/>
          <w:lang w:eastAsia="sl-SI"/>
        </w:rPr>
        <w:t xml:space="preserve"> v kontekstu slovenščine kot uradnega jezika Evropske unije se je ministrstvo redno in pravočasno odzvalo; </w:t>
      </w:r>
    </w:p>
    <w:p w14:paraId="684EC0C8" w14:textId="77777777" w:rsidR="005570EB" w:rsidRPr="00C93329" w:rsidRDefault="005570EB" w:rsidP="005570EB">
      <w:pPr>
        <w:ind w:right="-143"/>
        <w:rPr>
          <w:sz w:val="20"/>
          <w:szCs w:val="20"/>
          <w:lang w:eastAsia="sl-SI"/>
        </w:rPr>
      </w:pPr>
      <w:r w:rsidRPr="00C93329">
        <w:rPr>
          <w:sz w:val="20"/>
          <w:szCs w:val="20"/>
          <w:lang w:eastAsia="sl-SI"/>
        </w:rPr>
        <w:t xml:space="preserve">– </w:t>
      </w:r>
      <w:r w:rsidRPr="00C93329">
        <w:rPr>
          <w:sz w:val="20"/>
          <w:szCs w:val="20"/>
          <w:u w:val="single"/>
          <w:lang w:eastAsia="sl-SI"/>
        </w:rPr>
        <w:t>zbrane so bile zahteve</w:t>
      </w:r>
      <w:r w:rsidRPr="00C93329">
        <w:rPr>
          <w:sz w:val="20"/>
          <w:szCs w:val="20"/>
          <w:lang w:eastAsia="sl-SI"/>
        </w:rPr>
        <w:t xml:space="preserve"> državnih organov Republike Slovenije za tolmačenje »na zahtevo« v delovnih skupinah Sveta in tolmačenje na ministrskih kosilih.</w:t>
      </w:r>
    </w:p>
    <w:p w14:paraId="304695B8" w14:textId="77777777" w:rsidR="005570EB" w:rsidRPr="00C93329" w:rsidRDefault="005570EB" w:rsidP="005570EB">
      <w:pPr>
        <w:ind w:right="-143"/>
        <w:rPr>
          <w:i/>
          <w:iCs/>
          <w:sz w:val="20"/>
          <w:szCs w:val="20"/>
        </w:rPr>
      </w:pPr>
    </w:p>
    <w:p w14:paraId="1EEA7E40" w14:textId="77777777" w:rsidR="005570EB" w:rsidRPr="00C93329" w:rsidRDefault="005570EB" w:rsidP="005570EB">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24FA1EE4" w14:textId="77777777" w:rsidR="005570EB" w:rsidRPr="00C93329" w:rsidRDefault="005570EB" w:rsidP="005570EB">
      <w:pPr>
        <w:spacing w:line="240" w:lineRule="auto"/>
        <w:rPr>
          <w:rFonts w:cs="Arial"/>
          <w:i/>
          <w:iCs/>
          <w:sz w:val="20"/>
          <w:szCs w:val="20"/>
        </w:rPr>
      </w:pPr>
    </w:p>
    <w:p w14:paraId="2A7FC8CD" w14:textId="0FC81D1C" w:rsidR="005570EB" w:rsidRPr="00C93329" w:rsidRDefault="005570EB" w:rsidP="005570EB">
      <w:pPr>
        <w:tabs>
          <w:tab w:val="left" w:pos="1418"/>
        </w:tabs>
        <w:spacing w:line="240" w:lineRule="auto"/>
        <w:ind w:left="1134" w:hanging="1134"/>
        <w:rPr>
          <w:rFonts w:cs="Arial"/>
          <w:sz w:val="20"/>
          <w:szCs w:val="20"/>
        </w:rPr>
      </w:pPr>
      <w:r w:rsidRPr="00C93329">
        <w:rPr>
          <w:rFonts w:cs="Arial"/>
          <w:i/>
          <w:iCs/>
          <w:sz w:val="20"/>
          <w:szCs w:val="20"/>
          <w:u w:val="single"/>
        </w:rPr>
        <w:t>Porabljena sredstva za vse cilje</w:t>
      </w:r>
      <w:r w:rsidRPr="00C93329">
        <w:rPr>
          <w:rFonts w:cs="Arial"/>
          <w:i/>
          <w:iCs/>
          <w:sz w:val="20"/>
          <w:szCs w:val="20"/>
        </w:rPr>
        <w:t xml:space="preserve">: </w:t>
      </w:r>
      <w:bookmarkStart w:id="174" w:name="_Hlk224279517"/>
      <w:r w:rsidR="009A5672" w:rsidRPr="00C93329">
        <w:rPr>
          <w:sz w:val="20"/>
          <w:szCs w:val="20"/>
        </w:rPr>
        <w:t xml:space="preserve">12.953,03 </w:t>
      </w:r>
      <w:bookmarkEnd w:id="174"/>
      <w:r w:rsidR="009A5672" w:rsidRPr="00C93329">
        <w:rPr>
          <w:sz w:val="20"/>
          <w:szCs w:val="20"/>
        </w:rPr>
        <w:t>evra in redna dejavnost.</w:t>
      </w:r>
    </w:p>
    <w:p w14:paraId="19CA75C1" w14:textId="77777777" w:rsidR="0046700F" w:rsidRPr="00C93329" w:rsidRDefault="0046700F" w:rsidP="00463B97">
      <w:pPr>
        <w:pStyle w:val="Naslov"/>
      </w:pPr>
    </w:p>
    <w:p w14:paraId="3C9ED9CE" w14:textId="4B370BBF" w:rsidR="003C73FC" w:rsidRPr="00C93329" w:rsidRDefault="003C73FC" w:rsidP="00463B97">
      <w:pPr>
        <w:pStyle w:val="Naslov"/>
        <w:rPr>
          <w:b w:val="0"/>
          <w:kern w:val="32"/>
        </w:rPr>
      </w:pPr>
      <w:bookmarkStart w:id="175" w:name="_Toc146549000"/>
      <w:r w:rsidRPr="00C93329">
        <w:t>2.1</w:t>
      </w:r>
      <w:r w:rsidR="00261F45" w:rsidRPr="00C93329">
        <w:t>6</w:t>
      </w:r>
      <w:r w:rsidRPr="00C93329">
        <w:t xml:space="preserve"> NACIONALNA AGENCIJA REPUBLIKE SLOVENIJE ZA KAKOVOST V</w:t>
      </w:r>
      <w:r w:rsidR="00463B97" w:rsidRPr="00C93329">
        <w:t xml:space="preserve"> </w:t>
      </w:r>
      <w:r w:rsidRPr="00C93329">
        <w:rPr>
          <w:kern w:val="32"/>
        </w:rPr>
        <w:t>VISOKEM ŠOLSTVU</w:t>
      </w:r>
      <w:bookmarkEnd w:id="175"/>
    </w:p>
    <w:p w14:paraId="1E0C7BFD" w14:textId="77777777" w:rsidR="000709F4" w:rsidRPr="00C93329" w:rsidRDefault="000709F4" w:rsidP="00487AEC">
      <w:pPr>
        <w:rPr>
          <w:rFonts w:cs="Arial"/>
          <w:sz w:val="20"/>
          <w:szCs w:val="20"/>
        </w:rPr>
      </w:pPr>
    </w:p>
    <w:p w14:paraId="6F701468" w14:textId="77777777" w:rsidR="007F04C3" w:rsidRPr="00C93329" w:rsidRDefault="007F04C3" w:rsidP="007F04C3">
      <w:pPr>
        <w:rPr>
          <w:rFonts w:cs="Arial"/>
          <w:color w:val="0070C0"/>
          <w:sz w:val="20"/>
          <w:szCs w:val="20"/>
        </w:rPr>
      </w:pPr>
      <w:r w:rsidRPr="00C93329">
        <w:rPr>
          <w:rFonts w:cs="Arial"/>
          <w:color w:val="0070C0"/>
          <w:sz w:val="20"/>
          <w:szCs w:val="20"/>
        </w:rPr>
        <w:t xml:space="preserve">Jezikovno izobraževanje, jezikovna ureditev visokega šolstva in znanosti, 1. cilj: </w:t>
      </w:r>
      <w:r w:rsidRPr="00C93329">
        <w:rPr>
          <w:rFonts w:cs="Arial"/>
          <w:i/>
          <w:iCs/>
          <w:color w:val="0070C0"/>
          <w:sz w:val="20"/>
          <w:szCs w:val="20"/>
          <w:u w:val="single"/>
        </w:rPr>
        <w:t>Ohranitev statusa slovenščine kot uradnega in učnega jezika visokega šolstva</w:t>
      </w:r>
      <w:r w:rsidRPr="00C93329">
        <w:rPr>
          <w:rFonts w:cs="Arial"/>
          <w:color w:val="0070C0"/>
          <w:sz w:val="20"/>
          <w:szCs w:val="20"/>
        </w:rPr>
        <w:t xml:space="preserve"> </w:t>
      </w:r>
    </w:p>
    <w:p w14:paraId="39CBD68A" w14:textId="77777777" w:rsidR="007F04C3" w:rsidRPr="00C93329" w:rsidRDefault="007F04C3" w:rsidP="007F04C3">
      <w:pPr>
        <w:rPr>
          <w:rFonts w:cs="Arial"/>
          <w:sz w:val="20"/>
          <w:szCs w:val="20"/>
        </w:rPr>
      </w:pPr>
    </w:p>
    <w:p w14:paraId="498B108B" w14:textId="100CD20E" w:rsidR="00D10F5E" w:rsidRPr="00C93329" w:rsidRDefault="00D10F5E" w:rsidP="00D10F5E">
      <w:pPr>
        <w:spacing w:line="240" w:lineRule="auto"/>
        <w:rPr>
          <w:rFonts w:eastAsia="Calibri" w:cs="Arial"/>
          <w:sz w:val="20"/>
          <w:szCs w:val="20"/>
        </w:rPr>
      </w:pPr>
      <w:r w:rsidRPr="00C93329">
        <w:rPr>
          <w:rFonts w:eastAsia="Calibri" w:cs="Arial"/>
          <w:sz w:val="20"/>
          <w:szCs w:val="20"/>
        </w:rPr>
        <w:t xml:space="preserve">Nacionalna agencija Republike Slovenije za kakovost v visokem šolstvu (NAKVIS) se pri svojem delu zaveda pomena pravilne in skrbne rabe slovenskega jezika. Pri tem dosledno upošteva veljavno zakonodajo, zlasti </w:t>
      </w:r>
      <w:r w:rsidRPr="00C93329">
        <w:rPr>
          <w:rFonts w:eastAsia="Calibri" w:cs="Arial"/>
          <w:i/>
          <w:iCs/>
          <w:sz w:val="20"/>
          <w:szCs w:val="20"/>
        </w:rPr>
        <w:t>Zakon o visokem šolstvu</w:t>
      </w:r>
      <w:r w:rsidRPr="00C93329">
        <w:rPr>
          <w:rFonts w:eastAsia="Calibri" w:cs="Arial"/>
          <w:sz w:val="20"/>
          <w:szCs w:val="20"/>
        </w:rPr>
        <w:t xml:space="preserve"> (ZViS), od lanskega leta tudi </w:t>
      </w:r>
      <w:r w:rsidRPr="00C93329">
        <w:rPr>
          <w:rFonts w:eastAsia="Calibri" w:cs="Arial"/>
          <w:i/>
          <w:iCs/>
          <w:sz w:val="20"/>
          <w:szCs w:val="20"/>
        </w:rPr>
        <w:t>novi</w:t>
      </w:r>
      <w:r w:rsidRPr="00C93329">
        <w:rPr>
          <w:rFonts w:eastAsia="Calibri" w:cs="Arial"/>
          <w:sz w:val="20"/>
          <w:szCs w:val="20"/>
        </w:rPr>
        <w:t xml:space="preserve"> </w:t>
      </w:r>
      <w:r w:rsidRPr="00C93329">
        <w:rPr>
          <w:rFonts w:eastAsia="Calibri" w:cs="Arial"/>
          <w:i/>
          <w:iCs/>
          <w:sz w:val="20"/>
          <w:szCs w:val="20"/>
        </w:rPr>
        <w:t xml:space="preserve">Zakon o visokem šolstvu </w:t>
      </w:r>
      <w:r w:rsidRPr="00C93329">
        <w:rPr>
          <w:rFonts w:eastAsia="Calibri" w:cs="Arial"/>
          <w:sz w:val="20"/>
          <w:szCs w:val="20"/>
        </w:rPr>
        <w:t xml:space="preserve">(ZViS-1) ter </w:t>
      </w:r>
      <w:r w:rsidRPr="00C93329">
        <w:rPr>
          <w:rFonts w:eastAsia="Calibri" w:cs="Arial"/>
          <w:i/>
          <w:iCs/>
          <w:sz w:val="20"/>
          <w:szCs w:val="20"/>
        </w:rPr>
        <w:t>Zakon o splošnem upravnem postopku</w:t>
      </w:r>
      <w:r w:rsidRPr="00C93329">
        <w:rPr>
          <w:rFonts w:eastAsia="Calibri" w:cs="Arial"/>
          <w:sz w:val="20"/>
          <w:szCs w:val="20"/>
        </w:rPr>
        <w:t xml:space="preserve"> (ZUP).</w:t>
      </w:r>
    </w:p>
    <w:p w14:paraId="770685AD" w14:textId="77777777" w:rsidR="00D10F5E" w:rsidRPr="00C93329" w:rsidRDefault="00D10F5E" w:rsidP="00D10F5E">
      <w:pPr>
        <w:spacing w:line="240" w:lineRule="auto"/>
        <w:rPr>
          <w:rFonts w:eastAsia="Calibri" w:cs="Arial"/>
          <w:sz w:val="20"/>
          <w:szCs w:val="20"/>
        </w:rPr>
      </w:pPr>
    </w:p>
    <w:p w14:paraId="50432E3D" w14:textId="3FCFDD85" w:rsidR="00D10F5E" w:rsidRPr="00C93329" w:rsidRDefault="00D10F5E" w:rsidP="00D10F5E">
      <w:pPr>
        <w:spacing w:line="240" w:lineRule="auto"/>
        <w:rPr>
          <w:rFonts w:eastAsia="Calibri" w:cs="Arial"/>
          <w:sz w:val="20"/>
          <w:szCs w:val="20"/>
        </w:rPr>
      </w:pPr>
      <w:r w:rsidRPr="00C93329">
        <w:rPr>
          <w:rFonts w:eastAsia="Calibri" w:cs="Arial"/>
          <w:sz w:val="20"/>
          <w:szCs w:val="20"/>
        </w:rPr>
        <w:t xml:space="preserve">V akreditacijskih in evalvacijskih postopkih, </w:t>
      </w:r>
      <w:r w:rsidR="0077704C" w:rsidRPr="00C93329">
        <w:rPr>
          <w:rFonts w:eastAsia="Calibri" w:cs="Arial"/>
          <w:sz w:val="20"/>
          <w:szCs w:val="20"/>
        </w:rPr>
        <w:t>v katerih</w:t>
      </w:r>
      <w:r w:rsidRPr="00C93329">
        <w:rPr>
          <w:rFonts w:eastAsia="Calibri" w:cs="Arial"/>
          <w:sz w:val="20"/>
          <w:szCs w:val="20"/>
        </w:rPr>
        <w:t xml:space="preserve"> je zaradi uzakonjene »mednarodne« presoje visokošolskih zavodov in študijskih programov obvezna udeležba tujega strokovnjaka v vsakem postopku, agencija vztraja pri tem, da so </w:t>
      </w:r>
      <w:r w:rsidRPr="00C93329">
        <w:rPr>
          <w:rFonts w:eastAsia="Calibri" w:cs="Arial"/>
          <w:sz w:val="20"/>
          <w:szCs w:val="20"/>
          <w:u w:val="single"/>
        </w:rPr>
        <w:t>poročila o akreditacijah in evalvacijah</w:t>
      </w:r>
      <w:r w:rsidRPr="00C93329">
        <w:rPr>
          <w:rFonts w:eastAsia="Calibri" w:cs="Arial"/>
          <w:sz w:val="20"/>
          <w:szCs w:val="20"/>
        </w:rPr>
        <w:t xml:space="preserve"> pripravljena v slovenskem jeziku. Hkrati je zagotovljeno </w:t>
      </w:r>
      <w:r w:rsidRPr="00C93329">
        <w:rPr>
          <w:rFonts w:eastAsia="Calibri" w:cs="Arial"/>
          <w:sz w:val="20"/>
          <w:szCs w:val="20"/>
          <w:u w:val="single"/>
        </w:rPr>
        <w:t>prevajanje oziroma simultano tolmačenje</w:t>
      </w:r>
      <w:r w:rsidRPr="00C93329">
        <w:rPr>
          <w:rFonts w:eastAsia="Calibri" w:cs="Arial"/>
          <w:sz w:val="20"/>
          <w:szCs w:val="20"/>
        </w:rPr>
        <w:t xml:space="preserve"> iz slovenskega v angleški jezik in obratno, pri čemer celoten postopek poteka v slovenskem jeziku.</w:t>
      </w:r>
    </w:p>
    <w:p w14:paraId="78C87F11" w14:textId="0F40A855" w:rsidR="00D10F5E" w:rsidRPr="00C93329" w:rsidRDefault="00D10F5E" w:rsidP="00D10F5E">
      <w:pPr>
        <w:spacing w:line="240" w:lineRule="auto"/>
        <w:rPr>
          <w:rFonts w:eastAsia="Calibri" w:cs="Arial"/>
          <w:sz w:val="20"/>
          <w:szCs w:val="20"/>
        </w:rPr>
      </w:pPr>
      <w:r w:rsidRPr="00C93329">
        <w:rPr>
          <w:rFonts w:eastAsia="Calibri" w:cs="Arial"/>
          <w:sz w:val="20"/>
          <w:szCs w:val="20"/>
        </w:rPr>
        <w:t>Pomemben del dejavnosti predstavlja tudi mednarodno sodelovanje, povezano z izdajanjem letnih publikacij, ki vključujejo zbornike razprav tujih strokovnjakov; vse vsebine so prevedene v slovenščino.</w:t>
      </w:r>
      <w:r w:rsidR="00822F80" w:rsidRPr="00C93329">
        <w:rPr>
          <w:rFonts w:eastAsia="Calibri" w:cs="Arial"/>
          <w:sz w:val="20"/>
          <w:szCs w:val="20"/>
        </w:rPr>
        <w:t xml:space="preserve"> </w:t>
      </w:r>
      <w:r w:rsidRPr="00C93329">
        <w:rPr>
          <w:rFonts w:eastAsia="Calibri" w:cs="Arial"/>
          <w:sz w:val="20"/>
          <w:szCs w:val="20"/>
        </w:rPr>
        <w:t>S prevajanjem v angleški oziroma slovenski jezik je na eni strani zagotovljena dostopnost ključnih dokumentov in publikacij agencije mednarodni javnosti, na drugi strani pa dostopnost publikacij, nastalih v evropskem visokošolskem prostoru, slovenski javnosti. Posebna pozornost je namenjena terminološki doslednosti izrazov s področja kakovosti v visokem šolstvu, kar prispeva k standardizaciji konceptov tega strokovnega področja v obeh jezikih.</w:t>
      </w:r>
    </w:p>
    <w:p w14:paraId="5ABACDC8" w14:textId="49DAF263" w:rsidR="00D10F5E" w:rsidRPr="00C93329" w:rsidRDefault="00D10F5E" w:rsidP="00D10F5E">
      <w:pPr>
        <w:spacing w:line="240" w:lineRule="auto"/>
        <w:rPr>
          <w:rFonts w:eastAsia="Calibri" w:cs="Arial"/>
          <w:sz w:val="20"/>
          <w:szCs w:val="20"/>
        </w:rPr>
      </w:pPr>
      <w:r w:rsidRPr="00C93329">
        <w:rPr>
          <w:rFonts w:eastAsia="Calibri" w:cs="Arial"/>
          <w:sz w:val="20"/>
          <w:szCs w:val="20"/>
        </w:rPr>
        <w:t xml:space="preserve">Za dodatno krepitev kakovostne rabe slovenskega jezika je agencija leta 2023 zaposlila delavko, pristojno za </w:t>
      </w:r>
      <w:r w:rsidRPr="00C93329">
        <w:rPr>
          <w:rFonts w:eastAsia="Calibri" w:cs="Arial"/>
          <w:sz w:val="20"/>
          <w:szCs w:val="20"/>
          <w:u w:val="single"/>
        </w:rPr>
        <w:t>jezikovni pregled</w:t>
      </w:r>
      <w:r w:rsidRPr="00C93329">
        <w:rPr>
          <w:rFonts w:eastAsia="Calibri" w:cs="Arial"/>
          <w:sz w:val="20"/>
          <w:szCs w:val="20"/>
        </w:rPr>
        <w:t xml:space="preserve"> publikacij, spletnih strani agencije ter poročil strokovnjakov v </w:t>
      </w:r>
      <w:r w:rsidRPr="00C93329">
        <w:rPr>
          <w:rFonts w:eastAsia="Calibri" w:cs="Arial"/>
          <w:sz w:val="20"/>
          <w:szCs w:val="20"/>
        </w:rPr>
        <w:lastRenderedPageBreak/>
        <w:t xml:space="preserve">akreditacijskih in evalvacijskih postopkih. Sistematično je zagotovljeno lektoriranje </w:t>
      </w:r>
      <w:r w:rsidR="00822F80" w:rsidRPr="00C93329">
        <w:rPr>
          <w:rFonts w:eastAsia="Calibri" w:cs="Arial"/>
          <w:sz w:val="20"/>
          <w:szCs w:val="20"/>
        </w:rPr>
        <w:t>glavnih</w:t>
      </w:r>
      <w:r w:rsidRPr="00C93329">
        <w:rPr>
          <w:rFonts w:eastAsia="Calibri" w:cs="Arial"/>
          <w:sz w:val="20"/>
          <w:szCs w:val="20"/>
        </w:rPr>
        <w:t xml:space="preserve"> dokumentov, med katerimi so poročila skupin strokovnjakov, tematske analize, letne publikacije in drugi osrednji dokumenti. Poleg tega je pozornost namenjena izboljševanju položaja slovenščine kot jezika znanosti z ohranjanjem visokih standardov jezikovne kakovosti v vseh vidikih delovanja.</w:t>
      </w:r>
    </w:p>
    <w:p w14:paraId="6D2EC0B2" w14:textId="77777777" w:rsidR="00D10F5E" w:rsidRPr="00C93329" w:rsidRDefault="00D10F5E" w:rsidP="00D10F5E">
      <w:pPr>
        <w:spacing w:line="240" w:lineRule="auto"/>
        <w:rPr>
          <w:rFonts w:eastAsia="Calibri" w:cs="Arial"/>
          <w:sz w:val="20"/>
          <w:szCs w:val="20"/>
        </w:rPr>
      </w:pPr>
      <w:r w:rsidRPr="00C93329">
        <w:rPr>
          <w:rFonts w:eastAsia="Calibri" w:cs="Arial"/>
          <w:sz w:val="20"/>
          <w:szCs w:val="20"/>
        </w:rPr>
        <w:t xml:space="preserve">V letu 2025 je agencija oblikovala tudi </w:t>
      </w:r>
      <w:r w:rsidRPr="00C93329">
        <w:rPr>
          <w:rFonts w:eastAsia="Calibri" w:cs="Arial"/>
          <w:sz w:val="20"/>
          <w:szCs w:val="20"/>
          <w:u w:val="single"/>
        </w:rPr>
        <w:t>jezikovne smernice</w:t>
      </w:r>
      <w:r w:rsidRPr="00C93329">
        <w:rPr>
          <w:rFonts w:eastAsia="Calibri" w:cs="Arial"/>
          <w:sz w:val="20"/>
          <w:szCs w:val="20"/>
        </w:rPr>
        <w:t xml:space="preserve"> za strokovnjake in zaposlene. Poleg tega agencija razvija digitalna orodja s pomočjo umetne inteligence za jezikovne preglede besedil, za kar je najela tudi zunanjega izvajalca.</w:t>
      </w:r>
    </w:p>
    <w:p w14:paraId="35A35B42" w14:textId="77777777" w:rsidR="00D10F5E" w:rsidRPr="00C93329" w:rsidRDefault="00D10F5E" w:rsidP="00D10F5E">
      <w:pPr>
        <w:spacing w:line="240" w:lineRule="auto"/>
        <w:rPr>
          <w:rFonts w:eastAsia="Calibri" w:cs="Arial"/>
          <w:sz w:val="20"/>
          <w:szCs w:val="20"/>
        </w:rPr>
      </w:pPr>
    </w:p>
    <w:p w14:paraId="56F0D0B6" w14:textId="71615547" w:rsidR="00D10F5E" w:rsidRPr="00C93329" w:rsidRDefault="00D10F5E" w:rsidP="00D10F5E">
      <w:pPr>
        <w:spacing w:line="240" w:lineRule="auto"/>
        <w:rPr>
          <w:rFonts w:eastAsia="Calibri" w:cs="Arial"/>
          <w:sz w:val="20"/>
          <w:szCs w:val="20"/>
        </w:rPr>
      </w:pPr>
      <w:r w:rsidRPr="00C93329">
        <w:rPr>
          <w:rFonts w:eastAsia="Calibri" w:cs="Arial"/>
          <w:sz w:val="20"/>
          <w:szCs w:val="20"/>
        </w:rPr>
        <w:t>Porabljena sredstva: za prevajanje besedil 4.690,90 evra, za simultano tolmačenje 6.849,69 evra, za publikacije 6.559,90 evra lastnih sredstev.</w:t>
      </w:r>
    </w:p>
    <w:p w14:paraId="6F83B8DF" w14:textId="77777777" w:rsidR="00D10F5E" w:rsidRPr="00C93329" w:rsidRDefault="00D10F5E" w:rsidP="00D10F5E">
      <w:pPr>
        <w:spacing w:line="240" w:lineRule="auto"/>
        <w:rPr>
          <w:rFonts w:eastAsia="Calibri" w:cs="Arial"/>
          <w:sz w:val="20"/>
          <w:szCs w:val="20"/>
        </w:rPr>
      </w:pPr>
    </w:p>
    <w:p w14:paraId="2B582C4A" w14:textId="77777777" w:rsidR="00D10F5E" w:rsidRPr="00C93329" w:rsidRDefault="00D10F5E" w:rsidP="00D10F5E">
      <w:pPr>
        <w:spacing w:line="240" w:lineRule="auto"/>
        <w:rPr>
          <w:rFonts w:eastAsia="Calibri" w:cs="Arial"/>
          <w:sz w:val="20"/>
          <w:szCs w:val="20"/>
        </w:rPr>
      </w:pPr>
      <w:r w:rsidRPr="00C93329">
        <w:rPr>
          <w:rFonts w:eastAsia="Calibri" w:cs="Arial"/>
          <w:i/>
          <w:iCs/>
          <w:sz w:val="20"/>
          <w:szCs w:val="20"/>
        </w:rPr>
        <w:t>Porabljena sredstva skupaj</w:t>
      </w:r>
      <w:r w:rsidRPr="00C93329">
        <w:rPr>
          <w:rFonts w:eastAsia="Calibri" w:cs="Arial"/>
          <w:sz w:val="20"/>
          <w:szCs w:val="20"/>
        </w:rPr>
        <w:t xml:space="preserve">: </w:t>
      </w:r>
      <w:bookmarkStart w:id="176" w:name="_Hlk191555551"/>
      <w:r w:rsidRPr="00C93329">
        <w:rPr>
          <w:rFonts w:eastAsia="Calibri" w:cs="Arial"/>
          <w:sz w:val="20"/>
          <w:szCs w:val="20"/>
        </w:rPr>
        <w:t xml:space="preserve">18.100,49 </w:t>
      </w:r>
      <w:bookmarkEnd w:id="176"/>
      <w:r w:rsidRPr="00C93329">
        <w:rPr>
          <w:rFonts w:eastAsia="Calibri" w:cs="Arial"/>
          <w:sz w:val="20"/>
          <w:szCs w:val="20"/>
        </w:rPr>
        <w:t>evra.</w:t>
      </w:r>
    </w:p>
    <w:p w14:paraId="04C6B581" w14:textId="77777777" w:rsidR="007F04C3" w:rsidRPr="00C93329" w:rsidRDefault="007F04C3" w:rsidP="007F04C3">
      <w:pPr>
        <w:rPr>
          <w:rFonts w:cs="Arial"/>
          <w:sz w:val="20"/>
          <w:szCs w:val="20"/>
        </w:rPr>
      </w:pPr>
    </w:p>
    <w:p w14:paraId="3680758B" w14:textId="77777777" w:rsidR="007F04C3" w:rsidRPr="00C93329" w:rsidRDefault="007F04C3" w:rsidP="007F04C3">
      <w:pPr>
        <w:rPr>
          <w:rFonts w:cs="Arial"/>
          <w:color w:val="0070C0"/>
          <w:sz w:val="20"/>
          <w:szCs w:val="20"/>
        </w:rPr>
      </w:pPr>
      <w:r w:rsidRPr="00C93329">
        <w:rPr>
          <w:rFonts w:cs="Arial"/>
          <w:color w:val="0070C0"/>
          <w:sz w:val="20"/>
          <w:szCs w:val="20"/>
        </w:rPr>
        <w:t xml:space="preserve">Jezikovno izobraževanje, jezikovna ureditev visokega šolstva in znanosti, 4. cilj: </w:t>
      </w:r>
      <w:r w:rsidRPr="00C93329">
        <w:rPr>
          <w:rFonts w:cs="Arial"/>
          <w:i/>
          <w:iCs/>
          <w:color w:val="0070C0"/>
          <w:sz w:val="20"/>
          <w:szCs w:val="20"/>
          <w:u w:val="single"/>
        </w:rPr>
        <w:t>Izboljšati položaj slovenščine kot jezika znanosti</w:t>
      </w:r>
      <w:r w:rsidRPr="00C93329">
        <w:rPr>
          <w:rFonts w:cs="Arial"/>
          <w:color w:val="0070C0"/>
          <w:sz w:val="20"/>
          <w:szCs w:val="20"/>
        </w:rPr>
        <w:t xml:space="preserve"> </w:t>
      </w:r>
    </w:p>
    <w:p w14:paraId="792A321B" w14:textId="77777777" w:rsidR="007F04C3" w:rsidRPr="00C93329" w:rsidRDefault="007F04C3" w:rsidP="007F04C3">
      <w:pPr>
        <w:spacing w:line="240" w:lineRule="auto"/>
        <w:rPr>
          <w:rFonts w:cs="Arial"/>
          <w:sz w:val="20"/>
          <w:szCs w:val="20"/>
        </w:rPr>
      </w:pPr>
    </w:p>
    <w:p w14:paraId="21F54D8A" w14:textId="0EDF4D09" w:rsidR="00D10F5E" w:rsidRPr="00C93329" w:rsidRDefault="00D10F5E" w:rsidP="00D10F5E">
      <w:pPr>
        <w:spacing w:line="240" w:lineRule="auto"/>
        <w:rPr>
          <w:rFonts w:eastAsia="Calibri" w:cs="Arial"/>
          <w:sz w:val="20"/>
          <w:szCs w:val="20"/>
        </w:rPr>
      </w:pPr>
      <w:r w:rsidRPr="00C93329">
        <w:rPr>
          <w:rFonts w:cs="Arial"/>
          <w:sz w:val="20"/>
          <w:szCs w:val="20"/>
        </w:rPr>
        <w:t xml:space="preserve">NAKVIS v skladu z </w:t>
      </w:r>
      <w:r w:rsidRPr="00C93329">
        <w:rPr>
          <w:rFonts w:cs="Arial"/>
          <w:i/>
          <w:iCs/>
          <w:sz w:val="20"/>
          <w:szCs w:val="20"/>
        </w:rPr>
        <w:t>Zakonom o visokem šolstvu</w:t>
      </w:r>
      <w:r w:rsidRPr="00C93329">
        <w:rPr>
          <w:rFonts w:cs="Arial"/>
          <w:sz w:val="20"/>
          <w:szCs w:val="20"/>
        </w:rPr>
        <w:t xml:space="preserve"> poleg meril za akreditacijo in zunanjo evalvacijo visokošolskih zavodov, študijskih programov, ki jih izvajajo, in višjih strokovnih šol ter drugih aktov določi tudi </w:t>
      </w:r>
      <w:hyperlink r:id="rId117" w:history="1">
        <w:r w:rsidRPr="00C93329">
          <w:rPr>
            <w:rStyle w:val="Hiperpovezava"/>
            <w:rFonts w:cs="Arial"/>
            <w:sz w:val="20"/>
            <w:szCs w:val="20"/>
          </w:rPr>
          <w:t>minimalne standarde za izvolitev v nazive visokošolskih učiteljev, znanstvenih delavcev in visokošolskih sodelavcev na visokošolskih zavodih</w:t>
        </w:r>
      </w:hyperlink>
      <w:r w:rsidRPr="00C93329">
        <w:rPr>
          <w:rFonts w:cs="Arial"/>
        </w:rPr>
        <w:t>.</w:t>
      </w:r>
      <w:r w:rsidRPr="00C93329">
        <w:rPr>
          <w:rFonts w:cs="Arial"/>
          <w:sz w:val="20"/>
          <w:szCs w:val="20"/>
        </w:rPr>
        <w:t xml:space="preserve"> V skladu s predpisom morajo biti za izvolitev zagotovljeni kakovostni raziskovalni standardi; poleg usmeritev v kakovost pred kvantiteto</w:t>
      </w:r>
      <w:r w:rsidR="00272F3A" w:rsidRPr="00C93329">
        <w:rPr>
          <w:rFonts w:cs="Arial"/>
          <w:sz w:val="20"/>
          <w:szCs w:val="20"/>
        </w:rPr>
        <w:t xml:space="preserve"> ter</w:t>
      </w:r>
      <w:r w:rsidRPr="00C93329">
        <w:rPr>
          <w:rFonts w:cs="Arial"/>
          <w:sz w:val="20"/>
          <w:szCs w:val="20"/>
        </w:rPr>
        <w:t xml:space="preserve"> upoštevanj</w:t>
      </w:r>
      <w:r w:rsidR="00822F80" w:rsidRPr="00C93329">
        <w:rPr>
          <w:rFonts w:cs="Arial"/>
          <w:sz w:val="20"/>
          <w:szCs w:val="20"/>
        </w:rPr>
        <w:t>a</w:t>
      </w:r>
      <w:r w:rsidRPr="00C93329">
        <w:rPr>
          <w:rFonts w:cs="Arial"/>
          <w:sz w:val="20"/>
          <w:szCs w:val="20"/>
        </w:rPr>
        <w:t xml:space="preserve"> razlik med disciplinami in področji ipd. so v standardih posebej opredeljeni strokovni dosežki, ki visokošolskim učiteljem nalagajo </w:t>
      </w:r>
      <w:r w:rsidRPr="00C93329">
        <w:rPr>
          <w:rFonts w:cs="Arial"/>
          <w:sz w:val="20"/>
          <w:szCs w:val="20"/>
          <w:u w:val="single"/>
        </w:rPr>
        <w:t>objavljanje v slovenskem jeziku</w:t>
      </w:r>
      <w:r w:rsidRPr="00C93329">
        <w:rPr>
          <w:rFonts w:cs="Arial"/>
          <w:sz w:val="20"/>
          <w:szCs w:val="20"/>
        </w:rPr>
        <w:t xml:space="preserve">. Poudarjena sta skrb za slovenski znanstveni jezik in mednarodna uveljavitev slovenskih </w:t>
      </w:r>
      <w:r w:rsidRPr="00C93329">
        <w:rPr>
          <w:rFonts w:eastAsia="Calibri" w:cs="Arial"/>
          <w:sz w:val="20"/>
          <w:szCs w:val="20"/>
        </w:rPr>
        <w:t>znanstvenih revij.</w:t>
      </w:r>
    </w:p>
    <w:p w14:paraId="5AAC5969" w14:textId="77777777" w:rsidR="00D10F5E" w:rsidRPr="00C93329" w:rsidRDefault="00D10F5E" w:rsidP="00D10F5E">
      <w:pPr>
        <w:spacing w:line="240" w:lineRule="auto"/>
        <w:rPr>
          <w:rFonts w:eastAsia="Calibri" w:cs="Arial"/>
          <w:sz w:val="20"/>
          <w:szCs w:val="20"/>
        </w:rPr>
      </w:pPr>
    </w:p>
    <w:p w14:paraId="20EEE66A" w14:textId="77777777" w:rsidR="00D10F5E" w:rsidRPr="00C93329" w:rsidRDefault="00D10F5E" w:rsidP="00D10F5E">
      <w:pPr>
        <w:spacing w:line="240" w:lineRule="auto"/>
        <w:rPr>
          <w:rFonts w:eastAsia="Calibri" w:cs="Arial"/>
          <w:sz w:val="20"/>
          <w:szCs w:val="20"/>
        </w:rPr>
      </w:pPr>
      <w:r w:rsidRPr="00C93329">
        <w:rPr>
          <w:rFonts w:eastAsia="Calibri" w:cs="Arial"/>
          <w:i/>
          <w:iCs/>
          <w:sz w:val="20"/>
          <w:szCs w:val="20"/>
        </w:rPr>
        <w:t>Porabljena sredstva</w:t>
      </w:r>
      <w:r w:rsidRPr="00C93329">
        <w:rPr>
          <w:rFonts w:eastAsia="Calibri" w:cs="Arial"/>
          <w:sz w:val="20"/>
          <w:szCs w:val="20"/>
        </w:rPr>
        <w:t>: redna dejavnost.</w:t>
      </w:r>
    </w:p>
    <w:p w14:paraId="3276B993" w14:textId="77777777" w:rsidR="00D10F5E" w:rsidRPr="00C93329" w:rsidRDefault="00D10F5E" w:rsidP="00D10F5E">
      <w:pPr>
        <w:spacing w:line="240" w:lineRule="auto"/>
        <w:rPr>
          <w:rFonts w:eastAsia="Calibri" w:cs="Arial"/>
          <w:sz w:val="20"/>
          <w:szCs w:val="20"/>
        </w:rPr>
      </w:pPr>
    </w:p>
    <w:p w14:paraId="0C23DD68" w14:textId="77777777" w:rsidR="00D10F5E" w:rsidRPr="00C93329" w:rsidRDefault="00D10F5E" w:rsidP="00D10F5E">
      <w:pPr>
        <w:spacing w:line="240" w:lineRule="auto"/>
        <w:rPr>
          <w:rFonts w:eastAsia="Calibri" w:cs="Arial"/>
          <w:sz w:val="20"/>
          <w:szCs w:val="20"/>
        </w:rPr>
      </w:pPr>
      <w:r w:rsidRPr="00C93329">
        <w:rPr>
          <w:rFonts w:eastAsia="Calibri" w:cs="Arial"/>
          <w:i/>
          <w:iCs/>
          <w:sz w:val="20"/>
          <w:szCs w:val="20"/>
          <w:u w:val="single"/>
        </w:rPr>
        <w:t>Porabljena sredstva za cilja</w:t>
      </w:r>
      <w:r w:rsidRPr="00C93329">
        <w:rPr>
          <w:rFonts w:eastAsia="Calibri" w:cs="Arial"/>
          <w:sz w:val="20"/>
          <w:szCs w:val="20"/>
        </w:rPr>
        <w:t xml:space="preserve">: </w:t>
      </w:r>
      <w:bookmarkStart w:id="177" w:name="_Hlk222916653"/>
      <w:r w:rsidRPr="00C93329">
        <w:rPr>
          <w:rFonts w:eastAsia="Calibri" w:cs="Arial"/>
          <w:sz w:val="20"/>
          <w:szCs w:val="20"/>
        </w:rPr>
        <w:t xml:space="preserve">18.100,49 </w:t>
      </w:r>
      <w:bookmarkEnd w:id="177"/>
      <w:r w:rsidRPr="00C93329">
        <w:rPr>
          <w:rFonts w:eastAsia="Calibri" w:cs="Arial"/>
          <w:sz w:val="20"/>
          <w:szCs w:val="20"/>
        </w:rPr>
        <w:t>evra.</w:t>
      </w:r>
    </w:p>
    <w:p w14:paraId="7A3EAF06" w14:textId="1050944C" w:rsidR="0064212B" w:rsidRPr="00C93329" w:rsidRDefault="0064212B" w:rsidP="00D10F5E">
      <w:pPr>
        <w:tabs>
          <w:tab w:val="left" w:pos="1418"/>
        </w:tabs>
        <w:spacing w:line="240" w:lineRule="auto"/>
        <w:rPr>
          <w:rFonts w:cs="Arial"/>
          <w:b/>
          <w:kern w:val="32"/>
          <w:sz w:val="20"/>
          <w:szCs w:val="20"/>
          <w:lang w:eastAsia="sl-SI"/>
        </w:rPr>
      </w:pPr>
    </w:p>
    <w:p w14:paraId="4A1A1AF8" w14:textId="77777777" w:rsidR="00535D88" w:rsidRPr="00C93329" w:rsidRDefault="00535D88" w:rsidP="00535D88">
      <w:pPr>
        <w:tabs>
          <w:tab w:val="left" w:pos="1418"/>
        </w:tabs>
        <w:spacing w:line="240" w:lineRule="auto"/>
        <w:rPr>
          <w:rFonts w:cs="Arial"/>
          <w:b/>
          <w:kern w:val="32"/>
          <w:sz w:val="20"/>
          <w:szCs w:val="20"/>
          <w:lang w:eastAsia="sl-SI"/>
        </w:rPr>
      </w:pPr>
    </w:p>
    <w:p w14:paraId="2D0EF54C" w14:textId="77777777" w:rsidR="00010E43" w:rsidRPr="00C93329" w:rsidRDefault="00010E43" w:rsidP="00535D88">
      <w:pPr>
        <w:tabs>
          <w:tab w:val="left" w:pos="1418"/>
        </w:tabs>
        <w:spacing w:line="240" w:lineRule="auto"/>
        <w:rPr>
          <w:rFonts w:cs="Arial"/>
          <w:b/>
          <w:kern w:val="32"/>
          <w:sz w:val="20"/>
          <w:szCs w:val="20"/>
          <w:lang w:eastAsia="sl-SI"/>
        </w:rPr>
      </w:pPr>
    </w:p>
    <w:p w14:paraId="5F7E7BC3" w14:textId="5AADEA51" w:rsidR="00660904" w:rsidRPr="00C93329" w:rsidRDefault="00660904" w:rsidP="00057EE7">
      <w:pPr>
        <w:pStyle w:val="Naslov"/>
      </w:pPr>
      <w:bookmarkStart w:id="178" w:name="_Toc146549001"/>
      <w:r w:rsidRPr="00C93329">
        <w:t>2.1</w:t>
      </w:r>
      <w:r w:rsidR="00261F45" w:rsidRPr="00C93329">
        <w:t>7</w:t>
      </w:r>
      <w:r w:rsidRPr="00C93329">
        <w:t xml:space="preserve"> SLOVENSKA AKADEMIJA ZNANOSTI IN UMETNOSTI</w:t>
      </w:r>
      <w:bookmarkEnd w:id="178"/>
      <w:r w:rsidRPr="00C93329">
        <w:t xml:space="preserve"> </w:t>
      </w:r>
    </w:p>
    <w:p w14:paraId="65F73C0D" w14:textId="77777777" w:rsidR="00B44B5D" w:rsidRPr="00C93329" w:rsidRDefault="00B44B5D" w:rsidP="0046700F">
      <w:pPr>
        <w:rPr>
          <w:rFonts w:cs="Arial"/>
          <w:color w:val="0070C0"/>
          <w:sz w:val="20"/>
          <w:szCs w:val="20"/>
        </w:rPr>
      </w:pPr>
    </w:p>
    <w:p w14:paraId="7FF36595" w14:textId="77777777" w:rsidR="00CB7319" w:rsidRPr="00C93329" w:rsidRDefault="00CB7319" w:rsidP="00CB7319">
      <w:pPr>
        <w:rPr>
          <w:rFonts w:cs="Arial"/>
          <w:i/>
          <w:iCs/>
          <w:color w:val="0070C0"/>
          <w:sz w:val="20"/>
          <w:szCs w:val="20"/>
          <w:u w:val="single"/>
        </w:rPr>
      </w:pPr>
      <w:r w:rsidRPr="00C93329">
        <w:rPr>
          <w:rFonts w:cs="Arial"/>
          <w:i/>
          <w:iCs/>
          <w:color w:val="0070C0"/>
          <w:sz w:val="20"/>
          <w:szCs w:val="20"/>
        </w:rPr>
        <w:t>Jezikovna opremljenost,</w:t>
      </w:r>
      <w:r w:rsidRPr="00C93329">
        <w:rPr>
          <w:rFonts w:cs="Arial"/>
          <w:color w:val="0070C0"/>
          <w:sz w:val="20"/>
          <w:szCs w:val="20"/>
        </w:rPr>
        <w:t xml:space="preserve"> </w:t>
      </w:r>
      <w:r w:rsidRPr="00C93329">
        <w:rPr>
          <w:rFonts w:cs="Arial"/>
          <w:i/>
          <w:iCs/>
          <w:color w:val="0070C0"/>
          <w:sz w:val="20"/>
          <w:szCs w:val="20"/>
        </w:rPr>
        <w:t xml:space="preserve">jezikovni opis, cilj: </w:t>
      </w:r>
      <w:r w:rsidRPr="00C93329">
        <w:rPr>
          <w:rFonts w:cs="Arial"/>
          <w:i/>
          <w:iCs/>
          <w:color w:val="0070C0"/>
          <w:sz w:val="20"/>
          <w:szCs w:val="20"/>
          <w:u w:val="single"/>
        </w:rPr>
        <w:t xml:space="preserve">Temeljni opis sodobne knjižne oziroma standardne slovenščine, specializirani jezikovni opisi, dialektološki, imenoslovni, zgodovinsko- in primerjalnojezikoslovni opisi </w:t>
      </w:r>
    </w:p>
    <w:p w14:paraId="378D01F6" w14:textId="77777777" w:rsidR="00CB7319" w:rsidRPr="00C93329" w:rsidRDefault="00CB7319" w:rsidP="00CB7319">
      <w:pPr>
        <w:rPr>
          <w:rFonts w:cs="Arial"/>
          <w:sz w:val="20"/>
          <w:szCs w:val="20"/>
        </w:rPr>
      </w:pPr>
    </w:p>
    <w:p w14:paraId="37910585" w14:textId="77777777" w:rsidR="00CB7319" w:rsidRPr="00C93329" w:rsidRDefault="00CB7319" w:rsidP="00CB7319">
      <w:pPr>
        <w:spacing w:line="240" w:lineRule="auto"/>
        <w:rPr>
          <w:rFonts w:cs="Arial"/>
          <w:sz w:val="20"/>
          <w:szCs w:val="20"/>
        </w:rPr>
      </w:pPr>
      <w:r w:rsidRPr="00C93329">
        <w:rPr>
          <w:rFonts w:cs="Arial"/>
          <w:sz w:val="20"/>
          <w:szCs w:val="20"/>
        </w:rPr>
        <w:t>Dofinanciranje del v okviru redakcije eSSKJ, Slovarja jezika slovenskih protestantskih piscev 16. stoletja, izdelovanja geolingvističnih del.</w:t>
      </w:r>
    </w:p>
    <w:p w14:paraId="518DA046" w14:textId="77777777" w:rsidR="00CB7319" w:rsidRPr="00C93329" w:rsidRDefault="00CB7319" w:rsidP="00CB7319">
      <w:pPr>
        <w:spacing w:line="240" w:lineRule="auto"/>
        <w:rPr>
          <w:rFonts w:cs="Arial"/>
          <w:sz w:val="20"/>
          <w:szCs w:val="20"/>
          <w:u w:val="single"/>
        </w:rPr>
      </w:pPr>
    </w:p>
    <w:p w14:paraId="414A78EB" w14:textId="77777777" w:rsidR="00CB7319" w:rsidRPr="00C93329" w:rsidRDefault="00CB7319" w:rsidP="00CB7319">
      <w:pPr>
        <w:spacing w:line="240" w:lineRule="auto"/>
        <w:rPr>
          <w:rFonts w:cs="Arial"/>
          <w:i/>
          <w:iCs/>
          <w:sz w:val="20"/>
          <w:szCs w:val="20"/>
        </w:rPr>
      </w:pPr>
      <w:r w:rsidRPr="00C93329">
        <w:rPr>
          <w:rFonts w:cs="Arial"/>
          <w:i/>
          <w:iCs/>
          <w:sz w:val="20"/>
          <w:szCs w:val="20"/>
        </w:rPr>
        <w:t xml:space="preserve">Porabljena sredstva: </w:t>
      </w:r>
      <w:r w:rsidRPr="00C93329">
        <w:rPr>
          <w:rFonts w:cs="Arial"/>
          <w:sz w:val="20"/>
          <w:szCs w:val="20"/>
        </w:rPr>
        <w:fldChar w:fldCharType="begin"/>
      </w:r>
      <w:r w:rsidRPr="00C93329">
        <w:rPr>
          <w:rFonts w:cs="Arial"/>
          <w:sz w:val="20"/>
          <w:szCs w:val="20"/>
        </w:rPr>
        <w:instrText xml:space="preserve"> =SUM(ABOVE) </w:instrText>
      </w:r>
      <w:r w:rsidRPr="00C93329">
        <w:rPr>
          <w:rFonts w:cs="Arial"/>
          <w:sz w:val="20"/>
          <w:szCs w:val="20"/>
        </w:rPr>
        <w:fldChar w:fldCharType="separate"/>
      </w:r>
      <w:r w:rsidRPr="00C93329">
        <w:rPr>
          <w:rFonts w:cs="Arial"/>
          <w:noProof/>
          <w:sz w:val="20"/>
          <w:szCs w:val="20"/>
        </w:rPr>
        <w:t>320.109,85</w:t>
      </w:r>
      <w:r w:rsidRPr="00C93329">
        <w:rPr>
          <w:rFonts w:cs="Arial"/>
          <w:sz w:val="20"/>
          <w:szCs w:val="20"/>
        </w:rPr>
        <w:fldChar w:fldCharType="end"/>
      </w:r>
      <w:r w:rsidRPr="00C93329">
        <w:rPr>
          <w:rFonts w:cs="Arial"/>
          <w:sz w:val="20"/>
          <w:szCs w:val="20"/>
        </w:rPr>
        <w:t xml:space="preserve"> evra.</w:t>
      </w:r>
    </w:p>
    <w:p w14:paraId="610DA0E4" w14:textId="77777777" w:rsidR="00CB7319" w:rsidRPr="00C93329" w:rsidRDefault="00CB7319" w:rsidP="00CB7319">
      <w:pPr>
        <w:spacing w:line="240" w:lineRule="auto"/>
        <w:rPr>
          <w:rFonts w:cs="Arial"/>
          <w:sz w:val="20"/>
          <w:szCs w:val="20"/>
        </w:rPr>
      </w:pPr>
    </w:p>
    <w:p w14:paraId="62E23CA4" w14:textId="77777777" w:rsidR="00CB7319" w:rsidRPr="00C93329" w:rsidRDefault="00CB7319" w:rsidP="00CB7319">
      <w:pPr>
        <w:rPr>
          <w:rFonts w:cs="Arial"/>
          <w:i/>
          <w:iCs/>
          <w:color w:val="0070C0"/>
          <w:sz w:val="20"/>
          <w:szCs w:val="20"/>
          <w:u w:val="single"/>
        </w:rPr>
      </w:pPr>
      <w:r w:rsidRPr="00C93329">
        <w:rPr>
          <w:rFonts w:cs="Arial"/>
          <w:color w:val="0070C0"/>
          <w:sz w:val="20"/>
          <w:szCs w:val="20"/>
        </w:rPr>
        <w:t xml:space="preserve">Jezikovna opremljenost, standardizacija, cilj: </w:t>
      </w:r>
      <w:r w:rsidRPr="00C93329">
        <w:rPr>
          <w:rFonts w:cs="Arial"/>
          <w:i/>
          <w:iCs/>
          <w:color w:val="0070C0"/>
          <w:sz w:val="20"/>
          <w:szCs w:val="20"/>
          <w:u w:val="single"/>
        </w:rPr>
        <w:t>Izvajanje dejavnosti, ki zagotavlja posodabljanje in vzdrževanje knjižnojezikovnega standarda in ob tem zagotavljanje okoliščin, da se govorke in govorci slovenščine seznanijo s knjižnim oziroma standardnim jezikom ter se sporazumevajo v skladu z njim</w:t>
      </w:r>
    </w:p>
    <w:p w14:paraId="1C3D5C69" w14:textId="77777777" w:rsidR="00CB7319" w:rsidRPr="00C93329" w:rsidRDefault="00CB7319" w:rsidP="00CB7319">
      <w:pPr>
        <w:rPr>
          <w:rFonts w:cs="Arial"/>
          <w:sz w:val="20"/>
          <w:szCs w:val="20"/>
        </w:rPr>
      </w:pPr>
    </w:p>
    <w:p w14:paraId="790EF325" w14:textId="77777777" w:rsidR="00CB7319" w:rsidRPr="00C93329" w:rsidRDefault="00CB7319" w:rsidP="00CB7319">
      <w:pPr>
        <w:spacing w:line="240" w:lineRule="auto"/>
        <w:rPr>
          <w:rFonts w:cs="Arial"/>
          <w:sz w:val="20"/>
          <w:szCs w:val="20"/>
        </w:rPr>
      </w:pPr>
      <w:r w:rsidRPr="00C93329">
        <w:rPr>
          <w:rFonts w:cs="Arial"/>
          <w:sz w:val="20"/>
          <w:szCs w:val="20"/>
        </w:rPr>
        <w:t>Dofinanciranje dejavnosti na področju posodobitve pravopisnih pravil in redakcije novega pravopisnega priročnika ter svetovalne dejavnosti.</w:t>
      </w:r>
    </w:p>
    <w:p w14:paraId="4D92CBD3" w14:textId="77777777" w:rsidR="00CB7319" w:rsidRPr="00C93329" w:rsidRDefault="00CB7319" w:rsidP="00CB7319">
      <w:pPr>
        <w:spacing w:line="240" w:lineRule="auto"/>
        <w:rPr>
          <w:rFonts w:cs="Arial"/>
          <w:sz w:val="20"/>
          <w:szCs w:val="20"/>
        </w:rPr>
      </w:pPr>
    </w:p>
    <w:p w14:paraId="13A24163" w14:textId="77777777" w:rsidR="00CB7319" w:rsidRPr="00C93329" w:rsidRDefault="00CB7319" w:rsidP="00CB7319">
      <w:pPr>
        <w:spacing w:line="240" w:lineRule="auto"/>
        <w:rPr>
          <w:rFonts w:cs="Arial"/>
          <w:sz w:val="20"/>
          <w:szCs w:val="20"/>
        </w:rPr>
      </w:pPr>
      <w:r w:rsidRPr="00C93329">
        <w:rPr>
          <w:rFonts w:cs="Arial"/>
          <w:i/>
          <w:iCs/>
          <w:sz w:val="20"/>
          <w:szCs w:val="20"/>
        </w:rPr>
        <w:t>Porabljena sredstva</w:t>
      </w:r>
      <w:r w:rsidRPr="00C93329">
        <w:rPr>
          <w:rFonts w:cs="Arial"/>
          <w:sz w:val="20"/>
          <w:szCs w:val="20"/>
        </w:rPr>
        <w:t>: 150.000,00 evrov.</w:t>
      </w:r>
    </w:p>
    <w:p w14:paraId="52B31D60" w14:textId="77777777" w:rsidR="00CB7319" w:rsidRPr="00C93329" w:rsidRDefault="00CB7319" w:rsidP="00CB7319">
      <w:pPr>
        <w:rPr>
          <w:rFonts w:cs="Arial"/>
          <w:sz w:val="20"/>
          <w:szCs w:val="20"/>
        </w:rPr>
      </w:pPr>
    </w:p>
    <w:p w14:paraId="3C7ABE5F" w14:textId="77777777" w:rsidR="00CB7319" w:rsidRPr="00C93329" w:rsidRDefault="00CB7319" w:rsidP="00CB7319">
      <w:pPr>
        <w:rPr>
          <w:rFonts w:cs="Arial"/>
          <w:color w:val="0070C0"/>
          <w:sz w:val="20"/>
          <w:szCs w:val="20"/>
        </w:rPr>
      </w:pPr>
      <w:r w:rsidRPr="00C93329">
        <w:rPr>
          <w:rFonts w:cs="Arial"/>
          <w:color w:val="0070C0"/>
          <w:sz w:val="20"/>
          <w:szCs w:val="20"/>
        </w:rPr>
        <w:t xml:space="preserve">Jezikovna opremljenost, terminologija, cilj: </w:t>
      </w:r>
      <w:r w:rsidRPr="00C93329">
        <w:rPr>
          <w:rFonts w:cs="Arial"/>
          <w:i/>
          <w:iCs/>
          <w:color w:val="0070C0"/>
          <w:sz w:val="20"/>
          <w:szCs w:val="20"/>
          <w:u w:val="single"/>
        </w:rPr>
        <w:t>Vzpostavitev infrastrukture ter izdelava prosto dostopnih terminoloških virov in orodij za podporo učenju in poučevanju tujih jezikov, prevajanju in terminološkemu delu</w:t>
      </w:r>
    </w:p>
    <w:p w14:paraId="4BE61BD3" w14:textId="77777777" w:rsidR="00CB7319" w:rsidRPr="00C93329" w:rsidRDefault="00CB7319" w:rsidP="00CB7319">
      <w:pPr>
        <w:rPr>
          <w:rFonts w:cs="Arial"/>
          <w:sz w:val="20"/>
          <w:szCs w:val="20"/>
        </w:rPr>
      </w:pPr>
    </w:p>
    <w:p w14:paraId="55C65B45" w14:textId="77777777" w:rsidR="00CB7319" w:rsidRPr="00C93329" w:rsidRDefault="00CB7319" w:rsidP="00CB7319">
      <w:pPr>
        <w:spacing w:line="240" w:lineRule="auto"/>
        <w:rPr>
          <w:rFonts w:cs="Arial"/>
          <w:sz w:val="20"/>
          <w:szCs w:val="20"/>
        </w:rPr>
      </w:pPr>
      <w:r w:rsidRPr="00C93329">
        <w:rPr>
          <w:rFonts w:cs="Arial"/>
          <w:sz w:val="20"/>
          <w:szCs w:val="20"/>
        </w:rPr>
        <w:lastRenderedPageBreak/>
        <w:t>Dofinanciranje redakcijskih in organizacijskih del pri pripravi terminoloških slovarjev različnih strok s prevodi iztočnic v tuje jezike in reševanju terminoloških in prevodnoterminoloških problemov uporabnikov.</w:t>
      </w:r>
    </w:p>
    <w:p w14:paraId="35A85C4E" w14:textId="77777777" w:rsidR="00CB7319" w:rsidRPr="00C93329" w:rsidRDefault="00CB7319" w:rsidP="00CB7319">
      <w:pPr>
        <w:spacing w:line="240" w:lineRule="auto"/>
        <w:rPr>
          <w:rFonts w:cs="Arial"/>
          <w:sz w:val="20"/>
          <w:szCs w:val="20"/>
        </w:rPr>
      </w:pPr>
    </w:p>
    <w:p w14:paraId="16E9E7F1" w14:textId="77777777" w:rsidR="00CB7319" w:rsidRPr="00C93329" w:rsidRDefault="00CB7319" w:rsidP="00CB7319">
      <w:pPr>
        <w:spacing w:line="240" w:lineRule="auto"/>
        <w:rPr>
          <w:rFonts w:cs="Arial"/>
          <w:sz w:val="20"/>
          <w:szCs w:val="20"/>
        </w:rPr>
      </w:pPr>
      <w:r w:rsidRPr="00C93329">
        <w:rPr>
          <w:rFonts w:cs="Arial"/>
          <w:i/>
          <w:iCs/>
          <w:sz w:val="20"/>
          <w:szCs w:val="20"/>
        </w:rPr>
        <w:t>Porabljena sredstva</w:t>
      </w:r>
      <w:r w:rsidRPr="00C93329">
        <w:rPr>
          <w:rFonts w:cs="Arial"/>
          <w:sz w:val="20"/>
          <w:szCs w:val="20"/>
        </w:rPr>
        <w:t xml:space="preserve">:  71.620,51 evra.     </w:t>
      </w:r>
    </w:p>
    <w:p w14:paraId="2673C698" w14:textId="77777777" w:rsidR="00CB7319" w:rsidRPr="00C93329" w:rsidRDefault="00CB7319" w:rsidP="00CB7319">
      <w:pPr>
        <w:rPr>
          <w:rFonts w:cs="Arial"/>
          <w:sz w:val="20"/>
          <w:szCs w:val="20"/>
        </w:rPr>
      </w:pPr>
    </w:p>
    <w:p w14:paraId="429677FB" w14:textId="77777777" w:rsidR="00CB7319" w:rsidRPr="00C93329" w:rsidRDefault="00CB7319" w:rsidP="00CB7319">
      <w:pPr>
        <w:rPr>
          <w:rFonts w:cs="Arial"/>
          <w:i/>
          <w:iCs/>
          <w:color w:val="0070C0"/>
          <w:sz w:val="20"/>
          <w:szCs w:val="20"/>
          <w:u w:val="single"/>
        </w:rPr>
      </w:pPr>
      <w:r w:rsidRPr="00C93329">
        <w:rPr>
          <w:rFonts w:cs="Arial"/>
          <w:color w:val="0070C0"/>
          <w:sz w:val="20"/>
          <w:szCs w:val="20"/>
        </w:rPr>
        <w:t xml:space="preserve">Jezikovna opremljenost, večjezičnost, cilj: </w:t>
      </w:r>
      <w:r w:rsidRPr="00C93329">
        <w:rPr>
          <w:rFonts w:cs="Arial"/>
          <w:i/>
          <w:iCs/>
          <w:color w:val="0070C0"/>
          <w:sz w:val="20"/>
          <w:szCs w:val="20"/>
          <w:u w:val="single"/>
        </w:rPr>
        <w:t xml:space="preserve">Vzpostavitev infrastrukture ter izdelava prosto dostopnih večjezičnih virov in orodij za podporo učenju in poučevanju tujih jezikov, prevajanju in terminološkemu delu </w:t>
      </w:r>
    </w:p>
    <w:p w14:paraId="2185ABF5" w14:textId="77777777" w:rsidR="00CB7319" w:rsidRPr="00C93329" w:rsidRDefault="00CB7319" w:rsidP="00CB7319">
      <w:pPr>
        <w:rPr>
          <w:rFonts w:cs="Arial"/>
          <w:i/>
          <w:iCs/>
          <w:sz w:val="20"/>
          <w:szCs w:val="20"/>
          <w:u w:val="single"/>
        </w:rPr>
      </w:pPr>
    </w:p>
    <w:p w14:paraId="20228C54" w14:textId="77777777" w:rsidR="00CB7319" w:rsidRPr="00C93329" w:rsidRDefault="00CB7319" w:rsidP="00CB7319">
      <w:pPr>
        <w:spacing w:line="240" w:lineRule="auto"/>
        <w:rPr>
          <w:rFonts w:cs="Arial"/>
          <w:sz w:val="20"/>
          <w:szCs w:val="20"/>
        </w:rPr>
      </w:pPr>
      <w:r w:rsidRPr="00C93329">
        <w:rPr>
          <w:rFonts w:cs="Arial"/>
          <w:sz w:val="20"/>
          <w:szCs w:val="20"/>
        </w:rPr>
        <w:t>Zajeto v prejšnjem cilju (terminološki slovarji s prevodi v tuje jezike).</w:t>
      </w:r>
    </w:p>
    <w:p w14:paraId="686E4070" w14:textId="77777777" w:rsidR="00CB7319" w:rsidRPr="00C93329" w:rsidRDefault="00CB7319" w:rsidP="00CB7319">
      <w:pPr>
        <w:spacing w:line="240" w:lineRule="auto"/>
        <w:rPr>
          <w:rFonts w:cs="Arial"/>
          <w:sz w:val="20"/>
          <w:szCs w:val="20"/>
        </w:rPr>
      </w:pPr>
    </w:p>
    <w:p w14:paraId="68AB054B" w14:textId="77777777" w:rsidR="00CB7319" w:rsidRPr="00C93329" w:rsidRDefault="00CB7319" w:rsidP="00CB7319">
      <w:pPr>
        <w:spacing w:line="240" w:lineRule="auto"/>
        <w:rPr>
          <w:rFonts w:cs="Arial"/>
          <w:sz w:val="20"/>
          <w:szCs w:val="20"/>
        </w:rPr>
      </w:pPr>
      <w:r w:rsidRPr="00C93329">
        <w:rPr>
          <w:rFonts w:cs="Arial"/>
          <w:i/>
          <w:iCs/>
          <w:sz w:val="20"/>
          <w:szCs w:val="20"/>
        </w:rPr>
        <w:t>Porabljena sredstva</w:t>
      </w:r>
      <w:r w:rsidRPr="00C93329">
        <w:rPr>
          <w:rFonts w:cs="Arial"/>
          <w:sz w:val="20"/>
          <w:szCs w:val="20"/>
        </w:rPr>
        <w:t>:  /.</w:t>
      </w:r>
    </w:p>
    <w:p w14:paraId="03F6EAB6" w14:textId="77777777" w:rsidR="00CB7319" w:rsidRPr="00C93329" w:rsidRDefault="00CB7319" w:rsidP="00CB7319">
      <w:pPr>
        <w:spacing w:line="240" w:lineRule="auto"/>
        <w:rPr>
          <w:rFonts w:cs="Arial"/>
          <w:sz w:val="20"/>
          <w:szCs w:val="20"/>
        </w:rPr>
      </w:pPr>
    </w:p>
    <w:p w14:paraId="27F9CE57" w14:textId="4F86F526" w:rsidR="00337760" w:rsidRPr="00C93329" w:rsidRDefault="00337760" w:rsidP="00CB7319">
      <w:pPr>
        <w:spacing w:line="240" w:lineRule="auto"/>
        <w:rPr>
          <w:rFonts w:cs="Arial"/>
          <w:sz w:val="20"/>
          <w:szCs w:val="20"/>
        </w:rPr>
      </w:pPr>
      <w:r w:rsidRPr="00C93329">
        <w:rPr>
          <w:rFonts w:cs="Arial"/>
          <w:i/>
          <w:iCs/>
          <w:sz w:val="20"/>
          <w:szCs w:val="20"/>
          <w:u w:val="single"/>
        </w:rPr>
        <w:t xml:space="preserve">Porabljena sredstva </w:t>
      </w:r>
      <w:r w:rsidR="00C27BB2" w:rsidRPr="00C93329">
        <w:rPr>
          <w:rFonts w:cs="Arial"/>
          <w:i/>
          <w:iCs/>
          <w:sz w:val="20"/>
          <w:szCs w:val="20"/>
          <w:u w:val="single"/>
        </w:rPr>
        <w:t>za vse cilje</w:t>
      </w:r>
      <w:r w:rsidRPr="00C93329">
        <w:rPr>
          <w:rFonts w:cs="Arial"/>
          <w:sz w:val="20"/>
          <w:szCs w:val="20"/>
        </w:rPr>
        <w:t xml:space="preserve">:  </w:t>
      </w:r>
      <w:bookmarkStart w:id="179" w:name="_Hlk222916670"/>
      <w:r w:rsidR="00CB7319" w:rsidRPr="00C93329">
        <w:rPr>
          <w:rFonts w:cs="Arial"/>
          <w:sz w:val="20"/>
          <w:szCs w:val="20"/>
        </w:rPr>
        <w:t xml:space="preserve">541.730,36 </w:t>
      </w:r>
      <w:bookmarkEnd w:id="179"/>
      <w:r w:rsidR="00CB7319" w:rsidRPr="00C93329">
        <w:rPr>
          <w:rFonts w:cs="Arial"/>
          <w:sz w:val="20"/>
          <w:szCs w:val="20"/>
        </w:rPr>
        <w:t>evra.</w:t>
      </w:r>
    </w:p>
    <w:p w14:paraId="0888F919" w14:textId="77777777" w:rsidR="00C5304B" w:rsidRPr="00C93329" w:rsidRDefault="00C5304B" w:rsidP="00443A74">
      <w:pPr>
        <w:tabs>
          <w:tab w:val="left" w:pos="1418"/>
        </w:tabs>
        <w:spacing w:before="100" w:beforeAutospacing="1" w:after="100" w:afterAutospacing="1" w:line="240" w:lineRule="auto"/>
        <w:ind w:left="1134" w:hanging="1134"/>
        <w:rPr>
          <w:rFonts w:cs="Arial"/>
          <w:sz w:val="20"/>
          <w:szCs w:val="20"/>
        </w:rPr>
      </w:pPr>
    </w:p>
    <w:p w14:paraId="32EE1C2A" w14:textId="5B013798" w:rsidR="003F7F1F" w:rsidRPr="00C93329" w:rsidRDefault="009D556B" w:rsidP="00057EE7">
      <w:pPr>
        <w:pStyle w:val="Naslov"/>
      </w:pPr>
      <w:bookmarkStart w:id="180" w:name="_Toc146549002"/>
      <w:r w:rsidRPr="00C93329">
        <w:t>2.1</w:t>
      </w:r>
      <w:r w:rsidR="00261F45" w:rsidRPr="00C93329">
        <w:t>8</w:t>
      </w:r>
      <w:r w:rsidRPr="00C93329">
        <w:t xml:space="preserve"> </w:t>
      </w:r>
      <w:r w:rsidR="003F7F1F" w:rsidRPr="00C93329">
        <w:t>URAD VLADE REPUBLIKE SLOVENIJE ZA NARODNOSTI</w:t>
      </w:r>
      <w:bookmarkEnd w:id="180"/>
    </w:p>
    <w:p w14:paraId="158CBA4B" w14:textId="77777777" w:rsidR="003C73FC" w:rsidRPr="00C93329" w:rsidRDefault="003C73FC" w:rsidP="00487AEC">
      <w:pPr>
        <w:rPr>
          <w:rFonts w:cs="Arial"/>
          <w:sz w:val="20"/>
          <w:szCs w:val="20"/>
        </w:rPr>
      </w:pPr>
    </w:p>
    <w:p w14:paraId="44757926" w14:textId="7AF42EEE" w:rsidR="00E6486E" w:rsidRPr="00C93329" w:rsidRDefault="00E6486E" w:rsidP="00487AEC">
      <w:pPr>
        <w:rPr>
          <w:rFonts w:cs="Arial"/>
          <w:i/>
          <w:iCs/>
          <w:sz w:val="20"/>
          <w:szCs w:val="20"/>
          <w:u w:val="single"/>
        </w:rPr>
      </w:pPr>
      <w:r w:rsidRPr="00C93329">
        <w:rPr>
          <w:rFonts w:cs="Arial"/>
          <w:color w:val="0070C0"/>
          <w:sz w:val="20"/>
          <w:szCs w:val="20"/>
        </w:rPr>
        <w:t xml:space="preserve">Jezikovno izobraževanje, italijanski in madžarski jezik, 1. cilj: </w:t>
      </w:r>
      <w:r w:rsidRPr="00C93329">
        <w:rPr>
          <w:rFonts w:cs="Arial"/>
          <w:i/>
          <w:iCs/>
          <w:color w:val="0070C0"/>
          <w:sz w:val="20"/>
          <w:szCs w:val="20"/>
          <w:u w:val="single"/>
        </w:rPr>
        <w:t>Zagotovitev okoliščin za učinkovito izvajanje jezikovne politike na področju izobraževanja in kulture narodnih skupnosti</w:t>
      </w:r>
    </w:p>
    <w:p w14:paraId="200BD72B" w14:textId="77777777" w:rsidR="00487AEC" w:rsidRPr="00C93329" w:rsidRDefault="00487AEC" w:rsidP="00487AEC">
      <w:pPr>
        <w:rPr>
          <w:rFonts w:cs="Arial"/>
          <w:sz w:val="20"/>
          <w:szCs w:val="20"/>
        </w:rPr>
      </w:pPr>
    </w:p>
    <w:p w14:paraId="24967B95" w14:textId="77777777" w:rsidR="00DF04FD" w:rsidRPr="00C93329" w:rsidRDefault="00DF04FD" w:rsidP="00DF04FD">
      <w:pPr>
        <w:spacing w:line="240" w:lineRule="auto"/>
        <w:ind w:right="-143"/>
        <w:rPr>
          <w:rFonts w:cs="Arial"/>
          <w:sz w:val="20"/>
          <w:szCs w:val="20"/>
          <w:u w:val="single"/>
        </w:rPr>
      </w:pPr>
      <w:r w:rsidRPr="00C93329">
        <w:rPr>
          <w:rFonts w:cs="Arial"/>
          <w:sz w:val="20"/>
          <w:szCs w:val="20"/>
          <w:u w:val="single"/>
        </w:rPr>
        <w:t xml:space="preserve">Ukrep: Sofinanciranje delovanja oziroma programov krovnih organizacij italijanske in madžarske narodne skupnosti, radijskih in televizijskih programov za italijansko in madžarsko narodno skupnost ter informativnih dejavnosti (časopis, revije idr.) </w:t>
      </w:r>
    </w:p>
    <w:p w14:paraId="3C0FC2BE" w14:textId="77777777" w:rsidR="00DF04FD" w:rsidRPr="00C93329" w:rsidRDefault="00DF04FD" w:rsidP="00DF04FD">
      <w:pPr>
        <w:spacing w:line="240" w:lineRule="auto"/>
        <w:ind w:right="-143"/>
        <w:rPr>
          <w:rFonts w:cs="Arial"/>
          <w:sz w:val="20"/>
          <w:szCs w:val="20"/>
        </w:rPr>
      </w:pPr>
    </w:p>
    <w:p w14:paraId="43AED508" w14:textId="245F8A6A" w:rsidR="00DF04FD" w:rsidRPr="00C93329" w:rsidRDefault="00DF04FD" w:rsidP="00DF04FD">
      <w:pPr>
        <w:spacing w:line="240" w:lineRule="auto"/>
        <w:ind w:right="-143"/>
        <w:rPr>
          <w:rFonts w:cs="Arial"/>
          <w:sz w:val="20"/>
          <w:szCs w:val="20"/>
        </w:rPr>
      </w:pPr>
      <w:r w:rsidRPr="00C93329">
        <w:rPr>
          <w:rFonts w:cs="Arial"/>
          <w:sz w:val="20"/>
          <w:szCs w:val="20"/>
        </w:rPr>
        <w:t>Urad Vlade Republike Slovenije za narodnosti (</w:t>
      </w:r>
      <w:r w:rsidR="000F4C70" w:rsidRPr="00C93329">
        <w:rPr>
          <w:rFonts w:cs="Arial"/>
          <w:sz w:val="20"/>
          <w:szCs w:val="20"/>
        </w:rPr>
        <w:t xml:space="preserve">UN; </w:t>
      </w:r>
      <w:r w:rsidR="00A26E52" w:rsidRPr="00C93329">
        <w:rPr>
          <w:rFonts w:cs="Arial"/>
          <w:sz w:val="20"/>
          <w:szCs w:val="20"/>
        </w:rPr>
        <w:t>u</w:t>
      </w:r>
      <w:r w:rsidRPr="00C93329">
        <w:rPr>
          <w:rFonts w:cs="Arial"/>
          <w:sz w:val="20"/>
          <w:szCs w:val="20"/>
        </w:rPr>
        <w:t xml:space="preserve">rad) je sofinanciral </w:t>
      </w:r>
      <w:r w:rsidRPr="00C93329">
        <w:rPr>
          <w:rFonts w:cs="Arial"/>
          <w:sz w:val="20"/>
          <w:szCs w:val="20"/>
          <w:u w:val="single"/>
        </w:rPr>
        <w:t>delovanje oziroma programe krovnih organizacij italijanske</w:t>
      </w:r>
      <w:r w:rsidRPr="00C93329">
        <w:rPr>
          <w:rFonts w:cs="Arial"/>
          <w:sz w:val="20"/>
          <w:szCs w:val="20"/>
        </w:rPr>
        <w:t xml:space="preserve"> (Obalna samoupravna skupnost italijanske narodnosti) </w:t>
      </w:r>
      <w:r w:rsidRPr="00C93329">
        <w:rPr>
          <w:rFonts w:cs="Arial"/>
          <w:sz w:val="20"/>
          <w:szCs w:val="20"/>
          <w:u w:val="single"/>
        </w:rPr>
        <w:t>in madžarske narodne skupnosti</w:t>
      </w:r>
      <w:r w:rsidRPr="00C93329">
        <w:rPr>
          <w:rFonts w:cs="Arial"/>
          <w:sz w:val="20"/>
          <w:szCs w:val="20"/>
        </w:rPr>
        <w:t xml:space="preserve"> (Pomurska madžarska samoupravna narodna skupnost). Za namene svojega razvoja sta organizaciji spodbujali in organizirali različne </w:t>
      </w:r>
      <w:bookmarkStart w:id="181" w:name="_Hlk160109008"/>
      <w:r w:rsidRPr="00C93329">
        <w:rPr>
          <w:rFonts w:cs="Arial"/>
          <w:sz w:val="20"/>
          <w:szCs w:val="20"/>
        </w:rPr>
        <w:t xml:space="preserve">kulturne, raziskovalne, informativne in izdajateljske dejavnosti. </w:t>
      </w:r>
      <w:bookmarkEnd w:id="181"/>
      <w:r w:rsidRPr="00C93329">
        <w:rPr>
          <w:rFonts w:cs="Arial"/>
          <w:sz w:val="20"/>
          <w:szCs w:val="20"/>
        </w:rPr>
        <w:t xml:space="preserve">Spremljali in </w:t>
      </w:r>
      <w:bookmarkStart w:id="182" w:name="_Hlk160109151"/>
      <w:r w:rsidRPr="00C93329">
        <w:rPr>
          <w:rFonts w:cs="Arial"/>
          <w:sz w:val="20"/>
          <w:szCs w:val="20"/>
        </w:rPr>
        <w:t xml:space="preserve">spodbujali sta razvoj vzgoje in izobraževanja za pripadnike obeh skupnosti ter sodelovali pri načrtovanju in organiziranju vzgojno-izobraževalnega dela ter pripravi vzgojno-izobraževalnih programov. </w:t>
      </w:r>
      <w:bookmarkEnd w:id="182"/>
      <w:r w:rsidRPr="00C93329">
        <w:rPr>
          <w:rFonts w:cs="Arial"/>
          <w:sz w:val="20"/>
          <w:szCs w:val="20"/>
        </w:rPr>
        <w:t>S tem je bilo poskrbljeno za ohranjanje in razvoj identitete, jezika in kulture italijanske in madžarske narodne skupnosti ter krepitev in razvoj stikov s pripadniki obeh narodnih skupnosti z matičnim narodom ter pripadniki narodnih skupnosti, živečih v drugih državah.</w:t>
      </w:r>
    </w:p>
    <w:p w14:paraId="252F5DDD" w14:textId="77777777" w:rsidR="00DF04FD" w:rsidRPr="00C93329" w:rsidRDefault="00DF04FD" w:rsidP="00DF04FD">
      <w:pPr>
        <w:spacing w:line="240" w:lineRule="auto"/>
        <w:ind w:right="-143"/>
        <w:rPr>
          <w:rFonts w:cs="Arial"/>
          <w:sz w:val="20"/>
          <w:szCs w:val="20"/>
          <w:u w:val="single"/>
        </w:rPr>
      </w:pPr>
    </w:p>
    <w:p w14:paraId="2530A57A" w14:textId="2D2D055B" w:rsidR="00DF04FD" w:rsidRPr="00C93329" w:rsidRDefault="00A26E52" w:rsidP="00DF04FD">
      <w:pPr>
        <w:spacing w:line="240" w:lineRule="auto"/>
        <w:ind w:right="-143"/>
        <w:rPr>
          <w:rFonts w:cs="Arial"/>
          <w:sz w:val="20"/>
          <w:szCs w:val="20"/>
        </w:rPr>
      </w:pPr>
      <w:r w:rsidRPr="00C93329">
        <w:rPr>
          <w:rFonts w:cs="Arial"/>
          <w:i/>
          <w:iCs/>
          <w:sz w:val="20"/>
          <w:szCs w:val="20"/>
        </w:rPr>
        <w:t>Porabljena</w:t>
      </w:r>
      <w:r w:rsidR="00DF04FD" w:rsidRPr="00C93329">
        <w:rPr>
          <w:rFonts w:cs="Arial"/>
          <w:i/>
          <w:iCs/>
          <w:sz w:val="20"/>
          <w:szCs w:val="20"/>
        </w:rPr>
        <w:t xml:space="preserve"> sredstva: </w:t>
      </w:r>
      <w:r w:rsidR="00DF04FD" w:rsidRPr="00C93329">
        <w:rPr>
          <w:rFonts w:cs="Arial"/>
          <w:sz w:val="20"/>
          <w:szCs w:val="20"/>
        </w:rPr>
        <w:t>Urad je od 1. 1. do 31. 12. 2025 Pomursko madžarsko samoupravno narodno skupnost sofinanciral s 375.784,00 evri in Obalno samoupravno skupnost italijanske narodnosti s 384.216,00 evri</w:t>
      </w:r>
      <w:r w:rsidRPr="00C93329">
        <w:rPr>
          <w:rFonts w:cs="Arial"/>
          <w:sz w:val="20"/>
          <w:szCs w:val="20"/>
        </w:rPr>
        <w:t xml:space="preserve"> (re</w:t>
      </w:r>
      <w:r w:rsidR="00DF04FD" w:rsidRPr="00C93329">
        <w:rPr>
          <w:rFonts w:cs="Arial"/>
          <w:sz w:val="20"/>
          <w:szCs w:val="20"/>
        </w:rPr>
        <w:t>dn</w:t>
      </w:r>
      <w:r w:rsidRPr="00C93329">
        <w:rPr>
          <w:rFonts w:cs="Arial"/>
          <w:sz w:val="20"/>
          <w:szCs w:val="20"/>
        </w:rPr>
        <w:t>a</w:t>
      </w:r>
      <w:r w:rsidR="00DF04FD" w:rsidRPr="00C93329">
        <w:rPr>
          <w:rFonts w:cs="Arial"/>
          <w:sz w:val="20"/>
          <w:szCs w:val="20"/>
        </w:rPr>
        <w:t xml:space="preserve"> dejavnost, integralna sredstva</w:t>
      </w:r>
      <w:r w:rsidRPr="00C93329">
        <w:rPr>
          <w:rFonts w:cs="Arial"/>
          <w:sz w:val="20"/>
          <w:szCs w:val="20"/>
        </w:rPr>
        <w:t>)</w:t>
      </w:r>
      <w:r w:rsidR="00DF04FD" w:rsidRPr="00C93329">
        <w:rPr>
          <w:rFonts w:cs="Arial"/>
          <w:sz w:val="20"/>
          <w:szCs w:val="20"/>
        </w:rPr>
        <w:t xml:space="preserve">. </w:t>
      </w:r>
    </w:p>
    <w:p w14:paraId="56490A04" w14:textId="77777777" w:rsidR="00DF04FD" w:rsidRPr="00C93329" w:rsidRDefault="00DF04FD" w:rsidP="00DF04FD">
      <w:pPr>
        <w:spacing w:line="240" w:lineRule="auto"/>
        <w:ind w:right="-143"/>
        <w:rPr>
          <w:rFonts w:cs="Arial"/>
          <w:sz w:val="20"/>
          <w:szCs w:val="20"/>
        </w:rPr>
      </w:pPr>
    </w:p>
    <w:p w14:paraId="4B122D58" w14:textId="004DC03B" w:rsidR="00DF04FD" w:rsidRPr="00C93329" w:rsidRDefault="00DF04FD" w:rsidP="00DF04FD">
      <w:pPr>
        <w:spacing w:line="240" w:lineRule="auto"/>
        <w:ind w:right="-143"/>
        <w:rPr>
          <w:rFonts w:cs="Arial"/>
          <w:sz w:val="20"/>
          <w:szCs w:val="20"/>
        </w:rPr>
      </w:pPr>
      <w:r w:rsidRPr="00C93329">
        <w:rPr>
          <w:rFonts w:cs="Arial"/>
          <w:sz w:val="20"/>
          <w:szCs w:val="20"/>
        </w:rPr>
        <w:t xml:space="preserve">Urad je zagotavljal </w:t>
      </w:r>
      <w:bookmarkStart w:id="183" w:name="_Hlk160109501"/>
      <w:r w:rsidRPr="00C93329">
        <w:rPr>
          <w:rFonts w:cs="Arial"/>
          <w:sz w:val="20"/>
          <w:szCs w:val="20"/>
          <w:u w:val="single"/>
        </w:rPr>
        <w:t xml:space="preserve">sofinanciranje radijskih in televizijskih programov </w:t>
      </w:r>
      <w:bookmarkEnd w:id="183"/>
      <w:r w:rsidRPr="00C93329">
        <w:rPr>
          <w:rFonts w:cs="Arial"/>
          <w:sz w:val="20"/>
          <w:szCs w:val="20"/>
          <w:u w:val="single"/>
        </w:rPr>
        <w:t>za italijansko in madžarsko narodno skupnost</w:t>
      </w:r>
      <w:r w:rsidRPr="00C93329">
        <w:rPr>
          <w:rFonts w:cs="Arial"/>
          <w:sz w:val="20"/>
          <w:szCs w:val="20"/>
        </w:rPr>
        <w:t xml:space="preserve">. V okviru Javnega zavoda RTV Slovenija se pri Regionalnem RTV-centru Koper/Capodistria ter Regionalnem RTV-centru Maribor – Studio madžarskih programov Lendava pripravljajo redni </w:t>
      </w:r>
      <w:r w:rsidRPr="00C93329">
        <w:rPr>
          <w:rFonts w:cs="Arial"/>
          <w:sz w:val="20"/>
          <w:szCs w:val="20"/>
          <w:u w:val="single"/>
        </w:rPr>
        <w:t>dnevni radijski in televizijski programi</w:t>
      </w:r>
      <w:r w:rsidRPr="00C93329">
        <w:rPr>
          <w:rFonts w:cs="Arial"/>
          <w:sz w:val="20"/>
          <w:szCs w:val="20"/>
        </w:rPr>
        <w:t xml:space="preserve"> za italijansko oziroma madžarsko narodno skupnost. Osnovno strukturo programa Radia Capodistria, radijskega programa za italijansko narodno skupnost, predstavljajo radijski dnevniki in poročila, tematske informativne oddaje ter oddaje, namenjeni kulturi, jeziku, razvedrilu in glasbi. Temeljni programski cilj in poslanstvo televizijskega programa je oblikovanje resnega, celovitega, kakovostnega, sodobnega, privlačnega in raznolikega televizijskega in multimedijskega javnega servisa za italijansko narodno skupnost, pa tudi širšo skupnost. Pri radijskem in televizijskem programu v madžarskem jeziku skrbijo za pripravo čim bolj raznolikih in verodostojnih vsebin, izpolnjevanje pričakovanj najširšega kroga ciljnega občinstva, s posebnim poudarkom na skrbi za materni jezik, na krepitvi narodnostne identitete, medkulturnem dialogu ter povezovanju manjšine z večinskim in matičnim narodom. Z izvedenim programom je bilo poskrbljeno za ohranjanje in razvoj identitete, jezika in kulture italijanske in madžarske narodne skupnosti, seznanjanje poslušalcev in gledalcev z jezikom, kulturo, identiteto in življenjem obeh narodnih skupnosti. </w:t>
      </w:r>
    </w:p>
    <w:p w14:paraId="13626668" w14:textId="77777777" w:rsidR="00DF04FD" w:rsidRPr="00C93329" w:rsidRDefault="00DF04FD" w:rsidP="00DF04FD">
      <w:pPr>
        <w:spacing w:line="240" w:lineRule="auto"/>
        <w:ind w:right="-143"/>
        <w:rPr>
          <w:rFonts w:cs="Arial"/>
          <w:sz w:val="20"/>
          <w:szCs w:val="20"/>
        </w:rPr>
      </w:pPr>
    </w:p>
    <w:p w14:paraId="40FF6AAA" w14:textId="06F48DB6" w:rsidR="00DF04FD" w:rsidRPr="00C93329" w:rsidRDefault="00DF04FD" w:rsidP="00DF04FD">
      <w:pPr>
        <w:spacing w:line="240" w:lineRule="auto"/>
        <w:ind w:right="-143"/>
        <w:rPr>
          <w:rFonts w:cs="Arial"/>
          <w:sz w:val="20"/>
          <w:szCs w:val="20"/>
        </w:rPr>
      </w:pPr>
      <w:r w:rsidRPr="00C93329">
        <w:rPr>
          <w:rFonts w:cs="Arial"/>
          <w:i/>
          <w:iCs/>
          <w:sz w:val="20"/>
          <w:szCs w:val="20"/>
        </w:rPr>
        <w:lastRenderedPageBreak/>
        <w:t xml:space="preserve">Porabljena sredstva: </w:t>
      </w:r>
      <w:r w:rsidRPr="00C93329">
        <w:rPr>
          <w:rFonts w:cs="Arial"/>
          <w:sz w:val="20"/>
          <w:szCs w:val="20"/>
        </w:rPr>
        <w:t xml:space="preserve">Urad je od 1. 1. do 31. 12. 2025 Radioteleviziji Slovenija sofinanciral radijske in televizijske programe za madžarsko narodno skupnost </w:t>
      </w:r>
      <w:r w:rsidR="00A26E52" w:rsidRPr="00C93329">
        <w:rPr>
          <w:rFonts w:cs="Arial"/>
          <w:sz w:val="20"/>
          <w:szCs w:val="20"/>
        </w:rPr>
        <w:t>s</w:t>
      </w:r>
      <w:r w:rsidRPr="00C93329">
        <w:rPr>
          <w:rFonts w:cs="Arial"/>
          <w:sz w:val="20"/>
          <w:szCs w:val="20"/>
        </w:rPr>
        <w:t xml:space="preserve"> 3.624.004,00 evr</w:t>
      </w:r>
      <w:r w:rsidR="00A26E52" w:rsidRPr="00C93329">
        <w:rPr>
          <w:rFonts w:cs="Arial"/>
          <w:sz w:val="20"/>
          <w:szCs w:val="20"/>
        </w:rPr>
        <w:t>i</w:t>
      </w:r>
      <w:r w:rsidRPr="00C93329">
        <w:rPr>
          <w:rFonts w:cs="Arial"/>
          <w:sz w:val="20"/>
          <w:szCs w:val="20"/>
        </w:rPr>
        <w:t xml:space="preserve"> ter radijske in televizijske programe za italijansko narodno skupnost </w:t>
      </w:r>
      <w:r w:rsidR="00A26E52" w:rsidRPr="00C93329">
        <w:rPr>
          <w:rFonts w:cs="Arial"/>
          <w:sz w:val="20"/>
          <w:szCs w:val="20"/>
        </w:rPr>
        <w:t>z</w:t>
      </w:r>
      <w:r w:rsidRPr="00C93329">
        <w:rPr>
          <w:rFonts w:cs="Arial"/>
          <w:sz w:val="20"/>
          <w:szCs w:val="20"/>
        </w:rPr>
        <w:t xml:space="preserve"> 8.633.831,53 evra</w:t>
      </w:r>
      <w:r w:rsidR="00A26E52" w:rsidRPr="00C93329">
        <w:rPr>
          <w:rFonts w:cs="Arial"/>
          <w:sz w:val="20"/>
          <w:szCs w:val="20"/>
        </w:rPr>
        <w:t xml:space="preserve"> (r</w:t>
      </w:r>
      <w:r w:rsidRPr="00C93329">
        <w:rPr>
          <w:rFonts w:cs="Arial"/>
          <w:sz w:val="20"/>
          <w:szCs w:val="20"/>
        </w:rPr>
        <w:t>edn</w:t>
      </w:r>
      <w:r w:rsidR="000F4C70" w:rsidRPr="00C93329">
        <w:rPr>
          <w:rFonts w:cs="Arial"/>
          <w:sz w:val="20"/>
          <w:szCs w:val="20"/>
        </w:rPr>
        <w:t>a</w:t>
      </w:r>
      <w:r w:rsidRPr="00C93329">
        <w:rPr>
          <w:rFonts w:cs="Arial"/>
          <w:sz w:val="20"/>
          <w:szCs w:val="20"/>
        </w:rPr>
        <w:t xml:space="preserve"> dejavnost, integralna sredstva</w:t>
      </w:r>
      <w:r w:rsidR="00A26E52" w:rsidRPr="00C93329">
        <w:rPr>
          <w:rFonts w:cs="Arial"/>
          <w:sz w:val="20"/>
          <w:szCs w:val="20"/>
        </w:rPr>
        <w:t>)</w:t>
      </w:r>
      <w:r w:rsidRPr="00C93329">
        <w:rPr>
          <w:rFonts w:cs="Arial"/>
          <w:sz w:val="20"/>
          <w:szCs w:val="20"/>
        </w:rPr>
        <w:t>.</w:t>
      </w:r>
    </w:p>
    <w:p w14:paraId="21ABCF28" w14:textId="77777777" w:rsidR="00DF04FD" w:rsidRPr="00C93329" w:rsidRDefault="00DF04FD" w:rsidP="00DF04FD">
      <w:pPr>
        <w:spacing w:line="240" w:lineRule="auto"/>
        <w:ind w:right="-143"/>
        <w:rPr>
          <w:rFonts w:cs="Arial"/>
          <w:sz w:val="20"/>
          <w:szCs w:val="20"/>
        </w:rPr>
      </w:pPr>
    </w:p>
    <w:p w14:paraId="5736EB60" w14:textId="5222CA2B" w:rsidR="00DF04FD" w:rsidRPr="00C93329" w:rsidRDefault="00DF04FD" w:rsidP="00DF04FD">
      <w:pPr>
        <w:spacing w:line="240" w:lineRule="auto"/>
        <w:ind w:right="-143"/>
        <w:rPr>
          <w:rFonts w:cs="Arial"/>
          <w:sz w:val="20"/>
          <w:szCs w:val="20"/>
        </w:rPr>
      </w:pPr>
      <w:r w:rsidRPr="00C93329">
        <w:rPr>
          <w:rFonts w:cs="Arial"/>
          <w:sz w:val="20"/>
          <w:szCs w:val="20"/>
        </w:rPr>
        <w:t xml:space="preserve">Urad je zagotavljal </w:t>
      </w:r>
      <w:r w:rsidRPr="00C93329">
        <w:rPr>
          <w:rFonts w:cs="Arial"/>
          <w:sz w:val="20"/>
          <w:szCs w:val="20"/>
          <w:u w:val="single"/>
        </w:rPr>
        <w:t>sofinanciranje dejavnosti ustanov italijanske narodnosti, ki imajo sedež v Republiki Hrvaški</w:t>
      </w:r>
      <w:r w:rsidRPr="00C93329">
        <w:rPr>
          <w:rFonts w:cs="Arial"/>
          <w:sz w:val="20"/>
          <w:szCs w:val="20"/>
        </w:rPr>
        <w:t xml:space="preserve"> in so skupnega pomena za italijansko narodno skupnost v Republiki Sloveniji in Republiki Hrvaški. </w:t>
      </w:r>
      <w:hyperlink r:id="rId118" w:history="1">
        <w:r w:rsidRPr="00C93329">
          <w:rPr>
            <w:rFonts w:cs="Arial"/>
            <w:sz w:val="20"/>
            <w:szCs w:val="20"/>
          </w:rPr>
          <w:t>Založba EDIT</w:t>
        </w:r>
      </w:hyperlink>
      <w:r w:rsidRPr="00C93329">
        <w:rPr>
          <w:rFonts w:cs="Arial"/>
          <w:sz w:val="20"/>
          <w:szCs w:val="20"/>
        </w:rPr>
        <w:t xml:space="preserve"> zaradi uresničevanja posebnih potreb pripadnikov italijanske narodne skupnosti </w:t>
      </w:r>
      <w:r w:rsidR="000F4C70" w:rsidRPr="00C93329">
        <w:rPr>
          <w:rFonts w:cs="Arial"/>
          <w:sz w:val="20"/>
          <w:szCs w:val="20"/>
        </w:rPr>
        <w:t xml:space="preserve">deluje </w:t>
      </w:r>
      <w:r w:rsidRPr="00C93329">
        <w:rPr>
          <w:rFonts w:cs="Arial"/>
          <w:sz w:val="20"/>
          <w:szCs w:val="20"/>
        </w:rPr>
        <w:t>na področju informiranja, javnega sporočanja in časopisno-založniške dejavnosti ter izdaje šolskih učbenikov in knjig in ponudbe drugih informativnih, kulturnih in založniških storitev za italijansko narodno skupnost. Založba izdaja dnevnik La Voce del Popolo, dvotednik Panoramo, literarno revijo La Battana (tromesečnik), otroški list Arcobaleno (mesečnik), učbenike itd. Koprska redakcija dnevnika La Voce del Popolo deluje v okviru agencije A. I. A – Jadranske informativne agencije. Poskrbljeno je bilo za obveščanje pripadnikov italijanske narodne skupnosti v Sloveniji v njihovem maternem jeziku, ohranjanje in razvoj jezika in kulture, krepitev in razvoj stikov z matičnim narodom ter pripadniki italijanske narodne skupnosti, živečih v drugih državah.</w:t>
      </w:r>
    </w:p>
    <w:p w14:paraId="70F0A467" w14:textId="77777777" w:rsidR="00DF04FD" w:rsidRPr="00C93329" w:rsidRDefault="00DF04FD" w:rsidP="00DF04FD">
      <w:pPr>
        <w:spacing w:line="240" w:lineRule="auto"/>
        <w:ind w:right="-143"/>
        <w:rPr>
          <w:rFonts w:cs="Arial"/>
          <w:sz w:val="20"/>
          <w:szCs w:val="20"/>
        </w:rPr>
      </w:pPr>
    </w:p>
    <w:p w14:paraId="5ADFFE26" w14:textId="19EDBD35" w:rsidR="00DF04FD" w:rsidRPr="00C93329" w:rsidRDefault="00DF04FD" w:rsidP="00DF04FD">
      <w:pPr>
        <w:spacing w:line="240" w:lineRule="auto"/>
        <w:ind w:right="-143"/>
        <w:rPr>
          <w:rFonts w:cs="Arial"/>
          <w:sz w:val="20"/>
          <w:szCs w:val="20"/>
        </w:rPr>
      </w:pPr>
      <w:r w:rsidRPr="00C93329">
        <w:rPr>
          <w:rFonts w:cs="Arial"/>
          <w:i/>
          <w:iCs/>
          <w:sz w:val="20"/>
          <w:szCs w:val="20"/>
        </w:rPr>
        <w:t xml:space="preserve">Porabljena sredstva: </w:t>
      </w:r>
      <w:r w:rsidRPr="00C93329">
        <w:rPr>
          <w:rFonts w:cs="Arial"/>
          <w:sz w:val="20"/>
          <w:szCs w:val="20"/>
        </w:rPr>
        <w:t>Urad je od 1. 1.  do 31. 12. 2025 EDIT Rijeka sofinanciral s 175.300,00 evri in A. I. A – Jadransko informativno agencijo s 150.000,00 evri (redna dejavnost, integralna sredstva).</w:t>
      </w:r>
    </w:p>
    <w:p w14:paraId="5E25E606" w14:textId="77777777" w:rsidR="00DF04FD" w:rsidRPr="00C93329" w:rsidRDefault="00DF04FD" w:rsidP="00DF04FD">
      <w:pPr>
        <w:spacing w:line="240" w:lineRule="auto"/>
        <w:ind w:right="-143"/>
        <w:rPr>
          <w:rFonts w:cs="Arial"/>
          <w:sz w:val="20"/>
          <w:szCs w:val="20"/>
        </w:rPr>
      </w:pPr>
    </w:p>
    <w:p w14:paraId="6EF6556F" w14:textId="11C9FFAE" w:rsidR="00DF04FD" w:rsidRPr="00C93329" w:rsidRDefault="00DF04FD" w:rsidP="00DF04FD">
      <w:pPr>
        <w:spacing w:line="240" w:lineRule="auto"/>
        <w:ind w:right="-143"/>
        <w:rPr>
          <w:rFonts w:cs="Arial"/>
          <w:sz w:val="20"/>
          <w:szCs w:val="20"/>
        </w:rPr>
      </w:pPr>
      <w:r w:rsidRPr="00C93329">
        <w:rPr>
          <w:rFonts w:cs="Arial"/>
          <w:sz w:val="20"/>
          <w:szCs w:val="20"/>
        </w:rPr>
        <w:t xml:space="preserve">Urad je zagotavljal </w:t>
      </w:r>
      <w:r w:rsidRPr="00C93329">
        <w:rPr>
          <w:rFonts w:cs="Arial"/>
          <w:sz w:val="20"/>
          <w:szCs w:val="20"/>
          <w:u w:val="single"/>
        </w:rPr>
        <w:t>delovanje Zavoda za informativno dejavnost madžarske narodnosti</w:t>
      </w:r>
      <w:r w:rsidRPr="00C93329">
        <w:rPr>
          <w:rFonts w:cs="Arial"/>
          <w:sz w:val="20"/>
          <w:szCs w:val="20"/>
        </w:rPr>
        <w:t xml:space="preserve">. Zavod z izdajanjem tednika Népújság kot edinega tiskanega medija v madžarskem jeziku v Republiki Sloveniji in drugih publikacij pomembno vpliva na ohranjanje identitete in razvoj madžarske narodne skupnosti v Sloveniji. S svojim poslanstvom obveščanja pripadnikov madžarske narodne skupnosti v Sloveniji v njihovem maternem jeziku, ohranjanja in razvoja jezika in kulture, krepitve in razvoja stikov z matičnim narodom ter pripadniki madžarske narodne skupnosti, živečih v drugih državah, pomembno vpliva na počutje, obstoj in razvoj madžarske narodne skupnosti v Sloveniji. </w:t>
      </w:r>
      <w:r w:rsidR="000F4C70" w:rsidRPr="00C93329">
        <w:rPr>
          <w:rFonts w:cs="Arial"/>
          <w:sz w:val="20"/>
          <w:szCs w:val="20"/>
        </w:rPr>
        <w:t>S</w:t>
      </w:r>
      <w:r w:rsidRPr="00C93329">
        <w:rPr>
          <w:rFonts w:cs="Arial"/>
          <w:sz w:val="20"/>
          <w:szCs w:val="20"/>
        </w:rPr>
        <w:t xml:space="preserve">krbi </w:t>
      </w:r>
      <w:r w:rsidR="000F4C70" w:rsidRPr="00C93329">
        <w:rPr>
          <w:rFonts w:cs="Arial"/>
          <w:sz w:val="20"/>
          <w:szCs w:val="20"/>
        </w:rPr>
        <w:t xml:space="preserve">tudi </w:t>
      </w:r>
      <w:r w:rsidRPr="00C93329">
        <w:rPr>
          <w:rFonts w:cs="Arial"/>
          <w:sz w:val="20"/>
          <w:szCs w:val="20"/>
        </w:rPr>
        <w:t>za ohranjanje, razvoj in promocijo madžarskega jezika in kulture. Poleg tednika Népújság so pomembne vsebine na spletni strani Népújság Online (dnevno sveže in aktualne novice iz regije) ter dodatne vsebine, ki jih ni v tiskani izdaji Népújság.</w:t>
      </w:r>
    </w:p>
    <w:p w14:paraId="7B387AAF" w14:textId="77777777" w:rsidR="00DF04FD" w:rsidRPr="00C93329" w:rsidRDefault="00DF04FD" w:rsidP="00DF04FD">
      <w:pPr>
        <w:spacing w:line="240" w:lineRule="auto"/>
        <w:ind w:right="-143"/>
        <w:rPr>
          <w:rFonts w:cs="Arial"/>
          <w:sz w:val="20"/>
          <w:szCs w:val="20"/>
        </w:rPr>
      </w:pPr>
    </w:p>
    <w:p w14:paraId="40C7730D" w14:textId="67075BC4" w:rsidR="00DF04FD" w:rsidRPr="00C93329" w:rsidRDefault="00A26E52" w:rsidP="00DF04FD">
      <w:pPr>
        <w:spacing w:line="240" w:lineRule="auto"/>
        <w:ind w:right="-142"/>
        <w:rPr>
          <w:rFonts w:cs="Arial"/>
          <w:sz w:val="20"/>
          <w:szCs w:val="20"/>
        </w:rPr>
      </w:pPr>
      <w:r w:rsidRPr="00C93329">
        <w:rPr>
          <w:rFonts w:cs="Arial"/>
          <w:i/>
          <w:iCs/>
          <w:sz w:val="20"/>
          <w:szCs w:val="20"/>
        </w:rPr>
        <w:t>Porabljena</w:t>
      </w:r>
      <w:r w:rsidR="00DF04FD" w:rsidRPr="00C93329">
        <w:rPr>
          <w:rFonts w:cs="Arial"/>
          <w:i/>
          <w:iCs/>
          <w:sz w:val="20"/>
          <w:szCs w:val="20"/>
        </w:rPr>
        <w:t xml:space="preserve"> sredstva: </w:t>
      </w:r>
      <w:r w:rsidR="00DF04FD" w:rsidRPr="00C93329">
        <w:rPr>
          <w:rFonts w:cs="Arial"/>
          <w:sz w:val="20"/>
          <w:szCs w:val="20"/>
        </w:rPr>
        <w:t>Urad je od 1. 1.  do 31. 12. 2025 Zavod za informativno dejavnost madžarske narodnosti sofinanciral s 407.445,00 evri</w:t>
      </w:r>
      <w:r w:rsidRPr="00C93329">
        <w:rPr>
          <w:rFonts w:cs="Arial"/>
          <w:sz w:val="20"/>
          <w:szCs w:val="20"/>
        </w:rPr>
        <w:t xml:space="preserve"> (r</w:t>
      </w:r>
      <w:r w:rsidR="00DF04FD" w:rsidRPr="00C93329">
        <w:rPr>
          <w:rFonts w:cs="Arial"/>
          <w:sz w:val="20"/>
          <w:szCs w:val="20"/>
        </w:rPr>
        <w:t>edn</w:t>
      </w:r>
      <w:r w:rsidRPr="00C93329">
        <w:rPr>
          <w:rFonts w:cs="Arial"/>
          <w:sz w:val="20"/>
          <w:szCs w:val="20"/>
        </w:rPr>
        <w:t>a</w:t>
      </w:r>
      <w:r w:rsidR="00DF04FD" w:rsidRPr="00C93329">
        <w:rPr>
          <w:rFonts w:cs="Arial"/>
          <w:sz w:val="20"/>
          <w:szCs w:val="20"/>
        </w:rPr>
        <w:t xml:space="preserve"> dejavnost, integralna sredstva</w:t>
      </w:r>
      <w:r w:rsidRPr="00C93329">
        <w:rPr>
          <w:rFonts w:cs="Arial"/>
          <w:sz w:val="20"/>
          <w:szCs w:val="20"/>
        </w:rPr>
        <w:t>)</w:t>
      </w:r>
      <w:r w:rsidR="00DF04FD" w:rsidRPr="00C93329">
        <w:rPr>
          <w:rFonts w:cs="Arial"/>
          <w:sz w:val="20"/>
          <w:szCs w:val="20"/>
        </w:rPr>
        <w:t>.</w:t>
      </w:r>
    </w:p>
    <w:p w14:paraId="3E958DB8" w14:textId="77777777" w:rsidR="00DF04FD" w:rsidRPr="00C93329" w:rsidRDefault="00DF04FD" w:rsidP="00DF04FD">
      <w:pPr>
        <w:spacing w:line="240" w:lineRule="auto"/>
        <w:ind w:right="-142"/>
        <w:rPr>
          <w:rFonts w:cs="Arial"/>
          <w:i/>
          <w:iCs/>
          <w:sz w:val="20"/>
          <w:szCs w:val="20"/>
        </w:rPr>
      </w:pPr>
    </w:p>
    <w:p w14:paraId="0A6A9713" w14:textId="77777777" w:rsidR="00DF04FD" w:rsidRPr="00C93329" w:rsidRDefault="00DF04FD" w:rsidP="00DF04FD">
      <w:pPr>
        <w:spacing w:line="240" w:lineRule="auto"/>
        <w:ind w:right="-142"/>
        <w:rPr>
          <w:rFonts w:cs="Arial"/>
          <w:sz w:val="20"/>
          <w:szCs w:val="20"/>
        </w:rPr>
      </w:pPr>
      <w:r w:rsidRPr="00C93329">
        <w:rPr>
          <w:rFonts w:cs="Arial"/>
          <w:i/>
          <w:iCs/>
          <w:sz w:val="20"/>
          <w:szCs w:val="20"/>
        </w:rPr>
        <w:t xml:space="preserve">Porabljena sredstva za ukrep: </w:t>
      </w:r>
      <w:r w:rsidRPr="00C93329">
        <w:rPr>
          <w:rFonts w:cs="Arial"/>
          <w:sz w:val="20"/>
          <w:szCs w:val="20"/>
        </w:rPr>
        <w:t>13.750.580,53</w:t>
      </w:r>
      <w:r w:rsidRPr="00C93329">
        <w:rPr>
          <w:rFonts w:cs="Arial"/>
          <w:i/>
          <w:iCs/>
          <w:sz w:val="20"/>
          <w:szCs w:val="20"/>
        </w:rPr>
        <w:t xml:space="preserve"> </w:t>
      </w:r>
      <w:r w:rsidRPr="00C93329">
        <w:rPr>
          <w:rFonts w:cs="Arial"/>
          <w:sz w:val="20"/>
          <w:szCs w:val="20"/>
        </w:rPr>
        <w:t xml:space="preserve">evra. </w:t>
      </w:r>
    </w:p>
    <w:p w14:paraId="36327577" w14:textId="77777777" w:rsidR="00DF04FD" w:rsidRPr="00C93329" w:rsidRDefault="00DF04FD" w:rsidP="00DF04FD">
      <w:pPr>
        <w:spacing w:line="240" w:lineRule="auto"/>
        <w:ind w:right="-142"/>
        <w:rPr>
          <w:rFonts w:cs="Arial"/>
          <w:i/>
          <w:iCs/>
          <w:sz w:val="20"/>
          <w:szCs w:val="20"/>
        </w:rPr>
      </w:pPr>
    </w:p>
    <w:p w14:paraId="48D12D99" w14:textId="77777777" w:rsidR="00DF04FD" w:rsidRPr="00C93329" w:rsidRDefault="00DF04FD" w:rsidP="00DF04FD">
      <w:pPr>
        <w:spacing w:line="240" w:lineRule="auto"/>
        <w:ind w:right="-142"/>
        <w:rPr>
          <w:rFonts w:cs="Arial"/>
          <w:sz w:val="20"/>
          <w:szCs w:val="20"/>
          <w:u w:val="single"/>
        </w:rPr>
      </w:pPr>
      <w:r w:rsidRPr="00C93329">
        <w:rPr>
          <w:rFonts w:cs="Arial"/>
          <w:sz w:val="20"/>
          <w:szCs w:val="20"/>
          <w:u w:val="single"/>
        </w:rPr>
        <w:t xml:space="preserve">Ukrep: Sofinanciranje kulturnih dejavnosti zavodov, ki sta ju ustanovili krovni organizaciji italijanske in madžarske narodne skupnosti, ter kulturnih programov drugih izvajalcev, ki jih izbereta krovni organizaciji italijanske in madžarske narodne skupnosti (gledališče, zgodovinske dejavnosti, založniška dejavnost, stiki z matičnim narodom, dejavnosti za ohranjanje jezika idr.) </w:t>
      </w:r>
    </w:p>
    <w:p w14:paraId="1BCF187B" w14:textId="77777777" w:rsidR="00DF04FD" w:rsidRPr="00C93329" w:rsidRDefault="00DF04FD" w:rsidP="00DF04FD">
      <w:pPr>
        <w:spacing w:line="240" w:lineRule="auto"/>
        <w:ind w:right="-142"/>
        <w:rPr>
          <w:rFonts w:cs="Arial"/>
          <w:sz w:val="20"/>
          <w:szCs w:val="20"/>
          <w:u w:val="single"/>
        </w:rPr>
      </w:pPr>
    </w:p>
    <w:p w14:paraId="72EAEE9D" w14:textId="1FAF487C" w:rsidR="00DF04FD" w:rsidRPr="00C93329" w:rsidRDefault="00DF04FD" w:rsidP="00DF04FD">
      <w:pPr>
        <w:spacing w:line="240" w:lineRule="auto"/>
        <w:ind w:right="-142"/>
        <w:rPr>
          <w:rFonts w:cs="Arial"/>
          <w:sz w:val="20"/>
          <w:szCs w:val="20"/>
        </w:rPr>
      </w:pPr>
      <w:r w:rsidRPr="00C93329">
        <w:rPr>
          <w:rFonts w:cs="Arial"/>
          <w:sz w:val="20"/>
          <w:szCs w:val="20"/>
        </w:rPr>
        <w:t xml:space="preserve">Na področju italijanske narodne skupnosti Republika Slovenija prek </w:t>
      </w:r>
      <w:r w:rsidR="00A26E52" w:rsidRPr="00C93329">
        <w:rPr>
          <w:rFonts w:cs="Arial"/>
          <w:sz w:val="20"/>
          <w:szCs w:val="20"/>
        </w:rPr>
        <w:t>u</w:t>
      </w:r>
      <w:r w:rsidRPr="00C93329">
        <w:rPr>
          <w:rFonts w:cs="Arial"/>
          <w:sz w:val="20"/>
          <w:szCs w:val="20"/>
        </w:rPr>
        <w:t xml:space="preserve">rada sofinancira dejavnosti ustanov italijanske narodne skupnosti, ki imajo sedež v Republiki Hrvaški in so skupnega pomena za italijansko narodno skupnost v Republiki Sloveniji in Republiki Hrvaški. </w:t>
      </w:r>
      <w:r w:rsidRPr="00C93329">
        <w:rPr>
          <w:rFonts w:cs="Arial"/>
          <w:sz w:val="20"/>
          <w:szCs w:val="20"/>
          <w:u w:val="single"/>
        </w:rPr>
        <w:t>Italijanska drama</w:t>
      </w:r>
      <w:r w:rsidRPr="00C93329">
        <w:rPr>
          <w:rFonts w:cs="Arial"/>
          <w:sz w:val="20"/>
          <w:szCs w:val="20"/>
        </w:rPr>
        <w:t xml:space="preserve"> je stalni gledališki ansambel v italijanskem jeziku, ki deluje v okviru Hrvaškega narodnega gledališča Ivana pl. Zajca na Reki. Je edino profesionalno italijansko gledališče, ki deluje na Hrvaškem in zunaj mej Italijanske republike, in sicer od sezone 1946/47. Gre za manjšinsko gledališče z velikim potencialom in zavidljivo gledališko zgodovino. Z gledališko ponudbo je vedno širilo italijanski jezik in pomenilo oporo za celotno italijansko skupnost na Hrvaškem in v Sloveniji. </w:t>
      </w:r>
      <w:r w:rsidRPr="00C93329">
        <w:rPr>
          <w:rFonts w:cs="Arial"/>
          <w:sz w:val="20"/>
          <w:szCs w:val="20"/>
          <w:u w:val="single"/>
        </w:rPr>
        <w:t>Središče za zgodovinska raziskovanja Rovinj</w:t>
      </w:r>
      <w:r w:rsidRPr="00C93329">
        <w:rPr>
          <w:rFonts w:cs="Arial"/>
          <w:sz w:val="20"/>
          <w:szCs w:val="20"/>
        </w:rPr>
        <w:t xml:space="preserve"> deluje na področju znanstvenega raziskovanja, založništva in dokumentarne dejavnosti z namenom ohranjanja, uveljavljanja in razvoja italijanske kulture in identitete ter negovanja odnosa sodelovanja in vrednosti sobivanja. Dejavnost vključuje obdelavo, zbiranje in objavo zgodovinskih dokumentov, razširjanje regionalne zgodovine kot del zgodovinske in kulturne dediščine, zbiranje publikacij o zgodovini Istre, Reke, Kvarnerja, Dalmacije in sosednjih območij. Za ohranjanje kulture, identitete in jezika italijanske narodnosti </w:t>
      </w:r>
      <w:r w:rsidRPr="00C93329">
        <w:rPr>
          <w:rFonts w:cs="Arial"/>
          <w:sz w:val="20"/>
          <w:szCs w:val="20"/>
          <w:u w:val="single"/>
        </w:rPr>
        <w:t>Italijanska unija</w:t>
      </w:r>
      <w:r w:rsidRPr="00C93329">
        <w:rPr>
          <w:rFonts w:cs="Arial"/>
          <w:sz w:val="20"/>
          <w:szCs w:val="20"/>
        </w:rPr>
        <w:t xml:space="preserve"> izvaja različne dejavnosti, kot sta sodelovanje pri pripravah in organizacija različnih festivalov (festival otroške pesmi), mednarodnih konferenc, raznih natečajev (npr. mednarodni likovni natečaj), kulturnih, športnih in drugih prireditev. Podpira izvedbo raznih glasbenih delavnic ter promocijo umetniških, glasbenih skupin in talentov italijanske narodne skupnosti. Izvaja tudi različne dejavnosti oziroma projekte v sklopu Pisarne Europa. </w:t>
      </w:r>
    </w:p>
    <w:p w14:paraId="39D0E543" w14:textId="77777777" w:rsidR="00DF04FD" w:rsidRPr="00C93329" w:rsidRDefault="00DF04FD" w:rsidP="00DF04FD">
      <w:pPr>
        <w:spacing w:line="240" w:lineRule="auto"/>
        <w:ind w:right="-142"/>
        <w:rPr>
          <w:rFonts w:cs="Arial"/>
          <w:i/>
          <w:iCs/>
          <w:sz w:val="20"/>
          <w:szCs w:val="20"/>
        </w:rPr>
      </w:pPr>
    </w:p>
    <w:p w14:paraId="1DF8084B" w14:textId="4E61A83F" w:rsidR="00DF04FD" w:rsidRPr="00C93329" w:rsidRDefault="00A26E52" w:rsidP="00DF04FD">
      <w:pPr>
        <w:spacing w:line="240" w:lineRule="auto"/>
        <w:ind w:right="-142"/>
        <w:rPr>
          <w:rFonts w:cs="Arial"/>
          <w:sz w:val="20"/>
          <w:szCs w:val="20"/>
        </w:rPr>
      </w:pPr>
      <w:r w:rsidRPr="00C93329">
        <w:rPr>
          <w:rFonts w:cs="Arial"/>
          <w:i/>
          <w:iCs/>
          <w:sz w:val="20"/>
          <w:szCs w:val="20"/>
        </w:rPr>
        <w:t>Porabljena</w:t>
      </w:r>
      <w:r w:rsidR="00DF04FD" w:rsidRPr="00C93329">
        <w:rPr>
          <w:rFonts w:cs="Arial"/>
          <w:i/>
          <w:iCs/>
          <w:sz w:val="20"/>
          <w:szCs w:val="20"/>
        </w:rPr>
        <w:t xml:space="preserve"> sredstva: </w:t>
      </w:r>
      <w:r w:rsidR="00DF04FD" w:rsidRPr="00C93329">
        <w:rPr>
          <w:rFonts w:cs="Arial"/>
          <w:sz w:val="20"/>
          <w:szCs w:val="20"/>
        </w:rPr>
        <w:t>Urad je od 1. 1. do 31. 12. 2025 Hrvatsko narodno kazalište Ivana pl. Zajca Rijeka sofinanciral s 30.200,00 evri, Središče za zgodovinska raziskovanja Rovinj z 58.600,00 evri in Italijansko unijo Rijeka z 58.400,00 evri</w:t>
      </w:r>
      <w:r w:rsidRPr="00C93329">
        <w:rPr>
          <w:rFonts w:cs="Arial"/>
          <w:sz w:val="20"/>
          <w:szCs w:val="20"/>
        </w:rPr>
        <w:t xml:space="preserve"> (r</w:t>
      </w:r>
      <w:r w:rsidR="00DF04FD" w:rsidRPr="00C93329">
        <w:rPr>
          <w:rFonts w:cs="Arial"/>
          <w:sz w:val="20"/>
          <w:szCs w:val="20"/>
        </w:rPr>
        <w:t>edn</w:t>
      </w:r>
      <w:r w:rsidRPr="00C93329">
        <w:rPr>
          <w:rFonts w:cs="Arial"/>
          <w:sz w:val="20"/>
          <w:szCs w:val="20"/>
        </w:rPr>
        <w:t>a</w:t>
      </w:r>
      <w:r w:rsidR="00DF04FD" w:rsidRPr="00C93329">
        <w:rPr>
          <w:rFonts w:cs="Arial"/>
          <w:sz w:val="20"/>
          <w:szCs w:val="20"/>
        </w:rPr>
        <w:t xml:space="preserve"> dejavnost, integralna sredstva</w:t>
      </w:r>
      <w:r w:rsidRPr="00C93329">
        <w:rPr>
          <w:rFonts w:cs="Arial"/>
          <w:sz w:val="20"/>
          <w:szCs w:val="20"/>
        </w:rPr>
        <w:t>)</w:t>
      </w:r>
      <w:r w:rsidR="00DF04FD" w:rsidRPr="00C93329">
        <w:rPr>
          <w:rFonts w:cs="Arial"/>
          <w:sz w:val="20"/>
          <w:szCs w:val="20"/>
        </w:rPr>
        <w:t xml:space="preserve">. </w:t>
      </w:r>
    </w:p>
    <w:p w14:paraId="4F62EDA0" w14:textId="77777777" w:rsidR="00DF04FD" w:rsidRPr="00C93329" w:rsidRDefault="00DF04FD" w:rsidP="00DF04FD">
      <w:pPr>
        <w:spacing w:line="240" w:lineRule="auto"/>
        <w:ind w:right="-142"/>
        <w:rPr>
          <w:rFonts w:cs="Arial"/>
          <w:sz w:val="20"/>
          <w:szCs w:val="20"/>
        </w:rPr>
      </w:pPr>
    </w:p>
    <w:p w14:paraId="2142FECD" w14:textId="6C7DDBC9" w:rsidR="00DF04FD" w:rsidRPr="00C93329" w:rsidRDefault="00DF04FD" w:rsidP="00DF04FD">
      <w:pPr>
        <w:spacing w:line="240" w:lineRule="auto"/>
        <w:ind w:right="-142"/>
        <w:rPr>
          <w:rFonts w:cs="Arial"/>
          <w:sz w:val="20"/>
          <w:szCs w:val="20"/>
        </w:rPr>
      </w:pPr>
      <w:r w:rsidRPr="00C93329">
        <w:rPr>
          <w:rFonts w:cs="Arial"/>
          <w:i/>
          <w:iCs/>
          <w:sz w:val="20"/>
          <w:szCs w:val="20"/>
        </w:rPr>
        <w:t>Porabljena sredstva</w:t>
      </w:r>
      <w:r w:rsidR="000F4C70" w:rsidRPr="00C93329">
        <w:rPr>
          <w:rFonts w:cs="Arial"/>
          <w:i/>
          <w:iCs/>
          <w:sz w:val="20"/>
          <w:szCs w:val="20"/>
        </w:rPr>
        <w:t xml:space="preserve"> za ukrep</w:t>
      </w:r>
      <w:r w:rsidRPr="00C93329">
        <w:rPr>
          <w:rFonts w:cs="Arial"/>
          <w:i/>
          <w:iCs/>
          <w:sz w:val="20"/>
          <w:szCs w:val="20"/>
        </w:rPr>
        <w:t xml:space="preserve">: </w:t>
      </w:r>
      <w:r w:rsidRPr="00C93329">
        <w:rPr>
          <w:rFonts w:cs="Arial"/>
          <w:sz w:val="20"/>
          <w:szCs w:val="20"/>
        </w:rPr>
        <w:t>147.200,00 evrov.</w:t>
      </w:r>
    </w:p>
    <w:p w14:paraId="2235B2A0" w14:textId="77777777" w:rsidR="00DF04FD" w:rsidRPr="00C93329" w:rsidRDefault="00DF04FD" w:rsidP="00DF04FD">
      <w:pPr>
        <w:spacing w:line="240" w:lineRule="auto"/>
        <w:ind w:right="-142"/>
        <w:rPr>
          <w:rFonts w:cs="Arial"/>
          <w:sz w:val="20"/>
          <w:szCs w:val="20"/>
          <w:u w:val="single"/>
        </w:rPr>
      </w:pPr>
    </w:p>
    <w:p w14:paraId="011267CA" w14:textId="77777777" w:rsidR="00DF04FD" w:rsidRPr="00C93329" w:rsidRDefault="00DF04FD" w:rsidP="00DF04FD">
      <w:pPr>
        <w:spacing w:line="240" w:lineRule="auto"/>
        <w:ind w:right="-142"/>
        <w:rPr>
          <w:rFonts w:cs="Arial"/>
          <w:sz w:val="20"/>
          <w:szCs w:val="20"/>
          <w:u w:val="single"/>
        </w:rPr>
      </w:pPr>
      <w:r w:rsidRPr="00C93329">
        <w:rPr>
          <w:rFonts w:cs="Arial"/>
          <w:sz w:val="20"/>
          <w:szCs w:val="20"/>
          <w:u w:val="single"/>
        </w:rPr>
        <w:t xml:space="preserve">Ukrep: Priprava načrta ukrepov o izvajanju predpisov na področju uresničevanja pravic italijanske in madžarske narodne skupnosti v Republiki Sloveniji za obdobje 2021–2025 (opis stanja, pregled veljavnih predpisov, njihovo izvajanje, projekti, programi idr.) </w:t>
      </w:r>
    </w:p>
    <w:p w14:paraId="3A2464AF" w14:textId="77777777" w:rsidR="00DF04FD" w:rsidRPr="00C93329" w:rsidRDefault="00DF04FD" w:rsidP="00DF04FD">
      <w:pPr>
        <w:spacing w:line="240" w:lineRule="auto"/>
        <w:ind w:right="-142"/>
        <w:rPr>
          <w:rFonts w:cs="Arial"/>
          <w:sz w:val="20"/>
          <w:szCs w:val="20"/>
          <w:highlight w:val="yellow"/>
        </w:rPr>
      </w:pPr>
    </w:p>
    <w:p w14:paraId="644AF8DE" w14:textId="5EAD4781" w:rsidR="00DF04FD" w:rsidRPr="00C93329" w:rsidRDefault="00DF04FD" w:rsidP="00DF04FD">
      <w:pPr>
        <w:spacing w:line="240" w:lineRule="auto"/>
        <w:ind w:right="-142"/>
        <w:rPr>
          <w:rFonts w:cs="Arial"/>
          <w:sz w:val="20"/>
          <w:szCs w:val="20"/>
        </w:rPr>
      </w:pPr>
      <w:r w:rsidRPr="00C93329">
        <w:rPr>
          <w:rFonts w:cs="Arial"/>
          <w:color w:val="000000"/>
          <w:sz w:val="20"/>
          <w:szCs w:val="20"/>
        </w:rPr>
        <w:t>Vlada Republike Slovenije je 18. 8. 2021 sprejela Načrt ukrepov Vlade Republike Slovenije o izvrševanju predpisov na področju uresničevanja pravic italijanske in madžarske narodne skupnosti v Republiki Sloveniji 2021–2025.</w:t>
      </w:r>
      <w:r w:rsidR="000F4C70" w:rsidRPr="00C93329">
        <w:rPr>
          <w:rFonts w:cs="Arial"/>
          <w:color w:val="000000"/>
          <w:sz w:val="20"/>
          <w:szCs w:val="20"/>
        </w:rPr>
        <w:t xml:space="preserve"> </w:t>
      </w:r>
      <w:r w:rsidRPr="00C93329">
        <w:rPr>
          <w:rFonts w:cs="Arial"/>
          <w:color w:val="000000"/>
          <w:sz w:val="20"/>
          <w:szCs w:val="20"/>
        </w:rPr>
        <w:t>Načrt ukrepov vlade ter poročila so objavljeni na spletni strani vlade (</w:t>
      </w:r>
      <w:hyperlink r:id="rId119" w:history="1">
        <w:r w:rsidRPr="00C93329">
          <w:rPr>
            <w:rStyle w:val="Hiperpovezava"/>
            <w:sz w:val="20"/>
            <w:szCs w:val="20"/>
          </w:rPr>
          <w:t>https://www.gov.si/teme/italijanska-in-madzarska-narodna-skupnost/</w:t>
        </w:r>
      </w:hyperlink>
      <w:r w:rsidRPr="00C93329">
        <w:rPr>
          <w:rFonts w:cs="Arial"/>
          <w:sz w:val="20"/>
          <w:szCs w:val="20"/>
        </w:rPr>
        <w:t xml:space="preserve">). </w:t>
      </w:r>
    </w:p>
    <w:p w14:paraId="2B3A4D58" w14:textId="77777777" w:rsidR="00DF04FD" w:rsidRPr="00C93329" w:rsidRDefault="00DF04FD" w:rsidP="00DF04FD">
      <w:pPr>
        <w:spacing w:line="240" w:lineRule="auto"/>
        <w:ind w:right="-142"/>
        <w:rPr>
          <w:rFonts w:cs="Arial"/>
          <w:i/>
          <w:iCs/>
          <w:sz w:val="20"/>
          <w:szCs w:val="20"/>
        </w:rPr>
      </w:pPr>
    </w:p>
    <w:p w14:paraId="76B5E3A2" w14:textId="15CD031D" w:rsidR="00DF04FD" w:rsidRPr="00C93329" w:rsidRDefault="00DF04FD" w:rsidP="00DF04FD">
      <w:pPr>
        <w:spacing w:line="240" w:lineRule="auto"/>
        <w:ind w:right="-142"/>
        <w:rPr>
          <w:rFonts w:cs="Arial"/>
          <w:sz w:val="20"/>
          <w:szCs w:val="20"/>
        </w:rPr>
      </w:pPr>
      <w:r w:rsidRPr="00C93329">
        <w:rPr>
          <w:rFonts w:cs="Arial"/>
          <w:i/>
          <w:iCs/>
          <w:sz w:val="20"/>
          <w:szCs w:val="20"/>
        </w:rPr>
        <w:t>Porabljena sredstva: /</w:t>
      </w:r>
      <w:r w:rsidRPr="00C93329">
        <w:rPr>
          <w:rFonts w:cs="Arial"/>
          <w:sz w:val="20"/>
          <w:szCs w:val="20"/>
        </w:rPr>
        <w:t>.</w:t>
      </w:r>
    </w:p>
    <w:p w14:paraId="3AEAC6AC" w14:textId="77777777" w:rsidR="00DF04FD" w:rsidRPr="00C93329" w:rsidRDefault="00DF04FD" w:rsidP="00DF04FD">
      <w:pPr>
        <w:spacing w:line="240" w:lineRule="auto"/>
        <w:ind w:right="-142"/>
        <w:rPr>
          <w:rFonts w:cs="Arial"/>
          <w:i/>
          <w:iCs/>
          <w:sz w:val="20"/>
          <w:szCs w:val="20"/>
        </w:rPr>
      </w:pPr>
    </w:p>
    <w:p w14:paraId="5BD48209" w14:textId="77777777" w:rsidR="00DF04FD" w:rsidRPr="00C93329" w:rsidRDefault="00DF04FD" w:rsidP="00DF04FD">
      <w:pPr>
        <w:spacing w:line="240" w:lineRule="auto"/>
        <w:ind w:right="-142"/>
        <w:rPr>
          <w:rFonts w:cs="Arial"/>
          <w:sz w:val="20"/>
          <w:szCs w:val="20"/>
        </w:rPr>
      </w:pPr>
      <w:r w:rsidRPr="00C93329">
        <w:rPr>
          <w:rFonts w:cs="Arial"/>
          <w:i/>
          <w:iCs/>
          <w:sz w:val="20"/>
          <w:szCs w:val="20"/>
        </w:rPr>
        <w:t>Porabljena sredstva za cilj:</w:t>
      </w:r>
      <w:r w:rsidRPr="00C93329">
        <w:rPr>
          <w:rFonts w:cs="Arial"/>
          <w:sz w:val="20"/>
          <w:szCs w:val="20"/>
        </w:rPr>
        <w:t xml:space="preserve"> 13.897.780,53 evra (</w:t>
      </w:r>
      <w:r w:rsidRPr="00C93329">
        <w:rPr>
          <w:rFonts w:cs="Arial"/>
          <w:sz w:val="18"/>
          <w:szCs w:val="18"/>
        </w:rPr>
        <w:t>sredstva niso bila porabljena samo za izvedbo ukrepov znotraj tega cilja)</w:t>
      </w:r>
      <w:r w:rsidRPr="00C93329">
        <w:rPr>
          <w:rFonts w:cs="Arial"/>
          <w:sz w:val="20"/>
          <w:szCs w:val="20"/>
        </w:rPr>
        <w:t>.</w:t>
      </w:r>
    </w:p>
    <w:p w14:paraId="15902E8E" w14:textId="77777777" w:rsidR="005F0EED" w:rsidRPr="00C93329" w:rsidRDefault="005F0EED" w:rsidP="005F0EED">
      <w:pPr>
        <w:rPr>
          <w:rFonts w:cs="Arial"/>
          <w:sz w:val="20"/>
          <w:szCs w:val="20"/>
          <w:u w:val="single"/>
        </w:rPr>
      </w:pPr>
    </w:p>
    <w:p w14:paraId="17C21E72" w14:textId="014A4559" w:rsidR="004D58EC" w:rsidRPr="00C93329" w:rsidRDefault="004D58EC" w:rsidP="00487AEC">
      <w:pPr>
        <w:rPr>
          <w:rFonts w:cs="Arial"/>
          <w:color w:val="0070C0"/>
          <w:sz w:val="20"/>
          <w:szCs w:val="20"/>
        </w:rPr>
      </w:pPr>
      <w:r w:rsidRPr="00C93329">
        <w:rPr>
          <w:rFonts w:cs="Arial"/>
          <w:color w:val="0070C0"/>
          <w:sz w:val="20"/>
          <w:szCs w:val="20"/>
        </w:rPr>
        <w:t xml:space="preserve">Jezikovno izobraževanje, italijanski in madžarski jezik, 2. cilj: </w:t>
      </w:r>
      <w:r w:rsidRPr="00C93329">
        <w:rPr>
          <w:rFonts w:cs="Arial"/>
          <w:i/>
          <w:iCs/>
          <w:color w:val="0070C0"/>
          <w:sz w:val="20"/>
          <w:szCs w:val="20"/>
          <w:u w:val="single"/>
        </w:rPr>
        <w:t>Zagotovitev okoliščin za enakopravno javno rabo italijanskega in madžarskega jezika na območjih občin, v katerih živi italijanska oziroma madžarska narodna skupnost</w:t>
      </w:r>
    </w:p>
    <w:p w14:paraId="489C2FFB" w14:textId="2AE99018" w:rsidR="0064212B" w:rsidRPr="00C93329" w:rsidRDefault="0064212B" w:rsidP="00487AEC">
      <w:pPr>
        <w:rPr>
          <w:rFonts w:cs="Arial"/>
          <w:sz w:val="20"/>
          <w:szCs w:val="20"/>
        </w:rPr>
      </w:pPr>
    </w:p>
    <w:p w14:paraId="6A2EBA07" w14:textId="77777777" w:rsidR="00DF04FD" w:rsidRPr="00C93329" w:rsidRDefault="00DF04FD" w:rsidP="00DF04FD">
      <w:pPr>
        <w:spacing w:line="240" w:lineRule="auto"/>
        <w:ind w:right="-142"/>
        <w:rPr>
          <w:rFonts w:cs="Arial"/>
          <w:sz w:val="20"/>
          <w:szCs w:val="20"/>
          <w:u w:val="single"/>
        </w:rPr>
      </w:pPr>
      <w:r w:rsidRPr="00C93329">
        <w:rPr>
          <w:rFonts w:cs="Arial"/>
          <w:sz w:val="20"/>
          <w:szCs w:val="20"/>
          <w:u w:val="single"/>
        </w:rPr>
        <w:t>Ukrep: Uresničevanje vidne dvojezičnosti in promocija jezikov narodnih skupnosti</w:t>
      </w:r>
    </w:p>
    <w:p w14:paraId="1DA37D54" w14:textId="77777777" w:rsidR="00DF04FD" w:rsidRPr="00C93329" w:rsidRDefault="00DF04FD" w:rsidP="00DF04FD">
      <w:pPr>
        <w:spacing w:line="240" w:lineRule="auto"/>
        <w:ind w:right="-142"/>
        <w:rPr>
          <w:rFonts w:cs="Arial"/>
          <w:sz w:val="20"/>
          <w:szCs w:val="20"/>
          <w:lang w:eastAsia="sl-SI"/>
        </w:rPr>
      </w:pPr>
      <w:r w:rsidRPr="00C93329">
        <w:rPr>
          <w:rFonts w:cs="Arial"/>
          <w:sz w:val="20"/>
          <w:szCs w:val="20"/>
          <w:lang w:eastAsia="sl-SI"/>
        </w:rPr>
        <w:t xml:space="preserve">Vlada Republike Slovenije je 13. 2. 2025 izdala odločbo, na podlagi katere so bila zagotovljena sredstva za sofinanciranje dvojezičnosti in uresničevanje pravic avtohtone italijanske oziroma madžarske narodne skupnosti. </w:t>
      </w:r>
      <w:r w:rsidRPr="00C93329">
        <w:rPr>
          <w:rFonts w:cs="Arial"/>
          <w:i/>
          <w:iCs/>
          <w:sz w:val="20"/>
          <w:szCs w:val="20"/>
          <w:lang w:eastAsia="sl-SI"/>
        </w:rPr>
        <w:t>Zakon o financiranju občin</w:t>
      </w:r>
      <w:r w:rsidRPr="00C93329">
        <w:rPr>
          <w:rFonts w:cs="Arial"/>
          <w:sz w:val="20"/>
          <w:szCs w:val="20"/>
          <w:lang w:eastAsia="sl-SI"/>
        </w:rPr>
        <w:t xml:space="preserve"> v prvem odstavku 20. člena določa, da se občinam, v katerih živi italijanska oziroma madžarska narodna skupnost, iz državnega proračuna zagotovijo sredstva za </w:t>
      </w:r>
      <w:r w:rsidRPr="00C93329">
        <w:rPr>
          <w:rFonts w:cs="Arial"/>
          <w:sz w:val="20"/>
          <w:szCs w:val="20"/>
          <w:u w:val="single"/>
          <w:lang w:eastAsia="sl-SI"/>
        </w:rPr>
        <w:t>sofinanciranje dvojezičnosti in uresničevanje pravic avtohtone italijanske oziroma madžarske narodne skupnosti</w:t>
      </w:r>
      <w:r w:rsidRPr="00C93329">
        <w:rPr>
          <w:rFonts w:cs="Arial"/>
          <w:sz w:val="20"/>
          <w:szCs w:val="20"/>
          <w:lang w:eastAsia="sl-SI"/>
        </w:rPr>
        <w:t xml:space="preserve">. Podrobnejše namene porabe in merila za izračun višine sredstev, ki pripada posameznim občinam oziroma občinskim samoupravnim narodnim skupnostim, je Vlada Republike Slovenije določila z </w:t>
      </w:r>
      <w:r w:rsidRPr="00C93329">
        <w:rPr>
          <w:rFonts w:cs="Arial"/>
          <w:i/>
          <w:iCs/>
          <w:sz w:val="20"/>
          <w:szCs w:val="20"/>
          <w:lang w:eastAsia="sl-SI"/>
        </w:rPr>
        <w:t>Uredbo o določitvi podrobnejših namenov porabe in meril za izračun višine sredstev, ki pripadajo posameznim občinam oziroma občinskim samoupravnim narodnim skupnostim</w:t>
      </w:r>
      <w:r w:rsidRPr="00C93329">
        <w:rPr>
          <w:rFonts w:cs="Arial"/>
          <w:sz w:val="20"/>
          <w:szCs w:val="20"/>
          <w:lang w:eastAsia="sl-SI"/>
        </w:rPr>
        <w:t xml:space="preserve">. Občinska uprava in organi občine v okviru izvedbe dvojezičnega poslovanja uporabljajo dodeljena sredstva za stroške dodatka za dvojezičnost za zaposlene, stroške sejnin članov občinske komisije za vprašanja italijanske oziroma madžarske samoupravne narodne skupnosti ter stroške priprave in objave dvojezičnega gradiva za seje občinskega sveta in njegovih delovnih teles ter prevodov, lektoriranja in objave občinskih predpisov, dvojezičnih obrazcev in drugega gradiva v jeziku italijanske oziroma madžarske narodne skupnosti. Občinske samoupravne narodne skupnosti v okviru izvedbe dejavnosti in programov uporabljajo dodeljena sredstva za stroške delovanja sveta samoupravne narodne skupnosti, njegovih organov in strokovnih služb, materialne stroške poslovanja in investicijsko vzdrževanje premičnega in nepremičnega premoženja, potrebnega za delovanje ali izvajanje njihovih programov, s tem da se za investicijsko vzdrževanje lahko nameni največ 30 odstotkov dodeljenih sredstev, ter programske stroške, ki vključujejo lastne programe, stroške stikov z matičnim narodom in materialne stroške, v skladu z letnim programom sveta občinske samoupravne narodne skupnosti, če to ni v nasprotju z zakonom. </w:t>
      </w:r>
    </w:p>
    <w:p w14:paraId="240BD0BD" w14:textId="77777777" w:rsidR="00DF04FD" w:rsidRPr="00C93329" w:rsidRDefault="00DF04FD" w:rsidP="00DF04FD">
      <w:pPr>
        <w:spacing w:line="240" w:lineRule="auto"/>
        <w:ind w:right="-143"/>
        <w:rPr>
          <w:rFonts w:cs="Arial"/>
          <w:i/>
          <w:iCs/>
          <w:sz w:val="20"/>
          <w:szCs w:val="20"/>
        </w:rPr>
      </w:pPr>
    </w:p>
    <w:p w14:paraId="7453B89A" w14:textId="015083AE" w:rsidR="00DF04FD" w:rsidRPr="00C93329" w:rsidRDefault="00DF04FD" w:rsidP="00DF04FD">
      <w:pPr>
        <w:spacing w:line="240" w:lineRule="auto"/>
        <w:ind w:right="-143"/>
        <w:rPr>
          <w:rFonts w:cs="Arial"/>
          <w:sz w:val="20"/>
          <w:szCs w:val="20"/>
        </w:rPr>
      </w:pPr>
      <w:r w:rsidRPr="00C93329">
        <w:rPr>
          <w:rFonts w:cs="Arial"/>
          <w:i/>
          <w:iCs/>
          <w:sz w:val="20"/>
          <w:szCs w:val="20"/>
        </w:rPr>
        <w:t xml:space="preserve">Porabljena sredstva: </w:t>
      </w:r>
      <w:r w:rsidRPr="00C93329">
        <w:rPr>
          <w:rFonts w:cs="Arial"/>
          <w:sz w:val="20"/>
          <w:szCs w:val="20"/>
        </w:rPr>
        <w:t xml:space="preserve">2.373.366,00 evrov </w:t>
      </w:r>
      <w:r w:rsidRPr="00C93329">
        <w:rPr>
          <w:rFonts w:cs="Arial"/>
          <w:sz w:val="18"/>
          <w:szCs w:val="18"/>
        </w:rPr>
        <w:t>(redn</w:t>
      </w:r>
      <w:r w:rsidR="00A26E52" w:rsidRPr="00C93329">
        <w:rPr>
          <w:rFonts w:cs="Arial"/>
          <w:sz w:val="18"/>
          <w:szCs w:val="18"/>
        </w:rPr>
        <w:t>a</w:t>
      </w:r>
      <w:r w:rsidRPr="00C93329">
        <w:rPr>
          <w:rFonts w:cs="Arial"/>
          <w:sz w:val="18"/>
          <w:szCs w:val="18"/>
        </w:rPr>
        <w:t xml:space="preserve"> dejavnost, integralna sredstva</w:t>
      </w:r>
      <w:r w:rsidR="00A26E52" w:rsidRPr="00C93329">
        <w:rPr>
          <w:rFonts w:cs="Arial"/>
          <w:sz w:val="18"/>
          <w:szCs w:val="18"/>
        </w:rPr>
        <w:t>; s</w:t>
      </w:r>
      <w:r w:rsidRPr="00C93329">
        <w:rPr>
          <w:rFonts w:cs="Arial"/>
          <w:sz w:val="18"/>
          <w:szCs w:val="18"/>
        </w:rPr>
        <w:t xml:space="preserve">redstva niso bila porabljena samo za izvedbo </w:t>
      </w:r>
      <w:r w:rsidR="00A26E52" w:rsidRPr="00C93329">
        <w:rPr>
          <w:rFonts w:cs="Arial"/>
          <w:sz w:val="18"/>
          <w:szCs w:val="18"/>
        </w:rPr>
        <w:t xml:space="preserve">tega </w:t>
      </w:r>
      <w:r w:rsidRPr="00C93329">
        <w:rPr>
          <w:rFonts w:cs="Arial"/>
          <w:sz w:val="18"/>
          <w:szCs w:val="18"/>
        </w:rPr>
        <w:t>ukrepa)</w:t>
      </w:r>
      <w:r w:rsidRPr="00C93329">
        <w:rPr>
          <w:rFonts w:cs="Arial"/>
          <w:sz w:val="20"/>
          <w:szCs w:val="20"/>
        </w:rPr>
        <w:t xml:space="preserve">. </w:t>
      </w:r>
    </w:p>
    <w:p w14:paraId="4ADDD2E5" w14:textId="77777777" w:rsidR="00DF04FD" w:rsidRPr="00C93329" w:rsidRDefault="00DF04FD" w:rsidP="00DF04FD">
      <w:pPr>
        <w:spacing w:line="240" w:lineRule="auto"/>
        <w:ind w:right="-143"/>
        <w:rPr>
          <w:rFonts w:cs="Arial"/>
          <w:sz w:val="20"/>
          <w:szCs w:val="20"/>
        </w:rPr>
      </w:pPr>
    </w:p>
    <w:p w14:paraId="199C7731" w14:textId="4710D216" w:rsidR="004D58EC" w:rsidRPr="00C93329" w:rsidRDefault="004D58EC" w:rsidP="00487AEC">
      <w:pPr>
        <w:rPr>
          <w:rFonts w:cs="Arial"/>
          <w:color w:val="0070C0"/>
          <w:sz w:val="20"/>
          <w:szCs w:val="20"/>
        </w:rPr>
      </w:pPr>
      <w:r w:rsidRPr="00C93329">
        <w:rPr>
          <w:rFonts w:cs="Arial"/>
          <w:color w:val="0070C0"/>
          <w:sz w:val="20"/>
          <w:szCs w:val="20"/>
        </w:rPr>
        <w:t xml:space="preserve">Jezikovno izobraževanje, romski jezik, cilj: </w:t>
      </w:r>
      <w:r w:rsidRPr="00C93329">
        <w:rPr>
          <w:rFonts w:cs="Arial"/>
          <w:i/>
          <w:iCs/>
          <w:color w:val="0070C0"/>
          <w:sz w:val="20"/>
          <w:szCs w:val="20"/>
          <w:u w:val="single"/>
        </w:rPr>
        <w:t>Krepitev jezikovne zmožnosti in zagotovitev okoliščin za učinkovito izvajanje jezikovne politike in zakonsko predvidene ureditve na področju romskega jezika</w:t>
      </w:r>
    </w:p>
    <w:p w14:paraId="232CC73D" w14:textId="77777777" w:rsidR="00487AEC" w:rsidRPr="00C93329" w:rsidRDefault="00487AEC" w:rsidP="00487AEC">
      <w:pPr>
        <w:rPr>
          <w:rFonts w:cs="Arial"/>
          <w:sz w:val="20"/>
          <w:szCs w:val="20"/>
        </w:rPr>
      </w:pPr>
    </w:p>
    <w:p w14:paraId="01531840" w14:textId="77777777" w:rsidR="00DF04FD" w:rsidRPr="00C93329" w:rsidRDefault="00DF04FD" w:rsidP="00DF04FD">
      <w:pPr>
        <w:spacing w:line="240" w:lineRule="auto"/>
        <w:ind w:right="-143"/>
        <w:rPr>
          <w:rFonts w:cs="Arial"/>
          <w:sz w:val="20"/>
          <w:szCs w:val="20"/>
          <w:u w:val="single"/>
        </w:rPr>
      </w:pPr>
      <w:r w:rsidRPr="00C93329">
        <w:rPr>
          <w:rFonts w:cs="Arial"/>
          <w:sz w:val="20"/>
          <w:szCs w:val="20"/>
          <w:u w:val="single"/>
        </w:rPr>
        <w:t>Ukrep: Sofinanciranje delovanja oziroma programov krovne organizacije romske skupnosti ter sofinanciranje radijskih in televizijskih programov za romsko skupnost</w:t>
      </w:r>
    </w:p>
    <w:p w14:paraId="6BD609D7" w14:textId="77777777" w:rsidR="00DF04FD" w:rsidRPr="00C93329" w:rsidRDefault="00DF04FD" w:rsidP="00DF04FD">
      <w:pPr>
        <w:spacing w:line="240" w:lineRule="auto"/>
        <w:ind w:right="-142"/>
        <w:rPr>
          <w:rFonts w:cs="Arial"/>
          <w:sz w:val="20"/>
          <w:szCs w:val="20"/>
        </w:rPr>
      </w:pPr>
    </w:p>
    <w:p w14:paraId="0D447EF6" w14:textId="100A208E" w:rsidR="00DF04FD" w:rsidRPr="00C93329" w:rsidRDefault="00DF04FD" w:rsidP="00DF04FD">
      <w:pPr>
        <w:spacing w:line="240" w:lineRule="auto"/>
        <w:ind w:right="-142"/>
        <w:rPr>
          <w:rFonts w:cs="Arial"/>
          <w:sz w:val="20"/>
          <w:szCs w:val="20"/>
        </w:rPr>
      </w:pPr>
      <w:r w:rsidRPr="00C93329">
        <w:rPr>
          <w:rFonts w:cs="Arial"/>
          <w:sz w:val="20"/>
          <w:szCs w:val="20"/>
        </w:rPr>
        <w:lastRenderedPageBreak/>
        <w:t xml:space="preserve">Urad je zagotavljal sofinanciranje </w:t>
      </w:r>
      <w:r w:rsidRPr="00C93329">
        <w:rPr>
          <w:rFonts w:cs="Arial"/>
          <w:sz w:val="20"/>
          <w:szCs w:val="20"/>
          <w:u w:val="single"/>
        </w:rPr>
        <w:t>delovanja krovne organizacije romske skupnosti – Svet</w:t>
      </w:r>
      <w:r w:rsidR="00FC7D5F" w:rsidRPr="00C93329">
        <w:rPr>
          <w:rFonts w:cs="Arial"/>
          <w:sz w:val="20"/>
          <w:szCs w:val="20"/>
          <w:u w:val="single"/>
        </w:rPr>
        <w:t>a</w:t>
      </w:r>
      <w:r w:rsidRPr="00C93329">
        <w:rPr>
          <w:rFonts w:cs="Arial"/>
          <w:sz w:val="20"/>
          <w:szCs w:val="20"/>
          <w:u w:val="single"/>
        </w:rPr>
        <w:t xml:space="preserve"> romske skupnosti Republike Slovenije</w:t>
      </w:r>
      <w:r w:rsidRPr="00C93329">
        <w:rPr>
          <w:rFonts w:cs="Arial"/>
          <w:sz w:val="20"/>
          <w:szCs w:val="20"/>
        </w:rPr>
        <w:t xml:space="preserve">. Svet je med drugim pripravil in izvedel </w:t>
      </w:r>
      <w:r w:rsidRPr="00C93329">
        <w:rPr>
          <w:rFonts w:cs="Arial"/>
          <w:sz w:val="20"/>
          <w:szCs w:val="20"/>
          <w:u w:val="single"/>
        </w:rPr>
        <w:t>javni razpis za sofinanciranje programa zvez društev, v katere se združujejo pripadniki romske skupnosti v letu 2025</w:t>
      </w:r>
      <w:r w:rsidRPr="00C93329">
        <w:rPr>
          <w:rFonts w:cs="Arial"/>
          <w:sz w:val="20"/>
          <w:szCs w:val="20"/>
        </w:rPr>
        <w:t xml:space="preserve"> (JR-PRS 2025), </w:t>
      </w:r>
      <w:r w:rsidRPr="00C93329">
        <w:rPr>
          <w:rFonts w:cs="Arial"/>
          <w:sz w:val="20"/>
          <w:szCs w:val="20"/>
          <w:u w:val="single"/>
        </w:rPr>
        <w:t>javni razpis za sofinanciranje radijskih programov, ki jih ustvarjajo pripadniki romske skupnosti, v letu 2025</w:t>
      </w:r>
      <w:r w:rsidRPr="00C93329">
        <w:rPr>
          <w:rFonts w:cs="Arial"/>
          <w:sz w:val="20"/>
          <w:szCs w:val="20"/>
        </w:rPr>
        <w:t xml:space="preserve"> (JR-RPR-2025) in </w:t>
      </w:r>
      <w:r w:rsidRPr="00C93329">
        <w:rPr>
          <w:rFonts w:cs="Arial"/>
          <w:sz w:val="20"/>
          <w:szCs w:val="20"/>
          <w:u w:val="single"/>
        </w:rPr>
        <w:t>javni razpis za sofinanciranje programov in projektov romskih društev v letu 2025</w:t>
      </w:r>
      <w:r w:rsidRPr="00C93329">
        <w:rPr>
          <w:rFonts w:cs="Arial"/>
          <w:sz w:val="20"/>
          <w:szCs w:val="20"/>
        </w:rPr>
        <w:t xml:space="preserve"> (JR-RD 2025). </w:t>
      </w:r>
    </w:p>
    <w:p w14:paraId="17C75A24" w14:textId="6F8F991C" w:rsidR="00DF04FD" w:rsidRPr="00C93329" w:rsidRDefault="00DF04FD" w:rsidP="00DF04FD">
      <w:pPr>
        <w:spacing w:line="240" w:lineRule="auto"/>
        <w:ind w:right="-142"/>
        <w:rPr>
          <w:rFonts w:cs="Arial"/>
          <w:sz w:val="20"/>
          <w:szCs w:val="20"/>
        </w:rPr>
      </w:pPr>
      <w:r w:rsidRPr="00C93329">
        <w:rPr>
          <w:rFonts w:cs="Arial"/>
          <w:sz w:val="20"/>
          <w:szCs w:val="20"/>
        </w:rPr>
        <w:t xml:space="preserve">Predmet JR-PRS 2025 je bilo sofinanciranje programa zvez društev, v katere se združujejo pripadniki romske skupnosti v Republiki Sloveniji, v letu 2025, ki spodbujajo </w:t>
      </w:r>
      <w:r w:rsidR="003F2866" w:rsidRPr="00C93329">
        <w:rPr>
          <w:rFonts w:cs="Arial"/>
          <w:sz w:val="20"/>
          <w:szCs w:val="20"/>
        </w:rPr>
        <w:t>dej</w:t>
      </w:r>
      <w:r w:rsidRPr="00C93329">
        <w:rPr>
          <w:rFonts w:cs="Arial"/>
          <w:sz w:val="20"/>
          <w:szCs w:val="20"/>
        </w:rPr>
        <w:t>a</w:t>
      </w:r>
      <w:r w:rsidR="003F2866" w:rsidRPr="00C93329">
        <w:rPr>
          <w:rFonts w:cs="Arial"/>
          <w:sz w:val="20"/>
          <w:szCs w:val="20"/>
        </w:rPr>
        <w:t>v</w:t>
      </w:r>
      <w:r w:rsidRPr="00C93329">
        <w:rPr>
          <w:rFonts w:cs="Arial"/>
          <w:sz w:val="20"/>
          <w:szCs w:val="20"/>
        </w:rPr>
        <w:t xml:space="preserve">nosti za aktivacijo in večje vključevanje pripadnikov romske skupnosti v družbo, prispevajo k opolnomočenju pripadnikov skupnosti in izboljšanju njihovega položaja ter k odpravljanju nestrpnosti med večinskim in manjšinskim prebivalstvom, še posebej v lokalnih okoljih. </w:t>
      </w:r>
      <w:r w:rsidR="003F2866" w:rsidRPr="00C93329">
        <w:rPr>
          <w:rFonts w:cs="Arial"/>
          <w:sz w:val="20"/>
          <w:szCs w:val="20"/>
        </w:rPr>
        <w:t>Dejavnosti</w:t>
      </w:r>
      <w:r w:rsidRPr="00C93329">
        <w:rPr>
          <w:rFonts w:cs="Arial"/>
          <w:sz w:val="20"/>
          <w:szCs w:val="20"/>
        </w:rPr>
        <w:t xml:space="preserve"> naj bi med drugim</w:t>
      </w:r>
      <w:bookmarkStart w:id="184" w:name="_Hlk188613773"/>
      <w:r w:rsidRPr="00C93329">
        <w:rPr>
          <w:rFonts w:cs="Arial"/>
          <w:sz w:val="20"/>
          <w:szCs w:val="20"/>
        </w:rPr>
        <w:t xml:space="preserve"> spodbujale vključevanje romskih otrok in mladih v lokalnih okoljih v vzgojo in izobraževanje </w:t>
      </w:r>
      <w:r w:rsidR="003F2866" w:rsidRPr="00C93329">
        <w:rPr>
          <w:rFonts w:cs="Arial"/>
          <w:sz w:val="20"/>
          <w:szCs w:val="20"/>
        </w:rPr>
        <w:t>ter</w:t>
      </w:r>
      <w:r w:rsidRPr="00C93329">
        <w:rPr>
          <w:rFonts w:cs="Arial"/>
          <w:sz w:val="20"/>
          <w:szCs w:val="20"/>
        </w:rPr>
        <w:t xml:space="preserve"> ozaveščale večinsko prebivalstvo oziroma širšo javnost o prisotnosti diskriminatornih praks v vsakdanjem življenju pripadnikov romske skupnosti in potrebi po njihovem odpravljanju.</w:t>
      </w:r>
    </w:p>
    <w:bookmarkEnd w:id="184"/>
    <w:p w14:paraId="55D9E873" w14:textId="05533F94" w:rsidR="00DF04FD" w:rsidRPr="00C93329" w:rsidRDefault="00DF04FD" w:rsidP="00DF04FD">
      <w:pPr>
        <w:spacing w:line="240" w:lineRule="auto"/>
        <w:ind w:right="-142"/>
        <w:rPr>
          <w:rFonts w:cs="Arial"/>
          <w:sz w:val="20"/>
          <w:szCs w:val="20"/>
        </w:rPr>
      </w:pPr>
      <w:r w:rsidRPr="00C93329">
        <w:rPr>
          <w:rFonts w:cs="Arial"/>
          <w:sz w:val="20"/>
          <w:szCs w:val="20"/>
        </w:rPr>
        <w:t>Predmet JR-RPR-2025 je bilo sofinanciranje radijskih programov, ki so jih ustvarjali pripadniki romske skupnosti v letu 2025. Cilj je bil spodbujanje priprave in predvajanja radijskih programov, ki jih ustvarjajo pripadniki romske skupnosti</w:t>
      </w:r>
      <w:r w:rsidR="003F2866" w:rsidRPr="00C93329">
        <w:rPr>
          <w:rFonts w:cs="Arial"/>
          <w:sz w:val="20"/>
          <w:szCs w:val="20"/>
        </w:rPr>
        <w:t>,</w:t>
      </w:r>
      <w:r w:rsidRPr="00C93329">
        <w:rPr>
          <w:rFonts w:cs="Arial"/>
          <w:sz w:val="20"/>
          <w:szCs w:val="20"/>
        </w:rPr>
        <w:t xml:space="preserve"> v smeri zagotavljanja uravnoteženega prikazovanja romske tematike z različnih zornih kotov (z vidika Romov, večinskega prebivalstva, državnih in nevladnih institucij, lokalne skupnosti, mednarodne javnosti, strokovne javnosti itd.), utrjevanje in ohranjanje narodne, jezikovne ter kulturne identitete Romov, vključevanje Romov v pripravo in predvajanje oddaj, ozaveščanje večinskega in romskega prebivalstva o medsebojnem spoštovanju, razumevanju in sprejemanju </w:t>
      </w:r>
      <w:r w:rsidR="003F2866" w:rsidRPr="00C93329">
        <w:rPr>
          <w:rFonts w:cs="Arial"/>
          <w:sz w:val="20"/>
          <w:szCs w:val="20"/>
        </w:rPr>
        <w:t>ter</w:t>
      </w:r>
      <w:r w:rsidRPr="00C93329">
        <w:rPr>
          <w:rFonts w:cs="Arial"/>
          <w:sz w:val="20"/>
          <w:szCs w:val="20"/>
        </w:rPr>
        <w:t xml:space="preserve"> vključevanje pozitivnih primerov medsebojnega sobivanja v lokalnem okolju.</w:t>
      </w:r>
    </w:p>
    <w:p w14:paraId="23B767A9" w14:textId="77E72FBB" w:rsidR="00DF04FD" w:rsidRPr="00C93329" w:rsidRDefault="00DF04FD" w:rsidP="00DF04FD">
      <w:pPr>
        <w:spacing w:line="240" w:lineRule="auto"/>
        <w:ind w:right="-142"/>
        <w:rPr>
          <w:rFonts w:cs="Arial"/>
          <w:sz w:val="20"/>
          <w:szCs w:val="20"/>
        </w:rPr>
      </w:pPr>
      <w:r w:rsidRPr="00C93329">
        <w:rPr>
          <w:rFonts w:cs="Arial"/>
          <w:sz w:val="20"/>
          <w:szCs w:val="20"/>
        </w:rPr>
        <w:t>Predmet JR-RD 2025 je bilo sofinanciranje programov in projektov romskih društev v letu 2025. Cilj je bil spodbujanje izvajanja programov in projektov romskih društev na področju spodbujanja vseživljenjskega učenja, medgeneracijskega sodelovanja, spodbujanja enakosti, izobraževanja, ohranjanja, razvoja in promocije romske kulture in identitete ter ozaveščanja in boja proti diskriminaciji in nestrpnosti na terenu. Programi so prispevali k ohranjanju identitete, kulture in jezika romske skupnosti ter ozaveščanju večinskega in romskega prebivalstva o medsebojnem spoštovanju, razumevanju in sprejemanju.</w:t>
      </w:r>
    </w:p>
    <w:p w14:paraId="4E1076BD" w14:textId="77777777" w:rsidR="00DF04FD" w:rsidRPr="00C93329" w:rsidRDefault="00DF04FD" w:rsidP="00DF04FD">
      <w:pPr>
        <w:spacing w:line="240" w:lineRule="auto"/>
        <w:ind w:right="-143"/>
        <w:rPr>
          <w:rFonts w:cs="Arial"/>
          <w:sz w:val="20"/>
          <w:szCs w:val="20"/>
        </w:rPr>
      </w:pPr>
    </w:p>
    <w:p w14:paraId="68A82146" w14:textId="528FA70A" w:rsidR="00DF04FD" w:rsidRPr="00C93329" w:rsidRDefault="00DF04FD" w:rsidP="00DF04FD">
      <w:pPr>
        <w:spacing w:line="240" w:lineRule="auto"/>
        <w:ind w:right="-143"/>
        <w:rPr>
          <w:rFonts w:cs="Arial"/>
          <w:sz w:val="20"/>
          <w:szCs w:val="20"/>
        </w:rPr>
      </w:pPr>
      <w:r w:rsidRPr="00C93329">
        <w:rPr>
          <w:rFonts w:cs="Arial"/>
          <w:i/>
          <w:iCs/>
          <w:sz w:val="20"/>
          <w:szCs w:val="20"/>
        </w:rPr>
        <w:t xml:space="preserve">Porabljena sredstva: </w:t>
      </w:r>
      <w:r w:rsidRPr="00C93329">
        <w:rPr>
          <w:rFonts w:cs="Arial"/>
          <w:sz w:val="20"/>
          <w:szCs w:val="20"/>
        </w:rPr>
        <w:t xml:space="preserve">Urad je od 1. 1. do 31. 12. 2025 Svet romske skupnosti Republike Slovenije za izvedbo navedenih razpisov sofinanciral s 328.000,00 evri </w:t>
      </w:r>
      <w:r w:rsidRPr="00C93329">
        <w:rPr>
          <w:rFonts w:cs="Arial"/>
          <w:sz w:val="18"/>
          <w:szCs w:val="18"/>
        </w:rPr>
        <w:t>(redn</w:t>
      </w:r>
      <w:r w:rsidR="00A26E52" w:rsidRPr="00C93329">
        <w:rPr>
          <w:rFonts w:cs="Arial"/>
          <w:sz w:val="18"/>
          <w:szCs w:val="18"/>
        </w:rPr>
        <w:t>a</w:t>
      </w:r>
      <w:r w:rsidRPr="00C93329">
        <w:rPr>
          <w:rFonts w:cs="Arial"/>
          <w:sz w:val="18"/>
          <w:szCs w:val="18"/>
        </w:rPr>
        <w:t xml:space="preserve"> dejavnost, integralna sredstva)</w:t>
      </w:r>
      <w:r w:rsidRPr="00C93329">
        <w:rPr>
          <w:rFonts w:cs="Arial"/>
          <w:sz w:val="20"/>
          <w:szCs w:val="20"/>
        </w:rPr>
        <w:t>.</w:t>
      </w:r>
    </w:p>
    <w:p w14:paraId="15117ADC" w14:textId="77777777" w:rsidR="00DF04FD" w:rsidRPr="00C93329" w:rsidRDefault="00DF04FD" w:rsidP="00DF04FD">
      <w:pPr>
        <w:spacing w:line="240" w:lineRule="auto"/>
        <w:ind w:right="-143"/>
        <w:rPr>
          <w:rFonts w:cs="Arial"/>
          <w:sz w:val="20"/>
          <w:szCs w:val="20"/>
        </w:rPr>
      </w:pPr>
    </w:p>
    <w:p w14:paraId="5AA30A22" w14:textId="23E0BC7C" w:rsidR="00DF04FD" w:rsidRPr="00C93329" w:rsidRDefault="00DF04FD" w:rsidP="00DF04FD">
      <w:pPr>
        <w:spacing w:line="240" w:lineRule="auto"/>
        <w:ind w:right="-143"/>
        <w:rPr>
          <w:rFonts w:cs="Arial"/>
          <w:sz w:val="20"/>
          <w:szCs w:val="20"/>
        </w:rPr>
      </w:pPr>
      <w:r w:rsidRPr="00C93329">
        <w:rPr>
          <w:rFonts w:cs="Arial"/>
          <w:sz w:val="20"/>
          <w:szCs w:val="20"/>
        </w:rPr>
        <w:t xml:space="preserve">V okviru Javnega zavoda RTV Slovenija se pripravljajo </w:t>
      </w:r>
      <w:r w:rsidRPr="00C93329">
        <w:rPr>
          <w:rFonts w:cs="Arial"/>
          <w:sz w:val="20"/>
          <w:szCs w:val="20"/>
          <w:u w:val="single"/>
        </w:rPr>
        <w:t>radijske in televizijske oddaje za romsko skupnost</w:t>
      </w:r>
      <w:r w:rsidRPr="00C93329">
        <w:rPr>
          <w:rFonts w:cs="Arial"/>
          <w:sz w:val="20"/>
          <w:szCs w:val="20"/>
        </w:rPr>
        <w:t>. Oddaja Naše poti/Amare Droma skupaj s televizijsko oddajo Kaj govoriš = So vakeres? predstavlja stično točko za informiranje tako romskega prebivalstva kot tudi drugih prebivalcev Republike Slovenije. V oddaji Naše poti/Amare Droma namenjajo pozornost oživljanju in integraciji tako romske družbe, z njo povezane problematike kot tudi njenega jezika in kulture v slovensko družbo. Oddaje so bile tematsko namenjene romski tematiki, romski kulturi in jeziku, romski glasbi, dogajanju v politiki, vezanemu na romsko tematiko, in aktualnemu dogajanju, ki zadeva romsko etnično skupnost v Sloveniji in širše.</w:t>
      </w:r>
      <w:r w:rsidR="003F2866" w:rsidRPr="00C93329">
        <w:rPr>
          <w:rFonts w:cs="Arial"/>
          <w:sz w:val="20"/>
          <w:szCs w:val="20"/>
        </w:rPr>
        <w:t xml:space="preserve"> </w:t>
      </w:r>
    </w:p>
    <w:p w14:paraId="3BC8ADBE" w14:textId="72F1C9D8" w:rsidR="00DF04FD" w:rsidRPr="00C93329" w:rsidRDefault="00DF04FD" w:rsidP="00DF04FD">
      <w:pPr>
        <w:spacing w:line="240" w:lineRule="auto"/>
        <w:ind w:right="-143"/>
        <w:rPr>
          <w:rFonts w:cs="Arial"/>
          <w:sz w:val="20"/>
          <w:szCs w:val="20"/>
        </w:rPr>
      </w:pPr>
      <w:r w:rsidRPr="00C93329">
        <w:rPr>
          <w:rFonts w:cs="Arial"/>
          <w:sz w:val="20"/>
          <w:szCs w:val="20"/>
        </w:rPr>
        <w:t>V murskosoboškem studiu TV Slovenija nastaja oddaja Kaj govoriš = So vakeres?, ki jo prav tako snujejo in pripravljajo Romi</w:t>
      </w:r>
      <w:r w:rsidR="00FC7D5F" w:rsidRPr="00C93329">
        <w:rPr>
          <w:rFonts w:cs="Arial"/>
          <w:sz w:val="20"/>
          <w:szCs w:val="20"/>
        </w:rPr>
        <w:t>,</w:t>
      </w:r>
      <w:r w:rsidRPr="00C93329">
        <w:rPr>
          <w:rFonts w:cs="Arial"/>
          <w:sz w:val="20"/>
          <w:szCs w:val="20"/>
        </w:rPr>
        <w:t xml:space="preserve"> pa tudi neromski sodelavci. Osnovni koncept te oddaje je seznanjanje neromske populacije z romsko tradicijo, kulturo in vrednotami, pa tudi z njihovimi težavami pri vključevanju v družbeni utrip kakor tudi spoznavanje slovenskih Romov med sabo, saj romska populacija ni enovita, v Sloveniji namreč živijo različne skupine. </w:t>
      </w:r>
      <w:r w:rsidR="003F2866" w:rsidRPr="00C93329">
        <w:rPr>
          <w:rFonts w:cs="Arial"/>
          <w:sz w:val="20"/>
          <w:szCs w:val="20"/>
        </w:rPr>
        <w:t>V</w:t>
      </w:r>
      <w:r w:rsidRPr="00C93329">
        <w:rPr>
          <w:rFonts w:cs="Arial"/>
          <w:sz w:val="20"/>
          <w:szCs w:val="20"/>
        </w:rPr>
        <w:t xml:space="preserve">sebinski poudarki: Romi po svetu, reportaže z največjih dogodkov, pomembnih za romsko populacijo, poseben poudarek na jezikovni rubriki, reportaže o izobraževanju in zaposlovanju Romov, romsko etnično izročilo itd.  </w:t>
      </w:r>
    </w:p>
    <w:p w14:paraId="1CBE2160" w14:textId="77777777" w:rsidR="00DF04FD" w:rsidRPr="00C93329" w:rsidRDefault="00DF04FD" w:rsidP="00DF04FD">
      <w:pPr>
        <w:spacing w:line="240" w:lineRule="auto"/>
        <w:ind w:right="-143"/>
        <w:rPr>
          <w:rFonts w:cs="Arial"/>
          <w:sz w:val="20"/>
          <w:szCs w:val="20"/>
        </w:rPr>
      </w:pPr>
      <w:r w:rsidRPr="00C93329">
        <w:rPr>
          <w:rFonts w:cs="Arial"/>
          <w:sz w:val="20"/>
          <w:szCs w:val="20"/>
        </w:rPr>
        <w:t xml:space="preserve">S temi dejavnostmi se ohranjajo in razvijajo identiteta, jezik in kultura romske skupnosti ter seznanja poslušalce in gledalce z jezikom, kulturo, identiteto in življenjem romske skupnosti. </w:t>
      </w:r>
    </w:p>
    <w:p w14:paraId="45132110" w14:textId="77777777" w:rsidR="00DF04FD" w:rsidRPr="00C93329" w:rsidRDefault="00DF04FD" w:rsidP="00DF04FD">
      <w:pPr>
        <w:spacing w:line="240" w:lineRule="auto"/>
        <w:ind w:right="-143"/>
        <w:rPr>
          <w:rFonts w:cs="Arial"/>
          <w:i/>
          <w:iCs/>
          <w:sz w:val="20"/>
          <w:szCs w:val="20"/>
        </w:rPr>
      </w:pPr>
    </w:p>
    <w:p w14:paraId="09E83DB4" w14:textId="5C58E6BB" w:rsidR="00DF04FD" w:rsidRPr="00C93329" w:rsidRDefault="00DF04FD" w:rsidP="00DF04FD">
      <w:pPr>
        <w:spacing w:line="240" w:lineRule="auto"/>
        <w:ind w:right="-143"/>
        <w:rPr>
          <w:rFonts w:cs="Arial"/>
          <w:sz w:val="20"/>
          <w:szCs w:val="20"/>
        </w:rPr>
      </w:pPr>
      <w:r w:rsidRPr="00C93329">
        <w:rPr>
          <w:rFonts w:cs="Arial"/>
          <w:i/>
          <w:iCs/>
          <w:sz w:val="20"/>
          <w:szCs w:val="20"/>
        </w:rPr>
        <w:t xml:space="preserve">Porabljena sredstva: </w:t>
      </w:r>
      <w:r w:rsidRPr="00C93329">
        <w:rPr>
          <w:rFonts w:cs="Arial"/>
          <w:sz w:val="20"/>
          <w:szCs w:val="20"/>
        </w:rPr>
        <w:t>Urad je od 1. 1. do 31. 12. 2025 Radioteleviziji Slovenija sofinanciral radijske in televizijske programe za romsko skupnost z 203.928,32 evra.</w:t>
      </w:r>
    </w:p>
    <w:p w14:paraId="2D93E288" w14:textId="77777777" w:rsidR="00DF04FD" w:rsidRPr="00C93329" w:rsidRDefault="00DF04FD" w:rsidP="00DF04FD">
      <w:pPr>
        <w:spacing w:line="240" w:lineRule="auto"/>
        <w:ind w:right="-143"/>
        <w:rPr>
          <w:rFonts w:cs="Arial"/>
          <w:sz w:val="20"/>
          <w:szCs w:val="20"/>
          <w:u w:val="single"/>
        </w:rPr>
      </w:pPr>
    </w:p>
    <w:p w14:paraId="1D664177" w14:textId="77777777" w:rsidR="00DF04FD" w:rsidRPr="00C93329" w:rsidRDefault="00DF04FD" w:rsidP="00DF04FD">
      <w:pPr>
        <w:spacing w:line="240" w:lineRule="auto"/>
        <w:ind w:right="-143"/>
        <w:rPr>
          <w:rFonts w:cs="Arial"/>
          <w:sz w:val="20"/>
          <w:szCs w:val="20"/>
        </w:rPr>
      </w:pPr>
      <w:r w:rsidRPr="00C93329">
        <w:rPr>
          <w:rFonts w:cs="Arial"/>
          <w:i/>
          <w:iCs/>
          <w:sz w:val="20"/>
          <w:szCs w:val="20"/>
        </w:rPr>
        <w:t xml:space="preserve">Porabljena sredstva za cilj: </w:t>
      </w:r>
      <w:r w:rsidRPr="00C93329">
        <w:rPr>
          <w:rFonts w:cs="Arial"/>
          <w:sz w:val="20"/>
          <w:szCs w:val="20"/>
        </w:rPr>
        <w:t>531.928,32 evra.</w:t>
      </w:r>
    </w:p>
    <w:p w14:paraId="76EA45B3" w14:textId="77777777" w:rsidR="00DF04FD" w:rsidRPr="00C93329" w:rsidRDefault="00DF04FD" w:rsidP="00DF04FD">
      <w:pPr>
        <w:spacing w:line="240" w:lineRule="auto"/>
        <w:ind w:right="-143"/>
        <w:rPr>
          <w:rFonts w:cs="Arial"/>
          <w:sz w:val="20"/>
          <w:szCs w:val="20"/>
        </w:rPr>
      </w:pPr>
    </w:p>
    <w:p w14:paraId="1480CB35" w14:textId="4944C4C1" w:rsidR="00DF04FD" w:rsidRPr="00C93329" w:rsidRDefault="00DF04FD" w:rsidP="00DF04FD">
      <w:pPr>
        <w:spacing w:line="240" w:lineRule="auto"/>
        <w:ind w:right="-143"/>
        <w:rPr>
          <w:rFonts w:cs="Arial"/>
          <w:sz w:val="20"/>
          <w:szCs w:val="20"/>
        </w:rPr>
      </w:pPr>
      <w:r w:rsidRPr="00C93329">
        <w:rPr>
          <w:rFonts w:cs="Arial"/>
          <w:i/>
          <w:iCs/>
          <w:sz w:val="20"/>
          <w:szCs w:val="20"/>
          <w:u w:val="single"/>
        </w:rPr>
        <w:t>Porabljena sredstva za vse cilje</w:t>
      </w:r>
      <w:r w:rsidRPr="00C93329">
        <w:rPr>
          <w:rFonts w:cs="Arial"/>
          <w:i/>
          <w:iCs/>
          <w:sz w:val="20"/>
          <w:szCs w:val="20"/>
        </w:rPr>
        <w:t xml:space="preserve">: </w:t>
      </w:r>
      <w:bookmarkStart w:id="185" w:name="_Hlk222916691"/>
      <w:bookmarkStart w:id="186" w:name="_Hlk160438312"/>
      <w:r w:rsidRPr="00C93329">
        <w:rPr>
          <w:rFonts w:cs="Arial"/>
          <w:sz w:val="20"/>
          <w:szCs w:val="20"/>
        </w:rPr>
        <w:t xml:space="preserve">16.803.074,85 </w:t>
      </w:r>
      <w:bookmarkEnd w:id="185"/>
      <w:r w:rsidRPr="00C93329">
        <w:rPr>
          <w:rFonts w:cs="Arial"/>
          <w:sz w:val="20"/>
          <w:szCs w:val="20"/>
        </w:rPr>
        <w:t xml:space="preserve">evra </w:t>
      </w:r>
      <w:bookmarkEnd w:id="186"/>
      <w:r w:rsidRPr="00C93329">
        <w:rPr>
          <w:rFonts w:cs="Arial"/>
          <w:sz w:val="18"/>
          <w:szCs w:val="18"/>
        </w:rPr>
        <w:t>(sredstva niso bila porabljena samo za izvedbo ukrepov znotraj ciljev, katerih nosilec je urad)</w:t>
      </w:r>
      <w:r w:rsidRPr="00C93329">
        <w:rPr>
          <w:rFonts w:cs="Arial"/>
          <w:sz w:val="20"/>
          <w:szCs w:val="20"/>
        </w:rPr>
        <w:t>.</w:t>
      </w:r>
    </w:p>
    <w:p w14:paraId="2C006860" w14:textId="77777777" w:rsidR="00DF04FD" w:rsidRPr="00C93329" w:rsidRDefault="00DF04FD" w:rsidP="00DF04FD">
      <w:pPr>
        <w:spacing w:line="240" w:lineRule="auto"/>
        <w:rPr>
          <w:rFonts w:cs="Arial"/>
          <w:szCs w:val="20"/>
        </w:rPr>
      </w:pPr>
    </w:p>
    <w:p w14:paraId="4A439DE1" w14:textId="1F0CA91E" w:rsidR="005F0EED" w:rsidRPr="00C93329" w:rsidRDefault="005F0EED" w:rsidP="00487AEC">
      <w:pPr>
        <w:rPr>
          <w:rFonts w:cs="Arial"/>
          <w:sz w:val="20"/>
          <w:szCs w:val="20"/>
        </w:rPr>
      </w:pPr>
    </w:p>
    <w:p w14:paraId="73BB3CCA" w14:textId="233C3FB6" w:rsidR="003F7F1F" w:rsidRPr="00C93329" w:rsidRDefault="009D556B" w:rsidP="00057EE7">
      <w:pPr>
        <w:pStyle w:val="Naslov"/>
      </w:pPr>
      <w:bookmarkStart w:id="187" w:name="_Toc146549003"/>
      <w:r w:rsidRPr="00C93329">
        <w:lastRenderedPageBreak/>
        <w:t>2.1</w:t>
      </w:r>
      <w:r w:rsidR="00261F45" w:rsidRPr="00C93329">
        <w:t>9</w:t>
      </w:r>
      <w:r w:rsidR="003C73FC" w:rsidRPr="00C93329">
        <w:t xml:space="preserve"> </w:t>
      </w:r>
      <w:r w:rsidR="003F7F1F" w:rsidRPr="00C93329">
        <w:t>URAD VLADE REPUBLIKE SLOVENIJE ZA OSKRBO IN INTEGRACIJO MIGRANTOV</w:t>
      </w:r>
      <w:bookmarkEnd w:id="187"/>
    </w:p>
    <w:p w14:paraId="77FAC137" w14:textId="77777777" w:rsidR="003F7F1F" w:rsidRPr="00C93329" w:rsidRDefault="003F7F1F" w:rsidP="00487AEC">
      <w:pPr>
        <w:rPr>
          <w:rFonts w:cs="Arial"/>
          <w:sz w:val="20"/>
          <w:szCs w:val="20"/>
        </w:rPr>
      </w:pPr>
    </w:p>
    <w:p w14:paraId="1190B78F" w14:textId="77777777" w:rsidR="00011826" w:rsidRPr="00C93329" w:rsidRDefault="00011826" w:rsidP="00487AEC">
      <w:pPr>
        <w:rPr>
          <w:rFonts w:cs="Arial"/>
          <w:color w:val="0070C0"/>
          <w:sz w:val="20"/>
          <w:szCs w:val="20"/>
        </w:rPr>
      </w:pPr>
      <w:r w:rsidRPr="00C93329">
        <w:rPr>
          <w:rFonts w:cs="Arial"/>
          <w:color w:val="0070C0"/>
          <w:sz w:val="20"/>
          <w:szCs w:val="20"/>
        </w:rPr>
        <w:t xml:space="preserve">Jezikovno izobraževanje, slovenščina kot drugi in tuji jezik, cilj: </w:t>
      </w:r>
      <w:r w:rsidRPr="00C93329">
        <w:rPr>
          <w:rFonts w:cs="Arial"/>
          <w:i/>
          <w:iCs/>
          <w:color w:val="0070C0"/>
          <w:sz w:val="20"/>
          <w:szCs w:val="20"/>
          <w:u w:val="single"/>
        </w:rPr>
        <w:t>Širjenje ali izpopolnjevanje jezikovne zmožnosti v slovenščini kot drugem in tujem jeziku</w:t>
      </w:r>
    </w:p>
    <w:p w14:paraId="06D61982" w14:textId="77777777" w:rsidR="002652AF" w:rsidRPr="00C93329" w:rsidRDefault="002652AF" w:rsidP="002652AF">
      <w:pPr>
        <w:spacing w:line="240" w:lineRule="auto"/>
        <w:rPr>
          <w:rFonts w:cs="Arial"/>
          <w:sz w:val="20"/>
          <w:szCs w:val="20"/>
        </w:rPr>
      </w:pPr>
      <w:bookmarkStart w:id="188" w:name="_Hlk191449177"/>
      <w:bookmarkStart w:id="189" w:name="_Hlk190414882"/>
    </w:p>
    <w:p w14:paraId="196DE060" w14:textId="273DBF06" w:rsidR="002652AF" w:rsidRPr="00C93329" w:rsidRDefault="002652AF" w:rsidP="002652AF">
      <w:pPr>
        <w:spacing w:line="240" w:lineRule="auto"/>
        <w:rPr>
          <w:rFonts w:eastAsiaTheme="minorHAnsi" w:cs="Arial"/>
          <w:sz w:val="20"/>
          <w:szCs w:val="20"/>
          <w14:ligatures w14:val="standardContextual"/>
        </w:rPr>
      </w:pPr>
      <w:r w:rsidRPr="00C93329">
        <w:rPr>
          <w:rFonts w:cs="Arial"/>
          <w:sz w:val="20"/>
          <w:szCs w:val="20"/>
        </w:rPr>
        <w:t>Urad Vlade Republike Slovenije za oskrbo in integracijo migrantov (UOIM) sofinancira različne programe učenja slovenskega jezika ter opravljanje prvega brezplačnega preizkusa znanja slovenskega jezika na različnih ravneh</w:t>
      </w:r>
      <w:bookmarkEnd w:id="188"/>
      <w:r w:rsidRPr="00C93329">
        <w:rPr>
          <w:rFonts w:cs="Arial"/>
          <w:sz w:val="20"/>
          <w:szCs w:val="20"/>
        </w:rPr>
        <w:t xml:space="preserve">. </w:t>
      </w:r>
      <w:bookmarkEnd w:id="189"/>
      <w:r w:rsidRPr="00C93329">
        <w:rPr>
          <w:rFonts w:cs="Arial"/>
          <w:sz w:val="20"/>
          <w:szCs w:val="20"/>
        </w:rPr>
        <w:t xml:space="preserve">Del sredstev za izvajanje teh programov in preizkusov znanja se zagotavlja iz Sklada za azil, migracije in vključevanje (AMIF), in sicer se </w:t>
      </w:r>
      <w:r w:rsidRPr="00C93329">
        <w:rPr>
          <w:rFonts w:eastAsiaTheme="minorHAnsi" w:cs="Arial"/>
          <w:sz w:val="20"/>
          <w:szCs w:val="20"/>
          <w14:ligatures w14:val="standardContextual"/>
        </w:rPr>
        <w:t>75 % upravičenih stroškov financira iz AMIF in 25 % iz proračuna Republike Slovenije oziroma sredstev UOIM.</w:t>
      </w:r>
    </w:p>
    <w:p w14:paraId="2745955F" w14:textId="77777777" w:rsidR="002652AF" w:rsidRPr="00C93329" w:rsidRDefault="002652AF" w:rsidP="002652AF">
      <w:pPr>
        <w:spacing w:line="240" w:lineRule="auto"/>
        <w:rPr>
          <w:rFonts w:cs="Arial"/>
          <w:sz w:val="20"/>
          <w:szCs w:val="20"/>
        </w:rPr>
      </w:pPr>
    </w:p>
    <w:p w14:paraId="338036D4" w14:textId="6252347D" w:rsidR="002652AF" w:rsidRPr="00C93329" w:rsidRDefault="002652AF" w:rsidP="002652AF">
      <w:pPr>
        <w:autoSpaceDE w:val="0"/>
        <w:autoSpaceDN w:val="0"/>
        <w:adjustRightInd w:val="0"/>
        <w:spacing w:line="240" w:lineRule="auto"/>
        <w:ind w:right="-143"/>
        <w:rPr>
          <w:rFonts w:cs="Arial"/>
          <w:sz w:val="20"/>
          <w:szCs w:val="20"/>
        </w:rPr>
      </w:pPr>
      <w:bookmarkStart w:id="190" w:name="_Hlk190418451"/>
      <w:r w:rsidRPr="00C93329">
        <w:rPr>
          <w:rFonts w:cs="Arial"/>
          <w:sz w:val="20"/>
          <w:szCs w:val="20"/>
        </w:rPr>
        <w:t xml:space="preserve">UOIM je v skladu z </w:t>
      </w:r>
      <w:r w:rsidRPr="00C93329">
        <w:rPr>
          <w:rFonts w:eastAsiaTheme="minorHAnsi" w:cs="Arial"/>
          <w:i/>
          <w:iCs/>
          <w:sz w:val="20"/>
          <w:szCs w:val="20"/>
        </w:rPr>
        <w:t>Uredbo o zagotavljanju pomoči pri vključevanju tujcev, ki niso državljani Evropske unije</w:t>
      </w:r>
      <w:r w:rsidRPr="00C93329">
        <w:rPr>
          <w:rFonts w:eastAsiaTheme="minorHAnsi" w:cs="Arial"/>
          <w:sz w:val="20"/>
          <w:szCs w:val="20"/>
        </w:rPr>
        <w:t xml:space="preserve"> </w:t>
      </w:r>
      <w:bookmarkStart w:id="191" w:name="_Hlk191449204"/>
      <w:r w:rsidRPr="00C93329">
        <w:rPr>
          <w:rFonts w:cs="Arial"/>
          <w:sz w:val="20"/>
          <w:szCs w:val="20"/>
        </w:rPr>
        <w:t xml:space="preserve">zagotavljal financiranje izvajanja javnoveljavnega </w:t>
      </w:r>
      <w:r w:rsidRPr="00C93329">
        <w:rPr>
          <w:rFonts w:cs="Arial"/>
          <w:sz w:val="20"/>
          <w:szCs w:val="20"/>
          <w:u w:val="single"/>
        </w:rPr>
        <w:t>programa Začetna integracija priseljencev (ZIP) (t. i. enotni program)</w:t>
      </w:r>
      <w:r w:rsidRPr="00C93329">
        <w:rPr>
          <w:rFonts w:cs="Arial"/>
          <w:sz w:val="20"/>
          <w:szCs w:val="20"/>
        </w:rPr>
        <w:t>,</w:t>
      </w:r>
      <w:bookmarkEnd w:id="191"/>
      <w:r w:rsidRPr="00C93329">
        <w:rPr>
          <w:rFonts w:cs="Arial"/>
          <w:sz w:val="20"/>
          <w:szCs w:val="20"/>
        </w:rPr>
        <w:t xml:space="preserve"> </w:t>
      </w:r>
      <w:bookmarkEnd w:id="190"/>
      <w:r w:rsidRPr="00C93329">
        <w:rPr>
          <w:rFonts w:cs="Arial"/>
          <w:sz w:val="20"/>
          <w:szCs w:val="20"/>
        </w:rPr>
        <w:t xml:space="preserve">ki se izvaja v 41 krajih po Sloveniji. Leta 2025 je program ZIP začelo in ga obiskovalo 4065 udeležencev, </w:t>
      </w:r>
      <w:r w:rsidR="00A575CF" w:rsidRPr="00C93329">
        <w:rPr>
          <w:rFonts w:cs="Arial"/>
          <w:sz w:val="20"/>
          <w:szCs w:val="20"/>
        </w:rPr>
        <w:t>to je</w:t>
      </w:r>
      <w:r w:rsidRPr="00C93329">
        <w:rPr>
          <w:rFonts w:cs="Arial"/>
          <w:sz w:val="20"/>
          <w:szCs w:val="20"/>
        </w:rPr>
        <w:t xml:space="preserve"> 32</w:t>
      </w:r>
      <w:r w:rsidR="00A575CF" w:rsidRPr="00C93329">
        <w:rPr>
          <w:rFonts w:cs="Arial"/>
          <w:sz w:val="20"/>
          <w:szCs w:val="20"/>
        </w:rPr>
        <w:t>-odstotno p</w:t>
      </w:r>
      <w:r w:rsidRPr="00C93329">
        <w:rPr>
          <w:rFonts w:cs="Arial"/>
          <w:sz w:val="20"/>
          <w:szCs w:val="20"/>
        </w:rPr>
        <w:t xml:space="preserve">ovečanje glede na predhodno leto, ko je bilo 3079 udeležencev. </w:t>
      </w:r>
      <w:r w:rsidR="00A575CF" w:rsidRPr="00C93329">
        <w:rPr>
          <w:rFonts w:cs="Arial"/>
          <w:sz w:val="20"/>
          <w:szCs w:val="20"/>
        </w:rPr>
        <w:t>U</w:t>
      </w:r>
      <w:r w:rsidRPr="00C93329">
        <w:rPr>
          <w:rFonts w:cs="Arial"/>
          <w:sz w:val="20"/>
          <w:szCs w:val="20"/>
        </w:rPr>
        <w:t xml:space="preserve">stanovljenih </w:t>
      </w:r>
      <w:r w:rsidR="00A575CF" w:rsidRPr="00C93329">
        <w:rPr>
          <w:rFonts w:cs="Arial"/>
          <w:sz w:val="20"/>
          <w:szCs w:val="20"/>
        </w:rPr>
        <w:t xml:space="preserve">je bilo </w:t>
      </w:r>
      <w:r w:rsidRPr="00C93329">
        <w:rPr>
          <w:rFonts w:cs="Arial"/>
          <w:sz w:val="20"/>
          <w:szCs w:val="20"/>
        </w:rPr>
        <w:t xml:space="preserve">396 skupin, v </w:t>
      </w:r>
      <w:r w:rsidR="00A575CF" w:rsidRPr="00C93329">
        <w:rPr>
          <w:rFonts w:cs="Arial"/>
          <w:sz w:val="20"/>
          <w:szCs w:val="20"/>
        </w:rPr>
        <w:t>vsaki</w:t>
      </w:r>
      <w:r w:rsidRPr="00C93329">
        <w:rPr>
          <w:rFonts w:cs="Arial"/>
          <w:sz w:val="20"/>
          <w:szCs w:val="20"/>
        </w:rPr>
        <w:t xml:space="preserve"> </w:t>
      </w:r>
      <w:r w:rsidR="00A575CF" w:rsidRPr="00C93329">
        <w:rPr>
          <w:rFonts w:cs="Arial"/>
          <w:sz w:val="20"/>
          <w:szCs w:val="20"/>
        </w:rPr>
        <w:t xml:space="preserve">je bilo </w:t>
      </w:r>
      <w:r w:rsidRPr="00C93329">
        <w:rPr>
          <w:rFonts w:cs="Arial"/>
          <w:sz w:val="20"/>
          <w:szCs w:val="20"/>
        </w:rPr>
        <w:t>povprečno 12 udeležencev.</w:t>
      </w:r>
    </w:p>
    <w:p w14:paraId="58C42A45" w14:textId="77777777" w:rsidR="002652AF" w:rsidRPr="00C93329" w:rsidRDefault="002652AF" w:rsidP="002652AF">
      <w:pPr>
        <w:autoSpaceDE w:val="0"/>
        <w:autoSpaceDN w:val="0"/>
        <w:adjustRightInd w:val="0"/>
        <w:spacing w:line="240" w:lineRule="auto"/>
        <w:ind w:right="-143"/>
        <w:rPr>
          <w:rFonts w:cs="Arial"/>
          <w:sz w:val="20"/>
          <w:szCs w:val="20"/>
        </w:rPr>
      </w:pPr>
    </w:p>
    <w:p w14:paraId="78968F4D" w14:textId="39FB08F2" w:rsidR="002652AF" w:rsidRPr="00C93329" w:rsidRDefault="002652AF" w:rsidP="002652AF">
      <w:pPr>
        <w:spacing w:line="240" w:lineRule="auto"/>
        <w:ind w:right="-143"/>
        <w:rPr>
          <w:rFonts w:cs="Arial"/>
          <w:sz w:val="20"/>
          <w:szCs w:val="20"/>
        </w:rPr>
      </w:pPr>
      <w:bookmarkStart w:id="192" w:name="_Hlk190171056"/>
      <w:r w:rsidRPr="00C93329">
        <w:rPr>
          <w:rFonts w:cs="Arial"/>
          <w:i/>
          <w:iCs/>
          <w:sz w:val="20"/>
          <w:szCs w:val="20"/>
        </w:rPr>
        <w:t xml:space="preserve">Porabljena sredstva: </w:t>
      </w:r>
      <w:r w:rsidRPr="00C93329">
        <w:rPr>
          <w:rFonts w:cs="Arial"/>
          <w:sz w:val="20"/>
          <w:szCs w:val="20"/>
        </w:rPr>
        <w:t>2.856.996,00 evrov.</w:t>
      </w:r>
    </w:p>
    <w:p w14:paraId="43046EF0" w14:textId="77777777" w:rsidR="002652AF" w:rsidRPr="00C93329" w:rsidRDefault="002652AF" w:rsidP="002652AF">
      <w:pPr>
        <w:spacing w:line="240" w:lineRule="auto"/>
        <w:ind w:right="-143"/>
        <w:rPr>
          <w:rFonts w:cs="Arial"/>
          <w:sz w:val="20"/>
          <w:szCs w:val="20"/>
        </w:rPr>
      </w:pPr>
    </w:p>
    <w:p w14:paraId="1C20D1AB" w14:textId="40D95B48" w:rsidR="002652AF" w:rsidRPr="00C93329" w:rsidRDefault="002652AF" w:rsidP="002652AF">
      <w:pPr>
        <w:spacing w:line="240" w:lineRule="auto"/>
        <w:rPr>
          <w:rFonts w:cs="Arial"/>
          <w:sz w:val="20"/>
          <w:szCs w:val="20"/>
        </w:rPr>
      </w:pPr>
      <w:r w:rsidRPr="00C93329">
        <w:rPr>
          <w:rFonts w:cs="Arial"/>
          <w:sz w:val="20"/>
          <w:szCs w:val="20"/>
        </w:rPr>
        <w:t xml:space="preserve">UOIM je v skladu z </w:t>
      </w:r>
      <w:r w:rsidRPr="00C93329">
        <w:rPr>
          <w:rFonts w:eastAsiaTheme="minorHAnsi" w:cs="Arial"/>
          <w:i/>
          <w:iCs/>
          <w:sz w:val="20"/>
          <w:szCs w:val="20"/>
        </w:rPr>
        <w:t>Uredbo o zagotavljanju pomoči pri vključevanju tujcev, ki niso državljani Evropske unije</w:t>
      </w:r>
      <w:r w:rsidRPr="00C93329">
        <w:rPr>
          <w:rFonts w:eastAsiaTheme="minorHAnsi" w:cs="Arial"/>
          <w:sz w:val="20"/>
          <w:szCs w:val="20"/>
        </w:rPr>
        <w:t xml:space="preserve"> </w:t>
      </w:r>
      <w:r w:rsidRPr="00C93329">
        <w:rPr>
          <w:rFonts w:cs="Arial"/>
          <w:sz w:val="20"/>
          <w:szCs w:val="20"/>
        </w:rPr>
        <w:t xml:space="preserve">zagotavljal tudi financiranje za izvajanje </w:t>
      </w:r>
      <w:r w:rsidRPr="00C93329">
        <w:rPr>
          <w:rFonts w:cs="Arial"/>
          <w:sz w:val="20"/>
          <w:szCs w:val="20"/>
          <w:u w:val="single"/>
        </w:rPr>
        <w:t>prvega brezplačnega preizkusa znanja slovenskega jezika</w:t>
      </w:r>
      <w:bookmarkStart w:id="193" w:name="_Hlk190418795"/>
      <w:r w:rsidRPr="00C93329">
        <w:rPr>
          <w:rFonts w:cs="Arial"/>
          <w:sz w:val="20"/>
          <w:szCs w:val="20"/>
          <w:u w:val="single"/>
        </w:rPr>
        <w:t xml:space="preserve"> na vstopni, osnovni in višji ravni ter ravni odličnosti</w:t>
      </w:r>
      <w:r w:rsidRPr="00C93329">
        <w:rPr>
          <w:rFonts w:cs="Arial"/>
          <w:sz w:val="20"/>
          <w:szCs w:val="20"/>
        </w:rPr>
        <w:t xml:space="preserve">, </w:t>
      </w:r>
      <w:bookmarkEnd w:id="193"/>
      <w:r w:rsidRPr="00C93329">
        <w:rPr>
          <w:rFonts w:cs="Arial"/>
          <w:sz w:val="20"/>
          <w:szCs w:val="20"/>
        </w:rPr>
        <w:t>kot to določa program Slovenščina kot drugi in tuji jezik (SDTJ) in za katerega se izda javnoveljavna listina. Do tega preizkusa znanja so upravičeni vsi, ki so upravičeni tudi do udeležbe v enotnem oziroma ZIP</w:t>
      </w:r>
      <w:r w:rsidR="00A575CF" w:rsidRPr="00C93329">
        <w:rPr>
          <w:rFonts w:cs="Arial"/>
          <w:sz w:val="20"/>
          <w:szCs w:val="20"/>
        </w:rPr>
        <w:t>-</w:t>
      </w:r>
      <w:r w:rsidRPr="00C93329">
        <w:rPr>
          <w:rFonts w:cs="Arial"/>
          <w:sz w:val="20"/>
          <w:szCs w:val="20"/>
        </w:rPr>
        <w:t xml:space="preserve">programu. </w:t>
      </w:r>
      <w:r w:rsidRPr="00C93329">
        <w:rPr>
          <w:rFonts w:cs="Arial"/>
          <w:iCs/>
          <w:sz w:val="20"/>
          <w:szCs w:val="20"/>
        </w:rPr>
        <w:t xml:space="preserve">Izvajalec preizkusov znanja </w:t>
      </w:r>
      <w:r w:rsidRPr="00C93329">
        <w:rPr>
          <w:rFonts w:cs="Arial"/>
          <w:sz w:val="20"/>
          <w:szCs w:val="20"/>
        </w:rPr>
        <w:t xml:space="preserve">SDTJ na vstopni in osnovni ravni je </w:t>
      </w:r>
      <w:r w:rsidRPr="00C93329">
        <w:rPr>
          <w:rFonts w:cs="Arial"/>
          <w:iCs/>
          <w:sz w:val="20"/>
          <w:szCs w:val="20"/>
        </w:rPr>
        <w:t>Filozofska fakulteta skupaj še z drugimi sodelujočimi izvajalci, zlasti ljudskimi univerzami (skupaj 22 izvajalcev). Preizkusi znanja SDTJ na vstopni in osnovni ravni se izvajajo v 18 krajih, preizkusi znanja SDTJ na višji ravni in ravni odličnosti pa se izvajajo v Ljubljani. Leta</w:t>
      </w:r>
      <w:r w:rsidRPr="00C93329">
        <w:rPr>
          <w:rFonts w:cs="Arial"/>
          <w:sz w:val="20"/>
          <w:szCs w:val="20"/>
        </w:rPr>
        <w:t xml:space="preserve"> 2025 je 2176 oseb opravljalo prvi brezplačni preizkus znanja SDTJ, od tega 1877 oseb na osnovni ravni, 288 oseb na vstopni ravni, 11 oseb na višji ravni in nihče na ravni odličnosti. Število oseb, ki so opravljale preizkus znanja, se je v primerjavi s preteklim letom</w:t>
      </w:r>
      <w:r w:rsidR="00A575CF" w:rsidRPr="00C93329">
        <w:rPr>
          <w:rFonts w:cs="Arial"/>
          <w:sz w:val="20"/>
          <w:szCs w:val="20"/>
        </w:rPr>
        <w:t xml:space="preserve"> (</w:t>
      </w:r>
      <w:r w:rsidRPr="00C93329">
        <w:rPr>
          <w:rFonts w:cs="Arial"/>
          <w:sz w:val="20"/>
          <w:szCs w:val="20"/>
        </w:rPr>
        <w:t>1646</w:t>
      </w:r>
      <w:r w:rsidR="00A575CF" w:rsidRPr="00C93329">
        <w:rPr>
          <w:rFonts w:cs="Arial"/>
          <w:sz w:val="20"/>
          <w:szCs w:val="20"/>
        </w:rPr>
        <w:t>)</w:t>
      </w:r>
      <w:r w:rsidRPr="00C93329">
        <w:rPr>
          <w:rFonts w:cs="Arial"/>
          <w:sz w:val="20"/>
          <w:szCs w:val="20"/>
        </w:rPr>
        <w:t xml:space="preserve"> povečalo za tretjino.</w:t>
      </w:r>
    </w:p>
    <w:p w14:paraId="321856DA" w14:textId="77777777" w:rsidR="002652AF" w:rsidRPr="00C93329" w:rsidRDefault="002652AF" w:rsidP="002652AF">
      <w:pPr>
        <w:spacing w:line="240" w:lineRule="auto"/>
        <w:rPr>
          <w:rFonts w:cs="Arial"/>
          <w:sz w:val="20"/>
          <w:szCs w:val="20"/>
          <w:u w:val="single"/>
        </w:rPr>
      </w:pPr>
    </w:p>
    <w:p w14:paraId="6AC8B8D8" w14:textId="77777777" w:rsidR="002652AF" w:rsidRPr="00C93329" w:rsidRDefault="002652AF" w:rsidP="002652AF">
      <w:pPr>
        <w:spacing w:line="240" w:lineRule="auto"/>
        <w:ind w:right="-143"/>
        <w:rPr>
          <w:rFonts w:cs="Arial"/>
          <w:sz w:val="20"/>
          <w:szCs w:val="20"/>
        </w:rPr>
      </w:pPr>
      <w:r w:rsidRPr="00C93329">
        <w:rPr>
          <w:rFonts w:cs="Arial"/>
          <w:i/>
          <w:iCs/>
          <w:sz w:val="20"/>
          <w:szCs w:val="20"/>
        </w:rPr>
        <w:t xml:space="preserve">Porabljena sredstva: </w:t>
      </w:r>
      <w:r w:rsidRPr="00C93329">
        <w:rPr>
          <w:rFonts w:cs="Arial"/>
          <w:color w:val="000000"/>
          <w:sz w:val="20"/>
          <w:szCs w:val="20"/>
          <w:lang w:eastAsia="sl-SI"/>
        </w:rPr>
        <w:t xml:space="preserve">379.804,69 </w:t>
      </w:r>
      <w:r w:rsidRPr="00C93329">
        <w:rPr>
          <w:rFonts w:cs="Arial"/>
          <w:sz w:val="20"/>
          <w:szCs w:val="20"/>
        </w:rPr>
        <w:t>evra.</w:t>
      </w:r>
    </w:p>
    <w:bookmarkEnd w:id="192"/>
    <w:p w14:paraId="31681388" w14:textId="77777777" w:rsidR="002652AF" w:rsidRPr="00C93329" w:rsidRDefault="002652AF" w:rsidP="002652AF">
      <w:pPr>
        <w:spacing w:line="240" w:lineRule="auto"/>
        <w:ind w:right="-143"/>
        <w:rPr>
          <w:rFonts w:cs="Arial"/>
          <w:sz w:val="20"/>
          <w:szCs w:val="20"/>
        </w:rPr>
      </w:pPr>
    </w:p>
    <w:p w14:paraId="00C212F7" w14:textId="39A2570A" w:rsidR="002652AF" w:rsidRPr="00C93329" w:rsidRDefault="002652AF" w:rsidP="002652AF">
      <w:pPr>
        <w:autoSpaceDE w:val="0"/>
        <w:autoSpaceDN w:val="0"/>
        <w:adjustRightInd w:val="0"/>
        <w:spacing w:line="240" w:lineRule="auto"/>
        <w:ind w:right="-143"/>
        <w:rPr>
          <w:rFonts w:cs="Arial"/>
          <w:sz w:val="20"/>
          <w:szCs w:val="20"/>
        </w:rPr>
      </w:pPr>
      <w:bookmarkStart w:id="194" w:name="_Hlk190418471"/>
      <w:bookmarkStart w:id="195" w:name="_Hlk190170416"/>
      <w:r w:rsidRPr="00C93329">
        <w:rPr>
          <w:rFonts w:cs="Arial"/>
          <w:sz w:val="20"/>
          <w:szCs w:val="20"/>
        </w:rPr>
        <w:t xml:space="preserve">UOIM je v skladu z </w:t>
      </w:r>
      <w:r w:rsidRPr="00C93329">
        <w:rPr>
          <w:rFonts w:cs="Arial"/>
          <w:i/>
          <w:iCs/>
          <w:sz w:val="20"/>
          <w:szCs w:val="20"/>
        </w:rPr>
        <w:t>Uredbo o zagotavljanju pomoči pri vključevanju tujcev, ki niso državljani Evropske unije</w:t>
      </w:r>
      <w:r w:rsidRPr="00C93329">
        <w:rPr>
          <w:rFonts w:cs="Arial"/>
          <w:sz w:val="20"/>
          <w:szCs w:val="20"/>
        </w:rPr>
        <w:t xml:space="preserve"> </w:t>
      </w:r>
      <w:bookmarkStart w:id="196" w:name="_Hlk191449245"/>
      <w:r w:rsidRPr="00C93329">
        <w:rPr>
          <w:rFonts w:cs="Arial"/>
          <w:sz w:val="20"/>
          <w:szCs w:val="20"/>
        </w:rPr>
        <w:t xml:space="preserve">zagotavljal tudi financiranje in izvajanje </w:t>
      </w:r>
      <w:r w:rsidRPr="00C93329">
        <w:rPr>
          <w:rFonts w:cs="Arial"/>
          <w:sz w:val="20"/>
          <w:szCs w:val="20"/>
          <w:u w:val="single"/>
        </w:rPr>
        <w:t>programa učenja slovenskega jezika na preživetveni ravni (t. i. neformalni program)</w:t>
      </w:r>
      <w:r w:rsidRPr="00C93329">
        <w:rPr>
          <w:rFonts w:cs="Arial"/>
          <w:sz w:val="20"/>
          <w:szCs w:val="20"/>
        </w:rPr>
        <w:t xml:space="preserve">. </w:t>
      </w:r>
      <w:bookmarkEnd w:id="196"/>
      <w:r w:rsidRPr="00C93329">
        <w:rPr>
          <w:rFonts w:cs="Arial"/>
          <w:sz w:val="20"/>
          <w:szCs w:val="20"/>
        </w:rPr>
        <w:t xml:space="preserve">Ta program učenja slovenskega jezika je bil uveden na podlagi novele </w:t>
      </w:r>
      <w:r w:rsidRPr="00C93329">
        <w:rPr>
          <w:rFonts w:cs="Arial"/>
          <w:i/>
          <w:iCs/>
          <w:sz w:val="20"/>
          <w:szCs w:val="20"/>
        </w:rPr>
        <w:t>Zakona o tujcih</w:t>
      </w:r>
      <w:r w:rsidRPr="00C93329">
        <w:rPr>
          <w:rFonts w:cs="Arial"/>
          <w:sz w:val="20"/>
          <w:szCs w:val="20"/>
        </w:rPr>
        <w:t xml:space="preserve"> iz leta 2023, ki je začela veljati 16. maja 2024. Izvajalec programa je e</w:t>
      </w:r>
      <w:r w:rsidR="00FC7D5F" w:rsidRPr="00C93329">
        <w:rPr>
          <w:rFonts w:cs="Arial"/>
          <w:sz w:val="20"/>
          <w:szCs w:val="20"/>
        </w:rPr>
        <w:t>de</w:t>
      </w:r>
      <w:r w:rsidRPr="00C93329">
        <w:rPr>
          <w:rFonts w:cs="Arial"/>
          <w:sz w:val="20"/>
          <w:szCs w:val="20"/>
        </w:rPr>
        <w:t>n, izvajanje programa pa je omogočeno v 40 krajih po Sloveniji.</w:t>
      </w:r>
      <w:bookmarkEnd w:id="194"/>
      <w:r w:rsidRPr="00C93329">
        <w:rPr>
          <w:rFonts w:cs="Arial"/>
          <w:sz w:val="20"/>
          <w:szCs w:val="20"/>
        </w:rPr>
        <w:t xml:space="preserve"> Leta 2025 je neformalni program učenja slovenskega jezika začelo in ga obiskovalo 2212 udeležencev v 179 skupinah, kar predstavlja več kot dvakratno povečanje števila udeležencev glede na predhodno leto, ko jih je bilo 990, a se program iz zgoraj opisanih razlogov ni izvajal </w:t>
      </w:r>
      <w:r w:rsidR="00A575CF" w:rsidRPr="00C93329">
        <w:rPr>
          <w:rFonts w:cs="Arial"/>
          <w:sz w:val="20"/>
          <w:szCs w:val="20"/>
        </w:rPr>
        <w:t>vse</w:t>
      </w:r>
      <w:r w:rsidRPr="00C93329">
        <w:rPr>
          <w:rFonts w:cs="Arial"/>
          <w:sz w:val="20"/>
          <w:szCs w:val="20"/>
        </w:rPr>
        <w:t xml:space="preserve"> leto. Povprečno je bilo v skupini 12 udeležencev. Od vključenih oseb v neformalni program je bilo samo 43 moških</w:t>
      </w:r>
      <w:r w:rsidR="00A575CF" w:rsidRPr="00C93329">
        <w:rPr>
          <w:rFonts w:cs="Arial"/>
          <w:sz w:val="20"/>
          <w:szCs w:val="20"/>
        </w:rPr>
        <w:t xml:space="preserve"> (</w:t>
      </w:r>
      <w:r w:rsidRPr="00C93329">
        <w:rPr>
          <w:rFonts w:cs="Arial"/>
          <w:sz w:val="20"/>
          <w:szCs w:val="20"/>
        </w:rPr>
        <w:t>2 odstotka vseh udeležencev</w:t>
      </w:r>
      <w:r w:rsidR="00A575CF" w:rsidRPr="00C93329">
        <w:rPr>
          <w:rFonts w:cs="Arial"/>
          <w:sz w:val="20"/>
          <w:szCs w:val="20"/>
        </w:rPr>
        <w:t>)</w:t>
      </w:r>
      <w:r w:rsidRPr="00C93329">
        <w:rPr>
          <w:rFonts w:cs="Arial"/>
          <w:sz w:val="20"/>
          <w:szCs w:val="20"/>
        </w:rPr>
        <w:t>.</w:t>
      </w:r>
    </w:p>
    <w:p w14:paraId="305E36F1" w14:textId="77777777" w:rsidR="002652AF" w:rsidRPr="00C93329" w:rsidRDefault="002652AF" w:rsidP="002652AF">
      <w:pPr>
        <w:autoSpaceDE w:val="0"/>
        <w:autoSpaceDN w:val="0"/>
        <w:adjustRightInd w:val="0"/>
        <w:spacing w:line="240" w:lineRule="auto"/>
        <w:ind w:right="-143"/>
        <w:rPr>
          <w:rFonts w:cs="Arial"/>
          <w:sz w:val="20"/>
          <w:szCs w:val="20"/>
        </w:rPr>
      </w:pPr>
    </w:p>
    <w:p w14:paraId="296E91A5" w14:textId="7A8C29F6" w:rsidR="002652AF" w:rsidRPr="00C93329" w:rsidRDefault="002652AF" w:rsidP="002652AF">
      <w:pPr>
        <w:spacing w:line="240" w:lineRule="auto"/>
        <w:rPr>
          <w:rFonts w:cs="Arial"/>
          <w:sz w:val="20"/>
          <w:szCs w:val="20"/>
        </w:rPr>
      </w:pPr>
      <w:bookmarkStart w:id="197" w:name="_Hlk190170400"/>
      <w:r w:rsidRPr="00C93329">
        <w:rPr>
          <w:rFonts w:cs="Arial"/>
          <w:sz w:val="20"/>
          <w:szCs w:val="20"/>
        </w:rPr>
        <w:t xml:space="preserve">Do </w:t>
      </w:r>
      <w:r w:rsidRPr="00C93329">
        <w:rPr>
          <w:rFonts w:cs="Arial"/>
          <w:sz w:val="20"/>
          <w:szCs w:val="20"/>
          <w:u w:val="single"/>
        </w:rPr>
        <w:t>prvega brezplačnega preizkusa znanja slovenskega jezika na preživetveni ravni</w:t>
      </w:r>
      <w:r w:rsidRPr="00C93329">
        <w:rPr>
          <w:rFonts w:cs="Arial"/>
          <w:sz w:val="20"/>
          <w:szCs w:val="20"/>
        </w:rPr>
        <w:t xml:space="preserve"> so upravičeni tisti, ki so upravičeni do udeležbe v neformalnem programu, torej tujci, ki niso državljani EU (državljani tretjih držav), z izdanim dovoljenjem za začasno prebivanje zaradi združitve družine. Ti preizkusi znanja se izvajajo v 40 krajih po Sloveniji, v tistih, kjer se izvajajo tudi programi učenja slovenskega jezika na preživetveni ravni. Izvajalec je e</w:t>
      </w:r>
      <w:r w:rsidR="00A575CF" w:rsidRPr="00C93329">
        <w:rPr>
          <w:rFonts w:cs="Arial"/>
          <w:sz w:val="20"/>
          <w:szCs w:val="20"/>
        </w:rPr>
        <w:t>de</w:t>
      </w:r>
      <w:r w:rsidRPr="00C93329">
        <w:rPr>
          <w:rFonts w:cs="Arial"/>
          <w:sz w:val="20"/>
          <w:szCs w:val="20"/>
        </w:rPr>
        <w:t>n. Leta 2025 je preizkus opravljalo 1789 oseb, od tega 1677 uspešno</w:t>
      </w:r>
      <w:r w:rsidR="00A575CF" w:rsidRPr="00C93329">
        <w:rPr>
          <w:rFonts w:cs="Arial"/>
          <w:sz w:val="20"/>
          <w:szCs w:val="20"/>
        </w:rPr>
        <w:t xml:space="preserve"> (</w:t>
      </w:r>
      <w:r w:rsidRPr="00C93329">
        <w:rPr>
          <w:rFonts w:cs="Arial"/>
          <w:sz w:val="20"/>
          <w:szCs w:val="20"/>
        </w:rPr>
        <w:t>94 odstotkov</w:t>
      </w:r>
      <w:r w:rsidR="00A575CF" w:rsidRPr="00C93329">
        <w:rPr>
          <w:rFonts w:cs="Arial"/>
          <w:sz w:val="20"/>
          <w:szCs w:val="20"/>
        </w:rPr>
        <w:t>)</w:t>
      </w:r>
      <w:r w:rsidRPr="00C93329">
        <w:rPr>
          <w:rFonts w:cs="Arial"/>
          <w:sz w:val="20"/>
          <w:szCs w:val="20"/>
        </w:rPr>
        <w:t>. Oseb moškega spola je bilo 23, kar predstavlja 1 odstotek udeleženih oseb na preizkusih. V primerjavi z letom 2024, ko je bila večina skupin učenja slovenskega jezika na preživetveni ravni še v teku in zato k izpitom udeleženci še niso pristopali v velikem številu ter je bilo teh udeležencev le 40, se je ta številka let</w:t>
      </w:r>
      <w:r w:rsidR="00A575CF" w:rsidRPr="00C93329">
        <w:rPr>
          <w:rFonts w:cs="Arial"/>
          <w:sz w:val="20"/>
          <w:szCs w:val="20"/>
        </w:rPr>
        <w:t>a</w:t>
      </w:r>
      <w:r w:rsidRPr="00C93329">
        <w:rPr>
          <w:rFonts w:cs="Arial"/>
          <w:sz w:val="20"/>
          <w:szCs w:val="20"/>
        </w:rPr>
        <w:t xml:space="preserve"> 2025 zelo povečala.</w:t>
      </w:r>
    </w:p>
    <w:p w14:paraId="11D640F9" w14:textId="77777777" w:rsidR="002652AF" w:rsidRPr="00C93329" w:rsidRDefault="002652AF" w:rsidP="002652AF">
      <w:pPr>
        <w:spacing w:line="240" w:lineRule="auto"/>
        <w:rPr>
          <w:rFonts w:cs="Arial"/>
          <w:sz w:val="20"/>
          <w:szCs w:val="20"/>
        </w:rPr>
      </w:pPr>
    </w:p>
    <w:p w14:paraId="63873A01" w14:textId="77777777" w:rsidR="002652AF" w:rsidRPr="00C93329" w:rsidRDefault="002652AF" w:rsidP="002652AF">
      <w:pPr>
        <w:spacing w:line="240" w:lineRule="auto"/>
        <w:ind w:right="-143"/>
        <w:rPr>
          <w:rFonts w:cs="Arial"/>
          <w:sz w:val="20"/>
          <w:szCs w:val="20"/>
        </w:rPr>
      </w:pPr>
      <w:r w:rsidRPr="00C93329">
        <w:rPr>
          <w:rFonts w:cs="Arial"/>
          <w:i/>
          <w:iCs/>
          <w:sz w:val="20"/>
          <w:szCs w:val="20"/>
        </w:rPr>
        <w:t xml:space="preserve">Porabljena sredstva (za programe učenja in preizkuse iz znanja slovenskega jezika na preživetveni ravni): </w:t>
      </w:r>
      <w:r w:rsidRPr="00C93329">
        <w:rPr>
          <w:rFonts w:cs="Arial"/>
          <w:sz w:val="20"/>
          <w:szCs w:val="20"/>
        </w:rPr>
        <w:t>1.303.174,61 evra.</w:t>
      </w:r>
    </w:p>
    <w:bookmarkEnd w:id="197"/>
    <w:p w14:paraId="55C91AA1" w14:textId="77777777" w:rsidR="002652AF" w:rsidRPr="00C93329" w:rsidRDefault="002652AF" w:rsidP="002652AF">
      <w:pPr>
        <w:autoSpaceDE w:val="0"/>
        <w:autoSpaceDN w:val="0"/>
        <w:adjustRightInd w:val="0"/>
        <w:spacing w:line="240" w:lineRule="auto"/>
        <w:ind w:right="-143"/>
        <w:rPr>
          <w:rFonts w:cs="Arial"/>
          <w:sz w:val="20"/>
          <w:szCs w:val="20"/>
        </w:rPr>
      </w:pPr>
    </w:p>
    <w:p w14:paraId="1F0F87FA" w14:textId="79DC1F5B" w:rsidR="002652AF" w:rsidRPr="00C93329" w:rsidRDefault="002652AF" w:rsidP="002652AF">
      <w:pPr>
        <w:spacing w:line="240" w:lineRule="auto"/>
        <w:rPr>
          <w:rFonts w:cs="Arial"/>
          <w:sz w:val="20"/>
          <w:szCs w:val="20"/>
        </w:rPr>
      </w:pPr>
      <w:bookmarkStart w:id="198" w:name="_Hlk190418485"/>
      <w:bookmarkEnd w:id="195"/>
      <w:r w:rsidRPr="00C93329">
        <w:rPr>
          <w:rFonts w:cs="Arial"/>
          <w:sz w:val="20"/>
          <w:szCs w:val="20"/>
        </w:rPr>
        <w:lastRenderedPageBreak/>
        <w:t xml:space="preserve">UOIM je </w:t>
      </w:r>
      <w:bookmarkStart w:id="199" w:name="_Hlk191449275"/>
      <w:r w:rsidRPr="00C93329">
        <w:rPr>
          <w:rFonts w:cs="Arial"/>
          <w:sz w:val="20"/>
          <w:szCs w:val="20"/>
          <w:u w:val="single"/>
        </w:rPr>
        <w:t>osebam z mednarodno zaščito</w:t>
      </w:r>
      <w:r w:rsidRPr="00C93329">
        <w:rPr>
          <w:rFonts w:cs="Arial"/>
          <w:sz w:val="20"/>
          <w:szCs w:val="20"/>
        </w:rPr>
        <w:t xml:space="preserve"> zagotavljal 400 ur </w:t>
      </w:r>
      <w:r w:rsidRPr="00C93329">
        <w:rPr>
          <w:rFonts w:cs="Arial"/>
          <w:sz w:val="20"/>
          <w:szCs w:val="20"/>
          <w:u w:val="single"/>
        </w:rPr>
        <w:t>tečaja slovenskega jezika</w:t>
      </w:r>
      <w:r w:rsidRPr="00C93329">
        <w:rPr>
          <w:rFonts w:cs="Arial"/>
          <w:sz w:val="20"/>
          <w:szCs w:val="20"/>
        </w:rPr>
        <w:t xml:space="preserve"> </w:t>
      </w:r>
      <w:bookmarkEnd w:id="199"/>
      <w:r w:rsidRPr="00C93329">
        <w:rPr>
          <w:rFonts w:cs="Arial"/>
          <w:sz w:val="20"/>
          <w:szCs w:val="20"/>
        </w:rPr>
        <w:t xml:space="preserve">na podlagi </w:t>
      </w:r>
      <w:bookmarkEnd w:id="198"/>
      <w:r w:rsidRPr="00C93329">
        <w:rPr>
          <w:rFonts w:cs="Arial"/>
          <w:i/>
          <w:iCs/>
          <w:sz w:val="20"/>
          <w:szCs w:val="20"/>
        </w:rPr>
        <w:t>Zakona o mednarodni zaščiti</w:t>
      </w:r>
      <w:r w:rsidRPr="00C93329">
        <w:rPr>
          <w:rFonts w:cs="Arial"/>
          <w:sz w:val="20"/>
          <w:szCs w:val="20"/>
        </w:rPr>
        <w:t xml:space="preserve"> in </w:t>
      </w:r>
      <w:r w:rsidRPr="00C93329">
        <w:rPr>
          <w:rFonts w:cs="Arial"/>
          <w:i/>
          <w:iCs/>
          <w:sz w:val="20"/>
          <w:szCs w:val="20"/>
        </w:rPr>
        <w:t>Uredbe o načinih in pogojih za zagotavljanje pravic osebam s priznano mednarodno zaščito</w:t>
      </w:r>
      <w:r w:rsidRPr="00C93329">
        <w:rPr>
          <w:rFonts w:cs="Arial"/>
          <w:sz w:val="20"/>
          <w:szCs w:val="20"/>
        </w:rPr>
        <w:t xml:space="preserve">. Izvajal se je javno veljavni program Slovenščina kot drugi in tuji jezik. </w:t>
      </w:r>
      <w:r w:rsidR="00A575CF" w:rsidRPr="00C93329">
        <w:rPr>
          <w:rFonts w:cs="Arial"/>
          <w:sz w:val="20"/>
          <w:szCs w:val="20"/>
        </w:rPr>
        <w:t>V</w:t>
      </w:r>
      <w:r w:rsidRPr="00C93329">
        <w:rPr>
          <w:rFonts w:cs="Arial"/>
          <w:sz w:val="20"/>
          <w:szCs w:val="20"/>
        </w:rPr>
        <w:t xml:space="preserve"> Ljubljani </w:t>
      </w:r>
      <w:r w:rsidR="00A575CF" w:rsidRPr="00C93329">
        <w:rPr>
          <w:rFonts w:cs="Arial"/>
          <w:sz w:val="20"/>
          <w:szCs w:val="20"/>
        </w:rPr>
        <w:t xml:space="preserve">je bilo </w:t>
      </w:r>
      <w:r w:rsidRPr="00C93329">
        <w:rPr>
          <w:rFonts w:cs="Arial"/>
          <w:sz w:val="20"/>
          <w:szCs w:val="20"/>
        </w:rPr>
        <w:t xml:space="preserve">v tečaj na novo vključenih oseb z mednarodno zaščito 46, v Mariboru pa 22. Skupno število udeležencev, ki so </w:t>
      </w:r>
      <w:r w:rsidR="00A575CF" w:rsidRPr="00C93329">
        <w:rPr>
          <w:rFonts w:cs="Arial"/>
          <w:sz w:val="20"/>
          <w:szCs w:val="20"/>
        </w:rPr>
        <w:t>leta</w:t>
      </w:r>
      <w:r w:rsidRPr="00C93329">
        <w:rPr>
          <w:rFonts w:cs="Arial"/>
          <w:sz w:val="20"/>
          <w:szCs w:val="20"/>
        </w:rPr>
        <w:t xml:space="preserve"> 2025 obiskovali tečaj slovenskega jezika, pa je večje, </w:t>
      </w:r>
      <w:r w:rsidR="00A575CF" w:rsidRPr="00C93329">
        <w:rPr>
          <w:rFonts w:cs="Arial"/>
          <w:sz w:val="20"/>
          <w:szCs w:val="20"/>
        </w:rPr>
        <w:t>ker</w:t>
      </w:r>
      <w:r w:rsidRPr="00C93329">
        <w:rPr>
          <w:rFonts w:cs="Arial"/>
          <w:sz w:val="20"/>
          <w:szCs w:val="20"/>
        </w:rPr>
        <w:t xml:space="preserve"> tečaj poteka okvirno 6 mesecev, udeleženci, ki so se vključili v tečaj </w:t>
      </w:r>
      <w:r w:rsidR="00A575CF" w:rsidRPr="00C93329">
        <w:rPr>
          <w:rFonts w:cs="Arial"/>
          <w:sz w:val="20"/>
          <w:szCs w:val="20"/>
        </w:rPr>
        <w:t>leta</w:t>
      </w:r>
      <w:r w:rsidRPr="00C93329">
        <w:rPr>
          <w:rFonts w:cs="Arial"/>
          <w:sz w:val="20"/>
          <w:szCs w:val="20"/>
        </w:rPr>
        <w:t xml:space="preserve"> 2024 in </w:t>
      </w:r>
      <w:r w:rsidR="00A575CF" w:rsidRPr="00C93329">
        <w:rPr>
          <w:rFonts w:cs="Arial"/>
          <w:sz w:val="20"/>
          <w:szCs w:val="20"/>
        </w:rPr>
        <w:t>se začeli učiti</w:t>
      </w:r>
      <w:r w:rsidRPr="00C93329">
        <w:rPr>
          <w:rFonts w:cs="Arial"/>
          <w:sz w:val="20"/>
          <w:szCs w:val="20"/>
        </w:rPr>
        <w:t xml:space="preserve"> slovenščin</w:t>
      </w:r>
      <w:r w:rsidR="00A575CF" w:rsidRPr="00C93329">
        <w:rPr>
          <w:rFonts w:cs="Arial"/>
          <w:sz w:val="20"/>
          <w:szCs w:val="20"/>
        </w:rPr>
        <w:t>o</w:t>
      </w:r>
      <w:r w:rsidRPr="00C93329">
        <w:rPr>
          <w:rFonts w:cs="Arial"/>
          <w:sz w:val="20"/>
          <w:szCs w:val="20"/>
        </w:rPr>
        <w:t xml:space="preserve">, so namreč </w:t>
      </w:r>
      <w:r w:rsidR="00A575CF" w:rsidRPr="00C93329">
        <w:rPr>
          <w:rFonts w:cs="Arial"/>
          <w:sz w:val="20"/>
          <w:szCs w:val="20"/>
        </w:rPr>
        <w:t>to</w:t>
      </w:r>
      <w:r w:rsidRPr="00C93329">
        <w:rPr>
          <w:rFonts w:cs="Arial"/>
          <w:sz w:val="20"/>
          <w:szCs w:val="20"/>
        </w:rPr>
        <w:t xml:space="preserve"> nadaljevali tudi </w:t>
      </w:r>
      <w:r w:rsidR="00A575CF" w:rsidRPr="00C93329">
        <w:rPr>
          <w:rFonts w:cs="Arial"/>
          <w:sz w:val="20"/>
          <w:szCs w:val="20"/>
        </w:rPr>
        <w:t>leta</w:t>
      </w:r>
      <w:r w:rsidRPr="00C93329">
        <w:rPr>
          <w:rFonts w:cs="Arial"/>
          <w:sz w:val="20"/>
          <w:szCs w:val="20"/>
        </w:rPr>
        <w:t xml:space="preserve"> 2025.</w:t>
      </w:r>
    </w:p>
    <w:p w14:paraId="31E05478" w14:textId="77777777" w:rsidR="002652AF" w:rsidRPr="00C93329" w:rsidRDefault="002652AF" w:rsidP="002652AF">
      <w:pPr>
        <w:spacing w:line="240" w:lineRule="auto"/>
        <w:rPr>
          <w:rFonts w:cs="Arial"/>
          <w:sz w:val="20"/>
          <w:szCs w:val="20"/>
        </w:rPr>
      </w:pPr>
    </w:p>
    <w:p w14:paraId="0615407C" w14:textId="77777777" w:rsidR="002652AF" w:rsidRPr="00C93329" w:rsidRDefault="002652AF" w:rsidP="002652AF">
      <w:pPr>
        <w:spacing w:line="240" w:lineRule="auto"/>
        <w:rPr>
          <w:rFonts w:cs="Arial"/>
          <w:sz w:val="20"/>
          <w:szCs w:val="20"/>
        </w:rPr>
      </w:pPr>
      <w:r w:rsidRPr="00C93329">
        <w:rPr>
          <w:rFonts w:cs="Arial"/>
          <w:i/>
          <w:iCs/>
          <w:sz w:val="20"/>
          <w:szCs w:val="20"/>
        </w:rPr>
        <w:t xml:space="preserve">Porabljena sredstva: </w:t>
      </w:r>
      <w:r w:rsidRPr="00C93329">
        <w:rPr>
          <w:rFonts w:cs="Arial"/>
          <w:color w:val="000000"/>
          <w:sz w:val="20"/>
          <w:szCs w:val="20"/>
          <w:lang w:eastAsia="sl-SI"/>
        </w:rPr>
        <w:t xml:space="preserve">429.854,80 </w:t>
      </w:r>
      <w:r w:rsidRPr="00C93329">
        <w:rPr>
          <w:rFonts w:cs="Arial"/>
          <w:sz w:val="20"/>
          <w:szCs w:val="20"/>
        </w:rPr>
        <w:t>evra.</w:t>
      </w:r>
    </w:p>
    <w:p w14:paraId="7857940F" w14:textId="77777777" w:rsidR="002652AF" w:rsidRPr="00C93329" w:rsidRDefault="002652AF" w:rsidP="002652AF">
      <w:pPr>
        <w:spacing w:line="240" w:lineRule="auto"/>
        <w:rPr>
          <w:rFonts w:cs="Arial"/>
          <w:sz w:val="20"/>
          <w:szCs w:val="20"/>
        </w:rPr>
      </w:pPr>
    </w:p>
    <w:p w14:paraId="52D7FA6F" w14:textId="0CABD4A8" w:rsidR="002652AF" w:rsidRPr="00C93329" w:rsidRDefault="002652AF" w:rsidP="002652AF">
      <w:pPr>
        <w:spacing w:line="240" w:lineRule="auto"/>
        <w:rPr>
          <w:rFonts w:cs="Arial"/>
          <w:sz w:val="20"/>
          <w:szCs w:val="20"/>
        </w:rPr>
      </w:pPr>
      <w:r w:rsidRPr="00C93329">
        <w:rPr>
          <w:rFonts w:cs="Arial"/>
          <w:sz w:val="20"/>
          <w:szCs w:val="20"/>
          <w:u w:val="single"/>
        </w:rPr>
        <w:t>Izpit iz slovenskega jezika</w:t>
      </w:r>
      <w:r w:rsidRPr="00C93329">
        <w:rPr>
          <w:rFonts w:cs="Arial"/>
          <w:sz w:val="20"/>
          <w:szCs w:val="20"/>
        </w:rPr>
        <w:t xml:space="preserve"> je opravljalo 49 </w:t>
      </w:r>
      <w:r w:rsidRPr="00C93329">
        <w:rPr>
          <w:rFonts w:cs="Arial"/>
          <w:sz w:val="20"/>
          <w:szCs w:val="20"/>
          <w:u w:val="single"/>
        </w:rPr>
        <w:t>oseb s priznano mednarodno zaščito</w:t>
      </w:r>
      <w:r w:rsidRPr="00C93329">
        <w:rPr>
          <w:rFonts w:cs="Arial"/>
          <w:sz w:val="20"/>
          <w:szCs w:val="20"/>
        </w:rPr>
        <w:t xml:space="preserve">, kar v primerjavi z letom 2024, ko je bilo udeležencev 20, predstavlja več kot dvakratno povečanje. UOIM osebam s priznano mednarodno zaščito krije stroške prvega opravljanja preizkusa znanja iz slovenskega jezika na vstopni, osnovni, višji ravni ali ravni odličnosti, kot to določa program </w:t>
      </w:r>
      <w:r w:rsidRPr="00C93329">
        <w:rPr>
          <w:rFonts w:cs="Arial"/>
          <w:iCs/>
          <w:sz w:val="20"/>
          <w:szCs w:val="20"/>
        </w:rPr>
        <w:t>SDTJ</w:t>
      </w:r>
      <w:r w:rsidRPr="00C93329">
        <w:rPr>
          <w:rFonts w:cs="Arial"/>
          <w:sz w:val="20"/>
          <w:szCs w:val="20"/>
        </w:rPr>
        <w:t xml:space="preserve">.  </w:t>
      </w:r>
    </w:p>
    <w:p w14:paraId="42AF5F3F" w14:textId="77777777" w:rsidR="002652AF" w:rsidRPr="00C93329" w:rsidRDefault="002652AF" w:rsidP="002652AF">
      <w:pPr>
        <w:spacing w:line="240" w:lineRule="auto"/>
        <w:rPr>
          <w:rFonts w:cs="Arial"/>
          <w:sz w:val="20"/>
          <w:szCs w:val="20"/>
        </w:rPr>
      </w:pPr>
    </w:p>
    <w:p w14:paraId="5CE5D571" w14:textId="717E3031" w:rsidR="002652AF" w:rsidRPr="00C93329" w:rsidRDefault="002652AF" w:rsidP="002652AF">
      <w:pPr>
        <w:spacing w:line="240" w:lineRule="auto"/>
        <w:rPr>
          <w:rFonts w:cs="Arial"/>
          <w:sz w:val="20"/>
          <w:szCs w:val="20"/>
        </w:rPr>
      </w:pPr>
      <w:r w:rsidRPr="00C93329">
        <w:rPr>
          <w:rFonts w:cs="Arial"/>
          <w:i/>
          <w:iCs/>
          <w:sz w:val="20"/>
          <w:szCs w:val="20"/>
        </w:rPr>
        <w:t>Porabljena sredstva:</w:t>
      </w:r>
      <w:r w:rsidRPr="00C93329">
        <w:rPr>
          <w:rFonts w:cs="Arial"/>
          <w:sz w:val="20"/>
          <w:szCs w:val="20"/>
        </w:rPr>
        <w:t xml:space="preserve"> 7.589,00 evrov.</w:t>
      </w:r>
    </w:p>
    <w:p w14:paraId="783A3CEB" w14:textId="77777777" w:rsidR="002652AF" w:rsidRPr="00C93329" w:rsidRDefault="002652AF" w:rsidP="002652AF">
      <w:pPr>
        <w:spacing w:line="240" w:lineRule="auto"/>
        <w:rPr>
          <w:rFonts w:cs="Arial"/>
          <w:sz w:val="20"/>
          <w:szCs w:val="20"/>
        </w:rPr>
      </w:pPr>
    </w:p>
    <w:p w14:paraId="6D4000A6" w14:textId="771B2416" w:rsidR="002652AF" w:rsidRPr="00C93329" w:rsidRDefault="002652AF" w:rsidP="002652AF">
      <w:pPr>
        <w:spacing w:line="240" w:lineRule="auto"/>
        <w:rPr>
          <w:rFonts w:cs="Arial"/>
          <w:sz w:val="20"/>
          <w:szCs w:val="20"/>
        </w:rPr>
      </w:pPr>
      <w:r w:rsidRPr="00C93329">
        <w:rPr>
          <w:rFonts w:cs="Arial"/>
          <w:sz w:val="20"/>
          <w:szCs w:val="20"/>
        </w:rPr>
        <w:t xml:space="preserve">Limes, d. o. o., je izvajal </w:t>
      </w:r>
      <w:r w:rsidRPr="00C93329">
        <w:rPr>
          <w:rFonts w:cs="Arial"/>
          <w:sz w:val="20"/>
          <w:szCs w:val="20"/>
          <w:u w:val="single"/>
        </w:rPr>
        <w:t>opismenjevanje, učno pomoč in tečaje slovenskega jezika za prosilce za mednarodno zaščito</w:t>
      </w:r>
      <w:r w:rsidRPr="00C93329">
        <w:rPr>
          <w:rFonts w:cs="Arial"/>
          <w:sz w:val="20"/>
          <w:szCs w:val="20"/>
        </w:rPr>
        <w:t xml:space="preserve"> na treh lokacijah − v azilnem domu Vič in njegovih izpostavah na Kotnikovi ulici v Ljubljani in Logatcu. </w:t>
      </w:r>
      <w:r w:rsidR="00A575CF" w:rsidRPr="00C93329">
        <w:rPr>
          <w:rFonts w:cs="Arial"/>
          <w:sz w:val="20"/>
          <w:szCs w:val="20"/>
        </w:rPr>
        <w:t>Deja</w:t>
      </w:r>
      <w:r w:rsidRPr="00C93329">
        <w:rPr>
          <w:rFonts w:cs="Arial"/>
          <w:sz w:val="20"/>
          <w:szCs w:val="20"/>
        </w:rPr>
        <w:t xml:space="preserve">vnosti so se za prosilce izvajale vsak delovni dan po dve pedagoški uri na dan na lokacijo. Poleg tega so se za prosilce izvedle projektne dejavnosti in dejavnosti komunikacije v slovenščini. </w:t>
      </w:r>
      <w:r w:rsidR="00A575CF" w:rsidRPr="00C93329">
        <w:rPr>
          <w:rFonts w:cs="Arial"/>
          <w:sz w:val="20"/>
          <w:szCs w:val="20"/>
        </w:rPr>
        <w:t>Udeležilo se jih je</w:t>
      </w:r>
      <w:r w:rsidRPr="00C93329">
        <w:rPr>
          <w:rFonts w:cs="Arial"/>
          <w:sz w:val="20"/>
          <w:szCs w:val="20"/>
        </w:rPr>
        <w:t xml:space="preserve"> 429 prosilcev, od tega 9 v izpostavi azilnega doma na Kotnikovi ulici v Ljubljani, 264 v izpostavi azilnega doma v Logatcu in 156 v azilnem domu Vič v Ljubljani.</w:t>
      </w:r>
    </w:p>
    <w:p w14:paraId="4B65D51E" w14:textId="77777777" w:rsidR="002652AF" w:rsidRPr="00C93329" w:rsidRDefault="002652AF" w:rsidP="002652AF">
      <w:pPr>
        <w:spacing w:line="240" w:lineRule="auto"/>
        <w:rPr>
          <w:rFonts w:cs="Arial"/>
          <w:sz w:val="20"/>
          <w:szCs w:val="20"/>
          <w:highlight w:val="yellow"/>
        </w:rPr>
      </w:pPr>
    </w:p>
    <w:p w14:paraId="1CADC0A2" w14:textId="77777777" w:rsidR="002652AF" w:rsidRPr="00C93329" w:rsidRDefault="002652AF" w:rsidP="002652AF">
      <w:pPr>
        <w:spacing w:line="240" w:lineRule="auto"/>
        <w:rPr>
          <w:rFonts w:cs="Arial"/>
          <w:sz w:val="20"/>
          <w:szCs w:val="20"/>
        </w:rPr>
      </w:pPr>
      <w:r w:rsidRPr="00C93329">
        <w:rPr>
          <w:rFonts w:cs="Arial"/>
          <w:i/>
          <w:iCs/>
          <w:sz w:val="20"/>
          <w:szCs w:val="20"/>
        </w:rPr>
        <w:t>Porabljena sredstva:</w:t>
      </w:r>
      <w:r w:rsidRPr="00C93329">
        <w:rPr>
          <w:rFonts w:cs="Arial"/>
          <w:sz w:val="20"/>
          <w:szCs w:val="20"/>
        </w:rPr>
        <w:t xml:space="preserve"> 77.972,91 evra.</w:t>
      </w:r>
    </w:p>
    <w:p w14:paraId="50C3CD6F" w14:textId="77777777" w:rsidR="002652AF" w:rsidRPr="00C93329" w:rsidRDefault="002652AF" w:rsidP="002652AF">
      <w:pPr>
        <w:spacing w:line="240" w:lineRule="auto"/>
        <w:rPr>
          <w:rFonts w:cs="Arial"/>
          <w:sz w:val="20"/>
          <w:szCs w:val="20"/>
          <w:u w:val="single"/>
        </w:rPr>
      </w:pPr>
    </w:p>
    <w:p w14:paraId="02ACF937" w14:textId="2BDF3EEC" w:rsidR="002652AF" w:rsidRPr="00C93329" w:rsidRDefault="002652AF" w:rsidP="002652AF">
      <w:pPr>
        <w:autoSpaceDE w:val="0"/>
        <w:autoSpaceDN w:val="0"/>
        <w:adjustRightInd w:val="0"/>
        <w:spacing w:line="240" w:lineRule="auto"/>
        <w:rPr>
          <w:rFonts w:cs="Arial"/>
          <w:sz w:val="20"/>
          <w:szCs w:val="20"/>
        </w:rPr>
      </w:pPr>
      <w:r w:rsidRPr="00C93329">
        <w:rPr>
          <w:rFonts w:cs="Arial"/>
          <w:sz w:val="20"/>
          <w:szCs w:val="20"/>
        </w:rPr>
        <w:t xml:space="preserve">V zvezi z izvajanjem programa ZIP in neformalnega program ter programi učenja slovenskega jezika za osebe s priznano mednarodno zaščito </w:t>
      </w:r>
      <w:r w:rsidR="00A575CF" w:rsidRPr="00C93329">
        <w:rPr>
          <w:rFonts w:cs="Arial"/>
          <w:sz w:val="20"/>
          <w:szCs w:val="20"/>
        </w:rPr>
        <w:t>kaže poudari</w:t>
      </w:r>
      <w:r w:rsidRPr="00C93329">
        <w:rPr>
          <w:rFonts w:cs="Arial"/>
          <w:sz w:val="20"/>
          <w:szCs w:val="20"/>
        </w:rPr>
        <w:t xml:space="preserve">ti, da so tečaji dobro obiskani in da so široko dostopni po različnih krajih po Sloveniji. Izvajalci se udeležencem približajo s fleksibilnostjo pri oblikovanju skupin in terminov. Informacije o načinu vključenosti v programe, izvajalcih tečajev in dostopnosti so na voljo na spletni strani </w:t>
      </w:r>
      <w:hyperlink r:id="rId120" w:history="1">
        <w:r w:rsidRPr="00C93329">
          <w:rPr>
            <w:rStyle w:val="Hiperpovezava"/>
            <w:rFonts w:eastAsiaTheme="majorEastAsia" w:cs="Arial"/>
            <w:sz w:val="20"/>
            <w:szCs w:val="20"/>
          </w:rPr>
          <w:t>https://infotujci.si/</w:t>
        </w:r>
      </w:hyperlink>
      <w:r w:rsidRPr="00C93329">
        <w:rPr>
          <w:rFonts w:cs="Arial"/>
          <w:sz w:val="20"/>
          <w:szCs w:val="20"/>
        </w:rPr>
        <w:t>.</w:t>
      </w:r>
    </w:p>
    <w:p w14:paraId="40E156F2" w14:textId="77777777" w:rsidR="002652AF" w:rsidRPr="00C93329" w:rsidRDefault="002652AF" w:rsidP="002652AF">
      <w:pPr>
        <w:spacing w:line="240" w:lineRule="auto"/>
        <w:ind w:right="-143"/>
        <w:rPr>
          <w:rFonts w:cs="Arial"/>
          <w:sz w:val="20"/>
          <w:szCs w:val="20"/>
        </w:rPr>
      </w:pPr>
    </w:p>
    <w:p w14:paraId="1FD162F3" w14:textId="3B2BDD37" w:rsidR="002652AF" w:rsidRPr="00C93329" w:rsidRDefault="002652AF" w:rsidP="002652AF">
      <w:pPr>
        <w:tabs>
          <w:tab w:val="left" w:pos="1418"/>
        </w:tabs>
        <w:spacing w:line="240" w:lineRule="auto"/>
        <w:ind w:right="-143"/>
        <w:rPr>
          <w:rFonts w:cs="Arial"/>
          <w:i/>
          <w:iCs/>
          <w:sz w:val="20"/>
          <w:szCs w:val="20"/>
        </w:rPr>
      </w:pPr>
      <w:r w:rsidRPr="00C93329">
        <w:rPr>
          <w:rFonts w:cs="Arial"/>
          <w:i/>
          <w:iCs/>
          <w:sz w:val="20"/>
          <w:szCs w:val="20"/>
          <w:u w:val="single"/>
        </w:rPr>
        <w:t>Porabljena sredstva za cilj</w:t>
      </w:r>
      <w:r w:rsidRPr="00C93329">
        <w:rPr>
          <w:rFonts w:cs="Arial"/>
          <w:i/>
          <w:iCs/>
          <w:sz w:val="20"/>
          <w:szCs w:val="20"/>
        </w:rPr>
        <w:t xml:space="preserve">: </w:t>
      </w:r>
      <w:r w:rsidRPr="00C93329">
        <w:rPr>
          <w:rFonts w:cs="Arial"/>
          <w:sz w:val="20"/>
          <w:szCs w:val="20"/>
        </w:rPr>
        <w:t xml:space="preserve"> </w:t>
      </w:r>
      <w:bookmarkStart w:id="200" w:name="_Hlk222916707"/>
      <w:r w:rsidRPr="00C93329">
        <w:rPr>
          <w:rFonts w:cs="Arial"/>
          <w:sz w:val="20"/>
          <w:szCs w:val="20"/>
        </w:rPr>
        <w:t xml:space="preserve">5.055.392,01 </w:t>
      </w:r>
      <w:bookmarkEnd w:id="200"/>
      <w:r w:rsidRPr="00C93329">
        <w:rPr>
          <w:rFonts w:cs="Arial"/>
          <w:sz w:val="20"/>
          <w:szCs w:val="20"/>
        </w:rPr>
        <w:t>evra</w:t>
      </w:r>
      <w:r w:rsidRPr="00C93329">
        <w:rPr>
          <w:rFonts w:cs="Arial"/>
          <w:i/>
          <w:iCs/>
          <w:sz w:val="20"/>
          <w:szCs w:val="20"/>
        </w:rPr>
        <w:t>.</w:t>
      </w:r>
    </w:p>
    <w:p w14:paraId="31E01CDC" w14:textId="130E2613" w:rsidR="00191D7A" w:rsidRPr="00C93329" w:rsidRDefault="00191D7A" w:rsidP="00487AEC">
      <w:pPr>
        <w:rPr>
          <w:rFonts w:cs="Arial"/>
          <w:sz w:val="20"/>
          <w:szCs w:val="20"/>
        </w:rPr>
      </w:pPr>
    </w:p>
    <w:p w14:paraId="20D75968" w14:textId="77777777" w:rsidR="00191D7A" w:rsidRPr="00C93329" w:rsidRDefault="00191D7A" w:rsidP="00487AEC">
      <w:pPr>
        <w:rPr>
          <w:rFonts w:cs="Arial"/>
          <w:sz w:val="20"/>
          <w:szCs w:val="20"/>
        </w:rPr>
      </w:pPr>
    </w:p>
    <w:p w14:paraId="5D0048AF" w14:textId="0E6C9AED" w:rsidR="008F67FF" w:rsidRPr="00C93329" w:rsidRDefault="008F67FF" w:rsidP="00463B97">
      <w:pPr>
        <w:pStyle w:val="Naslov"/>
        <w:rPr>
          <w:bCs w:val="0"/>
          <w:u w:val="single"/>
        </w:rPr>
      </w:pPr>
      <w:bookmarkStart w:id="201" w:name="_Toc146549004"/>
      <w:r w:rsidRPr="00C93329">
        <w:t>2.</w:t>
      </w:r>
      <w:r w:rsidR="00261F45" w:rsidRPr="00C93329">
        <w:t>20</w:t>
      </w:r>
      <w:r w:rsidRPr="00C93329">
        <w:t xml:space="preserve"> URAD </w:t>
      </w:r>
      <w:r w:rsidR="003F7F1F" w:rsidRPr="00C93329">
        <w:t xml:space="preserve">VLADE REPUBLIKE SLOVENIJE </w:t>
      </w:r>
      <w:r w:rsidRPr="00C93329">
        <w:t>ZA SLOVENCE V ZAMEJSTVU IN PO</w:t>
      </w:r>
      <w:r w:rsidR="00463B97" w:rsidRPr="00C93329">
        <w:t xml:space="preserve"> </w:t>
      </w:r>
      <w:r w:rsidRPr="00C93329">
        <w:rPr>
          <w:kern w:val="32"/>
        </w:rPr>
        <w:t>SVETU</w:t>
      </w:r>
      <w:bookmarkEnd w:id="201"/>
    </w:p>
    <w:p w14:paraId="3B5836F3" w14:textId="4240EBB5" w:rsidR="008F67FF" w:rsidRPr="00C93329" w:rsidRDefault="008F67FF" w:rsidP="00487AEC">
      <w:pPr>
        <w:rPr>
          <w:rFonts w:cs="Arial"/>
          <w:sz w:val="20"/>
          <w:szCs w:val="20"/>
        </w:rPr>
      </w:pPr>
    </w:p>
    <w:p w14:paraId="6BE01FA7" w14:textId="377A6FAE" w:rsidR="00356786" w:rsidRPr="00C93329" w:rsidRDefault="0018775B" w:rsidP="00487AEC">
      <w:pPr>
        <w:rPr>
          <w:rFonts w:cs="Arial"/>
          <w:color w:val="0070C0"/>
          <w:sz w:val="20"/>
          <w:szCs w:val="20"/>
        </w:rPr>
      </w:pPr>
      <w:r w:rsidRPr="00C93329">
        <w:rPr>
          <w:rFonts w:cs="Arial"/>
          <w:color w:val="0070C0"/>
          <w:sz w:val="20"/>
          <w:szCs w:val="20"/>
        </w:rPr>
        <w:t xml:space="preserve">Splošni cilji, </w:t>
      </w:r>
      <w:r w:rsidR="00356786" w:rsidRPr="00C93329">
        <w:rPr>
          <w:rFonts w:cs="Arial"/>
          <w:color w:val="0070C0"/>
          <w:sz w:val="20"/>
          <w:szCs w:val="20"/>
        </w:rPr>
        <w:t xml:space="preserve">3. cilj: </w:t>
      </w:r>
      <w:r w:rsidR="00356786" w:rsidRPr="00C93329">
        <w:rPr>
          <w:rFonts w:cs="Arial"/>
          <w:i/>
          <w:iCs/>
          <w:color w:val="0070C0"/>
          <w:sz w:val="20"/>
          <w:szCs w:val="20"/>
          <w:u w:val="single"/>
        </w:rPr>
        <w:t>Spremljanje jezikovnega stanja na različnih področjih</w:t>
      </w:r>
      <w:r w:rsidR="00356786" w:rsidRPr="00C93329">
        <w:rPr>
          <w:rFonts w:cs="Arial"/>
          <w:color w:val="0070C0"/>
          <w:sz w:val="20"/>
          <w:szCs w:val="20"/>
        </w:rPr>
        <w:t xml:space="preserve"> </w:t>
      </w:r>
    </w:p>
    <w:p w14:paraId="4F9F5A04" w14:textId="102B3A97" w:rsidR="008F67FF" w:rsidRPr="00C93329" w:rsidRDefault="008F67FF" w:rsidP="00487AEC">
      <w:pPr>
        <w:rPr>
          <w:rFonts w:cs="Arial"/>
          <w:sz w:val="20"/>
          <w:szCs w:val="20"/>
        </w:rPr>
      </w:pPr>
    </w:p>
    <w:p w14:paraId="5941B559" w14:textId="31E83958" w:rsidR="004D72D6" w:rsidRPr="00C93329" w:rsidRDefault="00230C72" w:rsidP="004D72D6">
      <w:pPr>
        <w:spacing w:line="240" w:lineRule="auto"/>
        <w:ind w:right="-142"/>
        <w:rPr>
          <w:rFonts w:cs="Arial"/>
          <w:sz w:val="20"/>
          <w:szCs w:val="20"/>
        </w:rPr>
      </w:pPr>
      <w:bookmarkStart w:id="202" w:name="_Hlk129858044"/>
      <w:r w:rsidRPr="00C93329">
        <w:rPr>
          <w:rFonts w:cs="Arial"/>
          <w:sz w:val="20"/>
          <w:szCs w:val="20"/>
        </w:rPr>
        <w:t>Glavna</w:t>
      </w:r>
      <w:r w:rsidR="004D72D6" w:rsidRPr="00C93329">
        <w:rPr>
          <w:rFonts w:cs="Arial"/>
          <w:sz w:val="20"/>
          <w:szCs w:val="20"/>
        </w:rPr>
        <w:t xml:space="preserve"> pristojnost Urada Vlade Republike Slovenije za Slovence v zamejstvu in po svetu (USZS, urad) je ohranitev slovenske identitete, s poudarkom na jeziku. Dejstvo je, da je jezikovno stanje v državah, </w:t>
      </w:r>
      <w:r w:rsidRPr="00C93329">
        <w:rPr>
          <w:rFonts w:cs="Arial"/>
          <w:sz w:val="20"/>
          <w:szCs w:val="20"/>
        </w:rPr>
        <w:t>v katerih</w:t>
      </w:r>
      <w:r w:rsidR="004D72D6" w:rsidRPr="00C93329">
        <w:rPr>
          <w:rFonts w:cs="Arial"/>
          <w:sz w:val="20"/>
          <w:szCs w:val="20"/>
        </w:rPr>
        <w:t xml:space="preserve"> živijo Slovenci, zelo različno, tako v zamejstvu kot po svetu. </w:t>
      </w:r>
      <w:r w:rsidRPr="00C93329">
        <w:rPr>
          <w:rFonts w:cs="Arial"/>
          <w:sz w:val="20"/>
          <w:szCs w:val="20"/>
        </w:rPr>
        <w:t>Tudi leta</w:t>
      </w:r>
      <w:r w:rsidR="004D72D6" w:rsidRPr="00C93329">
        <w:rPr>
          <w:rFonts w:cs="Arial"/>
          <w:sz w:val="20"/>
          <w:szCs w:val="20"/>
        </w:rPr>
        <w:t xml:space="preserve"> 2025 je urad posebno pozornost namenjal rabi slovenskega jezika, poučevanju strokovnih delavcev in dvigu splošne ravni znanja slovenščine. </w:t>
      </w:r>
    </w:p>
    <w:bookmarkEnd w:id="202"/>
    <w:p w14:paraId="48D6F3A5" w14:textId="77777777" w:rsidR="004D72D6" w:rsidRPr="00C93329" w:rsidRDefault="004D72D6" w:rsidP="004D72D6">
      <w:pPr>
        <w:spacing w:line="240" w:lineRule="auto"/>
        <w:ind w:right="-142"/>
        <w:rPr>
          <w:rFonts w:cs="Arial"/>
          <w:sz w:val="20"/>
          <w:szCs w:val="20"/>
        </w:rPr>
      </w:pPr>
    </w:p>
    <w:p w14:paraId="794DD263" w14:textId="77777777" w:rsidR="004D72D6" w:rsidRPr="00C93329" w:rsidRDefault="004D72D6" w:rsidP="004D72D6">
      <w:pPr>
        <w:spacing w:line="240" w:lineRule="auto"/>
        <w:ind w:right="-142"/>
        <w:rPr>
          <w:rFonts w:cs="Arial"/>
          <w:sz w:val="20"/>
          <w:szCs w:val="20"/>
        </w:rPr>
      </w:pPr>
      <w:r w:rsidRPr="00C93329">
        <w:rPr>
          <w:rFonts w:cs="Arial"/>
          <w:sz w:val="20"/>
          <w:szCs w:val="20"/>
        </w:rPr>
        <w:t xml:space="preserve">Urad je z javnimi razpisi podpiral projekte, katerih cilj je bil spremljanje in razvoj jezikovnega stanja, ki predstavlja pomemben in neločljiv vidik slovenske skupnosti zunaj Republike Slovenije. </w:t>
      </w:r>
    </w:p>
    <w:p w14:paraId="398D0AD0" w14:textId="77777777" w:rsidR="004D72D6" w:rsidRPr="00C93329" w:rsidRDefault="004D72D6" w:rsidP="004D72D6">
      <w:pPr>
        <w:spacing w:line="240" w:lineRule="auto"/>
        <w:ind w:right="-142"/>
        <w:rPr>
          <w:rFonts w:cs="Arial"/>
          <w:sz w:val="20"/>
          <w:szCs w:val="20"/>
        </w:rPr>
      </w:pPr>
      <w:r w:rsidRPr="00C93329">
        <w:rPr>
          <w:rFonts w:cs="Arial"/>
          <w:sz w:val="20"/>
          <w:szCs w:val="20"/>
        </w:rPr>
        <w:t xml:space="preserve">Namen </w:t>
      </w:r>
      <w:r w:rsidRPr="00C93329">
        <w:rPr>
          <w:rFonts w:cs="Arial"/>
          <w:sz w:val="20"/>
          <w:szCs w:val="20"/>
          <w:u w:val="single"/>
        </w:rPr>
        <w:t>javnega razpisa A je finančna podpora avtohtoni slovenski narodni skupnosti v zamejstvu za spodbujanje dejavnosti Slovencev in njihovo povezovanje z Republiko Slovenijo</w:t>
      </w:r>
      <w:r w:rsidRPr="00C93329">
        <w:rPr>
          <w:rFonts w:cs="Arial"/>
          <w:sz w:val="20"/>
          <w:szCs w:val="20"/>
        </w:rPr>
        <w:t>. Cilji so bili: utrjevanje in ohranjanje narodne, jezikovne ter kulturne identitete Slovencev v zamejstvu, medsebojno povezovanje ter povezovanje skupnosti s Slovenijo in povečanje prepoznavnosti dejavnosti Slovencev v zamejstvu na območju Republike Slovenije, vzdrževanje struktur in dejavnosti Slovencev v zamejstvu ter delovanje in povezovanje na področju mladih in za mlade ali na področju gospodarstva ali znanosti ali izobraževanja. Prioriteti sta bili podpora dejavnostim za utrjevanje in doseganje višje ravni znanja slovenskega jezika v zamejstvu ter podpora vključevanju mladih v dejavnosti kulturnih, športnih in drugih društev, organizacij ter ustanov v zamejstvu.</w:t>
      </w:r>
    </w:p>
    <w:p w14:paraId="72E4A84C" w14:textId="77777777" w:rsidR="004D72D6" w:rsidRPr="00C93329" w:rsidRDefault="004D72D6" w:rsidP="004D72D6">
      <w:pPr>
        <w:spacing w:line="240" w:lineRule="auto"/>
        <w:ind w:right="-142"/>
        <w:rPr>
          <w:rFonts w:cs="Arial"/>
          <w:sz w:val="20"/>
          <w:szCs w:val="20"/>
        </w:rPr>
      </w:pPr>
      <w:r w:rsidRPr="00C93329">
        <w:rPr>
          <w:rFonts w:cs="Arial"/>
          <w:sz w:val="20"/>
          <w:szCs w:val="20"/>
        </w:rPr>
        <w:t xml:space="preserve">Namen </w:t>
      </w:r>
      <w:r w:rsidRPr="00C93329">
        <w:rPr>
          <w:rFonts w:cs="Arial"/>
          <w:sz w:val="20"/>
          <w:szCs w:val="20"/>
          <w:u w:val="single"/>
        </w:rPr>
        <w:t>javnega razpisa B je finančna podpora Slovencem po svetu za spodbujanje dejavnosti Slovencev in njihovo povezovanje z Republiko Slovenijo</w:t>
      </w:r>
      <w:r w:rsidRPr="00C93329">
        <w:rPr>
          <w:rFonts w:cs="Arial"/>
          <w:sz w:val="20"/>
          <w:szCs w:val="20"/>
        </w:rPr>
        <w:t xml:space="preserve">. Cilji so bili: utrjevanje in ohranjanje narodne, jezikovne ter kulturne identitete Slovencev po svetu, medsebojno povezovanje, </w:t>
      </w:r>
      <w:r w:rsidRPr="00C93329">
        <w:rPr>
          <w:rFonts w:cs="Arial"/>
          <w:sz w:val="20"/>
          <w:szCs w:val="20"/>
        </w:rPr>
        <w:lastRenderedPageBreak/>
        <w:t>medgeneracijsko povezovanje in povezovanje skupnosti s Slovenijo ter povečanje prepoznavnosti dejavnosti Slovencev po svetu na območju Republike Slovenije, vzdrževanje struktur in dejavnosti Slovencev po svetu ter delovanje in povezovanje na področju mladih in za mlade ali na področju gospodarstva ali znanosti ali izobraževanja. Prioriteti sta bili podpora dejavnostim za utrjevanje in krepitev znanja slovenskega jezika Slovencev po svetu ter podpora vključevanju mladih v dejavnosti kulturnih, športnih in drugih društev, organizacij ter ustanov Slovencev po svetu.</w:t>
      </w:r>
    </w:p>
    <w:p w14:paraId="49196A8A" w14:textId="601FD008" w:rsidR="004D72D6" w:rsidRPr="00C93329" w:rsidRDefault="00230C72" w:rsidP="004D72D6">
      <w:pPr>
        <w:spacing w:line="240" w:lineRule="auto"/>
        <w:ind w:right="-142"/>
        <w:rPr>
          <w:rFonts w:cs="Arial"/>
          <w:sz w:val="20"/>
          <w:szCs w:val="20"/>
        </w:rPr>
      </w:pPr>
      <w:r w:rsidRPr="00C93329">
        <w:rPr>
          <w:rFonts w:cs="Arial"/>
          <w:sz w:val="20"/>
          <w:szCs w:val="20"/>
        </w:rPr>
        <w:t>Na podlagi</w:t>
      </w:r>
      <w:r w:rsidR="004D72D6" w:rsidRPr="00C93329">
        <w:rPr>
          <w:rFonts w:cs="Arial"/>
          <w:sz w:val="20"/>
          <w:szCs w:val="20"/>
        </w:rPr>
        <w:t xml:space="preserve"> </w:t>
      </w:r>
      <w:r w:rsidR="004D72D6" w:rsidRPr="00C93329">
        <w:rPr>
          <w:rFonts w:cs="Arial"/>
          <w:sz w:val="20"/>
          <w:szCs w:val="20"/>
          <w:u w:val="single"/>
        </w:rPr>
        <w:t>Javn</w:t>
      </w:r>
      <w:r w:rsidRPr="00C93329">
        <w:rPr>
          <w:rFonts w:cs="Arial"/>
          <w:sz w:val="20"/>
          <w:szCs w:val="20"/>
          <w:u w:val="single"/>
        </w:rPr>
        <w:t>ega</w:t>
      </w:r>
      <w:r w:rsidR="004D72D6" w:rsidRPr="00C93329">
        <w:rPr>
          <w:rFonts w:cs="Arial"/>
          <w:sz w:val="20"/>
          <w:szCs w:val="20"/>
          <w:u w:val="single"/>
        </w:rPr>
        <w:t xml:space="preserve"> razpis</w:t>
      </w:r>
      <w:r w:rsidRPr="00C93329">
        <w:rPr>
          <w:rFonts w:cs="Arial"/>
          <w:sz w:val="20"/>
          <w:szCs w:val="20"/>
          <w:u w:val="single"/>
        </w:rPr>
        <w:t>a</w:t>
      </w:r>
      <w:r w:rsidR="004D72D6" w:rsidRPr="00C93329">
        <w:rPr>
          <w:rFonts w:cs="Arial"/>
          <w:sz w:val="20"/>
          <w:szCs w:val="20"/>
          <w:u w:val="single"/>
        </w:rPr>
        <w:t xml:space="preserve"> za sofinanciranje organizacij civilne družbe v Republiki Sloveniji, katerih osnovna dejavnost je namenjena slovenski narodni skupnosti zunaj Slovenije za obdobje 2024–2026</w:t>
      </w:r>
      <w:r w:rsidR="004D72D6" w:rsidRPr="00C93329">
        <w:rPr>
          <w:rFonts w:cs="Arial"/>
          <w:sz w:val="20"/>
          <w:szCs w:val="20"/>
        </w:rPr>
        <w:t xml:space="preserve"> se financira redno delovanje organizacij civilne družbe v Sloveniji, katerih osnovna dejavnost je namenjena slovenski narodni skupnosti zunaj Slovenije – vsestransko spodbujanje dejavnosti Slovencev, ki živijo zunaj Slovenije, in njihovo povezovanje s Slovenijo. Cilji </w:t>
      </w:r>
      <w:r w:rsidRPr="00C93329">
        <w:rPr>
          <w:rFonts w:cs="Arial"/>
          <w:sz w:val="20"/>
          <w:szCs w:val="20"/>
        </w:rPr>
        <w:t xml:space="preserve">so: </w:t>
      </w:r>
      <w:r w:rsidR="004D72D6" w:rsidRPr="00C93329">
        <w:rPr>
          <w:rFonts w:cs="Arial"/>
          <w:sz w:val="20"/>
          <w:szCs w:val="20"/>
        </w:rPr>
        <w:t>utrjevanje in ohranjanje narodne, jezikovne ter kulturne identitete Slovencev zunaj Slovenije, povezovanje skupnosti zunaj Slovenije z matično domovino ter delovanje in povezovanje slovenske skupnosti zunaj Slovenije na področju mladih in za mlade ali na področju gospodarstva ali znanosti ali izobraževanja ali na drugih področjih.</w:t>
      </w:r>
    </w:p>
    <w:p w14:paraId="6F18FE95" w14:textId="66DCAC60" w:rsidR="004D72D6" w:rsidRPr="00C93329" w:rsidRDefault="004D72D6" w:rsidP="004D72D6">
      <w:pPr>
        <w:spacing w:line="240" w:lineRule="auto"/>
        <w:ind w:right="-142"/>
        <w:rPr>
          <w:rFonts w:cs="Arial"/>
          <w:sz w:val="20"/>
          <w:szCs w:val="20"/>
        </w:rPr>
      </w:pPr>
      <w:r w:rsidRPr="00C93329">
        <w:rPr>
          <w:rFonts w:cs="Arial"/>
          <w:sz w:val="20"/>
          <w:szCs w:val="20"/>
        </w:rPr>
        <w:t>Urad s temi razpisi utrjuje in ohranja narodno, jezikovno ter kulturno identiteto Slovencev v zamejstvu in po svetu</w:t>
      </w:r>
      <w:r w:rsidR="00230C72" w:rsidRPr="00C93329">
        <w:rPr>
          <w:rFonts w:cs="Arial"/>
          <w:sz w:val="20"/>
          <w:szCs w:val="20"/>
        </w:rPr>
        <w:t xml:space="preserve"> ter</w:t>
      </w:r>
      <w:r w:rsidRPr="00C93329">
        <w:rPr>
          <w:rFonts w:cs="Arial"/>
          <w:sz w:val="20"/>
          <w:szCs w:val="20"/>
        </w:rPr>
        <w:t xml:space="preserve"> medsebojno povezovanje in povezovanje s Slovenijo. S financiranjem prijavljenih projektov se vzdržujejo struktura in dejavnosti Slovencev zunaj mej domovine.</w:t>
      </w:r>
    </w:p>
    <w:p w14:paraId="2CEB7ACA" w14:textId="77777777" w:rsidR="004D72D6" w:rsidRPr="00C93329" w:rsidRDefault="004D72D6" w:rsidP="004D72D6">
      <w:pPr>
        <w:spacing w:line="240" w:lineRule="auto"/>
        <w:ind w:right="-142"/>
        <w:rPr>
          <w:rFonts w:cs="Arial"/>
          <w:sz w:val="20"/>
          <w:szCs w:val="20"/>
        </w:rPr>
      </w:pPr>
    </w:p>
    <w:p w14:paraId="60D25725" w14:textId="77777777" w:rsidR="004D72D6" w:rsidRPr="00C93329" w:rsidRDefault="004D72D6" w:rsidP="004D72D6">
      <w:pPr>
        <w:spacing w:line="240" w:lineRule="auto"/>
        <w:ind w:right="-142"/>
        <w:rPr>
          <w:rFonts w:cs="Arial"/>
          <w:sz w:val="20"/>
          <w:szCs w:val="20"/>
        </w:rPr>
      </w:pPr>
      <w:r w:rsidRPr="00C93329">
        <w:rPr>
          <w:rFonts w:cs="Arial"/>
          <w:sz w:val="20"/>
          <w:szCs w:val="20"/>
        </w:rPr>
        <w:t>Natančno kvantitativno vrednotenje in navajanje številk zgolj s področja jezikovnega stanja sta zaradi raznolikosti projektov neizvedljiva, zato so navedene okvirne vsote.</w:t>
      </w:r>
    </w:p>
    <w:p w14:paraId="00661663" w14:textId="77777777" w:rsidR="004D72D6" w:rsidRPr="00C93329" w:rsidRDefault="004D72D6" w:rsidP="004D72D6">
      <w:pPr>
        <w:spacing w:line="240" w:lineRule="auto"/>
        <w:ind w:right="-142"/>
        <w:rPr>
          <w:rFonts w:cs="Arial"/>
          <w:sz w:val="20"/>
          <w:szCs w:val="20"/>
        </w:rPr>
      </w:pPr>
    </w:p>
    <w:p w14:paraId="677595AD" w14:textId="3ACDCC32" w:rsidR="004D72D6" w:rsidRPr="00C93329" w:rsidRDefault="004D72D6" w:rsidP="004D72D6">
      <w:pPr>
        <w:spacing w:line="240" w:lineRule="auto"/>
        <w:ind w:right="-142"/>
        <w:rPr>
          <w:rFonts w:cs="Arial"/>
          <w:sz w:val="20"/>
          <w:szCs w:val="20"/>
        </w:rPr>
      </w:pPr>
      <w:r w:rsidRPr="00C93329">
        <w:rPr>
          <w:rFonts w:cs="Arial"/>
          <w:sz w:val="20"/>
          <w:szCs w:val="20"/>
        </w:rPr>
        <w:t xml:space="preserve">Urad je finančno podpiral in spodbujal </w:t>
      </w:r>
      <w:r w:rsidRPr="00C93329">
        <w:rPr>
          <w:rFonts w:cs="Arial"/>
          <w:sz w:val="20"/>
          <w:szCs w:val="20"/>
          <w:u w:val="single"/>
        </w:rPr>
        <w:t>aplikativne ter temeljne raziskave o sodobnem slovenskem jeziku</w:t>
      </w:r>
      <w:r w:rsidRPr="00C93329">
        <w:rPr>
          <w:rFonts w:cs="Arial"/>
          <w:sz w:val="20"/>
          <w:szCs w:val="20"/>
        </w:rPr>
        <w:t xml:space="preserve"> in med drugim podprl ZRC SAZU Ljubljana, SLORI, Inštitut za narodnostna vprašanja in Center avstrijskih narodnih skupnosti.</w:t>
      </w:r>
    </w:p>
    <w:p w14:paraId="24FBF327" w14:textId="77777777" w:rsidR="004D72D6" w:rsidRPr="00C93329" w:rsidRDefault="004D72D6" w:rsidP="004D72D6">
      <w:pPr>
        <w:spacing w:line="240" w:lineRule="auto"/>
        <w:ind w:right="-142"/>
        <w:rPr>
          <w:rFonts w:cs="Arial"/>
          <w:sz w:val="20"/>
          <w:szCs w:val="20"/>
          <w:u w:val="single"/>
        </w:rPr>
      </w:pPr>
    </w:p>
    <w:p w14:paraId="70ABF735" w14:textId="77777777" w:rsidR="004D72D6" w:rsidRPr="00C93329" w:rsidRDefault="004D72D6" w:rsidP="004D72D6">
      <w:pPr>
        <w:spacing w:line="240" w:lineRule="auto"/>
        <w:ind w:right="-142"/>
        <w:rPr>
          <w:rFonts w:cs="Arial"/>
          <w:sz w:val="20"/>
          <w:szCs w:val="20"/>
          <w:highlight w:val="yellow"/>
        </w:rPr>
      </w:pPr>
      <w:r w:rsidRPr="00C93329">
        <w:rPr>
          <w:rFonts w:cs="Arial"/>
          <w:i/>
          <w:iCs/>
          <w:sz w:val="20"/>
          <w:szCs w:val="20"/>
        </w:rPr>
        <w:t xml:space="preserve">Porabljena sredstva: </w:t>
      </w:r>
      <w:r w:rsidRPr="00C93329">
        <w:rPr>
          <w:rFonts w:cs="Arial"/>
          <w:sz w:val="20"/>
          <w:szCs w:val="20"/>
        </w:rPr>
        <w:t>47.600,00 evrov.</w:t>
      </w:r>
    </w:p>
    <w:p w14:paraId="77713B9B" w14:textId="77777777" w:rsidR="000E34B5" w:rsidRPr="00C93329" w:rsidRDefault="000E34B5" w:rsidP="000E34B5">
      <w:pPr>
        <w:rPr>
          <w:rFonts w:cs="Arial"/>
          <w:sz w:val="20"/>
          <w:szCs w:val="20"/>
          <w:u w:val="single"/>
        </w:rPr>
      </w:pPr>
    </w:p>
    <w:p w14:paraId="5321CA02" w14:textId="5C0FA989" w:rsidR="0064212B" w:rsidRPr="00C93329" w:rsidRDefault="0064212B" w:rsidP="00487AEC">
      <w:pPr>
        <w:rPr>
          <w:rFonts w:cs="Arial"/>
          <w:color w:val="0070C0"/>
          <w:sz w:val="20"/>
          <w:szCs w:val="20"/>
        </w:rPr>
      </w:pPr>
      <w:r w:rsidRPr="00C93329">
        <w:rPr>
          <w:rFonts w:cs="Arial"/>
          <w:color w:val="0070C0"/>
          <w:sz w:val="20"/>
          <w:szCs w:val="20"/>
        </w:rPr>
        <w:t xml:space="preserve">Jezikovno izobraževanje, slovenščina kot prvi jezik, zunaj Republike Slovenije, slovenske skupnosti v sosednjih državah, 1. cilj: </w:t>
      </w:r>
      <w:r w:rsidRPr="00C93329">
        <w:rPr>
          <w:rFonts w:cs="Arial"/>
          <w:i/>
          <w:iCs/>
          <w:color w:val="0070C0"/>
          <w:sz w:val="20"/>
          <w:szCs w:val="20"/>
          <w:u w:val="single"/>
        </w:rPr>
        <w:t>Spremljanje jezikovnopolitičnih razmer</w:t>
      </w:r>
    </w:p>
    <w:p w14:paraId="65735C24" w14:textId="15A2AE24" w:rsidR="00356786" w:rsidRPr="00C93329" w:rsidRDefault="00356786" w:rsidP="00487AEC">
      <w:pPr>
        <w:rPr>
          <w:rFonts w:cs="Arial"/>
          <w:sz w:val="20"/>
          <w:szCs w:val="20"/>
        </w:rPr>
      </w:pPr>
    </w:p>
    <w:p w14:paraId="365A0FFD" w14:textId="77777777" w:rsidR="004D72D6" w:rsidRPr="00C93329" w:rsidRDefault="004D72D6" w:rsidP="004D72D6">
      <w:pPr>
        <w:spacing w:line="240" w:lineRule="auto"/>
        <w:ind w:right="-143"/>
        <w:rPr>
          <w:rFonts w:cs="Arial"/>
          <w:sz w:val="20"/>
          <w:szCs w:val="20"/>
        </w:rPr>
      </w:pPr>
      <w:bookmarkStart w:id="203" w:name="_Hlk222923745"/>
      <w:r w:rsidRPr="00C93329">
        <w:rPr>
          <w:rFonts w:cs="Arial"/>
          <w:sz w:val="20"/>
          <w:szCs w:val="20"/>
        </w:rPr>
        <w:t>Na Javnem razpisu za izbiro raziskovalnih projektov Ciljnega raziskovalnega programa »CRP 2024« v letu 2024</w:t>
      </w:r>
      <w:r w:rsidRPr="00C93329">
        <w:rPr>
          <w:b/>
          <w:bCs/>
          <w:sz w:val="20"/>
          <w:szCs w:val="20"/>
        </w:rPr>
        <w:t xml:space="preserve"> </w:t>
      </w:r>
      <w:r w:rsidRPr="00C93329">
        <w:rPr>
          <w:rFonts w:cs="Arial"/>
          <w:sz w:val="20"/>
          <w:szCs w:val="20"/>
        </w:rPr>
        <w:t xml:space="preserve">je bil izbran Znanstvenoraziskovalni center Slovenske akademije znanosti in umetnosti oziroma raziskovalni projekt </w:t>
      </w:r>
      <w:r w:rsidRPr="00C93329">
        <w:rPr>
          <w:rFonts w:cs="Arial"/>
          <w:sz w:val="20"/>
          <w:szCs w:val="20"/>
          <w:u w:val="single"/>
        </w:rPr>
        <w:t>Raziskovanje ogroženih narečij v slovenskem jezikovnem prostoru (Brest z okolico, Savudrija z okolico, Porabje, Nadiške in Terske doline)</w:t>
      </w:r>
      <w:r w:rsidRPr="00C93329">
        <w:rPr>
          <w:rFonts w:cs="Arial"/>
          <w:sz w:val="20"/>
          <w:szCs w:val="20"/>
        </w:rPr>
        <w:t>; vodja projekta dr. Mojca Kumin Horvat, trajanje 36 mesecev. Namen projekta je pridobitev novih znanj in poglobitev védenj, bistvenih za razvoj slovenske dialektologije in slovenskega jezikoslovja. Cilj je spodbuditi sistematične narečjeslovne raziskave na območjih zunaj Slovenije, za katera je značilno postopno izgubljanje rabe avtohtonih slovenskih narečij. Gre za narečja s šibkim medgeneracijskim prenosom, ki jih pretežno govorita srednja in starejša generacija govorcev, zato je za učinkovito spremljanje njihovega stanja izredno pomembna priprava enotnega načrta terenskih raziskav, ki bodo temeljile na skupni metodologiji zbiranja gradiva. To bo pomembno prispevalo k slovenski dialektologiji, zlasti k metodologiji preučevanja narečij na jezikovno stičnih območjih.</w:t>
      </w:r>
    </w:p>
    <w:p w14:paraId="382423CB" w14:textId="77777777" w:rsidR="004D72D6" w:rsidRPr="00C93329" w:rsidRDefault="004D72D6" w:rsidP="004D72D6">
      <w:pPr>
        <w:spacing w:line="240" w:lineRule="auto"/>
        <w:ind w:right="-143"/>
        <w:rPr>
          <w:rFonts w:cs="Arial"/>
          <w:sz w:val="20"/>
          <w:szCs w:val="20"/>
          <w:u w:val="single"/>
        </w:rPr>
      </w:pPr>
    </w:p>
    <w:p w14:paraId="5D7DF624" w14:textId="77777777" w:rsidR="004D72D6" w:rsidRPr="00C93329" w:rsidRDefault="004D72D6" w:rsidP="004D72D6">
      <w:pPr>
        <w:spacing w:line="240" w:lineRule="auto"/>
        <w:ind w:right="-143"/>
        <w:rPr>
          <w:rFonts w:cs="Arial"/>
          <w:sz w:val="20"/>
          <w:szCs w:val="20"/>
        </w:rPr>
      </w:pPr>
      <w:bookmarkStart w:id="204" w:name="_Hlk223333611"/>
      <w:r w:rsidRPr="00C93329">
        <w:rPr>
          <w:rFonts w:cs="Arial"/>
          <w:i/>
          <w:iCs/>
          <w:sz w:val="20"/>
          <w:szCs w:val="20"/>
        </w:rPr>
        <w:t xml:space="preserve">Porabljena sredstva: </w:t>
      </w:r>
      <w:r w:rsidRPr="00C93329">
        <w:rPr>
          <w:rFonts w:cs="Arial"/>
          <w:sz w:val="20"/>
          <w:szCs w:val="20"/>
        </w:rPr>
        <w:t>24.000,00 evrov.</w:t>
      </w:r>
    </w:p>
    <w:bookmarkEnd w:id="204"/>
    <w:p w14:paraId="4458A349" w14:textId="77777777" w:rsidR="004D72D6" w:rsidRPr="00C93329" w:rsidRDefault="004D72D6" w:rsidP="004D72D6">
      <w:pPr>
        <w:spacing w:line="240" w:lineRule="auto"/>
        <w:ind w:right="-143"/>
        <w:rPr>
          <w:rFonts w:cs="Arial"/>
          <w:sz w:val="20"/>
          <w:szCs w:val="20"/>
        </w:rPr>
      </w:pPr>
    </w:p>
    <w:p w14:paraId="177D0A0E" w14:textId="45C63B21" w:rsidR="004D72D6" w:rsidRPr="00C93329" w:rsidRDefault="004D72D6" w:rsidP="004D72D6">
      <w:pPr>
        <w:spacing w:line="240" w:lineRule="auto"/>
        <w:ind w:right="-143"/>
        <w:rPr>
          <w:rFonts w:cs="Arial"/>
          <w:i/>
          <w:iCs/>
          <w:sz w:val="20"/>
          <w:szCs w:val="20"/>
        </w:rPr>
      </w:pPr>
      <w:r w:rsidRPr="00C93329">
        <w:rPr>
          <w:rFonts w:cs="Arial"/>
          <w:sz w:val="20"/>
          <w:szCs w:val="20"/>
        </w:rPr>
        <w:t xml:space="preserve">Urad je podprl ciljni raziskovalni program </w:t>
      </w:r>
      <w:r w:rsidRPr="00C93329">
        <w:rPr>
          <w:rFonts w:cs="Arial"/>
          <w:sz w:val="20"/>
          <w:szCs w:val="20"/>
          <w:u w:val="single"/>
        </w:rPr>
        <w:t>Slovenska gospodarsko-poslovna prisotnost v Braziliji in Argentini: celotni pregled obstoječih struktur in njihovih pričakovanj kot osnova za nadaljnje povezovanje med seboj ter z matično domovino</w:t>
      </w:r>
      <w:r w:rsidR="00230C72" w:rsidRPr="00C93329">
        <w:rPr>
          <w:rFonts w:cs="Arial"/>
          <w:sz w:val="20"/>
          <w:szCs w:val="20"/>
          <w:u w:val="single"/>
        </w:rPr>
        <w:t>;</w:t>
      </w:r>
      <w:r w:rsidRPr="00C93329">
        <w:rPr>
          <w:rFonts w:cs="Arial"/>
          <w:sz w:val="20"/>
          <w:szCs w:val="20"/>
        </w:rPr>
        <w:t xml:space="preserve"> vodja projekta dr. Dejan Valentinčič, trajanje 24 mesecev (začetek 1. 10. 2025). Namen projekta je umestiti gospodarski vidik slovenskega izseljenstva v širši zgodovinski in družbeni kontekst ter sistematično analizirati vlogo slovenske diaspore na področju gospodarstva skozi čas. Izhodišče projekta je razumevanje slovenske skupnosti v tujini kot pomembnega razvojnega in povezovalnega potenciala Republike Slovenije. Osrednji del projekta predstavlja celovit popis slovenskih gospodarstvenikov v Južni Ameriki, zlasti v Braziliji in Argentini, s poudarkom na lastnikih podjetij in posameznikih na vodstvenih položajih, predvsem tistih, ki še niso vključeni v obstoječe gospodarske mreže. Posebna pozornost projekta je namenjena vlogi mlajših generacij in trajnostni perspektivi gospodarskega delovanja.</w:t>
      </w:r>
      <w:r w:rsidRPr="00C93329">
        <w:rPr>
          <w:rFonts w:cs="Arial"/>
          <w:i/>
          <w:iCs/>
          <w:sz w:val="20"/>
          <w:szCs w:val="20"/>
        </w:rPr>
        <w:t xml:space="preserve"> </w:t>
      </w:r>
    </w:p>
    <w:bookmarkEnd w:id="203"/>
    <w:p w14:paraId="32F76918" w14:textId="77777777" w:rsidR="004D72D6" w:rsidRPr="00C93329" w:rsidRDefault="004D72D6" w:rsidP="004D72D6">
      <w:pPr>
        <w:spacing w:line="240" w:lineRule="auto"/>
        <w:ind w:right="-143"/>
        <w:rPr>
          <w:rFonts w:cs="Arial"/>
          <w:sz w:val="20"/>
          <w:szCs w:val="20"/>
        </w:rPr>
      </w:pPr>
    </w:p>
    <w:p w14:paraId="5887856D" w14:textId="77777777" w:rsidR="004D72D6" w:rsidRPr="00C93329" w:rsidRDefault="004D72D6" w:rsidP="004D72D6">
      <w:pPr>
        <w:spacing w:line="240" w:lineRule="auto"/>
        <w:ind w:right="-143"/>
        <w:rPr>
          <w:rFonts w:cs="Arial"/>
          <w:sz w:val="20"/>
          <w:szCs w:val="20"/>
        </w:rPr>
      </w:pPr>
      <w:r w:rsidRPr="00C93329">
        <w:rPr>
          <w:rFonts w:cs="Arial"/>
          <w:i/>
          <w:iCs/>
          <w:sz w:val="20"/>
          <w:szCs w:val="20"/>
        </w:rPr>
        <w:t>Porabljena sredstva</w:t>
      </w:r>
      <w:r w:rsidRPr="00C93329">
        <w:rPr>
          <w:rFonts w:cs="Arial"/>
          <w:sz w:val="20"/>
          <w:szCs w:val="20"/>
        </w:rPr>
        <w:t>: 12.500,00 evrov.</w:t>
      </w:r>
    </w:p>
    <w:p w14:paraId="621679EB" w14:textId="77777777" w:rsidR="004D72D6" w:rsidRPr="00C93329" w:rsidRDefault="004D72D6" w:rsidP="004D72D6">
      <w:pPr>
        <w:spacing w:line="240" w:lineRule="auto"/>
        <w:ind w:right="-143"/>
        <w:rPr>
          <w:rFonts w:cs="Arial"/>
          <w:sz w:val="20"/>
          <w:szCs w:val="20"/>
        </w:rPr>
      </w:pPr>
    </w:p>
    <w:p w14:paraId="7FF41852" w14:textId="6CB947CA" w:rsidR="004D72D6" w:rsidRPr="00C93329" w:rsidRDefault="004D72D6" w:rsidP="004D72D6">
      <w:pPr>
        <w:spacing w:line="240" w:lineRule="auto"/>
        <w:ind w:right="-143"/>
        <w:rPr>
          <w:rFonts w:cs="Arial"/>
          <w:sz w:val="20"/>
          <w:szCs w:val="20"/>
        </w:rPr>
      </w:pPr>
      <w:r w:rsidRPr="00C93329">
        <w:rPr>
          <w:rFonts w:cs="Arial"/>
          <w:sz w:val="20"/>
          <w:szCs w:val="20"/>
        </w:rPr>
        <w:t xml:space="preserve">Urad je finančno podprl izvajanje ciljnega raziskovalnega projekta </w:t>
      </w:r>
      <w:r w:rsidRPr="00C93329">
        <w:rPr>
          <w:rFonts w:cs="Arial"/>
          <w:sz w:val="20"/>
          <w:szCs w:val="20"/>
          <w:u w:val="single"/>
        </w:rPr>
        <w:t>Zapuščina Joška Tischlerja</w:t>
      </w:r>
      <w:r w:rsidRPr="00C93329">
        <w:rPr>
          <w:rFonts w:cs="Arial"/>
          <w:sz w:val="20"/>
          <w:szCs w:val="20"/>
        </w:rPr>
        <w:t xml:space="preserve">. </w:t>
      </w:r>
    </w:p>
    <w:p w14:paraId="5255FC25" w14:textId="77777777" w:rsidR="004D72D6" w:rsidRPr="00C93329" w:rsidRDefault="004D72D6" w:rsidP="004D72D6">
      <w:pPr>
        <w:spacing w:line="240" w:lineRule="auto"/>
        <w:ind w:right="-143"/>
        <w:rPr>
          <w:rFonts w:cs="Arial"/>
          <w:sz w:val="20"/>
          <w:szCs w:val="20"/>
        </w:rPr>
      </w:pPr>
    </w:p>
    <w:p w14:paraId="47B7091C" w14:textId="035C7A81" w:rsidR="004D72D6" w:rsidRPr="00C93329" w:rsidRDefault="004D72D6" w:rsidP="004D72D6">
      <w:pPr>
        <w:spacing w:line="240" w:lineRule="auto"/>
        <w:ind w:right="-143"/>
        <w:rPr>
          <w:rFonts w:cs="Arial"/>
          <w:sz w:val="20"/>
          <w:szCs w:val="20"/>
        </w:rPr>
      </w:pPr>
      <w:r w:rsidRPr="00C93329">
        <w:rPr>
          <w:rFonts w:cs="Arial"/>
          <w:i/>
          <w:iCs/>
          <w:sz w:val="20"/>
          <w:szCs w:val="20"/>
        </w:rPr>
        <w:t>Porabljena sredstva</w:t>
      </w:r>
      <w:r w:rsidRPr="00C93329">
        <w:rPr>
          <w:rFonts w:cs="Arial"/>
          <w:sz w:val="20"/>
          <w:szCs w:val="20"/>
        </w:rPr>
        <w:t>: 7.500,00 evrov.</w:t>
      </w:r>
    </w:p>
    <w:p w14:paraId="53E53FB4" w14:textId="77777777" w:rsidR="004D72D6" w:rsidRPr="00C93329" w:rsidRDefault="004D72D6" w:rsidP="004D72D6">
      <w:pPr>
        <w:spacing w:line="240" w:lineRule="auto"/>
        <w:ind w:right="-143"/>
        <w:rPr>
          <w:rFonts w:cs="Arial"/>
          <w:sz w:val="20"/>
          <w:szCs w:val="20"/>
        </w:rPr>
      </w:pPr>
    </w:p>
    <w:p w14:paraId="1CC9AFA3" w14:textId="74AD22AD" w:rsidR="004D72D6" w:rsidRPr="00C93329" w:rsidRDefault="004D72D6" w:rsidP="004D72D6">
      <w:pPr>
        <w:spacing w:line="240" w:lineRule="auto"/>
        <w:ind w:right="-143"/>
        <w:rPr>
          <w:rFonts w:cs="Arial"/>
          <w:sz w:val="20"/>
          <w:szCs w:val="20"/>
        </w:rPr>
      </w:pPr>
      <w:r w:rsidRPr="00C93329">
        <w:rPr>
          <w:rFonts w:cs="Arial"/>
          <w:i/>
          <w:iCs/>
          <w:sz w:val="20"/>
          <w:szCs w:val="20"/>
        </w:rPr>
        <w:t>Porabljena sredstva za cilj</w:t>
      </w:r>
      <w:r w:rsidRPr="00C93329">
        <w:rPr>
          <w:rFonts w:cs="Arial"/>
          <w:sz w:val="20"/>
          <w:szCs w:val="20"/>
        </w:rPr>
        <w:t>: 44.000,00 evrov.</w:t>
      </w:r>
    </w:p>
    <w:p w14:paraId="75348EF8" w14:textId="77777777" w:rsidR="000E34B5" w:rsidRPr="00C93329" w:rsidRDefault="000E34B5" w:rsidP="000E34B5">
      <w:pPr>
        <w:rPr>
          <w:rFonts w:cs="Arial"/>
          <w:sz w:val="20"/>
          <w:szCs w:val="20"/>
        </w:rPr>
      </w:pPr>
    </w:p>
    <w:p w14:paraId="4ED56441" w14:textId="5CD19CC7" w:rsidR="0064212B" w:rsidRPr="00C93329" w:rsidRDefault="0064212B" w:rsidP="00487AEC">
      <w:pPr>
        <w:rPr>
          <w:rFonts w:cs="Arial"/>
          <w:color w:val="0070C0"/>
          <w:sz w:val="20"/>
          <w:szCs w:val="20"/>
        </w:rPr>
      </w:pPr>
      <w:r w:rsidRPr="00C93329">
        <w:rPr>
          <w:rFonts w:cs="Arial"/>
          <w:color w:val="0070C0"/>
          <w:sz w:val="20"/>
          <w:szCs w:val="20"/>
        </w:rPr>
        <w:t xml:space="preserve">Jezikovno izobraževanje, slovenščina kot prvi jezik, zunaj Republike Slovenije, slovenske skupnosti v sosednjih državah, 2. cilj: </w:t>
      </w:r>
      <w:r w:rsidRPr="00C93329">
        <w:rPr>
          <w:rFonts w:cs="Arial"/>
          <w:i/>
          <w:iCs/>
          <w:color w:val="0070C0"/>
          <w:sz w:val="20"/>
          <w:szCs w:val="20"/>
          <w:u w:val="single"/>
        </w:rPr>
        <w:t>Širjenje ali izpopolnjevanje jezikovne zmožnosti in področij rabe v slovenščini kot prvem jeziku</w:t>
      </w:r>
    </w:p>
    <w:p w14:paraId="30C36D29" w14:textId="77777777" w:rsidR="004D72D6" w:rsidRPr="00C93329" w:rsidRDefault="004D72D6" w:rsidP="004D72D6">
      <w:pPr>
        <w:spacing w:line="240" w:lineRule="auto"/>
        <w:ind w:right="-143"/>
        <w:rPr>
          <w:rFonts w:cs="Arial"/>
          <w:sz w:val="20"/>
          <w:szCs w:val="20"/>
        </w:rPr>
      </w:pPr>
    </w:p>
    <w:p w14:paraId="11EE6C5C" w14:textId="30D082AB" w:rsidR="004D72D6" w:rsidRPr="00C93329" w:rsidRDefault="004D72D6" w:rsidP="004D72D6">
      <w:pPr>
        <w:spacing w:line="240" w:lineRule="auto"/>
        <w:ind w:right="-143"/>
        <w:rPr>
          <w:rFonts w:cs="Arial"/>
          <w:sz w:val="20"/>
          <w:szCs w:val="20"/>
        </w:rPr>
      </w:pPr>
      <w:r w:rsidRPr="00C93329">
        <w:rPr>
          <w:rFonts w:cs="Arial"/>
          <w:sz w:val="20"/>
          <w:szCs w:val="20"/>
        </w:rPr>
        <w:t xml:space="preserve">Urad je sofinanciral </w:t>
      </w:r>
      <w:r w:rsidRPr="00C93329">
        <w:rPr>
          <w:rFonts w:cs="Arial"/>
          <w:sz w:val="20"/>
          <w:szCs w:val="20"/>
          <w:u w:val="single"/>
        </w:rPr>
        <w:t>projekte za spodbujanje sodelovanja in izmenjav</w:t>
      </w:r>
      <w:r w:rsidRPr="00C93329">
        <w:rPr>
          <w:rFonts w:cs="Arial"/>
          <w:sz w:val="20"/>
          <w:szCs w:val="20"/>
        </w:rPr>
        <w:t xml:space="preserve"> med šolami v Sloveniji in sredstva poleg slovenskih šol namenil še Dvojezični osnovni šoli in vrtcu Jožefa Košiča, Društvu za varovanje maternega jezika, naravne in kulturne dediščine »Maks Pleteršnik« Pišece za projekt Moja hiša je tvoj dom, Inštitutu za slovensko kulturo Špeter, Slovenskemu dijaškemu domu Simon Gregorčič v Gorici, Slovenski konferenci Svetovnega slovenskega kongresa, Slovenski skupnosti Tuzla, Slovenskemu združenje meščanov »Jožef Špringer« Kakanj, Večstopenjski šoli s slovenskim učnim jezikom Prežihov Voranc Doberdob, Zvezi slovenskih športnih društev v Italiji ter Združenju Slovenska izseljenska matica.</w:t>
      </w:r>
    </w:p>
    <w:p w14:paraId="02BFB741" w14:textId="77777777" w:rsidR="004D72D6" w:rsidRPr="00C93329" w:rsidRDefault="004D72D6" w:rsidP="004D72D6">
      <w:pPr>
        <w:spacing w:line="240" w:lineRule="auto"/>
        <w:ind w:right="-143"/>
        <w:rPr>
          <w:rFonts w:cs="Arial"/>
          <w:sz w:val="20"/>
          <w:szCs w:val="20"/>
        </w:rPr>
      </w:pPr>
      <w:r w:rsidRPr="00C93329">
        <w:rPr>
          <w:rFonts w:cs="Arial"/>
          <w:sz w:val="20"/>
          <w:szCs w:val="20"/>
        </w:rPr>
        <w:t xml:space="preserve">Urad je med drugim namenil finančne </w:t>
      </w:r>
      <w:r w:rsidRPr="00C93329">
        <w:rPr>
          <w:rFonts w:cs="Arial"/>
          <w:sz w:val="20"/>
          <w:szCs w:val="20"/>
          <w:u w:val="single"/>
        </w:rPr>
        <w:t>podpore</w:t>
      </w:r>
      <w:r w:rsidRPr="00C93329">
        <w:rPr>
          <w:rFonts w:cs="Arial"/>
          <w:sz w:val="20"/>
          <w:szCs w:val="20"/>
        </w:rPr>
        <w:t xml:space="preserve"> Filozofski fakulteti v Ljubljani v sodelovanju z Univerzo v Celovcu za poletno šolo, Mestni knjižnici Karlovec za promocijo in podporo slovenskega jezika glede sodelovanja s knjižnicami iz Slovenije, Mestni knjižnici Čaber za promocijo in podporo slovenskega jezika ter sodelovanje z ustanovami v Sloveniji, Osnovni šoli Cirila Kosmača Piran za šolo slovenskega jezika za zamejce in Skladu Dorče Sardoč v Gorici.</w:t>
      </w:r>
    </w:p>
    <w:p w14:paraId="0FE5E413" w14:textId="77777777" w:rsidR="004D72D6" w:rsidRPr="00C93329" w:rsidRDefault="004D72D6" w:rsidP="004D72D6">
      <w:pPr>
        <w:spacing w:line="240" w:lineRule="auto"/>
        <w:ind w:right="-143"/>
        <w:rPr>
          <w:rFonts w:cs="Arial"/>
          <w:sz w:val="20"/>
          <w:szCs w:val="20"/>
        </w:rPr>
      </w:pPr>
      <w:r w:rsidRPr="00C93329">
        <w:rPr>
          <w:rFonts w:cs="Arial"/>
          <w:sz w:val="20"/>
          <w:szCs w:val="20"/>
        </w:rPr>
        <w:t xml:space="preserve">Finančno podporo je urad namenil tudi </w:t>
      </w:r>
      <w:r w:rsidRPr="00C93329">
        <w:rPr>
          <w:rFonts w:cs="Arial"/>
          <w:sz w:val="20"/>
          <w:szCs w:val="20"/>
          <w:u w:val="single"/>
        </w:rPr>
        <w:t>širjenju ali izpopolnjevanju jezikovne zmožnosti na področjih rabe v slovenščini</w:t>
      </w:r>
      <w:r w:rsidRPr="00C93329">
        <w:rPr>
          <w:rFonts w:cs="Arial"/>
          <w:sz w:val="20"/>
          <w:szCs w:val="20"/>
        </w:rPr>
        <w:t xml:space="preserve">. Med drugim je podprl naslednje </w:t>
      </w:r>
      <w:r w:rsidRPr="00C93329">
        <w:rPr>
          <w:rFonts w:cs="Arial"/>
          <w:sz w:val="20"/>
          <w:szCs w:val="20"/>
          <w:u w:val="single"/>
        </w:rPr>
        <w:t>projekte in izvajalce</w:t>
      </w:r>
      <w:r w:rsidRPr="00C93329">
        <w:rPr>
          <w:rFonts w:cs="Arial"/>
          <w:sz w:val="20"/>
          <w:szCs w:val="20"/>
        </w:rPr>
        <w:t>: Ameriško-slovensko izobraževalno fundacijo (ASEF), Bralno značko, Bralno značko v zamejstvu, Društvo Člen 7 za avstrijsko Štajersko, Pavlovo hišo, Društvo slovensko-avstrijskega prijateljstva v Ljubljani – Koroške dneve v Ljubljani, Klub koroških Slovencev v Ljubljani, Klub koroških Slovencev Maribor, Knjižnico Murska Sobota – bibliobus za Porabje, Mohorjevo knjigarno Celovec – slovenski knjižni center, Društvo slovensko-grškega prijateljstva, Knjižnico Mirana Jarca Novo mesto, Pokrajinsko in študijsko knjižnico Murska Sobota, organizacije civilne družbe v Republiki Sloveniji, katerih osnovna dejavnost je namenjena slovenski narodni skupnosti zunaj Republike Slovenije (Svetovni slovenski kongres, Osrednjo knjižnico Srečka Vilharja Koper, Slovensko društvo Istra Pulj, Slovensko društvo Lipa Buzet, Slovensko gospodarsko zvezo (projekt Multidisciplinarni izobraževalni program za mlade zamejce – M. A. J.), Slovenski mladinski center na Reberci, Slovenski narodopisni inštitut Urban Jarnik, Slovensko posvetno zvezo, Krščansko kulturno zvezo, Volbankovo ustanovo, Svet slovenske narodne skupnosti Občine Matulji, Slovenski znanstveni inštitut, Univerzo v Ljubljani, Filozofsko fakulteto, Založbo Wieser, Drava, Mohorjevo založbo, Združenje Slovenska izseljenska matica, Rafaelovo družbo, Izseljensko društvo Slovenija v svetu).</w:t>
      </w:r>
    </w:p>
    <w:p w14:paraId="016B6DDF" w14:textId="77777777" w:rsidR="004D72D6" w:rsidRPr="00C93329" w:rsidRDefault="004D72D6" w:rsidP="004D72D6">
      <w:pPr>
        <w:spacing w:line="240" w:lineRule="auto"/>
        <w:ind w:right="-143"/>
        <w:rPr>
          <w:rFonts w:cs="Arial"/>
          <w:sz w:val="20"/>
          <w:szCs w:val="20"/>
          <w:u w:val="single"/>
        </w:rPr>
      </w:pPr>
    </w:p>
    <w:p w14:paraId="1162BAA3" w14:textId="77777777" w:rsidR="004D72D6" w:rsidRPr="00C93329" w:rsidRDefault="004D72D6" w:rsidP="004D72D6">
      <w:pPr>
        <w:spacing w:line="240" w:lineRule="auto"/>
        <w:ind w:right="-143"/>
        <w:rPr>
          <w:rFonts w:cs="Arial"/>
          <w:sz w:val="20"/>
          <w:szCs w:val="20"/>
        </w:rPr>
      </w:pPr>
      <w:r w:rsidRPr="00C93329">
        <w:rPr>
          <w:rFonts w:cs="Arial"/>
          <w:i/>
          <w:iCs/>
          <w:sz w:val="20"/>
          <w:szCs w:val="20"/>
        </w:rPr>
        <w:t xml:space="preserve">Porabljena sredstva: </w:t>
      </w:r>
      <w:r w:rsidRPr="00C93329">
        <w:rPr>
          <w:rFonts w:cs="Arial"/>
          <w:sz w:val="20"/>
          <w:szCs w:val="20"/>
        </w:rPr>
        <w:t>974.000,00 evrov.</w:t>
      </w:r>
    </w:p>
    <w:p w14:paraId="139EC2A8" w14:textId="77777777" w:rsidR="004D72D6" w:rsidRPr="00C93329" w:rsidRDefault="004D72D6" w:rsidP="004D72D6">
      <w:pPr>
        <w:spacing w:line="240" w:lineRule="auto"/>
        <w:ind w:right="-143"/>
        <w:rPr>
          <w:rFonts w:cs="Arial"/>
          <w:sz w:val="20"/>
          <w:szCs w:val="20"/>
        </w:rPr>
      </w:pPr>
    </w:p>
    <w:p w14:paraId="39D01FE9" w14:textId="566C2468" w:rsidR="0064212B" w:rsidRPr="00C93329" w:rsidRDefault="0064212B" w:rsidP="00487AEC">
      <w:pPr>
        <w:rPr>
          <w:rFonts w:cs="Arial"/>
          <w:color w:val="0070C0"/>
          <w:sz w:val="20"/>
          <w:szCs w:val="20"/>
        </w:rPr>
      </w:pPr>
      <w:r w:rsidRPr="00C93329">
        <w:rPr>
          <w:rFonts w:cs="Arial"/>
          <w:color w:val="0070C0"/>
          <w:sz w:val="20"/>
          <w:szCs w:val="20"/>
        </w:rPr>
        <w:t xml:space="preserve">Jezikovno izobraževanje, slovenščina kot prvi jezik, zunaj Republike Slovenije, slovenske skupnosti v sosednjih državah, 3. cilj: </w:t>
      </w:r>
      <w:r w:rsidRPr="00C93329">
        <w:rPr>
          <w:rFonts w:cs="Arial"/>
          <w:i/>
          <w:iCs/>
          <w:color w:val="0070C0"/>
          <w:sz w:val="20"/>
          <w:szCs w:val="20"/>
          <w:u w:val="single"/>
        </w:rPr>
        <w:t>Večja kakovost poučevanja in učenja slovenščine</w:t>
      </w:r>
    </w:p>
    <w:p w14:paraId="18A4FB1F" w14:textId="77777777" w:rsidR="00C4136E" w:rsidRPr="00C93329" w:rsidRDefault="00C4136E" w:rsidP="00C4136E">
      <w:pPr>
        <w:spacing w:line="240" w:lineRule="auto"/>
        <w:ind w:right="-143"/>
        <w:rPr>
          <w:rFonts w:cs="Arial"/>
          <w:sz w:val="20"/>
          <w:szCs w:val="20"/>
        </w:rPr>
      </w:pPr>
    </w:p>
    <w:p w14:paraId="1266A4FD" w14:textId="6508AB6A" w:rsidR="00C4136E" w:rsidRPr="00C93329" w:rsidRDefault="00C4136E" w:rsidP="00C4136E">
      <w:pPr>
        <w:spacing w:line="240" w:lineRule="auto"/>
        <w:ind w:right="-143"/>
        <w:rPr>
          <w:rFonts w:cs="Arial"/>
          <w:sz w:val="20"/>
          <w:szCs w:val="20"/>
        </w:rPr>
      </w:pPr>
      <w:r w:rsidRPr="00C93329">
        <w:rPr>
          <w:rFonts w:cs="Arial"/>
          <w:sz w:val="20"/>
          <w:szCs w:val="20"/>
        </w:rPr>
        <w:t xml:space="preserve">Urad je spodbujal zagotavljanje posebej </w:t>
      </w:r>
      <w:r w:rsidRPr="00C93329">
        <w:rPr>
          <w:rFonts w:cs="Arial"/>
          <w:sz w:val="20"/>
          <w:szCs w:val="20"/>
          <w:u w:val="single"/>
        </w:rPr>
        <w:t>prilagojenih učnih gradiv in učbenikov</w:t>
      </w:r>
      <w:r w:rsidRPr="00C93329">
        <w:rPr>
          <w:rFonts w:cs="Arial"/>
          <w:sz w:val="20"/>
          <w:szCs w:val="20"/>
        </w:rPr>
        <w:t xml:space="preserve"> slovenščine in finančna sredstva namenil med drugim tudi Društvu Galeb iz Trsta za Galebov šolski dnevnik za osnovnošolske otroke in Strokovnemu pedagoškemu združenju v Celovcu za ustrezne učbenike.</w:t>
      </w:r>
    </w:p>
    <w:p w14:paraId="06D44326" w14:textId="6C1F8BBA" w:rsidR="00C4136E" w:rsidRPr="00C93329" w:rsidRDefault="00411BDD" w:rsidP="00C4136E">
      <w:pPr>
        <w:spacing w:line="240" w:lineRule="auto"/>
        <w:ind w:right="-143"/>
        <w:rPr>
          <w:rFonts w:cs="Arial"/>
          <w:sz w:val="20"/>
          <w:szCs w:val="20"/>
        </w:rPr>
      </w:pPr>
      <w:r w:rsidRPr="00C93329">
        <w:rPr>
          <w:rFonts w:cs="Arial"/>
          <w:sz w:val="20"/>
          <w:szCs w:val="20"/>
        </w:rPr>
        <w:t>S</w:t>
      </w:r>
      <w:r w:rsidR="00C4136E" w:rsidRPr="00C93329">
        <w:rPr>
          <w:rFonts w:cs="Arial"/>
          <w:sz w:val="20"/>
          <w:szCs w:val="20"/>
        </w:rPr>
        <w:t>ofinanciral</w:t>
      </w:r>
      <w:r w:rsidRPr="00C93329">
        <w:rPr>
          <w:rFonts w:cs="Arial"/>
          <w:sz w:val="20"/>
          <w:szCs w:val="20"/>
        </w:rPr>
        <w:t xml:space="preserve"> je</w:t>
      </w:r>
      <w:r w:rsidR="00C4136E" w:rsidRPr="00C93329">
        <w:rPr>
          <w:rFonts w:cs="Arial"/>
          <w:sz w:val="20"/>
          <w:szCs w:val="20"/>
        </w:rPr>
        <w:t xml:space="preserve"> </w:t>
      </w:r>
      <w:r w:rsidR="00C4136E" w:rsidRPr="00C93329">
        <w:rPr>
          <w:rFonts w:cs="Arial"/>
          <w:sz w:val="20"/>
          <w:szCs w:val="20"/>
          <w:u w:val="single"/>
        </w:rPr>
        <w:t>dejavnosti in projekte</w:t>
      </w:r>
      <w:r w:rsidR="00C4136E" w:rsidRPr="00C93329">
        <w:rPr>
          <w:rFonts w:cs="Arial"/>
          <w:sz w:val="20"/>
          <w:szCs w:val="20"/>
        </w:rPr>
        <w:t xml:space="preserve"> za dvig kakovosti poučevanja in učenja slovenščine oziroma za kakovostnejši pouk. Sredstva je med drugim namenil društvom po Evropi, ki so neposredno povezana ali pa je del njihove dejavnosti tesno povezan z učenjem slovenskega jezika. </w:t>
      </w:r>
    </w:p>
    <w:p w14:paraId="1820B5FD" w14:textId="5B43DC90" w:rsidR="00C4136E" w:rsidRPr="00C93329" w:rsidRDefault="00C4136E" w:rsidP="00C4136E">
      <w:pPr>
        <w:spacing w:line="240" w:lineRule="auto"/>
        <w:ind w:right="-143"/>
        <w:rPr>
          <w:rFonts w:cs="Arial"/>
          <w:sz w:val="20"/>
          <w:szCs w:val="20"/>
        </w:rPr>
      </w:pPr>
      <w:r w:rsidRPr="00C93329">
        <w:rPr>
          <w:rFonts w:cs="Arial"/>
          <w:sz w:val="20"/>
          <w:szCs w:val="20"/>
        </w:rPr>
        <w:t xml:space="preserve">Sredstva  je namenil tudi  Društvu Delovna skupnost </w:t>
      </w:r>
      <w:r w:rsidR="00411BDD" w:rsidRPr="00C93329">
        <w:rPr>
          <w:rFonts w:cs="Arial"/>
          <w:sz w:val="20"/>
          <w:szCs w:val="20"/>
        </w:rPr>
        <w:t>zasebnih</w:t>
      </w:r>
      <w:r w:rsidRPr="00C93329">
        <w:rPr>
          <w:rFonts w:cs="Arial"/>
          <w:sz w:val="20"/>
          <w:szCs w:val="20"/>
        </w:rPr>
        <w:t xml:space="preserve"> dvo- in večjezičnih vrtcev na Koroškem, Mladinskemu domu Gorica, Mohorjevi ljudski šoli v Celovcu, Večjezičnemu privatnemu otroškemu vrtcu Mavrica, Večjezičnemu vrtcu Kekec, Dvojezičnemu vrtcu Borovlje, Otroškemu vrtcu Triangel, Otroškemu vrtcu Ringa raja, Društvu »Naš otrok«, Slovenskemu šolskemu društvu Celovec, SKS Planika v Kanalski dolini, Slovenskemu dijaškemu domu Simon Gregorčič v Gorici, Slovenskemu dijaškemu domu Srečko Kosovel v Trstu, Slovenskemu društvu Bazovica na Reki, Slovenskemu izobraževalnemu konzorciju v Gorici, Slovenskemu kulturnemu društvu Gorski kotar, Slovenski prosvetni zvezi za projekt Vilina, Združenju Dan Mario Černet v Kanalski dolini, Združenju slovenskih športnikov v Italiji in Združenju staršev otrok osnovne šole s slovenskim učnim jezikom Oton Zupančič v Italiji.</w:t>
      </w:r>
    </w:p>
    <w:p w14:paraId="39F272B1" w14:textId="77777777" w:rsidR="00C4136E" w:rsidRPr="00C93329" w:rsidRDefault="00C4136E" w:rsidP="00C4136E">
      <w:pPr>
        <w:spacing w:line="240" w:lineRule="auto"/>
        <w:ind w:right="-143"/>
        <w:rPr>
          <w:rFonts w:cs="Arial"/>
          <w:sz w:val="20"/>
          <w:szCs w:val="20"/>
        </w:rPr>
      </w:pPr>
    </w:p>
    <w:p w14:paraId="5C36D7F9" w14:textId="77777777" w:rsidR="00C4136E" w:rsidRPr="00C93329" w:rsidRDefault="00C4136E" w:rsidP="00C4136E">
      <w:pPr>
        <w:spacing w:line="240" w:lineRule="auto"/>
        <w:ind w:right="-143"/>
        <w:rPr>
          <w:rFonts w:cs="Arial"/>
          <w:sz w:val="20"/>
          <w:szCs w:val="20"/>
        </w:rPr>
      </w:pPr>
      <w:r w:rsidRPr="00C93329">
        <w:rPr>
          <w:rFonts w:cs="Arial"/>
          <w:i/>
          <w:iCs/>
          <w:sz w:val="20"/>
          <w:szCs w:val="20"/>
        </w:rPr>
        <w:lastRenderedPageBreak/>
        <w:t xml:space="preserve">Porabljena sredstva: </w:t>
      </w:r>
      <w:r w:rsidRPr="00C93329">
        <w:rPr>
          <w:rFonts w:cs="Arial"/>
          <w:sz w:val="20"/>
          <w:szCs w:val="20"/>
        </w:rPr>
        <w:t>365.000,00 evrov.</w:t>
      </w:r>
    </w:p>
    <w:p w14:paraId="643EFB8B" w14:textId="77777777" w:rsidR="000E34B5" w:rsidRPr="00C93329" w:rsidRDefault="000E34B5" w:rsidP="000E34B5">
      <w:pPr>
        <w:rPr>
          <w:rFonts w:cs="Arial"/>
          <w:sz w:val="20"/>
          <w:szCs w:val="20"/>
        </w:rPr>
      </w:pPr>
    </w:p>
    <w:p w14:paraId="0FAB00E1" w14:textId="3CAE2292" w:rsidR="0064212B" w:rsidRPr="00C93329" w:rsidRDefault="0064212B" w:rsidP="00487AEC">
      <w:pPr>
        <w:rPr>
          <w:rFonts w:cs="Arial"/>
          <w:color w:val="0070C0"/>
          <w:sz w:val="20"/>
          <w:szCs w:val="20"/>
        </w:rPr>
      </w:pPr>
      <w:r w:rsidRPr="00C93329">
        <w:rPr>
          <w:rFonts w:cs="Arial"/>
          <w:color w:val="0070C0"/>
          <w:sz w:val="20"/>
          <w:szCs w:val="20"/>
        </w:rPr>
        <w:t xml:space="preserve">Jezikovno izobraževanje, slovenščina kot prvi jezik, zunaj Republike Slovenije, zdomstvo in izseljenstvo, 1. cilj: </w:t>
      </w:r>
      <w:r w:rsidRPr="00C93329">
        <w:rPr>
          <w:rFonts w:cs="Arial"/>
          <w:i/>
          <w:iCs/>
          <w:color w:val="0070C0"/>
          <w:sz w:val="20"/>
          <w:szCs w:val="20"/>
          <w:u w:val="single"/>
        </w:rPr>
        <w:t>Širjenje ali izpopolnjevanje jezikovne zmožnosti v slovenščini kot prvem jeziku za zdomske in izseljenske otroke in mladino</w:t>
      </w:r>
      <w:r w:rsidRPr="00C93329">
        <w:rPr>
          <w:rFonts w:cs="Arial"/>
          <w:color w:val="0070C0"/>
          <w:sz w:val="20"/>
          <w:szCs w:val="20"/>
        </w:rPr>
        <w:t xml:space="preserve"> </w:t>
      </w:r>
    </w:p>
    <w:p w14:paraId="6D233CCE" w14:textId="77777777" w:rsidR="000E34B5" w:rsidRPr="00C93329" w:rsidRDefault="000E34B5" w:rsidP="000E34B5">
      <w:pPr>
        <w:rPr>
          <w:rFonts w:cs="Arial"/>
          <w:i/>
          <w:iCs/>
          <w:sz w:val="20"/>
          <w:szCs w:val="20"/>
        </w:rPr>
      </w:pPr>
    </w:p>
    <w:p w14:paraId="7EA2C9D7" w14:textId="7D3CA68E" w:rsidR="00C4136E" w:rsidRPr="00C93329" w:rsidRDefault="00C4136E" w:rsidP="00C4136E">
      <w:pPr>
        <w:spacing w:line="240" w:lineRule="auto"/>
        <w:ind w:right="-143"/>
        <w:rPr>
          <w:rFonts w:cs="Arial"/>
          <w:sz w:val="20"/>
          <w:szCs w:val="20"/>
        </w:rPr>
      </w:pPr>
      <w:bookmarkStart w:id="205" w:name="_Hlk190848556"/>
      <w:r w:rsidRPr="00C93329">
        <w:rPr>
          <w:rFonts w:cs="Arial"/>
          <w:sz w:val="20"/>
          <w:szCs w:val="20"/>
        </w:rPr>
        <w:t xml:space="preserve">Urad je finančno podprl naslednje </w:t>
      </w:r>
      <w:r w:rsidRPr="00C93329">
        <w:rPr>
          <w:rFonts w:cs="Arial"/>
          <w:sz w:val="20"/>
          <w:szCs w:val="20"/>
          <w:u w:val="single"/>
        </w:rPr>
        <w:t>projekte in strukture</w:t>
      </w:r>
      <w:r w:rsidRPr="00C93329">
        <w:rPr>
          <w:rFonts w:cs="Arial"/>
          <w:sz w:val="20"/>
          <w:szCs w:val="20"/>
        </w:rPr>
        <w:t xml:space="preserve">, ki </w:t>
      </w:r>
      <w:r w:rsidRPr="00C93329">
        <w:rPr>
          <w:rFonts w:cs="Arial"/>
          <w:sz w:val="20"/>
          <w:szCs w:val="20"/>
          <w:u w:val="single"/>
        </w:rPr>
        <w:t>širijo in izpopolnjujejo jezikovne zmožnosti zdomskih in izseljenskih otrok ter mladine</w:t>
      </w:r>
      <w:r w:rsidRPr="00C93329">
        <w:rPr>
          <w:rFonts w:cs="Arial"/>
          <w:sz w:val="20"/>
          <w:szCs w:val="20"/>
        </w:rPr>
        <w:t xml:space="preserve">: </w:t>
      </w:r>
      <w:bookmarkEnd w:id="205"/>
      <w:r w:rsidRPr="00C93329">
        <w:rPr>
          <w:rFonts w:cs="Arial"/>
          <w:sz w:val="20"/>
          <w:szCs w:val="20"/>
        </w:rPr>
        <w:t>Spomladanska šola slovenskega jezika, Jesenska šola slovenskega jezika, Poletna šola slovenskega jezika, Zimska šola slovenskega jezika, Mladinska poletna šola slovenskega jezika, Jutranji tečaj slovenščine po spletu in Popoldanski tečaj slovenščine po spletu.</w:t>
      </w:r>
    </w:p>
    <w:p w14:paraId="46263D75" w14:textId="77777777" w:rsidR="00C4136E" w:rsidRPr="00C93329" w:rsidRDefault="00C4136E" w:rsidP="00C4136E">
      <w:pPr>
        <w:spacing w:line="240" w:lineRule="auto"/>
        <w:ind w:right="-143"/>
        <w:rPr>
          <w:rFonts w:cs="Arial"/>
          <w:sz w:val="20"/>
          <w:szCs w:val="20"/>
        </w:rPr>
      </w:pPr>
      <w:r w:rsidRPr="00C93329">
        <w:rPr>
          <w:rFonts w:cs="Arial"/>
          <w:sz w:val="20"/>
          <w:szCs w:val="20"/>
        </w:rPr>
        <w:t xml:space="preserve">Urad je finančno podprl tudi </w:t>
      </w:r>
      <w:r w:rsidRPr="00C93329">
        <w:rPr>
          <w:rFonts w:cs="Arial"/>
          <w:sz w:val="20"/>
          <w:szCs w:val="20"/>
          <w:u w:val="single"/>
        </w:rPr>
        <w:t>tečaj</w:t>
      </w:r>
      <w:r w:rsidRPr="00C93329">
        <w:rPr>
          <w:rFonts w:cs="Arial"/>
          <w:sz w:val="20"/>
          <w:szCs w:val="20"/>
        </w:rPr>
        <w:t xml:space="preserve"> za dijake, ki želijo študirati v Sloveniji ter </w:t>
      </w:r>
      <w:r w:rsidRPr="00C93329">
        <w:rPr>
          <w:rFonts w:cs="Arial"/>
          <w:sz w:val="20"/>
          <w:szCs w:val="20"/>
          <w:u w:val="single"/>
        </w:rPr>
        <w:t>tečaj</w:t>
      </w:r>
      <w:r w:rsidRPr="00C93329">
        <w:rPr>
          <w:rFonts w:cs="Arial"/>
          <w:sz w:val="20"/>
          <w:szCs w:val="20"/>
        </w:rPr>
        <w:t xml:space="preserve"> slovenščine Halo, tukaj slovenski Mediteran! Fakultete za humanistične študije</w:t>
      </w:r>
      <w:r w:rsidRPr="00C93329">
        <w:rPr>
          <w:rFonts w:cs="Arial"/>
          <w:color w:val="4D5156"/>
          <w:sz w:val="20"/>
          <w:szCs w:val="20"/>
          <w:shd w:val="clear" w:color="auto" w:fill="FFFFFF"/>
        </w:rPr>
        <w:t> </w:t>
      </w:r>
      <w:r w:rsidRPr="00C93329">
        <w:rPr>
          <w:rFonts w:cs="Arial"/>
          <w:sz w:val="20"/>
          <w:szCs w:val="20"/>
        </w:rPr>
        <w:t>Koper.</w:t>
      </w:r>
    </w:p>
    <w:p w14:paraId="44109130" w14:textId="77777777" w:rsidR="00C4136E" w:rsidRPr="00C93329" w:rsidRDefault="00C4136E" w:rsidP="00C4136E">
      <w:pPr>
        <w:spacing w:line="240" w:lineRule="auto"/>
        <w:ind w:right="-143"/>
        <w:rPr>
          <w:rFonts w:cs="Arial"/>
          <w:sz w:val="20"/>
          <w:szCs w:val="20"/>
        </w:rPr>
      </w:pPr>
    </w:p>
    <w:p w14:paraId="4A9EB68E" w14:textId="77777777" w:rsidR="00C4136E" w:rsidRPr="00C93329" w:rsidRDefault="00C4136E" w:rsidP="00C4136E">
      <w:pPr>
        <w:spacing w:line="240" w:lineRule="auto"/>
        <w:ind w:right="-143"/>
        <w:rPr>
          <w:rFonts w:cs="Arial"/>
          <w:i/>
          <w:iCs/>
          <w:sz w:val="20"/>
          <w:szCs w:val="20"/>
        </w:rPr>
      </w:pPr>
      <w:r w:rsidRPr="00C93329">
        <w:rPr>
          <w:rFonts w:cs="Arial"/>
          <w:i/>
          <w:iCs/>
          <w:sz w:val="20"/>
          <w:szCs w:val="20"/>
        </w:rPr>
        <w:t xml:space="preserve">Porabljena sredstva: </w:t>
      </w:r>
      <w:r w:rsidRPr="00C93329">
        <w:rPr>
          <w:rFonts w:cs="Arial"/>
          <w:color w:val="000000"/>
          <w:sz w:val="20"/>
          <w:szCs w:val="20"/>
        </w:rPr>
        <w:t>131.000,00 evrov.</w:t>
      </w:r>
    </w:p>
    <w:p w14:paraId="41C00594" w14:textId="77777777" w:rsidR="00C4136E" w:rsidRPr="00C93329" w:rsidRDefault="00C4136E" w:rsidP="000E34B5">
      <w:pPr>
        <w:rPr>
          <w:rFonts w:cs="Arial"/>
          <w:sz w:val="20"/>
          <w:szCs w:val="20"/>
        </w:rPr>
      </w:pPr>
    </w:p>
    <w:p w14:paraId="283ADEC2" w14:textId="2D60AE43" w:rsidR="0064212B" w:rsidRPr="00C93329" w:rsidRDefault="0064212B" w:rsidP="00487AEC">
      <w:pPr>
        <w:rPr>
          <w:rFonts w:cs="Arial"/>
          <w:color w:val="0070C0"/>
          <w:sz w:val="20"/>
          <w:szCs w:val="20"/>
        </w:rPr>
      </w:pPr>
      <w:r w:rsidRPr="00C93329">
        <w:rPr>
          <w:rFonts w:cs="Arial"/>
          <w:color w:val="0070C0"/>
          <w:sz w:val="20"/>
          <w:szCs w:val="20"/>
        </w:rPr>
        <w:t xml:space="preserve">Jezikovno izobraževanje, slovenščina kot prvi jezik, zunaj Republike Slovenije, zdomstvo in izseljenstvo, 2. cilj: </w:t>
      </w:r>
      <w:r w:rsidRPr="00C93329">
        <w:rPr>
          <w:rFonts w:cs="Arial"/>
          <w:i/>
          <w:iCs/>
          <w:color w:val="0070C0"/>
          <w:sz w:val="20"/>
          <w:szCs w:val="20"/>
          <w:u w:val="single"/>
        </w:rPr>
        <w:t>Usposabljanje učiteljic in učiteljev za poučevanje v dvo- in večjezičnih okoljih</w:t>
      </w:r>
    </w:p>
    <w:p w14:paraId="6990003D" w14:textId="546614ED" w:rsidR="0064212B" w:rsidRPr="00C93329" w:rsidRDefault="0064212B" w:rsidP="00487AEC">
      <w:pPr>
        <w:rPr>
          <w:rFonts w:cs="Arial"/>
          <w:sz w:val="20"/>
          <w:szCs w:val="20"/>
        </w:rPr>
      </w:pPr>
    </w:p>
    <w:p w14:paraId="48DE01D3" w14:textId="77777777" w:rsidR="00C4136E" w:rsidRPr="00C93329" w:rsidRDefault="00C4136E" w:rsidP="00C4136E">
      <w:pPr>
        <w:rPr>
          <w:rFonts w:cs="Arial"/>
          <w:sz w:val="20"/>
          <w:szCs w:val="20"/>
        </w:rPr>
      </w:pPr>
      <w:r w:rsidRPr="00C93329">
        <w:rPr>
          <w:rFonts w:cs="Arial"/>
          <w:sz w:val="20"/>
          <w:szCs w:val="20"/>
        </w:rPr>
        <w:t>Seminarja za učitelje slovenščine in drugih predmetov v slovenščini iz prekomorskih držav urad v letu 2025 ni izvedel, ker se njegova izvedba načrtuje v letu 2026.</w:t>
      </w:r>
    </w:p>
    <w:p w14:paraId="07F8D831" w14:textId="77777777" w:rsidR="00C4136E" w:rsidRPr="00C93329" w:rsidRDefault="00C4136E" w:rsidP="00C4136E">
      <w:pPr>
        <w:spacing w:line="240" w:lineRule="auto"/>
        <w:ind w:right="-143"/>
        <w:rPr>
          <w:rFonts w:cs="Arial"/>
          <w:sz w:val="20"/>
          <w:szCs w:val="20"/>
        </w:rPr>
      </w:pPr>
    </w:p>
    <w:p w14:paraId="708A8FC9" w14:textId="1ACE8B73" w:rsidR="00C4136E" w:rsidRPr="00C93329" w:rsidRDefault="00C4136E" w:rsidP="00C4136E">
      <w:pPr>
        <w:spacing w:line="240" w:lineRule="auto"/>
        <w:ind w:right="-143"/>
        <w:rPr>
          <w:rFonts w:cs="Arial"/>
          <w:sz w:val="20"/>
          <w:szCs w:val="20"/>
        </w:rPr>
      </w:pPr>
      <w:r w:rsidRPr="00C93329">
        <w:rPr>
          <w:rFonts w:cs="Arial"/>
          <w:sz w:val="20"/>
          <w:szCs w:val="20"/>
        </w:rPr>
        <w:t>Urad pa je med drugim finančno podprl Osnovno šolo Gornji Senik in Osnovno šolo Števanovci.</w:t>
      </w:r>
    </w:p>
    <w:p w14:paraId="0EBB16DF" w14:textId="77777777" w:rsidR="00C4136E" w:rsidRPr="00C93329" w:rsidRDefault="00C4136E" w:rsidP="00C4136E">
      <w:pPr>
        <w:spacing w:line="240" w:lineRule="auto"/>
        <w:ind w:right="-143"/>
        <w:rPr>
          <w:rFonts w:cs="Arial"/>
          <w:sz w:val="20"/>
          <w:szCs w:val="20"/>
        </w:rPr>
      </w:pPr>
    </w:p>
    <w:p w14:paraId="3A691E70" w14:textId="77777777" w:rsidR="00C4136E" w:rsidRPr="00C93329" w:rsidRDefault="00C4136E" w:rsidP="00C4136E">
      <w:pPr>
        <w:spacing w:line="240" w:lineRule="auto"/>
        <w:ind w:right="-143"/>
        <w:rPr>
          <w:rFonts w:cs="Arial"/>
          <w:sz w:val="20"/>
          <w:szCs w:val="20"/>
        </w:rPr>
      </w:pPr>
      <w:r w:rsidRPr="00C93329">
        <w:rPr>
          <w:rFonts w:cs="Arial"/>
          <w:i/>
          <w:iCs/>
          <w:sz w:val="20"/>
          <w:szCs w:val="20"/>
        </w:rPr>
        <w:t xml:space="preserve">Porabljena sredstva: </w:t>
      </w:r>
      <w:r w:rsidRPr="00C93329">
        <w:rPr>
          <w:rFonts w:cs="Arial"/>
          <w:sz w:val="20"/>
          <w:szCs w:val="20"/>
        </w:rPr>
        <w:t xml:space="preserve">10.800,00 evrov. </w:t>
      </w:r>
    </w:p>
    <w:p w14:paraId="22F65D30" w14:textId="77777777" w:rsidR="000E34B5" w:rsidRPr="00C93329" w:rsidRDefault="000E34B5" w:rsidP="000E34B5">
      <w:pPr>
        <w:rPr>
          <w:rFonts w:cs="Arial"/>
          <w:sz w:val="20"/>
          <w:szCs w:val="20"/>
        </w:rPr>
      </w:pPr>
    </w:p>
    <w:p w14:paraId="77DEB66C" w14:textId="276DD87E" w:rsidR="00011826" w:rsidRPr="00C93329" w:rsidRDefault="00011826" w:rsidP="00487AEC">
      <w:pPr>
        <w:rPr>
          <w:rFonts w:cs="Arial"/>
          <w:color w:val="0070C0"/>
          <w:sz w:val="20"/>
          <w:szCs w:val="20"/>
        </w:rPr>
      </w:pPr>
      <w:r w:rsidRPr="00C93329">
        <w:rPr>
          <w:rFonts w:cs="Arial"/>
          <w:color w:val="0070C0"/>
          <w:sz w:val="20"/>
          <w:szCs w:val="20"/>
        </w:rPr>
        <w:t xml:space="preserve">Jezikovno izobraževanje, slovenščina kot drugi in tuji jezik, cilj: </w:t>
      </w:r>
      <w:r w:rsidRPr="00C93329">
        <w:rPr>
          <w:rFonts w:cs="Arial"/>
          <w:i/>
          <w:iCs/>
          <w:color w:val="0070C0"/>
          <w:sz w:val="20"/>
          <w:szCs w:val="20"/>
          <w:u w:val="single"/>
        </w:rPr>
        <w:t>Širjenje ali izpopolnjevanje jezikovne zmožnosti v slovenščini kot drugem in tujem jeziku</w:t>
      </w:r>
    </w:p>
    <w:p w14:paraId="6B3DB019" w14:textId="38998D6B" w:rsidR="0064212B" w:rsidRPr="00C93329" w:rsidRDefault="0064212B" w:rsidP="00487AEC">
      <w:pPr>
        <w:rPr>
          <w:rFonts w:cs="Arial"/>
          <w:sz w:val="20"/>
          <w:szCs w:val="20"/>
        </w:rPr>
      </w:pPr>
    </w:p>
    <w:p w14:paraId="0FC4C9FB" w14:textId="77777777" w:rsidR="00C4136E" w:rsidRPr="00C93329" w:rsidRDefault="00C4136E" w:rsidP="00C4136E">
      <w:pPr>
        <w:spacing w:line="240" w:lineRule="auto"/>
        <w:ind w:right="-143"/>
        <w:rPr>
          <w:rFonts w:cs="Arial"/>
          <w:sz w:val="20"/>
          <w:szCs w:val="20"/>
        </w:rPr>
      </w:pPr>
      <w:r w:rsidRPr="00C93329">
        <w:rPr>
          <w:rFonts w:cs="Arial"/>
          <w:sz w:val="20"/>
          <w:szCs w:val="20"/>
        </w:rPr>
        <w:t xml:space="preserve">Urad je nadaljeval svoja prizadevanja za možnost večjega obiska pouka slovenščine po modelu C na Hrvaškem. Finančno je podprl zagotovitev </w:t>
      </w:r>
      <w:r w:rsidRPr="00C93329">
        <w:rPr>
          <w:rFonts w:cs="Arial"/>
          <w:sz w:val="20"/>
          <w:szCs w:val="20"/>
          <w:u w:val="single"/>
        </w:rPr>
        <w:t>dodatnih učnih gradiv</w:t>
      </w:r>
      <w:r w:rsidRPr="00C93329">
        <w:rPr>
          <w:rFonts w:cs="Arial"/>
          <w:sz w:val="20"/>
          <w:szCs w:val="20"/>
        </w:rPr>
        <w:t>.</w:t>
      </w:r>
    </w:p>
    <w:p w14:paraId="0B855810" w14:textId="13DC3800" w:rsidR="00C4136E" w:rsidRPr="00C93329" w:rsidRDefault="00411BDD" w:rsidP="00C4136E">
      <w:pPr>
        <w:spacing w:line="240" w:lineRule="auto"/>
        <w:ind w:right="-143"/>
        <w:rPr>
          <w:rFonts w:cs="Arial"/>
          <w:sz w:val="20"/>
          <w:szCs w:val="20"/>
        </w:rPr>
      </w:pPr>
      <w:r w:rsidRPr="00C93329">
        <w:rPr>
          <w:rFonts w:cs="Arial"/>
          <w:sz w:val="20"/>
          <w:szCs w:val="20"/>
        </w:rPr>
        <w:t>P</w:t>
      </w:r>
      <w:r w:rsidR="00C4136E" w:rsidRPr="00C93329">
        <w:rPr>
          <w:rFonts w:cs="Arial"/>
          <w:sz w:val="20"/>
          <w:szCs w:val="20"/>
        </w:rPr>
        <w:t xml:space="preserve">odpiral </w:t>
      </w:r>
      <w:r w:rsidRPr="00C93329">
        <w:rPr>
          <w:rFonts w:cs="Arial"/>
          <w:sz w:val="20"/>
          <w:szCs w:val="20"/>
        </w:rPr>
        <w:t xml:space="preserve">je </w:t>
      </w:r>
      <w:r w:rsidR="00C4136E" w:rsidRPr="00C93329">
        <w:rPr>
          <w:rFonts w:cs="Arial"/>
          <w:sz w:val="20"/>
          <w:szCs w:val="20"/>
        </w:rPr>
        <w:t xml:space="preserve">prizadevanja za delovanje slovenskih lektoratov po svetu. Finančno je podprl tudi </w:t>
      </w:r>
      <w:r w:rsidR="00C4136E" w:rsidRPr="00C93329">
        <w:rPr>
          <w:rFonts w:cs="Arial"/>
          <w:sz w:val="20"/>
          <w:szCs w:val="20"/>
          <w:u w:val="single"/>
        </w:rPr>
        <w:t>prevode in izdaje knjig</w:t>
      </w:r>
      <w:r w:rsidR="00C4136E" w:rsidRPr="00C93329">
        <w:rPr>
          <w:rFonts w:cs="Arial"/>
          <w:sz w:val="20"/>
          <w:szCs w:val="20"/>
        </w:rPr>
        <w:t xml:space="preserve"> v slovenskem jeziku ter dogodke, ki jih v okviru svojega delovanja izvajajo slovenski lektorati po svetu.</w:t>
      </w:r>
    </w:p>
    <w:p w14:paraId="159001EE" w14:textId="77777777" w:rsidR="00C4136E" w:rsidRPr="00C93329" w:rsidRDefault="00C4136E" w:rsidP="00C4136E">
      <w:pPr>
        <w:spacing w:line="240" w:lineRule="auto"/>
        <w:ind w:right="-143"/>
        <w:rPr>
          <w:rFonts w:cs="Arial"/>
          <w:sz w:val="20"/>
          <w:szCs w:val="20"/>
        </w:rPr>
      </w:pPr>
    </w:p>
    <w:p w14:paraId="50A6D011" w14:textId="77777777" w:rsidR="00C4136E" w:rsidRPr="00C93329" w:rsidRDefault="00C4136E" w:rsidP="00C4136E">
      <w:pPr>
        <w:spacing w:line="240" w:lineRule="auto"/>
        <w:ind w:right="-143"/>
        <w:rPr>
          <w:rFonts w:cs="Arial"/>
          <w:sz w:val="20"/>
          <w:szCs w:val="20"/>
        </w:rPr>
      </w:pPr>
      <w:r w:rsidRPr="00C93329">
        <w:rPr>
          <w:rFonts w:cs="Arial"/>
          <w:i/>
          <w:iCs/>
          <w:sz w:val="20"/>
          <w:szCs w:val="20"/>
        </w:rPr>
        <w:t xml:space="preserve">Porabljena sredstva: </w:t>
      </w:r>
      <w:r w:rsidRPr="00C93329">
        <w:rPr>
          <w:rFonts w:cs="Arial"/>
          <w:sz w:val="20"/>
          <w:szCs w:val="20"/>
        </w:rPr>
        <w:t>23.000,00 evrov.</w:t>
      </w:r>
    </w:p>
    <w:p w14:paraId="283A65DB" w14:textId="77777777" w:rsidR="000E34B5" w:rsidRPr="00C93329" w:rsidRDefault="000E34B5" w:rsidP="000E34B5">
      <w:pPr>
        <w:rPr>
          <w:rFonts w:cs="Arial"/>
          <w:sz w:val="20"/>
          <w:szCs w:val="20"/>
        </w:rPr>
      </w:pPr>
    </w:p>
    <w:p w14:paraId="02CCF73D" w14:textId="60DEE2CF" w:rsidR="00660904" w:rsidRPr="00C93329" w:rsidRDefault="00660904" w:rsidP="00487AEC">
      <w:pPr>
        <w:rPr>
          <w:rFonts w:cs="Arial"/>
          <w:color w:val="0070C0"/>
          <w:sz w:val="20"/>
          <w:szCs w:val="20"/>
        </w:rPr>
      </w:pPr>
      <w:r w:rsidRPr="00C93329">
        <w:rPr>
          <w:rFonts w:cs="Arial"/>
          <w:color w:val="0070C0"/>
          <w:sz w:val="20"/>
          <w:szCs w:val="20"/>
        </w:rPr>
        <w:t xml:space="preserve">Slovenščina kot uradni jezik Evropske unije, 1. cilj: </w:t>
      </w:r>
      <w:r w:rsidRPr="00C93329">
        <w:rPr>
          <w:rFonts w:cs="Arial"/>
          <w:i/>
          <w:iCs/>
          <w:color w:val="0070C0"/>
          <w:sz w:val="20"/>
          <w:szCs w:val="20"/>
          <w:u w:val="single"/>
        </w:rPr>
        <w:t>Podpora države pri uporabi slovenščine kot uradnega jezika Evropske unije</w:t>
      </w:r>
    </w:p>
    <w:p w14:paraId="75D30FB8" w14:textId="3D0EFB7B" w:rsidR="0064212B" w:rsidRPr="00C93329" w:rsidRDefault="0064212B" w:rsidP="00487AEC">
      <w:pPr>
        <w:rPr>
          <w:rFonts w:cs="Arial"/>
          <w:sz w:val="20"/>
          <w:szCs w:val="20"/>
        </w:rPr>
      </w:pPr>
    </w:p>
    <w:p w14:paraId="69E59DF5" w14:textId="77777777" w:rsidR="00C4136E" w:rsidRPr="00C93329" w:rsidRDefault="00C4136E" w:rsidP="00C4136E">
      <w:pPr>
        <w:spacing w:line="240" w:lineRule="auto"/>
        <w:ind w:right="-143"/>
        <w:rPr>
          <w:rFonts w:cs="Arial"/>
          <w:sz w:val="20"/>
          <w:szCs w:val="20"/>
        </w:rPr>
      </w:pPr>
      <w:r w:rsidRPr="00C93329">
        <w:rPr>
          <w:rFonts w:cs="Arial"/>
          <w:sz w:val="20"/>
          <w:szCs w:val="20"/>
        </w:rPr>
        <w:t>Urad je finančno podprl slovenske strukture zunaj Republike Slovenije glede rabe slovenskega jezika: na avstrijskem Koroškem glede rabe slovenskega jezika v uradnih postopkih, v Italiji pa s sofinanciranjem Skupnega podpornega sklada s službo ZaJezik ter dejavnosti za strokovno jezikovno podporo (npr. SLORI).</w:t>
      </w:r>
    </w:p>
    <w:p w14:paraId="474610B7" w14:textId="77777777" w:rsidR="00411BDD" w:rsidRPr="00C93329" w:rsidRDefault="00411BDD" w:rsidP="00C4136E">
      <w:pPr>
        <w:spacing w:line="240" w:lineRule="auto"/>
        <w:ind w:right="-143"/>
        <w:rPr>
          <w:rFonts w:cs="Arial"/>
          <w:sz w:val="20"/>
          <w:szCs w:val="20"/>
        </w:rPr>
      </w:pPr>
    </w:p>
    <w:p w14:paraId="28E9A635" w14:textId="025D1046" w:rsidR="00C4136E" w:rsidRPr="00C93329" w:rsidRDefault="00C4136E" w:rsidP="00C4136E">
      <w:pPr>
        <w:spacing w:line="240" w:lineRule="auto"/>
        <w:ind w:right="-143"/>
        <w:rPr>
          <w:rFonts w:cs="Arial"/>
          <w:sz w:val="20"/>
          <w:szCs w:val="20"/>
        </w:rPr>
      </w:pPr>
      <w:r w:rsidRPr="00C93329">
        <w:rPr>
          <w:rFonts w:cs="Arial"/>
          <w:sz w:val="20"/>
          <w:szCs w:val="20"/>
        </w:rPr>
        <w:t xml:space="preserve">V okviru svojih pristojnosti si je na vseh formalnih ravneh prizadeval za izvajanje in uresničevanje z mednarodnimi akti in sporazumi zagotovljenih pravic Slovencev zunaj Republike Slovenije.  </w:t>
      </w:r>
    </w:p>
    <w:p w14:paraId="269A0FCE" w14:textId="77777777" w:rsidR="00C4136E" w:rsidRPr="00C93329" w:rsidRDefault="00C4136E" w:rsidP="00C4136E">
      <w:pPr>
        <w:spacing w:line="240" w:lineRule="auto"/>
        <w:ind w:right="-143"/>
        <w:rPr>
          <w:rFonts w:cs="Arial"/>
          <w:sz w:val="20"/>
          <w:szCs w:val="20"/>
          <w:u w:val="single"/>
        </w:rPr>
      </w:pPr>
    </w:p>
    <w:p w14:paraId="7F5D0F6C" w14:textId="77777777" w:rsidR="00C4136E" w:rsidRPr="00C93329" w:rsidRDefault="00C4136E" w:rsidP="00C4136E">
      <w:pPr>
        <w:spacing w:line="240" w:lineRule="auto"/>
        <w:ind w:right="-143"/>
        <w:rPr>
          <w:rFonts w:cs="Arial"/>
          <w:sz w:val="20"/>
          <w:szCs w:val="20"/>
        </w:rPr>
      </w:pPr>
      <w:r w:rsidRPr="00C93329">
        <w:rPr>
          <w:rFonts w:cs="Arial"/>
          <w:i/>
          <w:iCs/>
          <w:sz w:val="20"/>
          <w:szCs w:val="20"/>
        </w:rPr>
        <w:t xml:space="preserve">Porabljena sredstva: </w:t>
      </w:r>
      <w:r w:rsidRPr="00C93329">
        <w:rPr>
          <w:rFonts w:cs="Arial"/>
          <w:sz w:val="20"/>
          <w:szCs w:val="20"/>
        </w:rPr>
        <w:t>24.000,00 evrov.</w:t>
      </w:r>
    </w:p>
    <w:p w14:paraId="3025AE47" w14:textId="77777777" w:rsidR="00C4136E" w:rsidRPr="00C93329" w:rsidRDefault="00C4136E" w:rsidP="00C4136E">
      <w:pPr>
        <w:spacing w:line="240" w:lineRule="auto"/>
        <w:ind w:right="-143"/>
        <w:rPr>
          <w:rFonts w:cs="Arial"/>
          <w:i/>
          <w:iCs/>
          <w:sz w:val="20"/>
          <w:szCs w:val="20"/>
        </w:rPr>
      </w:pPr>
    </w:p>
    <w:p w14:paraId="23E7D47F" w14:textId="72996BAA" w:rsidR="008350B0" w:rsidRPr="00C93329" w:rsidRDefault="008350B0" w:rsidP="008350B0">
      <w:pPr>
        <w:spacing w:line="240" w:lineRule="auto"/>
        <w:rPr>
          <w:rFonts w:cs="Arial"/>
          <w:sz w:val="20"/>
          <w:szCs w:val="20"/>
        </w:rPr>
      </w:pPr>
      <w:r w:rsidRPr="00C93329">
        <w:rPr>
          <w:rFonts w:cs="Arial"/>
          <w:i/>
          <w:iCs/>
          <w:sz w:val="20"/>
          <w:szCs w:val="20"/>
          <w:u w:val="single"/>
        </w:rPr>
        <w:t xml:space="preserve">Porabljena sredstva </w:t>
      </w:r>
      <w:r w:rsidR="00C27BB2" w:rsidRPr="00C93329">
        <w:rPr>
          <w:rFonts w:cs="Arial"/>
          <w:i/>
          <w:iCs/>
          <w:sz w:val="20"/>
          <w:szCs w:val="20"/>
          <w:u w:val="single"/>
        </w:rPr>
        <w:t xml:space="preserve">za </w:t>
      </w:r>
      <w:r w:rsidRPr="00C93329">
        <w:rPr>
          <w:rFonts w:cs="Arial"/>
          <w:i/>
          <w:iCs/>
          <w:sz w:val="20"/>
          <w:szCs w:val="20"/>
          <w:u w:val="single"/>
        </w:rPr>
        <w:t>vs</w:t>
      </w:r>
      <w:r w:rsidR="00C27BB2" w:rsidRPr="00C93329">
        <w:rPr>
          <w:rFonts w:cs="Arial"/>
          <w:i/>
          <w:iCs/>
          <w:sz w:val="20"/>
          <w:szCs w:val="20"/>
          <w:u w:val="single"/>
        </w:rPr>
        <w:t>e</w:t>
      </w:r>
      <w:r w:rsidRPr="00C93329">
        <w:rPr>
          <w:rFonts w:cs="Arial"/>
          <w:i/>
          <w:iCs/>
          <w:sz w:val="20"/>
          <w:szCs w:val="20"/>
          <w:u w:val="single"/>
        </w:rPr>
        <w:t xml:space="preserve"> cilj</w:t>
      </w:r>
      <w:r w:rsidR="00C27BB2" w:rsidRPr="00C93329">
        <w:rPr>
          <w:rFonts w:cs="Arial"/>
          <w:i/>
          <w:iCs/>
          <w:sz w:val="20"/>
          <w:szCs w:val="20"/>
          <w:u w:val="single"/>
        </w:rPr>
        <w:t>e</w:t>
      </w:r>
      <w:r w:rsidRPr="00C93329">
        <w:rPr>
          <w:rFonts w:cs="Arial"/>
          <w:i/>
          <w:iCs/>
          <w:sz w:val="20"/>
          <w:szCs w:val="20"/>
        </w:rPr>
        <w:t xml:space="preserve">: </w:t>
      </w:r>
      <w:bookmarkStart w:id="206" w:name="_Hlk160438468"/>
      <w:r w:rsidR="00C4136E" w:rsidRPr="00C93329">
        <w:rPr>
          <w:rFonts w:cs="Arial"/>
          <w:sz w:val="20"/>
          <w:szCs w:val="20"/>
        </w:rPr>
        <w:t xml:space="preserve">1.619.400,00 </w:t>
      </w:r>
      <w:bookmarkEnd w:id="206"/>
      <w:r w:rsidR="00C4136E" w:rsidRPr="00C93329">
        <w:rPr>
          <w:rFonts w:cs="Arial"/>
          <w:sz w:val="20"/>
          <w:szCs w:val="20"/>
        </w:rPr>
        <w:t>evrov.</w:t>
      </w:r>
    </w:p>
    <w:p w14:paraId="02D27E6C" w14:textId="779423F7" w:rsidR="0064212B" w:rsidRPr="00C93329" w:rsidRDefault="0064212B" w:rsidP="00C4136E">
      <w:pPr>
        <w:rPr>
          <w:rFonts w:cs="Arial"/>
          <w:sz w:val="20"/>
          <w:szCs w:val="20"/>
        </w:rPr>
      </w:pPr>
    </w:p>
    <w:p w14:paraId="0934A86E" w14:textId="442E3471" w:rsidR="000E34B5" w:rsidRPr="00C93329" w:rsidRDefault="000E34B5" w:rsidP="00C4136E">
      <w:pPr>
        <w:rPr>
          <w:rFonts w:cs="Arial"/>
          <w:sz w:val="20"/>
          <w:szCs w:val="20"/>
        </w:rPr>
      </w:pPr>
    </w:p>
    <w:p w14:paraId="49D0D535" w14:textId="77777777" w:rsidR="0061321C" w:rsidRPr="00C93329" w:rsidRDefault="0061321C" w:rsidP="00C4136E">
      <w:pPr>
        <w:rPr>
          <w:rFonts w:cs="Arial"/>
          <w:sz w:val="20"/>
          <w:szCs w:val="20"/>
        </w:rPr>
      </w:pPr>
    </w:p>
    <w:p w14:paraId="469656A3" w14:textId="77777777" w:rsidR="0061321C" w:rsidRPr="00C93329" w:rsidRDefault="0061321C" w:rsidP="00C4136E">
      <w:pPr>
        <w:rPr>
          <w:rFonts w:cs="Arial"/>
          <w:sz w:val="20"/>
          <w:szCs w:val="20"/>
        </w:rPr>
      </w:pPr>
    </w:p>
    <w:p w14:paraId="7F05896B" w14:textId="77777777" w:rsidR="0061321C" w:rsidRPr="00C93329" w:rsidRDefault="0061321C" w:rsidP="00C4136E">
      <w:pPr>
        <w:rPr>
          <w:rFonts w:cs="Arial"/>
          <w:sz w:val="20"/>
          <w:szCs w:val="20"/>
        </w:rPr>
      </w:pPr>
    </w:p>
    <w:p w14:paraId="04D2BC1F" w14:textId="77777777" w:rsidR="0061321C" w:rsidRPr="00C93329" w:rsidRDefault="0061321C" w:rsidP="00C4136E">
      <w:pPr>
        <w:rPr>
          <w:rFonts w:cs="Arial"/>
          <w:sz w:val="20"/>
          <w:szCs w:val="20"/>
        </w:rPr>
      </w:pPr>
    </w:p>
    <w:p w14:paraId="2ED71B9A" w14:textId="1ED91922" w:rsidR="003F7F1F" w:rsidRPr="00C93329" w:rsidRDefault="009D556B" w:rsidP="00057EE7">
      <w:pPr>
        <w:pStyle w:val="Naslov"/>
      </w:pPr>
      <w:bookmarkStart w:id="207" w:name="_Toc146549005"/>
      <w:r w:rsidRPr="00C93329">
        <w:lastRenderedPageBreak/>
        <w:t>2.</w:t>
      </w:r>
      <w:r w:rsidR="00804113" w:rsidRPr="00C93329">
        <w:t>2</w:t>
      </w:r>
      <w:r w:rsidR="00261F45" w:rsidRPr="00C93329">
        <w:t>1</w:t>
      </w:r>
      <w:r w:rsidRPr="00C93329">
        <w:t xml:space="preserve"> </w:t>
      </w:r>
      <w:r w:rsidR="003C73FC" w:rsidRPr="00C93329">
        <w:t xml:space="preserve">UNIVERZE IN DRUGI </w:t>
      </w:r>
      <w:r w:rsidR="003F7F1F" w:rsidRPr="00C93329">
        <w:t>VISOKOŠOLSKI ZAVODI</w:t>
      </w:r>
      <w:bookmarkEnd w:id="207"/>
      <w:r w:rsidR="003F7F1F" w:rsidRPr="00C93329">
        <w:t xml:space="preserve"> </w:t>
      </w:r>
    </w:p>
    <w:p w14:paraId="5A60018A" w14:textId="59D6E5EC" w:rsidR="00356786" w:rsidRPr="00C93329" w:rsidRDefault="00356786" w:rsidP="00487AEC">
      <w:pPr>
        <w:rPr>
          <w:rFonts w:cs="Arial"/>
          <w:sz w:val="20"/>
          <w:szCs w:val="20"/>
        </w:rPr>
      </w:pPr>
    </w:p>
    <w:p w14:paraId="19EF2462" w14:textId="77777777" w:rsidR="0098411B" w:rsidRPr="00C93329" w:rsidRDefault="0098411B" w:rsidP="0098411B">
      <w:pPr>
        <w:spacing w:line="240" w:lineRule="auto"/>
        <w:ind w:right="-143"/>
        <w:rPr>
          <w:rFonts w:cs="Arial"/>
          <w:bCs/>
          <w:i/>
          <w:iCs/>
          <w:color w:val="0070C0"/>
          <w:sz w:val="20"/>
          <w:szCs w:val="20"/>
          <w:u w:val="single"/>
        </w:rPr>
      </w:pPr>
      <w:r w:rsidRPr="00C93329">
        <w:rPr>
          <w:rFonts w:cs="Arial"/>
          <w:color w:val="0070C0"/>
          <w:sz w:val="20"/>
          <w:szCs w:val="20"/>
        </w:rPr>
        <w:t xml:space="preserve">Jezikovno izobraževanje, slovenščina kot prvi jezik, v Republiki Sloveniji, 1. cilj: </w:t>
      </w:r>
      <w:r w:rsidRPr="00C93329">
        <w:rPr>
          <w:rFonts w:cs="Arial"/>
          <w:bCs/>
          <w:i/>
          <w:iCs/>
          <w:color w:val="0070C0"/>
          <w:sz w:val="20"/>
          <w:szCs w:val="20"/>
          <w:u w:val="single"/>
        </w:rPr>
        <w:t>Razvijanje in izpopolnjevanje jezikovne zmožnosti govork in govorcev slovenščine kot prvega jezika ter njihovo usposabljanje za učinkovito sporazumevanje</w:t>
      </w:r>
    </w:p>
    <w:p w14:paraId="69C1437F" w14:textId="77777777" w:rsidR="0098411B" w:rsidRPr="00C93329" w:rsidRDefault="0098411B" w:rsidP="00487AEC">
      <w:pPr>
        <w:rPr>
          <w:rFonts w:cs="Arial"/>
          <w:color w:val="0070C0"/>
          <w:sz w:val="20"/>
          <w:szCs w:val="20"/>
        </w:rPr>
      </w:pPr>
    </w:p>
    <w:p w14:paraId="04C6B830" w14:textId="0CEA8356" w:rsidR="00B31484" w:rsidRPr="00C93329" w:rsidRDefault="00B31484" w:rsidP="00B31484">
      <w:pPr>
        <w:spacing w:line="240" w:lineRule="auto"/>
        <w:rPr>
          <w:rFonts w:cs="Arial"/>
          <w:b/>
          <w:bCs/>
          <w:sz w:val="20"/>
          <w:szCs w:val="20"/>
        </w:rPr>
      </w:pPr>
      <w:bookmarkStart w:id="208" w:name="_Hlk220418240"/>
      <w:r w:rsidRPr="00C93329">
        <w:rPr>
          <w:rFonts w:cs="Arial"/>
          <w:b/>
          <w:bCs/>
          <w:sz w:val="20"/>
          <w:szCs w:val="20"/>
        </w:rPr>
        <w:t>UNIVERZA NA PRIMORSKEM</w:t>
      </w:r>
    </w:p>
    <w:bookmarkEnd w:id="208"/>
    <w:p w14:paraId="11B3D5DB" w14:textId="77777777" w:rsidR="00B31484" w:rsidRPr="00C93329" w:rsidRDefault="00B31484" w:rsidP="00B31484">
      <w:pPr>
        <w:spacing w:line="240" w:lineRule="auto"/>
        <w:rPr>
          <w:rFonts w:cs="Arial"/>
          <w:sz w:val="20"/>
          <w:szCs w:val="20"/>
        </w:rPr>
      </w:pPr>
    </w:p>
    <w:p w14:paraId="3E9265E3" w14:textId="3EA5A472" w:rsidR="00B31484" w:rsidRPr="00C93329" w:rsidRDefault="00B31484" w:rsidP="00B31484">
      <w:pPr>
        <w:spacing w:line="240" w:lineRule="auto"/>
        <w:rPr>
          <w:rFonts w:cs="Arial"/>
          <w:sz w:val="20"/>
          <w:szCs w:val="20"/>
        </w:rPr>
      </w:pPr>
      <w:r w:rsidRPr="00C93329">
        <w:rPr>
          <w:rFonts w:cs="Arial"/>
          <w:sz w:val="20"/>
          <w:szCs w:val="20"/>
        </w:rPr>
        <w:t xml:space="preserve">Univerza na Primorskem (UP) k uresničevanju tega cilja prispeva posredno, zlasti z razvojem in prenosom strokovnega znanja o slovenskem jeziku ter z izobraževanjem bodočih učiteljev, jezikoslovcev in drugih strokovnjakov, ki delujejo na področju poučevanja, raziskovanja in javne rabe slovenščine. </w:t>
      </w:r>
      <w:r w:rsidR="00704C92" w:rsidRPr="00C93329">
        <w:rPr>
          <w:rFonts w:cs="Arial"/>
          <w:sz w:val="20"/>
          <w:szCs w:val="20"/>
        </w:rPr>
        <w:t>To poteka</w:t>
      </w:r>
      <w:r w:rsidRPr="00C93329">
        <w:rPr>
          <w:rFonts w:cs="Arial"/>
          <w:sz w:val="20"/>
          <w:szCs w:val="20"/>
        </w:rPr>
        <w:t xml:space="preserve"> predvsem v okviru študijskih programov s področja slovenistike, razrednega pouka in predšolske vzgoje ter z raziskovalnim in strokovnim delom, usmerjenim v izboljševanje jezikovne rabe in sporazumevalne zmožnosti govorcev slovenščine kot prvega jezika.</w:t>
      </w:r>
    </w:p>
    <w:p w14:paraId="115B78DD" w14:textId="77777777" w:rsidR="00B31484" w:rsidRPr="00C93329" w:rsidRDefault="00B31484" w:rsidP="00B31484">
      <w:pPr>
        <w:spacing w:line="240" w:lineRule="auto"/>
        <w:rPr>
          <w:rFonts w:cs="Arial"/>
          <w:i/>
          <w:iCs/>
          <w:sz w:val="20"/>
          <w:szCs w:val="20"/>
        </w:rPr>
      </w:pPr>
    </w:p>
    <w:p w14:paraId="7D3874C6" w14:textId="77777777" w:rsidR="00B31484" w:rsidRPr="00C93329" w:rsidRDefault="00B31484" w:rsidP="00B31484">
      <w:pPr>
        <w:spacing w:line="240" w:lineRule="auto"/>
        <w:rPr>
          <w:rFonts w:cs="Arial"/>
          <w:iCs/>
          <w:sz w:val="20"/>
          <w:szCs w:val="20"/>
        </w:rPr>
      </w:pPr>
      <w:r w:rsidRPr="00C93329">
        <w:rPr>
          <w:rStyle w:val="normaltextrun"/>
          <w:rFonts w:cs="Arial"/>
          <w:i/>
          <w:color w:val="000000" w:themeColor="text1"/>
          <w:sz w:val="20"/>
          <w:szCs w:val="20"/>
        </w:rPr>
        <w:t xml:space="preserve">Porabljena sredstva: </w:t>
      </w:r>
      <w:r w:rsidRPr="00C93329">
        <w:rPr>
          <w:rFonts w:cs="Arial"/>
          <w:i/>
          <w:iCs/>
          <w:sz w:val="20"/>
          <w:szCs w:val="20"/>
        </w:rPr>
        <w:t>redna dejavnost</w:t>
      </w:r>
      <w:r w:rsidRPr="00C93329">
        <w:rPr>
          <w:rStyle w:val="normaltextrun"/>
          <w:rFonts w:cs="Arial"/>
          <w:i/>
          <w:sz w:val="20"/>
          <w:szCs w:val="20"/>
        </w:rPr>
        <w:t>.</w:t>
      </w:r>
    </w:p>
    <w:p w14:paraId="79E4BC7F" w14:textId="77777777" w:rsidR="00B31484" w:rsidRPr="00C93329" w:rsidRDefault="00B31484" w:rsidP="00B31484">
      <w:pPr>
        <w:spacing w:line="240" w:lineRule="auto"/>
        <w:rPr>
          <w:rFonts w:cs="Arial"/>
          <w:i/>
          <w:iCs/>
          <w:color w:val="000000" w:themeColor="text1"/>
          <w:sz w:val="20"/>
          <w:szCs w:val="20"/>
        </w:rPr>
      </w:pPr>
    </w:p>
    <w:p w14:paraId="67EFEE43" w14:textId="77777777" w:rsidR="0020303B" w:rsidRPr="00C93329" w:rsidRDefault="0020303B" w:rsidP="0020303B">
      <w:pPr>
        <w:spacing w:line="240" w:lineRule="auto"/>
        <w:rPr>
          <w:rFonts w:cs="Arial"/>
          <w:b/>
          <w:bCs/>
          <w:sz w:val="20"/>
          <w:szCs w:val="20"/>
        </w:rPr>
      </w:pPr>
      <w:r w:rsidRPr="00C93329">
        <w:rPr>
          <w:rFonts w:cs="Arial"/>
          <w:b/>
          <w:bCs/>
          <w:sz w:val="20"/>
          <w:szCs w:val="20"/>
        </w:rPr>
        <w:t>UNIVERZA V MARIBORU</w:t>
      </w:r>
    </w:p>
    <w:p w14:paraId="7A9478BF" w14:textId="77777777" w:rsidR="0020303B" w:rsidRPr="00C93329" w:rsidRDefault="0020303B" w:rsidP="0020303B">
      <w:pPr>
        <w:spacing w:line="240" w:lineRule="auto"/>
        <w:rPr>
          <w:rFonts w:cs="Arial"/>
          <w:b/>
          <w:bCs/>
          <w:sz w:val="20"/>
          <w:szCs w:val="20"/>
        </w:rPr>
      </w:pPr>
    </w:p>
    <w:p w14:paraId="2CE9339F" w14:textId="77777777" w:rsidR="0020303B" w:rsidRPr="00C93329" w:rsidRDefault="0020303B" w:rsidP="0020303B">
      <w:pPr>
        <w:spacing w:line="240" w:lineRule="auto"/>
        <w:rPr>
          <w:rFonts w:cs="Arial"/>
          <w:i/>
          <w:iCs/>
          <w:sz w:val="20"/>
          <w:szCs w:val="18"/>
          <w:u w:val="single"/>
          <w:lang w:eastAsia="sl-SI"/>
        </w:rPr>
      </w:pPr>
      <w:r w:rsidRPr="00C93329">
        <w:rPr>
          <w:rFonts w:cs="Arial"/>
          <w:sz w:val="20"/>
          <w:szCs w:val="20"/>
          <w:u w:val="single"/>
        </w:rPr>
        <w:t xml:space="preserve">UM, FF, </w:t>
      </w:r>
      <w:r w:rsidRPr="00C93329">
        <w:rPr>
          <w:rFonts w:cs="Arial"/>
          <w:sz w:val="20"/>
          <w:szCs w:val="18"/>
          <w:u w:val="single"/>
          <w:lang w:eastAsia="sl-SI"/>
        </w:rPr>
        <w:t>Oddelek za slovanske jezike in književnosti (z ZRSŠ in  Osnovno šolo Pesnica)</w:t>
      </w:r>
    </w:p>
    <w:p w14:paraId="096E1489" w14:textId="233AD1B5" w:rsidR="0020303B" w:rsidRPr="00C93329" w:rsidRDefault="0020303B" w:rsidP="0020303B">
      <w:pPr>
        <w:spacing w:line="240" w:lineRule="auto"/>
        <w:rPr>
          <w:rFonts w:cs="Arial"/>
          <w:sz w:val="20"/>
          <w:szCs w:val="18"/>
          <w:lang w:eastAsia="sl-SI"/>
        </w:rPr>
      </w:pPr>
      <w:r w:rsidRPr="00C93329">
        <w:rPr>
          <w:rFonts w:cs="Arial"/>
          <w:sz w:val="20"/>
          <w:szCs w:val="18"/>
          <w:lang w:eastAsia="sl-SI"/>
        </w:rPr>
        <w:t xml:space="preserve">Simona Pulko (FF UM), Melita Zemljak Jontes (FF UM), Ljiljana Mićović Struger (ZRSŠ), Dunja Petak (ZRSŠ), Gordana Rodinger (OŠ Pesnica). V okviru </w:t>
      </w:r>
      <w:bookmarkStart w:id="209" w:name="_Hlk191029694"/>
      <w:r w:rsidRPr="00C93329">
        <w:rPr>
          <w:rFonts w:cs="Arial"/>
          <w:sz w:val="20"/>
          <w:szCs w:val="18"/>
          <w:lang w:eastAsia="sl-SI"/>
        </w:rPr>
        <w:t xml:space="preserve">Programov profesionalnega usposabljanja (PPU) strokovnih delavcev v vzgoji in izobraževanju </w:t>
      </w:r>
      <w:bookmarkEnd w:id="209"/>
      <w:r w:rsidRPr="00C93329">
        <w:rPr>
          <w:rFonts w:cs="Arial"/>
          <w:sz w:val="20"/>
          <w:szCs w:val="18"/>
          <w:lang w:eastAsia="sl-SI"/>
        </w:rPr>
        <w:t xml:space="preserve">je bil od 1. </w:t>
      </w:r>
      <w:r w:rsidR="006A69CB" w:rsidRPr="00C93329">
        <w:rPr>
          <w:rFonts w:cs="Arial"/>
          <w:sz w:val="20"/>
          <w:szCs w:val="18"/>
          <w:lang w:eastAsia="sl-SI"/>
        </w:rPr>
        <w:t>d</w:t>
      </w:r>
      <w:r w:rsidRPr="00C93329">
        <w:rPr>
          <w:rFonts w:cs="Arial"/>
          <w:sz w:val="20"/>
          <w:szCs w:val="18"/>
          <w:lang w:eastAsia="sl-SI"/>
        </w:rPr>
        <w:t xml:space="preserve">o 7. 2. 2025 izveden 24-urni program </w:t>
      </w:r>
      <w:r w:rsidRPr="00C93329">
        <w:rPr>
          <w:rFonts w:cs="Arial"/>
          <w:sz w:val="20"/>
          <w:szCs w:val="18"/>
          <w:u w:val="single"/>
          <w:lang w:eastAsia="sl-SI"/>
        </w:rPr>
        <w:t>Spodbujanje in razvijanje potencialov nadarjenih na področju slovenščine</w:t>
      </w:r>
      <w:r w:rsidRPr="00C93329">
        <w:rPr>
          <w:rFonts w:cs="Arial"/>
          <w:sz w:val="20"/>
          <w:szCs w:val="18"/>
          <w:lang w:eastAsia="sl-SI"/>
        </w:rPr>
        <w:t xml:space="preserve"> za učitelje slovenskega jezika in književnosti, učitelje razrednega pouka in šolske svetovalne delavce. Program je </w:t>
      </w:r>
      <w:r w:rsidR="006A69CB" w:rsidRPr="00C93329">
        <w:rPr>
          <w:rFonts w:cs="Arial"/>
          <w:sz w:val="20"/>
          <w:szCs w:val="18"/>
          <w:lang w:eastAsia="sl-SI"/>
        </w:rPr>
        <w:t>obsegal</w:t>
      </w:r>
      <w:r w:rsidRPr="00C93329">
        <w:rPr>
          <w:rFonts w:cs="Arial"/>
          <w:sz w:val="20"/>
          <w:szCs w:val="18"/>
          <w:lang w:eastAsia="sl-SI"/>
        </w:rPr>
        <w:t xml:space="preserve"> razmišljanja o ključnih znanjih prepoznavanja potencialov nadarjenih v OŠ, spoznavanje učinkovitih didaktičnih pristopov za razvijanje potencialov nadarjenih, učinkovitih pedagoških metod in pristopov pri delu z nadarjenimi </w:t>
      </w:r>
      <w:r w:rsidR="006A69CB" w:rsidRPr="00C93329">
        <w:rPr>
          <w:rFonts w:cs="Arial"/>
          <w:sz w:val="20"/>
          <w:szCs w:val="18"/>
          <w:lang w:eastAsia="sl-SI"/>
        </w:rPr>
        <w:t>ter</w:t>
      </w:r>
      <w:r w:rsidRPr="00C93329">
        <w:rPr>
          <w:rFonts w:cs="Arial"/>
          <w:sz w:val="20"/>
          <w:szCs w:val="18"/>
          <w:lang w:eastAsia="sl-SI"/>
        </w:rPr>
        <w:t xml:space="preserve"> razvijanja primerov dobre prakse.</w:t>
      </w:r>
    </w:p>
    <w:p w14:paraId="7D5E8295" w14:textId="77777777" w:rsidR="0020303B" w:rsidRPr="00C93329" w:rsidRDefault="0020303B" w:rsidP="0020303B">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2DC47BD3" w14:textId="77777777" w:rsidR="0020303B" w:rsidRPr="00C93329" w:rsidRDefault="0020303B" w:rsidP="0020303B">
      <w:pPr>
        <w:spacing w:line="240" w:lineRule="auto"/>
        <w:rPr>
          <w:rFonts w:cs="Arial"/>
          <w:sz w:val="20"/>
          <w:szCs w:val="20"/>
        </w:rPr>
      </w:pPr>
    </w:p>
    <w:p w14:paraId="56B7E39E" w14:textId="77777777" w:rsidR="0020303B" w:rsidRPr="00C93329" w:rsidRDefault="0020303B" w:rsidP="006A69CB">
      <w:pPr>
        <w:spacing w:line="240" w:lineRule="auto"/>
        <w:rPr>
          <w:rFonts w:cs="Arial"/>
          <w:sz w:val="20"/>
          <w:szCs w:val="20"/>
          <w:u w:val="single"/>
        </w:rPr>
      </w:pPr>
      <w:r w:rsidRPr="00C93329">
        <w:rPr>
          <w:rFonts w:cs="Arial"/>
          <w:sz w:val="20"/>
          <w:szCs w:val="20"/>
          <w:u w:val="single"/>
        </w:rPr>
        <w:t>UM, FF, Oddelek za slovanske jezike in književnosti, Oddelek za prevodoslovje</w:t>
      </w:r>
    </w:p>
    <w:p w14:paraId="67A4092D" w14:textId="2D27F0DF" w:rsidR="0020303B" w:rsidRPr="00C93329" w:rsidRDefault="00FC7D5F" w:rsidP="0020303B">
      <w:pPr>
        <w:spacing w:line="240" w:lineRule="auto"/>
        <w:rPr>
          <w:rFonts w:cs="Arial"/>
          <w:sz w:val="20"/>
          <w:szCs w:val="18"/>
          <w:lang w:eastAsia="sl-SI"/>
        </w:rPr>
      </w:pPr>
      <w:r w:rsidRPr="00C93329">
        <w:rPr>
          <w:rFonts w:cs="Arial"/>
          <w:sz w:val="20"/>
          <w:szCs w:val="18"/>
          <w:lang w:eastAsia="sl-SI"/>
        </w:rPr>
        <w:t xml:space="preserve">1. </w:t>
      </w:r>
      <w:r w:rsidR="0020303B" w:rsidRPr="00C93329">
        <w:rPr>
          <w:rFonts w:cs="Arial"/>
          <w:sz w:val="20"/>
          <w:szCs w:val="18"/>
          <w:lang w:eastAsia="sl-SI"/>
        </w:rPr>
        <w:t>Alenka Valh Lopert, Melita Zemljak Jontes</w:t>
      </w:r>
      <w:r w:rsidR="006A69CB" w:rsidRPr="00C93329">
        <w:rPr>
          <w:rFonts w:cs="Arial"/>
          <w:sz w:val="20"/>
          <w:szCs w:val="18"/>
          <w:lang w:eastAsia="sl-SI"/>
        </w:rPr>
        <w:t>,</w:t>
      </w:r>
      <w:r w:rsidR="0020303B" w:rsidRPr="00C93329">
        <w:rPr>
          <w:rFonts w:cs="Arial"/>
          <w:sz w:val="20"/>
          <w:szCs w:val="18"/>
          <w:lang w:eastAsia="sl-SI"/>
        </w:rPr>
        <w:t xml:space="preserve"> </w:t>
      </w:r>
      <w:r w:rsidR="006A69CB" w:rsidRPr="00C93329">
        <w:rPr>
          <w:rFonts w:cs="Arial"/>
          <w:sz w:val="20"/>
          <w:szCs w:val="18"/>
          <w:lang w:eastAsia="sl-SI"/>
        </w:rPr>
        <w:t>i</w:t>
      </w:r>
      <w:r w:rsidR="0020303B" w:rsidRPr="00C93329">
        <w:rPr>
          <w:rFonts w:cs="Arial"/>
          <w:sz w:val="20"/>
          <w:szCs w:val="18"/>
          <w:lang w:eastAsia="sl-SI"/>
        </w:rPr>
        <w:t xml:space="preserve">zvedba predavanja in delavnice (8 ur) PPU-programa na FF UM </w:t>
      </w:r>
      <w:r w:rsidR="0020303B" w:rsidRPr="00C93329">
        <w:rPr>
          <w:rFonts w:cs="Arial"/>
          <w:sz w:val="20"/>
          <w:szCs w:val="18"/>
          <w:u w:val="single"/>
          <w:lang w:eastAsia="sl-SI"/>
        </w:rPr>
        <w:t xml:space="preserve">Pravopis iz prakse za prakso </w:t>
      </w:r>
      <w:r w:rsidR="0020303B" w:rsidRPr="00C93329">
        <w:rPr>
          <w:rFonts w:cs="Arial"/>
          <w:sz w:val="20"/>
          <w:szCs w:val="18"/>
          <w:lang w:eastAsia="sl-SI"/>
        </w:rPr>
        <w:t>(4.</w:t>
      </w:r>
      <w:r w:rsidR="0020303B" w:rsidRPr="00C93329">
        <w:rPr>
          <w:rFonts w:cs="Arial"/>
          <w:sz w:val="20"/>
          <w:szCs w:val="18"/>
          <w:lang w:eastAsia="sl-SI"/>
        </w:rPr>
        <w:sym w:font="Symbol" w:char="F02D"/>
      </w:r>
      <w:r w:rsidR="0020303B" w:rsidRPr="00C93329">
        <w:rPr>
          <w:rFonts w:cs="Arial"/>
          <w:sz w:val="20"/>
          <w:szCs w:val="18"/>
          <w:lang w:eastAsia="sl-SI"/>
        </w:rPr>
        <w:t xml:space="preserve">17. 4. 2025). Izobraževanje je bilo namenjeno vzgojiteljem, učiteljem, posebej neslovenistom (s področja različnih strok, zlasti zaradi rabe prevzete strokovne terminologije), ki po maturi oz. strokovnem izpitu niso imeli več stika s pravopisom. </w:t>
      </w:r>
      <w:r w:rsidR="006A69CB" w:rsidRPr="00C93329">
        <w:rPr>
          <w:rFonts w:cs="Arial"/>
          <w:sz w:val="20"/>
          <w:szCs w:val="18"/>
          <w:lang w:eastAsia="sl-SI"/>
        </w:rPr>
        <w:t>U</w:t>
      </w:r>
      <w:r w:rsidR="0020303B" w:rsidRPr="00C93329">
        <w:rPr>
          <w:rFonts w:cs="Arial"/>
          <w:sz w:val="20"/>
          <w:szCs w:val="18"/>
          <w:lang w:eastAsia="sl-SI"/>
        </w:rPr>
        <w:t xml:space="preserve">deleženci </w:t>
      </w:r>
      <w:r w:rsidR="006A69CB" w:rsidRPr="00C93329">
        <w:rPr>
          <w:rFonts w:cs="Arial"/>
          <w:sz w:val="20"/>
          <w:szCs w:val="18"/>
          <w:lang w:eastAsia="sl-SI"/>
        </w:rPr>
        <w:t xml:space="preserve">so </w:t>
      </w:r>
      <w:r w:rsidR="0020303B" w:rsidRPr="00C93329">
        <w:rPr>
          <w:rFonts w:cs="Arial"/>
          <w:sz w:val="20"/>
          <w:szCs w:val="18"/>
          <w:lang w:eastAsia="sl-SI"/>
        </w:rPr>
        <w:t xml:space="preserve">na novo usvojili pravopisno znanje, ki je bilo morda med njihovim strokovnim izobraževanjem za poklic učečega drugačno, oz. so nadgradili že usvojeno, uzavestili so ustrezno pravopisno rabo glede na okoliščine, še posebej pa pomen uradnega jezika države kot jezika izobraževanja, in ne le učnega predmeta. </w:t>
      </w:r>
      <w:r w:rsidR="006A69CB" w:rsidRPr="00C93329">
        <w:rPr>
          <w:rFonts w:cs="Arial"/>
          <w:sz w:val="20"/>
          <w:szCs w:val="18"/>
          <w:lang w:eastAsia="sl-SI"/>
        </w:rPr>
        <w:t>S</w:t>
      </w:r>
      <w:r w:rsidR="0020303B" w:rsidRPr="00C93329">
        <w:rPr>
          <w:rFonts w:cs="Arial"/>
          <w:sz w:val="20"/>
          <w:szCs w:val="18"/>
          <w:lang w:eastAsia="sl-SI"/>
        </w:rPr>
        <w:t xml:space="preserve">poznali </w:t>
      </w:r>
      <w:r w:rsidR="006A69CB" w:rsidRPr="00C93329">
        <w:rPr>
          <w:rFonts w:cs="Arial"/>
          <w:sz w:val="20"/>
          <w:szCs w:val="18"/>
          <w:lang w:eastAsia="sl-SI"/>
        </w:rPr>
        <w:t xml:space="preserve">so </w:t>
      </w:r>
      <w:r w:rsidR="0020303B" w:rsidRPr="00C93329">
        <w:rPr>
          <w:rFonts w:cs="Arial"/>
          <w:sz w:val="20"/>
          <w:szCs w:val="18"/>
          <w:lang w:eastAsia="sl-SI"/>
        </w:rPr>
        <w:t xml:space="preserve">konkretne primere pravopisno nepravilno zapisanih v  javnosti prosto dostopnih (tiskanih, spletnih ...) besedil, ponovili osnovna pravopisna pravila, razmišljali o zapletenejših primerih, spoznali </w:t>
      </w:r>
      <w:r w:rsidR="006A69CB" w:rsidRPr="00C93329">
        <w:rPr>
          <w:rFonts w:cs="Arial"/>
          <w:sz w:val="20"/>
          <w:szCs w:val="18"/>
          <w:lang w:eastAsia="sl-SI"/>
        </w:rPr>
        <w:t>ustrezne</w:t>
      </w:r>
      <w:r w:rsidR="0020303B" w:rsidRPr="00C93329">
        <w:rPr>
          <w:rFonts w:cs="Arial"/>
          <w:sz w:val="20"/>
          <w:szCs w:val="18"/>
          <w:lang w:eastAsia="sl-SI"/>
        </w:rPr>
        <w:t xml:space="preserve"> jezikovne priročnike in se usposobili za njihovo uporabo ter pridobili nov pogled na pomen materinščine znotraj medpredmetnega ozaveščanja učečih in učečih se v globalnem (jezikovnem) svetu.</w:t>
      </w:r>
    </w:p>
    <w:p w14:paraId="0CF597CF" w14:textId="77777777" w:rsidR="0020303B" w:rsidRPr="00C93329" w:rsidRDefault="0020303B" w:rsidP="0020303B">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44CD9865" w14:textId="77777777" w:rsidR="0020303B" w:rsidRPr="00C93329" w:rsidRDefault="0020303B" w:rsidP="0020303B">
      <w:pPr>
        <w:spacing w:line="240" w:lineRule="auto"/>
        <w:rPr>
          <w:rFonts w:cs="Arial"/>
          <w:sz w:val="20"/>
          <w:szCs w:val="20"/>
        </w:rPr>
      </w:pPr>
    </w:p>
    <w:p w14:paraId="6CEF02C0" w14:textId="525FDA0A" w:rsidR="0020303B" w:rsidRPr="00C93329" w:rsidRDefault="00FC7D5F" w:rsidP="0020303B">
      <w:pPr>
        <w:spacing w:line="240" w:lineRule="auto"/>
        <w:rPr>
          <w:rFonts w:cs="Arial"/>
          <w:sz w:val="20"/>
          <w:szCs w:val="20"/>
        </w:rPr>
      </w:pPr>
      <w:r w:rsidRPr="00C93329">
        <w:rPr>
          <w:rFonts w:cs="Arial"/>
          <w:sz w:val="20"/>
          <w:szCs w:val="20"/>
        </w:rPr>
        <w:t xml:space="preserve">2. </w:t>
      </w:r>
      <w:r w:rsidR="0020303B" w:rsidRPr="00C93329">
        <w:rPr>
          <w:rFonts w:cs="Arial"/>
          <w:sz w:val="20"/>
          <w:szCs w:val="20"/>
        </w:rPr>
        <w:t xml:space="preserve">Alenka Valh Lopert, Melita Zemljak Jontes. V sklopu izobraževanj Izpopolni UM je bila 11. 3. 2025 izvedena 2-urna delavnica </w:t>
      </w:r>
      <w:r w:rsidR="0020303B" w:rsidRPr="00C93329">
        <w:rPr>
          <w:rFonts w:cs="Arial"/>
          <w:sz w:val="20"/>
          <w:szCs w:val="20"/>
          <w:u w:val="single"/>
        </w:rPr>
        <w:t>Prevzeto in strokovno besedje – reševanje jezikovnih pasti z digitalno pomočjo</w:t>
      </w:r>
      <w:r w:rsidR="0020303B" w:rsidRPr="00C93329">
        <w:rPr>
          <w:rFonts w:cs="Arial"/>
          <w:sz w:val="20"/>
          <w:szCs w:val="20"/>
        </w:rPr>
        <w:t xml:space="preserve">. </w:t>
      </w:r>
      <w:r w:rsidR="006A69CB" w:rsidRPr="00C93329">
        <w:rPr>
          <w:rFonts w:cs="Arial"/>
          <w:bCs/>
          <w:sz w:val="20"/>
          <w:szCs w:val="20"/>
        </w:rPr>
        <w:t>T</w:t>
      </w:r>
      <w:r w:rsidR="0020303B" w:rsidRPr="00C93329">
        <w:rPr>
          <w:rFonts w:cs="Arial"/>
          <w:bCs/>
          <w:sz w:val="20"/>
          <w:szCs w:val="20"/>
        </w:rPr>
        <w:t xml:space="preserve">emeljila </w:t>
      </w:r>
      <w:r w:rsidR="006A69CB" w:rsidRPr="00C93329">
        <w:rPr>
          <w:rFonts w:cs="Arial"/>
          <w:bCs/>
          <w:sz w:val="20"/>
          <w:szCs w:val="20"/>
        </w:rPr>
        <w:t xml:space="preserve">je </w:t>
      </w:r>
      <w:r w:rsidR="0020303B" w:rsidRPr="00C93329">
        <w:rPr>
          <w:rFonts w:cs="Arial"/>
          <w:bCs/>
          <w:sz w:val="20"/>
          <w:szCs w:val="20"/>
        </w:rPr>
        <w:t xml:space="preserve">na </w:t>
      </w:r>
      <w:r w:rsidR="006A69CB" w:rsidRPr="00C93329">
        <w:rPr>
          <w:rFonts w:cs="Arial"/>
          <w:bCs/>
          <w:sz w:val="20"/>
          <w:szCs w:val="20"/>
        </w:rPr>
        <w:t>glav</w:t>
      </w:r>
      <w:r w:rsidR="0020303B" w:rsidRPr="00C93329">
        <w:rPr>
          <w:rFonts w:cs="Arial"/>
          <w:bCs/>
          <w:sz w:val="20"/>
          <w:szCs w:val="20"/>
        </w:rPr>
        <w:t xml:space="preserve">nih jezikovnih težavah, s katerimi se soočajo pisci različnih besedil v klasični </w:t>
      </w:r>
      <w:r w:rsidR="006A69CB" w:rsidRPr="00C93329">
        <w:rPr>
          <w:rFonts w:cs="Arial"/>
          <w:bCs/>
          <w:sz w:val="20"/>
          <w:szCs w:val="20"/>
        </w:rPr>
        <w:t>in</w:t>
      </w:r>
      <w:r w:rsidR="0020303B" w:rsidRPr="00C93329">
        <w:rPr>
          <w:rFonts w:cs="Arial"/>
          <w:bCs/>
          <w:sz w:val="20"/>
          <w:szCs w:val="20"/>
        </w:rPr>
        <w:t xml:space="preserve"> e-obliki. Ob jezikovni brezhibnosti besedil, s katerimi tvorec besedila kaže svojo pismenost in hkrati odnos in spoštovanje do naslovnika, je bila izpostavljena ustreznost rabe besedja glede na njihovo socialno- in predvsem funkcijskozvrstno rabo, tj. v različnih strokovnih besedilih, s poudarkom na pomenu rabe (ne)prevzetega izrazja. Ob primerih je bilo opozorjeno tudi na pravopisne težave. Kot pomoč pri reševanju jezikovnih problemov so bili predstavljeni (zlasti) e-priročniki (FRAN.si (splošni slovarji, terminološki slovarji; jezikovna in terminološka svetovalnica)), jezikovni kotički (Al prav se reče), gradivo (Tako je bolje),  ki lahko tvorcu besedila pomagajo pri pravopisnih, slovničnih in besednih zagatah, uvid v dejansko rabo pa je bil omogočen tudi s pregledom izbranih digitalnih virov in orodij. Kot pomoč za ustrezno rabo in za preverjanje ustreznosti rabe v konkretnih, javno objavljenih besedilih so bili preizkušeni viri in orodja Centra za jezikovne vire in tehnologije (slovarji in leksikoni (Sopomenke 2.0, Sloleks 2.0, </w:t>
      </w:r>
      <w:r w:rsidR="0020303B" w:rsidRPr="00C93329">
        <w:rPr>
          <w:rFonts w:cs="Arial"/>
          <w:bCs/>
          <w:sz w:val="20"/>
          <w:szCs w:val="20"/>
        </w:rPr>
        <w:lastRenderedPageBreak/>
        <w:t>Kolokacije 2.0); jezikovne tehnologije (Senta, Vejice, Berljivost, Označevalnik in razčlenjevalnik); besedilni korpusi (Gigafida 2.0, Šolar 3.0, Gos 2.0)</w:t>
      </w:r>
      <w:r w:rsidR="00713ECB" w:rsidRPr="00C93329">
        <w:rPr>
          <w:rFonts w:cs="Arial"/>
          <w:bCs/>
          <w:sz w:val="20"/>
          <w:szCs w:val="20"/>
        </w:rPr>
        <w:t>)</w:t>
      </w:r>
      <w:r w:rsidR="0020303B" w:rsidRPr="00C93329">
        <w:rPr>
          <w:rFonts w:cs="Arial"/>
          <w:bCs/>
          <w:sz w:val="20"/>
          <w:szCs w:val="20"/>
        </w:rPr>
        <w:t>.</w:t>
      </w:r>
    </w:p>
    <w:p w14:paraId="25E12F6C" w14:textId="77777777" w:rsidR="0020303B" w:rsidRPr="00C93329" w:rsidRDefault="0020303B" w:rsidP="0020303B">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4AE50D9D" w14:textId="77777777" w:rsidR="0020303B" w:rsidRPr="00C93329" w:rsidRDefault="0020303B" w:rsidP="0020303B">
      <w:pPr>
        <w:spacing w:line="240" w:lineRule="auto"/>
        <w:rPr>
          <w:rFonts w:cs="Arial"/>
          <w:sz w:val="20"/>
          <w:szCs w:val="20"/>
        </w:rPr>
      </w:pPr>
    </w:p>
    <w:p w14:paraId="55B628D6" w14:textId="78A3650C" w:rsidR="0020303B" w:rsidRPr="00C93329" w:rsidRDefault="00FC7D5F" w:rsidP="0020303B">
      <w:pPr>
        <w:spacing w:line="240" w:lineRule="auto"/>
        <w:rPr>
          <w:rFonts w:cs="Arial"/>
          <w:sz w:val="20"/>
          <w:szCs w:val="20"/>
        </w:rPr>
      </w:pPr>
      <w:r w:rsidRPr="00C93329">
        <w:rPr>
          <w:rFonts w:cs="Arial"/>
          <w:sz w:val="20"/>
          <w:szCs w:val="20"/>
        </w:rPr>
        <w:t xml:space="preserve">3. </w:t>
      </w:r>
      <w:r w:rsidR="0020303B" w:rsidRPr="00C93329">
        <w:rPr>
          <w:rFonts w:cs="Arial"/>
          <w:sz w:val="20"/>
          <w:szCs w:val="20"/>
        </w:rPr>
        <w:t xml:space="preserve">Alenka Valh Lopert, Melita Zemljak Jontes. V sklopu izobraževanj Izpopolni UM je bila 10. 10. 2025 izvedena 3-urna delavnica </w:t>
      </w:r>
      <w:r w:rsidR="0020303B" w:rsidRPr="00C93329">
        <w:rPr>
          <w:rFonts w:cs="Arial"/>
          <w:sz w:val="20"/>
          <w:szCs w:val="20"/>
          <w:u w:val="single"/>
        </w:rPr>
        <w:t>S skupnimi močmi za boljši jezik</w:t>
      </w:r>
      <w:r w:rsidR="0020303B" w:rsidRPr="00C93329">
        <w:rPr>
          <w:rFonts w:cs="Arial"/>
          <w:sz w:val="20"/>
          <w:szCs w:val="20"/>
        </w:rPr>
        <w:t xml:space="preserve"> za zaposlene in študente na UM</w:t>
      </w:r>
      <w:r w:rsidR="00713ECB" w:rsidRPr="00C93329">
        <w:rPr>
          <w:rFonts w:cs="Arial"/>
          <w:sz w:val="20"/>
          <w:szCs w:val="20"/>
        </w:rPr>
        <w:t>. O</w:t>
      </w:r>
      <w:r w:rsidR="0020303B" w:rsidRPr="00C93329">
        <w:rPr>
          <w:rFonts w:cs="Arial"/>
          <w:sz w:val="20"/>
          <w:szCs w:val="20"/>
        </w:rPr>
        <w:t>mogoč</w:t>
      </w:r>
      <w:r w:rsidR="00713ECB" w:rsidRPr="00C93329">
        <w:rPr>
          <w:rFonts w:cs="Arial"/>
          <w:sz w:val="20"/>
          <w:szCs w:val="20"/>
        </w:rPr>
        <w:t>il</w:t>
      </w:r>
      <w:r w:rsidR="0020303B" w:rsidRPr="00C93329">
        <w:rPr>
          <w:rFonts w:cs="Arial"/>
          <w:sz w:val="20"/>
          <w:szCs w:val="20"/>
        </w:rPr>
        <w:t xml:space="preserve">a </w:t>
      </w:r>
      <w:r w:rsidR="00713ECB" w:rsidRPr="00C93329">
        <w:rPr>
          <w:rFonts w:cs="Arial"/>
          <w:sz w:val="20"/>
          <w:szCs w:val="20"/>
        </w:rPr>
        <w:t xml:space="preserve">je </w:t>
      </w:r>
      <w:r w:rsidR="0020303B" w:rsidRPr="00C93329">
        <w:rPr>
          <w:rFonts w:cs="Arial"/>
          <w:sz w:val="20"/>
          <w:szCs w:val="20"/>
        </w:rPr>
        <w:t>poglobljeno obnovo temeljnih slovničnih in pravopisnih pravil ter nadgradnjo jezikovnih kompetenc z analizo zahtevnejših primerov iz akademske in strokovne rabe</w:t>
      </w:r>
      <w:r w:rsidR="00713ECB" w:rsidRPr="00C93329">
        <w:rPr>
          <w:rFonts w:cs="Arial"/>
          <w:sz w:val="20"/>
          <w:szCs w:val="20"/>
        </w:rPr>
        <w:t>.</w:t>
      </w:r>
      <w:r w:rsidR="0020303B" w:rsidRPr="00C93329">
        <w:rPr>
          <w:rFonts w:cs="Arial"/>
          <w:sz w:val="20"/>
          <w:szCs w:val="20"/>
        </w:rPr>
        <w:t xml:space="preserve"> Na podlagi primerov iz prakse </w:t>
      </w:r>
      <w:r w:rsidR="00713ECB" w:rsidRPr="00C93329">
        <w:rPr>
          <w:rFonts w:cs="Arial"/>
          <w:sz w:val="20"/>
          <w:szCs w:val="20"/>
        </w:rPr>
        <w:t xml:space="preserve">so </w:t>
      </w:r>
      <w:r w:rsidR="0020303B" w:rsidRPr="00C93329">
        <w:rPr>
          <w:rFonts w:cs="Arial"/>
          <w:sz w:val="20"/>
          <w:szCs w:val="20"/>
        </w:rPr>
        <w:t>analizira</w:t>
      </w:r>
      <w:r w:rsidR="00713ECB" w:rsidRPr="00C93329">
        <w:rPr>
          <w:rFonts w:cs="Arial"/>
          <w:sz w:val="20"/>
          <w:szCs w:val="20"/>
        </w:rPr>
        <w:t>li</w:t>
      </w:r>
      <w:r w:rsidR="0020303B" w:rsidRPr="00C93329">
        <w:rPr>
          <w:rFonts w:cs="Arial"/>
          <w:sz w:val="20"/>
          <w:szCs w:val="20"/>
        </w:rPr>
        <w:t xml:space="preserve"> značilne jezikovne napake, utemeljevali popravk</w:t>
      </w:r>
      <w:r w:rsidR="00713ECB" w:rsidRPr="00C93329">
        <w:rPr>
          <w:rFonts w:cs="Arial"/>
          <w:sz w:val="20"/>
          <w:szCs w:val="20"/>
        </w:rPr>
        <w:t>e</w:t>
      </w:r>
      <w:r w:rsidR="0020303B" w:rsidRPr="00C93329">
        <w:rPr>
          <w:rFonts w:cs="Arial"/>
          <w:sz w:val="20"/>
          <w:szCs w:val="20"/>
        </w:rPr>
        <w:t xml:space="preserve"> s poudarkom na uporabi zanesljivih jezikovnih priročnikov in elektronskih virov, </w:t>
      </w:r>
      <w:r w:rsidR="00713ECB" w:rsidRPr="00C93329">
        <w:rPr>
          <w:rFonts w:cs="Arial"/>
          <w:sz w:val="20"/>
          <w:szCs w:val="20"/>
        </w:rPr>
        <w:t>obravnavali</w:t>
      </w:r>
      <w:r w:rsidR="0020303B" w:rsidRPr="00C93329">
        <w:rPr>
          <w:rFonts w:cs="Arial"/>
          <w:sz w:val="20"/>
          <w:szCs w:val="20"/>
        </w:rPr>
        <w:t xml:space="preserve"> priporočila za dosledno in pravilno rabo pravopisa ter smernice za odpravljanje in preprečevanje slovničnih nepravilnosti. </w:t>
      </w:r>
      <w:r w:rsidR="00713ECB" w:rsidRPr="00C93329">
        <w:rPr>
          <w:rFonts w:cs="Arial"/>
          <w:sz w:val="20"/>
          <w:szCs w:val="20"/>
        </w:rPr>
        <w:t xml:space="preserve">Cilja sta bila: </w:t>
      </w:r>
      <w:r w:rsidR="0020303B" w:rsidRPr="00C93329">
        <w:rPr>
          <w:rFonts w:cs="Arial"/>
          <w:sz w:val="20"/>
          <w:szCs w:val="20"/>
        </w:rPr>
        <w:t>(1) obnovit</w:t>
      </w:r>
      <w:r w:rsidR="00713ECB" w:rsidRPr="00C93329">
        <w:rPr>
          <w:rFonts w:cs="Arial"/>
          <w:sz w:val="20"/>
          <w:szCs w:val="20"/>
        </w:rPr>
        <w:t>e</w:t>
      </w:r>
      <w:r w:rsidR="0020303B" w:rsidRPr="00C93329">
        <w:rPr>
          <w:rFonts w:cs="Arial"/>
          <w:sz w:val="20"/>
          <w:szCs w:val="20"/>
        </w:rPr>
        <w:t>v temeljnih pravopisnih pravil ter nadgradit</w:t>
      </w:r>
      <w:r w:rsidR="00713ECB" w:rsidRPr="00C93329">
        <w:rPr>
          <w:rFonts w:cs="Arial"/>
          <w:sz w:val="20"/>
          <w:szCs w:val="20"/>
        </w:rPr>
        <w:t>e</w:t>
      </w:r>
      <w:r w:rsidR="0020303B" w:rsidRPr="00C93329">
        <w:rPr>
          <w:rFonts w:cs="Arial"/>
          <w:sz w:val="20"/>
          <w:szCs w:val="20"/>
        </w:rPr>
        <w:t>v z zahtevnejšimi primeri iz prakse in (2) utrdit</w:t>
      </w:r>
      <w:r w:rsidR="00713ECB" w:rsidRPr="00C93329">
        <w:rPr>
          <w:rFonts w:cs="Arial"/>
          <w:sz w:val="20"/>
          <w:szCs w:val="20"/>
        </w:rPr>
        <w:t>e</w:t>
      </w:r>
      <w:r w:rsidR="0020303B" w:rsidRPr="00C93329">
        <w:rPr>
          <w:rFonts w:cs="Arial"/>
          <w:sz w:val="20"/>
          <w:szCs w:val="20"/>
        </w:rPr>
        <w:t>v osnovnih slovničnih pravil s področja skladnje ter oblikoslovja in poglobit</w:t>
      </w:r>
      <w:r w:rsidR="00713ECB" w:rsidRPr="00C93329">
        <w:rPr>
          <w:rFonts w:cs="Arial"/>
          <w:sz w:val="20"/>
          <w:szCs w:val="20"/>
        </w:rPr>
        <w:t>ev</w:t>
      </w:r>
      <w:r w:rsidR="0020303B" w:rsidRPr="00C93329">
        <w:rPr>
          <w:rFonts w:cs="Arial"/>
          <w:sz w:val="20"/>
          <w:szCs w:val="20"/>
        </w:rPr>
        <w:t xml:space="preserve"> z obravnavo kompleksnejših primerov.</w:t>
      </w:r>
    </w:p>
    <w:p w14:paraId="46E95586" w14:textId="77777777" w:rsidR="0020303B" w:rsidRPr="00C93329" w:rsidRDefault="0020303B" w:rsidP="0020303B">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0082C230" w14:textId="77777777" w:rsidR="0020303B" w:rsidRPr="00C93329" w:rsidRDefault="0020303B" w:rsidP="0020303B">
      <w:pPr>
        <w:spacing w:line="240" w:lineRule="auto"/>
        <w:rPr>
          <w:rFonts w:cs="Arial"/>
          <w:sz w:val="20"/>
          <w:szCs w:val="20"/>
        </w:rPr>
      </w:pPr>
    </w:p>
    <w:p w14:paraId="066A789C" w14:textId="446952A1" w:rsidR="0020303B" w:rsidRPr="00C93329" w:rsidRDefault="00FC7D5F" w:rsidP="0020303B">
      <w:pPr>
        <w:spacing w:line="240" w:lineRule="auto"/>
        <w:rPr>
          <w:rFonts w:cs="Arial"/>
          <w:sz w:val="20"/>
          <w:szCs w:val="20"/>
        </w:rPr>
      </w:pPr>
      <w:r w:rsidRPr="00C93329">
        <w:rPr>
          <w:rFonts w:cs="Arial"/>
          <w:sz w:val="20"/>
          <w:szCs w:val="20"/>
        </w:rPr>
        <w:t xml:space="preserve">4. </w:t>
      </w:r>
      <w:r w:rsidR="0020303B" w:rsidRPr="00C93329">
        <w:rPr>
          <w:rFonts w:cs="Arial"/>
          <w:sz w:val="20"/>
          <w:szCs w:val="20"/>
        </w:rPr>
        <w:t xml:space="preserve">Jožica Čeh Steger, Irena Stramljič Breznik, Alenka Valh Lopert, Melita Zemljak Jontes. Za študente Pedagoške fakultete UM (Oddelka za predšolsko vzgojo) </w:t>
      </w:r>
      <w:r w:rsidRPr="00C93329">
        <w:rPr>
          <w:rFonts w:cs="Arial"/>
          <w:sz w:val="20"/>
          <w:szCs w:val="20"/>
        </w:rPr>
        <w:t>sta</w:t>
      </w:r>
      <w:r w:rsidR="0020303B" w:rsidRPr="00C93329">
        <w:rPr>
          <w:rFonts w:cs="Arial"/>
          <w:sz w:val="20"/>
          <w:szCs w:val="20"/>
        </w:rPr>
        <w:t xml:space="preserve"> bil</w:t>
      </w:r>
      <w:r w:rsidRPr="00C93329">
        <w:rPr>
          <w:rFonts w:cs="Arial"/>
          <w:sz w:val="20"/>
          <w:szCs w:val="20"/>
        </w:rPr>
        <w:t>i</w:t>
      </w:r>
      <w:r w:rsidR="0020303B" w:rsidRPr="00C93329">
        <w:rPr>
          <w:rFonts w:cs="Arial"/>
          <w:sz w:val="20"/>
          <w:szCs w:val="20"/>
        </w:rPr>
        <w:t xml:space="preserve"> 21. 1. </w:t>
      </w:r>
      <w:r w:rsidRPr="00C93329">
        <w:rPr>
          <w:rFonts w:cs="Arial"/>
          <w:sz w:val="20"/>
          <w:szCs w:val="20"/>
        </w:rPr>
        <w:t xml:space="preserve">in 15. 4. </w:t>
      </w:r>
      <w:r w:rsidR="0020303B" w:rsidRPr="00C93329">
        <w:rPr>
          <w:rFonts w:cs="Arial"/>
          <w:sz w:val="20"/>
          <w:szCs w:val="20"/>
        </w:rPr>
        <w:t>2025 v okviru projekta ZELEN.KOM – Komuniciranje podnebne krize za uspešen prehod v zeleno družbo izveden</w:t>
      </w:r>
      <w:r w:rsidRPr="00C93329">
        <w:rPr>
          <w:rFonts w:cs="Arial"/>
          <w:sz w:val="20"/>
          <w:szCs w:val="20"/>
        </w:rPr>
        <w:t>i</w:t>
      </w:r>
      <w:r w:rsidR="0020303B" w:rsidRPr="00C93329">
        <w:rPr>
          <w:rFonts w:cs="Arial"/>
          <w:sz w:val="20"/>
          <w:szCs w:val="20"/>
        </w:rPr>
        <w:t xml:space="preserve"> izobraževanj</w:t>
      </w:r>
      <w:r w:rsidRPr="00C93329">
        <w:rPr>
          <w:rFonts w:cs="Arial"/>
          <w:sz w:val="20"/>
          <w:szCs w:val="20"/>
        </w:rPr>
        <w:t>i</w:t>
      </w:r>
      <w:r w:rsidR="0020303B" w:rsidRPr="00C93329">
        <w:rPr>
          <w:rFonts w:cs="Arial"/>
          <w:sz w:val="20"/>
          <w:szCs w:val="20"/>
        </w:rPr>
        <w:t xml:space="preserve"> </w:t>
      </w:r>
      <w:r w:rsidR="0020303B" w:rsidRPr="00C93329">
        <w:rPr>
          <w:rFonts w:cs="Arial"/>
          <w:sz w:val="20"/>
          <w:szCs w:val="20"/>
          <w:u w:val="single"/>
        </w:rPr>
        <w:t>O čebeli z jezikoslovno-kulturološkega vidika; Čebele in drugi opraševalci v književnosti; Čebele v slovarjih in pravopisu; Čebela pri delu s predšolskimi otroki (modul: Buckfaška čebela: Komuniciranje podnebnih sprememb v strokah)</w:t>
      </w:r>
      <w:r w:rsidR="0020303B" w:rsidRPr="00C93329">
        <w:rPr>
          <w:rFonts w:cs="Arial"/>
          <w:sz w:val="20"/>
          <w:szCs w:val="20"/>
        </w:rPr>
        <w:t>. Udeleženci so med drugim spoznali čebelo z jezikoslovno-kulturološkega vidika (v pregovorih in rekih, besedotvorno), posebnosti in značilnosti literarne podnebne fikcije pri komuniciranju podnebnih sprememb, različne tipe romanov o podnebnih spremembah, značilnosti izbranih ekoloških romanov ter rabo nekaterih podnebnih terminov, čebelarsk</w:t>
      </w:r>
      <w:r w:rsidR="00713ECB" w:rsidRPr="00C93329">
        <w:rPr>
          <w:rFonts w:cs="Arial"/>
          <w:sz w:val="20"/>
          <w:szCs w:val="20"/>
        </w:rPr>
        <w:t>o</w:t>
      </w:r>
      <w:r w:rsidR="0020303B" w:rsidRPr="00C93329">
        <w:rPr>
          <w:rFonts w:cs="Arial"/>
          <w:sz w:val="20"/>
          <w:szCs w:val="20"/>
        </w:rPr>
        <w:t xml:space="preserve"> terminologij</w:t>
      </w:r>
      <w:r w:rsidR="00713ECB" w:rsidRPr="00C93329">
        <w:rPr>
          <w:rFonts w:cs="Arial"/>
          <w:sz w:val="20"/>
          <w:szCs w:val="20"/>
        </w:rPr>
        <w:t>o</w:t>
      </w:r>
      <w:r w:rsidR="0020303B" w:rsidRPr="00C93329">
        <w:rPr>
          <w:rFonts w:cs="Arial"/>
          <w:sz w:val="20"/>
          <w:szCs w:val="20"/>
        </w:rPr>
        <w:t xml:space="preserve"> v (terminoloških) slovarjih in pravopisni rabi ter možnosti obravnave čebele pri delu s predšolskimi otroki </w:t>
      </w:r>
      <w:r w:rsidRPr="00C93329">
        <w:rPr>
          <w:rFonts w:cs="Arial"/>
          <w:sz w:val="20"/>
          <w:szCs w:val="20"/>
        </w:rPr>
        <w:t xml:space="preserve">in z mladimi </w:t>
      </w:r>
      <w:r w:rsidR="0020303B" w:rsidRPr="00C93329">
        <w:rPr>
          <w:rFonts w:cs="Arial"/>
          <w:sz w:val="20"/>
          <w:szCs w:val="20"/>
        </w:rPr>
        <w:t xml:space="preserve">na podlagi kurikuluma in s primeri literarnih in informativnih besedil. </w:t>
      </w:r>
    </w:p>
    <w:p w14:paraId="005FB802" w14:textId="77777777" w:rsidR="0020303B" w:rsidRPr="00C93329" w:rsidRDefault="0020303B" w:rsidP="0020303B">
      <w:pPr>
        <w:spacing w:line="240" w:lineRule="auto"/>
        <w:rPr>
          <w:rFonts w:cs="Arial"/>
          <w:sz w:val="20"/>
          <w:szCs w:val="20"/>
        </w:rPr>
      </w:pPr>
      <w:r w:rsidRPr="00C93329">
        <w:rPr>
          <w:rFonts w:cs="Arial"/>
          <w:i/>
          <w:iCs/>
          <w:sz w:val="20"/>
          <w:szCs w:val="20"/>
        </w:rPr>
        <w:t xml:space="preserve">Porabljena sredstva: </w:t>
      </w:r>
      <w:bookmarkStart w:id="210" w:name="_Hlk189431732"/>
      <w:r w:rsidRPr="00C93329">
        <w:rPr>
          <w:rFonts w:cs="Arial"/>
          <w:sz w:val="20"/>
          <w:szCs w:val="20"/>
        </w:rPr>
        <w:t>redna dejavnost projekta ZELEN.KOM v okviru programa PTiVR; NOO v obdobju 2022–25 MVZI (sredstva za 2025).</w:t>
      </w:r>
      <w:bookmarkEnd w:id="210"/>
    </w:p>
    <w:p w14:paraId="7322D7D3" w14:textId="77777777" w:rsidR="0020303B" w:rsidRPr="00C93329" w:rsidRDefault="0020303B" w:rsidP="0020303B">
      <w:pPr>
        <w:spacing w:line="240" w:lineRule="auto"/>
        <w:rPr>
          <w:rFonts w:cs="Arial"/>
          <w:sz w:val="20"/>
          <w:szCs w:val="20"/>
        </w:rPr>
      </w:pPr>
    </w:p>
    <w:p w14:paraId="09E41B9D" w14:textId="6E70EE0E" w:rsidR="0098411B" w:rsidRPr="00C93329" w:rsidRDefault="0098411B" w:rsidP="0098411B">
      <w:pPr>
        <w:spacing w:line="240" w:lineRule="auto"/>
        <w:rPr>
          <w:rFonts w:cs="Arial"/>
          <w:sz w:val="20"/>
          <w:szCs w:val="20"/>
        </w:rPr>
      </w:pPr>
      <w:r w:rsidRPr="00C93329">
        <w:rPr>
          <w:rFonts w:cs="Arial"/>
          <w:i/>
          <w:iCs/>
          <w:sz w:val="20"/>
          <w:szCs w:val="20"/>
        </w:rPr>
        <w:t xml:space="preserve">Porabljena sredstva za cilj: </w:t>
      </w:r>
      <w:r w:rsidR="00240409" w:rsidRPr="00C93329">
        <w:rPr>
          <w:rFonts w:cs="Arial"/>
          <w:sz w:val="20"/>
          <w:szCs w:val="20"/>
        </w:rPr>
        <w:t>redna dejavnost.</w:t>
      </w:r>
    </w:p>
    <w:p w14:paraId="53670F16" w14:textId="77777777" w:rsidR="0098411B" w:rsidRPr="00C93329" w:rsidRDefault="0098411B" w:rsidP="00487AEC">
      <w:pPr>
        <w:rPr>
          <w:rFonts w:cs="Arial"/>
          <w:color w:val="0070C0"/>
          <w:sz w:val="20"/>
          <w:szCs w:val="20"/>
        </w:rPr>
      </w:pPr>
    </w:p>
    <w:p w14:paraId="28B16DDA" w14:textId="364754ED" w:rsidR="0064212B" w:rsidRPr="00C93329" w:rsidRDefault="0064212B" w:rsidP="00487AEC">
      <w:pPr>
        <w:rPr>
          <w:rFonts w:cs="Arial"/>
          <w:color w:val="0070C0"/>
          <w:sz w:val="20"/>
          <w:szCs w:val="20"/>
        </w:rPr>
      </w:pPr>
      <w:r w:rsidRPr="00C93329">
        <w:rPr>
          <w:rFonts w:cs="Arial"/>
          <w:color w:val="0070C0"/>
          <w:sz w:val="20"/>
          <w:szCs w:val="20"/>
        </w:rPr>
        <w:t xml:space="preserve">Jezikovno izobraževanje, slovenščina kot prvi jezik, zunaj Republike Slovenije, slovenske skupnosti v sosednjih državah, 3. cilj: </w:t>
      </w:r>
      <w:r w:rsidRPr="00C93329">
        <w:rPr>
          <w:rFonts w:cs="Arial"/>
          <w:i/>
          <w:iCs/>
          <w:color w:val="0070C0"/>
          <w:sz w:val="20"/>
          <w:szCs w:val="20"/>
          <w:u w:val="single"/>
        </w:rPr>
        <w:t>Večja kakovost poučevanja in učenja slovenščine</w:t>
      </w:r>
    </w:p>
    <w:p w14:paraId="25D20BB0" w14:textId="77777777" w:rsidR="00CF0466" w:rsidRPr="00C93329" w:rsidRDefault="00CF0466" w:rsidP="00504BBE">
      <w:pPr>
        <w:spacing w:line="240" w:lineRule="auto"/>
        <w:rPr>
          <w:rFonts w:cs="Arial"/>
          <w:color w:val="FF0000"/>
          <w:sz w:val="20"/>
          <w:szCs w:val="20"/>
        </w:rPr>
      </w:pPr>
    </w:p>
    <w:p w14:paraId="6726F9DB" w14:textId="50181E8B" w:rsidR="001D345F" w:rsidRPr="00C93329" w:rsidRDefault="001D345F" w:rsidP="00504BBE">
      <w:pPr>
        <w:spacing w:line="240" w:lineRule="auto"/>
        <w:rPr>
          <w:rFonts w:cs="Arial"/>
          <w:b/>
          <w:bCs/>
          <w:color w:val="FF0000"/>
          <w:sz w:val="20"/>
          <w:szCs w:val="20"/>
        </w:rPr>
      </w:pPr>
      <w:bookmarkStart w:id="211" w:name="_Hlk220417176"/>
      <w:r w:rsidRPr="00C93329">
        <w:rPr>
          <w:rFonts w:cs="Arial"/>
          <w:b/>
          <w:bCs/>
          <w:color w:val="000000" w:themeColor="text1"/>
          <w:sz w:val="20"/>
          <w:szCs w:val="20"/>
        </w:rPr>
        <w:t>UNIVERZA V NOVI GORICI</w:t>
      </w:r>
    </w:p>
    <w:p w14:paraId="1EC2D15D" w14:textId="77777777" w:rsidR="001D345F" w:rsidRPr="00C93329" w:rsidRDefault="001D345F" w:rsidP="001D345F">
      <w:pPr>
        <w:spacing w:line="240" w:lineRule="auto"/>
        <w:rPr>
          <w:rFonts w:cs="Arial"/>
          <w:color w:val="000000" w:themeColor="text1"/>
          <w:sz w:val="20"/>
          <w:szCs w:val="20"/>
        </w:rPr>
      </w:pPr>
      <w:bookmarkStart w:id="212" w:name="_Hlk127524945"/>
      <w:bookmarkEnd w:id="211"/>
    </w:p>
    <w:p w14:paraId="0A61BF55" w14:textId="5DB75B9D" w:rsidR="001D345F" w:rsidRPr="00C93329" w:rsidRDefault="001D345F" w:rsidP="00704C92">
      <w:pPr>
        <w:spacing w:line="240" w:lineRule="auto"/>
        <w:rPr>
          <w:rFonts w:cs="Arial"/>
          <w:color w:val="000000" w:themeColor="text1"/>
          <w:sz w:val="20"/>
          <w:szCs w:val="20"/>
        </w:rPr>
      </w:pPr>
      <w:r w:rsidRPr="00C93329">
        <w:rPr>
          <w:rFonts w:cs="Arial"/>
          <w:color w:val="000000" w:themeColor="text1"/>
          <w:sz w:val="20"/>
          <w:szCs w:val="20"/>
        </w:rPr>
        <w:t xml:space="preserve">Kot podizvajalec za Slovenski izobraževalni inštitut (SLORI) je Univerza v Novi Gorici </w:t>
      </w:r>
      <w:r w:rsidR="00704C92" w:rsidRPr="00C93329">
        <w:rPr>
          <w:rFonts w:cs="Arial"/>
          <w:color w:val="000000" w:themeColor="text1"/>
          <w:sz w:val="20"/>
          <w:szCs w:val="20"/>
        </w:rPr>
        <w:t xml:space="preserve">(UNG) </w:t>
      </w:r>
      <w:r w:rsidRPr="00C93329">
        <w:rPr>
          <w:rFonts w:cs="Arial"/>
          <w:color w:val="000000" w:themeColor="text1"/>
          <w:sz w:val="20"/>
          <w:szCs w:val="20"/>
        </w:rPr>
        <w:t xml:space="preserve">sodelovala pri vsebinski, funkcionalni in estetski nadgradnji in posodobitvi </w:t>
      </w:r>
      <w:r w:rsidRPr="00C93329">
        <w:rPr>
          <w:rFonts w:cs="Arial"/>
          <w:color w:val="000000" w:themeColor="text1"/>
          <w:sz w:val="20"/>
          <w:szCs w:val="20"/>
          <w:u w:val="single"/>
        </w:rPr>
        <w:t>jezikovnega portala SMeJse – Slovenščina kot manjšinski jezik</w:t>
      </w:r>
      <w:r w:rsidRPr="00C93329">
        <w:rPr>
          <w:rFonts w:cs="Arial"/>
          <w:color w:val="000000" w:themeColor="text1"/>
          <w:sz w:val="20"/>
          <w:szCs w:val="20"/>
        </w:rPr>
        <w:t xml:space="preserve"> (financer M</w:t>
      </w:r>
      <w:r w:rsidR="00713ECB" w:rsidRPr="00C93329">
        <w:rPr>
          <w:rFonts w:cs="Arial"/>
          <w:color w:val="000000" w:themeColor="text1"/>
          <w:sz w:val="20"/>
          <w:szCs w:val="20"/>
        </w:rPr>
        <w:t>K</w:t>
      </w:r>
      <w:r w:rsidRPr="00C93329">
        <w:rPr>
          <w:rFonts w:cs="Arial"/>
          <w:color w:val="000000" w:themeColor="text1"/>
          <w:sz w:val="20"/>
          <w:szCs w:val="20"/>
        </w:rPr>
        <w:t xml:space="preserve">). Portal </w:t>
      </w:r>
      <w:r w:rsidR="002F574F" w:rsidRPr="00C93329">
        <w:rPr>
          <w:rFonts w:cs="Arial"/>
          <w:color w:val="000000" w:themeColor="text1"/>
          <w:sz w:val="20"/>
          <w:szCs w:val="20"/>
        </w:rPr>
        <w:t>je</w:t>
      </w:r>
      <w:r w:rsidRPr="00C93329">
        <w:rPr>
          <w:rFonts w:cs="Arial"/>
          <w:color w:val="000000" w:themeColor="text1"/>
          <w:sz w:val="20"/>
          <w:szCs w:val="20"/>
        </w:rPr>
        <w:t xml:space="preserve"> zbirališče orodij, gradiv in informacij v podporo razvoju jezikovnih veščin v slovenščini. Rezultat sodelovanja UNG je tudi monografija Pogledi na didaktiko slovenščine: pouk slovenščine v osnovni šoli s slovenskim učnim jezikom v Italiji z avtoricama izr. prof. dr. Barbaro Baloh (UP) in dr. Majo Melinc Mlekuž (UNG).</w:t>
      </w:r>
    </w:p>
    <w:p w14:paraId="0E691CD3" w14:textId="56D08E93" w:rsidR="001D345F" w:rsidRPr="00C93329" w:rsidRDefault="001D345F" w:rsidP="00704C92">
      <w:pPr>
        <w:spacing w:line="240" w:lineRule="auto"/>
        <w:rPr>
          <w:rFonts w:cs="Arial"/>
          <w:sz w:val="20"/>
          <w:szCs w:val="20"/>
        </w:rPr>
      </w:pPr>
      <w:r w:rsidRPr="00C93329">
        <w:rPr>
          <w:rFonts w:cs="Arial"/>
          <w:i/>
          <w:iCs/>
          <w:sz w:val="20"/>
          <w:szCs w:val="20"/>
        </w:rPr>
        <w:t>Porabljena sredstva</w:t>
      </w:r>
      <w:r w:rsidRPr="00C93329">
        <w:rPr>
          <w:rFonts w:cs="Arial"/>
          <w:sz w:val="20"/>
          <w:szCs w:val="20"/>
        </w:rPr>
        <w:t>: 9.120,00 evrov (</w:t>
      </w:r>
      <w:r w:rsidRPr="00C93329">
        <w:rPr>
          <w:rFonts w:cs="Arial"/>
          <w:color w:val="000000" w:themeColor="text1"/>
          <w:sz w:val="20"/>
          <w:szCs w:val="20"/>
        </w:rPr>
        <w:t>M</w:t>
      </w:r>
      <w:r w:rsidR="00704C92" w:rsidRPr="00C93329">
        <w:rPr>
          <w:rFonts w:cs="Arial"/>
          <w:color w:val="000000" w:themeColor="text1"/>
          <w:sz w:val="20"/>
          <w:szCs w:val="20"/>
        </w:rPr>
        <w:t>K</w:t>
      </w:r>
      <w:r w:rsidRPr="00C93329">
        <w:rPr>
          <w:rFonts w:cs="Arial"/>
          <w:sz w:val="20"/>
          <w:szCs w:val="20"/>
        </w:rPr>
        <w:t>).</w:t>
      </w:r>
    </w:p>
    <w:p w14:paraId="71838A30" w14:textId="77777777" w:rsidR="001D345F" w:rsidRPr="00C93329" w:rsidRDefault="001D345F" w:rsidP="00704C92">
      <w:pPr>
        <w:spacing w:line="240" w:lineRule="auto"/>
        <w:rPr>
          <w:rFonts w:cs="Arial"/>
          <w:sz w:val="20"/>
          <w:szCs w:val="20"/>
        </w:rPr>
      </w:pPr>
    </w:p>
    <w:p w14:paraId="5E5954D6" w14:textId="4FC5EB7E" w:rsidR="001D345F" w:rsidRPr="00C93329" w:rsidRDefault="001D345F" w:rsidP="00704C92">
      <w:pPr>
        <w:spacing w:line="240" w:lineRule="auto"/>
        <w:rPr>
          <w:rFonts w:cs="Arial"/>
          <w:sz w:val="20"/>
          <w:szCs w:val="20"/>
        </w:rPr>
      </w:pPr>
      <w:r w:rsidRPr="00C93329">
        <w:rPr>
          <w:rFonts w:cs="Arial"/>
          <w:sz w:val="20"/>
          <w:szCs w:val="20"/>
        </w:rPr>
        <w:t xml:space="preserve">UNG je bila izbrana za gostiteljico dveh udeležencev </w:t>
      </w:r>
      <w:r w:rsidRPr="00C93329">
        <w:rPr>
          <w:rFonts w:cs="Arial"/>
          <w:sz w:val="20"/>
          <w:szCs w:val="20"/>
          <w:u w:val="single"/>
        </w:rPr>
        <w:t>programa štipendij Osimo (</w:t>
      </w:r>
      <w:r w:rsidR="00704C92" w:rsidRPr="00C93329">
        <w:rPr>
          <w:rFonts w:cs="Arial"/>
          <w:sz w:val="20"/>
          <w:szCs w:val="20"/>
          <w:u w:val="single"/>
        </w:rPr>
        <w:t>š</w:t>
      </w:r>
      <w:r w:rsidRPr="00C93329">
        <w:rPr>
          <w:rFonts w:cs="Arial"/>
          <w:sz w:val="20"/>
          <w:szCs w:val="20"/>
          <w:u w:val="single"/>
        </w:rPr>
        <w:t>tipendije za izpopolnjevanje v slovenskem jeziku in stroke na visokošolskih zavodih v Republiki Sloveniji)</w:t>
      </w:r>
      <w:r w:rsidRPr="00C93329">
        <w:rPr>
          <w:rFonts w:cs="Arial"/>
          <w:sz w:val="20"/>
          <w:szCs w:val="20"/>
        </w:rPr>
        <w:t xml:space="preserve"> v akademskem letu 2024/2025. Eni od njih je bil dodeljen mentor v Raziskovalnem centru za humanistiko (mentorica prof. dr. Katja Mihurko), drugi pa v Centru za kognitivne znanosti jezika (mentorica prof. dr. Penka Stateva). </w:t>
      </w:r>
      <w:r w:rsidR="00704C92" w:rsidRPr="00C93329">
        <w:rPr>
          <w:rFonts w:cs="Arial"/>
          <w:sz w:val="20"/>
          <w:szCs w:val="20"/>
        </w:rPr>
        <w:t>P</w:t>
      </w:r>
      <w:r w:rsidRPr="00C93329">
        <w:rPr>
          <w:rFonts w:cs="Arial"/>
          <w:sz w:val="20"/>
          <w:szCs w:val="20"/>
        </w:rPr>
        <w:t xml:space="preserve">rva </w:t>
      </w:r>
      <w:r w:rsidR="00704C92" w:rsidRPr="00C93329">
        <w:rPr>
          <w:rFonts w:cs="Arial"/>
          <w:sz w:val="20"/>
          <w:szCs w:val="20"/>
        </w:rPr>
        <w:t xml:space="preserve">se je </w:t>
      </w:r>
      <w:r w:rsidRPr="00C93329">
        <w:rPr>
          <w:rFonts w:cs="Arial"/>
          <w:sz w:val="20"/>
          <w:szCs w:val="20"/>
        </w:rPr>
        <w:t xml:space="preserve">ukvarjala predvsem z izobraževanjem na področju slovenske književnosti, izpopolnjevanje druge </w:t>
      </w:r>
      <w:r w:rsidR="00704C92" w:rsidRPr="00C93329">
        <w:rPr>
          <w:rFonts w:cs="Arial"/>
          <w:sz w:val="20"/>
          <w:szCs w:val="20"/>
        </w:rPr>
        <w:t xml:space="preserve">pa se je </w:t>
      </w:r>
      <w:r w:rsidRPr="00C93329">
        <w:rPr>
          <w:rFonts w:cs="Arial"/>
          <w:sz w:val="20"/>
          <w:szCs w:val="20"/>
        </w:rPr>
        <w:t xml:space="preserve">osredotočalo predvsem na ohranjanje slovenskega jezika v večjezičnem okolju. Med akademskim letom je štipendistka obiskovala številne predmete na </w:t>
      </w:r>
      <w:r w:rsidR="00704C92" w:rsidRPr="00C93329">
        <w:rPr>
          <w:rFonts w:cs="Arial"/>
          <w:sz w:val="20"/>
          <w:szCs w:val="20"/>
        </w:rPr>
        <w:t>F</w:t>
      </w:r>
      <w:r w:rsidRPr="00C93329">
        <w:rPr>
          <w:rFonts w:cs="Arial"/>
          <w:sz w:val="20"/>
          <w:szCs w:val="20"/>
        </w:rPr>
        <w:t xml:space="preserve">akulteti za humanistiko, se seznanila z raziskavami, ki jih je UNG opravila na temo kognitivnih in jezikovnih prednosti večjezičnih govorcev, ter pod mentorstvom na UNG pripravila in objavila članek za širšo javnost v reviji </w:t>
      </w:r>
      <w:r w:rsidRPr="00C93329">
        <w:rPr>
          <w:rFonts w:cs="Arial"/>
          <w:sz w:val="20"/>
          <w:szCs w:val="20"/>
          <w:u w:val="single"/>
        </w:rPr>
        <w:t xml:space="preserve">Alternator </w:t>
      </w:r>
      <w:r w:rsidRPr="00C93329">
        <w:rPr>
          <w:rFonts w:cs="Arial"/>
          <w:sz w:val="20"/>
          <w:szCs w:val="20"/>
        </w:rPr>
        <w:t>(https://www.alternator.science/sl/daljse/usvajanje-in-raba-manjsinskega-jezika-v-vecjezicnem-okolju/), v katerem je povzela rezultate nedavnih študij UNG o večjezičnem usvajanju jezika.</w:t>
      </w:r>
    </w:p>
    <w:p w14:paraId="0706C785" w14:textId="77777777" w:rsidR="00713ECB" w:rsidRPr="00C93329" w:rsidRDefault="00713ECB" w:rsidP="00704C92">
      <w:pPr>
        <w:spacing w:line="240" w:lineRule="auto"/>
        <w:rPr>
          <w:rFonts w:cs="Arial"/>
          <w:i/>
          <w:iCs/>
          <w:sz w:val="20"/>
          <w:szCs w:val="20"/>
        </w:rPr>
      </w:pPr>
    </w:p>
    <w:p w14:paraId="5C7CCAC2" w14:textId="036CFBDC" w:rsidR="001D345F" w:rsidRPr="00C93329" w:rsidRDefault="001D345F" w:rsidP="00704C92">
      <w:pPr>
        <w:spacing w:line="240" w:lineRule="auto"/>
        <w:rPr>
          <w:rFonts w:cs="Arial"/>
          <w:sz w:val="20"/>
          <w:szCs w:val="20"/>
        </w:rPr>
      </w:pPr>
      <w:r w:rsidRPr="00C93329">
        <w:rPr>
          <w:rFonts w:cs="Arial"/>
          <w:i/>
          <w:iCs/>
          <w:sz w:val="20"/>
          <w:szCs w:val="20"/>
        </w:rPr>
        <w:t>Porabljena sredstva</w:t>
      </w:r>
      <w:r w:rsidRPr="00C93329">
        <w:rPr>
          <w:rFonts w:cs="Arial"/>
          <w:sz w:val="20"/>
          <w:szCs w:val="20"/>
        </w:rPr>
        <w:t>: 720,00 evrov (CMEPIUS; lastna sredstva).</w:t>
      </w:r>
    </w:p>
    <w:p w14:paraId="3A7B6AF0" w14:textId="77777777" w:rsidR="001D345F" w:rsidRPr="00C93329" w:rsidRDefault="001D345F" w:rsidP="00704C92">
      <w:pPr>
        <w:spacing w:line="240" w:lineRule="auto"/>
        <w:rPr>
          <w:rFonts w:cs="Arial"/>
          <w:sz w:val="20"/>
          <w:szCs w:val="20"/>
        </w:rPr>
      </w:pPr>
    </w:p>
    <w:p w14:paraId="2BC259B2" w14:textId="13D29926" w:rsidR="001D345F" w:rsidRPr="00C93329" w:rsidRDefault="001D345F" w:rsidP="00704C92">
      <w:pPr>
        <w:spacing w:line="240" w:lineRule="auto"/>
        <w:rPr>
          <w:rFonts w:cs="Arial"/>
          <w:sz w:val="20"/>
          <w:szCs w:val="20"/>
        </w:rPr>
      </w:pPr>
      <w:r w:rsidRPr="00C93329">
        <w:rPr>
          <w:rFonts w:cs="Arial"/>
          <w:i/>
          <w:iCs/>
          <w:sz w:val="20"/>
          <w:szCs w:val="20"/>
        </w:rPr>
        <w:t>Porabljena sredstva skupaj</w:t>
      </w:r>
      <w:r w:rsidRPr="00C93329">
        <w:rPr>
          <w:rFonts w:cs="Arial"/>
          <w:sz w:val="20"/>
          <w:szCs w:val="20"/>
        </w:rPr>
        <w:t>: 9.840,00 evrov.</w:t>
      </w:r>
    </w:p>
    <w:p w14:paraId="5952BD92" w14:textId="77777777" w:rsidR="001D345F" w:rsidRPr="00C93329" w:rsidRDefault="001D345F" w:rsidP="00704C92">
      <w:pPr>
        <w:spacing w:line="240" w:lineRule="auto"/>
        <w:rPr>
          <w:rFonts w:cs="Arial"/>
          <w:sz w:val="20"/>
          <w:szCs w:val="20"/>
        </w:rPr>
      </w:pPr>
    </w:p>
    <w:p w14:paraId="5EA345AC" w14:textId="3F2C4E73" w:rsidR="00ED4064" w:rsidRPr="00C93329" w:rsidRDefault="00ED4064" w:rsidP="00ED4064">
      <w:pPr>
        <w:spacing w:line="240" w:lineRule="auto"/>
        <w:rPr>
          <w:rFonts w:cs="Arial"/>
          <w:b/>
          <w:bCs/>
          <w:sz w:val="20"/>
          <w:szCs w:val="20"/>
        </w:rPr>
      </w:pPr>
      <w:r w:rsidRPr="00C93329">
        <w:rPr>
          <w:rFonts w:cs="Arial"/>
          <w:b/>
          <w:bCs/>
          <w:sz w:val="20"/>
          <w:szCs w:val="20"/>
        </w:rPr>
        <w:t>UNIVERZA NA PRIMORSKEM</w:t>
      </w:r>
    </w:p>
    <w:p w14:paraId="38B4D2D1" w14:textId="77777777" w:rsidR="00ED4064" w:rsidRPr="00C93329" w:rsidRDefault="00ED4064" w:rsidP="00ED4064">
      <w:pPr>
        <w:spacing w:line="240" w:lineRule="auto"/>
        <w:rPr>
          <w:rFonts w:cs="Arial"/>
          <w:sz w:val="20"/>
          <w:szCs w:val="20"/>
        </w:rPr>
      </w:pPr>
    </w:p>
    <w:p w14:paraId="0C087505" w14:textId="77777777" w:rsidR="00ED4064" w:rsidRPr="00C93329" w:rsidRDefault="00ED4064" w:rsidP="00ED4064">
      <w:pPr>
        <w:spacing w:line="240" w:lineRule="auto"/>
        <w:rPr>
          <w:rFonts w:cs="Arial"/>
          <w:sz w:val="20"/>
          <w:szCs w:val="20"/>
        </w:rPr>
      </w:pPr>
      <w:r w:rsidRPr="00C93329">
        <w:rPr>
          <w:rFonts w:cs="Arial"/>
          <w:sz w:val="20"/>
          <w:szCs w:val="20"/>
        </w:rPr>
        <w:t xml:space="preserve">UP na vseh treh stopnjah študija izvaja </w:t>
      </w:r>
      <w:r w:rsidRPr="00C93329">
        <w:rPr>
          <w:rFonts w:cs="Arial"/>
          <w:sz w:val="20"/>
          <w:szCs w:val="20"/>
          <w:u w:val="single"/>
        </w:rPr>
        <w:t>študijski program Slovenistika</w:t>
      </w:r>
      <w:r w:rsidRPr="00C93329">
        <w:rPr>
          <w:rFonts w:cs="Arial"/>
          <w:sz w:val="20"/>
          <w:szCs w:val="20"/>
        </w:rPr>
        <w:t xml:space="preserve"> in s tem prispeva k izobraževanju visoko usposobljenega, jezikovno kompetentnega kadra. Študij je zasnovan z izrazitim poudarkom na kakovosti poučevanja in učenja, kar se odraža tako v vsebini študijskih programov kot v organizaciji študijskega procesa.</w:t>
      </w:r>
    </w:p>
    <w:p w14:paraId="12D5E607" w14:textId="0697273E" w:rsidR="00ED4064" w:rsidRPr="00C93329" w:rsidRDefault="00ED4064" w:rsidP="00ED4064">
      <w:pPr>
        <w:spacing w:line="240" w:lineRule="auto"/>
        <w:rPr>
          <w:rFonts w:cs="Arial"/>
          <w:sz w:val="20"/>
          <w:szCs w:val="20"/>
        </w:rPr>
      </w:pPr>
      <w:r w:rsidRPr="00C93329">
        <w:rPr>
          <w:rFonts w:cs="Arial"/>
          <w:sz w:val="20"/>
          <w:szCs w:val="20"/>
        </w:rPr>
        <w:t xml:space="preserve">Na prvi stopnji študenti </w:t>
      </w:r>
      <w:r w:rsidR="00704C92" w:rsidRPr="00C93329">
        <w:rPr>
          <w:rFonts w:cs="Arial"/>
          <w:sz w:val="20"/>
          <w:szCs w:val="20"/>
        </w:rPr>
        <w:t>pri</w:t>
      </w:r>
      <w:r w:rsidRPr="00C93329">
        <w:rPr>
          <w:rFonts w:cs="Arial"/>
          <w:sz w:val="20"/>
          <w:szCs w:val="20"/>
        </w:rPr>
        <w:t xml:space="preserve"> temeljnih predmet</w:t>
      </w:r>
      <w:r w:rsidR="00704C92" w:rsidRPr="00C93329">
        <w:rPr>
          <w:rFonts w:cs="Arial"/>
          <w:sz w:val="20"/>
          <w:szCs w:val="20"/>
        </w:rPr>
        <w:t>ih</w:t>
      </w:r>
      <w:r w:rsidRPr="00C93329">
        <w:rPr>
          <w:rFonts w:cs="Arial"/>
          <w:sz w:val="20"/>
          <w:szCs w:val="20"/>
        </w:rPr>
        <w:t xml:space="preserve"> pridobijo široko slovenistično izobrazbo s področja jezika in književnosti, ki predstavlja trdno podlago za prenos znanja v prakso. Zaradi izrazito praktične naravnanosti študija so študenti že med študijem intenzivno vključeni v pridobivanje uporabnih znanj in izkušenj, ki jih neposredno pripravljajo na vstop na trg dela.</w:t>
      </w:r>
      <w:r w:rsidR="00FD0273" w:rsidRPr="00C93329">
        <w:rPr>
          <w:rFonts w:cs="Arial"/>
          <w:sz w:val="20"/>
          <w:szCs w:val="20"/>
        </w:rPr>
        <w:t xml:space="preserve"> </w:t>
      </w:r>
      <w:r w:rsidRPr="00C93329">
        <w:rPr>
          <w:rFonts w:cs="Arial"/>
          <w:sz w:val="20"/>
          <w:szCs w:val="20"/>
        </w:rPr>
        <w:t xml:space="preserve">Po pridobitvi temeljnih slovenističnih znanj študenti v drugem in tretjem letniku svoje kompetence nadgrajujejo z aplikativno usmerjenimi predmeti, ki omogočajo njihovo uporabo v različnih poklicnih okoljih. Med njimi so predmeti s področja lektoriranja, ki študente usposabljajo za samostojno jezikovno urejanje besedil, predmet Poučevanje slovenščine kot drugega/tujega jezika, v okviru katerega sodelujejo pri individualnem in skupinskem poučevanju tujih študentov na UP (v okviru prakse, študentskega dela ali prostovoljnega sodelovanja), ter predmeti s področja založništva, </w:t>
      </w:r>
      <w:r w:rsidR="00FD0273" w:rsidRPr="00C93329">
        <w:rPr>
          <w:rFonts w:cs="Arial"/>
          <w:sz w:val="20"/>
          <w:szCs w:val="20"/>
        </w:rPr>
        <w:t>pri katerih</w:t>
      </w:r>
      <w:r w:rsidRPr="00C93329">
        <w:rPr>
          <w:rFonts w:cs="Arial"/>
          <w:sz w:val="20"/>
          <w:szCs w:val="20"/>
        </w:rPr>
        <w:t xml:space="preserve"> pridobivajo izkušnje z uredniškim delom, oblikovanjem in pripravo vsebin za tiskane in digitalne medije.</w:t>
      </w:r>
      <w:r w:rsidR="00FD0273" w:rsidRPr="00C93329">
        <w:rPr>
          <w:rFonts w:cs="Arial"/>
          <w:sz w:val="20"/>
          <w:szCs w:val="20"/>
        </w:rPr>
        <w:t xml:space="preserve"> </w:t>
      </w:r>
      <w:r w:rsidRPr="00C93329">
        <w:rPr>
          <w:rFonts w:cs="Arial"/>
          <w:sz w:val="20"/>
          <w:szCs w:val="20"/>
        </w:rPr>
        <w:t>Takšna zasnova praktičnih predmetov omogoča povezovanje teoretičn</w:t>
      </w:r>
      <w:r w:rsidR="00FD0273" w:rsidRPr="00C93329">
        <w:rPr>
          <w:rFonts w:cs="Arial"/>
          <w:sz w:val="20"/>
          <w:szCs w:val="20"/>
        </w:rPr>
        <w:t>ega</w:t>
      </w:r>
      <w:r w:rsidRPr="00C93329">
        <w:rPr>
          <w:rFonts w:cs="Arial"/>
          <w:sz w:val="20"/>
          <w:szCs w:val="20"/>
        </w:rPr>
        <w:t xml:space="preserve"> znanj</w:t>
      </w:r>
      <w:r w:rsidR="00FD0273" w:rsidRPr="00C93329">
        <w:rPr>
          <w:rFonts w:cs="Arial"/>
          <w:sz w:val="20"/>
          <w:szCs w:val="20"/>
        </w:rPr>
        <w:t>a</w:t>
      </w:r>
      <w:r w:rsidRPr="00C93329">
        <w:rPr>
          <w:rFonts w:cs="Arial"/>
          <w:sz w:val="20"/>
          <w:szCs w:val="20"/>
        </w:rPr>
        <w:t xml:space="preserve"> z realnimi delovnimi situacijami, sistematično spremljanje razvoja strokovnih, pedagoških in didaktičnih kompetenc študenta ter predstavlja pomembno dodano vrednost pri njihovi zaposljivosti in uspešnem vključevanju na trg dela.</w:t>
      </w:r>
      <w:r w:rsidR="00FD0273" w:rsidRPr="00C93329">
        <w:rPr>
          <w:rFonts w:cs="Arial"/>
          <w:sz w:val="20"/>
          <w:szCs w:val="20"/>
        </w:rPr>
        <w:t xml:space="preserve"> </w:t>
      </w:r>
      <w:r w:rsidRPr="00C93329">
        <w:rPr>
          <w:rFonts w:cs="Arial"/>
          <w:sz w:val="20"/>
          <w:szCs w:val="20"/>
        </w:rPr>
        <w:t>Študij poteka v manjših skupinah, kar omogoča bolj oseben in individualiziran pristop k poučevanju. Predavatelji lahko tako bolje upoštevajo predznanje, interese in sposobnosti študentov</w:t>
      </w:r>
      <w:r w:rsidR="00FD0273" w:rsidRPr="00C93329">
        <w:rPr>
          <w:rFonts w:cs="Arial"/>
          <w:sz w:val="20"/>
          <w:szCs w:val="20"/>
        </w:rPr>
        <w:t xml:space="preserve"> ter</w:t>
      </w:r>
      <w:r w:rsidRPr="00C93329">
        <w:rPr>
          <w:rFonts w:cs="Arial"/>
          <w:sz w:val="20"/>
          <w:szCs w:val="20"/>
        </w:rPr>
        <w:t xml:space="preserve"> zagotovijo kakovostnejše sprotno spremljanje učnega napredka ter učinkovitejše mentorstvo pri praktičnem delu in pridobivanju delovnih izkušenj. Del vsebin se izvaja tudi zunaj predavalnic, na terenu, v okviru ekskurzij, terenskih vaj, literarnih večerov in drugih oblik izkustvenega učenja.</w:t>
      </w:r>
    </w:p>
    <w:p w14:paraId="32E64E65" w14:textId="6A3098CE" w:rsidR="00ED4064" w:rsidRPr="00C93329" w:rsidRDefault="00ED4064" w:rsidP="00ED4064">
      <w:pPr>
        <w:spacing w:line="240" w:lineRule="auto"/>
        <w:rPr>
          <w:rFonts w:cs="Arial"/>
          <w:sz w:val="20"/>
          <w:szCs w:val="20"/>
        </w:rPr>
      </w:pPr>
      <w:r w:rsidRPr="00C93329">
        <w:rPr>
          <w:rFonts w:cs="Arial"/>
          <w:sz w:val="20"/>
          <w:szCs w:val="20"/>
        </w:rPr>
        <w:t xml:space="preserve">Po zaključku magistrskega študijskega programa diplomanti poleg poglobljenih strokovnih in teoretičnih znanj, ki so temelj za samostojno raziskovalno delo ali nadaljevanje študija na doktorski stopnji, pridobijo tudi vsa </w:t>
      </w:r>
      <w:r w:rsidR="00FD0273" w:rsidRPr="00C93329">
        <w:rPr>
          <w:rFonts w:cs="Arial"/>
          <w:sz w:val="20"/>
          <w:szCs w:val="20"/>
        </w:rPr>
        <w:t>bistvena</w:t>
      </w:r>
      <w:r w:rsidRPr="00C93329">
        <w:rPr>
          <w:rFonts w:cs="Arial"/>
          <w:sz w:val="20"/>
          <w:szCs w:val="20"/>
        </w:rPr>
        <w:t xml:space="preserve"> psihološka, pedagoška in didaktična znanja ter spretnosti za izvajanje sodobnega pouka slovenskega jezika in književnosti. Poseben poudarek je namenjen poučevanju slovenščine v dvo- in večjezičnih okoljih, </w:t>
      </w:r>
      <w:r w:rsidR="00FD0273" w:rsidRPr="00C93329">
        <w:rPr>
          <w:rFonts w:cs="Arial"/>
          <w:sz w:val="20"/>
          <w:szCs w:val="20"/>
        </w:rPr>
        <w:t>v katerih</w:t>
      </w:r>
      <w:r w:rsidRPr="00C93329">
        <w:rPr>
          <w:rFonts w:cs="Arial"/>
          <w:sz w:val="20"/>
          <w:szCs w:val="20"/>
        </w:rPr>
        <w:t xml:space="preserve"> je individualen pristop še posebej pomemben za zagotavljanje visoke kakovosti učenja.</w:t>
      </w:r>
    </w:p>
    <w:p w14:paraId="485A46D7" w14:textId="77777777" w:rsidR="00ED4064" w:rsidRPr="00C93329" w:rsidRDefault="00ED4064" w:rsidP="00ED4064">
      <w:pPr>
        <w:spacing w:line="240" w:lineRule="auto"/>
        <w:rPr>
          <w:rFonts w:cs="Arial"/>
          <w:sz w:val="20"/>
          <w:szCs w:val="20"/>
        </w:rPr>
      </w:pPr>
      <w:r w:rsidRPr="00C93329">
        <w:rPr>
          <w:rFonts w:cs="Arial"/>
          <w:sz w:val="20"/>
          <w:szCs w:val="20"/>
        </w:rPr>
        <w:t>Struktura študija:</w:t>
      </w:r>
    </w:p>
    <w:p w14:paraId="4A5C9141" w14:textId="646190A3" w:rsidR="00ED4064" w:rsidRPr="00C93329" w:rsidRDefault="00ED4064" w:rsidP="00B53D9F">
      <w:pPr>
        <w:pStyle w:val="Odstavekseznama"/>
        <w:numPr>
          <w:ilvl w:val="0"/>
          <w:numId w:val="9"/>
        </w:numPr>
        <w:ind w:left="426"/>
        <w:rPr>
          <w:rFonts w:ascii="Arial" w:hAnsi="Arial" w:cs="Arial"/>
          <w:sz w:val="20"/>
          <w:szCs w:val="20"/>
        </w:rPr>
      </w:pPr>
      <w:r w:rsidRPr="00C93329">
        <w:rPr>
          <w:rFonts w:ascii="Arial" w:hAnsi="Arial" w:cs="Arial"/>
          <w:sz w:val="20"/>
          <w:szCs w:val="20"/>
        </w:rPr>
        <w:t>univerzitetni, nepedagoški</w:t>
      </w:r>
      <w:r w:rsidR="00FD0273" w:rsidRPr="00C93329">
        <w:rPr>
          <w:rFonts w:ascii="Arial" w:hAnsi="Arial" w:cs="Arial"/>
          <w:sz w:val="20"/>
          <w:szCs w:val="20"/>
        </w:rPr>
        <w:t xml:space="preserve"> (</w:t>
      </w:r>
      <w:r w:rsidRPr="00C93329">
        <w:rPr>
          <w:rFonts w:ascii="Arial" w:hAnsi="Arial" w:cs="Arial"/>
          <w:sz w:val="20"/>
          <w:szCs w:val="20"/>
        </w:rPr>
        <w:t>enopredmetna in dvopredmetna smer</w:t>
      </w:r>
      <w:r w:rsidR="00FD0273" w:rsidRPr="00C93329">
        <w:rPr>
          <w:rFonts w:ascii="Arial" w:hAnsi="Arial" w:cs="Arial"/>
          <w:sz w:val="20"/>
          <w:szCs w:val="20"/>
        </w:rPr>
        <w:t>),</w:t>
      </w:r>
      <w:r w:rsidRPr="00C93329">
        <w:rPr>
          <w:rFonts w:ascii="Arial" w:hAnsi="Arial" w:cs="Arial"/>
          <w:sz w:val="20"/>
          <w:szCs w:val="20"/>
        </w:rPr>
        <w:t xml:space="preserve"> </w:t>
      </w:r>
    </w:p>
    <w:p w14:paraId="5C3D3AB6" w14:textId="2F8F3A98" w:rsidR="00ED4064" w:rsidRPr="00C93329" w:rsidRDefault="00ED4064" w:rsidP="00B53D9F">
      <w:pPr>
        <w:pStyle w:val="Odstavekseznama"/>
        <w:numPr>
          <w:ilvl w:val="0"/>
          <w:numId w:val="9"/>
        </w:numPr>
        <w:ind w:left="426"/>
        <w:rPr>
          <w:rFonts w:ascii="Arial" w:hAnsi="Arial" w:cs="Arial"/>
          <w:sz w:val="20"/>
          <w:szCs w:val="20"/>
        </w:rPr>
      </w:pPr>
      <w:r w:rsidRPr="00C93329">
        <w:rPr>
          <w:rFonts w:ascii="Arial" w:hAnsi="Arial" w:cs="Arial"/>
          <w:sz w:val="20"/>
          <w:szCs w:val="20"/>
        </w:rPr>
        <w:t>magistrski, pedagoški</w:t>
      </w:r>
      <w:r w:rsidR="00FD0273" w:rsidRPr="00C93329">
        <w:rPr>
          <w:rFonts w:ascii="Arial" w:hAnsi="Arial" w:cs="Arial"/>
          <w:sz w:val="20"/>
          <w:szCs w:val="20"/>
        </w:rPr>
        <w:t xml:space="preserve"> (</w:t>
      </w:r>
      <w:r w:rsidRPr="00C93329">
        <w:rPr>
          <w:rFonts w:ascii="Arial" w:hAnsi="Arial" w:cs="Arial"/>
          <w:sz w:val="20"/>
          <w:szCs w:val="20"/>
        </w:rPr>
        <w:t>enopredmetna in dvopredmetna smer</w:t>
      </w:r>
      <w:r w:rsidR="00FD0273" w:rsidRPr="00C93329">
        <w:rPr>
          <w:rFonts w:ascii="Arial" w:hAnsi="Arial" w:cs="Arial"/>
          <w:sz w:val="20"/>
          <w:szCs w:val="20"/>
        </w:rPr>
        <w:t>),</w:t>
      </w:r>
    </w:p>
    <w:p w14:paraId="340238A0" w14:textId="1F37F5D3" w:rsidR="00ED4064" w:rsidRPr="00C93329" w:rsidRDefault="00ED4064" w:rsidP="00B53D9F">
      <w:pPr>
        <w:pStyle w:val="Odstavekseznama"/>
        <w:numPr>
          <w:ilvl w:val="0"/>
          <w:numId w:val="9"/>
        </w:numPr>
        <w:ind w:left="426"/>
        <w:rPr>
          <w:rFonts w:ascii="Arial" w:hAnsi="Arial" w:cs="Arial"/>
          <w:sz w:val="20"/>
          <w:szCs w:val="20"/>
        </w:rPr>
      </w:pPr>
      <w:r w:rsidRPr="00C93329">
        <w:rPr>
          <w:rFonts w:ascii="Arial" w:hAnsi="Arial" w:cs="Arial"/>
          <w:sz w:val="20"/>
          <w:szCs w:val="20"/>
        </w:rPr>
        <w:t>doktorski, nepedagoški.</w:t>
      </w:r>
    </w:p>
    <w:p w14:paraId="54432A2A" w14:textId="77777777" w:rsidR="00ED4064" w:rsidRPr="00C93329" w:rsidRDefault="00ED4064" w:rsidP="00ED4064">
      <w:pPr>
        <w:spacing w:line="240" w:lineRule="auto"/>
        <w:rPr>
          <w:rFonts w:cs="Arial"/>
          <w:sz w:val="20"/>
          <w:szCs w:val="20"/>
          <w:highlight w:val="yellow"/>
        </w:rPr>
      </w:pPr>
    </w:p>
    <w:p w14:paraId="7527637E" w14:textId="21992912" w:rsidR="00ED4064" w:rsidRPr="00C93329" w:rsidRDefault="00ED4064" w:rsidP="00ED4064">
      <w:pPr>
        <w:spacing w:line="240" w:lineRule="auto"/>
        <w:rPr>
          <w:rFonts w:cs="Arial"/>
          <w:sz w:val="20"/>
          <w:szCs w:val="20"/>
        </w:rPr>
      </w:pPr>
      <w:r w:rsidRPr="00C93329">
        <w:rPr>
          <w:rFonts w:cs="Arial"/>
          <w:sz w:val="20"/>
          <w:szCs w:val="20"/>
        </w:rPr>
        <w:t xml:space="preserve">Oddelek za slovenistiko Fakultete za humanistične študije </w:t>
      </w:r>
      <w:r w:rsidR="00FD0273" w:rsidRPr="00C93329">
        <w:rPr>
          <w:rFonts w:cs="Arial"/>
          <w:sz w:val="20"/>
          <w:szCs w:val="20"/>
        </w:rPr>
        <w:t xml:space="preserve">UP </w:t>
      </w:r>
      <w:r w:rsidRPr="00C93329">
        <w:rPr>
          <w:rFonts w:cs="Arial"/>
          <w:sz w:val="20"/>
          <w:szCs w:val="20"/>
        </w:rPr>
        <w:t>(FHŠ</w:t>
      </w:r>
      <w:r w:rsidR="00FD0273" w:rsidRPr="00C93329">
        <w:rPr>
          <w:rFonts w:cs="Arial"/>
          <w:sz w:val="20"/>
          <w:szCs w:val="20"/>
        </w:rPr>
        <w:t xml:space="preserve"> UP</w:t>
      </w:r>
      <w:r w:rsidRPr="00C93329">
        <w:rPr>
          <w:rFonts w:cs="Arial"/>
          <w:sz w:val="20"/>
          <w:szCs w:val="20"/>
        </w:rPr>
        <w:t xml:space="preserve">) pri delu posebno pozornost namenja poučevanju slovenščine v praksi, zato študentom že med študijem omogoča širjenje in poglabljanje strokovnih ter pedagoških kompetenc. To uresničuje z aktivnim </w:t>
      </w:r>
      <w:r w:rsidRPr="00C93329">
        <w:rPr>
          <w:rFonts w:cs="Arial"/>
          <w:sz w:val="20"/>
          <w:szCs w:val="20"/>
          <w:u w:val="single"/>
        </w:rPr>
        <w:t>vključevanjem študentov v različne projekte</w:t>
      </w:r>
      <w:r w:rsidRPr="00C93329">
        <w:rPr>
          <w:rFonts w:cs="Arial"/>
          <w:sz w:val="20"/>
          <w:szCs w:val="20"/>
        </w:rPr>
        <w:t>, ki povezujejo študijsko delo z realnimi delovnimi in ustvarjalnimi okolji.</w:t>
      </w:r>
      <w:r w:rsidR="00FD0273" w:rsidRPr="00C93329">
        <w:rPr>
          <w:rFonts w:cs="Arial"/>
          <w:sz w:val="20"/>
          <w:szCs w:val="20"/>
        </w:rPr>
        <w:t xml:space="preserve"> </w:t>
      </w:r>
      <w:r w:rsidRPr="00C93329">
        <w:rPr>
          <w:rFonts w:cs="Arial"/>
          <w:sz w:val="20"/>
          <w:szCs w:val="20"/>
        </w:rPr>
        <w:t>V letu 2025 so študenti sodelovali pri pripravi interaktivnih vaj za učenje slovenščine kot drugega/tujega jezika, pri soustvarjanju radijske oddaje Kotiček za jeziček na Radiu Koper ter pri literarno-ustvarjalnih in raziskovalnih projektih, kot sta Soneti (ne)sreče in Mikrozgodbe. V okviru sodelovanja z revijo Otrok in knjiga so sodelovali tudi pri pripravi študentskih kritiških prispevkov. Poleg tega so sodelovali pri izvedbi pravopisnih delavnic za zaposlene U</w:t>
      </w:r>
      <w:r w:rsidR="00FD0273" w:rsidRPr="00C93329">
        <w:rPr>
          <w:rFonts w:cs="Arial"/>
          <w:sz w:val="20"/>
          <w:szCs w:val="20"/>
        </w:rPr>
        <w:t>P</w:t>
      </w:r>
      <w:r w:rsidRPr="00C93329">
        <w:rPr>
          <w:rFonts w:cs="Arial"/>
          <w:sz w:val="20"/>
          <w:szCs w:val="20"/>
        </w:rPr>
        <w:t xml:space="preserve"> in </w:t>
      </w:r>
      <w:r w:rsidR="00FD0273" w:rsidRPr="00C93329">
        <w:rPr>
          <w:rFonts w:cs="Arial"/>
          <w:sz w:val="20"/>
          <w:szCs w:val="20"/>
        </w:rPr>
        <w:t xml:space="preserve">FHŠ </w:t>
      </w:r>
      <w:r w:rsidRPr="00C93329">
        <w:rPr>
          <w:rFonts w:cs="Arial"/>
          <w:sz w:val="20"/>
          <w:szCs w:val="20"/>
        </w:rPr>
        <w:t>UP ter aktivno sodelovali pri vodenju in sooblikovanju pomembnih prireditev fakultete, med drugim ob o</w:t>
      </w:r>
      <w:r w:rsidR="00695EA5" w:rsidRPr="00C93329">
        <w:rPr>
          <w:rFonts w:cs="Arial"/>
          <w:sz w:val="20"/>
          <w:szCs w:val="20"/>
        </w:rPr>
        <w:t>dprtju</w:t>
      </w:r>
      <w:r w:rsidRPr="00C93329">
        <w:rPr>
          <w:rFonts w:cs="Arial"/>
          <w:sz w:val="20"/>
          <w:szCs w:val="20"/>
        </w:rPr>
        <w:t xml:space="preserve"> Poletne šole slovenskega jezika Halo, tukaj slovenski Mediteran! ter podelitvi diplom in Bartolovih nagrad FHŠ</w:t>
      </w:r>
      <w:r w:rsidR="00695EA5" w:rsidRPr="00C93329">
        <w:rPr>
          <w:rFonts w:cs="Arial"/>
          <w:sz w:val="20"/>
          <w:szCs w:val="20"/>
        </w:rPr>
        <w:t xml:space="preserve"> UP</w:t>
      </w:r>
      <w:r w:rsidRPr="00C93329">
        <w:rPr>
          <w:rFonts w:cs="Arial"/>
          <w:sz w:val="20"/>
          <w:szCs w:val="20"/>
        </w:rPr>
        <w:t xml:space="preserve">. Študenti se vključujejo tudi v delovanje gledališke skupine AltTeater, </w:t>
      </w:r>
      <w:r w:rsidR="00695EA5" w:rsidRPr="00C93329">
        <w:rPr>
          <w:rFonts w:cs="Arial"/>
          <w:sz w:val="20"/>
          <w:szCs w:val="20"/>
        </w:rPr>
        <w:t>v kateri</w:t>
      </w:r>
      <w:r w:rsidRPr="00C93329">
        <w:rPr>
          <w:rFonts w:cs="Arial"/>
          <w:sz w:val="20"/>
          <w:szCs w:val="20"/>
        </w:rPr>
        <w:t xml:space="preserve"> razvijajo izrazne, interpretativne in komunikacijske spretnosti ter jih povezujejo z jezikovnim in literarnim znanjem.</w:t>
      </w:r>
      <w:r w:rsidR="00695EA5" w:rsidRPr="00C93329">
        <w:rPr>
          <w:rFonts w:cs="Arial"/>
          <w:sz w:val="20"/>
          <w:szCs w:val="20"/>
        </w:rPr>
        <w:t xml:space="preserve"> </w:t>
      </w:r>
      <w:r w:rsidRPr="00C93329">
        <w:rPr>
          <w:rFonts w:cs="Arial"/>
          <w:sz w:val="20"/>
          <w:szCs w:val="20"/>
        </w:rPr>
        <w:t xml:space="preserve">Študenti redno pridobivajo praktične izkušnje </w:t>
      </w:r>
      <w:r w:rsidR="00695EA5" w:rsidRPr="00C93329">
        <w:rPr>
          <w:rFonts w:cs="Arial"/>
          <w:sz w:val="20"/>
          <w:szCs w:val="20"/>
        </w:rPr>
        <w:t xml:space="preserve">ter pedagoške, didaktične in komunikacijske spretnosti tudi </w:t>
      </w:r>
      <w:r w:rsidRPr="00C93329">
        <w:rPr>
          <w:rFonts w:cs="Arial"/>
          <w:sz w:val="20"/>
          <w:szCs w:val="20"/>
        </w:rPr>
        <w:t xml:space="preserve">s poučevanjem slovenščine kot drugega/tujega jezika, saj sodelujejo pri izvedbi številnih tečajev slovenščine, namenjenih tujim študentom in zaposlenim UP. </w:t>
      </w:r>
    </w:p>
    <w:p w14:paraId="1B7EDF9C" w14:textId="66E90BF0" w:rsidR="00ED4064" w:rsidRPr="00C93329" w:rsidRDefault="00695EA5" w:rsidP="00ED4064">
      <w:pPr>
        <w:spacing w:line="240" w:lineRule="auto"/>
        <w:rPr>
          <w:rFonts w:cs="Arial"/>
          <w:sz w:val="20"/>
          <w:szCs w:val="20"/>
        </w:rPr>
      </w:pPr>
      <w:r w:rsidRPr="00C93329">
        <w:rPr>
          <w:rFonts w:cs="Arial"/>
          <w:sz w:val="20"/>
          <w:szCs w:val="20"/>
        </w:rPr>
        <w:t>Predavatelji v</w:t>
      </w:r>
      <w:r w:rsidR="00ED4064" w:rsidRPr="00C93329">
        <w:rPr>
          <w:rFonts w:cs="Arial"/>
          <w:sz w:val="20"/>
          <w:szCs w:val="20"/>
        </w:rPr>
        <w:t xml:space="preserve"> okviru rednih predavanj v pedagoški proces vključujejo gostujoče strokovnjake z različnih področij in ustanov (npr. AGRFT</w:t>
      </w:r>
      <w:r w:rsidRPr="00C93329">
        <w:rPr>
          <w:rFonts w:cs="Arial"/>
          <w:sz w:val="20"/>
          <w:szCs w:val="20"/>
        </w:rPr>
        <w:t xml:space="preserve"> UL</w:t>
      </w:r>
      <w:r w:rsidR="00ED4064" w:rsidRPr="00C93329">
        <w:rPr>
          <w:rFonts w:cs="Arial"/>
          <w:sz w:val="20"/>
          <w:szCs w:val="20"/>
        </w:rPr>
        <w:t>, FF</w:t>
      </w:r>
      <w:r w:rsidRPr="00C93329">
        <w:rPr>
          <w:rFonts w:cs="Arial"/>
          <w:sz w:val="20"/>
          <w:szCs w:val="20"/>
        </w:rPr>
        <w:t xml:space="preserve"> UL</w:t>
      </w:r>
      <w:r w:rsidR="00ED4064" w:rsidRPr="00C93329">
        <w:rPr>
          <w:rFonts w:cs="Arial"/>
          <w:sz w:val="20"/>
          <w:szCs w:val="20"/>
        </w:rPr>
        <w:t xml:space="preserve">, ZRC SAZU, CKSG Portorož), s čimer se vsebine študija dodatno strokovno bogatijo. </w:t>
      </w:r>
      <w:r w:rsidRPr="00C93329">
        <w:rPr>
          <w:rFonts w:cs="Arial"/>
          <w:sz w:val="20"/>
          <w:szCs w:val="20"/>
        </w:rPr>
        <w:t>P</w:t>
      </w:r>
      <w:r w:rsidR="00ED4064" w:rsidRPr="00C93329">
        <w:rPr>
          <w:rFonts w:cs="Arial"/>
          <w:sz w:val="20"/>
          <w:szCs w:val="20"/>
        </w:rPr>
        <w:t xml:space="preserve">redavatelji tudi sami izvajajo gostujoča predavanja na tujih fakultetah in </w:t>
      </w:r>
      <w:r w:rsidRPr="00C93329">
        <w:rPr>
          <w:rFonts w:cs="Arial"/>
          <w:sz w:val="20"/>
          <w:szCs w:val="20"/>
        </w:rPr>
        <w:t xml:space="preserve">v </w:t>
      </w:r>
      <w:r w:rsidR="00ED4064" w:rsidRPr="00C93329">
        <w:rPr>
          <w:rFonts w:cs="Arial"/>
          <w:sz w:val="20"/>
          <w:szCs w:val="20"/>
        </w:rPr>
        <w:t>drugih izobraževalnih ustanovah, kar prispeva k izmenjavi znanj, dobrih praks ter krepitvi strokovne prepoznavnosti oddelka.</w:t>
      </w:r>
    </w:p>
    <w:p w14:paraId="6D551546" w14:textId="77777777" w:rsidR="00ED4064" w:rsidRPr="00C93329" w:rsidRDefault="00ED4064" w:rsidP="00ED4064">
      <w:pPr>
        <w:spacing w:line="240" w:lineRule="auto"/>
        <w:rPr>
          <w:rFonts w:cs="Arial"/>
          <w:sz w:val="20"/>
          <w:szCs w:val="20"/>
        </w:rPr>
      </w:pPr>
    </w:p>
    <w:p w14:paraId="3B3B86C8" w14:textId="5D6DF466" w:rsidR="00ED4064" w:rsidRPr="00C93329" w:rsidRDefault="00ED4064" w:rsidP="00ED4064">
      <w:pPr>
        <w:spacing w:line="240" w:lineRule="auto"/>
        <w:rPr>
          <w:rFonts w:cs="Arial"/>
          <w:i/>
          <w:iCs/>
          <w:sz w:val="20"/>
          <w:szCs w:val="20"/>
        </w:rPr>
      </w:pPr>
      <w:r w:rsidRPr="00C93329">
        <w:rPr>
          <w:rFonts w:cs="Arial"/>
          <w:i/>
          <w:iCs/>
          <w:sz w:val="20"/>
          <w:szCs w:val="20"/>
        </w:rPr>
        <w:t xml:space="preserve">Porabljena sredstva: </w:t>
      </w:r>
      <w:r w:rsidRPr="00C93329">
        <w:rPr>
          <w:rFonts w:cs="Arial"/>
          <w:sz w:val="20"/>
          <w:szCs w:val="20"/>
        </w:rPr>
        <w:t>250.000,00 evrov</w:t>
      </w:r>
      <w:r w:rsidR="00695EA5" w:rsidRPr="00C93329">
        <w:rPr>
          <w:rFonts w:cs="Arial"/>
          <w:sz w:val="20"/>
          <w:szCs w:val="20"/>
        </w:rPr>
        <w:t xml:space="preserve"> in</w:t>
      </w:r>
      <w:r w:rsidRPr="00C93329">
        <w:rPr>
          <w:rFonts w:cs="Arial"/>
          <w:sz w:val="20"/>
          <w:szCs w:val="20"/>
        </w:rPr>
        <w:t xml:space="preserve"> redna dejavnost.</w:t>
      </w:r>
    </w:p>
    <w:p w14:paraId="6B80AB1F" w14:textId="77777777" w:rsidR="00ED4064" w:rsidRPr="00C93329" w:rsidRDefault="00ED4064" w:rsidP="00ED4064">
      <w:pPr>
        <w:spacing w:line="240" w:lineRule="auto"/>
        <w:rPr>
          <w:rFonts w:cs="Arial"/>
          <w:i/>
          <w:iCs/>
          <w:sz w:val="20"/>
          <w:szCs w:val="20"/>
        </w:rPr>
      </w:pPr>
    </w:p>
    <w:p w14:paraId="31B45B69" w14:textId="77777777" w:rsidR="00674583" w:rsidRPr="00C93329" w:rsidRDefault="00674583" w:rsidP="00674583">
      <w:pPr>
        <w:suppressAutoHyphens/>
        <w:spacing w:line="240" w:lineRule="auto"/>
        <w:textAlignment w:val="baseline"/>
        <w:rPr>
          <w:rFonts w:cs="Arial"/>
          <w:b/>
          <w:bCs/>
          <w:sz w:val="20"/>
          <w:szCs w:val="20"/>
          <w:lang w:eastAsia="sl-SI"/>
        </w:rPr>
      </w:pPr>
      <w:r w:rsidRPr="00C93329">
        <w:rPr>
          <w:rFonts w:cs="Arial"/>
          <w:b/>
          <w:bCs/>
          <w:sz w:val="20"/>
          <w:szCs w:val="20"/>
          <w:lang w:eastAsia="sl-SI"/>
        </w:rPr>
        <w:t>UNIVERZA V LJUBLJANI</w:t>
      </w:r>
    </w:p>
    <w:p w14:paraId="6F239A31" w14:textId="77777777" w:rsidR="00674583" w:rsidRPr="00C93329" w:rsidRDefault="00674583" w:rsidP="00674583">
      <w:pPr>
        <w:spacing w:line="240" w:lineRule="auto"/>
        <w:rPr>
          <w:rFonts w:cs="Arial"/>
          <w:color w:val="FF0000"/>
          <w:sz w:val="20"/>
          <w:szCs w:val="20"/>
        </w:rPr>
      </w:pPr>
    </w:p>
    <w:p w14:paraId="43DF3BD7" w14:textId="5DDC4441" w:rsidR="00674583" w:rsidRPr="00C93329" w:rsidRDefault="003C304E" w:rsidP="00674583">
      <w:pPr>
        <w:spacing w:line="240" w:lineRule="auto"/>
        <w:rPr>
          <w:rFonts w:cs="Arial"/>
          <w:sz w:val="20"/>
          <w:szCs w:val="20"/>
        </w:rPr>
      </w:pPr>
      <w:hyperlink r:id="rId121" w:history="1">
        <w:r w:rsidR="00674583" w:rsidRPr="00C93329">
          <w:rPr>
            <w:rStyle w:val="Hiperpovezava"/>
            <w:rFonts w:cs="Arial"/>
            <w:sz w:val="20"/>
            <w:szCs w:val="20"/>
          </w:rPr>
          <w:t>Center za slovenščino kot drugi in tuji jezik</w:t>
        </w:r>
      </w:hyperlink>
      <w:r w:rsidR="00674583" w:rsidRPr="00C93329">
        <w:rPr>
          <w:rFonts w:cs="Arial"/>
          <w:sz w:val="20"/>
          <w:szCs w:val="20"/>
        </w:rPr>
        <w:t xml:space="preserve"> na Filozofski fakulteti Univerze v Ljubljani (CSDTJ) je organiziral in izvedel več oblik jezikovnih tečajev in usposabljanj, ki so potekali po spletu in v živo. Dejavnosti so deloma sofinancirali MVI, MVZI in USZS, deloma pa so bila sredstva za izvedbo pridobljena na trgu (plačniki so bili posamezniki ali šole iz zamejstva). Tudi v letu 2025 je bilo sistemsko sofinanciranje programa </w:t>
      </w:r>
      <w:hyperlink r:id="rId122">
        <w:r w:rsidR="00674583" w:rsidRPr="00C93329">
          <w:rPr>
            <w:rStyle w:val="Hiperpovezava"/>
            <w:rFonts w:cs="Arial"/>
            <w:sz w:val="20"/>
            <w:szCs w:val="20"/>
          </w:rPr>
          <w:t>Slovenščina za otroke in mladostnike</w:t>
        </w:r>
      </w:hyperlink>
      <w:r w:rsidR="00674583" w:rsidRPr="00C93329">
        <w:rPr>
          <w:rFonts w:cs="Arial"/>
          <w:sz w:val="20"/>
          <w:szCs w:val="20"/>
        </w:rPr>
        <w:t xml:space="preserve"> precej omejeno (delovanje programa trenutno sofinancira MVI, za stroške tekočega dela pa je bilo zagotovljenih le 60.000 EUR, kar pokriva samo 45 % stroškov dela sodelavk programa, ki skrbita za tekoče dejavnosti in razvoj tega področja). Za približno 40 % se je s strani MVI oz. ZRSŠ zmanjšalo tudi sofinanciranje intenzivnih tednov za dijake iz slovenskih šol v Italiji, </w:t>
      </w:r>
      <w:r w:rsidR="00695EA5" w:rsidRPr="00C93329">
        <w:rPr>
          <w:rFonts w:cs="Arial"/>
          <w:sz w:val="20"/>
          <w:szCs w:val="20"/>
        </w:rPr>
        <w:t>zato</w:t>
      </w:r>
      <w:r w:rsidR="00674583" w:rsidRPr="00C93329">
        <w:rPr>
          <w:rFonts w:cs="Arial"/>
          <w:sz w:val="20"/>
          <w:szCs w:val="20"/>
        </w:rPr>
        <w:t xml:space="preserve"> je bilo v tečaje programa vključenih nekoliko manj otrok in mladostnikov kot pretekla leta. Ob ustaljenih intenzivnih tednih slovenščine, ki se jih udeležujejo dijaki slovenskih in dvojezičnih šol iz zamejstva (Zvezna gimnazija in zvezna realna gimnazija za Slovence v Celovcu – 51 udeležencev, Višja šola za gospodarske poklice Šentjakob – 10, Dvojezična trgovska akademija Celovec – 8, Gimnazija Velikovec – 7, Trgovska akademija v Velikovcu – 8, Licej Trubar - Gregorčič – 17, Licej France Prešeren – 17, Licej Anton Martin Slomšek – 7), je bil v Ljubljani prvič izveden tudi intenzivni teden slovenščine za učence </w:t>
      </w:r>
      <w:r w:rsidR="00695EA5" w:rsidRPr="00C93329">
        <w:rPr>
          <w:rFonts w:cs="Arial"/>
          <w:sz w:val="20"/>
          <w:szCs w:val="20"/>
        </w:rPr>
        <w:t>N</w:t>
      </w:r>
      <w:r w:rsidR="00674583" w:rsidRPr="00C93329">
        <w:rPr>
          <w:rFonts w:cs="Arial"/>
          <w:sz w:val="20"/>
          <w:szCs w:val="20"/>
        </w:rPr>
        <w:t>ižje srednje šole Simon Gregorčič iz Doline pri Trstu, ki so se tečaja udeležili na pobudo in večletna prizadevanja ravnateljice šole, sredstva za kritje tečaja in bivanja v Ljubljani pa našli pri donatorjih oz. so jih deloma zagotovili sami. CSDTJ je izvedel tudi jubilejno 20.</w:t>
      </w:r>
      <w:r w:rsidR="00674583" w:rsidRPr="00C93329">
        <w:rPr>
          <w:rFonts w:cs="Arial"/>
          <w:i/>
          <w:iCs/>
          <w:sz w:val="20"/>
          <w:szCs w:val="20"/>
        </w:rPr>
        <w:t xml:space="preserve"> </w:t>
      </w:r>
      <w:r w:rsidR="00674583" w:rsidRPr="00C93329">
        <w:rPr>
          <w:rFonts w:cs="Arial"/>
          <w:sz w:val="20"/>
          <w:szCs w:val="20"/>
        </w:rPr>
        <w:t xml:space="preserve">Mladinsko poletno šolo slovenščine (107 udeležencev), ki se je v velikem deležu udeležujejo tudi dijaki iz zamejstva, ter spomladanski in jesenski tečaj za dijake, ki želijo študirati v Sloveniji (17 dijakov), večinoma gre za dijake iz </w:t>
      </w:r>
      <w:r w:rsidR="009A778C" w:rsidRPr="00C93329">
        <w:rPr>
          <w:rFonts w:cs="Arial"/>
          <w:sz w:val="20"/>
          <w:szCs w:val="20"/>
        </w:rPr>
        <w:t>nekdanjih</w:t>
      </w:r>
      <w:r w:rsidR="00674583" w:rsidRPr="00C93329">
        <w:rPr>
          <w:rFonts w:cs="Arial"/>
          <w:sz w:val="20"/>
          <w:szCs w:val="20"/>
        </w:rPr>
        <w:t xml:space="preserve"> jugoslovanskih republik. Gre za edinstven program učenja slovenščine in spoznavanja slovenske kulture, v katerem se srečujejo mladi s slovenskimi koreninami </w:t>
      </w:r>
      <w:r w:rsidR="009A778C" w:rsidRPr="00C93329">
        <w:rPr>
          <w:rFonts w:cs="Arial"/>
          <w:sz w:val="20"/>
          <w:szCs w:val="20"/>
        </w:rPr>
        <w:t>z vs</w:t>
      </w:r>
      <w:r w:rsidR="00674583" w:rsidRPr="00C93329">
        <w:rPr>
          <w:rFonts w:cs="Arial"/>
          <w:sz w:val="20"/>
          <w:szCs w:val="20"/>
        </w:rPr>
        <w:t xml:space="preserve">ega sveta oz. mladi brez slovenskega ozadja, ki v kontekstu zamejstva </w:t>
      </w:r>
      <w:r w:rsidR="009A778C" w:rsidRPr="00C93329">
        <w:rPr>
          <w:rFonts w:cs="Arial"/>
          <w:sz w:val="20"/>
          <w:szCs w:val="20"/>
        </w:rPr>
        <w:t>ali</w:t>
      </w:r>
      <w:r w:rsidR="00674583" w:rsidRPr="00C93329">
        <w:rPr>
          <w:rFonts w:cs="Arial"/>
          <w:sz w:val="20"/>
          <w:szCs w:val="20"/>
        </w:rPr>
        <w:t xml:space="preserve"> priseljenstva tvorijo skupni slovenski jezikovni prostor. Dvajset let premišljenega dela z več kot 2000 mladimi je dalo sodelavkam programa </w:t>
      </w:r>
      <w:r w:rsidR="00674583" w:rsidRPr="00C93329">
        <w:rPr>
          <w:rFonts w:cs="Arial"/>
          <w:iCs/>
          <w:sz w:val="20"/>
          <w:szCs w:val="20"/>
        </w:rPr>
        <w:t>Slovenščina za otroke in mladostnike</w:t>
      </w:r>
      <w:r w:rsidR="00674583" w:rsidRPr="00C93329">
        <w:rPr>
          <w:rFonts w:cs="Arial"/>
          <w:sz w:val="20"/>
          <w:szCs w:val="20"/>
        </w:rPr>
        <w:t xml:space="preserve"> dragocen vpogled v jezikovno zmožnost posameznikov in tudi različnih skupnosti govorcev slovenščine v Sloveniji in zunaj nje. Na bogati izkušnji dela z otroki in mladostniki temelji tudi razvojno in pedagoško delo sodelavcev CSDTJ v zvezi z usposabljanjem učiteljev, ki poučujejo otroke in mladostnike, s pripravo učnih gradiv, razvojem novih metodičnih in didaktičnih pristopov in jezikovnim načrtovanjem. Tudi v letu 2025 je CSDTJ vodil razpis in zbiranje prijav za nove asistente slovenskega jezika na avstrijskem Koroškem ter nudil strokovno pomoč pri eksperimentalnem projektu uvajanja trojezičnega šolstva v Kanalski dolini (usposabljanje učiteljev, predlog izboljšav pouka, udeležba na koordinacijskih sestankih delovne skupine, pomoč svetovalki ZRS</w:t>
      </w:r>
      <w:r w:rsidR="009A778C" w:rsidRPr="00C93329">
        <w:rPr>
          <w:rFonts w:cs="Arial"/>
          <w:sz w:val="20"/>
          <w:szCs w:val="20"/>
        </w:rPr>
        <w:t>Š</w:t>
      </w:r>
      <w:r w:rsidR="00674583" w:rsidRPr="00C93329">
        <w:rPr>
          <w:rFonts w:cs="Arial"/>
          <w:sz w:val="20"/>
          <w:szCs w:val="20"/>
        </w:rPr>
        <w:t>).</w:t>
      </w:r>
    </w:p>
    <w:p w14:paraId="4B90F711" w14:textId="77777777" w:rsidR="00674583" w:rsidRPr="00C93329" w:rsidRDefault="00674583" w:rsidP="00674583">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v okviru rednega delovanja CSDTJ sofinanciranje MVI, MVZI in USZS ter lastna sredstva CSDTJ, pridobljena na trgu.</w:t>
      </w:r>
    </w:p>
    <w:p w14:paraId="13631315" w14:textId="77777777" w:rsidR="00674583" w:rsidRPr="00C93329" w:rsidRDefault="00674583" w:rsidP="00674583">
      <w:pPr>
        <w:spacing w:line="240" w:lineRule="auto"/>
        <w:rPr>
          <w:rFonts w:cs="Arial"/>
          <w:sz w:val="20"/>
          <w:szCs w:val="20"/>
        </w:rPr>
      </w:pPr>
    </w:p>
    <w:p w14:paraId="5ADFC02E" w14:textId="1DEB615B" w:rsidR="00674583" w:rsidRPr="00C93329" w:rsidRDefault="00674583" w:rsidP="00674583">
      <w:pPr>
        <w:spacing w:line="240" w:lineRule="auto"/>
        <w:rPr>
          <w:rFonts w:cs="Arial"/>
          <w:sz w:val="20"/>
          <w:szCs w:val="20"/>
        </w:rPr>
      </w:pPr>
      <w:r w:rsidRPr="00C93329">
        <w:rPr>
          <w:rFonts w:cs="Arial"/>
          <w:i/>
          <w:iCs/>
          <w:sz w:val="20"/>
          <w:szCs w:val="20"/>
        </w:rPr>
        <w:t xml:space="preserve">Porabljena sredstva: </w:t>
      </w:r>
      <w:r w:rsidRPr="00C93329">
        <w:rPr>
          <w:rFonts w:cs="Arial"/>
          <w:color w:val="000000" w:themeColor="text1"/>
          <w:sz w:val="20"/>
          <w:szCs w:val="20"/>
        </w:rPr>
        <w:t>redna dejavnost.</w:t>
      </w:r>
    </w:p>
    <w:p w14:paraId="54DC7D5A" w14:textId="77777777" w:rsidR="00674583" w:rsidRPr="00C93329" w:rsidRDefault="00674583" w:rsidP="00674583">
      <w:pPr>
        <w:spacing w:line="240" w:lineRule="auto"/>
        <w:rPr>
          <w:rFonts w:cs="Arial"/>
          <w:sz w:val="20"/>
          <w:szCs w:val="20"/>
        </w:rPr>
      </w:pPr>
    </w:p>
    <w:p w14:paraId="5DBEB612" w14:textId="77777777" w:rsidR="0020303B" w:rsidRPr="00C93329" w:rsidRDefault="0020303B" w:rsidP="0020303B">
      <w:pPr>
        <w:spacing w:line="240" w:lineRule="auto"/>
        <w:rPr>
          <w:rFonts w:cs="Arial"/>
          <w:b/>
          <w:bCs/>
          <w:sz w:val="20"/>
          <w:szCs w:val="20"/>
        </w:rPr>
      </w:pPr>
      <w:r w:rsidRPr="00C93329">
        <w:rPr>
          <w:rFonts w:cs="Arial"/>
          <w:b/>
          <w:bCs/>
          <w:sz w:val="20"/>
          <w:szCs w:val="20"/>
        </w:rPr>
        <w:t>UNIVERZA V MARIBORU</w:t>
      </w:r>
    </w:p>
    <w:p w14:paraId="785BB218" w14:textId="77777777" w:rsidR="0020303B" w:rsidRPr="00C93329" w:rsidRDefault="0020303B" w:rsidP="0020303B">
      <w:pPr>
        <w:spacing w:line="240" w:lineRule="auto"/>
        <w:rPr>
          <w:rFonts w:cs="Arial"/>
          <w:b/>
          <w:bCs/>
          <w:sz w:val="20"/>
          <w:szCs w:val="20"/>
        </w:rPr>
      </w:pPr>
    </w:p>
    <w:p w14:paraId="70CC2F96" w14:textId="77777777" w:rsidR="0020303B" w:rsidRPr="00C93329" w:rsidRDefault="0020303B" w:rsidP="0020303B">
      <w:pPr>
        <w:spacing w:line="240" w:lineRule="auto"/>
        <w:rPr>
          <w:rFonts w:cs="Arial"/>
          <w:sz w:val="20"/>
          <w:szCs w:val="20"/>
          <w:u w:val="single"/>
        </w:rPr>
      </w:pPr>
      <w:r w:rsidRPr="00C93329">
        <w:rPr>
          <w:rFonts w:cs="Arial"/>
          <w:sz w:val="20"/>
          <w:szCs w:val="20"/>
          <w:u w:val="single"/>
        </w:rPr>
        <w:t>UM FF, Oddelek za slovanske jezike in književnosti</w:t>
      </w:r>
    </w:p>
    <w:p w14:paraId="644A8AD8" w14:textId="6210D408" w:rsidR="0020303B" w:rsidRPr="00C93329" w:rsidRDefault="0020303B" w:rsidP="0020303B">
      <w:pPr>
        <w:spacing w:line="240" w:lineRule="auto"/>
        <w:rPr>
          <w:sz w:val="20"/>
          <w:szCs w:val="22"/>
        </w:rPr>
      </w:pPr>
      <w:r w:rsidRPr="00C93329">
        <w:rPr>
          <w:sz w:val="20"/>
          <w:szCs w:val="22"/>
        </w:rPr>
        <w:t>Natalija Ulčnik. 19. 11. 2025 je bil v Celovcu na Univerzi za pedagoško izobraževanje na Koroškem (Pädagogische Hochschule Kärnten Viktor Frankl Hochschule) izveden 4-urni seminar </w:t>
      </w:r>
      <w:r w:rsidRPr="00C93329">
        <w:rPr>
          <w:sz w:val="20"/>
          <w:szCs w:val="22"/>
          <w:u w:val="single"/>
        </w:rPr>
        <w:t>Učenje in poučevanje frazeologije s pomočjo spletnega okolja Slovenščina na dlani</w:t>
      </w:r>
      <w:r w:rsidRPr="00C93329">
        <w:rPr>
          <w:sz w:val="20"/>
          <w:szCs w:val="22"/>
        </w:rPr>
        <w:t>, ki</w:t>
      </w:r>
      <w:r w:rsidRPr="00C93329">
        <w:rPr>
          <w:sz w:val="20"/>
          <w:szCs w:val="22"/>
          <w:u w:val="single"/>
        </w:rPr>
        <w:t xml:space="preserve"> </w:t>
      </w:r>
      <w:r w:rsidRPr="00C93329">
        <w:rPr>
          <w:sz w:val="20"/>
          <w:szCs w:val="22"/>
        </w:rPr>
        <w:t>je bil namenjen (dvojezičnim) učiteljem slovenščine ter študentom pedagoških smeri, ki se izobražujejo za poklic dvojezičnih učiteljev. Cilj je bil podrobneje spoznati možnosti rabe spletnega okolja Slovenščina na dlani in frazeološke zbirke FRIDA v okviru izobraževalnega procesa ter se usposobiti za vključevanje novih frazeoloških jezikovnih virov v pouk slovenščine.</w:t>
      </w:r>
    </w:p>
    <w:p w14:paraId="1ABD7C54" w14:textId="77777777" w:rsidR="0020303B" w:rsidRPr="00C93329" w:rsidRDefault="0020303B" w:rsidP="0020303B">
      <w:pPr>
        <w:spacing w:line="240" w:lineRule="auto"/>
        <w:rPr>
          <w:rFonts w:cs="Arial"/>
          <w:i/>
          <w:iCs/>
          <w:sz w:val="20"/>
          <w:szCs w:val="20"/>
        </w:rPr>
      </w:pPr>
    </w:p>
    <w:p w14:paraId="72575FA8" w14:textId="7479A35E" w:rsidR="0020303B" w:rsidRPr="00C93329" w:rsidRDefault="0020303B" w:rsidP="0020303B">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5D3D0E7D" w14:textId="77777777" w:rsidR="001D345F" w:rsidRPr="00C93329" w:rsidRDefault="001D345F" w:rsidP="00A11AC9">
      <w:pPr>
        <w:spacing w:line="240" w:lineRule="auto"/>
        <w:rPr>
          <w:rFonts w:cs="Arial"/>
          <w:i/>
          <w:iCs/>
          <w:sz w:val="20"/>
          <w:szCs w:val="20"/>
        </w:rPr>
      </w:pPr>
    </w:p>
    <w:bookmarkEnd w:id="212"/>
    <w:p w14:paraId="7F3BFA5F" w14:textId="3EB76447" w:rsidR="000E34B5" w:rsidRPr="00C93329" w:rsidRDefault="000E34B5" w:rsidP="00A11AC9">
      <w:pPr>
        <w:spacing w:line="240" w:lineRule="auto"/>
        <w:rPr>
          <w:rFonts w:cs="Arial"/>
          <w:sz w:val="20"/>
          <w:szCs w:val="20"/>
        </w:rPr>
      </w:pPr>
      <w:r w:rsidRPr="00C93329">
        <w:rPr>
          <w:rFonts w:cs="Arial"/>
          <w:i/>
          <w:iCs/>
          <w:sz w:val="20"/>
          <w:szCs w:val="20"/>
        </w:rPr>
        <w:t>Porabljena sredstva</w:t>
      </w:r>
      <w:r w:rsidR="0023141C" w:rsidRPr="00C93329">
        <w:rPr>
          <w:rFonts w:cs="Arial"/>
          <w:i/>
          <w:iCs/>
          <w:sz w:val="20"/>
          <w:szCs w:val="20"/>
        </w:rPr>
        <w:t xml:space="preserve"> </w:t>
      </w:r>
      <w:r w:rsidR="00A11AC9" w:rsidRPr="00C93329">
        <w:rPr>
          <w:rFonts w:cs="Arial"/>
          <w:i/>
          <w:iCs/>
          <w:sz w:val="20"/>
          <w:szCs w:val="20"/>
        </w:rPr>
        <w:t>za cilj</w:t>
      </w:r>
      <w:r w:rsidRPr="00C93329">
        <w:rPr>
          <w:rFonts w:cs="Arial"/>
          <w:i/>
          <w:iCs/>
          <w:sz w:val="20"/>
          <w:szCs w:val="20"/>
        </w:rPr>
        <w:t xml:space="preserve">: </w:t>
      </w:r>
      <w:r w:rsidR="00531ED5" w:rsidRPr="00C93329">
        <w:rPr>
          <w:rFonts w:cs="Arial"/>
          <w:sz w:val="20"/>
          <w:szCs w:val="20"/>
        </w:rPr>
        <w:t>259.840,00 evrov.</w:t>
      </w:r>
    </w:p>
    <w:p w14:paraId="433ABAE6" w14:textId="77777777" w:rsidR="00487AEC" w:rsidRPr="00C93329" w:rsidRDefault="00487AEC" w:rsidP="00487AEC">
      <w:pPr>
        <w:rPr>
          <w:rFonts w:cs="Arial"/>
          <w:sz w:val="20"/>
          <w:szCs w:val="20"/>
        </w:rPr>
      </w:pPr>
    </w:p>
    <w:p w14:paraId="1FFC2C44" w14:textId="067EA2DD" w:rsidR="0064212B" w:rsidRPr="00C93329" w:rsidRDefault="0064212B" w:rsidP="00487AEC">
      <w:pPr>
        <w:rPr>
          <w:rFonts w:cs="Arial"/>
          <w:i/>
          <w:iCs/>
          <w:color w:val="0070C0"/>
          <w:sz w:val="20"/>
          <w:szCs w:val="20"/>
          <w:u w:val="single"/>
        </w:rPr>
      </w:pPr>
      <w:r w:rsidRPr="00C93329">
        <w:rPr>
          <w:rFonts w:cs="Arial"/>
          <w:color w:val="0070C0"/>
          <w:sz w:val="20"/>
          <w:szCs w:val="20"/>
        </w:rPr>
        <w:t xml:space="preserve">Jezikovno izobraževanje, slovenščina kot prvi jezik, zunaj Republike Slovenije, zdomstvo in izseljenstvo, 2. cilj: </w:t>
      </w:r>
      <w:r w:rsidRPr="00C93329">
        <w:rPr>
          <w:rFonts w:cs="Arial"/>
          <w:i/>
          <w:iCs/>
          <w:color w:val="0070C0"/>
          <w:sz w:val="20"/>
          <w:szCs w:val="20"/>
          <w:u w:val="single"/>
        </w:rPr>
        <w:t>Usposabljanje učiteljic in učiteljev za poučevanje v dvo- in večjezičnih okoljih</w:t>
      </w:r>
    </w:p>
    <w:p w14:paraId="24C36170" w14:textId="4E71CE68" w:rsidR="003C73FC" w:rsidRPr="00C93329" w:rsidRDefault="003C73FC" w:rsidP="00487AEC">
      <w:pPr>
        <w:rPr>
          <w:rFonts w:cs="Arial"/>
          <w:sz w:val="20"/>
          <w:szCs w:val="20"/>
        </w:rPr>
      </w:pPr>
    </w:p>
    <w:p w14:paraId="2EAD1EF3" w14:textId="77777777" w:rsidR="001D345F" w:rsidRPr="00C93329" w:rsidRDefault="001D345F" w:rsidP="001D345F">
      <w:pPr>
        <w:spacing w:line="240" w:lineRule="auto"/>
        <w:rPr>
          <w:rFonts w:cs="Arial"/>
          <w:b/>
          <w:bCs/>
          <w:color w:val="FF0000"/>
          <w:sz w:val="20"/>
          <w:szCs w:val="20"/>
        </w:rPr>
      </w:pPr>
      <w:r w:rsidRPr="00C93329">
        <w:rPr>
          <w:rFonts w:cs="Arial"/>
          <w:b/>
          <w:bCs/>
          <w:color w:val="000000" w:themeColor="text1"/>
          <w:sz w:val="20"/>
          <w:szCs w:val="20"/>
        </w:rPr>
        <w:t>UNIVERZA V NOVI GORICI</w:t>
      </w:r>
    </w:p>
    <w:p w14:paraId="0D459CFF" w14:textId="77777777" w:rsidR="00AC0AAC" w:rsidRPr="00C93329" w:rsidRDefault="00AC0AAC" w:rsidP="009A778C">
      <w:pPr>
        <w:spacing w:line="240" w:lineRule="auto"/>
        <w:rPr>
          <w:rFonts w:cs="Arial"/>
          <w:sz w:val="20"/>
          <w:szCs w:val="20"/>
        </w:rPr>
      </w:pPr>
    </w:p>
    <w:p w14:paraId="0BDDEFF1" w14:textId="00AFC893" w:rsidR="001D345F" w:rsidRPr="00C93329" w:rsidRDefault="001D345F" w:rsidP="009A778C">
      <w:pPr>
        <w:spacing w:line="240" w:lineRule="auto"/>
        <w:rPr>
          <w:rFonts w:cs="Arial"/>
          <w:sz w:val="20"/>
          <w:szCs w:val="20"/>
        </w:rPr>
      </w:pPr>
      <w:r w:rsidRPr="00C93329">
        <w:rPr>
          <w:rFonts w:cs="Arial"/>
          <w:sz w:val="20"/>
          <w:szCs w:val="20"/>
        </w:rPr>
        <w:t xml:space="preserve">Od leta 2014 UNG gosti </w:t>
      </w:r>
      <w:r w:rsidRPr="00C93329">
        <w:rPr>
          <w:rFonts w:cs="Arial"/>
          <w:sz w:val="20"/>
          <w:szCs w:val="20"/>
          <w:u w:val="single"/>
        </w:rPr>
        <w:t>slovensko podružnico mednarodne raziskovalne in informacijske mreže Bilingualism Matters</w:t>
      </w:r>
      <w:r w:rsidRPr="00C93329">
        <w:rPr>
          <w:rFonts w:cs="Arial"/>
          <w:sz w:val="20"/>
          <w:szCs w:val="20"/>
        </w:rPr>
        <w:t xml:space="preserve">, ki je bila ustanovljena leta 2008 na Univerzi v Edinburgu v Veliki Britaniji. Podružnica popularizira raziskave o večjezičnosti, ki so bile izvedene na UNG in v partnerskih organizacijah, ter nudi podporo staršem, učiteljem, zdravstvenemu osebju večjezičnih otrok in drugim zainteresiranim stranem, ki potrebujejo znanstveno utemeljene podatke o večjezičnosti in usvajanju jezika. Največji dogodek, ki je potekal v letu 2025 v okviru </w:t>
      </w:r>
      <w:r w:rsidRPr="00C93329">
        <w:rPr>
          <w:rFonts w:cs="Arial"/>
          <w:sz w:val="20"/>
          <w:szCs w:val="20"/>
          <w:u w:val="single"/>
        </w:rPr>
        <w:t>centra Večjezičnost velja</w:t>
      </w:r>
      <w:r w:rsidRPr="00C93329">
        <w:rPr>
          <w:rFonts w:cs="Arial"/>
          <w:sz w:val="20"/>
          <w:szCs w:val="20"/>
        </w:rPr>
        <w:t xml:space="preserve"> (koordinatorica: prof.</w:t>
      </w:r>
      <w:r w:rsidR="00AC0AAC" w:rsidRPr="00C93329">
        <w:rPr>
          <w:rFonts w:cs="Arial"/>
          <w:sz w:val="20"/>
          <w:szCs w:val="20"/>
        </w:rPr>
        <w:t xml:space="preserve"> </w:t>
      </w:r>
      <w:r w:rsidRPr="00C93329">
        <w:rPr>
          <w:rFonts w:cs="Arial"/>
          <w:sz w:val="20"/>
          <w:szCs w:val="20"/>
        </w:rPr>
        <w:t>dr. Penka Stateva), je bila delavnica za starše večjezičnih otrok in učitelje na Večstopenjski šoli s slovenskim učnim jezikom v Gorici.</w:t>
      </w:r>
    </w:p>
    <w:p w14:paraId="5C4A99FC" w14:textId="77777777" w:rsidR="001D345F" w:rsidRPr="00C93329" w:rsidRDefault="001D345F" w:rsidP="009A778C">
      <w:pPr>
        <w:spacing w:line="240" w:lineRule="auto"/>
        <w:rPr>
          <w:rFonts w:cs="Arial"/>
          <w:sz w:val="20"/>
          <w:szCs w:val="20"/>
        </w:rPr>
      </w:pPr>
    </w:p>
    <w:p w14:paraId="3F9AEC91" w14:textId="5505FE50" w:rsidR="001D345F" w:rsidRPr="00C93329" w:rsidRDefault="001D345F" w:rsidP="009A778C">
      <w:pPr>
        <w:spacing w:line="240" w:lineRule="auto"/>
        <w:rPr>
          <w:rFonts w:cs="Arial"/>
          <w:sz w:val="20"/>
          <w:szCs w:val="20"/>
        </w:rPr>
      </w:pPr>
      <w:r w:rsidRPr="00C93329">
        <w:rPr>
          <w:rFonts w:cs="Arial"/>
          <w:i/>
          <w:iCs/>
          <w:color w:val="000000" w:themeColor="text1"/>
          <w:sz w:val="20"/>
          <w:szCs w:val="20"/>
        </w:rPr>
        <w:t>Porabljena sredstva</w:t>
      </w:r>
      <w:r w:rsidRPr="00C93329">
        <w:rPr>
          <w:rFonts w:cs="Arial"/>
          <w:color w:val="000000" w:themeColor="text1"/>
          <w:sz w:val="20"/>
          <w:szCs w:val="20"/>
        </w:rPr>
        <w:t>: 400</w:t>
      </w:r>
      <w:r w:rsidR="00AC0AAC" w:rsidRPr="00C93329">
        <w:rPr>
          <w:rFonts w:cs="Arial"/>
          <w:color w:val="000000" w:themeColor="text1"/>
          <w:sz w:val="20"/>
          <w:szCs w:val="20"/>
        </w:rPr>
        <w:t>,00 evrov</w:t>
      </w:r>
      <w:r w:rsidRPr="00C93329">
        <w:rPr>
          <w:rFonts w:cs="Arial"/>
          <w:sz w:val="20"/>
          <w:szCs w:val="20"/>
        </w:rPr>
        <w:t>.</w:t>
      </w:r>
    </w:p>
    <w:p w14:paraId="23527060" w14:textId="77777777" w:rsidR="001D345F" w:rsidRPr="00C93329" w:rsidRDefault="001D345F" w:rsidP="009A778C">
      <w:pPr>
        <w:spacing w:line="240" w:lineRule="auto"/>
        <w:rPr>
          <w:rFonts w:cs="Arial"/>
          <w:color w:val="000000" w:themeColor="text1"/>
          <w:sz w:val="20"/>
          <w:szCs w:val="20"/>
        </w:rPr>
      </w:pPr>
    </w:p>
    <w:p w14:paraId="55ACAE3F" w14:textId="638AFD93" w:rsidR="00ED4064" w:rsidRPr="00C93329" w:rsidRDefault="00ED4064" w:rsidP="00ED4064">
      <w:pPr>
        <w:rPr>
          <w:rFonts w:cs="Arial"/>
          <w:sz w:val="20"/>
          <w:szCs w:val="20"/>
        </w:rPr>
      </w:pPr>
      <w:r w:rsidRPr="00C93329">
        <w:rPr>
          <w:rFonts w:cs="Arial"/>
          <w:b/>
          <w:bCs/>
          <w:sz w:val="20"/>
          <w:szCs w:val="20"/>
        </w:rPr>
        <w:t>UNIVERZA NA PRIMORSKEM</w:t>
      </w:r>
    </w:p>
    <w:p w14:paraId="5CA59BD9" w14:textId="77777777" w:rsidR="00ED4064" w:rsidRPr="00C93329" w:rsidRDefault="00ED4064" w:rsidP="00ED4064">
      <w:pPr>
        <w:spacing w:line="240" w:lineRule="auto"/>
        <w:rPr>
          <w:rFonts w:cs="Arial"/>
          <w:color w:val="000000" w:themeColor="text1"/>
          <w:sz w:val="20"/>
          <w:szCs w:val="20"/>
        </w:rPr>
      </w:pPr>
    </w:p>
    <w:p w14:paraId="5858C26D" w14:textId="26D161A9" w:rsidR="00ED4064" w:rsidRPr="00C93329" w:rsidRDefault="00ED4064" w:rsidP="00ED4064">
      <w:pPr>
        <w:spacing w:line="240" w:lineRule="auto"/>
        <w:rPr>
          <w:rFonts w:cs="Arial"/>
          <w:color w:val="000000" w:themeColor="text1"/>
          <w:sz w:val="20"/>
          <w:szCs w:val="20"/>
        </w:rPr>
      </w:pPr>
      <w:r w:rsidRPr="00C93329">
        <w:rPr>
          <w:rFonts w:cs="Arial"/>
          <w:color w:val="000000" w:themeColor="text1"/>
          <w:sz w:val="20"/>
          <w:szCs w:val="20"/>
        </w:rPr>
        <w:t xml:space="preserve">UP </w:t>
      </w:r>
      <w:r w:rsidRPr="00C93329">
        <w:rPr>
          <w:rFonts w:cs="Arial"/>
          <w:color w:val="000000" w:themeColor="text1"/>
          <w:sz w:val="20"/>
          <w:szCs w:val="20"/>
          <w:u w:val="single"/>
        </w:rPr>
        <w:t>izvaja</w:t>
      </w:r>
      <w:r w:rsidRPr="00C93329">
        <w:rPr>
          <w:rFonts w:cs="Arial"/>
          <w:color w:val="000000" w:themeColor="text1"/>
          <w:sz w:val="20"/>
          <w:szCs w:val="20"/>
        </w:rPr>
        <w:t xml:space="preserve"> univerzitetn</w:t>
      </w:r>
      <w:r w:rsidR="009A778C" w:rsidRPr="00C93329">
        <w:rPr>
          <w:rFonts w:cs="Arial"/>
          <w:color w:val="000000" w:themeColor="text1"/>
          <w:sz w:val="20"/>
          <w:szCs w:val="20"/>
        </w:rPr>
        <w:t>i</w:t>
      </w:r>
      <w:r w:rsidRPr="00C93329">
        <w:rPr>
          <w:rFonts w:cs="Arial"/>
          <w:color w:val="000000" w:themeColor="text1"/>
          <w:sz w:val="20"/>
          <w:szCs w:val="20"/>
        </w:rPr>
        <w:t xml:space="preserve"> študijsk</w:t>
      </w:r>
      <w:r w:rsidR="009A778C" w:rsidRPr="00C93329">
        <w:rPr>
          <w:rFonts w:cs="Arial"/>
          <w:color w:val="000000" w:themeColor="text1"/>
          <w:sz w:val="20"/>
          <w:szCs w:val="20"/>
        </w:rPr>
        <w:t>i</w:t>
      </w:r>
      <w:r w:rsidRPr="00C93329">
        <w:rPr>
          <w:rFonts w:cs="Arial"/>
          <w:color w:val="000000" w:themeColor="text1"/>
          <w:sz w:val="20"/>
          <w:szCs w:val="20"/>
        </w:rPr>
        <w:t xml:space="preserve"> program Slovenistika, pedagošk</w:t>
      </w:r>
      <w:r w:rsidR="009A778C" w:rsidRPr="00C93329">
        <w:rPr>
          <w:rFonts w:cs="Arial"/>
          <w:color w:val="000000" w:themeColor="text1"/>
          <w:sz w:val="20"/>
          <w:szCs w:val="20"/>
        </w:rPr>
        <w:t>i</w:t>
      </w:r>
      <w:r w:rsidRPr="00C93329">
        <w:rPr>
          <w:rFonts w:cs="Arial"/>
          <w:color w:val="000000" w:themeColor="text1"/>
          <w:sz w:val="20"/>
          <w:szCs w:val="20"/>
        </w:rPr>
        <w:t xml:space="preserve"> magistrsk</w:t>
      </w:r>
      <w:r w:rsidR="009A778C" w:rsidRPr="00C93329">
        <w:rPr>
          <w:rFonts w:cs="Arial"/>
          <w:color w:val="000000" w:themeColor="text1"/>
          <w:sz w:val="20"/>
          <w:szCs w:val="20"/>
        </w:rPr>
        <w:t>i</w:t>
      </w:r>
      <w:r w:rsidRPr="00C93329">
        <w:rPr>
          <w:rFonts w:cs="Arial"/>
          <w:color w:val="000000" w:themeColor="text1"/>
          <w:sz w:val="20"/>
          <w:szCs w:val="20"/>
        </w:rPr>
        <w:t xml:space="preserve"> študijsk</w:t>
      </w:r>
      <w:r w:rsidR="009A778C" w:rsidRPr="00C93329">
        <w:rPr>
          <w:rFonts w:cs="Arial"/>
          <w:color w:val="000000" w:themeColor="text1"/>
          <w:sz w:val="20"/>
          <w:szCs w:val="20"/>
        </w:rPr>
        <w:t>i</w:t>
      </w:r>
      <w:r w:rsidRPr="00C93329">
        <w:rPr>
          <w:rFonts w:cs="Arial"/>
          <w:color w:val="000000" w:themeColor="text1"/>
          <w:sz w:val="20"/>
          <w:szCs w:val="20"/>
        </w:rPr>
        <w:t xml:space="preserve"> program Slovenistika, doktorsk</w:t>
      </w:r>
      <w:r w:rsidR="009A778C" w:rsidRPr="00C93329">
        <w:rPr>
          <w:rFonts w:cs="Arial"/>
          <w:color w:val="000000" w:themeColor="text1"/>
          <w:sz w:val="20"/>
          <w:szCs w:val="20"/>
        </w:rPr>
        <w:t>i</w:t>
      </w:r>
      <w:r w:rsidRPr="00C93329">
        <w:rPr>
          <w:rFonts w:cs="Arial"/>
          <w:color w:val="000000" w:themeColor="text1"/>
          <w:sz w:val="20"/>
          <w:szCs w:val="20"/>
        </w:rPr>
        <w:t xml:space="preserve"> študijsk</w:t>
      </w:r>
      <w:r w:rsidR="009A778C" w:rsidRPr="00C93329">
        <w:rPr>
          <w:rFonts w:cs="Arial"/>
          <w:color w:val="000000" w:themeColor="text1"/>
          <w:sz w:val="20"/>
          <w:szCs w:val="20"/>
        </w:rPr>
        <w:t>i</w:t>
      </w:r>
      <w:r w:rsidRPr="00C93329">
        <w:rPr>
          <w:rFonts w:cs="Arial"/>
          <w:color w:val="000000" w:themeColor="text1"/>
          <w:sz w:val="20"/>
          <w:szCs w:val="20"/>
        </w:rPr>
        <w:t xml:space="preserve"> program Slovenistika</w:t>
      </w:r>
      <w:r w:rsidR="009A778C" w:rsidRPr="00C93329">
        <w:rPr>
          <w:rFonts w:cs="Arial"/>
          <w:color w:val="000000" w:themeColor="text1"/>
          <w:sz w:val="20"/>
          <w:szCs w:val="20"/>
        </w:rPr>
        <w:t xml:space="preserve">, </w:t>
      </w:r>
      <w:r w:rsidRPr="00C93329">
        <w:rPr>
          <w:rFonts w:cs="Arial"/>
          <w:color w:val="000000" w:themeColor="text1"/>
          <w:sz w:val="20"/>
          <w:szCs w:val="20"/>
        </w:rPr>
        <w:t xml:space="preserve">smer Angleščina – slovenščina v okviru univerzitetnega študijskega programa Medkulturno jezikovno posredovanje ter smer Slovenščina – angleščina – italijanščina v okviru magistrskega študijskega program Jezikovno posredovanje in prevajanje. </w:t>
      </w:r>
    </w:p>
    <w:p w14:paraId="6D3178A2" w14:textId="307E6864" w:rsidR="00ED4064" w:rsidRPr="00C93329" w:rsidRDefault="009A778C" w:rsidP="00ED4064">
      <w:pPr>
        <w:spacing w:line="240" w:lineRule="auto"/>
        <w:rPr>
          <w:rFonts w:cs="Arial"/>
          <w:color w:val="000000" w:themeColor="text1"/>
          <w:sz w:val="20"/>
          <w:szCs w:val="20"/>
        </w:rPr>
      </w:pPr>
      <w:bookmarkStart w:id="213" w:name="_Hlk156546370"/>
      <w:r w:rsidRPr="00C93329">
        <w:rPr>
          <w:rFonts w:cs="Arial"/>
          <w:color w:val="000000" w:themeColor="text1"/>
          <w:sz w:val="20"/>
          <w:szCs w:val="20"/>
        </w:rPr>
        <w:t>K</w:t>
      </w:r>
      <w:r w:rsidR="00ED4064" w:rsidRPr="00C93329">
        <w:rPr>
          <w:rFonts w:cs="Arial"/>
          <w:color w:val="000000" w:themeColor="text1"/>
          <w:sz w:val="20"/>
          <w:szCs w:val="20"/>
        </w:rPr>
        <w:t xml:space="preserve"> cilju prispeva tudi z izvajanjem študijskega programa Predšolska vzgoja na 1. stopnji študija ter študijskega programa Razredni pouk na 1. in 2. stopnji študija. V okviru predmetnika univerzitetnega študijskega programa Razredni pouk </w:t>
      </w:r>
      <w:r w:rsidRPr="00C93329">
        <w:rPr>
          <w:rFonts w:cs="Arial"/>
          <w:color w:val="000000" w:themeColor="text1"/>
          <w:sz w:val="20"/>
          <w:szCs w:val="20"/>
        </w:rPr>
        <w:t>se izvajajo</w:t>
      </w:r>
      <w:r w:rsidR="00ED4064" w:rsidRPr="00C93329">
        <w:rPr>
          <w:rFonts w:cs="Arial"/>
          <w:color w:val="000000" w:themeColor="text1"/>
          <w:sz w:val="20"/>
          <w:szCs w:val="20"/>
        </w:rPr>
        <w:t xml:space="preserve"> predmet</w:t>
      </w:r>
      <w:r w:rsidRPr="00C93329">
        <w:rPr>
          <w:rFonts w:cs="Arial"/>
          <w:color w:val="000000" w:themeColor="text1"/>
          <w:sz w:val="20"/>
          <w:szCs w:val="20"/>
        </w:rPr>
        <w:t>i</w:t>
      </w:r>
      <w:r w:rsidR="00ED4064" w:rsidRPr="00C93329">
        <w:rPr>
          <w:rFonts w:cs="Arial"/>
          <w:color w:val="000000" w:themeColor="text1"/>
          <w:sz w:val="20"/>
          <w:szCs w:val="20"/>
        </w:rPr>
        <w:t xml:space="preserve">: v 1. letniku Slovenski jezik 1, Slovenski jezik 2 in Didaktika, 2. letniku Jezik v družbi, 3. letniku Didaktika slovenščine 1 in Didaktika slovenščine 2 ter 4. letniku Didaktika slovenščine 3. Med predmetno-specifičnimi kompetencami, ki jih pridobijo študenti, je tudi konceptualno razumevanje specialnodidaktičnega področja slovenskega jezika in književnosti ter pridobitev praktičnih znanj za (zgodnje) učenje in poučevanje slovenščine. Zgodnjemu učenju in poučevanju slovenščine je na visokošolskem strokovnem študijskem programu Predšolska vzgoja namenjen tudi izbirni predmet Poučevanje slovenščine v predšolskem obdobju, na navedenem študijskem programu </w:t>
      </w:r>
      <w:r w:rsidRPr="00C93329">
        <w:rPr>
          <w:rFonts w:cs="Arial"/>
          <w:color w:val="000000" w:themeColor="text1"/>
          <w:sz w:val="20"/>
          <w:szCs w:val="20"/>
        </w:rPr>
        <w:t xml:space="preserve">pa </w:t>
      </w:r>
      <w:r w:rsidR="00ED4064" w:rsidRPr="00C93329">
        <w:rPr>
          <w:rFonts w:cs="Arial"/>
          <w:color w:val="000000" w:themeColor="text1"/>
          <w:sz w:val="20"/>
          <w:szCs w:val="20"/>
        </w:rPr>
        <w:t>izpostavlja</w:t>
      </w:r>
      <w:r w:rsidRPr="00C93329">
        <w:rPr>
          <w:rFonts w:cs="Arial"/>
          <w:color w:val="000000" w:themeColor="text1"/>
          <w:sz w:val="20"/>
          <w:szCs w:val="20"/>
        </w:rPr>
        <w:t>j</w:t>
      </w:r>
      <w:r w:rsidR="00ED4064" w:rsidRPr="00C93329">
        <w:rPr>
          <w:rFonts w:cs="Arial"/>
          <w:color w:val="000000" w:themeColor="text1"/>
          <w:sz w:val="20"/>
          <w:szCs w:val="20"/>
        </w:rPr>
        <w:t>o predmeta Slovenski jezik 1 in Didaktika v 1. letniku, v 2. letniku pa Slovenski jezik 2 in Zgodnje učenje slovenščine. V okviru študijskih programov Razredni pouk in Predšolska vzgoja ponuja tudi smer za zavode z italijanskim učnim jezikom, kot odziv na dvojezično okolje, v katere</w:t>
      </w:r>
      <w:r w:rsidRPr="00C93329">
        <w:rPr>
          <w:rFonts w:cs="Arial"/>
          <w:color w:val="000000" w:themeColor="text1"/>
          <w:sz w:val="20"/>
          <w:szCs w:val="20"/>
        </w:rPr>
        <w:t>m</w:t>
      </w:r>
      <w:r w:rsidR="00ED4064" w:rsidRPr="00C93329">
        <w:rPr>
          <w:rFonts w:cs="Arial"/>
          <w:color w:val="000000" w:themeColor="text1"/>
          <w:sz w:val="20"/>
          <w:szCs w:val="20"/>
        </w:rPr>
        <w:t xml:space="preserve"> deluje.</w:t>
      </w:r>
    </w:p>
    <w:p w14:paraId="1DEDC821" w14:textId="77777777" w:rsidR="00ED4064" w:rsidRPr="00C93329" w:rsidRDefault="00ED4064" w:rsidP="00ED4064">
      <w:pPr>
        <w:spacing w:line="240" w:lineRule="auto"/>
        <w:rPr>
          <w:rFonts w:cs="Arial"/>
          <w:color w:val="000000" w:themeColor="text1"/>
          <w:sz w:val="20"/>
          <w:szCs w:val="20"/>
        </w:rPr>
      </w:pPr>
    </w:p>
    <w:bookmarkEnd w:id="213"/>
    <w:p w14:paraId="3FAE12B8" w14:textId="02CB9651" w:rsidR="00ED4064" w:rsidRPr="00C93329" w:rsidRDefault="00ED4064" w:rsidP="00ED4064">
      <w:pPr>
        <w:rPr>
          <w:rFonts w:cs="Arial"/>
          <w:i/>
          <w:iCs/>
          <w:sz w:val="20"/>
          <w:szCs w:val="20"/>
        </w:rPr>
      </w:pPr>
      <w:r w:rsidRPr="00C93329">
        <w:rPr>
          <w:rFonts w:cs="Arial"/>
          <w:i/>
          <w:iCs/>
          <w:sz w:val="20"/>
          <w:szCs w:val="20"/>
        </w:rPr>
        <w:t xml:space="preserve">Porabljena sredstva: </w:t>
      </w:r>
      <w:r w:rsidRPr="00C93329">
        <w:rPr>
          <w:rFonts w:cs="Arial"/>
          <w:sz w:val="20"/>
          <w:szCs w:val="20"/>
        </w:rPr>
        <w:t>200.000,00 evrov,</w:t>
      </w:r>
      <w:r w:rsidRPr="00C93329">
        <w:rPr>
          <w:rFonts w:cs="Arial"/>
          <w:color w:val="000000" w:themeColor="text1"/>
          <w:sz w:val="20"/>
          <w:szCs w:val="20"/>
        </w:rPr>
        <w:t xml:space="preserve"> redna dejavnost.</w:t>
      </w:r>
    </w:p>
    <w:p w14:paraId="0CB50FBE" w14:textId="77777777" w:rsidR="001D345F" w:rsidRPr="00C93329" w:rsidRDefault="001D345F" w:rsidP="008D4A83">
      <w:pPr>
        <w:spacing w:line="240" w:lineRule="auto"/>
        <w:rPr>
          <w:rFonts w:cs="Arial"/>
          <w:i/>
          <w:iCs/>
          <w:color w:val="000000" w:themeColor="text1"/>
          <w:sz w:val="20"/>
          <w:szCs w:val="20"/>
        </w:rPr>
      </w:pPr>
    </w:p>
    <w:p w14:paraId="1C5877DA" w14:textId="77777777" w:rsidR="00674583" w:rsidRPr="00C93329" w:rsidRDefault="00674583" w:rsidP="00674583">
      <w:pPr>
        <w:suppressAutoHyphens/>
        <w:spacing w:line="240" w:lineRule="auto"/>
        <w:textAlignment w:val="baseline"/>
        <w:rPr>
          <w:rFonts w:cs="Arial"/>
          <w:b/>
          <w:bCs/>
          <w:sz w:val="20"/>
          <w:szCs w:val="20"/>
          <w:lang w:eastAsia="sl-SI"/>
        </w:rPr>
      </w:pPr>
      <w:r w:rsidRPr="00C93329">
        <w:rPr>
          <w:rFonts w:cs="Arial"/>
          <w:b/>
          <w:bCs/>
          <w:sz w:val="20"/>
          <w:szCs w:val="20"/>
          <w:lang w:eastAsia="sl-SI"/>
        </w:rPr>
        <w:t>UNIVERZA V LJUBLJANI</w:t>
      </w:r>
    </w:p>
    <w:p w14:paraId="08FAB1A7" w14:textId="77777777" w:rsidR="00674583" w:rsidRPr="00C93329" w:rsidRDefault="00674583" w:rsidP="00674583">
      <w:pPr>
        <w:spacing w:line="240" w:lineRule="auto"/>
        <w:rPr>
          <w:rFonts w:cs="Arial"/>
          <w:sz w:val="20"/>
          <w:szCs w:val="20"/>
        </w:rPr>
      </w:pPr>
    </w:p>
    <w:p w14:paraId="147E03C6" w14:textId="38CAD838" w:rsidR="00674583" w:rsidRPr="00C93329" w:rsidRDefault="00674583" w:rsidP="00674583">
      <w:pPr>
        <w:spacing w:line="240" w:lineRule="auto"/>
        <w:rPr>
          <w:rFonts w:cs="Arial"/>
          <w:sz w:val="20"/>
          <w:szCs w:val="20"/>
        </w:rPr>
      </w:pPr>
      <w:r w:rsidRPr="00C93329">
        <w:rPr>
          <w:rFonts w:cs="Arial"/>
          <w:sz w:val="20"/>
          <w:szCs w:val="20"/>
        </w:rPr>
        <w:t xml:space="preserve">V okviru rednih seminarjev, ki jih organizira ZRSŠ, je </w:t>
      </w:r>
      <w:r w:rsidRPr="00C93329">
        <w:rPr>
          <w:rFonts w:cs="Arial"/>
          <w:sz w:val="20"/>
          <w:szCs w:val="20"/>
          <w:u w:val="single"/>
        </w:rPr>
        <w:t>CSDTJ</w:t>
      </w:r>
      <w:r w:rsidRPr="00C93329">
        <w:rPr>
          <w:rFonts w:cs="Arial"/>
          <w:b/>
          <w:bCs/>
          <w:sz w:val="20"/>
          <w:szCs w:val="20"/>
          <w:u w:val="single"/>
        </w:rPr>
        <w:t xml:space="preserve"> </w:t>
      </w:r>
      <w:r w:rsidRPr="00C93329">
        <w:rPr>
          <w:rFonts w:cs="Arial"/>
          <w:sz w:val="20"/>
          <w:szCs w:val="20"/>
          <w:u w:val="single"/>
        </w:rPr>
        <w:t>usposabljal</w:t>
      </w:r>
      <w:r w:rsidRPr="00C93329">
        <w:rPr>
          <w:rFonts w:cs="Arial"/>
          <w:sz w:val="20"/>
          <w:szCs w:val="20"/>
        </w:rPr>
        <w:t xml:space="preserve"> učitelje, ki poučujejo dopolnilni pouk slovenskega jezika in kulture v zdomstvu (36 učiteljev), učitelje iz slovenskih šol v Italiji, ki so se udeležili Jesenskega seminarja za pedagoške delavce slovenskih šol v Italiji (38 učiteljev), odzval se je tudi na razpis Can Costiere o usposabljanju učiteljev v osnovnih in nižjih srednjih šolah na Goriškem, Tržaškem in Videmskem ter izvedel 8-urno usposabljanje za 40 učiteljev. Nudil je strokovno pomoč sodelavkam ZRSŠ, ki vodijo dejavnosti na zamejskem in zdomskem oz. izseljenskem </w:t>
      </w:r>
      <w:r w:rsidR="009A778C" w:rsidRPr="00C93329">
        <w:rPr>
          <w:rFonts w:cs="Arial"/>
          <w:sz w:val="20"/>
          <w:szCs w:val="20"/>
        </w:rPr>
        <w:t>obm</w:t>
      </w:r>
      <w:r w:rsidRPr="00C93329">
        <w:rPr>
          <w:rFonts w:cs="Arial"/>
          <w:sz w:val="20"/>
          <w:szCs w:val="20"/>
        </w:rPr>
        <w:t>očju.</w:t>
      </w:r>
    </w:p>
    <w:p w14:paraId="2348DCD9" w14:textId="77777777" w:rsidR="00674583" w:rsidRPr="00C93329" w:rsidRDefault="00674583" w:rsidP="00674583">
      <w:pPr>
        <w:spacing w:line="240" w:lineRule="auto"/>
        <w:rPr>
          <w:rFonts w:cs="Arial"/>
          <w:sz w:val="20"/>
          <w:szCs w:val="20"/>
        </w:rPr>
      </w:pPr>
      <w:r w:rsidRPr="00C93329">
        <w:rPr>
          <w:rFonts w:cs="Arial"/>
          <w:i/>
          <w:iCs/>
          <w:sz w:val="20"/>
          <w:szCs w:val="20"/>
        </w:rPr>
        <w:t xml:space="preserve">Porabljena sredstva: </w:t>
      </w:r>
      <w:bookmarkStart w:id="214" w:name="_Hlk127278898"/>
      <w:r w:rsidRPr="00C93329">
        <w:rPr>
          <w:rFonts w:cs="Arial"/>
          <w:sz w:val="20"/>
          <w:szCs w:val="20"/>
        </w:rPr>
        <w:t xml:space="preserve">v okviru rednega delovanja CSDTJ </w:t>
      </w:r>
      <w:bookmarkEnd w:id="214"/>
      <w:r w:rsidRPr="00C93329">
        <w:rPr>
          <w:rFonts w:cs="Arial"/>
          <w:sz w:val="20"/>
          <w:szCs w:val="20"/>
        </w:rPr>
        <w:t>sofinanciranje MVI, MVZI in USRS ter lastna sredstva CSDTJ, pridobljena na trgu.</w:t>
      </w:r>
    </w:p>
    <w:p w14:paraId="3D4D2E33" w14:textId="77777777" w:rsidR="00674583" w:rsidRPr="00C93329" w:rsidRDefault="00674583" w:rsidP="00674583">
      <w:pPr>
        <w:spacing w:line="240" w:lineRule="auto"/>
        <w:rPr>
          <w:rFonts w:cs="Arial"/>
          <w:sz w:val="20"/>
          <w:szCs w:val="20"/>
        </w:rPr>
      </w:pPr>
    </w:p>
    <w:p w14:paraId="54F22B4D" w14:textId="627F3080" w:rsidR="00674583" w:rsidRPr="00C93329" w:rsidRDefault="00674583" w:rsidP="00674583">
      <w:pPr>
        <w:spacing w:line="240" w:lineRule="auto"/>
        <w:rPr>
          <w:rFonts w:cs="Arial"/>
          <w:sz w:val="20"/>
          <w:szCs w:val="20"/>
        </w:rPr>
      </w:pPr>
      <w:r w:rsidRPr="00C93329">
        <w:rPr>
          <w:rFonts w:cs="Arial"/>
          <w:i/>
          <w:iCs/>
          <w:sz w:val="20"/>
          <w:szCs w:val="20"/>
        </w:rPr>
        <w:t xml:space="preserve">Porabljena sredstva: </w:t>
      </w:r>
      <w:r w:rsidRPr="00C93329">
        <w:rPr>
          <w:rFonts w:cs="Arial"/>
          <w:color w:val="000000" w:themeColor="text1"/>
          <w:sz w:val="20"/>
          <w:szCs w:val="20"/>
        </w:rPr>
        <w:t>redna dejavnost.</w:t>
      </w:r>
    </w:p>
    <w:p w14:paraId="6CE442A7" w14:textId="77777777" w:rsidR="001D345F" w:rsidRPr="00C93329" w:rsidRDefault="001D345F" w:rsidP="008D4A83">
      <w:pPr>
        <w:spacing w:line="240" w:lineRule="auto"/>
        <w:rPr>
          <w:rFonts w:cs="Arial"/>
          <w:i/>
          <w:iCs/>
          <w:color w:val="000000" w:themeColor="text1"/>
          <w:sz w:val="20"/>
          <w:szCs w:val="20"/>
        </w:rPr>
      </w:pPr>
    </w:p>
    <w:p w14:paraId="31DB0DBB" w14:textId="553B997C" w:rsidR="000E34B5" w:rsidRPr="00C93329" w:rsidRDefault="000E34B5" w:rsidP="000E34B5">
      <w:pPr>
        <w:rPr>
          <w:rFonts w:cs="Arial"/>
          <w:i/>
          <w:iCs/>
          <w:sz w:val="20"/>
          <w:szCs w:val="20"/>
        </w:rPr>
      </w:pPr>
      <w:r w:rsidRPr="00C93329">
        <w:rPr>
          <w:rFonts w:cs="Arial"/>
          <w:i/>
          <w:iCs/>
          <w:sz w:val="20"/>
          <w:szCs w:val="20"/>
        </w:rPr>
        <w:t>Porabljena sredstva</w:t>
      </w:r>
      <w:r w:rsidR="0023141C" w:rsidRPr="00C93329">
        <w:rPr>
          <w:rFonts w:cs="Arial"/>
          <w:i/>
          <w:iCs/>
          <w:sz w:val="20"/>
          <w:szCs w:val="20"/>
        </w:rPr>
        <w:t xml:space="preserve"> </w:t>
      </w:r>
      <w:r w:rsidR="00191D7A" w:rsidRPr="00C93329">
        <w:rPr>
          <w:rFonts w:cs="Arial"/>
          <w:i/>
          <w:iCs/>
          <w:sz w:val="20"/>
          <w:szCs w:val="20"/>
        </w:rPr>
        <w:t>za cilj</w:t>
      </w:r>
      <w:r w:rsidRPr="00C93329">
        <w:rPr>
          <w:rFonts w:cs="Arial"/>
          <w:i/>
          <w:iCs/>
          <w:sz w:val="20"/>
          <w:szCs w:val="20"/>
        </w:rPr>
        <w:t xml:space="preserve">: </w:t>
      </w:r>
      <w:r w:rsidR="00531ED5" w:rsidRPr="00C93329">
        <w:rPr>
          <w:rFonts w:cs="Arial"/>
          <w:sz w:val="20"/>
          <w:szCs w:val="20"/>
        </w:rPr>
        <w:t>200.400,00 evrov.</w:t>
      </w:r>
    </w:p>
    <w:p w14:paraId="3BAA93C1" w14:textId="779F688D" w:rsidR="000E34B5" w:rsidRPr="00C93329" w:rsidRDefault="000E34B5" w:rsidP="000E34B5">
      <w:pPr>
        <w:rPr>
          <w:rFonts w:cs="Arial"/>
          <w:sz w:val="20"/>
          <w:szCs w:val="20"/>
        </w:rPr>
      </w:pPr>
    </w:p>
    <w:p w14:paraId="4509FACF" w14:textId="77777777" w:rsidR="009763DA" w:rsidRPr="00C93329" w:rsidRDefault="009763DA" w:rsidP="009763DA">
      <w:pPr>
        <w:rPr>
          <w:rFonts w:cs="Arial"/>
          <w:i/>
          <w:iCs/>
          <w:color w:val="0070C0"/>
          <w:sz w:val="20"/>
          <w:szCs w:val="20"/>
          <w:u w:val="single"/>
        </w:rPr>
      </w:pPr>
      <w:r w:rsidRPr="00C93329">
        <w:rPr>
          <w:rFonts w:cs="Arial"/>
          <w:color w:val="0070C0"/>
          <w:sz w:val="20"/>
          <w:szCs w:val="20"/>
        </w:rPr>
        <w:t xml:space="preserve">Jezikovno izobraževanje, slovenščina kot drugi in tuji jezik, cilj: </w:t>
      </w:r>
      <w:r w:rsidRPr="00C93329">
        <w:rPr>
          <w:rFonts w:cs="Arial"/>
          <w:i/>
          <w:iCs/>
          <w:color w:val="0070C0"/>
          <w:sz w:val="20"/>
          <w:szCs w:val="20"/>
          <w:u w:val="single"/>
        </w:rPr>
        <w:t>Širjenje ali izpopolnjevanje jezikovne zmožnosti v slovenščini kot drugem in tujem jeziku</w:t>
      </w:r>
    </w:p>
    <w:p w14:paraId="38DD9D9D" w14:textId="77777777" w:rsidR="009763DA" w:rsidRPr="00C93329" w:rsidRDefault="009763DA" w:rsidP="009763DA">
      <w:pPr>
        <w:rPr>
          <w:rFonts w:cs="Arial"/>
          <w:sz w:val="20"/>
          <w:szCs w:val="20"/>
        </w:rPr>
      </w:pPr>
    </w:p>
    <w:p w14:paraId="517548F0" w14:textId="77777777" w:rsidR="00ED4064" w:rsidRPr="00C93329" w:rsidRDefault="00ED4064" w:rsidP="00ED4064">
      <w:pPr>
        <w:rPr>
          <w:rFonts w:cs="Arial"/>
          <w:sz w:val="20"/>
          <w:szCs w:val="20"/>
        </w:rPr>
      </w:pPr>
      <w:r w:rsidRPr="00C93329">
        <w:rPr>
          <w:rFonts w:cs="Arial"/>
          <w:b/>
          <w:bCs/>
          <w:sz w:val="20"/>
          <w:szCs w:val="20"/>
        </w:rPr>
        <w:t>UNIVERZA NA PRIMORSKEM</w:t>
      </w:r>
    </w:p>
    <w:p w14:paraId="1B7BF2B3" w14:textId="77777777" w:rsidR="00ED4064" w:rsidRPr="00C93329" w:rsidRDefault="00ED4064" w:rsidP="00ED4064">
      <w:pPr>
        <w:spacing w:line="240" w:lineRule="auto"/>
        <w:rPr>
          <w:rFonts w:cs="Arial"/>
          <w:color w:val="000000" w:themeColor="text1"/>
          <w:sz w:val="20"/>
          <w:szCs w:val="20"/>
        </w:rPr>
      </w:pPr>
    </w:p>
    <w:p w14:paraId="7D1A6E2D" w14:textId="061CFF5C" w:rsidR="00ED4064" w:rsidRPr="00C93329" w:rsidRDefault="00ED4064" w:rsidP="00ED4064">
      <w:pPr>
        <w:spacing w:line="240" w:lineRule="auto"/>
        <w:rPr>
          <w:rFonts w:cs="Arial"/>
          <w:color w:val="000000" w:themeColor="text1"/>
          <w:sz w:val="20"/>
          <w:szCs w:val="20"/>
        </w:rPr>
      </w:pPr>
      <w:r w:rsidRPr="00C93329">
        <w:rPr>
          <w:rFonts w:cs="Arial"/>
          <w:color w:val="000000" w:themeColor="text1"/>
          <w:sz w:val="20"/>
          <w:szCs w:val="20"/>
        </w:rPr>
        <w:t>FHŠ</w:t>
      </w:r>
      <w:r w:rsidR="00BC5C1B" w:rsidRPr="00C93329">
        <w:rPr>
          <w:rFonts w:cs="Arial"/>
          <w:color w:val="000000" w:themeColor="text1"/>
          <w:sz w:val="20"/>
          <w:szCs w:val="20"/>
        </w:rPr>
        <w:t xml:space="preserve"> UP</w:t>
      </w:r>
      <w:r w:rsidRPr="00C93329">
        <w:rPr>
          <w:rFonts w:cs="Arial"/>
          <w:color w:val="000000" w:themeColor="text1"/>
          <w:sz w:val="20"/>
          <w:szCs w:val="20"/>
        </w:rPr>
        <w:t xml:space="preserve"> v okviru </w:t>
      </w:r>
      <w:r w:rsidRPr="00C93329">
        <w:rPr>
          <w:rFonts w:cs="Arial"/>
          <w:color w:val="000000" w:themeColor="text1"/>
          <w:sz w:val="20"/>
          <w:szCs w:val="20"/>
          <w:u w:val="single"/>
        </w:rPr>
        <w:t>študijskega programa Slovenistika</w:t>
      </w:r>
      <w:r w:rsidRPr="00C93329">
        <w:rPr>
          <w:rFonts w:cs="Arial"/>
          <w:color w:val="000000" w:themeColor="text1"/>
          <w:sz w:val="20"/>
          <w:szCs w:val="20"/>
        </w:rPr>
        <w:t xml:space="preserve"> izvaja predmete </w:t>
      </w:r>
      <w:r w:rsidRPr="00C93329">
        <w:rPr>
          <w:rFonts w:cs="Arial"/>
          <w:sz w:val="20"/>
          <w:szCs w:val="20"/>
        </w:rPr>
        <w:t xml:space="preserve">slovenščine, namenjene učenju slovenščine kot drugega/tujega jezika </w:t>
      </w:r>
      <w:r w:rsidR="00BC5C1B" w:rsidRPr="00C93329">
        <w:rPr>
          <w:rFonts w:cs="Arial"/>
          <w:sz w:val="20"/>
          <w:szCs w:val="20"/>
        </w:rPr>
        <w:t xml:space="preserve">(DTJ) </w:t>
      </w:r>
      <w:r w:rsidRPr="00C93329">
        <w:rPr>
          <w:rFonts w:cs="Arial"/>
          <w:sz w:val="20"/>
          <w:szCs w:val="20"/>
        </w:rPr>
        <w:t xml:space="preserve">za tuje študente UP, na različnih ravneh, v </w:t>
      </w:r>
      <w:r w:rsidRPr="00C93329">
        <w:rPr>
          <w:rFonts w:cs="Arial"/>
          <w:sz w:val="20"/>
          <w:szCs w:val="20"/>
        </w:rPr>
        <w:lastRenderedPageBreak/>
        <w:t xml:space="preserve">obsegu 60 ur in 6 ECTS kreditnih točk. </w:t>
      </w:r>
      <w:r w:rsidRPr="00C93329">
        <w:rPr>
          <w:rFonts w:cs="Arial"/>
          <w:color w:val="000000" w:themeColor="text1"/>
          <w:sz w:val="20"/>
          <w:szCs w:val="20"/>
        </w:rPr>
        <w:t>Predmeti se izvajajo ločeno po posameznih članicah in so prilagojeni njihovim študijskim vsebinam, kar omogoča povezovanje učenja jezika s strokovnim področjem ter lažje vključevanje v študijsko okolje.</w:t>
      </w:r>
    </w:p>
    <w:p w14:paraId="7A01BA8A" w14:textId="77777777" w:rsidR="00ED4064" w:rsidRPr="00C93329" w:rsidRDefault="00ED4064" w:rsidP="00ED4064">
      <w:pPr>
        <w:spacing w:line="240" w:lineRule="auto"/>
        <w:rPr>
          <w:rFonts w:cs="Arial"/>
          <w:color w:val="000000" w:themeColor="text1"/>
          <w:sz w:val="20"/>
          <w:szCs w:val="20"/>
        </w:rPr>
      </w:pPr>
    </w:p>
    <w:p w14:paraId="2F5E4CA0" w14:textId="42CD57E0" w:rsidR="00ED4064" w:rsidRPr="00C93329" w:rsidRDefault="00ED4064" w:rsidP="00ED4064">
      <w:pPr>
        <w:spacing w:line="240" w:lineRule="auto"/>
        <w:rPr>
          <w:rFonts w:cs="Arial"/>
          <w:color w:val="000000" w:themeColor="text1"/>
          <w:sz w:val="20"/>
          <w:szCs w:val="20"/>
        </w:rPr>
      </w:pPr>
      <w:r w:rsidRPr="00C93329">
        <w:rPr>
          <w:rFonts w:cs="Arial"/>
          <w:color w:val="000000" w:themeColor="text1"/>
          <w:sz w:val="20"/>
          <w:szCs w:val="20"/>
        </w:rPr>
        <w:t xml:space="preserve">V študijskem letu 2024/25 so se začeli izvajati </w:t>
      </w:r>
      <w:r w:rsidRPr="00C93329">
        <w:rPr>
          <w:rFonts w:cs="Arial"/>
          <w:color w:val="000000" w:themeColor="text1"/>
          <w:sz w:val="20"/>
          <w:szCs w:val="20"/>
          <w:u w:val="single"/>
        </w:rPr>
        <w:t>trije novi predmeti</w:t>
      </w:r>
      <w:r w:rsidRPr="00C93329">
        <w:rPr>
          <w:rFonts w:cs="Arial"/>
          <w:color w:val="000000" w:themeColor="text1"/>
          <w:sz w:val="20"/>
          <w:szCs w:val="20"/>
        </w:rPr>
        <w:t>, in sicer Slovenščina kot tuji jezik 1, Slovenščina kot tuji jezik 2 in Slovenščina kot tuji jezik 3</w:t>
      </w:r>
      <w:r w:rsidR="00BC5C1B" w:rsidRPr="00C93329">
        <w:rPr>
          <w:rFonts w:cs="Arial"/>
          <w:color w:val="000000" w:themeColor="text1"/>
          <w:sz w:val="20"/>
          <w:szCs w:val="20"/>
        </w:rPr>
        <w:t>;</w:t>
      </w:r>
      <w:r w:rsidRPr="00C93329">
        <w:rPr>
          <w:rFonts w:cs="Arial"/>
          <w:color w:val="000000" w:themeColor="text1"/>
          <w:sz w:val="20"/>
          <w:szCs w:val="20"/>
        </w:rPr>
        <w:t xml:space="preserve"> predmet Slovenski jezik kot drugi/tuji jezik A1 </w:t>
      </w:r>
      <w:r w:rsidR="00BC5C1B" w:rsidRPr="00C93329">
        <w:rPr>
          <w:rFonts w:cs="Arial"/>
          <w:color w:val="000000" w:themeColor="text1"/>
          <w:sz w:val="20"/>
          <w:szCs w:val="20"/>
        </w:rPr>
        <w:t xml:space="preserve">je bil </w:t>
      </w:r>
      <w:r w:rsidRPr="00C93329">
        <w:rPr>
          <w:rFonts w:cs="Arial"/>
          <w:color w:val="000000" w:themeColor="text1"/>
          <w:sz w:val="20"/>
          <w:szCs w:val="20"/>
        </w:rPr>
        <w:t>še naprej namenjen študentom na izmenjavi. Z uvedbo novih predmetov je bila zagotovljena večja vsebinska in organizacijska usklajenost med poimenovanjem predmetov in njihovo izvedbo. Poučevanje slovenščine poteka na različnih stopnjah zahtevnosti, ločeno za redno vpisane študente in študente na izmenjavi, ter vključuje tudi vsebinsko prilagojene predmete, ki tujim študentom omogočajo boljše razumevanje študijskega in širšega družbeno-kulturnega okolja.</w:t>
      </w:r>
    </w:p>
    <w:p w14:paraId="4FAE5FC7" w14:textId="77777777" w:rsidR="00ED4064" w:rsidRPr="00C93329" w:rsidRDefault="00ED4064" w:rsidP="00ED4064">
      <w:pPr>
        <w:spacing w:line="240" w:lineRule="auto"/>
        <w:rPr>
          <w:rFonts w:cs="Arial"/>
          <w:color w:val="000000" w:themeColor="text1"/>
          <w:sz w:val="20"/>
          <w:szCs w:val="20"/>
        </w:rPr>
      </w:pPr>
    </w:p>
    <w:p w14:paraId="6F9D4456" w14:textId="5D28D802" w:rsidR="00ED4064" w:rsidRPr="00C93329" w:rsidRDefault="00BC5C1B" w:rsidP="00ED4064">
      <w:pPr>
        <w:spacing w:line="240" w:lineRule="auto"/>
        <w:rPr>
          <w:rFonts w:cs="Arial"/>
          <w:color w:val="000000" w:themeColor="text1"/>
          <w:sz w:val="20"/>
          <w:szCs w:val="20"/>
        </w:rPr>
      </w:pPr>
      <w:r w:rsidRPr="00C93329">
        <w:rPr>
          <w:rFonts w:cs="Arial"/>
          <w:color w:val="000000" w:themeColor="text1"/>
          <w:sz w:val="20"/>
          <w:szCs w:val="20"/>
        </w:rPr>
        <w:t>UP p</w:t>
      </w:r>
      <w:r w:rsidR="00ED4064" w:rsidRPr="00C93329">
        <w:rPr>
          <w:rFonts w:cs="Arial"/>
          <w:color w:val="000000" w:themeColor="text1"/>
          <w:sz w:val="20"/>
          <w:szCs w:val="20"/>
        </w:rPr>
        <w:t xml:space="preserve">oleg akreditiranih predmetov za slovenščino kot </w:t>
      </w:r>
      <w:r w:rsidRPr="00C93329">
        <w:rPr>
          <w:rFonts w:cs="Arial"/>
          <w:sz w:val="20"/>
          <w:szCs w:val="20"/>
        </w:rPr>
        <w:t>DTJ</w:t>
      </w:r>
      <w:r w:rsidR="00ED4064" w:rsidRPr="00C93329">
        <w:rPr>
          <w:rFonts w:cs="Arial"/>
          <w:color w:val="000000" w:themeColor="text1"/>
          <w:sz w:val="20"/>
          <w:szCs w:val="20"/>
        </w:rPr>
        <w:t xml:space="preserve"> ponuja tudi predmet Slovenska zgodovina, kultura, literatura in družba, ki je namenjen predvsem študentom na izmenjavi. Predmet jim omogoča celostno spoznavanje slovenskega zgodovinskega, kulturnega in družbenega prostora ter dopolnjuje jezikovno učenje z razumevanjem širšega študijskega in kulturnega okolja. </w:t>
      </w:r>
    </w:p>
    <w:p w14:paraId="7F53786C" w14:textId="77777777" w:rsidR="00ED4064" w:rsidRPr="00C93329" w:rsidRDefault="00ED4064" w:rsidP="00ED4064">
      <w:pPr>
        <w:spacing w:line="240" w:lineRule="auto"/>
        <w:rPr>
          <w:rFonts w:cs="Arial"/>
          <w:color w:val="000000" w:themeColor="text1"/>
          <w:sz w:val="20"/>
          <w:szCs w:val="20"/>
        </w:rPr>
      </w:pPr>
    </w:p>
    <w:p w14:paraId="403FB7B4" w14:textId="2CCF7A1F" w:rsidR="00ED4064" w:rsidRPr="00C93329" w:rsidRDefault="00ED4064" w:rsidP="00ED4064">
      <w:pPr>
        <w:spacing w:line="240" w:lineRule="auto"/>
        <w:textAlignment w:val="baseline"/>
        <w:rPr>
          <w:rFonts w:cs="Arial"/>
          <w:sz w:val="20"/>
          <w:szCs w:val="20"/>
        </w:rPr>
      </w:pPr>
      <w:r w:rsidRPr="00C93329">
        <w:rPr>
          <w:rFonts w:cs="Arial"/>
          <w:color w:val="000000"/>
          <w:sz w:val="20"/>
          <w:szCs w:val="20"/>
        </w:rPr>
        <w:t xml:space="preserve">V študijskem letu 2024/25 so bili izvedeni naslednji </w:t>
      </w:r>
      <w:r w:rsidRPr="00C93329">
        <w:rPr>
          <w:rFonts w:cs="Arial"/>
          <w:color w:val="000000"/>
          <w:sz w:val="20"/>
          <w:szCs w:val="20"/>
          <w:u w:val="single"/>
        </w:rPr>
        <w:t>akreditirani predmeti</w:t>
      </w:r>
      <w:r w:rsidRPr="00C93329">
        <w:rPr>
          <w:rFonts w:cs="Arial"/>
          <w:color w:val="000000"/>
          <w:sz w:val="20"/>
          <w:szCs w:val="20"/>
        </w:rPr>
        <w:t>:</w:t>
      </w:r>
    </w:p>
    <w:tbl>
      <w:tblPr>
        <w:tblW w:w="85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2014"/>
        <w:gridCol w:w="2141"/>
        <w:gridCol w:w="2141"/>
      </w:tblGrid>
      <w:tr w:rsidR="00ED4064" w:rsidRPr="00C93329" w14:paraId="4FBBCCB5" w14:textId="77777777" w:rsidTr="00C15405">
        <w:trPr>
          <w:trHeight w:val="285"/>
        </w:trPr>
        <w:tc>
          <w:tcPr>
            <w:tcW w:w="2268" w:type="dxa"/>
            <w:tcBorders>
              <w:top w:val="nil"/>
              <w:left w:val="nil"/>
              <w:bottom w:val="single" w:sz="6" w:space="0" w:color="auto"/>
              <w:right w:val="nil"/>
            </w:tcBorders>
            <w:vAlign w:val="bottom"/>
            <w:hideMark/>
          </w:tcPr>
          <w:p w14:paraId="67774097" w14:textId="77777777" w:rsidR="00ED4064" w:rsidRPr="00C93329" w:rsidRDefault="00ED4064" w:rsidP="00C15405">
            <w:pPr>
              <w:spacing w:line="240" w:lineRule="auto"/>
              <w:jc w:val="center"/>
              <w:textAlignment w:val="baseline"/>
              <w:rPr>
                <w:rFonts w:cs="Arial"/>
              </w:rPr>
            </w:pPr>
            <w:r w:rsidRPr="00C93329">
              <w:rPr>
                <w:rFonts w:cs="Arial"/>
                <w:color w:val="000000"/>
                <w:sz w:val="18"/>
                <w:szCs w:val="18"/>
              </w:rPr>
              <w:t>Predmet</w:t>
            </w:r>
          </w:p>
        </w:tc>
        <w:tc>
          <w:tcPr>
            <w:tcW w:w="2014" w:type="dxa"/>
            <w:tcBorders>
              <w:top w:val="nil"/>
              <w:left w:val="nil"/>
              <w:bottom w:val="single" w:sz="6" w:space="0" w:color="auto"/>
              <w:right w:val="nil"/>
            </w:tcBorders>
            <w:vAlign w:val="bottom"/>
            <w:hideMark/>
          </w:tcPr>
          <w:p w14:paraId="64F5D6A4" w14:textId="77777777" w:rsidR="00ED4064" w:rsidRPr="00C93329" w:rsidRDefault="00ED4064" w:rsidP="00C15405">
            <w:pPr>
              <w:spacing w:line="240" w:lineRule="auto"/>
              <w:jc w:val="center"/>
              <w:textAlignment w:val="baseline"/>
              <w:rPr>
                <w:rFonts w:cs="Arial"/>
              </w:rPr>
            </w:pPr>
            <w:r w:rsidRPr="00C93329">
              <w:rPr>
                <w:rFonts w:cs="Arial"/>
                <w:color w:val="000000"/>
                <w:sz w:val="18"/>
                <w:szCs w:val="18"/>
              </w:rPr>
              <w:t>Ciljna skupina</w:t>
            </w:r>
          </w:p>
        </w:tc>
        <w:tc>
          <w:tcPr>
            <w:tcW w:w="2141" w:type="dxa"/>
            <w:tcBorders>
              <w:top w:val="nil"/>
              <w:left w:val="nil"/>
              <w:bottom w:val="single" w:sz="6" w:space="0" w:color="auto"/>
              <w:right w:val="nil"/>
            </w:tcBorders>
            <w:vAlign w:val="bottom"/>
            <w:hideMark/>
          </w:tcPr>
          <w:p w14:paraId="46384019" w14:textId="77777777" w:rsidR="00ED4064" w:rsidRPr="00C93329" w:rsidRDefault="00ED4064" w:rsidP="00C15405">
            <w:pPr>
              <w:spacing w:line="240" w:lineRule="auto"/>
              <w:jc w:val="center"/>
              <w:textAlignment w:val="baseline"/>
              <w:rPr>
                <w:rFonts w:cs="Arial"/>
              </w:rPr>
            </w:pPr>
            <w:r w:rsidRPr="00C93329">
              <w:rPr>
                <w:rFonts w:cs="Arial"/>
                <w:color w:val="000000"/>
                <w:sz w:val="18"/>
                <w:szCs w:val="18"/>
              </w:rPr>
              <w:t>Št. vpisanih študentov</w:t>
            </w:r>
          </w:p>
        </w:tc>
        <w:tc>
          <w:tcPr>
            <w:tcW w:w="2141" w:type="dxa"/>
            <w:tcBorders>
              <w:top w:val="nil"/>
              <w:left w:val="nil"/>
              <w:bottom w:val="single" w:sz="6" w:space="0" w:color="auto"/>
              <w:right w:val="nil"/>
            </w:tcBorders>
          </w:tcPr>
          <w:p w14:paraId="76FFD5D9" w14:textId="6ABB4192" w:rsidR="00ED4064" w:rsidRPr="00C93329" w:rsidRDefault="00ED4064" w:rsidP="00C15405">
            <w:pPr>
              <w:spacing w:line="240" w:lineRule="auto"/>
              <w:jc w:val="center"/>
              <w:textAlignment w:val="baseline"/>
              <w:rPr>
                <w:rFonts w:cs="Arial"/>
                <w:color w:val="000000"/>
                <w:sz w:val="18"/>
                <w:szCs w:val="18"/>
              </w:rPr>
            </w:pPr>
            <w:r w:rsidRPr="00C93329">
              <w:rPr>
                <w:rFonts w:cs="Arial"/>
                <w:color w:val="000000"/>
                <w:sz w:val="18"/>
                <w:szCs w:val="18"/>
              </w:rPr>
              <w:br/>
              <w:t>Št. skupin</w:t>
            </w:r>
          </w:p>
        </w:tc>
      </w:tr>
      <w:tr w:rsidR="00ED4064" w:rsidRPr="00C93329" w14:paraId="3DF90854" w14:textId="77777777" w:rsidTr="00C15405">
        <w:trPr>
          <w:trHeight w:val="285"/>
        </w:trPr>
        <w:tc>
          <w:tcPr>
            <w:tcW w:w="2268" w:type="dxa"/>
            <w:tcBorders>
              <w:top w:val="single" w:sz="6" w:space="0" w:color="auto"/>
              <w:left w:val="nil"/>
              <w:bottom w:val="single" w:sz="6" w:space="0" w:color="auto"/>
              <w:right w:val="nil"/>
            </w:tcBorders>
            <w:hideMark/>
          </w:tcPr>
          <w:p w14:paraId="72A924BA" w14:textId="77777777" w:rsidR="00ED4064" w:rsidRPr="00C93329" w:rsidRDefault="00ED4064" w:rsidP="00C15405">
            <w:pPr>
              <w:spacing w:line="240" w:lineRule="auto"/>
              <w:jc w:val="left"/>
              <w:textAlignment w:val="baseline"/>
              <w:rPr>
                <w:rFonts w:cs="Arial"/>
              </w:rPr>
            </w:pPr>
            <w:r w:rsidRPr="00C93329">
              <w:rPr>
                <w:rFonts w:cs="Arial"/>
                <w:color w:val="000000"/>
                <w:sz w:val="18"/>
                <w:szCs w:val="18"/>
              </w:rPr>
              <w:t>Slovenska zgodovina, kultura, literatura in družba </w:t>
            </w:r>
          </w:p>
        </w:tc>
        <w:tc>
          <w:tcPr>
            <w:tcW w:w="2014" w:type="dxa"/>
            <w:tcBorders>
              <w:top w:val="single" w:sz="6" w:space="0" w:color="auto"/>
              <w:left w:val="nil"/>
              <w:bottom w:val="single" w:sz="6" w:space="0" w:color="auto"/>
              <w:right w:val="nil"/>
            </w:tcBorders>
            <w:hideMark/>
          </w:tcPr>
          <w:p w14:paraId="5DF2DFC4" w14:textId="77777777" w:rsidR="00ED4064" w:rsidRPr="00C93329" w:rsidRDefault="00ED4064" w:rsidP="00C15405">
            <w:pPr>
              <w:spacing w:line="240" w:lineRule="auto"/>
              <w:jc w:val="left"/>
              <w:textAlignment w:val="baseline"/>
              <w:rPr>
                <w:rFonts w:cs="Arial"/>
              </w:rPr>
            </w:pPr>
            <w:r w:rsidRPr="00C93329">
              <w:rPr>
                <w:rFonts w:cs="Arial"/>
                <w:color w:val="000000"/>
                <w:sz w:val="18"/>
                <w:szCs w:val="18"/>
              </w:rPr>
              <w:t>Tuji študenti na izmenjavi </w:t>
            </w:r>
          </w:p>
        </w:tc>
        <w:tc>
          <w:tcPr>
            <w:tcW w:w="2141" w:type="dxa"/>
            <w:tcBorders>
              <w:top w:val="single" w:sz="6" w:space="0" w:color="auto"/>
              <w:left w:val="nil"/>
              <w:bottom w:val="single" w:sz="6" w:space="0" w:color="auto"/>
              <w:right w:val="nil"/>
            </w:tcBorders>
            <w:hideMark/>
          </w:tcPr>
          <w:p w14:paraId="497F4722" w14:textId="77777777" w:rsidR="00ED4064" w:rsidRPr="00C93329" w:rsidRDefault="00ED4064" w:rsidP="00C15405">
            <w:pPr>
              <w:spacing w:line="240" w:lineRule="auto"/>
              <w:jc w:val="center"/>
              <w:textAlignment w:val="baseline"/>
              <w:rPr>
                <w:rFonts w:cs="Arial"/>
              </w:rPr>
            </w:pPr>
            <w:r w:rsidRPr="00C93329">
              <w:rPr>
                <w:rFonts w:cs="Arial"/>
                <w:color w:val="000000"/>
                <w:sz w:val="18"/>
                <w:szCs w:val="18"/>
              </w:rPr>
              <w:t>18</w:t>
            </w:r>
          </w:p>
        </w:tc>
        <w:tc>
          <w:tcPr>
            <w:tcW w:w="2141" w:type="dxa"/>
            <w:tcBorders>
              <w:top w:val="single" w:sz="6" w:space="0" w:color="auto"/>
              <w:left w:val="nil"/>
              <w:bottom w:val="single" w:sz="6" w:space="0" w:color="auto"/>
              <w:right w:val="nil"/>
            </w:tcBorders>
          </w:tcPr>
          <w:p w14:paraId="32D8B087" w14:textId="77777777" w:rsidR="00ED4064" w:rsidRPr="00C93329" w:rsidRDefault="00ED4064" w:rsidP="00C15405">
            <w:pPr>
              <w:spacing w:line="240" w:lineRule="auto"/>
              <w:jc w:val="center"/>
              <w:textAlignment w:val="baseline"/>
              <w:rPr>
                <w:rFonts w:cs="Arial"/>
                <w:color w:val="000000"/>
                <w:sz w:val="18"/>
                <w:szCs w:val="18"/>
              </w:rPr>
            </w:pPr>
            <w:r w:rsidRPr="00C93329">
              <w:rPr>
                <w:rFonts w:cs="Arial"/>
                <w:color w:val="000000"/>
                <w:sz w:val="18"/>
                <w:szCs w:val="18"/>
              </w:rPr>
              <w:t>1</w:t>
            </w:r>
          </w:p>
        </w:tc>
      </w:tr>
      <w:tr w:rsidR="00ED4064" w:rsidRPr="00C93329" w14:paraId="527777ED" w14:textId="77777777" w:rsidTr="00C15405">
        <w:trPr>
          <w:trHeight w:val="285"/>
        </w:trPr>
        <w:tc>
          <w:tcPr>
            <w:tcW w:w="2268" w:type="dxa"/>
            <w:tcBorders>
              <w:top w:val="single" w:sz="6" w:space="0" w:color="auto"/>
              <w:left w:val="nil"/>
              <w:bottom w:val="single" w:sz="6" w:space="0" w:color="auto"/>
              <w:right w:val="nil"/>
            </w:tcBorders>
            <w:hideMark/>
          </w:tcPr>
          <w:p w14:paraId="15C15DD4" w14:textId="77777777" w:rsidR="00ED4064" w:rsidRPr="00C93329" w:rsidRDefault="00ED4064" w:rsidP="00C15405">
            <w:pPr>
              <w:spacing w:line="240" w:lineRule="auto"/>
              <w:jc w:val="left"/>
              <w:textAlignment w:val="baseline"/>
              <w:rPr>
                <w:rFonts w:cs="Arial"/>
              </w:rPr>
            </w:pPr>
            <w:r w:rsidRPr="00C93329">
              <w:rPr>
                <w:rFonts w:cs="Arial"/>
                <w:color w:val="000000"/>
                <w:sz w:val="18"/>
                <w:szCs w:val="18"/>
              </w:rPr>
              <w:t>Slovenski jezik kot drugi/tuji jezik A1 </w:t>
            </w:r>
          </w:p>
        </w:tc>
        <w:tc>
          <w:tcPr>
            <w:tcW w:w="2014" w:type="dxa"/>
            <w:tcBorders>
              <w:top w:val="single" w:sz="6" w:space="0" w:color="auto"/>
              <w:left w:val="nil"/>
              <w:bottom w:val="single" w:sz="6" w:space="0" w:color="auto"/>
              <w:right w:val="nil"/>
            </w:tcBorders>
            <w:hideMark/>
          </w:tcPr>
          <w:p w14:paraId="3639434A" w14:textId="77777777" w:rsidR="00ED4064" w:rsidRPr="00C93329" w:rsidRDefault="00ED4064" w:rsidP="00C15405">
            <w:pPr>
              <w:spacing w:line="240" w:lineRule="auto"/>
              <w:jc w:val="left"/>
              <w:textAlignment w:val="baseline"/>
              <w:rPr>
                <w:rFonts w:cs="Arial"/>
              </w:rPr>
            </w:pPr>
            <w:r w:rsidRPr="00C93329">
              <w:rPr>
                <w:rFonts w:cs="Arial"/>
                <w:color w:val="000000"/>
                <w:sz w:val="18"/>
                <w:szCs w:val="18"/>
              </w:rPr>
              <w:t>Tuji študenti na izmenjavi </w:t>
            </w:r>
          </w:p>
        </w:tc>
        <w:tc>
          <w:tcPr>
            <w:tcW w:w="2141" w:type="dxa"/>
            <w:tcBorders>
              <w:top w:val="single" w:sz="6" w:space="0" w:color="auto"/>
              <w:left w:val="nil"/>
              <w:bottom w:val="single" w:sz="6" w:space="0" w:color="auto"/>
              <w:right w:val="nil"/>
            </w:tcBorders>
            <w:hideMark/>
          </w:tcPr>
          <w:p w14:paraId="4DD74D57" w14:textId="77777777" w:rsidR="00ED4064" w:rsidRPr="00C93329" w:rsidRDefault="00ED4064" w:rsidP="00C15405">
            <w:pPr>
              <w:spacing w:line="240" w:lineRule="auto"/>
              <w:jc w:val="center"/>
              <w:textAlignment w:val="baseline"/>
              <w:rPr>
                <w:rFonts w:cs="Arial"/>
              </w:rPr>
            </w:pPr>
            <w:r w:rsidRPr="00C93329">
              <w:rPr>
                <w:rFonts w:cs="Arial"/>
                <w:color w:val="000000"/>
                <w:sz w:val="18"/>
                <w:szCs w:val="18"/>
              </w:rPr>
              <w:t xml:space="preserve">49 </w:t>
            </w:r>
          </w:p>
        </w:tc>
        <w:tc>
          <w:tcPr>
            <w:tcW w:w="2141" w:type="dxa"/>
            <w:tcBorders>
              <w:top w:val="single" w:sz="6" w:space="0" w:color="auto"/>
              <w:left w:val="nil"/>
              <w:bottom w:val="single" w:sz="6" w:space="0" w:color="auto"/>
              <w:right w:val="nil"/>
            </w:tcBorders>
          </w:tcPr>
          <w:p w14:paraId="57BEEC2E" w14:textId="77777777" w:rsidR="00ED4064" w:rsidRPr="00C93329" w:rsidRDefault="00ED4064" w:rsidP="00C15405">
            <w:pPr>
              <w:spacing w:line="240" w:lineRule="auto"/>
              <w:jc w:val="center"/>
              <w:textAlignment w:val="baseline"/>
              <w:rPr>
                <w:rFonts w:cs="Arial"/>
                <w:color w:val="000000"/>
                <w:sz w:val="18"/>
                <w:szCs w:val="18"/>
              </w:rPr>
            </w:pPr>
            <w:r w:rsidRPr="00C93329">
              <w:rPr>
                <w:rFonts w:cs="Arial"/>
                <w:color w:val="000000"/>
                <w:sz w:val="18"/>
                <w:szCs w:val="18"/>
              </w:rPr>
              <w:t>2</w:t>
            </w:r>
          </w:p>
        </w:tc>
      </w:tr>
      <w:tr w:rsidR="00ED4064" w:rsidRPr="00C93329" w14:paraId="26D2CFD1" w14:textId="77777777" w:rsidTr="00C15405">
        <w:trPr>
          <w:trHeight w:val="285"/>
        </w:trPr>
        <w:tc>
          <w:tcPr>
            <w:tcW w:w="2268" w:type="dxa"/>
            <w:tcBorders>
              <w:top w:val="single" w:sz="6" w:space="0" w:color="auto"/>
              <w:left w:val="nil"/>
              <w:bottom w:val="single" w:sz="6" w:space="0" w:color="auto"/>
              <w:right w:val="nil"/>
            </w:tcBorders>
            <w:hideMark/>
          </w:tcPr>
          <w:p w14:paraId="4C40A96C" w14:textId="77777777" w:rsidR="00ED4064" w:rsidRPr="00C93329" w:rsidRDefault="00ED4064" w:rsidP="00C15405">
            <w:pPr>
              <w:spacing w:line="240" w:lineRule="auto"/>
              <w:jc w:val="left"/>
              <w:textAlignment w:val="baseline"/>
              <w:rPr>
                <w:rFonts w:cs="Arial"/>
              </w:rPr>
            </w:pPr>
            <w:r w:rsidRPr="00C93329">
              <w:rPr>
                <w:rFonts w:cs="Arial"/>
                <w:color w:val="000000"/>
                <w:sz w:val="18"/>
                <w:szCs w:val="18"/>
              </w:rPr>
              <w:t>Slovenščina kot tuji jezik 1 </w:t>
            </w:r>
          </w:p>
        </w:tc>
        <w:tc>
          <w:tcPr>
            <w:tcW w:w="2014" w:type="dxa"/>
            <w:tcBorders>
              <w:top w:val="single" w:sz="6" w:space="0" w:color="auto"/>
              <w:left w:val="nil"/>
              <w:bottom w:val="single" w:sz="6" w:space="0" w:color="auto"/>
              <w:right w:val="nil"/>
            </w:tcBorders>
            <w:hideMark/>
          </w:tcPr>
          <w:p w14:paraId="67B06468" w14:textId="15B1AECB" w:rsidR="00ED4064" w:rsidRPr="00C93329" w:rsidRDefault="00ED4064" w:rsidP="00C15405">
            <w:pPr>
              <w:spacing w:line="240" w:lineRule="auto"/>
              <w:jc w:val="left"/>
              <w:textAlignment w:val="baseline"/>
              <w:rPr>
                <w:rFonts w:cs="Arial"/>
              </w:rPr>
            </w:pPr>
            <w:r w:rsidRPr="00C93329">
              <w:rPr>
                <w:rFonts w:cs="Arial"/>
                <w:color w:val="000000"/>
                <w:sz w:val="18"/>
                <w:szCs w:val="18"/>
              </w:rPr>
              <w:t>Tuji študenti</w:t>
            </w:r>
            <w:r w:rsidR="00BC5C1B" w:rsidRPr="00C93329">
              <w:rPr>
                <w:rFonts w:cs="Arial"/>
                <w:color w:val="000000"/>
                <w:sz w:val="18"/>
                <w:szCs w:val="18"/>
              </w:rPr>
              <w:t>,</w:t>
            </w:r>
            <w:r w:rsidRPr="00C93329">
              <w:rPr>
                <w:rFonts w:cs="Arial"/>
                <w:color w:val="000000"/>
                <w:sz w:val="18"/>
                <w:szCs w:val="18"/>
              </w:rPr>
              <w:t xml:space="preserve"> vpisani na slovensko izvedbo študijskega programa </w:t>
            </w:r>
          </w:p>
        </w:tc>
        <w:tc>
          <w:tcPr>
            <w:tcW w:w="2141" w:type="dxa"/>
            <w:tcBorders>
              <w:top w:val="single" w:sz="6" w:space="0" w:color="auto"/>
              <w:left w:val="nil"/>
              <w:bottom w:val="single" w:sz="6" w:space="0" w:color="auto"/>
              <w:right w:val="nil"/>
            </w:tcBorders>
            <w:hideMark/>
          </w:tcPr>
          <w:p w14:paraId="7508D141" w14:textId="77777777" w:rsidR="00ED4064" w:rsidRPr="00C93329" w:rsidRDefault="00ED4064" w:rsidP="00C15405">
            <w:pPr>
              <w:spacing w:line="240" w:lineRule="auto"/>
              <w:jc w:val="center"/>
              <w:textAlignment w:val="baseline"/>
              <w:rPr>
                <w:rFonts w:cs="Arial"/>
              </w:rPr>
            </w:pPr>
            <w:r w:rsidRPr="00C93329">
              <w:rPr>
                <w:rFonts w:cs="Arial"/>
                <w:color w:val="000000"/>
                <w:sz w:val="18"/>
                <w:szCs w:val="18"/>
              </w:rPr>
              <w:t>76</w:t>
            </w:r>
          </w:p>
        </w:tc>
        <w:tc>
          <w:tcPr>
            <w:tcW w:w="2141" w:type="dxa"/>
            <w:tcBorders>
              <w:top w:val="single" w:sz="6" w:space="0" w:color="auto"/>
              <w:left w:val="nil"/>
              <w:bottom w:val="single" w:sz="6" w:space="0" w:color="auto"/>
              <w:right w:val="nil"/>
            </w:tcBorders>
          </w:tcPr>
          <w:p w14:paraId="6E50A4E5" w14:textId="77777777" w:rsidR="00ED4064" w:rsidRPr="00C93329" w:rsidRDefault="00ED4064" w:rsidP="00C15405">
            <w:pPr>
              <w:spacing w:line="240" w:lineRule="auto"/>
              <w:jc w:val="center"/>
              <w:textAlignment w:val="baseline"/>
              <w:rPr>
                <w:rFonts w:cs="Arial"/>
                <w:color w:val="000000"/>
                <w:sz w:val="18"/>
                <w:szCs w:val="18"/>
              </w:rPr>
            </w:pPr>
            <w:r w:rsidRPr="00C93329">
              <w:rPr>
                <w:rFonts w:cs="Arial"/>
                <w:color w:val="000000"/>
                <w:sz w:val="18"/>
                <w:szCs w:val="18"/>
              </w:rPr>
              <w:t>3</w:t>
            </w:r>
          </w:p>
        </w:tc>
      </w:tr>
      <w:tr w:rsidR="00ED4064" w:rsidRPr="00C93329" w14:paraId="54054DEF" w14:textId="77777777" w:rsidTr="00C15405">
        <w:trPr>
          <w:trHeight w:val="285"/>
        </w:trPr>
        <w:tc>
          <w:tcPr>
            <w:tcW w:w="2268" w:type="dxa"/>
            <w:tcBorders>
              <w:top w:val="single" w:sz="6" w:space="0" w:color="auto"/>
              <w:left w:val="nil"/>
              <w:bottom w:val="single" w:sz="6" w:space="0" w:color="auto"/>
              <w:right w:val="nil"/>
            </w:tcBorders>
            <w:hideMark/>
          </w:tcPr>
          <w:p w14:paraId="007B4AB0" w14:textId="77777777" w:rsidR="00ED4064" w:rsidRPr="00C93329" w:rsidRDefault="00ED4064" w:rsidP="00C15405">
            <w:pPr>
              <w:spacing w:line="240" w:lineRule="auto"/>
              <w:jc w:val="left"/>
              <w:textAlignment w:val="baseline"/>
              <w:rPr>
                <w:rFonts w:cs="Arial"/>
              </w:rPr>
            </w:pPr>
            <w:r w:rsidRPr="00C93329">
              <w:rPr>
                <w:rFonts w:cs="Arial"/>
                <w:color w:val="000000"/>
                <w:sz w:val="18"/>
                <w:szCs w:val="18"/>
              </w:rPr>
              <w:t>Slovenščina kot tuji jezik 2 </w:t>
            </w:r>
          </w:p>
        </w:tc>
        <w:tc>
          <w:tcPr>
            <w:tcW w:w="2014" w:type="dxa"/>
            <w:tcBorders>
              <w:top w:val="single" w:sz="6" w:space="0" w:color="auto"/>
              <w:left w:val="nil"/>
              <w:bottom w:val="single" w:sz="6" w:space="0" w:color="auto"/>
              <w:right w:val="nil"/>
            </w:tcBorders>
            <w:hideMark/>
          </w:tcPr>
          <w:p w14:paraId="14ECF98A" w14:textId="5C8B6554" w:rsidR="00ED4064" w:rsidRPr="00C93329" w:rsidRDefault="00ED4064" w:rsidP="00C15405">
            <w:pPr>
              <w:spacing w:line="240" w:lineRule="auto"/>
              <w:jc w:val="left"/>
              <w:textAlignment w:val="baseline"/>
              <w:rPr>
                <w:rFonts w:cs="Arial"/>
              </w:rPr>
            </w:pPr>
            <w:r w:rsidRPr="00C93329">
              <w:rPr>
                <w:rFonts w:cs="Arial"/>
                <w:color w:val="000000"/>
                <w:sz w:val="18"/>
                <w:szCs w:val="18"/>
              </w:rPr>
              <w:t>Tuji študenti</w:t>
            </w:r>
            <w:r w:rsidR="00BC5C1B" w:rsidRPr="00C93329">
              <w:rPr>
                <w:rFonts w:cs="Arial"/>
                <w:color w:val="000000"/>
                <w:sz w:val="18"/>
                <w:szCs w:val="18"/>
              </w:rPr>
              <w:t>,</w:t>
            </w:r>
            <w:r w:rsidRPr="00C93329">
              <w:rPr>
                <w:rFonts w:cs="Arial"/>
                <w:color w:val="000000"/>
                <w:sz w:val="18"/>
                <w:szCs w:val="18"/>
              </w:rPr>
              <w:t xml:space="preserve"> vpisani na slovensko izvedbo študijskega programa </w:t>
            </w:r>
          </w:p>
        </w:tc>
        <w:tc>
          <w:tcPr>
            <w:tcW w:w="2141" w:type="dxa"/>
            <w:tcBorders>
              <w:top w:val="single" w:sz="6" w:space="0" w:color="auto"/>
              <w:left w:val="nil"/>
              <w:bottom w:val="single" w:sz="6" w:space="0" w:color="auto"/>
              <w:right w:val="nil"/>
            </w:tcBorders>
            <w:hideMark/>
          </w:tcPr>
          <w:p w14:paraId="622DCE11" w14:textId="77777777" w:rsidR="00ED4064" w:rsidRPr="00C93329" w:rsidRDefault="00ED4064" w:rsidP="00C15405">
            <w:pPr>
              <w:spacing w:line="240" w:lineRule="auto"/>
              <w:jc w:val="center"/>
              <w:textAlignment w:val="baseline"/>
              <w:rPr>
                <w:rFonts w:cs="Arial"/>
                <w:sz w:val="18"/>
                <w:szCs w:val="18"/>
              </w:rPr>
            </w:pPr>
            <w:r w:rsidRPr="00C93329">
              <w:rPr>
                <w:rFonts w:cs="Arial"/>
                <w:sz w:val="18"/>
                <w:szCs w:val="18"/>
              </w:rPr>
              <w:t>204</w:t>
            </w:r>
          </w:p>
        </w:tc>
        <w:tc>
          <w:tcPr>
            <w:tcW w:w="2141" w:type="dxa"/>
            <w:tcBorders>
              <w:top w:val="single" w:sz="6" w:space="0" w:color="auto"/>
              <w:left w:val="nil"/>
              <w:bottom w:val="single" w:sz="6" w:space="0" w:color="auto"/>
              <w:right w:val="nil"/>
            </w:tcBorders>
          </w:tcPr>
          <w:p w14:paraId="12474A97" w14:textId="77777777" w:rsidR="00ED4064" w:rsidRPr="00C93329" w:rsidRDefault="00ED4064" w:rsidP="00C15405">
            <w:pPr>
              <w:spacing w:line="240" w:lineRule="auto"/>
              <w:jc w:val="center"/>
              <w:textAlignment w:val="baseline"/>
              <w:rPr>
                <w:rFonts w:cs="Arial"/>
                <w:color w:val="000000"/>
                <w:sz w:val="18"/>
                <w:szCs w:val="18"/>
              </w:rPr>
            </w:pPr>
            <w:r w:rsidRPr="00C93329">
              <w:rPr>
                <w:rFonts w:cs="Arial"/>
                <w:color w:val="000000"/>
                <w:sz w:val="18"/>
                <w:szCs w:val="18"/>
              </w:rPr>
              <w:t>7</w:t>
            </w:r>
          </w:p>
        </w:tc>
      </w:tr>
      <w:tr w:rsidR="00ED4064" w:rsidRPr="00C93329" w14:paraId="12B0013A" w14:textId="77777777" w:rsidTr="00C15405">
        <w:trPr>
          <w:trHeight w:val="285"/>
        </w:trPr>
        <w:tc>
          <w:tcPr>
            <w:tcW w:w="2268" w:type="dxa"/>
            <w:tcBorders>
              <w:top w:val="single" w:sz="6" w:space="0" w:color="auto"/>
              <w:left w:val="nil"/>
              <w:bottom w:val="single" w:sz="6" w:space="0" w:color="auto"/>
              <w:right w:val="nil"/>
            </w:tcBorders>
            <w:hideMark/>
          </w:tcPr>
          <w:p w14:paraId="6A8BA3D0" w14:textId="77777777" w:rsidR="00ED4064" w:rsidRPr="00C93329" w:rsidRDefault="00ED4064" w:rsidP="00C15405">
            <w:pPr>
              <w:spacing w:line="240" w:lineRule="auto"/>
              <w:jc w:val="left"/>
              <w:textAlignment w:val="baseline"/>
              <w:rPr>
                <w:rFonts w:cs="Arial"/>
              </w:rPr>
            </w:pPr>
            <w:r w:rsidRPr="00C93329">
              <w:rPr>
                <w:rFonts w:cs="Arial"/>
                <w:color w:val="000000"/>
                <w:sz w:val="18"/>
                <w:szCs w:val="18"/>
              </w:rPr>
              <w:t>Slovenščina kot tuji jezik 3 </w:t>
            </w:r>
          </w:p>
        </w:tc>
        <w:tc>
          <w:tcPr>
            <w:tcW w:w="2014" w:type="dxa"/>
            <w:tcBorders>
              <w:top w:val="single" w:sz="6" w:space="0" w:color="auto"/>
              <w:left w:val="nil"/>
              <w:bottom w:val="single" w:sz="6" w:space="0" w:color="auto"/>
              <w:right w:val="nil"/>
            </w:tcBorders>
            <w:hideMark/>
          </w:tcPr>
          <w:p w14:paraId="0A18422D" w14:textId="77777777" w:rsidR="00ED4064" w:rsidRPr="00C93329" w:rsidRDefault="00ED4064" w:rsidP="00C15405">
            <w:pPr>
              <w:spacing w:line="240" w:lineRule="auto"/>
              <w:jc w:val="left"/>
              <w:textAlignment w:val="baseline"/>
              <w:rPr>
                <w:rFonts w:cs="Arial"/>
              </w:rPr>
            </w:pPr>
            <w:r w:rsidRPr="00C93329">
              <w:rPr>
                <w:rFonts w:cs="Arial"/>
                <w:color w:val="000000"/>
                <w:sz w:val="18"/>
                <w:szCs w:val="18"/>
              </w:rPr>
              <w:t>Tuji študenti UP s predhodno stopnjo znanja slovenščine </w:t>
            </w:r>
          </w:p>
        </w:tc>
        <w:tc>
          <w:tcPr>
            <w:tcW w:w="2141" w:type="dxa"/>
            <w:tcBorders>
              <w:top w:val="single" w:sz="6" w:space="0" w:color="auto"/>
              <w:left w:val="nil"/>
              <w:bottom w:val="single" w:sz="6" w:space="0" w:color="auto"/>
              <w:right w:val="nil"/>
            </w:tcBorders>
            <w:hideMark/>
          </w:tcPr>
          <w:p w14:paraId="5FAF6321" w14:textId="77777777" w:rsidR="00ED4064" w:rsidRPr="00C93329" w:rsidRDefault="00ED4064" w:rsidP="00C15405">
            <w:pPr>
              <w:spacing w:line="240" w:lineRule="auto"/>
              <w:jc w:val="center"/>
              <w:textAlignment w:val="baseline"/>
              <w:rPr>
                <w:rFonts w:cs="Arial"/>
                <w:sz w:val="18"/>
                <w:szCs w:val="18"/>
              </w:rPr>
            </w:pPr>
            <w:r w:rsidRPr="00C93329">
              <w:rPr>
                <w:rFonts w:cs="Arial"/>
                <w:sz w:val="18"/>
                <w:szCs w:val="18"/>
              </w:rPr>
              <w:t>51</w:t>
            </w:r>
          </w:p>
        </w:tc>
        <w:tc>
          <w:tcPr>
            <w:tcW w:w="2141" w:type="dxa"/>
            <w:tcBorders>
              <w:top w:val="single" w:sz="6" w:space="0" w:color="auto"/>
              <w:left w:val="nil"/>
              <w:bottom w:val="single" w:sz="6" w:space="0" w:color="auto"/>
              <w:right w:val="nil"/>
            </w:tcBorders>
          </w:tcPr>
          <w:p w14:paraId="667ADE53" w14:textId="77777777" w:rsidR="00ED4064" w:rsidRPr="00C93329" w:rsidRDefault="00ED4064" w:rsidP="00C15405">
            <w:pPr>
              <w:spacing w:line="240" w:lineRule="auto"/>
              <w:jc w:val="center"/>
              <w:textAlignment w:val="baseline"/>
              <w:rPr>
                <w:rFonts w:cs="Arial"/>
                <w:sz w:val="18"/>
                <w:szCs w:val="18"/>
              </w:rPr>
            </w:pPr>
            <w:r w:rsidRPr="00C93329">
              <w:rPr>
                <w:rFonts w:cs="Arial"/>
                <w:sz w:val="18"/>
                <w:szCs w:val="18"/>
              </w:rPr>
              <w:t>2</w:t>
            </w:r>
          </w:p>
        </w:tc>
      </w:tr>
    </w:tbl>
    <w:p w14:paraId="052BD734" w14:textId="77777777" w:rsidR="00ED4064" w:rsidRPr="00C93329" w:rsidRDefault="00ED4064" w:rsidP="00ED4064">
      <w:pPr>
        <w:spacing w:line="240" w:lineRule="auto"/>
        <w:rPr>
          <w:rFonts w:cs="Arial"/>
          <w:color w:val="000000" w:themeColor="text1"/>
          <w:sz w:val="20"/>
          <w:szCs w:val="20"/>
          <w:highlight w:val="yellow"/>
        </w:rPr>
      </w:pPr>
    </w:p>
    <w:p w14:paraId="7DEBA427" w14:textId="7B8F6397" w:rsidR="00ED4064" w:rsidRPr="00C93329" w:rsidRDefault="00ED4064" w:rsidP="00ED4064">
      <w:pPr>
        <w:spacing w:line="240" w:lineRule="auto"/>
        <w:rPr>
          <w:rFonts w:cs="Arial"/>
          <w:color w:val="000000" w:themeColor="text1"/>
          <w:sz w:val="20"/>
          <w:szCs w:val="20"/>
        </w:rPr>
      </w:pPr>
      <w:r w:rsidRPr="00C93329">
        <w:rPr>
          <w:rFonts w:cs="Arial"/>
          <w:color w:val="000000" w:themeColor="text1"/>
          <w:sz w:val="20"/>
          <w:szCs w:val="20"/>
        </w:rPr>
        <w:t>UP hkrati ponuja v</w:t>
      </w:r>
      <w:r w:rsidR="00BC5C1B" w:rsidRPr="00C93329">
        <w:rPr>
          <w:rFonts w:cs="Arial"/>
          <w:color w:val="000000" w:themeColor="text1"/>
          <w:sz w:val="20"/>
          <w:szCs w:val="20"/>
        </w:rPr>
        <w:t>eč</w:t>
      </w:r>
      <w:r w:rsidRPr="00C93329">
        <w:rPr>
          <w:rFonts w:cs="Arial"/>
          <w:color w:val="000000" w:themeColor="text1"/>
          <w:sz w:val="20"/>
          <w:szCs w:val="20"/>
        </w:rPr>
        <w:t xml:space="preserve"> dodatnih tečajev, namenjenih različnim skupinam udeležencev, saj organizira pripravljalne tečaje slovenščine za bodoče študente iz tujine in slovenske izseljence (SpeakUP Slovene), s katerimi jim že pred začetkom študija omogoči osnovno jezikovno pripravo in lažje vključevanje v novo okolje. Poleg tega se izvajajo semestrski tečaji slovenščine za tuje študente, vpisane v angleške izvedbe študijskih programov, ki nimajo predpisanega pogoja znanja slovenskega jezika, pa tudi za tuje profesorje, raziskovalce in njihove družinske člane.</w:t>
      </w:r>
    </w:p>
    <w:p w14:paraId="54056A32" w14:textId="0960E9AA" w:rsidR="00ED4064" w:rsidRPr="00C93329" w:rsidRDefault="00ED4064" w:rsidP="00ED4064">
      <w:pPr>
        <w:spacing w:line="240" w:lineRule="auto"/>
        <w:rPr>
          <w:rFonts w:cs="Arial"/>
          <w:color w:val="000000" w:themeColor="text1"/>
          <w:sz w:val="20"/>
          <w:szCs w:val="20"/>
        </w:rPr>
      </w:pPr>
      <w:r w:rsidRPr="00C93329">
        <w:rPr>
          <w:rFonts w:cs="Arial"/>
          <w:color w:val="000000" w:themeColor="text1"/>
          <w:sz w:val="20"/>
          <w:szCs w:val="20"/>
        </w:rPr>
        <w:t xml:space="preserve">Pomemben del ponudbe predstavlja tudi </w:t>
      </w:r>
      <w:r w:rsidRPr="00C93329">
        <w:rPr>
          <w:rFonts w:cs="Arial"/>
          <w:color w:val="000000" w:themeColor="text1"/>
          <w:sz w:val="20"/>
          <w:szCs w:val="20"/>
          <w:u w:val="single"/>
        </w:rPr>
        <w:t>poletna šola slovenskega jezika Halo, tukaj slovenski Mediteran!</w:t>
      </w:r>
      <w:r w:rsidRPr="00C93329">
        <w:rPr>
          <w:rFonts w:cs="Arial"/>
          <w:color w:val="000000" w:themeColor="text1"/>
          <w:sz w:val="20"/>
          <w:szCs w:val="20"/>
        </w:rPr>
        <w:t>, ki poleg intenzivnega učenja jezika vključuje tudi spoznavanje slovenske kulture, družbe in okolja. S kombinacijo rednih predmetov, pripravljalnih in semestrskih tečajev ter poletne šole UP zagotavlja celovit in prilagojen sistem učenja slovenščine za tuje študente in druge udeležence.</w:t>
      </w:r>
    </w:p>
    <w:p w14:paraId="07058761" w14:textId="77777777" w:rsidR="00ED4064" w:rsidRPr="00C93329" w:rsidRDefault="00ED4064" w:rsidP="00ED4064">
      <w:pPr>
        <w:spacing w:line="240" w:lineRule="auto"/>
        <w:textAlignment w:val="baseline"/>
        <w:rPr>
          <w:rFonts w:cs="Arial"/>
          <w:color w:val="000000"/>
          <w:sz w:val="20"/>
          <w:szCs w:val="20"/>
        </w:rPr>
      </w:pPr>
      <w:r w:rsidRPr="00C93329">
        <w:rPr>
          <w:rFonts w:cs="Arial"/>
          <w:color w:val="000000"/>
          <w:sz w:val="20"/>
          <w:szCs w:val="20"/>
        </w:rPr>
        <w:t xml:space="preserve">V študijskem letu 2024/25 so bili izvedeni naslednji </w:t>
      </w:r>
      <w:r w:rsidRPr="00C93329">
        <w:rPr>
          <w:rFonts w:cs="Arial"/>
          <w:color w:val="000000"/>
          <w:sz w:val="20"/>
          <w:szCs w:val="20"/>
          <w:u w:val="single"/>
        </w:rPr>
        <w:t>tečaji</w:t>
      </w:r>
      <w:r w:rsidRPr="00C93329">
        <w:rPr>
          <w:rFonts w:cs="Arial"/>
          <w:color w:val="000000"/>
          <w:sz w:val="20"/>
          <w:szCs w:val="20"/>
        </w:rPr>
        <w:t>: </w:t>
      </w:r>
    </w:p>
    <w:p w14:paraId="7A274F81" w14:textId="77777777" w:rsidR="00ED4064" w:rsidRPr="00C93329" w:rsidRDefault="00ED4064" w:rsidP="00ED4064">
      <w:pPr>
        <w:spacing w:line="240" w:lineRule="auto"/>
        <w:textAlignment w:val="baseline"/>
        <w:rPr>
          <w:rFonts w:cs="Arial"/>
          <w:sz w:val="20"/>
          <w:szCs w:val="20"/>
        </w:rPr>
      </w:pPr>
    </w:p>
    <w:tbl>
      <w:tblPr>
        <w:tblW w:w="86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1"/>
        <w:gridCol w:w="979"/>
        <w:gridCol w:w="2146"/>
        <w:gridCol w:w="1846"/>
        <w:gridCol w:w="1846"/>
      </w:tblGrid>
      <w:tr w:rsidR="00ED4064" w:rsidRPr="00C93329" w14:paraId="27B357CA" w14:textId="77777777" w:rsidTr="00C15405">
        <w:trPr>
          <w:trHeight w:val="221"/>
        </w:trPr>
        <w:tc>
          <w:tcPr>
            <w:tcW w:w="1791" w:type="dxa"/>
            <w:tcBorders>
              <w:top w:val="nil"/>
              <w:left w:val="nil"/>
              <w:bottom w:val="single" w:sz="6" w:space="0" w:color="auto"/>
              <w:right w:val="nil"/>
            </w:tcBorders>
            <w:hideMark/>
          </w:tcPr>
          <w:p w14:paraId="5121FBB4" w14:textId="77777777" w:rsidR="00ED4064" w:rsidRPr="00C93329" w:rsidRDefault="00ED4064" w:rsidP="00C15405">
            <w:pPr>
              <w:spacing w:line="240" w:lineRule="auto"/>
              <w:jc w:val="center"/>
              <w:textAlignment w:val="baseline"/>
              <w:rPr>
                <w:rFonts w:cs="Arial"/>
              </w:rPr>
            </w:pPr>
            <w:r w:rsidRPr="00C93329">
              <w:rPr>
                <w:rFonts w:cs="Arial"/>
                <w:color w:val="000000"/>
                <w:sz w:val="18"/>
                <w:szCs w:val="18"/>
              </w:rPr>
              <w:t>Tečaj</w:t>
            </w:r>
          </w:p>
        </w:tc>
        <w:tc>
          <w:tcPr>
            <w:tcW w:w="979" w:type="dxa"/>
            <w:tcBorders>
              <w:top w:val="nil"/>
              <w:left w:val="nil"/>
              <w:bottom w:val="single" w:sz="6" w:space="0" w:color="auto"/>
              <w:right w:val="nil"/>
            </w:tcBorders>
            <w:hideMark/>
          </w:tcPr>
          <w:p w14:paraId="1FC1FB57" w14:textId="77777777" w:rsidR="00ED4064" w:rsidRPr="00C93329" w:rsidRDefault="00ED4064" w:rsidP="00C15405">
            <w:pPr>
              <w:spacing w:line="240" w:lineRule="auto"/>
              <w:jc w:val="center"/>
              <w:textAlignment w:val="baseline"/>
              <w:rPr>
                <w:rFonts w:cs="Arial"/>
              </w:rPr>
            </w:pPr>
            <w:r w:rsidRPr="00C93329">
              <w:rPr>
                <w:rFonts w:cs="Arial"/>
                <w:color w:val="000000"/>
                <w:sz w:val="18"/>
                <w:szCs w:val="18"/>
              </w:rPr>
              <w:t>Št. ur tečaja</w:t>
            </w:r>
          </w:p>
        </w:tc>
        <w:tc>
          <w:tcPr>
            <w:tcW w:w="2146" w:type="dxa"/>
            <w:tcBorders>
              <w:top w:val="nil"/>
              <w:left w:val="nil"/>
              <w:bottom w:val="single" w:sz="6" w:space="0" w:color="auto"/>
              <w:right w:val="nil"/>
            </w:tcBorders>
            <w:hideMark/>
          </w:tcPr>
          <w:p w14:paraId="6FD3EF00" w14:textId="77777777" w:rsidR="00ED4064" w:rsidRPr="00C93329" w:rsidRDefault="00ED4064" w:rsidP="00C15405">
            <w:pPr>
              <w:spacing w:line="240" w:lineRule="auto"/>
              <w:jc w:val="center"/>
              <w:textAlignment w:val="baseline"/>
              <w:rPr>
                <w:rFonts w:cs="Arial"/>
              </w:rPr>
            </w:pPr>
            <w:r w:rsidRPr="00C93329">
              <w:rPr>
                <w:rFonts w:cs="Arial"/>
                <w:color w:val="000000"/>
                <w:sz w:val="18"/>
                <w:szCs w:val="18"/>
              </w:rPr>
              <w:t>Ciljna skupina</w:t>
            </w:r>
          </w:p>
        </w:tc>
        <w:tc>
          <w:tcPr>
            <w:tcW w:w="1846" w:type="dxa"/>
            <w:tcBorders>
              <w:top w:val="nil"/>
              <w:left w:val="nil"/>
              <w:bottom w:val="single" w:sz="6" w:space="0" w:color="auto"/>
              <w:right w:val="nil"/>
            </w:tcBorders>
          </w:tcPr>
          <w:p w14:paraId="3084CE42" w14:textId="77777777" w:rsidR="00ED4064" w:rsidRPr="00C93329" w:rsidRDefault="00ED4064" w:rsidP="00C15405">
            <w:pPr>
              <w:spacing w:line="240" w:lineRule="auto"/>
              <w:jc w:val="center"/>
              <w:textAlignment w:val="baseline"/>
              <w:rPr>
                <w:rFonts w:cs="Arial"/>
                <w:color w:val="000000"/>
                <w:sz w:val="18"/>
                <w:szCs w:val="18"/>
              </w:rPr>
            </w:pPr>
            <w:r w:rsidRPr="00C93329">
              <w:rPr>
                <w:rFonts w:cs="Arial"/>
                <w:color w:val="000000"/>
                <w:sz w:val="18"/>
                <w:szCs w:val="18"/>
              </w:rPr>
              <w:t>Št. vpisanih tečajnikov</w:t>
            </w:r>
          </w:p>
        </w:tc>
        <w:tc>
          <w:tcPr>
            <w:tcW w:w="1846" w:type="dxa"/>
            <w:tcBorders>
              <w:top w:val="nil"/>
              <w:left w:val="nil"/>
              <w:bottom w:val="single" w:sz="6" w:space="0" w:color="auto"/>
              <w:right w:val="nil"/>
            </w:tcBorders>
          </w:tcPr>
          <w:p w14:paraId="71E98C2C" w14:textId="77777777" w:rsidR="00ED4064" w:rsidRPr="00C93329" w:rsidRDefault="00ED4064" w:rsidP="00C15405">
            <w:pPr>
              <w:spacing w:line="240" w:lineRule="auto"/>
              <w:jc w:val="center"/>
              <w:textAlignment w:val="baseline"/>
              <w:rPr>
                <w:rFonts w:cs="Arial"/>
                <w:color w:val="000000"/>
                <w:sz w:val="18"/>
                <w:szCs w:val="18"/>
              </w:rPr>
            </w:pPr>
            <w:r w:rsidRPr="00C93329">
              <w:rPr>
                <w:rFonts w:cs="Arial"/>
                <w:color w:val="000000"/>
                <w:sz w:val="18"/>
                <w:szCs w:val="18"/>
              </w:rPr>
              <w:t>Št. skupin</w:t>
            </w:r>
          </w:p>
        </w:tc>
      </w:tr>
      <w:tr w:rsidR="00ED4064" w:rsidRPr="00C93329" w14:paraId="244E837D" w14:textId="77777777" w:rsidTr="00C15405">
        <w:trPr>
          <w:trHeight w:val="221"/>
        </w:trPr>
        <w:tc>
          <w:tcPr>
            <w:tcW w:w="1791" w:type="dxa"/>
            <w:tcBorders>
              <w:top w:val="single" w:sz="6" w:space="0" w:color="auto"/>
              <w:left w:val="nil"/>
              <w:bottom w:val="single" w:sz="6" w:space="0" w:color="auto"/>
              <w:right w:val="nil"/>
            </w:tcBorders>
            <w:hideMark/>
          </w:tcPr>
          <w:p w14:paraId="263BB820" w14:textId="77777777" w:rsidR="00ED4064" w:rsidRPr="00C93329" w:rsidRDefault="00ED4064" w:rsidP="00C15405">
            <w:pPr>
              <w:spacing w:line="240" w:lineRule="auto"/>
              <w:jc w:val="left"/>
              <w:textAlignment w:val="baseline"/>
              <w:rPr>
                <w:rFonts w:cs="Arial"/>
              </w:rPr>
            </w:pPr>
            <w:r w:rsidRPr="00C93329">
              <w:rPr>
                <w:rFonts w:cs="Arial"/>
                <w:color w:val="000000"/>
                <w:sz w:val="18"/>
                <w:szCs w:val="18"/>
              </w:rPr>
              <w:t>Pripravljalni tečaj »SpeakUP Slovene« </w:t>
            </w:r>
          </w:p>
          <w:p w14:paraId="5C137200" w14:textId="77777777" w:rsidR="00ED4064" w:rsidRPr="00C93329" w:rsidRDefault="00ED4064" w:rsidP="00C15405">
            <w:pPr>
              <w:spacing w:line="240" w:lineRule="auto"/>
              <w:jc w:val="left"/>
              <w:textAlignment w:val="baseline"/>
              <w:rPr>
                <w:rFonts w:cs="Arial"/>
                <w:sz w:val="18"/>
                <w:szCs w:val="18"/>
              </w:rPr>
            </w:pPr>
          </w:p>
        </w:tc>
        <w:tc>
          <w:tcPr>
            <w:tcW w:w="979" w:type="dxa"/>
            <w:tcBorders>
              <w:top w:val="single" w:sz="6" w:space="0" w:color="auto"/>
              <w:left w:val="nil"/>
              <w:bottom w:val="single" w:sz="6" w:space="0" w:color="auto"/>
              <w:right w:val="nil"/>
            </w:tcBorders>
            <w:hideMark/>
          </w:tcPr>
          <w:p w14:paraId="710943B0" w14:textId="77777777" w:rsidR="00ED4064" w:rsidRPr="00C93329" w:rsidRDefault="00ED4064" w:rsidP="00C15405">
            <w:pPr>
              <w:spacing w:line="240" w:lineRule="auto"/>
              <w:jc w:val="left"/>
              <w:textAlignment w:val="baseline"/>
              <w:rPr>
                <w:rFonts w:cs="Arial"/>
              </w:rPr>
            </w:pPr>
            <w:r w:rsidRPr="00C93329">
              <w:rPr>
                <w:rFonts w:cs="Arial"/>
                <w:color w:val="000000"/>
                <w:sz w:val="18"/>
                <w:szCs w:val="18"/>
              </w:rPr>
              <w:t>30 </w:t>
            </w:r>
          </w:p>
        </w:tc>
        <w:tc>
          <w:tcPr>
            <w:tcW w:w="2146" w:type="dxa"/>
            <w:tcBorders>
              <w:top w:val="single" w:sz="6" w:space="0" w:color="auto"/>
              <w:left w:val="nil"/>
              <w:bottom w:val="single" w:sz="6" w:space="0" w:color="auto"/>
              <w:right w:val="nil"/>
            </w:tcBorders>
            <w:hideMark/>
          </w:tcPr>
          <w:p w14:paraId="0B76A10A" w14:textId="77777777" w:rsidR="00ED4064" w:rsidRPr="00C93329" w:rsidRDefault="00ED4064" w:rsidP="00C15405">
            <w:pPr>
              <w:spacing w:line="240" w:lineRule="auto"/>
              <w:jc w:val="left"/>
              <w:textAlignment w:val="baseline"/>
              <w:rPr>
                <w:rFonts w:cs="Arial"/>
              </w:rPr>
            </w:pPr>
            <w:r w:rsidRPr="00C93329">
              <w:rPr>
                <w:rFonts w:cs="Arial"/>
                <w:color w:val="000000"/>
                <w:sz w:val="18"/>
                <w:szCs w:val="18"/>
              </w:rPr>
              <w:t>Bodoči študenti </w:t>
            </w:r>
          </w:p>
        </w:tc>
        <w:tc>
          <w:tcPr>
            <w:tcW w:w="1846" w:type="dxa"/>
            <w:tcBorders>
              <w:top w:val="single" w:sz="6" w:space="0" w:color="auto"/>
              <w:left w:val="nil"/>
              <w:bottom w:val="single" w:sz="6" w:space="0" w:color="auto"/>
              <w:right w:val="nil"/>
            </w:tcBorders>
          </w:tcPr>
          <w:p w14:paraId="610CB7E6" w14:textId="77777777" w:rsidR="00ED4064" w:rsidRPr="00C93329" w:rsidRDefault="00ED4064" w:rsidP="00C15405">
            <w:pPr>
              <w:spacing w:line="240" w:lineRule="auto"/>
              <w:jc w:val="center"/>
              <w:textAlignment w:val="baseline"/>
              <w:rPr>
                <w:rFonts w:cs="Arial"/>
                <w:color w:val="000000"/>
                <w:sz w:val="18"/>
                <w:szCs w:val="18"/>
              </w:rPr>
            </w:pPr>
            <w:r w:rsidRPr="00C93329">
              <w:rPr>
                <w:rFonts w:cs="Arial"/>
                <w:color w:val="000000"/>
                <w:sz w:val="18"/>
                <w:szCs w:val="18"/>
              </w:rPr>
              <w:t>134</w:t>
            </w:r>
          </w:p>
        </w:tc>
        <w:tc>
          <w:tcPr>
            <w:tcW w:w="1846" w:type="dxa"/>
            <w:tcBorders>
              <w:top w:val="single" w:sz="6" w:space="0" w:color="auto"/>
              <w:left w:val="nil"/>
              <w:bottom w:val="single" w:sz="6" w:space="0" w:color="auto"/>
              <w:right w:val="nil"/>
            </w:tcBorders>
          </w:tcPr>
          <w:p w14:paraId="3FF7E665" w14:textId="77777777" w:rsidR="00ED4064" w:rsidRPr="00C93329" w:rsidRDefault="00ED4064" w:rsidP="00C15405">
            <w:pPr>
              <w:spacing w:line="240" w:lineRule="auto"/>
              <w:jc w:val="center"/>
              <w:textAlignment w:val="baseline"/>
              <w:rPr>
                <w:rFonts w:cs="Arial"/>
                <w:color w:val="000000"/>
                <w:sz w:val="18"/>
                <w:szCs w:val="18"/>
              </w:rPr>
            </w:pPr>
            <w:r w:rsidRPr="00C93329">
              <w:rPr>
                <w:rFonts w:cs="Arial"/>
                <w:color w:val="000000"/>
                <w:sz w:val="18"/>
                <w:szCs w:val="18"/>
              </w:rPr>
              <w:t>7</w:t>
            </w:r>
          </w:p>
        </w:tc>
      </w:tr>
      <w:tr w:rsidR="00ED4064" w:rsidRPr="00C93329" w14:paraId="3262D136" w14:textId="77777777" w:rsidTr="00C15405">
        <w:trPr>
          <w:trHeight w:val="221"/>
        </w:trPr>
        <w:tc>
          <w:tcPr>
            <w:tcW w:w="1791" w:type="dxa"/>
            <w:tcBorders>
              <w:top w:val="single" w:sz="6" w:space="0" w:color="auto"/>
              <w:left w:val="nil"/>
              <w:bottom w:val="single" w:sz="6" w:space="0" w:color="auto"/>
              <w:right w:val="nil"/>
            </w:tcBorders>
            <w:hideMark/>
          </w:tcPr>
          <w:p w14:paraId="7317213B" w14:textId="77777777" w:rsidR="00ED4064" w:rsidRPr="00C93329" w:rsidRDefault="00ED4064" w:rsidP="00C15405">
            <w:pPr>
              <w:spacing w:line="240" w:lineRule="auto"/>
              <w:jc w:val="left"/>
              <w:textAlignment w:val="baseline"/>
              <w:rPr>
                <w:rFonts w:cs="Arial"/>
              </w:rPr>
            </w:pPr>
            <w:r w:rsidRPr="00C93329">
              <w:rPr>
                <w:rFonts w:cs="Arial"/>
                <w:color w:val="000000"/>
                <w:sz w:val="18"/>
                <w:szCs w:val="18"/>
              </w:rPr>
              <w:t>Tečaji za tuje študente in zaposlene UP ter družinske člane</w:t>
            </w:r>
          </w:p>
        </w:tc>
        <w:tc>
          <w:tcPr>
            <w:tcW w:w="979" w:type="dxa"/>
            <w:tcBorders>
              <w:top w:val="single" w:sz="6" w:space="0" w:color="auto"/>
              <w:left w:val="nil"/>
              <w:bottom w:val="single" w:sz="6" w:space="0" w:color="auto"/>
              <w:right w:val="nil"/>
            </w:tcBorders>
            <w:hideMark/>
          </w:tcPr>
          <w:p w14:paraId="5962D7EE" w14:textId="77777777" w:rsidR="00ED4064" w:rsidRPr="00C93329" w:rsidRDefault="00ED4064" w:rsidP="00C15405">
            <w:pPr>
              <w:spacing w:line="240" w:lineRule="auto"/>
              <w:jc w:val="left"/>
              <w:textAlignment w:val="baseline"/>
              <w:rPr>
                <w:rFonts w:cs="Arial"/>
              </w:rPr>
            </w:pPr>
            <w:r w:rsidRPr="00C93329">
              <w:rPr>
                <w:rFonts w:cs="Arial"/>
                <w:color w:val="000000"/>
                <w:sz w:val="18"/>
                <w:szCs w:val="18"/>
              </w:rPr>
              <w:t>30 </w:t>
            </w:r>
          </w:p>
        </w:tc>
        <w:tc>
          <w:tcPr>
            <w:tcW w:w="2146" w:type="dxa"/>
            <w:tcBorders>
              <w:top w:val="single" w:sz="6" w:space="0" w:color="auto"/>
              <w:left w:val="nil"/>
              <w:bottom w:val="single" w:sz="6" w:space="0" w:color="auto"/>
              <w:right w:val="nil"/>
            </w:tcBorders>
            <w:hideMark/>
          </w:tcPr>
          <w:p w14:paraId="4002BD46" w14:textId="77777777" w:rsidR="00ED4064" w:rsidRPr="00C93329" w:rsidRDefault="00ED4064" w:rsidP="00C15405">
            <w:pPr>
              <w:spacing w:line="240" w:lineRule="auto"/>
              <w:jc w:val="left"/>
              <w:textAlignment w:val="baseline"/>
              <w:rPr>
                <w:rFonts w:cs="Arial"/>
              </w:rPr>
            </w:pPr>
            <w:r w:rsidRPr="00C93329">
              <w:rPr>
                <w:rFonts w:cs="Arial"/>
                <w:color w:val="000000"/>
                <w:sz w:val="18"/>
                <w:szCs w:val="18"/>
              </w:rPr>
              <w:t>Tuji študenti na angleški izvedbi in zaposleni UP ter družinski člani</w:t>
            </w:r>
          </w:p>
        </w:tc>
        <w:tc>
          <w:tcPr>
            <w:tcW w:w="1846" w:type="dxa"/>
            <w:tcBorders>
              <w:top w:val="single" w:sz="6" w:space="0" w:color="auto"/>
              <w:left w:val="nil"/>
              <w:bottom w:val="single" w:sz="6" w:space="0" w:color="auto"/>
              <w:right w:val="nil"/>
            </w:tcBorders>
          </w:tcPr>
          <w:p w14:paraId="4423EAEA" w14:textId="77777777" w:rsidR="00ED4064" w:rsidRPr="00C93329" w:rsidRDefault="00ED4064" w:rsidP="00C15405">
            <w:pPr>
              <w:spacing w:line="240" w:lineRule="auto"/>
              <w:jc w:val="center"/>
              <w:textAlignment w:val="baseline"/>
              <w:rPr>
                <w:rFonts w:cs="Arial"/>
                <w:color w:val="000000"/>
                <w:sz w:val="18"/>
                <w:szCs w:val="18"/>
              </w:rPr>
            </w:pPr>
            <w:r w:rsidRPr="00C93329">
              <w:rPr>
                <w:rFonts w:cs="Arial"/>
                <w:color w:val="000000"/>
                <w:sz w:val="18"/>
                <w:szCs w:val="18"/>
              </w:rPr>
              <w:t>108</w:t>
            </w:r>
          </w:p>
        </w:tc>
        <w:tc>
          <w:tcPr>
            <w:tcW w:w="1846" w:type="dxa"/>
            <w:tcBorders>
              <w:top w:val="single" w:sz="6" w:space="0" w:color="auto"/>
              <w:left w:val="nil"/>
              <w:bottom w:val="single" w:sz="6" w:space="0" w:color="auto"/>
              <w:right w:val="nil"/>
            </w:tcBorders>
          </w:tcPr>
          <w:p w14:paraId="30F7ED99" w14:textId="77777777" w:rsidR="00ED4064" w:rsidRPr="00C93329" w:rsidRDefault="00ED4064" w:rsidP="00C15405">
            <w:pPr>
              <w:spacing w:line="240" w:lineRule="auto"/>
              <w:jc w:val="center"/>
              <w:textAlignment w:val="baseline"/>
              <w:rPr>
                <w:rFonts w:cs="Arial"/>
                <w:color w:val="000000"/>
                <w:sz w:val="18"/>
                <w:szCs w:val="18"/>
              </w:rPr>
            </w:pPr>
            <w:r w:rsidRPr="00C93329">
              <w:rPr>
                <w:rFonts w:cs="Arial"/>
                <w:color w:val="000000"/>
                <w:sz w:val="18"/>
                <w:szCs w:val="18"/>
              </w:rPr>
              <w:t>8</w:t>
            </w:r>
          </w:p>
        </w:tc>
      </w:tr>
      <w:tr w:rsidR="00ED4064" w:rsidRPr="00C93329" w14:paraId="6AC39D32" w14:textId="77777777" w:rsidTr="00C15405">
        <w:trPr>
          <w:trHeight w:val="221"/>
        </w:trPr>
        <w:tc>
          <w:tcPr>
            <w:tcW w:w="1791" w:type="dxa"/>
            <w:tcBorders>
              <w:top w:val="single" w:sz="6" w:space="0" w:color="auto"/>
              <w:left w:val="nil"/>
              <w:bottom w:val="single" w:sz="6" w:space="0" w:color="auto"/>
              <w:right w:val="nil"/>
            </w:tcBorders>
            <w:hideMark/>
          </w:tcPr>
          <w:p w14:paraId="1400DB2A" w14:textId="77777777" w:rsidR="00ED4064" w:rsidRPr="00C93329" w:rsidRDefault="00ED4064" w:rsidP="00C15405">
            <w:pPr>
              <w:spacing w:line="240" w:lineRule="auto"/>
              <w:jc w:val="left"/>
              <w:textAlignment w:val="baseline"/>
              <w:rPr>
                <w:rFonts w:cs="Arial"/>
              </w:rPr>
            </w:pPr>
            <w:r w:rsidRPr="00C93329">
              <w:rPr>
                <w:rFonts w:cs="Arial"/>
                <w:color w:val="000000"/>
                <w:sz w:val="18"/>
                <w:szCs w:val="18"/>
              </w:rPr>
              <w:t xml:space="preserve">32. poletna šola slovenskega jezika »Halo, tukaj slovenski </w:t>
            </w:r>
          </w:p>
        </w:tc>
        <w:tc>
          <w:tcPr>
            <w:tcW w:w="979" w:type="dxa"/>
            <w:tcBorders>
              <w:top w:val="single" w:sz="6" w:space="0" w:color="auto"/>
              <w:left w:val="nil"/>
              <w:bottom w:val="single" w:sz="6" w:space="0" w:color="auto"/>
              <w:right w:val="nil"/>
            </w:tcBorders>
            <w:hideMark/>
          </w:tcPr>
          <w:p w14:paraId="7FE485DD" w14:textId="77777777" w:rsidR="00ED4064" w:rsidRPr="00C93329" w:rsidRDefault="00ED4064" w:rsidP="00C15405">
            <w:pPr>
              <w:spacing w:line="240" w:lineRule="auto"/>
              <w:jc w:val="left"/>
              <w:textAlignment w:val="baseline"/>
              <w:rPr>
                <w:rFonts w:cs="Arial"/>
              </w:rPr>
            </w:pPr>
            <w:r w:rsidRPr="00C93329">
              <w:rPr>
                <w:rFonts w:cs="Arial"/>
                <w:color w:val="000000"/>
                <w:sz w:val="18"/>
                <w:szCs w:val="18"/>
              </w:rPr>
              <w:t>40 ur predavanj, 20 ur delavnic </w:t>
            </w:r>
          </w:p>
        </w:tc>
        <w:tc>
          <w:tcPr>
            <w:tcW w:w="2146" w:type="dxa"/>
            <w:tcBorders>
              <w:top w:val="single" w:sz="6" w:space="0" w:color="auto"/>
              <w:left w:val="nil"/>
              <w:bottom w:val="single" w:sz="6" w:space="0" w:color="auto"/>
              <w:right w:val="nil"/>
            </w:tcBorders>
            <w:hideMark/>
          </w:tcPr>
          <w:p w14:paraId="7CF0648B" w14:textId="77777777" w:rsidR="00ED4064" w:rsidRPr="00C93329" w:rsidRDefault="00ED4064" w:rsidP="00C15405">
            <w:pPr>
              <w:spacing w:line="240" w:lineRule="auto"/>
              <w:jc w:val="left"/>
              <w:textAlignment w:val="baseline"/>
              <w:rPr>
                <w:rFonts w:cs="Arial"/>
              </w:rPr>
            </w:pPr>
            <w:r w:rsidRPr="00C93329">
              <w:rPr>
                <w:rFonts w:cs="Arial"/>
                <w:color w:val="000000"/>
                <w:sz w:val="18"/>
                <w:szCs w:val="18"/>
              </w:rPr>
              <w:t>Slovenci v zamejstvu in po svetu ter tujci, ki bi se radi naučili in izpopolnili znanje slovenskega jezika </w:t>
            </w:r>
          </w:p>
        </w:tc>
        <w:tc>
          <w:tcPr>
            <w:tcW w:w="1846" w:type="dxa"/>
            <w:tcBorders>
              <w:top w:val="single" w:sz="6" w:space="0" w:color="auto"/>
              <w:left w:val="nil"/>
              <w:bottom w:val="single" w:sz="6" w:space="0" w:color="auto"/>
              <w:right w:val="nil"/>
            </w:tcBorders>
          </w:tcPr>
          <w:p w14:paraId="2D4E330A" w14:textId="77777777" w:rsidR="00ED4064" w:rsidRPr="00C93329" w:rsidRDefault="00ED4064" w:rsidP="00C15405">
            <w:pPr>
              <w:spacing w:line="240" w:lineRule="auto"/>
              <w:jc w:val="center"/>
              <w:textAlignment w:val="baseline"/>
              <w:rPr>
                <w:rFonts w:cs="Arial"/>
                <w:color w:val="000000"/>
                <w:sz w:val="18"/>
                <w:szCs w:val="18"/>
              </w:rPr>
            </w:pPr>
            <w:r w:rsidRPr="00C93329">
              <w:rPr>
                <w:rFonts w:cs="Arial"/>
                <w:color w:val="000000"/>
                <w:sz w:val="18"/>
                <w:szCs w:val="18"/>
              </w:rPr>
              <w:t>45</w:t>
            </w:r>
          </w:p>
        </w:tc>
        <w:tc>
          <w:tcPr>
            <w:tcW w:w="1846" w:type="dxa"/>
            <w:tcBorders>
              <w:top w:val="single" w:sz="6" w:space="0" w:color="auto"/>
              <w:left w:val="nil"/>
              <w:bottom w:val="single" w:sz="6" w:space="0" w:color="auto"/>
              <w:right w:val="nil"/>
            </w:tcBorders>
          </w:tcPr>
          <w:p w14:paraId="2C08DAEE" w14:textId="77777777" w:rsidR="00ED4064" w:rsidRPr="00C93329" w:rsidRDefault="00ED4064" w:rsidP="00C15405">
            <w:pPr>
              <w:spacing w:line="240" w:lineRule="auto"/>
              <w:jc w:val="center"/>
              <w:textAlignment w:val="baseline"/>
              <w:rPr>
                <w:rFonts w:cs="Arial"/>
                <w:color w:val="000000"/>
                <w:sz w:val="18"/>
                <w:szCs w:val="18"/>
              </w:rPr>
            </w:pPr>
            <w:r w:rsidRPr="00C93329">
              <w:rPr>
                <w:rFonts w:cs="Arial"/>
                <w:color w:val="000000"/>
                <w:sz w:val="18"/>
                <w:szCs w:val="18"/>
              </w:rPr>
              <w:t>4</w:t>
            </w:r>
          </w:p>
        </w:tc>
      </w:tr>
    </w:tbl>
    <w:p w14:paraId="6D7284F7" w14:textId="77777777" w:rsidR="00ED4064" w:rsidRPr="00C93329" w:rsidRDefault="00ED4064" w:rsidP="00ED4064">
      <w:pPr>
        <w:spacing w:line="240" w:lineRule="auto"/>
        <w:rPr>
          <w:rFonts w:cs="Arial"/>
          <w:color w:val="000000" w:themeColor="text1"/>
          <w:sz w:val="20"/>
          <w:szCs w:val="20"/>
          <w:highlight w:val="yellow"/>
        </w:rPr>
      </w:pPr>
    </w:p>
    <w:p w14:paraId="5D63F6F5" w14:textId="313B9508" w:rsidR="00ED4064" w:rsidRPr="00C93329" w:rsidRDefault="00BC5C1B" w:rsidP="00ED4064">
      <w:pPr>
        <w:spacing w:line="240" w:lineRule="auto"/>
        <w:rPr>
          <w:rFonts w:cs="Arial"/>
          <w:color w:val="000000" w:themeColor="text1"/>
          <w:sz w:val="20"/>
          <w:szCs w:val="20"/>
        </w:rPr>
      </w:pPr>
      <w:r w:rsidRPr="00C93329">
        <w:rPr>
          <w:rFonts w:cs="Arial"/>
          <w:color w:val="000000" w:themeColor="text1"/>
          <w:sz w:val="20"/>
          <w:szCs w:val="20"/>
        </w:rPr>
        <w:t>V</w:t>
      </w:r>
      <w:r w:rsidR="00ED4064" w:rsidRPr="00C93329">
        <w:rPr>
          <w:rFonts w:cs="Arial"/>
          <w:color w:val="000000" w:themeColor="text1"/>
          <w:sz w:val="20"/>
          <w:szCs w:val="20"/>
        </w:rPr>
        <w:t xml:space="preserve"> Centru za slovenski jezik in kulturo FHŠ </w:t>
      </w:r>
      <w:r w:rsidRPr="00C93329">
        <w:rPr>
          <w:rFonts w:cs="Arial"/>
          <w:color w:val="000000" w:themeColor="text1"/>
          <w:sz w:val="20"/>
          <w:szCs w:val="20"/>
        </w:rPr>
        <w:t xml:space="preserve">UP </w:t>
      </w:r>
      <w:r w:rsidR="00ED4064" w:rsidRPr="00C93329">
        <w:rPr>
          <w:rFonts w:cs="Arial"/>
          <w:color w:val="000000" w:themeColor="text1"/>
          <w:sz w:val="20"/>
          <w:szCs w:val="20"/>
        </w:rPr>
        <w:t xml:space="preserve">je za podporo učenju slovenščine kot </w:t>
      </w:r>
      <w:r w:rsidRPr="00C93329">
        <w:rPr>
          <w:rFonts w:cs="Arial"/>
          <w:sz w:val="20"/>
          <w:szCs w:val="20"/>
        </w:rPr>
        <w:t>DTJ</w:t>
      </w:r>
      <w:r w:rsidRPr="00C93329">
        <w:rPr>
          <w:rFonts w:cs="Arial"/>
          <w:color w:val="000000" w:themeColor="text1"/>
          <w:sz w:val="20"/>
          <w:szCs w:val="20"/>
        </w:rPr>
        <w:t xml:space="preserve"> </w:t>
      </w:r>
      <w:r w:rsidR="00ED4064" w:rsidRPr="00C93329">
        <w:rPr>
          <w:rFonts w:cs="Arial"/>
          <w:color w:val="000000" w:themeColor="text1"/>
          <w:sz w:val="20"/>
          <w:szCs w:val="20"/>
        </w:rPr>
        <w:t xml:space="preserve">vzpostavljen in redno posodabljan celovit nabor </w:t>
      </w:r>
      <w:r w:rsidR="00ED4064" w:rsidRPr="00C93329">
        <w:rPr>
          <w:rFonts w:cs="Arial"/>
          <w:color w:val="000000" w:themeColor="text1"/>
          <w:sz w:val="20"/>
          <w:szCs w:val="20"/>
          <w:u w:val="single"/>
        </w:rPr>
        <w:t>učnih gradiv</w:t>
      </w:r>
      <w:r w:rsidR="00ED4064" w:rsidRPr="00C93329">
        <w:rPr>
          <w:rFonts w:cs="Arial"/>
          <w:color w:val="000000" w:themeColor="text1"/>
          <w:sz w:val="20"/>
          <w:szCs w:val="20"/>
        </w:rPr>
        <w:t xml:space="preserve">, namenjenih različnim oblikam </w:t>
      </w:r>
      <w:r w:rsidR="00ED4064" w:rsidRPr="00C93329">
        <w:rPr>
          <w:rFonts w:cs="Arial"/>
          <w:color w:val="000000" w:themeColor="text1"/>
          <w:sz w:val="20"/>
          <w:szCs w:val="20"/>
        </w:rPr>
        <w:lastRenderedPageBreak/>
        <w:t>poučevanja. Gradiva, ki jih je razvila FHŠ, deloma tudi v sodelovanju s študenti, so prilagojena različnim ravnem znanja, ciljnim skupinam in učnim potrebam ter omogočajo postopno in učinkovito razvijanje jezikovne zmožnosti.</w:t>
      </w:r>
    </w:p>
    <w:p w14:paraId="042109B1" w14:textId="1C09E0FD" w:rsidR="00ED4064" w:rsidRPr="00C93329" w:rsidRDefault="00ED4064" w:rsidP="00ED4064">
      <w:pPr>
        <w:spacing w:line="240" w:lineRule="auto"/>
        <w:rPr>
          <w:rFonts w:cs="Arial"/>
          <w:color w:val="000000" w:themeColor="text1"/>
          <w:sz w:val="20"/>
          <w:szCs w:val="20"/>
        </w:rPr>
      </w:pPr>
      <w:r w:rsidRPr="00C93329">
        <w:rPr>
          <w:rFonts w:cs="Arial"/>
          <w:color w:val="000000" w:themeColor="text1"/>
          <w:sz w:val="20"/>
          <w:szCs w:val="20"/>
        </w:rPr>
        <w:t>Uporabnikom je na voljo 13 skript, ki pokrivajo akreditirane predmete, pripravljalne tečaje in poletno šolo sloven</w:t>
      </w:r>
      <w:r w:rsidR="00CA4E97" w:rsidRPr="00C93329">
        <w:rPr>
          <w:rFonts w:cs="Arial"/>
          <w:color w:val="000000" w:themeColor="text1"/>
          <w:sz w:val="20"/>
          <w:szCs w:val="20"/>
        </w:rPr>
        <w:t>ščine</w:t>
      </w:r>
      <w:r w:rsidRPr="00C93329">
        <w:rPr>
          <w:rFonts w:cs="Arial"/>
          <w:color w:val="000000" w:themeColor="text1"/>
          <w:sz w:val="20"/>
          <w:szCs w:val="20"/>
        </w:rPr>
        <w:t>, 5 zbirk vaj, namenjenih utrjevanju posameznih jezikovnih področij, ter 9 priročnikov, ki sistematično obravnavajo izbrane skladenjske, glasoslovne, pravopisne in kontrastivne vsebine. Poleg tega so v e-okolju Moodle dostopn</w:t>
      </w:r>
      <w:r w:rsidR="00BC5C1B" w:rsidRPr="00C93329">
        <w:rPr>
          <w:rFonts w:cs="Arial"/>
          <w:color w:val="000000" w:themeColor="text1"/>
          <w:sz w:val="20"/>
          <w:szCs w:val="20"/>
        </w:rPr>
        <w:t>i</w:t>
      </w:r>
      <w:r w:rsidRPr="00C93329">
        <w:rPr>
          <w:rFonts w:cs="Arial"/>
          <w:color w:val="000000" w:themeColor="text1"/>
          <w:sz w:val="20"/>
          <w:szCs w:val="20"/>
        </w:rPr>
        <w:t xml:space="preserve"> interaktivne vaje in drugi digitalni učni viri, ki omogočajo samostojno učenje in preverjanje znanja in slovenščine kot </w:t>
      </w:r>
      <w:r w:rsidR="00BC5C1B" w:rsidRPr="00C93329">
        <w:rPr>
          <w:rFonts w:cs="Arial"/>
          <w:sz w:val="20"/>
          <w:szCs w:val="20"/>
        </w:rPr>
        <w:t>DTJ</w:t>
      </w:r>
      <w:r w:rsidRPr="00C93329">
        <w:rPr>
          <w:rFonts w:cs="Arial"/>
          <w:color w:val="000000" w:themeColor="text1"/>
          <w:sz w:val="20"/>
          <w:szCs w:val="20"/>
        </w:rPr>
        <w:t>.</w:t>
      </w:r>
    </w:p>
    <w:p w14:paraId="2580926E" w14:textId="1EFBFE80" w:rsidR="00ED4064" w:rsidRPr="00C93329" w:rsidRDefault="00ED4064" w:rsidP="00ED4064">
      <w:pPr>
        <w:spacing w:line="240" w:lineRule="auto"/>
        <w:jc w:val="left"/>
        <w:textAlignment w:val="baseline"/>
        <w:rPr>
          <w:rFonts w:cs="Arial"/>
          <w:color w:val="000000"/>
          <w:sz w:val="20"/>
          <w:szCs w:val="20"/>
        </w:rPr>
      </w:pPr>
      <w:r w:rsidRPr="00C93329">
        <w:rPr>
          <w:rFonts w:cs="Arial"/>
          <w:color w:val="000000"/>
          <w:sz w:val="20"/>
          <w:szCs w:val="20"/>
        </w:rPr>
        <w:t xml:space="preserve">V letu 2025 so bila pripravljena naslednja </w:t>
      </w:r>
      <w:r w:rsidRPr="00C93329">
        <w:rPr>
          <w:rFonts w:cs="Arial"/>
          <w:color w:val="000000"/>
          <w:sz w:val="20"/>
          <w:szCs w:val="20"/>
          <w:u w:val="single"/>
        </w:rPr>
        <w:t>gradiva</w:t>
      </w:r>
      <w:r w:rsidRPr="00C93329">
        <w:rPr>
          <w:rFonts w:cs="Arial"/>
          <w:color w:val="000000"/>
          <w:sz w:val="20"/>
          <w:szCs w:val="20"/>
        </w:rPr>
        <w:t>:</w:t>
      </w:r>
      <w:r w:rsidRPr="00C93329">
        <w:rPr>
          <w:rFonts w:cs="Arial"/>
          <w:color w:val="000000"/>
          <w:sz w:val="20"/>
          <w:szCs w:val="20"/>
        </w:rPr>
        <w:br/>
      </w:r>
      <w:r w:rsidR="00CA4E97" w:rsidRPr="00C93329">
        <w:rPr>
          <w:rFonts w:cs="Arial"/>
          <w:color w:val="000000"/>
          <w:sz w:val="20"/>
          <w:szCs w:val="20"/>
        </w:rPr>
        <w:t xml:space="preserve">a) </w:t>
      </w:r>
      <w:r w:rsidRPr="00C93329">
        <w:rPr>
          <w:rFonts w:cs="Arial"/>
          <w:color w:val="000000"/>
          <w:sz w:val="20"/>
          <w:szCs w:val="20"/>
        </w:rPr>
        <w:t>Priročniki:</w:t>
      </w:r>
      <w:r w:rsidRPr="00C93329">
        <w:rPr>
          <w:rFonts w:cs="Arial"/>
          <w:color w:val="000000"/>
          <w:sz w:val="20"/>
          <w:szCs w:val="20"/>
        </w:rPr>
        <w:br/>
        <w:t>Priročnik/Slovnica slovenskega jezika za govorce makedonščine 1 – Samostalnik</w:t>
      </w:r>
    </w:p>
    <w:p w14:paraId="507E4A39" w14:textId="77777777" w:rsidR="00ED4064" w:rsidRPr="00C93329" w:rsidRDefault="00ED4064" w:rsidP="00ED4064">
      <w:pPr>
        <w:spacing w:line="240" w:lineRule="auto"/>
        <w:textAlignment w:val="baseline"/>
        <w:rPr>
          <w:rFonts w:cs="Arial"/>
          <w:color w:val="000000"/>
          <w:sz w:val="20"/>
          <w:szCs w:val="20"/>
        </w:rPr>
      </w:pPr>
      <w:r w:rsidRPr="00C93329">
        <w:rPr>
          <w:rFonts w:cs="Arial"/>
          <w:color w:val="000000"/>
          <w:sz w:val="20"/>
          <w:szCs w:val="20"/>
        </w:rPr>
        <w:t>Priročnik/Slovnica slovenskega jezika za govorce makedonščine 2 – Pridevnik in prislov</w:t>
      </w:r>
    </w:p>
    <w:p w14:paraId="17F24965" w14:textId="77777777" w:rsidR="00ED4064" w:rsidRPr="00C93329" w:rsidRDefault="00ED4064" w:rsidP="00ED4064">
      <w:pPr>
        <w:spacing w:line="240" w:lineRule="auto"/>
        <w:textAlignment w:val="baseline"/>
        <w:rPr>
          <w:rFonts w:cs="Arial"/>
          <w:color w:val="000000"/>
          <w:sz w:val="20"/>
          <w:szCs w:val="20"/>
        </w:rPr>
      </w:pPr>
      <w:r w:rsidRPr="00C93329">
        <w:rPr>
          <w:rFonts w:cs="Arial"/>
          <w:color w:val="000000"/>
          <w:sz w:val="20"/>
          <w:szCs w:val="20"/>
        </w:rPr>
        <w:t>Priročnik/Slovnica slovenskega jezika za govorce makedonščine 3 – Glagol</w:t>
      </w:r>
    </w:p>
    <w:p w14:paraId="44F6759E" w14:textId="77777777" w:rsidR="00ED4064" w:rsidRPr="00C93329" w:rsidRDefault="00ED4064" w:rsidP="00ED4064">
      <w:pPr>
        <w:spacing w:line="240" w:lineRule="auto"/>
        <w:textAlignment w:val="baseline"/>
        <w:rPr>
          <w:rFonts w:cs="Arial"/>
          <w:color w:val="000000"/>
          <w:sz w:val="20"/>
          <w:szCs w:val="20"/>
        </w:rPr>
      </w:pPr>
      <w:r w:rsidRPr="00C93329">
        <w:rPr>
          <w:rFonts w:cs="Arial"/>
          <w:color w:val="000000"/>
          <w:sz w:val="20"/>
          <w:szCs w:val="20"/>
        </w:rPr>
        <w:t>Priročnik/Slovnica slovenskega jezika za govorce makedonščine 4 – Zaimek</w:t>
      </w:r>
    </w:p>
    <w:p w14:paraId="3E0B04A4" w14:textId="638C55F8" w:rsidR="00ED4064" w:rsidRPr="00C93329" w:rsidRDefault="00ED4064" w:rsidP="00ED4064">
      <w:pPr>
        <w:spacing w:line="240" w:lineRule="auto"/>
        <w:jc w:val="left"/>
        <w:textAlignment w:val="baseline"/>
        <w:rPr>
          <w:rFonts w:cs="Arial"/>
          <w:sz w:val="20"/>
          <w:szCs w:val="20"/>
        </w:rPr>
      </w:pPr>
      <w:r w:rsidRPr="00C93329">
        <w:rPr>
          <w:rFonts w:cs="Arial"/>
          <w:color w:val="000000"/>
          <w:sz w:val="20"/>
          <w:szCs w:val="20"/>
        </w:rPr>
        <w:t>Priročnik/Slovnica slovenskega jezika za govorce makedonščine 5 – Predlog in veznik</w:t>
      </w:r>
      <w:r w:rsidRPr="00C93329">
        <w:rPr>
          <w:rFonts w:cs="Arial"/>
          <w:color w:val="000000"/>
          <w:sz w:val="20"/>
          <w:szCs w:val="20"/>
        </w:rPr>
        <w:br/>
      </w:r>
      <w:r w:rsidR="00CA4E97" w:rsidRPr="00C93329">
        <w:rPr>
          <w:rFonts w:cs="Arial"/>
          <w:color w:val="000000"/>
          <w:sz w:val="20"/>
          <w:szCs w:val="20"/>
        </w:rPr>
        <w:t xml:space="preserve">b) </w:t>
      </w:r>
      <w:r w:rsidRPr="00C93329">
        <w:rPr>
          <w:rFonts w:cs="Arial"/>
          <w:color w:val="000000"/>
          <w:sz w:val="20"/>
          <w:szCs w:val="20"/>
        </w:rPr>
        <w:t>Zbirka vaj:</w:t>
      </w:r>
      <w:r w:rsidRPr="00C93329">
        <w:rPr>
          <w:rFonts w:cs="Arial"/>
          <w:color w:val="000000"/>
          <w:sz w:val="20"/>
          <w:szCs w:val="20"/>
        </w:rPr>
        <w:br/>
      </w:r>
      <w:r w:rsidRPr="00C93329">
        <w:rPr>
          <w:rFonts w:cs="Arial"/>
          <w:sz w:val="20"/>
          <w:szCs w:val="20"/>
        </w:rPr>
        <w:t>Vse se da, če se hoče: 2. del zbirke vaj za učenje modalnih glagolov in izražanja modalnosti</w:t>
      </w:r>
    </w:p>
    <w:p w14:paraId="5AE23304" w14:textId="5C53CCC4" w:rsidR="00ED4064" w:rsidRPr="00C93329" w:rsidRDefault="00CA4E97" w:rsidP="00ED4064">
      <w:pPr>
        <w:spacing w:line="240" w:lineRule="auto"/>
        <w:jc w:val="left"/>
        <w:textAlignment w:val="baseline"/>
        <w:rPr>
          <w:rFonts w:cs="Arial"/>
          <w:sz w:val="20"/>
          <w:szCs w:val="20"/>
        </w:rPr>
      </w:pPr>
      <w:r w:rsidRPr="00C93329">
        <w:rPr>
          <w:rFonts w:cs="Arial"/>
          <w:sz w:val="20"/>
          <w:szCs w:val="20"/>
        </w:rPr>
        <w:t xml:space="preserve">c) </w:t>
      </w:r>
      <w:r w:rsidR="00ED4064" w:rsidRPr="00C93329">
        <w:rPr>
          <w:rFonts w:cs="Arial"/>
          <w:sz w:val="20"/>
          <w:szCs w:val="20"/>
        </w:rPr>
        <w:t>Interaktivne vaje:</w:t>
      </w:r>
    </w:p>
    <w:p w14:paraId="32CC030F" w14:textId="77777777" w:rsidR="00ED4064" w:rsidRPr="00C93329" w:rsidRDefault="00ED4064" w:rsidP="00ED4064">
      <w:pPr>
        <w:spacing w:line="240" w:lineRule="auto"/>
        <w:jc w:val="left"/>
        <w:textAlignment w:val="baseline"/>
        <w:rPr>
          <w:rFonts w:cs="Arial"/>
          <w:color w:val="000000"/>
          <w:sz w:val="20"/>
          <w:szCs w:val="20"/>
        </w:rPr>
      </w:pPr>
      <w:r w:rsidRPr="00C93329">
        <w:rPr>
          <w:rFonts w:cs="Arial"/>
          <w:sz w:val="20"/>
          <w:szCs w:val="20"/>
        </w:rPr>
        <w:t>158 interaktivnih vaj za Slovenščino 1</w:t>
      </w:r>
    </w:p>
    <w:p w14:paraId="70BB345C" w14:textId="065F64BB" w:rsidR="00ED4064" w:rsidRPr="00C93329" w:rsidRDefault="00ED4064" w:rsidP="00ED4064">
      <w:pPr>
        <w:spacing w:line="240" w:lineRule="auto"/>
        <w:rPr>
          <w:rFonts w:cs="Arial"/>
          <w:sz w:val="20"/>
          <w:szCs w:val="20"/>
        </w:rPr>
      </w:pPr>
      <w:r w:rsidRPr="00C93329">
        <w:rPr>
          <w:rFonts w:cs="Arial"/>
          <w:i/>
          <w:iCs/>
          <w:color w:val="000000" w:themeColor="text1"/>
          <w:sz w:val="20"/>
          <w:szCs w:val="20"/>
        </w:rPr>
        <w:t xml:space="preserve">Porabljena sredstva: </w:t>
      </w:r>
      <w:bookmarkStart w:id="215" w:name="_Hlk189809528"/>
      <w:r w:rsidRPr="00C93329">
        <w:rPr>
          <w:rFonts w:cs="Arial"/>
          <w:sz w:val="20"/>
          <w:szCs w:val="20"/>
        </w:rPr>
        <w:t>sredstva za študijsko dejavnost</w:t>
      </w:r>
      <w:bookmarkEnd w:id="215"/>
      <w:r w:rsidRPr="00C93329">
        <w:rPr>
          <w:rFonts w:cs="Arial"/>
          <w:sz w:val="20"/>
          <w:szCs w:val="20"/>
        </w:rPr>
        <w:t xml:space="preserve">, </w:t>
      </w:r>
      <w:bookmarkStart w:id="216" w:name="_Hlk126059179"/>
      <w:bookmarkStart w:id="217" w:name="_Hlk125451698"/>
      <w:r w:rsidRPr="00C93329">
        <w:rPr>
          <w:rFonts w:cs="Arial"/>
          <w:sz w:val="20"/>
          <w:szCs w:val="20"/>
        </w:rPr>
        <w:t>sredstva U</w:t>
      </w:r>
      <w:r w:rsidR="00CA4E97" w:rsidRPr="00C93329">
        <w:rPr>
          <w:rFonts w:cs="Arial"/>
          <w:sz w:val="20"/>
          <w:szCs w:val="20"/>
        </w:rPr>
        <w:t>SZS</w:t>
      </w:r>
      <w:r w:rsidRPr="00C93329">
        <w:rPr>
          <w:rFonts w:cs="Arial"/>
          <w:sz w:val="20"/>
          <w:szCs w:val="20"/>
        </w:rPr>
        <w:t>, prispevki udeležencev Poletne šole slovenskega jezika »Halo, tukaj slovenski Mediteran«.</w:t>
      </w:r>
    </w:p>
    <w:bookmarkEnd w:id="216"/>
    <w:bookmarkEnd w:id="217"/>
    <w:p w14:paraId="58D4B108" w14:textId="77777777" w:rsidR="00ED4064" w:rsidRPr="00C93329" w:rsidRDefault="00ED4064" w:rsidP="00ED4064">
      <w:pPr>
        <w:spacing w:line="240" w:lineRule="auto"/>
        <w:rPr>
          <w:rFonts w:cs="Arial"/>
          <w:i/>
          <w:iCs/>
          <w:sz w:val="20"/>
          <w:szCs w:val="20"/>
        </w:rPr>
      </w:pPr>
    </w:p>
    <w:p w14:paraId="72986F06" w14:textId="7A3FDC12" w:rsidR="00ED4064" w:rsidRPr="00C93329" w:rsidRDefault="00ED4064" w:rsidP="00ED4064">
      <w:pPr>
        <w:spacing w:line="240" w:lineRule="auto"/>
        <w:rPr>
          <w:rFonts w:cs="Arial"/>
          <w:i/>
          <w:iCs/>
          <w:sz w:val="20"/>
          <w:szCs w:val="20"/>
        </w:rPr>
      </w:pPr>
      <w:r w:rsidRPr="00C93329">
        <w:rPr>
          <w:rFonts w:cs="Arial"/>
          <w:i/>
          <w:iCs/>
          <w:sz w:val="20"/>
          <w:szCs w:val="20"/>
        </w:rPr>
        <w:t xml:space="preserve">Porabljena sredstva: </w:t>
      </w:r>
      <w:r w:rsidRPr="00C93329">
        <w:rPr>
          <w:rFonts w:cs="Arial"/>
          <w:sz w:val="20"/>
          <w:szCs w:val="20"/>
        </w:rPr>
        <w:t>280.000,00 evrov.</w:t>
      </w:r>
    </w:p>
    <w:p w14:paraId="0C68B408" w14:textId="77777777" w:rsidR="00195F91" w:rsidRPr="00C93329" w:rsidRDefault="00195F91" w:rsidP="00195F91">
      <w:pPr>
        <w:spacing w:line="240" w:lineRule="auto"/>
        <w:rPr>
          <w:rFonts w:cs="Arial"/>
          <w:color w:val="000000" w:themeColor="text1"/>
          <w:sz w:val="20"/>
          <w:szCs w:val="20"/>
        </w:rPr>
      </w:pPr>
    </w:p>
    <w:p w14:paraId="1B8A2ECF" w14:textId="77777777" w:rsidR="00674583" w:rsidRPr="00C93329" w:rsidRDefault="00674583" w:rsidP="00674583">
      <w:pPr>
        <w:suppressAutoHyphens/>
        <w:spacing w:line="240" w:lineRule="auto"/>
        <w:textAlignment w:val="baseline"/>
        <w:rPr>
          <w:rFonts w:cs="Arial"/>
          <w:b/>
          <w:bCs/>
          <w:sz w:val="20"/>
          <w:szCs w:val="20"/>
          <w:lang w:eastAsia="sl-SI"/>
        </w:rPr>
      </w:pPr>
      <w:r w:rsidRPr="00C93329">
        <w:rPr>
          <w:rFonts w:cs="Arial"/>
          <w:b/>
          <w:bCs/>
          <w:sz w:val="20"/>
          <w:szCs w:val="20"/>
          <w:lang w:eastAsia="sl-SI"/>
        </w:rPr>
        <w:t>UNIVERZA V LJUBLJANI</w:t>
      </w:r>
    </w:p>
    <w:p w14:paraId="1F3283E2" w14:textId="77777777" w:rsidR="00674583" w:rsidRPr="00C93329" w:rsidRDefault="00674583" w:rsidP="00674583">
      <w:pPr>
        <w:spacing w:line="240" w:lineRule="auto"/>
        <w:rPr>
          <w:rFonts w:cs="Arial"/>
          <w:color w:val="000000" w:themeColor="text1"/>
          <w:sz w:val="20"/>
          <w:szCs w:val="20"/>
          <w:highlight w:val="yellow"/>
        </w:rPr>
      </w:pPr>
    </w:p>
    <w:p w14:paraId="6FFA2FEB" w14:textId="02D6BFBD" w:rsidR="00674583" w:rsidRPr="00C93329" w:rsidRDefault="00674583" w:rsidP="0007530C">
      <w:pPr>
        <w:spacing w:line="240" w:lineRule="auto"/>
        <w:rPr>
          <w:rFonts w:cs="Arial"/>
          <w:color w:val="000000" w:themeColor="text1"/>
          <w:sz w:val="20"/>
          <w:szCs w:val="20"/>
        </w:rPr>
      </w:pPr>
      <w:r w:rsidRPr="00C93329">
        <w:rPr>
          <w:rFonts w:cs="Arial"/>
          <w:color w:val="000000" w:themeColor="text1"/>
          <w:sz w:val="20"/>
          <w:szCs w:val="20"/>
        </w:rPr>
        <w:t xml:space="preserve">V okviru programa </w:t>
      </w:r>
      <w:hyperlink r:id="rId123">
        <w:r w:rsidRPr="00C93329">
          <w:rPr>
            <w:rStyle w:val="Hiperpovezava"/>
            <w:rFonts w:cs="Arial"/>
            <w:sz w:val="20"/>
            <w:szCs w:val="20"/>
          </w:rPr>
          <w:t>Založništvo</w:t>
        </w:r>
      </w:hyperlink>
      <w:r w:rsidRPr="00C93329">
        <w:rPr>
          <w:rFonts w:cs="Arial"/>
          <w:color w:val="000000" w:themeColor="text1"/>
          <w:sz w:val="20"/>
          <w:szCs w:val="20"/>
        </w:rPr>
        <w:t xml:space="preserve"> je CSDTJ dopolnil zbirko jezikovnega priročnika Žepna slovenščina še s prevodom v korejščino. Nadaljeval je dejavnosti v projekt</w:t>
      </w:r>
      <w:r w:rsidR="00CA4E97" w:rsidRPr="00C93329">
        <w:rPr>
          <w:rFonts w:cs="Arial"/>
          <w:color w:val="000000" w:themeColor="text1"/>
          <w:sz w:val="20"/>
          <w:szCs w:val="20"/>
        </w:rPr>
        <w:t>u</w:t>
      </w:r>
      <w:r w:rsidRPr="00C93329">
        <w:rPr>
          <w:rFonts w:cs="Arial"/>
          <w:color w:val="000000" w:themeColor="text1"/>
          <w:sz w:val="20"/>
          <w:szCs w:val="20"/>
        </w:rPr>
        <w:t xml:space="preserve"> </w:t>
      </w:r>
      <w:hyperlink r:id="rId124" w:history="1">
        <w:r w:rsidRPr="00C93329">
          <w:rPr>
            <w:rStyle w:val="Hiperpovezava"/>
            <w:rFonts w:cs="Arial"/>
            <w:sz w:val="20"/>
            <w:szCs w:val="20"/>
          </w:rPr>
          <w:t>Stopenjska berila</w:t>
        </w:r>
      </w:hyperlink>
      <w:r w:rsidRPr="00C93329">
        <w:rPr>
          <w:rFonts w:cs="Arial"/>
          <w:sz w:val="20"/>
          <w:szCs w:val="20"/>
        </w:rPr>
        <w:t>:</w:t>
      </w:r>
      <w:r w:rsidRPr="00C93329">
        <w:rPr>
          <w:rFonts w:cs="Arial"/>
          <w:color w:val="000000" w:themeColor="text1"/>
          <w:sz w:val="20"/>
          <w:szCs w:val="20"/>
        </w:rPr>
        <w:t xml:space="preserve"> v pripravi so tri nova stopenjska berila (Peter Klepec, Cvetje v jeseni in šaljive zgodbe). Stopenjska berila (angl. graded readers) so besedila, napisana oz. prilagojena posebej za učence slovenščine kot drugega ali tujega jezika. Označena so po stopnjah SEJA, da lahko učenci za branje izberejo tisto, ki ustreza njihovemu jezikovnemu znanju. V pripravi so še naslednja gradiva za poučevanje slovenščine kot DTJ: učbeniški komplet Slovenska beseda v živo 2a, učno gradivo za poučevanje literature (1. del: poezija), Slovenščina 2+, Slovnične tabele in vaje za južnoslovanske govorce slovenščine kot drugega jezika,  Slovenščina 2+, Besedila in besedišče za južnoslovanske govorce slovenščine kot drugega jezika 2.1. in Slovenščina 2+, Besedila in besedišče za južnoslovanske govorce slovenščine kot drugega jezika 2.2.</w:t>
      </w:r>
    </w:p>
    <w:p w14:paraId="6C0D3AC3" w14:textId="77777777" w:rsidR="00674583" w:rsidRPr="00C93329" w:rsidRDefault="00674583" w:rsidP="0007530C">
      <w:pPr>
        <w:spacing w:line="240" w:lineRule="auto"/>
        <w:rPr>
          <w:rFonts w:cs="Arial"/>
          <w:color w:val="000000" w:themeColor="text1"/>
          <w:sz w:val="20"/>
          <w:szCs w:val="20"/>
          <w:highlight w:val="yellow"/>
        </w:rPr>
      </w:pPr>
    </w:p>
    <w:p w14:paraId="5294365C" w14:textId="3DD706A0" w:rsidR="00674583" w:rsidRPr="00C93329" w:rsidRDefault="00CA4E97" w:rsidP="0007530C">
      <w:pPr>
        <w:spacing w:line="240" w:lineRule="auto"/>
        <w:rPr>
          <w:rFonts w:cs="Arial"/>
          <w:color w:val="000000" w:themeColor="text1"/>
          <w:sz w:val="20"/>
          <w:szCs w:val="20"/>
          <w:highlight w:val="yellow"/>
        </w:rPr>
      </w:pPr>
      <w:r w:rsidRPr="00C93329">
        <w:rPr>
          <w:rFonts w:cs="Arial"/>
          <w:color w:val="000000" w:themeColor="text1"/>
          <w:sz w:val="20"/>
          <w:szCs w:val="20"/>
        </w:rPr>
        <w:t>CSDTJ je v</w:t>
      </w:r>
      <w:r w:rsidR="00674583" w:rsidRPr="00C93329">
        <w:rPr>
          <w:rFonts w:cs="Arial"/>
          <w:color w:val="000000" w:themeColor="text1"/>
          <w:sz w:val="20"/>
          <w:szCs w:val="20"/>
        </w:rPr>
        <w:t xml:space="preserve"> program</w:t>
      </w:r>
      <w:r w:rsidRPr="00C93329">
        <w:rPr>
          <w:rFonts w:cs="Arial"/>
          <w:color w:val="000000" w:themeColor="text1"/>
          <w:sz w:val="20"/>
          <w:szCs w:val="20"/>
        </w:rPr>
        <w:t>u</w:t>
      </w:r>
      <w:r w:rsidR="00674583" w:rsidRPr="00C93329">
        <w:rPr>
          <w:rFonts w:cs="Arial"/>
          <w:color w:val="000000" w:themeColor="text1"/>
          <w:sz w:val="20"/>
          <w:szCs w:val="20"/>
        </w:rPr>
        <w:t xml:space="preserve"> </w:t>
      </w:r>
      <w:hyperlink r:id="rId125">
        <w:r w:rsidR="00674583" w:rsidRPr="00C93329">
          <w:rPr>
            <w:rStyle w:val="Hiperpovezava"/>
            <w:rFonts w:cs="Arial"/>
            <w:sz w:val="20"/>
            <w:szCs w:val="20"/>
          </w:rPr>
          <w:t>Izobraževanje</w:t>
        </w:r>
      </w:hyperlink>
      <w:r w:rsidR="00674583" w:rsidRPr="00C93329">
        <w:rPr>
          <w:rFonts w:cs="Arial"/>
          <w:color w:val="000000" w:themeColor="text1"/>
          <w:sz w:val="20"/>
          <w:szCs w:val="20"/>
        </w:rPr>
        <w:t xml:space="preserve"> izvedel več seminarjev oz. izobraževanj za učitelje: drugi del </w:t>
      </w:r>
      <w:r w:rsidRPr="00C93329">
        <w:rPr>
          <w:rFonts w:cs="Arial"/>
          <w:color w:val="000000" w:themeColor="text1"/>
          <w:sz w:val="20"/>
          <w:szCs w:val="20"/>
        </w:rPr>
        <w:t>p</w:t>
      </w:r>
      <w:r w:rsidR="00674583" w:rsidRPr="00C93329">
        <w:rPr>
          <w:rFonts w:cs="Arial"/>
          <w:color w:val="000000" w:themeColor="text1"/>
          <w:sz w:val="20"/>
          <w:szCs w:val="20"/>
        </w:rPr>
        <w:t xml:space="preserve">osebnega izobraževalnega seminarja za štipendiste po Osimskih sporazumih za slovenske učiteljice in učitelje iz Italije za generacijo 2024/2025 in prvi del seminarja za generacijo 2025/2026, 5 seminarjev v obsegu od 7 do 20 ur za učitelje slovenščine kot </w:t>
      </w:r>
      <w:r w:rsidRPr="00C93329">
        <w:rPr>
          <w:rFonts w:cs="Arial"/>
          <w:sz w:val="20"/>
          <w:szCs w:val="20"/>
        </w:rPr>
        <w:t>DTJ</w:t>
      </w:r>
      <w:r w:rsidR="00674583" w:rsidRPr="00C93329">
        <w:rPr>
          <w:rFonts w:cs="Arial"/>
          <w:color w:val="000000" w:themeColor="text1"/>
          <w:sz w:val="20"/>
          <w:szCs w:val="20"/>
        </w:rPr>
        <w:t xml:space="preserve">, ki poučujejo v Sloveniji in po svetu, seminar za učitelje Zvezne gimnazije in zvezne realne gimnazije za Slovence v Celovcu, v sodelovanju z ACS je usposabljal učitelje za poučevanje po programu ZIP, na internih seminarjih za sodelavce CSDTJ je skrbel za seznanjanje z aktualnim dogajanjem v stroki. Izvedel je 2 usposabljanji za testatorje in organizatorje izpitov iz znanja slovenščine kot </w:t>
      </w:r>
      <w:r w:rsidRPr="00C93329">
        <w:rPr>
          <w:rFonts w:cs="Arial"/>
          <w:sz w:val="20"/>
          <w:szCs w:val="20"/>
        </w:rPr>
        <w:t>DTJ</w:t>
      </w:r>
      <w:r w:rsidR="00674583" w:rsidRPr="00C93329">
        <w:rPr>
          <w:rFonts w:cs="Arial"/>
          <w:color w:val="000000" w:themeColor="text1"/>
          <w:sz w:val="20"/>
          <w:szCs w:val="20"/>
        </w:rPr>
        <w:t xml:space="preserve">. Sodelavci CSDTJ so predavali še na 8 seminarjih za učitelje v zamejstvu in izseljenstvu ter druge učitelje, ki poučujejo slovenščino kot </w:t>
      </w:r>
      <w:r w:rsidRPr="00C93329">
        <w:rPr>
          <w:rFonts w:cs="Arial"/>
          <w:sz w:val="20"/>
          <w:szCs w:val="20"/>
        </w:rPr>
        <w:t>DTJ</w:t>
      </w:r>
      <w:r w:rsidR="00674583" w:rsidRPr="00C93329">
        <w:rPr>
          <w:rFonts w:cs="Arial"/>
          <w:color w:val="000000" w:themeColor="text1"/>
          <w:sz w:val="20"/>
          <w:szCs w:val="20"/>
        </w:rPr>
        <w:t xml:space="preserve"> v sistemu VIZ. Vseh seminarjev oz. izobraževanj, ki jih je organiziral CSDTJ v okviru različnih programov (Izobraževanje, Slovenščina za otroke in mladostnike, Izpitni center, Slovenščina na tujih univerzah) ali je pri njih sodeloval, se je v letu 2025 udeležilo več kot 800 udeležencev.</w:t>
      </w:r>
    </w:p>
    <w:p w14:paraId="1AF65A70" w14:textId="77777777" w:rsidR="00674583" w:rsidRPr="00C93329" w:rsidRDefault="00674583" w:rsidP="0007530C">
      <w:pPr>
        <w:spacing w:line="240" w:lineRule="auto"/>
        <w:rPr>
          <w:rFonts w:cs="Arial"/>
          <w:color w:val="000000" w:themeColor="text1"/>
          <w:sz w:val="20"/>
          <w:szCs w:val="20"/>
          <w:highlight w:val="yellow"/>
        </w:rPr>
      </w:pPr>
    </w:p>
    <w:p w14:paraId="77F84D8E" w14:textId="74D38D0A" w:rsidR="00674583" w:rsidRPr="00C93329" w:rsidRDefault="00674583" w:rsidP="0007530C">
      <w:pPr>
        <w:spacing w:line="240" w:lineRule="auto"/>
        <w:rPr>
          <w:rFonts w:cs="Arial"/>
          <w:color w:val="000000" w:themeColor="text1"/>
          <w:sz w:val="20"/>
          <w:szCs w:val="20"/>
        </w:rPr>
      </w:pPr>
      <w:r w:rsidRPr="00C93329">
        <w:rPr>
          <w:rFonts w:cs="Arial"/>
          <w:color w:val="000000" w:themeColor="text1"/>
          <w:sz w:val="20"/>
          <w:szCs w:val="20"/>
        </w:rPr>
        <w:t xml:space="preserve">Sodelavci CSDTJ so s </w:t>
      </w:r>
      <w:r w:rsidRPr="00C93329">
        <w:rPr>
          <w:rFonts w:cs="Arial"/>
          <w:color w:val="000000" w:themeColor="text1"/>
          <w:sz w:val="20"/>
          <w:szCs w:val="20"/>
          <w:u w:val="single"/>
        </w:rPr>
        <w:t>prispevki</w:t>
      </w:r>
      <w:r w:rsidRPr="00C93329">
        <w:rPr>
          <w:rFonts w:cs="Arial"/>
          <w:color w:val="000000" w:themeColor="text1"/>
          <w:sz w:val="20"/>
          <w:szCs w:val="20"/>
        </w:rPr>
        <w:t xml:space="preserve"> sodelovali na različnih posvetih in konferencah</w:t>
      </w:r>
      <w:r w:rsidR="00CA4E97" w:rsidRPr="00C93329">
        <w:rPr>
          <w:rFonts w:cs="Arial"/>
          <w:color w:val="000000" w:themeColor="text1"/>
          <w:sz w:val="20"/>
          <w:szCs w:val="20"/>
        </w:rPr>
        <w:t xml:space="preserve"> ter na njih </w:t>
      </w:r>
      <w:r w:rsidRPr="00C93329">
        <w:rPr>
          <w:rFonts w:cs="Arial"/>
          <w:color w:val="000000" w:themeColor="text1"/>
          <w:sz w:val="20"/>
          <w:szCs w:val="20"/>
        </w:rPr>
        <w:t>predstavili različna področja svojega delovanja (slovenistike na tujih univerzah, dopolnilni pouk slovenščine v evropskih državah, interaktivna učna gradiva za (samo)učenje slovenščine kot neprvega jezika za različne ciljne publike, stopenjska berila in možnosti njihove uporabe pri pouku slovenščine kot prvega in neprvega jezika) in rezultate svojega raziskovalnega dela. Napisali so tudi več znanstvenih in strokovnih člankov</w:t>
      </w:r>
      <w:r w:rsidR="00CA4E97" w:rsidRPr="00C93329">
        <w:rPr>
          <w:rFonts w:cs="Arial"/>
          <w:color w:val="000000" w:themeColor="text1"/>
          <w:sz w:val="20"/>
          <w:szCs w:val="20"/>
        </w:rPr>
        <w:t xml:space="preserve"> (</w:t>
      </w:r>
      <w:hyperlink r:id="rId126">
        <w:r w:rsidRPr="00C93329">
          <w:rPr>
            <w:rStyle w:val="Hiperpovezava"/>
            <w:rFonts w:cs="Arial"/>
            <w:sz w:val="20"/>
            <w:szCs w:val="20"/>
          </w:rPr>
          <w:t>objavljeni v različnih strokovnih publikacijah</w:t>
        </w:r>
      </w:hyperlink>
      <w:r w:rsidR="00CA4E97" w:rsidRPr="00C93329">
        <w:t>)</w:t>
      </w:r>
      <w:r w:rsidRPr="00C93329">
        <w:rPr>
          <w:rFonts w:cs="Arial"/>
          <w:color w:val="000000" w:themeColor="text1"/>
          <w:sz w:val="20"/>
          <w:szCs w:val="20"/>
        </w:rPr>
        <w:t>.</w:t>
      </w:r>
    </w:p>
    <w:p w14:paraId="0BC43CBF" w14:textId="77777777" w:rsidR="00674583" w:rsidRPr="00C93329" w:rsidRDefault="00674583" w:rsidP="0007530C">
      <w:pPr>
        <w:spacing w:line="240" w:lineRule="auto"/>
        <w:rPr>
          <w:rFonts w:cs="Arial"/>
          <w:color w:val="000000" w:themeColor="text1"/>
          <w:sz w:val="20"/>
          <w:szCs w:val="20"/>
          <w:highlight w:val="yellow"/>
        </w:rPr>
      </w:pPr>
    </w:p>
    <w:p w14:paraId="025B1E1E" w14:textId="59BF67F1" w:rsidR="00674583" w:rsidRPr="00C93329" w:rsidRDefault="00674583" w:rsidP="0007530C">
      <w:pPr>
        <w:spacing w:line="240" w:lineRule="auto"/>
        <w:rPr>
          <w:rFonts w:cs="Arial"/>
          <w:color w:val="000000" w:themeColor="text1"/>
          <w:sz w:val="20"/>
          <w:szCs w:val="20"/>
        </w:rPr>
      </w:pPr>
      <w:r w:rsidRPr="00C93329">
        <w:rPr>
          <w:rFonts w:cs="Arial"/>
          <w:color w:val="000000" w:themeColor="text1"/>
          <w:sz w:val="20"/>
          <w:szCs w:val="20"/>
        </w:rPr>
        <w:t xml:space="preserve">CSDTJ je </w:t>
      </w:r>
      <w:r w:rsidR="00CA4E97" w:rsidRPr="00C93329">
        <w:rPr>
          <w:rFonts w:cs="Arial"/>
          <w:color w:val="000000" w:themeColor="text1"/>
          <w:sz w:val="20"/>
          <w:szCs w:val="20"/>
        </w:rPr>
        <w:t>znotraj</w:t>
      </w:r>
      <w:r w:rsidRPr="00C93329">
        <w:rPr>
          <w:rFonts w:cs="Arial"/>
          <w:color w:val="000000" w:themeColor="text1"/>
          <w:sz w:val="20"/>
          <w:szCs w:val="20"/>
        </w:rPr>
        <w:t xml:space="preserve"> programa </w:t>
      </w:r>
      <w:hyperlink r:id="rId127">
        <w:r w:rsidRPr="00C93329">
          <w:rPr>
            <w:rStyle w:val="Hiperpovezava"/>
            <w:rFonts w:cs="Arial"/>
            <w:sz w:val="20"/>
            <w:szCs w:val="20"/>
          </w:rPr>
          <w:t>Tečaji slovenščine za odrasle</w:t>
        </w:r>
      </w:hyperlink>
      <w:r w:rsidRPr="00C93329">
        <w:rPr>
          <w:rFonts w:cs="Arial"/>
          <w:color w:val="000000" w:themeColor="text1"/>
          <w:sz w:val="20"/>
          <w:szCs w:val="20"/>
        </w:rPr>
        <w:t xml:space="preserve"> izvedel več različnih tečajev slovenščine za odrasle, ki se jih je udeležilo 905 tečajnikov iz 85 držav, in sicer 27 rednih tečajev (4 šole, 2 popoldanska izbirna tečaja, 2 popoldanska tečaja na spletu, 2 jutranja tečaja, 2 jutranja </w:t>
      </w:r>
      <w:r w:rsidRPr="00C93329">
        <w:rPr>
          <w:rFonts w:cs="Arial"/>
          <w:color w:val="000000" w:themeColor="text1"/>
          <w:sz w:val="20"/>
          <w:szCs w:val="20"/>
        </w:rPr>
        <w:lastRenderedPageBreak/>
        <w:t xml:space="preserve">tečaja na spletu, 2 intenzivna tečaja, 1 intenzivni zimski tečaj na spletu, 5 priprav na izpit, 2 tečaja za študente, 2 tečaja za izmenjavne študente, 2 tečaja za tujce, zaposlene na Univerzi v Ljubljani, 1 tečaj Okusimo slovenščino) in 45 individualnih tečajev. Prav tako je izvedel tečaj slovenščine za prvi dve skupini (29 udeležencev) v okviru programa spletnega usposabljanja Neformalno izobraževanje in usposabljanje (e-NIU) prek Zavoda RS za zaposlovanje. Po nekaj letih premora je ponovno organiziral brezplačni uvodni tečaj slovenščine za turiste, potekal </w:t>
      </w:r>
      <w:r w:rsidR="00CA4E97" w:rsidRPr="00C93329">
        <w:rPr>
          <w:rFonts w:cs="Arial"/>
          <w:color w:val="000000" w:themeColor="text1"/>
          <w:sz w:val="20"/>
          <w:szCs w:val="20"/>
        </w:rPr>
        <w:t>je v</w:t>
      </w:r>
      <w:r w:rsidRPr="00C93329">
        <w:rPr>
          <w:rFonts w:cs="Arial"/>
          <w:color w:val="000000" w:themeColor="text1"/>
          <w:sz w:val="20"/>
          <w:szCs w:val="20"/>
        </w:rPr>
        <w:t xml:space="preserve"> Turističnem informacijskem centru v Ljubljani. </w:t>
      </w:r>
    </w:p>
    <w:p w14:paraId="7C9F173F" w14:textId="77777777" w:rsidR="00674583" w:rsidRPr="00C93329" w:rsidRDefault="00674583" w:rsidP="0007530C">
      <w:pPr>
        <w:spacing w:line="240" w:lineRule="auto"/>
        <w:rPr>
          <w:rFonts w:cs="Arial"/>
          <w:color w:val="000000" w:themeColor="text1"/>
          <w:sz w:val="20"/>
          <w:szCs w:val="20"/>
          <w:highlight w:val="yellow"/>
        </w:rPr>
      </w:pPr>
    </w:p>
    <w:p w14:paraId="7E4BCE7C" w14:textId="362298D7" w:rsidR="00674583" w:rsidRPr="00C93329" w:rsidRDefault="00674583" w:rsidP="0007530C">
      <w:pPr>
        <w:spacing w:line="240" w:lineRule="auto"/>
        <w:rPr>
          <w:rFonts w:cs="Arial"/>
          <w:color w:val="000000" w:themeColor="text1"/>
          <w:sz w:val="20"/>
          <w:szCs w:val="20"/>
        </w:rPr>
      </w:pPr>
      <w:r w:rsidRPr="00C93329">
        <w:rPr>
          <w:rFonts w:cs="Arial"/>
          <w:color w:val="000000" w:themeColor="text1"/>
          <w:sz w:val="20"/>
          <w:szCs w:val="20"/>
        </w:rPr>
        <w:t xml:space="preserve">V okviru programa </w:t>
      </w:r>
      <w:hyperlink r:id="rId128">
        <w:r w:rsidRPr="00C93329">
          <w:rPr>
            <w:rStyle w:val="Hiperpovezava"/>
            <w:rFonts w:cs="Arial"/>
            <w:sz w:val="20"/>
            <w:szCs w:val="20"/>
          </w:rPr>
          <w:t>Slovenščina na tujih univerzah</w:t>
        </w:r>
      </w:hyperlink>
      <w:r w:rsidRPr="00C93329">
        <w:rPr>
          <w:rFonts w:cs="Arial"/>
          <w:color w:val="000000" w:themeColor="text1"/>
          <w:sz w:val="20"/>
          <w:szCs w:val="20"/>
        </w:rPr>
        <w:t xml:space="preserve"> je CSDTJ koordiniral delovanje 57 lektoratov in študijev slovenščine na tujih univerzah, od tega 12 na univerzah, na katerih učiteljevo delo financira samo Republika Slovenija (MVZI), 34 na univerzah, na katerih učitelja sofinancirata Republika Slovenija in država gostiteljica, ter 11 na univerzah, na katerih delo učitelja financira samo država gostiteljica. Na univerze po svetu je bilo z UL</w:t>
      </w:r>
      <w:r w:rsidR="00CA4E97" w:rsidRPr="00C93329">
        <w:rPr>
          <w:rFonts w:cs="Arial"/>
          <w:color w:val="000000" w:themeColor="text1"/>
          <w:sz w:val="20"/>
          <w:szCs w:val="20"/>
        </w:rPr>
        <w:t>,</w:t>
      </w:r>
      <w:r w:rsidRPr="00C93329">
        <w:rPr>
          <w:rFonts w:cs="Arial"/>
          <w:color w:val="000000" w:themeColor="text1"/>
          <w:sz w:val="20"/>
          <w:szCs w:val="20"/>
        </w:rPr>
        <w:t xml:space="preserve"> FF napotenih 35 učiteljev slovenščine. Podpisani meduniverzitetni sporazumi z univerzami na Dunaju, v Celovcu in Vidmu so omogočili napotitev in pomembno kadrovsko okrepitev slovenistik v sosednjih državah. Dodatna finančna sredstva in podporo pri izvedbi je zagotovil MVZI, ob sodelovanju MZEZ in UL FF. Na 26 univerzah po svetu so študenti študirali slovenščino kot samostojno študijsko smer</w:t>
      </w:r>
      <w:r w:rsidR="00CA4E97" w:rsidRPr="00C93329">
        <w:rPr>
          <w:rFonts w:cs="Arial"/>
          <w:color w:val="000000" w:themeColor="text1"/>
          <w:sz w:val="20"/>
          <w:szCs w:val="20"/>
        </w:rPr>
        <w:t xml:space="preserve"> ter</w:t>
      </w:r>
      <w:r w:rsidRPr="00C93329">
        <w:rPr>
          <w:rFonts w:cs="Arial"/>
          <w:color w:val="000000" w:themeColor="text1"/>
          <w:sz w:val="20"/>
          <w:szCs w:val="20"/>
        </w:rPr>
        <w:t xml:space="preserve"> izbirali slovenistične teme na podiplomskem in doktorskem študiju. V lektorate oz. študij slovenščine na univerzah v tujini je bilo v študijskem letu 2024/2025 vključenih več kot 1860 študentov, nekaj več kot leto prej. Učitelji slovenščine na univerzah po svetu so izvedli več kot 250 različnih obštudijskih dejavnosti (kulturnih projektov (prevajalskih, literarnih, filmskih), gostovanj učiteljev s slovenskih visokošolskih institucij idr.), drugič je bil izveden tudi Kombinirani intenzivni program Erasmus+ Izpopolnjevanje za študente slovenistike na univerzah izven Slovenije </w:t>
      </w:r>
      <w:r w:rsidRPr="00C93329">
        <w:rPr>
          <w:rFonts w:cs="Arial"/>
          <w:i/>
          <w:iCs/>
          <w:color w:val="000000" w:themeColor="text1"/>
          <w:sz w:val="20"/>
          <w:szCs w:val="20"/>
        </w:rPr>
        <w:t>Po poteh slovenske literature</w:t>
      </w:r>
      <w:r w:rsidRPr="00C93329">
        <w:rPr>
          <w:rFonts w:cs="Arial"/>
          <w:color w:val="000000" w:themeColor="text1"/>
          <w:sz w:val="20"/>
          <w:szCs w:val="20"/>
        </w:rPr>
        <w:t>, ki so se ga udeležili študenti in učitelji s petih univerz: Bratislave, Brna, Katovic, Varšave in Zagreba.</w:t>
      </w:r>
    </w:p>
    <w:p w14:paraId="3D3D72E4" w14:textId="77777777" w:rsidR="00674583" w:rsidRPr="00C93329" w:rsidRDefault="00674583" w:rsidP="0007530C">
      <w:pPr>
        <w:spacing w:line="240" w:lineRule="auto"/>
        <w:rPr>
          <w:rFonts w:cs="Arial"/>
          <w:color w:val="000000" w:themeColor="text1"/>
          <w:sz w:val="20"/>
          <w:szCs w:val="20"/>
          <w:highlight w:val="yellow"/>
        </w:rPr>
      </w:pPr>
    </w:p>
    <w:p w14:paraId="796D7ACD" w14:textId="61E9D064" w:rsidR="00674583" w:rsidRPr="00C93329" w:rsidRDefault="00674583" w:rsidP="0007530C">
      <w:pPr>
        <w:spacing w:line="240" w:lineRule="auto"/>
        <w:rPr>
          <w:rFonts w:eastAsia="Arial Nova" w:cs="Arial"/>
          <w:sz w:val="20"/>
          <w:szCs w:val="20"/>
        </w:rPr>
      </w:pPr>
      <w:r w:rsidRPr="00C93329">
        <w:rPr>
          <w:rFonts w:cs="Arial"/>
          <w:color w:val="000000" w:themeColor="text1"/>
          <w:sz w:val="20"/>
          <w:szCs w:val="20"/>
        </w:rPr>
        <w:t xml:space="preserve">CSDTJ je organiziral in izvedel dvotedenski </w:t>
      </w:r>
      <w:hyperlink r:id="rId129">
        <w:r w:rsidRPr="00C93329">
          <w:rPr>
            <w:rStyle w:val="Hiperpovezava"/>
            <w:rFonts w:cs="Arial"/>
            <w:sz w:val="20"/>
            <w:szCs w:val="20"/>
          </w:rPr>
          <w:t>61. seminar slovenskega jezika, literature in kulture</w:t>
        </w:r>
      </w:hyperlink>
      <w:r w:rsidRPr="00C93329">
        <w:rPr>
          <w:rFonts w:cs="Arial"/>
          <w:color w:val="000000" w:themeColor="text1"/>
          <w:sz w:val="20"/>
          <w:szCs w:val="20"/>
        </w:rPr>
        <w:t xml:space="preserve"> (organizira ga vsako leto od leta 1965 v prvi polovici julija) </w:t>
      </w:r>
      <w:r w:rsidRPr="00C93329">
        <w:rPr>
          <w:rFonts w:cs="Arial"/>
          <w:color w:val="000000" w:themeColor="text1"/>
          <w:sz w:val="20"/>
          <w:szCs w:val="20"/>
          <w:u w:val="single"/>
        </w:rPr>
        <w:t>Trst v slovenskem jeziku, literaturi in kulturi</w:t>
      </w:r>
      <w:r w:rsidRPr="00C93329">
        <w:rPr>
          <w:rFonts w:cs="Arial"/>
          <w:color w:val="000000" w:themeColor="text1"/>
          <w:sz w:val="20"/>
          <w:szCs w:val="20"/>
        </w:rPr>
        <w:t xml:space="preserve">; obiskalo ga je 108 udeležencev – študenti, učitelji, prevajalci, raziskovalci slovenistike in slavistike – iz 26 držav. Namen prireditve je udeležencem predstaviti najnovejša dognanja o slovenskem jeziku, literaturi in kulturi, ki so osredotočena na vsako leto posebej izbrano krovno temo prireditve, ter posredovati in poglobiti njihovo jezikovno znanje in literarno ter kulturnozgodovinsko vedenje. Zato obvezni program, ki vključuje lektorate, predavanja, konverzacijo in fonetične vaje, dopolnjuje tudi raznovrsten spremljevalni program. Seminar je tako že tisočim tujcem in slovenskim zamejcem predstavil Slovenijo – mnogim je bila to motivacija za nadaljnje delo s slovenščino in širjenje avtentičnega vedenja o Sloveniji. V okviru prireditve je izšla seminarska </w:t>
      </w:r>
      <w:hyperlink r:id="rId130" w:history="1">
        <w:r w:rsidRPr="00C93329">
          <w:rPr>
            <w:rStyle w:val="Hiperpovezava"/>
            <w:rFonts w:cs="Arial"/>
            <w:sz w:val="20"/>
            <w:szCs w:val="20"/>
          </w:rPr>
          <w:t>monografska publikacija</w:t>
        </w:r>
      </w:hyperlink>
      <w:r w:rsidRPr="00C93329">
        <w:rPr>
          <w:rFonts w:cs="Arial"/>
          <w:sz w:val="20"/>
          <w:szCs w:val="20"/>
        </w:rPr>
        <w:t>,</w:t>
      </w:r>
      <w:r w:rsidRPr="00C93329">
        <w:rPr>
          <w:rFonts w:eastAsia="Arial Nova" w:cs="Arial"/>
          <w:sz w:val="20"/>
          <w:szCs w:val="20"/>
        </w:rPr>
        <w:t xml:space="preserve"> posnetki predavanj pa so dostopni na spletnem portalu </w:t>
      </w:r>
      <w:hyperlink r:id="rId131">
        <w:r w:rsidRPr="00C93329">
          <w:rPr>
            <w:rStyle w:val="Hiperpovezava"/>
            <w:rFonts w:eastAsia="Arial Nova" w:cs="Arial"/>
            <w:sz w:val="20"/>
            <w:szCs w:val="20"/>
          </w:rPr>
          <w:t>Videolectures</w:t>
        </w:r>
      </w:hyperlink>
      <w:r w:rsidRPr="00C93329">
        <w:rPr>
          <w:rFonts w:eastAsia="Arial Nova" w:cs="Arial"/>
          <w:sz w:val="20"/>
          <w:szCs w:val="20"/>
        </w:rPr>
        <w:t>.</w:t>
      </w:r>
    </w:p>
    <w:p w14:paraId="780D12D7" w14:textId="77777777" w:rsidR="00674583" w:rsidRPr="00C93329" w:rsidRDefault="00674583" w:rsidP="0007530C">
      <w:pPr>
        <w:spacing w:line="240" w:lineRule="auto"/>
        <w:rPr>
          <w:rFonts w:cs="Arial"/>
          <w:color w:val="000000" w:themeColor="text1"/>
          <w:sz w:val="20"/>
          <w:szCs w:val="20"/>
          <w:highlight w:val="yellow"/>
        </w:rPr>
      </w:pPr>
    </w:p>
    <w:p w14:paraId="2898B26D" w14:textId="6D3833E1" w:rsidR="00674583" w:rsidRPr="00C93329" w:rsidRDefault="00674583" w:rsidP="0007530C">
      <w:pPr>
        <w:spacing w:line="240" w:lineRule="auto"/>
        <w:rPr>
          <w:rFonts w:cs="Arial"/>
          <w:color w:val="000000" w:themeColor="text1"/>
          <w:sz w:val="20"/>
          <w:szCs w:val="20"/>
        </w:rPr>
      </w:pPr>
      <w:r w:rsidRPr="00C93329">
        <w:rPr>
          <w:rFonts w:cs="Arial"/>
          <w:color w:val="000000" w:themeColor="text1"/>
          <w:sz w:val="20"/>
          <w:szCs w:val="20"/>
        </w:rPr>
        <w:t xml:space="preserve">CSDTJ je organiziral in izvedel tridnevni </w:t>
      </w:r>
      <w:hyperlink r:id="rId132">
        <w:r w:rsidRPr="00C93329">
          <w:rPr>
            <w:rStyle w:val="Hiperpovezava"/>
            <w:rFonts w:cs="Arial"/>
            <w:sz w:val="20"/>
            <w:szCs w:val="20"/>
          </w:rPr>
          <w:t>44. simpozij Obdobja</w:t>
        </w:r>
      </w:hyperlink>
      <w:r w:rsidRPr="00C93329">
        <w:rPr>
          <w:rFonts w:cs="Arial"/>
          <w:color w:val="000000" w:themeColor="text1"/>
          <w:sz w:val="20"/>
          <w:szCs w:val="20"/>
        </w:rPr>
        <w:t xml:space="preserve"> (organizira ga vsako leto od leta 1979 oktobr</w:t>
      </w:r>
      <w:r w:rsidR="0007530C" w:rsidRPr="00C93329">
        <w:rPr>
          <w:rFonts w:cs="Arial"/>
          <w:color w:val="000000" w:themeColor="text1"/>
          <w:sz w:val="20"/>
          <w:szCs w:val="20"/>
        </w:rPr>
        <w:t>a</w:t>
      </w:r>
      <w:r w:rsidRPr="00C93329">
        <w:rPr>
          <w:rFonts w:cs="Arial"/>
          <w:color w:val="000000" w:themeColor="text1"/>
          <w:sz w:val="20"/>
          <w:szCs w:val="20"/>
        </w:rPr>
        <w:t xml:space="preserve"> ali novembr</w:t>
      </w:r>
      <w:r w:rsidR="0007530C" w:rsidRPr="00C93329">
        <w:rPr>
          <w:rFonts w:cs="Arial"/>
          <w:color w:val="000000" w:themeColor="text1"/>
          <w:sz w:val="20"/>
          <w:szCs w:val="20"/>
        </w:rPr>
        <w:t>a</w:t>
      </w:r>
      <w:r w:rsidRPr="00C93329">
        <w:rPr>
          <w:rFonts w:cs="Arial"/>
          <w:color w:val="000000" w:themeColor="text1"/>
          <w:sz w:val="20"/>
          <w:szCs w:val="20"/>
        </w:rPr>
        <w:t>), osrednje mednarodno znanstveno slovenistično srečanje, ki se ga udeležujejo domači in tuji jezikoslovci, literarni zgodovinarji in teoretiki ter drugi humanisti. Udeleženci vsako leto razpravljajo o izbranih jezikoslovnih, literarnih in širših kulturoloških vprašanjih. V letu 2025 je 63 referentov iz 11 držav ter več kot 120 drugih udeležencev razpravlja</w:t>
      </w:r>
      <w:r w:rsidR="0007530C" w:rsidRPr="00C93329">
        <w:rPr>
          <w:rFonts w:cs="Arial"/>
          <w:color w:val="000000" w:themeColor="text1"/>
          <w:sz w:val="20"/>
          <w:szCs w:val="20"/>
        </w:rPr>
        <w:t>l</w:t>
      </w:r>
      <w:r w:rsidRPr="00C93329">
        <w:rPr>
          <w:rFonts w:cs="Arial"/>
          <w:color w:val="000000" w:themeColor="text1"/>
          <w:sz w:val="20"/>
          <w:szCs w:val="20"/>
        </w:rPr>
        <w:t>o o vsebinah, povezanih s krovno temo simpozija</w:t>
      </w:r>
      <w:r w:rsidR="0007530C" w:rsidRPr="00C93329">
        <w:rPr>
          <w:rFonts w:cs="Arial"/>
          <w:color w:val="000000" w:themeColor="text1"/>
          <w:sz w:val="20"/>
          <w:szCs w:val="20"/>
        </w:rPr>
        <w:t xml:space="preserve"> − č</w:t>
      </w:r>
      <w:r w:rsidRPr="00C93329">
        <w:rPr>
          <w:rFonts w:cs="Arial"/>
          <w:color w:val="000000" w:themeColor="text1"/>
          <w:sz w:val="20"/>
          <w:szCs w:val="20"/>
        </w:rPr>
        <w:t xml:space="preserve">ustva in slovenska književnost. Izšla je tudi simpozijska </w:t>
      </w:r>
      <w:hyperlink r:id="rId133">
        <w:r w:rsidRPr="00C93329">
          <w:rPr>
            <w:rStyle w:val="Hiperpovezava"/>
            <w:rFonts w:cs="Arial"/>
            <w:sz w:val="20"/>
            <w:szCs w:val="20"/>
          </w:rPr>
          <w:t>monografska publikacija</w:t>
        </w:r>
      </w:hyperlink>
      <w:r w:rsidRPr="00C93329">
        <w:rPr>
          <w:rFonts w:cs="Arial"/>
          <w:color w:val="000000" w:themeColor="text1"/>
          <w:sz w:val="20"/>
          <w:szCs w:val="20"/>
        </w:rPr>
        <w:t>.</w:t>
      </w:r>
    </w:p>
    <w:p w14:paraId="0501BDDE" w14:textId="77777777" w:rsidR="00674583" w:rsidRPr="00C93329" w:rsidRDefault="00674583" w:rsidP="0007530C">
      <w:pPr>
        <w:spacing w:line="240" w:lineRule="auto"/>
        <w:rPr>
          <w:rFonts w:cs="Arial"/>
          <w:color w:val="000000" w:themeColor="text1"/>
          <w:sz w:val="20"/>
          <w:szCs w:val="20"/>
          <w:highlight w:val="yellow"/>
        </w:rPr>
      </w:pPr>
    </w:p>
    <w:p w14:paraId="2EDD9EF4" w14:textId="77777777" w:rsidR="00674583" w:rsidRPr="00C93329" w:rsidRDefault="00674583" w:rsidP="0007530C">
      <w:pPr>
        <w:spacing w:line="240" w:lineRule="auto"/>
        <w:rPr>
          <w:rFonts w:cs="Arial"/>
          <w:sz w:val="20"/>
          <w:szCs w:val="20"/>
        </w:rPr>
      </w:pPr>
      <w:r w:rsidRPr="00C93329">
        <w:rPr>
          <w:rFonts w:cs="Arial"/>
          <w:sz w:val="20"/>
          <w:szCs w:val="20"/>
        </w:rPr>
        <w:t xml:space="preserve">V okviru programa </w:t>
      </w:r>
      <w:hyperlink r:id="rId134" w:history="1">
        <w:r w:rsidRPr="00C93329">
          <w:rPr>
            <w:rStyle w:val="Hiperpovezava"/>
            <w:rFonts w:cs="Arial"/>
            <w:sz w:val="20"/>
            <w:szCs w:val="20"/>
          </w:rPr>
          <w:t>Izpitni center</w:t>
        </w:r>
      </w:hyperlink>
      <w:r w:rsidRPr="00C93329">
        <w:rPr>
          <w:rFonts w:cs="Arial"/>
          <w:sz w:val="20"/>
          <w:szCs w:val="20"/>
        </w:rPr>
        <w:t xml:space="preserve"> je bilo v letu 2025 izvedenih 5986 izpitov iz znanja slovenščine kot tujega jezika na štirih ravneh. Izrazit porast izpitov (za približno 1500) je bil zabeležen zaradi nove zakonodaje in s tem povezanega javnega naročila Urada Vlade RS za oskrbo in integracijo migrantov (JN UOIM). V okviru javnega naročila – pri njegovem izvajanju je CSDTJ kot poslovodeči partner sodeloval s konzorcijem 21 partnerjev iz vse Slovenije – je bilo izvedenih 2242 izpitov (306 na vstopni in 1936 na osnovni ravni). CSDTJ samostojno izvaja tudi JN UOIM, ki vključuje izpite na višji ravni in ravni odličnosti: v tem okviru je bilo izvedenih 11 izpitov na višji ravni. Pilotiran je bil novi format izpita na višji ravni. Sodelavke programa so pripravile pregled jezikovnih zahtev v slovenski zakonodaji in ga objavile v obliki prispevka v znanstveni monografiji </w:t>
      </w:r>
      <w:r w:rsidRPr="00C93329">
        <w:rPr>
          <w:rFonts w:cs="Arial"/>
          <w:sz w:val="20"/>
          <w:szCs w:val="20"/>
          <w:u w:val="single"/>
        </w:rPr>
        <w:t>Govoriti, razumeti, delovati: vpogled v uporabno jezikoslovje.</w:t>
      </w:r>
      <w:r w:rsidRPr="00C93329">
        <w:rPr>
          <w:rFonts w:cs="Arial"/>
          <w:sz w:val="20"/>
          <w:szCs w:val="20"/>
        </w:rPr>
        <w:t xml:space="preserve"> Prispevek na tem področju ugotavlja številne nedoslednosti, prinaša pa tudi ugotovitve ankete o stališčih tujih državljanov in učiteljev glede nove zakonodaje.</w:t>
      </w:r>
    </w:p>
    <w:p w14:paraId="0727BE0D" w14:textId="77777777" w:rsidR="00674583" w:rsidRPr="00C93329" w:rsidRDefault="00674583" w:rsidP="0007530C">
      <w:pPr>
        <w:spacing w:line="240" w:lineRule="auto"/>
        <w:rPr>
          <w:rFonts w:cs="Arial"/>
          <w:color w:val="000000" w:themeColor="text1"/>
          <w:sz w:val="20"/>
          <w:szCs w:val="20"/>
        </w:rPr>
      </w:pPr>
    </w:p>
    <w:p w14:paraId="1AB2B02C" w14:textId="77777777" w:rsidR="00674583" w:rsidRPr="00C93329" w:rsidRDefault="00674583" w:rsidP="0007530C">
      <w:pPr>
        <w:spacing w:line="240" w:lineRule="auto"/>
        <w:rPr>
          <w:rFonts w:cs="Arial"/>
          <w:color w:val="000000" w:themeColor="text1"/>
          <w:sz w:val="20"/>
          <w:szCs w:val="20"/>
        </w:rPr>
      </w:pPr>
      <w:r w:rsidRPr="00C93329">
        <w:rPr>
          <w:rFonts w:cs="Arial"/>
          <w:sz w:val="20"/>
          <w:szCs w:val="20"/>
        </w:rPr>
        <w:t>V projektu</w:t>
      </w:r>
      <w:r w:rsidRPr="00C93329">
        <w:rPr>
          <w:rFonts w:cs="Arial"/>
          <w:i/>
          <w:iCs/>
          <w:sz w:val="20"/>
          <w:szCs w:val="20"/>
        </w:rPr>
        <w:t xml:space="preserve"> </w:t>
      </w:r>
      <w:r w:rsidRPr="00C93329">
        <w:rPr>
          <w:rFonts w:cs="Arial"/>
          <w:sz w:val="20"/>
          <w:szCs w:val="20"/>
          <w:u w:val="single"/>
        </w:rPr>
        <w:t>Jezik na delovnem mestu</w:t>
      </w:r>
      <w:r w:rsidRPr="00C93329">
        <w:rPr>
          <w:rFonts w:cs="Arial"/>
          <w:sz w:val="20"/>
          <w:szCs w:val="20"/>
        </w:rPr>
        <w:t xml:space="preserve"> (v sodelovanju z ACS in MVI) je CSDTJ pripravil letak, namenjen ozaveščanju delodajalcev o pomenu in možnostih jezikovne pomoči na delovnem </w:t>
      </w:r>
      <w:r w:rsidRPr="00C93329">
        <w:rPr>
          <w:rFonts w:cs="Arial"/>
          <w:sz w:val="20"/>
          <w:szCs w:val="20"/>
        </w:rPr>
        <w:lastRenderedPageBreak/>
        <w:t>mestu. Izvedena je bila delavnica za svetovalce v izobraževalnih središčih, ki naj bi na to temo sodelovali z lokalnimi podjetji. Med svetovalci je bila izvedena tudi anketa o njihovi praksi in potrebah v zvezi s to tematiko.</w:t>
      </w:r>
    </w:p>
    <w:p w14:paraId="541D4B58" w14:textId="77777777" w:rsidR="00674583" w:rsidRPr="00C93329" w:rsidRDefault="00674583" w:rsidP="0007530C">
      <w:pPr>
        <w:spacing w:line="240" w:lineRule="auto"/>
        <w:rPr>
          <w:rFonts w:cs="Arial"/>
          <w:color w:val="000000" w:themeColor="text1"/>
          <w:sz w:val="20"/>
          <w:szCs w:val="20"/>
        </w:rPr>
      </w:pPr>
    </w:p>
    <w:p w14:paraId="02E05420" w14:textId="77777777" w:rsidR="00674583" w:rsidRPr="00C93329" w:rsidRDefault="00674583" w:rsidP="0007530C">
      <w:pPr>
        <w:spacing w:line="240" w:lineRule="auto"/>
        <w:rPr>
          <w:rFonts w:cs="Arial"/>
          <w:i/>
          <w:iCs/>
          <w:color w:val="000000" w:themeColor="text1"/>
          <w:sz w:val="20"/>
          <w:szCs w:val="20"/>
        </w:rPr>
      </w:pPr>
      <w:r w:rsidRPr="00C93329">
        <w:rPr>
          <w:rFonts w:cs="Arial"/>
          <w:i/>
          <w:iCs/>
          <w:color w:val="000000" w:themeColor="text1"/>
          <w:sz w:val="20"/>
          <w:szCs w:val="20"/>
        </w:rPr>
        <w:t xml:space="preserve">Porabljena sredstva: </w:t>
      </w:r>
      <w:r w:rsidRPr="00C93329">
        <w:rPr>
          <w:rFonts w:cs="Arial"/>
          <w:iCs/>
          <w:color w:val="000000" w:themeColor="text1"/>
          <w:sz w:val="20"/>
          <w:szCs w:val="20"/>
        </w:rPr>
        <w:t>evropska sredstva, sredstva ACS oz. MVI in v okviru rednega delovanja CSDTJ sofinanciranje MVI in MVZI ter lastna sredstva CSDTJ, pridobljena na trgu.</w:t>
      </w:r>
    </w:p>
    <w:p w14:paraId="73080B57" w14:textId="77777777" w:rsidR="00674583" w:rsidRPr="00C93329" w:rsidRDefault="00674583" w:rsidP="0007530C">
      <w:pPr>
        <w:spacing w:line="240" w:lineRule="auto"/>
        <w:rPr>
          <w:rFonts w:cs="Arial"/>
          <w:color w:val="000000" w:themeColor="text1"/>
          <w:sz w:val="20"/>
          <w:szCs w:val="20"/>
        </w:rPr>
      </w:pPr>
    </w:p>
    <w:p w14:paraId="16A7FFE6" w14:textId="1E1883D3" w:rsidR="00674583" w:rsidRPr="00C93329" w:rsidRDefault="00674583" w:rsidP="0007530C">
      <w:pPr>
        <w:spacing w:line="240" w:lineRule="auto"/>
        <w:rPr>
          <w:rFonts w:cs="Arial"/>
          <w:i/>
          <w:iCs/>
          <w:sz w:val="20"/>
          <w:szCs w:val="20"/>
        </w:rPr>
      </w:pPr>
      <w:r w:rsidRPr="00C93329">
        <w:rPr>
          <w:rFonts w:cs="Arial"/>
          <w:i/>
          <w:iCs/>
          <w:sz w:val="20"/>
          <w:szCs w:val="20"/>
        </w:rPr>
        <w:t>Porabljena sredstva</w:t>
      </w:r>
      <w:r w:rsidR="0007530C" w:rsidRPr="00C93329">
        <w:rPr>
          <w:rFonts w:cs="Arial"/>
          <w:i/>
          <w:iCs/>
          <w:sz w:val="20"/>
          <w:szCs w:val="20"/>
        </w:rPr>
        <w:t xml:space="preserve"> skupaj</w:t>
      </w:r>
      <w:r w:rsidRPr="00C93329">
        <w:rPr>
          <w:rFonts w:cs="Arial"/>
          <w:i/>
          <w:iCs/>
          <w:sz w:val="20"/>
          <w:szCs w:val="20"/>
        </w:rPr>
        <w:t xml:space="preserve">: </w:t>
      </w:r>
      <w:r w:rsidRPr="00C93329">
        <w:rPr>
          <w:rFonts w:cs="Arial"/>
          <w:sz w:val="20"/>
          <w:szCs w:val="20"/>
        </w:rPr>
        <w:t>redna dejavnost.</w:t>
      </w:r>
    </w:p>
    <w:p w14:paraId="153A342A" w14:textId="77777777" w:rsidR="00ED4064" w:rsidRPr="00C93329" w:rsidRDefault="00ED4064" w:rsidP="0007530C">
      <w:pPr>
        <w:spacing w:line="240" w:lineRule="auto"/>
        <w:rPr>
          <w:rFonts w:cs="Arial"/>
          <w:color w:val="000000" w:themeColor="text1"/>
          <w:sz w:val="20"/>
          <w:szCs w:val="20"/>
        </w:rPr>
      </w:pPr>
    </w:p>
    <w:p w14:paraId="1FDE7B97" w14:textId="77777777" w:rsidR="0020303B" w:rsidRPr="00C93329" w:rsidRDefault="0020303B" w:rsidP="0020303B">
      <w:pPr>
        <w:spacing w:line="240" w:lineRule="auto"/>
        <w:rPr>
          <w:rFonts w:cs="Arial"/>
          <w:b/>
          <w:bCs/>
          <w:sz w:val="20"/>
          <w:szCs w:val="20"/>
        </w:rPr>
      </w:pPr>
      <w:r w:rsidRPr="00C93329">
        <w:rPr>
          <w:rFonts w:cs="Arial"/>
          <w:b/>
          <w:bCs/>
          <w:sz w:val="20"/>
          <w:szCs w:val="20"/>
        </w:rPr>
        <w:t>UNIVERZA V MARIBORU</w:t>
      </w:r>
    </w:p>
    <w:p w14:paraId="35380BCD" w14:textId="77777777" w:rsidR="0020303B" w:rsidRPr="00C93329" w:rsidRDefault="0020303B" w:rsidP="0020303B">
      <w:pPr>
        <w:spacing w:line="240" w:lineRule="auto"/>
        <w:rPr>
          <w:rFonts w:cs="Arial"/>
          <w:b/>
          <w:bCs/>
          <w:sz w:val="20"/>
          <w:szCs w:val="20"/>
        </w:rPr>
      </w:pPr>
    </w:p>
    <w:p w14:paraId="422976F0" w14:textId="77777777" w:rsidR="0020303B" w:rsidRPr="00C93329" w:rsidRDefault="0020303B" w:rsidP="0020303B">
      <w:pPr>
        <w:spacing w:line="240" w:lineRule="auto"/>
        <w:ind w:right="-143"/>
        <w:rPr>
          <w:rFonts w:cs="Arial"/>
          <w:sz w:val="20"/>
          <w:szCs w:val="20"/>
          <w:u w:val="single"/>
        </w:rPr>
      </w:pPr>
      <w:r w:rsidRPr="00C93329">
        <w:rPr>
          <w:rFonts w:cs="Arial"/>
          <w:sz w:val="20"/>
          <w:szCs w:val="20"/>
          <w:u w:val="single"/>
        </w:rPr>
        <w:t>UM, FF, Oddelek za slovanske jezike in književnosti</w:t>
      </w:r>
    </w:p>
    <w:p w14:paraId="4BC4A942" w14:textId="68002760" w:rsidR="0020303B" w:rsidRPr="00C93329" w:rsidRDefault="0020303B" w:rsidP="0020303B">
      <w:pPr>
        <w:spacing w:line="240" w:lineRule="auto"/>
        <w:rPr>
          <w:rFonts w:cs="Arial"/>
          <w:sz w:val="20"/>
          <w:szCs w:val="20"/>
        </w:rPr>
      </w:pPr>
      <w:r w:rsidRPr="00C93329">
        <w:rPr>
          <w:rFonts w:cs="Arial"/>
          <w:sz w:val="20"/>
          <w:szCs w:val="20"/>
        </w:rPr>
        <w:t xml:space="preserve">Silvija Borovnik, Jožica Čeh Steger, Dragica Haramija, Rudi Klajnšek, Mojca Marič, Gjoko Nikolovski, Simona Pulko, Branislava Vičar, Marijanca Ajša Vižintin, Melita Zemljak Jontes. Peta redna izvedba 24-urnega PPU-programa </w:t>
      </w:r>
      <w:r w:rsidRPr="00C93329">
        <w:rPr>
          <w:rFonts w:cs="Arial"/>
          <w:sz w:val="20"/>
          <w:szCs w:val="20"/>
          <w:u w:val="single"/>
        </w:rPr>
        <w:t>Poučevanje slovenščine kot drugega in tujega jezika v kontekstu medkulturnega izobraževanja</w:t>
      </w:r>
      <w:r w:rsidRPr="00C93329">
        <w:rPr>
          <w:rFonts w:cs="Arial"/>
          <w:sz w:val="20"/>
          <w:szCs w:val="20"/>
        </w:rPr>
        <w:t xml:space="preserve"> na FF UM (od 14. 3. do 11. 4. 2025). Namenjen je bil učiteljem slovenščine osnovnih in vseh vrst srednjih šol, svetovalnim delavcem, šolskim pedagogom, diplomantom slovenistike 1. in 2. stopnje ter absolventom. Udeleženci so teoretično in praktično spoznali, nadgradili, povezali in uzavestili (1) poučevanje in usvajanje slovenščine kot drugega in tujega jezika (SDTJ) na različnih jezikovnih ravneh, (2) koncepte domačega in tujega v šolski praksi, (3) koncepte domačega in tujega v jeziku, (4) vpliv družbenega konteksta na usvajanje </w:t>
      </w:r>
      <w:r w:rsidR="002F574F" w:rsidRPr="00C93329">
        <w:rPr>
          <w:rFonts w:cs="Arial"/>
          <w:sz w:val="20"/>
          <w:szCs w:val="20"/>
        </w:rPr>
        <w:t>DTJ</w:t>
      </w:r>
      <w:r w:rsidRPr="00C93329">
        <w:rPr>
          <w:rFonts w:cs="Arial"/>
          <w:sz w:val="20"/>
          <w:szCs w:val="20"/>
        </w:rPr>
        <w:t xml:space="preserve">, (5) pomen poznavanja lastne kulture in medkulturnih razlik pri poučevanju slovenščine kot DTJ ter doseganju uspešne integracije priseljencev, (6) medkulturno vzgojo in izobraževanje: odgovornost za vključevanje otrok priseljencev, (7) sociološki pogled na nacionalizem in njegova ozadja z razmislekom o drugačnih in tujih, (8) slovensko manjšinsko književnost, (9) koncepte domačega in tujega v književnosti </w:t>
      </w:r>
      <w:r w:rsidR="002F574F" w:rsidRPr="00C93329">
        <w:rPr>
          <w:rFonts w:cs="Arial"/>
          <w:sz w:val="20"/>
          <w:szCs w:val="20"/>
        </w:rPr>
        <w:t>ter</w:t>
      </w:r>
      <w:r w:rsidRPr="00C93329">
        <w:rPr>
          <w:rFonts w:cs="Arial"/>
          <w:sz w:val="20"/>
          <w:szCs w:val="20"/>
        </w:rPr>
        <w:t xml:space="preserve"> (10) koncepte domačega in tujega v mladinski književnosti. Program temelji na pogosto prezrtem zavedanju pomena medkulturnosti, torej enakovrednosti kulture priseljenca in kulture države, v katero se priseljuje, ki se kaže tako skozi ene kot druge jezikovne in kulturne kompetence. Prinaša sodobnejši pristop k usvajanju SDTJ, tj. s poučevanjem slovenščine kot DTJ v kontekstu medkulturnega izobraževanja. </w:t>
      </w:r>
    </w:p>
    <w:p w14:paraId="529E1B2C" w14:textId="77777777" w:rsidR="0020303B" w:rsidRPr="00C93329" w:rsidRDefault="0020303B" w:rsidP="0020303B">
      <w:pPr>
        <w:spacing w:line="240" w:lineRule="auto"/>
        <w:rPr>
          <w:rFonts w:cs="Arial"/>
          <w:sz w:val="20"/>
          <w:szCs w:val="20"/>
        </w:rPr>
      </w:pPr>
    </w:p>
    <w:p w14:paraId="16854ACB" w14:textId="77777777" w:rsidR="0020303B" w:rsidRPr="00C93329" w:rsidRDefault="0020303B" w:rsidP="0020303B">
      <w:pPr>
        <w:spacing w:line="240" w:lineRule="auto"/>
        <w:rPr>
          <w:rFonts w:cs="Arial"/>
          <w:color w:val="000000" w:themeColor="text1"/>
          <w:sz w:val="20"/>
          <w:szCs w:val="20"/>
        </w:rPr>
      </w:pPr>
      <w:r w:rsidRPr="00C93329">
        <w:rPr>
          <w:rFonts w:cs="Arial"/>
          <w:i/>
          <w:iCs/>
          <w:color w:val="000000" w:themeColor="text1"/>
          <w:sz w:val="20"/>
          <w:szCs w:val="20"/>
        </w:rPr>
        <w:t xml:space="preserve">Porabljena sredstva: </w:t>
      </w:r>
      <w:r w:rsidRPr="00C93329">
        <w:rPr>
          <w:rFonts w:cs="Arial"/>
          <w:color w:val="000000" w:themeColor="text1"/>
          <w:sz w:val="20"/>
          <w:szCs w:val="20"/>
        </w:rPr>
        <w:t>redna dejavnost</w:t>
      </w:r>
      <w:r w:rsidRPr="00C93329">
        <w:rPr>
          <w:rFonts w:cs="Arial"/>
          <w:i/>
          <w:iCs/>
          <w:color w:val="000000" w:themeColor="text1"/>
          <w:sz w:val="20"/>
          <w:szCs w:val="20"/>
        </w:rPr>
        <w:t>.</w:t>
      </w:r>
    </w:p>
    <w:p w14:paraId="1292FF20" w14:textId="77777777" w:rsidR="0020303B" w:rsidRPr="00C93329" w:rsidRDefault="0020303B" w:rsidP="0020303B">
      <w:pPr>
        <w:spacing w:line="240" w:lineRule="auto"/>
        <w:rPr>
          <w:rFonts w:cs="Arial"/>
          <w:b/>
          <w:bCs/>
          <w:sz w:val="20"/>
          <w:szCs w:val="20"/>
        </w:rPr>
      </w:pPr>
    </w:p>
    <w:p w14:paraId="69FB02B0" w14:textId="77777777" w:rsidR="0020303B" w:rsidRPr="00C93329" w:rsidRDefault="0020303B" w:rsidP="00531ED5">
      <w:pPr>
        <w:spacing w:line="240" w:lineRule="auto"/>
        <w:ind w:right="-143"/>
        <w:rPr>
          <w:rFonts w:cs="Arial"/>
          <w:sz w:val="20"/>
          <w:szCs w:val="20"/>
          <w:u w:val="single"/>
        </w:rPr>
      </w:pPr>
      <w:r w:rsidRPr="00C93329">
        <w:rPr>
          <w:rFonts w:cs="Arial"/>
          <w:sz w:val="20"/>
          <w:szCs w:val="20"/>
          <w:u w:val="single"/>
        </w:rPr>
        <w:t>UM, FF, Oddelek za slovanske jezike in književnosti, Center Republike Slovenije za mobilnost in evropske programe izobraževanja in usposabljanja (CMEPIUS)</w:t>
      </w:r>
    </w:p>
    <w:p w14:paraId="0584727E" w14:textId="01C70A78" w:rsidR="0020303B" w:rsidRPr="00C93329" w:rsidRDefault="0020303B" w:rsidP="0020303B">
      <w:pPr>
        <w:spacing w:line="240" w:lineRule="auto"/>
      </w:pPr>
      <w:r w:rsidRPr="00C93329">
        <w:rPr>
          <w:rFonts w:cs="Arial"/>
          <w:sz w:val="20"/>
          <w:szCs w:val="20"/>
        </w:rPr>
        <w:t xml:space="preserve">Poletna šola slovenskega jezika kot drugega in tujega jezika </w:t>
      </w:r>
      <w:r w:rsidRPr="00C93329">
        <w:rPr>
          <w:rFonts w:cs="Arial"/>
          <w:sz w:val="20"/>
          <w:szCs w:val="20"/>
          <w:u w:val="single"/>
        </w:rPr>
        <w:t>Slovenščina na prvi pogled</w:t>
      </w:r>
      <w:r w:rsidRPr="00C93329">
        <w:rPr>
          <w:rFonts w:cs="Arial"/>
          <w:sz w:val="20"/>
          <w:szCs w:val="20"/>
        </w:rPr>
        <w:t>, ki jo ob finančni podpori CMEPIUS ter v sodelovanju z Mednarodno pisarno Univerze v Mariboru organizira Oddelek za slovanske jezike in književnosti F</w:t>
      </w:r>
      <w:r w:rsidR="002F574F" w:rsidRPr="00C93329">
        <w:rPr>
          <w:rFonts w:cs="Arial"/>
          <w:sz w:val="20"/>
          <w:szCs w:val="20"/>
        </w:rPr>
        <w:t>F</w:t>
      </w:r>
      <w:r w:rsidRPr="00C93329">
        <w:rPr>
          <w:rFonts w:cs="Arial"/>
          <w:sz w:val="20"/>
          <w:szCs w:val="20"/>
        </w:rPr>
        <w:t xml:space="preserve"> UM, je uveljavljena tradicionalna prireditev. Vsako leto poteka v zadnjem tednu avgusta in prvem tednu septembra na F</w:t>
      </w:r>
      <w:r w:rsidR="002F574F" w:rsidRPr="00C93329">
        <w:rPr>
          <w:rFonts w:cs="Arial"/>
          <w:sz w:val="20"/>
          <w:szCs w:val="20"/>
        </w:rPr>
        <w:t>F</w:t>
      </w:r>
      <w:r w:rsidRPr="00C93329">
        <w:rPr>
          <w:rFonts w:cs="Arial"/>
          <w:sz w:val="20"/>
          <w:szCs w:val="20"/>
        </w:rPr>
        <w:t xml:space="preserve"> U</w:t>
      </w:r>
      <w:r w:rsidR="002F574F" w:rsidRPr="00C93329">
        <w:rPr>
          <w:rFonts w:cs="Arial"/>
          <w:sz w:val="20"/>
          <w:szCs w:val="20"/>
        </w:rPr>
        <w:t>M</w:t>
      </w:r>
      <w:r w:rsidRPr="00C93329">
        <w:rPr>
          <w:rFonts w:cs="Arial"/>
          <w:sz w:val="20"/>
          <w:szCs w:val="20"/>
        </w:rPr>
        <w:t>.</w:t>
      </w:r>
      <w:r w:rsidR="002F574F" w:rsidRPr="00C93329">
        <w:rPr>
          <w:rFonts w:cs="Arial"/>
          <w:sz w:val="20"/>
          <w:szCs w:val="20"/>
        </w:rPr>
        <w:t xml:space="preserve"> N</w:t>
      </w:r>
      <w:r w:rsidRPr="00C93329">
        <w:rPr>
          <w:rFonts w:cs="Arial"/>
          <w:sz w:val="20"/>
          <w:szCs w:val="20"/>
        </w:rPr>
        <w:t xml:space="preserve">amenjena </w:t>
      </w:r>
      <w:r w:rsidR="002F574F" w:rsidRPr="00C93329">
        <w:rPr>
          <w:rFonts w:cs="Arial"/>
          <w:sz w:val="20"/>
          <w:szCs w:val="20"/>
        </w:rPr>
        <w:t>je</w:t>
      </w:r>
      <w:r w:rsidRPr="00C93329">
        <w:rPr>
          <w:rFonts w:cs="Arial"/>
          <w:sz w:val="20"/>
          <w:szCs w:val="20"/>
        </w:rPr>
        <w:t xml:space="preserve"> študentom visokošolskih ustanov iz srednje, vzhodne in jugovzhodne Evrope, ki so vključene v mrežo CEEPUS Slavic Philology and Its Cultural Contexts in na katerih se slovenščina poučuje kot obvezni ali izbirni predmet.</w:t>
      </w:r>
      <w:r w:rsidR="002F574F" w:rsidRPr="00C93329">
        <w:rPr>
          <w:rFonts w:cs="Arial"/>
          <w:sz w:val="20"/>
          <w:szCs w:val="20"/>
        </w:rPr>
        <w:t xml:space="preserve"> </w:t>
      </w:r>
      <w:r w:rsidRPr="00C93329">
        <w:rPr>
          <w:rFonts w:cs="Arial"/>
          <w:sz w:val="20"/>
          <w:szCs w:val="20"/>
        </w:rPr>
        <w:t>Četrta poletna šola</w:t>
      </w:r>
      <w:r w:rsidR="00FC7D5F" w:rsidRPr="00C93329">
        <w:rPr>
          <w:rFonts w:cs="Arial"/>
          <w:sz w:val="20"/>
          <w:szCs w:val="20"/>
        </w:rPr>
        <w:t xml:space="preserve"> (</w:t>
      </w:r>
      <w:r w:rsidRPr="00C93329">
        <w:rPr>
          <w:rFonts w:cs="Arial"/>
          <w:sz w:val="20"/>
          <w:szCs w:val="20"/>
        </w:rPr>
        <w:t xml:space="preserve">25. </w:t>
      </w:r>
      <w:r w:rsidR="00FC7D5F" w:rsidRPr="00C93329">
        <w:rPr>
          <w:rFonts w:cs="Arial"/>
          <w:sz w:val="20"/>
          <w:szCs w:val="20"/>
        </w:rPr>
        <w:t>8.−</w:t>
      </w:r>
      <w:r w:rsidRPr="00C93329">
        <w:rPr>
          <w:rFonts w:cs="Arial"/>
          <w:sz w:val="20"/>
          <w:szCs w:val="20"/>
        </w:rPr>
        <w:t xml:space="preserve">5. </w:t>
      </w:r>
      <w:r w:rsidR="00FC7D5F" w:rsidRPr="00C93329">
        <w:rPr>
          <w:rFonts w:cs="Arial"/>
          <w:sz w:val="20"/>
          <w:szCs w:val="20"/>
        </w:rPr>
        <w:t>9.</w:t>
      </w:r>
      <w:r w:rsidRPr="00C93329">
        <w:rPr>
          <w:rFonts w:cs="Arial"/>
          <w:sz w:val="20"/>
          <w:szCs w:val="20"/>
        </w:rPr>
        <w:t xml:space="preserve"> 2025</w:t>
      </w:r>
      <w:r w:rsidR="00FC7D5F" w:rsidRPr="00C93329">
        <w:rPr>
          <w:rFonts w:cs="Arial"/>
          <w:sz w:val="20"/>
          <w:szCs w:val="20"/>
        </w:rPr>
        <w:t>)</w:t>
      </w:r>
      <w:r w:rsidRPr="00C93329">
        <w:rPr>
          <w:rFonts w:cs="Arial"/>
          <w:sz w:val="20"/>
          <w:szCs w:val="20"/>
        </w:rPr>
        <w:t xml:space="preserve"> je gostila udeležence iz Bosne in Hercegovine, Češke, Črne gore, Hrvaške, Madžarske, Poljske, Severne Makedonije, Slovaške in Srbije. Udeleženci so želeli nadgraditi znanje slovenskega jezika, književnosti in kulture ter bolje spoznati slovenski način življenja. Program je obsegal lektorske vaje, konverzacijske ure v slovenščini, slovenistična in slavistična predavanja ter fonetične in lektorske delavnice, </w:t>
      </w:r>
      <w:r w:rsidR="002F574F" w:rsidRPr="00C93329">
        <w:rPr>
          <w:rFonts w:cs="Arial"/>
          <w:sz w:val="20"/>
          <w:szCs w:val="20"/>
        </w:rPr>
        <w:t>ob tem so bila predstavljena še</w:t>
      </w:r>
      <w:r w:rsidRPr="00C93329">
        <w:rPr>
          <w:rFonts w:cs="Arial"/>
          <w:sz w:val="20"/>
          <w:szCs w:val="20"/>
        </w:rPr>
        <w:t xml:space="preserve"> najnovejša spoznanja s področja slovenskega jezika, književnosti in kulture.</w:t>
      </w:r>
    </w:p>
    <w:p w14:paraId="4F2E7EEF" w14:textId="10EDAE8F" w:rsidR="0020303B" w:rsidRPr="00C93329" w:rsidRDefault="0020303B" w:rsidP="0020303B">
      <w:pPr>
        <w:spacing w:line="240" w:lineRule="auto"/>
        <w:rPr>
          <w:rFonts w:cs="Arial"/>
          <w:sz w:val="20"/>
          <w:szCs w:val="20"/>
        </w:rPr>
      </w:pPr>
      <w:r w:rsidRPr="00C93329">
        <w:rPr>
          <w:rFonts w:cs="Arial"/>
          <w:sz w:val="20"/>
          <w:szCs w:val="20"/>
        </w:rPr>
        <w:t xml:space="preserve">Projekt sta sofinancirala CMEPIUS </w:t>
      </w:r>
      <w:r w:rsidR="002F574F" w:rsidRPr="00C93329">
        <w:rPr>
          <w:rFonts w:cs="Arial"/>
          <w:sz w:val="20"/>
          <w:szCs w:val="20"/>
        </w:rPr>
        <w:t>(</w:t>
      </w:r>
      <w:r w:rsidRPr="00C93329">
        <w:rPr>
          <w:rFonts w:cs="Arial"/>
          <w:sz w:val="20"/>
          <w:szCs w:val="20"/>
        </w:rPr>
        <w:t>20.000,00 evrov</w:t>
      </w:r>
      <w:r w:rsidR="002F574F" w:rsidRPr="00C93329">
        <w:rPr>
          <w:rFonts w:cs="Arial"/>
          <w:sz w:val="20"/>
          <w:szCs w:val="20"/>
        </w:rPr>
        <w:t>)</w:t>
      </w:r>
      <w:r w:rsidRPr="00C93329">
        <w:rPr>
          <w:rFonts w:cs="Arial"/>
          <w:sz w:val="20"/>
          <w:szCs w:val="20"/>
        </w:rPr>
        <w:t xml:space="preserve"> in UM</w:t>
      </w:r>
      <w:r w:rsidR="002F574F" w:rsidRPr="00C93329">
        <w:rPr>
          <w:rFonts w:cs="Arial"/>
          <w:sz w:val="20"/>
          <w:szCs w:val="20"/>
        </w:rPr>
        <w:t xml:space="preserve"> (</w:t>
      </w:r>
      <w:r w:rsidRPr="00C93329">
        <w:rPr>
          <w:rFonts w:cs="Arial"/>
          <w:sz w:val="20"/>
          <w:szCs w:val="20"/>
        </w:rPr>
        <w:t>1.500,00 evrov</w:t>
      </w:r>
      <w:r w:rsidR="002F574F" w:rsidRPr="00C93329">
        <w:rPr>
          <w:rFonts w:cs="Arial"/>
          <w:sz w:val="20"/>
          <w:szCs w:val="20"/>
        </w:rPr>
        <w:t>,</w:t>
      </w:r>
      <w:r w:rsidRPr="00C93329">
        <w:rPr>
          <w:rFonts w:cs="Arial"/>
          <w:sz w:val="20"/>
          <w:szCs w:val="20"/>
        </w:rPr>
        <w:t xml:space="preserve"> RSF). </w:t>
      </w:r>
    </w:p>
    <w:p w14:paraId="26581154" w14:textId="77777777" w:rsidR="00FC7D5F" w:rsidRPr="00C93329" w:rsidRDefault="00FC7D5F" w:rsidP="0020303B">
      <w:pPr>
        <w:spacing w:line="240" w:lineRule="auto"/>
        <w:rPr>
          <w:rFonts w:cs="Arial"/>
          <w:i/>
          <w:iCs/>
          <w:sz w:val="20"/>
          <w:szCs w:val="20"/>
        </w:rPr>
      </w:pPr>
    </w:p>
    <w:p w14:paraId="45C86832" w14:textId="3C766D9E" w:rsidR="0020303B" w:rsidRPr="00C93329" w:rsidRDefault="0020303B" w:rsidP="0020303B">
      <w:pPr>
        <w:spacing w:line="240" w:lineRule="auto"/>
        <w:rPr>
          <w:rFonts w:cs="Arial"/>
          <w:sz w:val="20"/>
          <w:szCs w:val="20"/>
        </w:rPr>
      </w:pPr>
      <w:r w:rsidRPr="00C93329">
        <w:rPr>
          <w:rFonts w:cs="Arial"/>
          <w:i/>
          <w:iCs/>
          <w:sz w:val="20"/>
          <w:szCs w:val="20"/>
        </w:rPr>
        <w:t>Porabljena sredstva</w:t>
      </w:r>
      <w:r w:rsidRPr="00C93329">
        <w:rPr>
          <w:rFonts w:cs="Arial"/>
          <w:sz w:val="20"/>
          <w:szCs w:val="20"/>
        </w:rPr>
        <w:t>: 21.500,00 evrov.</w:t>
      </w:r>
    </w:p>
    <w:p w14:paraId="4F23C6B4" w14:textId="77777777" w:rsidR="0020303B" w:rsidRPr="00C93329" w:rsidRDefault="0020303B" w:rsidP="0020303B">
      <w:pPr>
        <w:spacing w:line="240" w:lineRule="auto"/>
        <w:rPr>
          <w:rFonts w:eastAsia="Arial" w:cs="Arial"/>
          <w:b/>
          <w:bCs/>
          <w:sz w:val="20"/>
          <w:szCs w:val="20"/>
        </w:rPr>
      </w:pPr>
    </w:p>
    <w:p w14:paraId="2A8AD802" w14:textId="77777777" w:rsidR="0020303B" w:rsidRPr="00C93329" w:rsidRDefault="0020303B" w:rsidP="0020303B">
      <w:pPr>
        <w:spacing w:line="240" w:lineRule="auto"/>
        <w:rPr>
          <w:rFonts w:cs="Arial"/>
          <w:sz w:val="20"/>
          <w:szCs w:val="20"/>
          <w:u w:val="single"/>
        </w:rPr>
      </w:pPr>
      <w:r w:rsidRPr="00C93329">
        <w:rPr>
          <w:rFonts w:cs="Arial"/>
          <w:sz w:val="20"/>
          <w:szCs w:val="20"/>
          <w:u w:val="single"/>
        </w:rPr>
        <w:t>UM FF, Oddelek za slovanske jezike in književnosti</w:t>
      </w:r>
    </w:p>
    <w:p w14:paraId="731191F5" w14:textId="7DBEF0C0" w:rsidR="0020303B" w:rsidRPr="00C93329" w:rsidRDefault="0020303B" w:rsidP="0020303B">
      <w:pPr>
        <w:spacing w:line="240" w:lineRule="auto"/>
      </w:pPr>
      <w:r w:rsidRPr="00C93329">
        <w:rPr>
          <w:rFonts w:eastAsia="Arial" w:cs="Arial"/>
          <w:sz w:val="20"/>
          <w:szCs w:val="20"/>
        </w:rPr>
        <w:t>U</w:t>
      </w:r>
      <w:r w:rsidR="002F574F" w:rsidRPr="00C93329">
        <w:rPr>
          <w:rFonts w:eastAsia="Arial" w:cs="Arial"/>
          <w:sz w:val="20"/>
          <w:szCs w:val="20"/>
        </w:rPr>
        <w:t>M</w:t>
      </w:r>
      <w:r w:rsidRPr="00C93329">
        <w:rPr>
          <w:rFonts w:eastAsia="Arial" w:cs="Arial"/>
          <w:sz w:val="20"/>
          <w:szCs w:val="20"/>
        </w:rPr>
        <w:t xml:space="preserve"> in F</w:t>
      </w:r>
      <w:r w:rsidR="002F574F" w:rsidRPr="00C93329">
        <w:rPr>
          <w:rFonts w:eastAsia="Arial" w:cs="Arial"/>
          <w:sz w:val="20"/>
          <w:szCs w:val="20"/>
        </w:rPr>
        <w:t>F</w:t>
      </w:r>
      <w:r w:rsidRPr="00C93329">
        <w:rPr>
          <w:rFonts w:eastAsia="Arial" w:cs="Arial"/>
          <w:sz w:val="20"/>
          <w:szCs w:val="20"/>
        </w:rPr>
        <w:t xml:space="preserve"> prepoznavata </w:t>
      </w:r>
      <w:r w:rsidR="002F574F" w:rsidRPr="00C93329">
        <w:rPr>
          <w:rFonts w:eastAsia="Arial" w:cs="Arial"/>
          <w:sz w:val="20"/>
          <w:szCs w:val="20"/>
        </w:rPr>
        <w:t>pomembn</w:t>
      </w:r>
      <w:r w:rsidRPr="00C93329">
        <w:rPr>
          <w:rFonts w:eastAsia="Arial" w:cs="Arial"/>
          <w:sz w:val="20"/>
          <w:szCs w:val="20"/>
        </w:rPr>
        <w:t xml:space="preserve">o vlogo jezikovne integracije tujih študentov v slovenski univerzitetni prostor ter širšo družbo, zato jim zagotavljata sistematično učenje slovenščine kot drugega in tujega jezika v okviru akreditiranih predmetov </w:t>
      </w:r>
      <w:r w:rsidRPr="00C93329">
        <w:rPr>
          <w:rFonts w:eastAsia="Arial" w:cs="Arial"/>
          <w:sz w:val="20"/>
          <w:szCs w:val="20"/>
          <w:u w:val="single"/>
        </w:rPr>
        <w:t>Slovenščina kot drugi in tuji jezik</w:t>
      </w:r>
      <w:r w:rsidRPr="00C93329">
        <w:rPr>
          <w:rFonts w:eastAsia="Arial" w:cs="Arial"/>
          <w:sz w:val="20"/>
          <w:szCs w:val="20"/>
        </w:rPr>
        <w:t xml:space="preserve"> 1 ter Slovenščina kot drugi in tuji jezik 2. Predmet Slovenščina kot drugi in tuji jezik 1 je zasnovan v skladu z začetno ravnjo znanja udeležencev ter njihovimi konkretnimi sporazumevalnimi potrebami. Študente usposablja za učinkovito vsakodnevno sporazumevanje v slovenskem okolju, tako za osebne kot tudi študijske namene na ravni A2/B1. Predmet obsega 45 kontaktnih ur, prinaša 3 ECTS in se izvaja enkrat tedensko v zimskem semestru. Predmet Slovenščina kot drugi in tuji jezik 2 je namenjen tujim študentom, ki so uspešno opravili prvi predmet. Omogoča </w:t>
      </w:r>
      <w:r w:rsidRPr="00C93329">
        <w:rPr>
          <w:rFonts w:eastAsia="Arial" w:cs="Arial"/>
          <w:sz w:val="20"/>
          <w:szCs w:val="20"/>
        </w:rPr>
        <w:lastRenderedPageBreak/>
        <w:t>nadaljnji razvoj in poglabljanje znanja slovenščine, pri čemer so vsebine prilagojene sporazumevalnim zahtevam študija v akademskem okolju UM na višji ravni znanja (B2). Predmet obsega 45 kontaktnih ur, je ovrednoten s 3 ECTS in poteka enkrat tedensko v poletnem semestru.</w:t>
      </w:r>
    </w:p>
    <w:p w14:paraId="43024D98" w14:textId="77777777" w:rsidR="0020303B" w:rsidRPr="00C93329" w:rsidRDefault="0020303B" w:rsidP="0020303B">
      <w:pPr>
        <w:spacing w:line="240" w:lineRule="auto"/>
        <w:rPr>
          <w:rFonts w:eastAsia="Arial" w:cs="Arial"/>
          <w:sz w:val="20"/>
          <w:szCs w:val="20"/>
        </w:rPr>
      </w:pPr>
    </w:p>
    <w:p w14:paraId="04195766" w14:textId="5BAE265B" w:rsidR="0020303B" w:rsidRPr="00C93329" w:rsidRDefault="0020303B" w:rsidP="0020303B">
      <w:pPr>
        <w:spacing w:line="240" w:lineRule="auto"/>
        <w:rPr>
          <w:rFonts w:eastAsia="Arial" w:cs="Arial"/>
          <w:sz w:val="20"/>
          <w:szCs w:val="20"/>
        </w:rPr>
      </w:pPr>
      <w:r w:rsidRPr="00C93329">
        <w:rPr>
          <w:rFonts w:eastAsia="Arial" w:cs="Arial"/>
          <w:i/>
          <w:iCs/>
          <w:sz w:val="20"/>
          <w:szCs w:val="20"/>
        </w:rPr>
        <w:t>Porabljena sredstva</w:t>
      </w:r>
      <w:r w:rsidRPr="00C93329">
        <w:rPr>
          <w:rFonts w:eastAsia="Arial" w:cs="Arial"/>
          <w:sz w:val="20"/>
          <w:szCs w:val="20"/>
        </w:rPr>
        <w:t>: redna dejavnost.</w:t>
      </w:r>
    </w:p>
    <w:p w14:paraId="572E9A38" w14:textId="64939C04" w:rsidR="00195F91" w:rsidRPr="00C93329" w:rsidRDefault="00195F91" w:rsidP="00195F91">
      <w:pPr>
        <w:spacing w:line="240" w:lineRule="auto"/>
        <w:rPr>
          <w:rFonts w:cs="Arial"/>
          <w:i/>
          <w:iCs/>
          <w:color w:val="000000" w:themeColor="text1"/>
          <w:sz w:val="20"/>
          <w:szCs w:val="20"/>
        </w:rPr>
      </w:pPr>
    </w:p>
    <w:p w14:paraId="07D29628" w14:textId="2F356290" w:rsidR="009763DA" w:rsidRPr="00C93329" w:rsidRDefault="009763DA" w:rsidP="00195F91">
      <w:pPr>
        <w:spacing w:line="240" w:lineRule="auto"/>
        <w:rPr>
          <w:rFonts w:cs="Arial"/>
          <w:sz w:val="20"/>
          <w:szCs w:val="20"/>
        </w:rPr>
      </w:pPr>
      <w:r w:rsidRPr="00C93329">
        <w:rPr>
          <w:rFonts w:cs="Arial"/>
          <w:i/>
          <w:iCs/>
          <w:sz w:val="20"/>
          <w:szCs w:val="20"/>
        </w:rPr>
        <w:t>Porabljena sredstva</w:t>
      </w:r>
      <w:r w:rsidR="00195F91" w:rsidRPr="00C93329">
        <w:rPr>
          <w:rFonts w:cs="Arial"/>
          <w:i/>
          <w:iCs/>
          <w:sz w:val="20"/>
          <w:szCs w:val="20"/>
        </w:rPr>
        <w:t xml:space="preserve"> </w:t>
      </w:r>
      <w:r w:rsidR="00C27BB2" w:rsidRPr="00C93329">
        <w:rPr>
          <w:rFonts w:cs="Arial"/>
          <w:i/>
          <w:iCs/>
          <w:sz w:val="20"/>
          <w:szCs w:val="20"/>
        </w:rPr>
        <w:t>za cilj</w:t>
      </w:r>
      <w:r w:rsidRPr="00C93329">
        <w:rPr>
          <w:rFonts w:cs="Arial"/>
          <w:i/>
          <w:iCs/>
          <w:sz w:val="20"/>
          <w:szCs w:val="20"/>
        </w:rPr>
        <w:t xml:space="preserve">: </w:t>
      </w:r>
      <w:r w:rsidR="00531ED5" w:rsidRPr="00C93329">
        <w:rPr>
          <w:rFonts w:cs="Arial"/>
          <w:sz w:val="20"/>
          <w:szCs w:val="20"/>
        </w:rPr>
        <w:t>301.500,00 evrov in redna dejavnost.</w:t>
      </w:r>
    </w:p>
    <w:p w14:paraId="68C0EDE4" w14:textId="34D71F00" w:rsidR="00487AEC" w:rsidRPr="00C93329" w:rsidRDefault="00487AEC" w:rsidP="00487AEC">
      <w:pPr>
        <w:rPr>
          <w:rFonts w:cs="Arial"/>
          <w:sz w:val="20"/>
          <w:szCs w:val="20"/>
        </w:rPr>
      </w:pPr>
    </w:p>
    <w:p w14:paraId="62DBED10" w14:textId="77777777" w:rsidR="00FF1C23" w:rsidRPr="00C93329" w:rsidRDefault="00FF1C23" w:rsidP="00FF1C23">
      <w:pPr>
        <w:rPr>
          <w:rFonts w:cs="Arial"/>
          <w:color w:val="0070C0"/>
          <w:sz w:val="20"/>
          <w:szCs w:val="20"/>
          <w:u w:val="single"/>
        </w:rPr>
      </w:pPr>
      <w:r w:rsidRPr="00C93329">
        <w:rPr>
          <w:rFonts w:cs="Arial"/>
          <w:color w:val="0070C0"/>
          <w:sz w:val="20"/>
          <w:szCs w:val="20"/>
        </w:rPr>
        <w:t>Jezikovno izobraževanje, slovenski znakovni jezik, cilj:</w:t>
      </w:r>
      <w:r w:rsidRPr="00C93329">
        <w:rPr>
          <w:rFonts w:cs="Arial"/>
          <w:color w:val="0070C0"/>
          <w:sz w:val="20"/>
          <w:szCs w:val="20"/>
          <w:u w:val="single"/>
        </w:rPr>
        <w:t xml:space="preserve"> </w:t>
      </w:r>
      <w:r w:rsidRPr="00C93329">
        <w:rPr>
          <w:rFonts w:cs="Arial"/>
          <w:i/>
          <w:iCs/>
          <w:color w:val="0070C0"/>
          <w:sz w:val="20"/>
          <w:szCs w:val="20"/>
          <w:u w:val="single"/>
        </w:rPr>
        <w:t>Razvijanje sporazumevalne zmožnosti v slovenskem znakovnem jeziku</w:t>
      </w:r>
    </w:p>
    <w:p w14:paraId="11D63C81" w14:textId="77777777" w:rsidR="00FF1C23" w:rsidRPr="00C93329" w:rsidRDefault="00FF1C23" w:rsidP="00487AEC">
      <w:pPr>
        <w:rPr>
          <w:rFonts w:cs="Arial"/>
          <w:color w:val="0070C0"/>
          <w:sz w:val="20"/>
          <w:szCs w:val="20"/>
        </w:rPr>
      </w:pPr>
    </w:p>
    <w:p w14:paraId="583907AE" w14:textId="77777777" w:rsidR="00ED4064" w:rsidRPr="00C93329" w:rsidRDefault="00ED4064" w:rsidP="00ED4064">
      <w:pPr>
        <w:rPr>
          <w:rFonts w:cs="Arial"/>
          <w:sz w:val="20"/>
          <w:szCs w:val="20"/>
        </w:rPr>
      </w:pPr>
      <w:r w:rsidRPr="00C93329">
        <w:rPr>
          <w:rFonts w:cs="Arial"/>
          <w:b/>
          <w:bCs/>
          <w:sz w:val="20"/>
          <w:szCs w:val="20"/>
        </w:rPr>
        <w:t>UNIVERZA NA PRIMORSKEM</w:t>
      </w:r>
    </w:p>
    <w:p w14:paraId="1EE871FC" w14:textId="77777777" w:rsidR="00ED4064" w:rsidRPr="00C93329" w:rsidRDefault="00ED4064" w:rsidP="0007530C">
      <w:pPr>
        <w:spacing w:line="240" w:lineRule="auto"/>
        <w:rPr>
          <w:rFonts w:cs="Arial"/>
          <w:color w:val="000000" w:themeColor="text1"/>
          <w:sz w:val="20"/>
          <w:szCs w:val="20"/>
        </w:rPr>
      </w:pPr>
    </w:p>
    <w:p w14:paraId="566986DE" w14:textId="6CC934C3" w:rsidR="00ED4064" w:rsidRPr="00C93329" w:rsidRDefault="00ED4064" w:rsidP="0007530C">
      <w:pPr>
        <w:spacing w:line="240" w:lineRule="auto"/>
        <w:rPr>
          <w:rFonts w:cs="Arial"/>
          <w:sz w:val="20"/>
          <w:szCs w:val="20"/>
        </w:rPr>
      </w:pPr>
      <w:r w:rsidRPr="00C93329">
        <w:rPr>
          <w:rStyle w:val="normaltextrun"/>
          <w:rFonts w:cs="Arial"/>
          <w:sz w:val="20"/>
          <w:szCs w:val="20"/>
          <w:lang w:eastAsia="sl-SI"/>
        </w:rPr>
        <w:t>UP je junij</w:t>
      </w:r>
      <w:r w:rsidR="0007530C" w:rsidRPr="00C93329">
        <w:rPr>
          <w:rStyle w:val="normaltextrun"/>
          <w:rFonts w:cs="Arial"/>
          <w:sz w:val="20"/>
          <w:szCs w:val="20"/>
          <w:lang w:eastAsia="sl-SI"/>
        </w:rPr>
        <w:t>a</w:t>
      </w:r>
      <w:r w:rsidRPr="00C93329">
        <w:rPr>
          <w:rStyle w:val="normaltextrun"/>
          <w:rFonts w:cs="Arial"/>
          <w:sz w:val="20"/>
          <w:szCs w:val="20"/>
          <w:lang w:eastAsia="sl-SI"/>
        </w:rPr>
        <w:t xml:space="preserve"> 2025 sprejela </w:t>
      </w:r>
      <w:r w:rsidRPr="00C93329">
        <w:rPr>
          <w:rStyle w:val="normaltextrun"/>
          <w:rFonts w:cs="Arial"/>
          <w:i/>
          <w:iCs/>
          <w:sz w:val="20"/>
          <w:szCs w:val="20"/>
          <w:lang w:eastAsia="sl-SI"/>
        </w:rPr>
        <w:t xml:space="preserve">Načrt izvajanja zagotavljanja pravice gluhih oseb uporabljati slovenski znakovni jezik in spremljati študijski proces v njim prilagojenim tehnikam v potrebnem obsegu glede na študijski program v obdobju 2025–2028 </w:t>
      </w:r>
      <w:r w:rsidRPr="00C93329">
        <w:rPr>
          <w:rStyle w:val="normaltextrun"/>
          <w:rFonts w:cs="Arial"/>
          <w:sz w:val="20"/>
          <w:szCs w:val="20"/>
          <w:lang w:eastAsia="sl-SI"/>
        </w:rPr>
        <w:t>(</w:t>
      </w:r>
      <w:r w:rsidR="0007530C" w:rsidRPr="00C93329">
        <w:rPr>
          <w:rStyle w:val="normaltextrun"/>
          <w:rFonts w:cs="Arial"/>
          <w:sz w:val="20"/>
          <w:szCs w:val="20"/>
          <w:lang w:eastAsia="sl-SI"/>
        </w:rPr>
        <w:t>n</w:t>
      </w:r>
      <w:r w:rsidRPr="00C93329">
        <w:rPr>
          <w:rStyle w:val="normaltextrun"/>
          <w:rFonts w:cs="Arial"/>
          <w:sz w:val="20"/>
          <w:szCs w:val="20"/>
          <w:lang w:eastAsia="sl-SI"/>
        </w:rPr>
        <w:t xml:space="preserve">ačrt; </w:t>
      </w:r>
      <w:hyperlink r:id="rId135" w:history="1">
        <w:r w:rsidRPr="00C93329">
          <w:rPr>
            <w:rStyle w:val="Hiperpovezava"/>
            <w:rFonts w:cs="Arial"/>
            <w:sz w:val="20"/>
            <w:szCs w:val="20"/>
            <w:lang w:eastAsia="sl-SI"/>
          </w:rPr>
          <w:t>https://www.upr.si/si/o-univerzi/predpisi-in-dokumenti-/interni-akti/</w:t>
        </w:r>
      </w:hyperlink>
      <w:r w:rsidRPr="00C93329">
        <w:rPr>
          <w:rStyle w:val="normaltextrun"/>
          <w:rFonts w:cs="Arial"/>
          <w:sz w:val="20"/>
          <w:szCs w:val="20"/>
          <w:lang w:eastAsia="sl-SI"/>
        </w:rPr>
        <w:t xml:space="preserve">). V </w:t>
      </w:r>
      <w:r w:rsidR="0007530C" w:rsidRPr="00C93329">
        <w:rPr>
          <w:rStyle w:val="normaltextrun"/>
          <w:rFonts w:cs="Arial"/>
          <w:sz w:val="20"/>
          <w:szCs w:val="20"/>
          <w:lang w:eastAsia="sl-SI"/>
        </w:rPr>
        <w:t>njem</w:t>
      </w:r>
      <w:r w:rsidRPr="00C93329">
        <w:rPr>
          <w:rStyle w:val="normaltextrun"/>
          <w:rFonts w:cs="Arial"/>
          <w:sz w:val="20"/>
          <w:szCs w:val="20"/>
          <w:lang w:eastAsia="sl-SI"/>
        </w:rPr>
        <w:t xml:space="preserve"> je opredelila številne </w:t>
      </w:r>
      <w:r w:rsidR="0007530C" w:rsidRPr="00C93329">
        <w:rPr>
          <w:rStyle w:val="normaltextrun"/>
          <w:rFonts w:cs="Arial"/>
          <w:sz w:val="20"/>
          <w:szCs w:val="20"/>
          <w:lang w:eastAsia="sl-SI"/>
        </w:rPr>
        <w:t>dej</w:t>
      </w:r>
      <w:r w:rsidRPr="00C93329">
        <w:rPr>
          <w:rStyle w:val="normaltextrun"/>
          <w:rFonts w:cs="Arial"/>
          <w:sz w:val="20"/>
          <w:szCs w:val="20"/>
          <w:lang w:eastAsia="sl-SI"/>
        </w:rPr>
        <w:t xml:space="preserve">avnosti, s katerimi prispeva k sporazumevanju v slovenskem znakovnem jeziku oziroma k razvoju </w:t>
      </w:r>
      <w:r w:rsidRPr="00C93329">
        <w:rPr>
          <w:rFonts w:cs="Arial"/>
          <w:sz w:val="20"/>
          <w:szCs w:val="20"/>
          <w:lang w:eastAsia="sl-SI"/>
        </w:rPr>
        <w:t xml:space="preserve">sporazumevalne zmožnosti v </w:t>
      </w:r>
      <w:r w:rsidR="0007530C" w:rsidRPr="00C93329">
        <w:rPr>
          <w:rFonts w:cs="Arial"/>
          <w:sz w:val="20"/>
          <w:szCs w:val="20"/>
          <w:lang w:eastAsia="sl-SI"/>
        </w:rPr>
        <w:t>SZJ</w:t>
      </w:r>
      <w:r w:rsidRPr="00C93329">
        <w:rPr>
          <w:rFonts w:cs="Arial"/>
          <w:sz w:val="20"/>
          <w:szCs w:val="20"/>
        </w:rPr>
        <w:t xml:space="preserve">. Na podlagi </w:t>
      </w:r>
      <w:r w:rsidR="0007530C" w:rsidRPr="00C93329">
        <w:rPr>
          <w:rFonts w:cs="Arial"/>
          <w:sz w:val="20"/>
          <w:szCs w:val="20"/>
        </w:rPr>
        <w:t>n</w:t>
      </w:r>
      <w:r w:rsidRPr="00C93329">
        <w:rPr>
          <w:rFonts w:cs="Arial"/>
          <w:sz w:val="20"/>
          <w:szCs w:val="20"/>
        </w:rPr>
        <w:t xml:space="preserve">ačrta je bila sklenjena tudi storitvena pogodba zagotavljanja tolmača </w:t>
      </w:r>
      <w:r w:rsidR="0007530C" w:rsidRPr="00C93329">
        <w:rPr>
          <w:rFonts w:cs="Arial"/>
          <w:sz w:val="20"/>
          <w:szCs w:val="20"/>
          <w:lang w:eastAsia="sl-SI"/>
        </w:rPr>
        <w:t>SZJ</w:t>
      </w:r>
      <w:r w:rsidR="0007530C" w:rsidRPr="00C93329">
        <w:rPr>
          <w:rFonts w:cs="Arial"/>
          <w:sz w:val="20"/>
          <w:szCs w:val="20"/>
        </w:rPr>
        <w:t xml:space="preserve"> </w:t>
      </w:r>
      <w:r w:rsidRPr="00C93329">
        <w:rPr>
          <w:rFonts w:cs="Arial"/>
          <w:sz w:val="20"/>
          <w:szCs w:val="20"/>
        </w:rPr>
        <w:t>po potrebi.</w:t>
      </w:r>
      <w:r w:rsidRPr="00C93329">
        <w:rPr>
          <w:rFonts w:eastAsiaTheme="minorHAnsi" w:cs="Arial"/>
          <w:szCs w:val="22"/>
        </w:rPr>
        <w:t xml:space="preserve"> </w:t>
      </w:r>
      <w:r w:rsidR="0007530C" w:rsidRPr="00C93329">
        <w:rPr>
          <w:rFonts w:cs="Arial"/>
          <w:sz w:val="20"/>
          <w:szCs w:val="20"/>
        </w:rPr>
        <w:t>S tem</w:t>
      </w:r>
      <w:r w:rsidRPr="00C93329">
        <w:rPr>
          <w:rFonts w:cs="Arial"/>
          <w:sz w:val="20"/>
          <w:szCs w:val="20"/>
        </w:rPr>
        <w:t xml:space="preserve"> zagotavlja tolmače </w:t>
      </w:r>
      <w:r w:rsidR="0007530C" w:rsidRPr="00C93329">
        <w:rPr>
          <w:rFonts w:cs="Arial"/>
          <w:sz w:val="20"/>
          <w:szCs w:val="20"/>
          <w:lang w:eastAsia="sl-SI"/>
        </w:rPr>
        <w:t>SZJ</w:t>
      </w:r>
      <w:r w:rsidR="0007530C" w:rsidRPr="00C93329">
        <w:rPr>
          <w:rFonts w:cs="Arial"/>
          <w:sz w:val="20"/>
          <w:szCs w:val="20"/>
        </w:rPr>
        <w:t xml:space="preserve"> </w:t>
      </w:r>
      <w:r w:rsidRPr="00C93329">
        <w:rPr>
          <w:rFonts w:cs="Arial"/>
          <w:sz w:val="20"/>
          <w:szCs w:val="20"/>
        </w:rPr>
        <w:t xml:space="preserve">za dogodke, informativne dneve, dneve odprtih vrat in dele študijskega procesa, s čimer omogoča profesionalno raven komunikacije med gluhim študentom, njegovimi kolegi in predavatelji. Pred sprejemom </w:t>
      </w:r>
      <w:r w:rsidR="0007530C" w:rsidRPr="00C93329">
        <w:rPr>
          <w:rFonts w:cs="Arial"/>
          <w:sz w:val="20"/>
          <w:szCs w:val="20"/>
        </w:rPr>
        <w:t>n</w:t>
      </w:r>
      <w:r w:rsidRPr="00C93329">
        <w:rPr>
          <w:rFonts w:cs="Arial"/>
          <w:sz w:val="20"/>
          <w:szCs w:val="20"/>
        </w:rPr>
        <w:t>ačrta je UP let</w:t>
      </w:r>
      <w:r w:rsidR="0007530C" w:rsidRPr="00C93329">
        <w:rPr>
          <w:rFonts w:cs="Arial"/>
          <w:sz w:val="20"/>
          <w:szCs w:val="20"/>
        </w:rPr>
        <w:t>a</w:t>
      </w:r>
      <w:r w:rsidRPr="00C93329">
        <w:rPr>
          <w:rFonts w:cs="Arial"/>
          <w:sz w:val="20"/>
          <w:szCs w:val="20"/>
        </w:rPr>
        <w:t xml:space="preserve"> 2025 izvedla tudi različne delavnice in dogodke, s katerimi je študente, tutorje študente in zaposlene ozavestila in opremila s kompetencami za ravnanje oziroma sporazumevanje z gluhimi in naglušnimi osebami. </w:t>
      </w:r>
    </w:p>
    <w:p w14:paraId="0BA7676D" w14:textId="0FDBCB5F" w:rsidR="00ED4064" w:rsidRPr="00C93329" w:rsidRDefault="00ED4064" w:rsidP="0007530C">
      <w:pPr>
        <w:spacing w:line="240" w:lineRule="auto"/>
        <w:rPr>
          <w:rFonts w:cs="Arial"/>
          <w:i/>
          <w:iCs/>
          <w:sz w:val="20"/>
          <w:szCs w:val="20"/>
        </w:rPr>
      </w:pPr>
      <w:bookmarkStart w:id="218" w:name="_Hlk220395304"/>
      <w:r w:rsidRPr="00C93329">
        <w:rPr>
          <w:rFonts w:cs="Arial"/>
          <w:i/>
          <w:iCs/>
          <w:sz w:val="20"/>
          <w:szCs w:val="20"/>
        </w:rPr>
        <w:t>Porabljena sredstva:</w:t>
      </w:r>
      <w:r w:rsidRPr="00C93329">
        <w:rPr>
          <w:rFonts w:cs="Arial"/>
          <w:sz w:val="20"/>
          <w:szCs w:val="20"/>
        </w:rPr>
        <w:t xml:space="preserve"> razvojni projekt Zelena, digitalna in vključujoča Univerza na Primorskem (GDI UP), sofinanc</w:t>
      </w:r>
      <w:r w:rsidR="0007530C" w:rsidRPr="00C93329">
        <w:rPr>
          <w:rFonts w:cs="Arial"/>
          <w:sz w:val="20"/>
          <w:szCs w:val="20"/>
        </w:rPr>
        <w:t>erj</w:t>
      </w:r>
      <w:r w:rsidRPr="00C93329">
        <w:rPr>
          <w:rFonts w:cs="Arial"/>
          <w:sz w:val="20"/>
          <w:szCs w:val="20"/>
        </w:rPr>
        <w:t>a M</w:t>
      </w:r>
      <w:r w:rsidR="0007530C" w:rsidRPr="00C93329">
        <w:rPr>
          <w:rFonts w:cs="Arial"/>
          <w:sz w:val="20"/>
          <w:szCs w:val="20"/>
        </w:rPr>
        <w:t>VZI</w:t>
      </w:r>
      <w:r w:rsidRPr="00C93329">
        <w:rPr>
          <w:rFonts w:cs="Arial"/>
          <w:sz w:val="20"/>
          <w:szCs w:val="20"/>
        </w:rPr>
        <w:t xml:space="preserve"> in E</w:t>
      </w:r>
      <w:r w:rsidR="0007530C" w:rsidRPr="00C93329">
        <w:rPr>
          <w:rFonts w:cs="Arial"/>
          <w:sz w:val="20"/>
          <w:szCs w:val="20"/>
        </w:rPr>
        <w:t>U</w:t>
      </w:r>
      <w:r w:rsidRPr="00C93329">
        <w:rPr>
          <w:rFonts w:cs="Arial"/>
          <w:sz w:val="20"/>
          <w:szCs w:val="20"/>
        </w:rPr>
        <w:t xml:space="preserve"> – NextGenerationEU.</w:t>
      </w:r>
      <w:r w:rsidRPr="00C93329">
        <w:rPr>
          <w:rFonts w:cs="Arial"/>
          <w:i/>
          <w:iCs/>
          <w:sz w:val="20"/>
          <w:szCs w:val="20"/>
        </w:rPr>
        <w:t xml:space="preserve"> </w:t>
      </w:r>
    </w:p>
    <w:p w14:paraId="3037799F" w14:textId="77777777" w:rsidR="00ED4064" w:rsidRPr="00C93329" w:rsidRDefault="00ED4064" w:rsidP="0007530C">
      <w:pPr>
        <w:spacing w:line="240" w:lineRule="auto"/>
        <w:rPr>
          <w:rFonts w:cs="Arial"/>
          <w:i/>
          <w:iCs/>
          <w:sz w:val="20"/>
          <w:szCs w:val="20"/>
        </w:rPr>
      </w:pPr>
    </w:p>
    <w:p w14:paraId="5B418501" w14:textId="2F1CA561" w:rsidR="00ED4064" w:rsidRPr="00C93329" w:rsidRDefault="00ED4064" w:rsidP="0007530C">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15.000,00 evrov.</w:t>
      </w:r>
    </w:p>
    <w:p w14:paraId="3E492B62" w14:textId="77777777" w:rsidR="00ED4064" w:rsidRPr="00C93329" w:rsidRDefault="00ED4064" w:rsidP="0007530C">
      <w:pPr>
        <w:spacing w:line="240" w:lineRule="auto"/>
        <w:rPr>
          <w:rFonts w:cs="Arial"/>
          <w:sz w:val="20"/>
          <w:szCs w:val="20"/>
        </w:rPr>
      </w:pPr>
    </w:p>
    <w:p w14:paraId="43D903E9" w14:textId="77777777" w:rsidR="0020303B" w:rsidRPr="00C93329" w:rsidRDefault="0020303B" w:rsidP="0020303B">
      <w:pPr>
        <w:spacing w:line="240" w:lineRule="auto"/>
        <w:rPr>
          <w:rFonts w:cs="Arial"/>
          <w:b/>
          <w:bCs/>
          <w:sz w:val="20"/>
          <w:szCs w:val="20"/>
        </w:rPr>
      </w:pPr>
      <w:r w:rsidRPr="00C93329">
        <w:rPr>
          <w:rFonts w:cs="Arial"/>
          <w:b/>
          <w:bCs/>
          <w:sz w:val="20"/>
          <w:szCs w:val="20"/>
        </w:rPr>
        <w:t>UNIVERZA V MARIBORU</w:t>
      </w:r>
    </w:p>
    <w:p w14:paraId="7777ECB7" w14:textId="77777777" w:rsidR="0020303B" w:rsidRPr="00C93329" w:rsidRDefault="0020303B" w:rsidP="0020303B">
      <w:pPr>
        <w:spacing w:line="240" w:lineRule="auto"/>
        <w:rPr>
          <w:rFonts w:cs="Arial"/>
          <w:b/>
          <w:bCs/>
          <w:sz w:val="20"/>
          <w:szCs w:val="20"/>
        </w:rPr>
      </w:pPr>
    </w:p>
    <w:p w14:paraId="4EC117F9" w14:textId="77777777" w:rsidR="0020303B" w:rsidRPr="00C93329" w:rsidRDefault="0020303B" w:rsidP="0020303B">
      <w:pPr>
        <w:spacing w:line="240" w:lineRule="auto"/>
        <w:rPr>
          <w:rFonts w:cs="Arial"/>
          <w:sz w:val="20"/>
          <w:szCs w:val="20"/>
          <w:u w:val="single"/>
        </w:rPr>
      </w:pPr>
      <w:r w:rsidRPr="00C93329">
        <w:rPr>
          <w:rFonts w:cs="Arial"/>
          <w:sz w:val="20"/>
          <w:szCs w:val="20"/>
          <w:u w:val="single"/>
        </w:rPr>
        <w:t>UM FF, Oddelek za slovanske jezike in književnosti</w:t>
      </w:r>
    </w:p>
    <w:p w14:paraId="7CC173A8" w14:textId="7E2545D6" w:rsidR="0020303B" w:rsidRPr="00C93329" w:rsidRDefault="0020303B" w:rsidP="0020303B">
      <w:pPr>
        <w:spacing w:line="240" w:lineRule="auto"/>
        <w:rPr>
          <w:rFonts w:eastAsia="Calibri" w:cs="Arial"/>
          <w:sz w:val="20"/>
          <w:szCs w:val="20"/>
        </w:rPr>
      </w:pPr>
      <w:r w:rsidRPr="00C93329">
        <w:rPr>
          <w:rFonts w:eastAsia="Calibri" w:cs="Arial"/>
          <w:sz w:val="20"/>
          <w:szCs w:val="20"/>
        </w:rPr>
        <w:t xml:space="preserve">V poletnem semestru študijskega leta 2023/2024 je bil v okviru PDP-modula izbran na novo ponujen </w:t>
      </w:r>
      <w:r w:rsidRPr="00C93329">
        <w:rPr>
          <w:rFonts w:eastAsia="Calibri" w:cs="Arial"/>
          <w:sz w:val="20"/>
          <w:szCs w:val="20"/>
          <w:u w:val="single"/>
        </w:rPr>
        <w:t>izbirni predmet Slovenski znakovni jezik</w:t>
      </w:r>
      <w:r w:rsidRPr="00C93329">
        <w:rPr>
          <w:rFonts w:eastAsia="Calibri" w:cs="Arial"/>
          <w:sz w:val="20"/>
          <w:szCs w:val="20"/>
        </w:rPr>
        <w:t xml:space="preserve">, ki ga je na pobudo Irene Stramljič Breznik predlagal Oddelek za slovanske jezike in književnosti tako zaradi skrbi za študente s posebnimi potrebami kot tudi nuje, da so </w:t>
      </w:r>
      <w:r w:rsidR="00644EB3" w:rsidRPr="00C93329">
        <w:rPr>
          <w:rFonts w:eastAsia="Calibri" w:cs="Arial"/>
          <w:sz w:val="20"/>
          <w:szCs w:val="20"/>
        </w:rPr>
        <w:t xml:space="preserve">take vsebine vključene </w:t>
      </w:r>
      <w:r w:rsidRPr="00C93329">
        <w:rPr>
          <w:rFonts w:eastAsia="Calibri" w:cs="Arial"/>
          <w:sz w:val="20"/>
          <w:szCs w:val="20"/>
        </w:rPr>
        <w:t>v izobraževanje študentov pedagoških smeri. Predmet je v prvem letu izvajanja izbralo 11 študentov. Študentske pedagoške ocene predavatelja Matjaža Juharta so bile nadpovprečne (1,98 od 2). Iz opisnih ocen je bilo mogoče razbrati, da so bili študenti s predavateljem, njegovo izvedbo in vsebino predavanj zelo zadovoljni. Predmet so prepoznali kot izjemno koristen in izkušnjo srečanja z dvema gluhima osebama kot nadvse dragoceno. Podatki o izbiri tega predmeta v poletnem semestru 2026 (16 študentov) so zelo spodbudni in kažejo na umestnost oddelčnega predloga.</w:t>
      </w:r>
    </w:p>
    <w:p w14:paraId="247EE1CE" w14:textId="77777777" w:rsidR="0020303B" w:rsidRPr="00C93329" w:rsidRDefault="0020303B" w:rsidP="0020303B">
      <w:pPr>
        <w:rPr>
          <w:rFonts w:cs="Arial"/>
          <w:color w:val="0070C0"/>
          <w:sz w:val="20"/>
          <w:szCs w:val="20"/>
        </w:rPr>
      </w:pPr>
    </w:p>
    <w:p w14:paraId="24EFBAC1" w14:textId="77777777" w:rsidR="0020303B" w:rsidRPr="00C93329" w:rsidRDefault="0020303B" w:rsidP="0020303B">
      <w:pPr>
        <w:spacing w:line="240" w:lineRule="auto"/>
        <w:rPr>
          <w:rFonts w:eastAsia="Arial" w:cs="Arial"/>
          <w:sz w:val="20"/>
          <w:szCs w:val="20"/>
        </w:rPr>
      </w:pPr>
      <w:r w:rsidRPr="00C93329">
        <w:rPr>
          <w:rFonts w:cs="Arial"/>
          <w:i/>
          <w:iCs/>
          <w:color w:val="000000" w:themeColor="text1"/>
          <w:sz w:val="20"/>
          <w:szCs w:val="20"/>
        </w:rPr>
        <w:t xml:space="preserve">Porabljena sredstva: </w:t>
      </w:r>
      <w:r w:rsidRPr="00C93329">
        <w:rPr>
          <w:rFonts w:eastAsia="Arial" w:cs="Arial"/>
          <w:sz w:val="20"/>
          <w:szCs w:val="20"/>
        </w:rPr>
        <w:t>redna dejavnost.</w:t>
      </w:r>
    </w:p>
    <w:p w14:paraId="4D29548A" w14:textId="77777777" w:rsidR="00ED4064" w:rsidRPr="00C93329" w:rsidRDefault="00ED4064" w:rsidP="0007530C">
      <w:pPr>
        <w:spacing w:line="240" w:lineRule="auto"/>
        <w:rPr>
          <w:rFonts w:cs="Arial"/>
          <w:i/>
          <w:iCs/>
          <w:sz w:val="20"/>
          <w:szCs w:val="20"/>
        </w:rPr>
      </w:pPr>
    </w:p>
    <w:bookmarkEnd w:id="218"/>
    <w:p w14:paraId="74B8C5D6" w14:textId="7E90F046" w:rsidR="00FF1C23" w:rsidRPr="00C93329" w:rsidRDefault="00FF1C23" w:rsidP="00FF1C23">
      <w:pPr>
        <w:spacing w:line="240" w:lineRule="auto"/>
        <w:rPr>
          <w:rFonts w:cs="Arial"/>
          <w:sz w:val="20"/>
          <w:szCs w:val="20"/>
        </w:rPr>
      </w:pPr>
      <w:r w:rsidRPr="00C93329">
        <w:rPr>
          <w:rFonts w:cs="Arial"/>
          <w:i/>
          <w:iCs/>
          <w:sz w:val="20"/>
          <w:szCs w:val="20"/>
        </w:rPr>
        <w:t xml:space="preserve">Porabljena sredstva za cilj: </w:t>
      </w:r>
      <w:r w:rsidR="00531ED5" w:rsidRPr="00C93329">
        <w:rPr>
          <w:rFonts w:cs="Arial"/>
          <w:sz w:val="20"/>
          <w:szCs w:val="20"/>
        </w:rPr>
        <w:t>15.000,00 evrov in redna dejavnost.</w:t>
      </w:r>
    </w:p>
    <w:p w14:paraId="340DF251" w14:textId="77777777" w:rsidR="00FF1C23" w:rsidRPr="00C93329" w:rsidRDefault="00FF1C23" w:rsidP="00487AEC">
      <w:pPr>
        <w:rPr>
          <w:rFonts w:cs="Arial"/>
          <w:color w:val="0070C0"/>
          <w:sz w:val="20"/>
          <w:szCs w:val="20"/>
        </w:rPr>
      </w:pPr>
    </w:p>
    <w:p w14:paraId="7ECED115" w14:textId="575C7A8C" w:rsidR="00A24EE4" w:rsidRPr="00C93329" w:rsidRDefault="00A24EE4" w:rsidP="00487AEC">
      <w:pPr>
        <w:rPr>
          <w:rFonts w:cs="Arial"/>
          <w:color w:val="0070C0"/>
          <w:sz w:val="20"/>
          <w:szCs w:val="20"/>
        </w:rPr>
      </w:pPr>
      <w:r w:rsidRPr="00C93329">
        <w:rPr>
          <w:rFonts w:cs="Arial"/>
          <w:color w:val="0070C0"/>
          <w:sz w:val="20"/>
          <w:szCs w:val="20"/>
        </w:rPr>
        <w:t xml:space="preserve">Jezikovno izobraževanje, jezikovna ureditev visokega šolstva in znanosti, 1. cilj: </w:t>
      </w:r>
      <w:r w:rsidRPr="00C93329">
        <w:rPr>
          <w:rFonts w:cs="Arial"/>
          <w:i/>
          <w:iCs/>
          <w:color w:val="0070C0"/>
          <w:sz w:val="20"/>
          <w:szCs w:val="20"/>
          <w:u w:val="single"/>
        </w:rPr>
        <w:t>Ohranitev statusa slovenščine kot uradnega in učnega jezika visokega šolstva</w:t>
      </w:r>
      <w:r w:rsidRPr="00C93329">
        <w:rPr>
          <w:rFonts w:cs="Arial"/>
          <w:color w:val="0070C0"/>
          <w:sz w:val="20"/>
          <w:szCs w:val="20"/>
        </w:rPr>
        <w:t xml:space="preserve"> </w:t>
      </w:r>
    </w:p>
    <w:p w14:paraId="7F085C6D" w14:textId="77777777" w:rsidR="00A24EE4" w:rsidRPr="00C93329" w:rsidRDefault="00A24EE4" w:rsidP="00487AEC">
      <w:pPr>
        <w:rPr>
          <w:rFonts w:cs="Arial"/>
          <w:sz w:val="20"/>
          <w:szCs w:val="20"/>
        </w:rPr>
      </w:pPr>
    </w:p>
    <w:p w14:paraId="6C06D577" w14:textId="77777777" w:rsidR="001D345F" w:rsidRPr="00C93329" w:rsidRDefault="001D345F" w:rsidP="001D345F">
      <w:pPr>
        <w:spacing w:line="240" w:lineRule="auto"/>
        <w:rPr>
          <w:rFonts w:cs="Arial"/>
          <w:b/>
          <w:bCs/>
          <w:color w:val="FF0000"/>
          <w:sz w:val="20"/>
          <w:szCs w:val="20"/>
        </w:rPr>
      </w:pPr>
      <w:r w:rsidRPr="00C93329">
        <w:rPr>
          <w:rFonts w:cs="Arial"/>
          <w:b/>
          <w:bCs/>
          <w:color w:val="000000" w:themeColor="text1"/>
          <w:sz w:val="20"/>
          <w:szCs w:val="20"/>
        </w:rPr>
        <w:t>UNIVERZA V NOVI GORICI</w:t>
      </w:r>
    </w:p>
    <w:p w14:paraId="5D381430" w14:textId="77777777" w:rsidR="001D345F" w:rsidRPr="00C93329" w:rsidRDefault="001D345F" w:rsidP="001D345F">
      <w:pPr>
        <w:rPr>
          <w:rFonts w:cs="Arial"/>
          <w:iCs/>
          <w:sz w:val="20"/>
          <w:szCs w:val="20"/>
        </w:rPr>
      </w:pPr>
    </w:p>
    <w:p w14:paraId="4B6B6D3F" w14:textId="03ABE129" w:rsidR="001D345F" w:rsidRPr="00C93329" w:rsidRDefault="001D345F" w:rsidP="001D345F">
      <w:pPr>
        <w:pStyle w:val="paragraph"/>
        <w:spacing w:before="0" w:beforeAutospacing="0" w:after="0" w:afterAutospacing="0"/>
        <w:jc w:val="both"/>
        <w:textAlignment w:val="baseline"/>
        <w:rPr>
          <w:rStyle w:val="normaltextrun"/>
          <w:rFonts w:ascii="Arial" w:hAnsi="Arial" w:cs="Arial"/>
          <w:iCs/>
          <w:color w:val="000000" w:themeColor="text1"/>
          <w:sz w:val="20"/>
          <w:szCs w:val="20"/>
        </w:rPr>
      </w:pPr>
      <w:r w:rsidRPr="00C93329">
        <w:rPr>
          <w:rFonts w:ascii="Arial" w:hAnsi="Arial" w:cs="Arial"/>
          <w:iCs/>
          <w:sz w:val="20"/>
          <w:szCs w:val="20"/>
        </w:rPr>
        <w:t xml:space="preserve">Na UNG od leta 2023 deluje </w:t>
      </w:r>
      <w:r w:rsidRPr="00C93329">
        <w:rPr>
          <w:rFonts w:ascii="Arial" w:hAnsi="Arial" w:cs="Arial"/>
          <w:iCs/>
          <w:sz w:val="20"/>
          <w:szCs w:val="20"/>
          <w:u w:val="single"/>
        </w:rPr>
        <w:t>Jezikovno središče UNG</w:t>
      </w:r>
      <w:r w:rsidRPr="00C93329">
        <w:rPr>
          <w:rFonts w:ascii="Arial" w:hAnsi="Arial" w:cs="Arial"/>
          <w:iCs/>
          <w:sz w:val="20"/>
          <w:szCs w:val="20"/>
        </w:rPr>
        <w:t xml:space="preserve">, ki skrbi za ustrezno jezikovno zmožnost študentov, svojih zaposlenih ter tudi zunanjih slušateljev. Lektorate slovenščine obiskuje </w:t>
      </w:r>
      <w:r w:rsidR="00B80AED" w:rsidRPr="00C93329">
        <w:rPr>
          <w:rFonts w:ascii="Arial" w:hAnsi="Arial" w:cs="Arial"/>
          <w:iCs/>
          <w:sz w:val="20"/>
          <w:szCs w:val="20"/>
        </w:rPr>
        <w:t>več kot</w:t>
      </w:r>
      <w:r w:rsidRPr="00C93329">
        <w:rPr>
          <w:rFonts w:ascii="Arial" w:hAnsi="Arial" w:cs="Arial"/>
          <w:iCs/>
          <w:sz w:val="20"/>
          <w:szCs w:val="20"/>
        </w:rPr>
        <w:t xml:space="preserve"> 100 udeležencev. Na štirih ravneh zahtevnosti (A1, A2, B1 in B2) </w:t>
      </w:r>
      <w:r w:rsidR="00B80AED" w:rsidRPr="00C93329">
        <w:rPr>
          <w:rFonts w:ascii="Arial" w:hAnsi="Arial" w:cs="Arial"/>
          <w:iCs/>
          <w:sz w:val="20"/>
          <w:szCs w:val="20"/>
        </w:rPr>
        <w:t>deluje</w:t>
      </w:r>
      <w:r w:rsidRPr="00C93329">
        <w:rPr>
          <w:rFonts w:ascii="Arial" w:hAnsi="Arial" w:cs="Arial"/>
          <w:iCs/>
          <w:sz w:val="20"/>
          <w:szCs w:val="20"/>
        </w:rPr>
        <w:t xml:space="preserve"> </w:t>
      </w:r>
      <w:r w:rsidRPr="00C93329">
        <w:rPr>
          <w:rFonts w:ascii="Arial" w:hAnsi="Arial" w:cs="Arial"/>
          <w:iCs/>
          <w:sz w:val="20"/>
          <w:szCs w:val="20"/>
          <w:u w:val="single"/>
        </w:rPr>
        <w:t>sedem skupin lektorata</w:t>
      </w:r>
      <w:r w:rsidRPr="00C93329">
        <w:rPr>
          <w:rFonts w:ascii="Arial" w:hAnsi="Arial" w:cs="Arial"/>
          <w:iCs/>
          <w:sz w:val="20"/>
          <w:szCs w:val="20"/>
        </w:rPr>
        <w:t>, vsak</w:t>
      </w:r>
      <w:r w:rsidR="00B80AED" w:rsidRPr="00C93329">
        <w:rPr>
          <w:rFonts w:ascii="Arial" w:hAnsi="Arial" w:cs="Arial"/>
          <w:iCs/>
          <w:sz w:val="20"/>
          <w:szCs w:val="20"/>
        </w:rPr>
        <w:t>a</w:t>
      </w:r>
      <w:r w:rsidRPr="00C93329">
        <w:rPr>
          <w:rFonts w:ascii="Arial" w:hAnsi="Arial" w:cs="Arial"/>
          <w:iCs/>
          <w:sz w:val="20"/>
          <w:szCs w:val="20"/>
        </w:rPr>
        <w:t xml:space="preserve"> obsega 60 kontaktnih ur (6 ECTS). Predmeta Slovenščina kot tuji jezik I in Slovenščina kot tuji jezik II se izvajata na dveh lokacijah in sta namenjena predvsem študentom programa </w:t>
      </w:r>
      <w:r w:rsidRPr="00C93329">
        <w:rPr>
          <w:rFonts w:ascii="Arial" w:hAnsi="Arial" w:cs="Arial"/>
          <w:iCs/>
          <w:sz w:val="20"/>
          <w:szCs w:val="20"/>
          <w:u w:val="single"/>
        </w:rPr>
        <w:t>Leto PLUS</w:t>
      </w:r>
      <w:r w:rsidRPr="00C93329">
        <w:rPr>
          <w:rFonts w:ascii="Arial" w:hAnsi="Arial" w:cs="Arial"/>
          <w:iCs/>
          <w:sz w:val="20"/>
          <w:szCs w:val="20"/>
        </w:rPr>
        <w:t>, tj. pripravljalnega leta za tuje govoreče študente, ki so prvič vpisani na dodiplomski ali magistrski študijski program na UNG in imajo pomanjkljivo znanje sloven</w:t>
      </w:r>
      <w:r w:rsidR="00FC7D5F" w:rsidRPr="00C93329">
        <w:rPr>
          <w:rFonts w:ascii="Arial" w:hAnsi="Arial" w:cs="Arial"/>
          <w:iCs/>
          <w:sz w:val="20"/>
          <w:szCs w:val="20"/>
        </w:rPr>
        <w:t>ščine</w:t>
      </w:r>
      <w:r w:rsidR="00B80AED" w:rsidRPr="00C93329">
        <w:rPr>
          <w:rFonts w:ascii="Arial" w:hAnsi="Arial" w:cs="Arial"/>
          <w:iCs/>
          <w:sz w:val="20"/>
          <w:szCs w:val="20"/>
        </w:rPr>
        <w:t>,</w:t>
      </w:r>
      <w:r w:rsidRPr="00C93329">
        <w:rPr>
          <w:rFonts w:ascii="Arial" w:hAnsi="Arial" w:cs="Arial"/>
          <w:iCs/>
          <w:sz w:val="20"/>
          <w:szCs w:val="20"/>
        </w:rPr>
        <w:t xml:space="preserve"> ter študentom na izmenjavi; lektorat je zanje brezplačen. Predmeta Slovenščina kot tuji jezik III in Slovenščina kot </w:t>
      </w:r>
      <w:r w:rsidRPr="00C93329">
        <w:rPr>
          <w:rFonts w:ascii="Arial" w:hAnsi="Arial" w:cs="Arial"/>
          <w:iCs/>
          <w:sz w:val="20"/>
          <w:szCs w:val="20"/>
        </w:rPr>
        <w:lastRenderedPageBreak/>
        <w:t>tuji jezik IV sta namenjena razvijanju jezikovne zmožnosti v slovenščini na nadaljevalni ravni; akreditirana sta bila predvsem za potrebe študentov Fakultete za humanistiko UNG, obiskujejo pa ju tudi študenti drugih študijskih smeri UNG, zaposleni na UNG ter zunanji slušatelji.</w:t>
      </w:r>
      <w:r w:rsidRPr="00C93329">
        <w:rPr>
          <w:rFonts w:ascii="Arial" w:hAnsi="Arial" w:cs="Arial"/>
          <w:iCs/>
          <w:sz w:val="20"/>
          <w:szCs w:val="20"/>
        </w:rPr>
        <w:br/>
      </w:r>
    </w:p>
    <w:p w14:paraId="734AF4BB" w14:textId="49CE92EB" w:rsidR="001D345F" w:rsidRPr="00C93329" w:rsidRDefault="001D345F" w:rsidP="001D345F">
      <w:pPr>
        <w:pStyle w:val="paragraph"/>
        <w:spacing w:before="0" w:beforeAutospacing="0" w:after="0" w:afterAutospacing="0"/>
        <w:jc w:val="both"/>
        <w:textAlignment w:val="baseline"/>
        <w:rPr>
          <w:rStyle w:val="normaltextrun"/>
          <w:rFonts w:ascii="Arial" w:hAnsi="Arial" w:cs="Arial"/>
          <w:iCs/>
          <w:color w:val="000000" w:themeColor="text1"/>
          <w:sz w:val="20"/>
          <w:szCs w:val="20"/>
        </w:rPr>
      </w:pPr>
      <w:r w:rsidRPr="00C93329">
        <w:rPr>
          <w:rStyle w:val="normaltextrun"/>
          <w:rFonts w:ascii="Arial" w:hAnsi="Arial" w:cs="Arial"/>
          <w:i/>
          <w:color w:val="000000" w:themeColor="text1"/>
          <w:sz w:val="20"/>
          <w:szCs w:val="20"/>
        </w:rPr>
        <w:t>Porabljena sredstva</w:t>
      </w:r>
      <w:r w:rsidRPr="00C93329">
        <w:rPr>
          <w:rStyle w:val="normaltextrun"/>
          <w:rFonts w:ascii="Arial" w:hAnsi="Arial" w:cs="Arial"/>
          <w:iCs/>
          <w:color w:val="000000" w:themeColor="text1"/>
          <w:sz w:val="20"/>
          <w:szCs w:val="20"/>
        </w:rPr>
        <w:t xml:space="preserve">: 34.880,00 </w:t>
      </w:r>
      <w:r w:rsidR="00AC0AAC" w:rsidRPr="00C93329">
        <w:rPr>
          <w:rStyle w:val="normaltextrun"/>
          <w:rFonts w:ascii="Arial" w:hAnsi="Arial" w:cs="Arial"/>
          <w:iCs/>
          <w:color w:val="000000" w:themeColor="text1"/>
          <w:sz w:val="20"/>
          <w:szCs w:val="20"/>
        </w:rPr>
        <w:t>evrov</w:t>
      </w:r>
      <w:r w:rsidRPr="00C93329">
        <w:rPr>
          <w:rStyle w:val="normaltextrun"/>
          <w:rFonts w:ascii="Arial" w:hAnsi="Arial" w:cs="Arial"/>
          <w:iCs/>
          <w:color w:val="000000" w:themeColor="text1"/>
          <w:sz w:val="20"/>
          <w:szCs w:val="20"/>
        </w:rPr>
        <w:t xml:space="preserve"> (</w:t>
      </w:r>
      <w:r w:rsidRPr="00C93329">
        <w:rPr>
          <w:rFonts w:ascii="Arial" w:hAnsi="Arial" w:cs="Arial"/>
          <w:iCs/>
          <w:color w:val="000000"/>
          <w:sz w:val="20"/>
          <w:szCs w:val="20"/>
        </w:rPr>
        <w:t>MVZI in lastna sredstva)</w:t>
      </w:r>
      <w:r w:rsidR="00AC0AAC" w:rsidRPr="00C93329">
        <w:rPr>
          <w:rFonts w:ascii="Arial" w:hAnsi="Arial" w:cs="Arial"/>
          <w:iCs/>
          <w:color w:val="000000"/>
          <w:sz w:val="20"/>
          <w:szCs w:val="20"/>
        </w:rPr>
        <w:t>.</w:t>
      </w:r>
    </w:p>
    <w:p w14:paraId="1D9BAAE3" w14:textId="77777777" w:rsidR="001D345F" w:rsidRPr="00C93329" w:rsidRDefault="001D345F" w:rsidP="001D345F">
      <w:pPr>
        <w:pStyle w:val="paragraph"/>
        <w:spacing w:before="0" w:beforeAutospacing="0" w:after="0" w:afterAutospacing="0"/>
        <w:jc w:val="both"/>
        <w:textAlignment w:val="baseline"/>
        <w:rPr>
          <w:rStyle w:val="normaltextrun"/>
          <w:rFonts w:ascii="Arial" w:hAnsi="Arial" w:cs="Arial"/>
          <w:iCs/>
          <w:color w:val="000000" w:themeColor="text1"/>
          <w:sz w:val="20"/>
          <w:szCs w:val="20"/>
        </w:rPr>
      </w:pPr>
    </w:p>
    <w:p w14:paraId="77F7912A" w14:textId="46EDC6B3" w:rsidR="001D345F" w:rsidRPr="00C93329" w:rsidRDefault="001D345F" w:rsidP="001D345F">
      <w:pPr>
        <w:pStyle w:val="paragraph"/>
        <w:spacing w:before="0" w:beforeAutospacing="0" w:after="0" w:afterAutospacing="0"/>
        <w:jc w:val="both"/>
        <w:textAlignment w:val="baseline"/>
        <w:rPr>
          <w:rFonts w:ascii="Arial" w:hAnsi="Arial" w:cs="Arial"/>
          <w:iCs/>
          <w:color w:val="000000" w:themeColor="text1"/>
          <w:sz w:val="20"/>
          <w:szCs w:val="20"/>
        </w:rPr>
      </w:pPr>
      <w:r w:rsidRPr="00C93329">
        <w:rPr>
          <w:rStyle w:val="normaltextrun"/>
          <w:rFonts w:ascii="Arial" w:hAnsi="Arial" w:cs="Arial"/>
          <w:iCs/>
          <w:color w:val="000000" w:themeColor="text1"/>
          <w:sz w:val="20"/>
          <w:szCs w:val="20"/>
        </w:rPr>
        <w:t>Da bi dosegli cilj ohranjanja statusa sloven</w:t>
      </w:r>
      <w:r w:rsidR="00B80AED" w:rsidRPr="00C93329">
        <w:rPr>
          <w:rStyle w:val="normaltextrun"/>
          <w:rFonts w:ascii="Arial" w:hAnsi="Arial" w:cs="Arial"/>
          <w:iCs/>
          <w:color w:val="000000" w:themeColor="text1"/>
          <w:sz w:val="20"/>
          <w:szCs w:val="20"/>
        </w:rPr>
        <w:t>ščine</w:t>
      </w:r>
      <w:r w:rsidRPr="00C93329">
        <w:rPr>
          <w:rStyle w:val="normaltextrun"/>
          <w:rFonts w:ascii="Arial" w:hAnsi="Arial" w:cs="Arial"/>
          <w:iCs/>
          <w:color w:val="000000" w:themeColor="text1"/>
          <w:sz w:val="20"/>
          <w:szCs w:val="20"/>
        </w:rPr>
        <w:t>, na UNG izvaja</w:t>
      </w:r>
      <w:r w:rsidR="00AC0AAC" w:rsidRPr="00C93329">
        <w:rPr>
          <w:rStyle w:val="normaltextrun"/>
          <w:rFonts w:ascii="Arial" w:hAnsi="Arial" w:cs="Arial"/>
          <w:iCs/>
          <w:color w:val="000000" w:themeColor="text1"/>
          <w:sz w:val="20"/>
          <w:szCs w:val="20"/>
        </w:rPr>
        <w:t>j</w:t>
      </w:r>
      <w:r w:rsidRPr="00C93329">
        <w:rPr>
          <w:rStyle w:val="normaltextrun"/>
          <w:rFonts w:ascii="Arial" w:hAnsi="Arial" w:cs="Arial"/>
          <w:iCs/>
          <w:color w:val="000000" w:themeColor="text1"/>
          <w:sz w:val="20"/>
          <w:szCs w:val="20"/>
        </w:rPr>
        <w:t>o posebej zasnovane programe na dodiplomski in podiplomski ravni. Ponuja</w:t>
      </w:r>
      <w:r w:rsidR="00AC0AAC" w:rsidRPr="00C93329">
        <w:rPr>
          <w:rStyle w:val="normaltextrun"/>
          <w:rFonts w:ascii="Arial" w:hAnsi="Arial" w:cs="Arial"/>
          <w:iCs/>
          <w:color w:val="000000" w:themeColor="text1"/>
          <w:sz w:val="20"/>
          <w:szCs w:val="20"/>
        </w:rPr>
        <w:t>j</w:t>
      </w:r>
      <w:r w:rsidRPr="00C93329">
        <w:rPr>
          <w:rStyle w:val="normaltextrun"/>
          <w:rFonts w:ascii="Arial" w:hAnsi="Arial" w:cs="Arial"/>
          <w:iCs/>
          <w:color w:val="000000" w:themeColor="text1"/>
          <w:sz w:val="20"/>
          <w:szCs w:val="20"/>
        </w:rPr>
        <w:t xml:space="preserve">o dodiplomski program Jezik in literatura v digitalnem svetu in podiplomski </w:t>
      </w:r>
      <w:r w:rsidR="00AC0AAC" w:rsidRPr="00C93329">
        <w:rPr>
          <w:rStyle w:val="normaltextrun"/>
          <w:rFonts w:ascii="Arial" w:hAnsi="Arial" w:cs="Arial"/>
          <w:iCs/>
          <w:color w:val="000000" w:themeColor="text1"/>
          <w:sz w:val="20"/>
          <w:szCs w:val="20"/>
        </w:rPr>
        <w:t>magistrski</w:t>
      </w:r>
      <w:r w:rsidRPr="00C93329">
        <w:rPr>
          <w:rStyle w:val="normaltextrun"/>
          <w:rFonts w:ascii="Arial" w:hAnsi="Arial" w:cs="Arial"/>
          <w:iCs/>
          <w:color w:val="000000" w:themeColor="text1"/>
          <w:sz w:val="20"/>
          <w:szCs w:val="20"/>
        </w:rPr>
        <w:t xml:space="preserve"> program Humanistični študij na </w:t>
      </w:r>
      <w:r w:rsidR="00AC0AAC" w:rsidRPr="00C93329">
        <w:rPr>
          <w:rStyle w:val="normaltextrun"/>
          <w:rFonts w:ascii="Arial" w:hAnsi="Arial" w:cs="Arial"/>
          <w:iCs/>
          <w:color w:val="000000" w:themeColor="text1"/>
          <w:sz w:val="20"/>
          <w:szCs w:val="20"/>
        </w:rPr>
        <w:t>F</w:t>
      </w:r>
      <w:r w:rsidRPr="00C93329">
        <w:rPr>
          <w:rStyle w:val="normaltextrun"/>
          <w:rFonts w:ascii="Arial" w:hAnsi="Arial" w:cs="Arial"/>
          <w:iCs/>
          <w:color w:val="000000" w:themeColor="text1"/>
          <w:sz w:val="20"/>
          <w:szCs w:val="20"/>
        </w:rPr>
        <w:t>akulteti za humanistiko. Oba programa imata redno posodobljene vsebine in sta sicer posvečena predvsem slovenistiki na splošno, vendar študente usposabljata tudi za uporabo najsodobnejših orodij za  raziskovanje na področju humanistike. Ponuja</w:t>
      </w:r>
      <w:r w:rsidR="00AC0AAC" w:rsidRPr="00C93329">
        <w:rPr>
          <w:rStyle w:val="normaltextrun"/>
          <w:rFonts w:ascii="Arial" w:hAnsi="Arial" w:cs="Arial"/>
          <w:iCs/>
          <w:color w:val="000000" w:themeColor="text1"/>
          <w:sz w:val="20"/>
          <w:szCs w:val="20"/>
        </w:rPr>
        <w:t>j</w:t>
      </w:r>
      <w:r w:rsidRPr="00C93329">
        <w:rPr>
          <w:rStyle w:val="normaltextrun"/>
          <w:rFonts w:ascii="Arial" w:hAnsi="Arial" w:cs="Arial"/>
          <w:iCs/>
          <w:color w:val="000000" w:themeColor="text1"/>
          <w:sz w:val="20"/>
          <w:szCs w:val="20"/>
        </w:rPr>
        <w:t>o tudi dva sodobna doktorska programa Kognitivne znanosti jezika ter Humanistika, katerih del vsebine je posvečen sodobnim pristopom k študiju sloven</w:t>
      </w:r>
      <w:r w:rsidR="00B80AED" w:rsidRPr="00C93329">
        <w:rPr>
          <w:rStyle w:val="normaltextrun"/>
          <w:rFonts w:ascii="Arial" w:hAnsi="Arial" w:cs="Arial"/>
          <w:iCs/>
          <w:color w:val="000000" w:themeColor="text1"/>
          <w:sz w:val="20"/>
          <w:szCs w:val="20"/>
        </w:rPr>
        <w:t>ščine</w:t>
      </w:r>
      <w:r w:rsidRPr="00C93329">
        <w:rPr>
          <w:rStyle w:val="normaltextrun"/>
          <w:rFonts w:ascii="Arial" w:hAnsi="Arial" w:cs="Arial"/>
          <w:iCs/>
          <w:color w:val="000000" w:themeColor="text1"/>
          <w:sz w:val="20"/>
          <w:szCs w:val="20"/>
        </w:rPr>
        <w:t>.</w:t>
      </w:r>
    </w:p>
    <w:p w14:paraId="6F88FC21" w14:textId="77777777" w:rsidR="001D345F" w:rsidRPr="00C93329" w:rsidRDefault="001D345F" w:rsidP="001D345F">
      <w:pPr>
        <w:spacing w:line="240" w:lineRule="auto"/>
        <w:rPr>
          <w:rFonts w:cs="Arial"/>
          <w:iCs/>
          <w:sz w:val="20"/>
          <w:szCs w:val="20"/>
        </w:rPr>
      </w:pPr>
    </w:p>
    <w:p w14:paraId="753D7233" w14:textId="257337AB" w:rsidR="001D345F" w:rsidRPr="00C93329" w:rsidRDefault="001D345F" w:rsidP="001D345F">
      <w:pPr>
        <w:spacing w:line="240" w:lineRule="auto"/>
        <w:rPr>
          <w:rFonts w:cs="Arial"/>
          <w:iCs/>
          <w:sz w:val="20"/>
          <w:szCs w:val="20"/>
        </w:rPr>
      </w:pPr>
      <w:r w:rsidRPr="00C93329">
        <w:rPr>
          <w:rStyle w:val="normaltextrun"/>
          <w:rFonts w:cs="Arial"/>
          <w:i/>
          <w:color w:val="000000" w:themeColor="text1"/>
          <w:sz w:val="20"/>
          <w:szCs w:val="20"/>
          <w:lang w:eastAsia="sl-SI"/>
        </w:rPr>
        <w:t>Porabljena sredstva</w:t>
      </w:r>
      <w:r w:rsidRPr="00C93329">
        <w:rPr>
          <w:rStyle w:val="normaltextrun"/>
          <w:rFonts w:cs="Arial"/>
          <w:iCs/>
          <w:color w:val="000000" w:themeColor="text1"/>
          <w:sz w:val="20"/>
          <w:szCs w:val="20"/>
        </w:rPr>
        <w:t xml:space="preserve">: </w:t>
      </w:r>
      <w:r w:rsidRPr="00C93329">
        <w:rPr>
          <w:rFonts w:cs="Arial"/>
          <w:iCs/>
          <w:color w:val="000000"/>
          <w:sz w:val="20"/>
          <w:szCs w:val="20"/>
        </w:rPr>
        <w:t>851.429,25 evra</w:t>
      </w:r>
      <w:r w:rsidRPr="00C93329">
        <w:rPr>
          <w:rStyle w:val="apple-converted-space"/>
          <w:rFonts w:cs="Arial"/>
          <w:iCs/>
          <w:color w:val="000000"/>
          <w:sz w:val="20"/>
          <w:szCs w:val="20"/>
        </w:rPr>
        <w:t> (1.stopnja)</w:t>
      </w:r>
      <w:r w:rsidR="00531ED5" w:rsidRPr="00C93329">
        <w:rPr>
          <w:rStyle w:val="apple-converted-space"/>
          <w:rFonts w:cs="Arial"/>
          <w:iCs/>
          <w:color w:val="000000"/>
          <w:sz w:val="20"/>
          <w:szCs w:val="20"/>
        </w:rPr>
        <w:t>,</w:t>
      </w:r>
      <w:r w:rsidRPr="00C93329">
        <w:rPr>
          <w:rStyle w:val="apple-converted-space"/>
          <w:rFonts w:cs="Arial"/>
          <w:iCs/>
          <w:color w:val="000000"/>
          <w:sz w:val="20"/>
          <w:szCs w:val="20"/>
        </w:rPr>
        <w:t xml:space="preserve"> </w:t>
      </w:r>
      <w:r w:rsidRPr="00C93329">
        <w:rPr>
          <w:rFonts w:cs="Arial"/>
          <w:iCs/>
          <w:color w:val="000000"/>
          <w:sz w:val="20"/>
          <w:szCs w:val="20"/>
        </w:rPr>
        <w:t xml:space="preserve">597.139,53 evra (2. stopnja) (MVZI in lastna sredstva), skupaj: </w:t>
      </w:r>
      <w:r w:rsidRPr="00C93329">
        <w:rPr>
          <w:rFonts w:cs="Arial"/>
          <w:iCs/>
          <w:sz w:val="20"/>
          <w:szCs w:val="20"/>
        </w:rPr>
        <w:t>1.448.568,78 evra.</w:t>
      </w:r>
    </w:p>
    <w:p w14:paraId="606BAF45" w14:textId="77777777" w:rsidR="00531ED5" w:rsidRPr="00C93329" w:rsidRDefault="00531ED5" w:rsidP="001D345F">
      <w:pPr>
        <w:spacing w:line="240" w:lineRule="auto"/>
        <w:rPr>
          <w:rFonts w:cs="Arial"/>
          <w:iCs/>
          <w:sz w:val="20"/>
          <w:szCs w:val="20"/>
        </w:rPr>
      </w:pPr>
    </w:p>
    <w:p w14:paraId="767E0BF3" w14:textId="2C0388A6" w:rsidR="00B80AED" w:rsidRPr="00C93329" w:rsidRDefault="00B80AED" w:rsidP="00B80AED">
      <w:pPr>
        <w:spacing w:line="240" w:lineRule="auto"/>
        <w:rPr>
          <w:rFonts w:cs="Arial"/>
          <w:iCs/>
          <w:sz w:val="20"/>
          <w:szCs w:val="20"/>
        </w:rPr>
      </w:pPr>
      <w:r w:rsidRPr="00C93329">
        <w:rPr>
          <w:rStyle w:val="normaltextrun"/>
          <w:rFonts w:cs="Arial"/>
          <w:i/>
          <w:color w:val="000000" w:themeColor="text1"/>
          <w:sz w:val="20"/>
          <w:szCs w:val="20"/>
          <w:lang w:eastAsia="sl-SI"/>
        </w:rPr>
        <w:t>Porabljena sredstva</w:t>
      </w:r>
      <w:r w:rsidR="00F236F7" w:rsidRPr="00C93329">
        <w:rPr>
          <w:rStyle w:val="normaltextrun"/>
          <w:rFonts w:cs="Arial"/>
          <w:i/>
          <w:color w:val="000000" w:themeColor="text1"/>
          <w:sz w:val="20"/>
          <w:szCs w:val="20"/>
          <w:lang w:eastAsia="sl-SI"/>
        </w:rPr>
        <w:t xml:space="preserve"> skupaj</w:t>
      </w:r>
      <w:r w:rsidRPr="00C93329">
        <w:rPr>
          <w:rStyle w:val="normaltextrun"/>
          <w:rFonts w:cs="Arial"/>
          <w:iCs/>
          <w:color w:val="000000" w:themeColor="text1"/>
          <w:sz w:val="20"/>
          <w:szCs w:val="20"/>
        </w:rPr>
        <w:t xml:space="preserve">: </w:t>
      </w:r>
      <w:r w:rsidRPr="00C93329">
        <w:rPr>
          <w:rFonts w:cs="Arial"/>
          <w:iCs/>
          <w:sz w:val="20"/>
          <w:szCs w:val="20"/>
        </w:rPr>
        <w:t>1.48</w:t>
      </w:r>
      <w:r w:rsidR="00F236F7" w:rsidRPr="00C93329">
        <w:rPr>
          <w:rFonts w:cs="Arial"/>
          <w:iCs/>
          <w:sz w:val="20"/>
          <w:szCs w:val="20"/>
        </w:rPr>
        <w:t>3</w:t>
      </w:r>
      <w:r w:rsidRPr="00C93329">
        <w:rPr>
          <w:rFonts w:cs="Arial"/>
          <w:iCs/>
          <w:sz w:val="20"/>
          <w:szCs w:val="20"/>
        </w:rPr>
        <w:t>.</w:t>
      </w:r>
      <w:r w:rsidR="00F236F7" w:rsidRPr="00C93329">
        <w:rPr>
          <w:rFonts w:cs="Arial"/>
          <w:iCs/>
          <w:sz w:val="20"/>
          <w:szCs w:val="20"/>
        </w:rPr>
        <w:t>44</w:t>
      </w:r>
      <w:r w:rsidRPr="00C93329">
        <w:rPr>
          <w:rFonts w:cs="Arial"/>
          <w:iCs/>
          <w:sz w:val="20"/>
          <w:szCs w:val="20"/>
        </w:rPr>
        <w:t>8,78 evra.</w:t>
      </w:r>
    </w:p>
    <w:p w14:paraId="516DA5CA" w14:textId="77777777" w:rsidR="00B80AED" w:rsidRPr="00C93329" w:rsidRDefault="00B80AED" w:rsidP="001D345F">
      <w:pPr>
        <w:spacing w:line="240" w:lineRule="auto"/>
        <w:rPr>
          <w:rFonts w:cs="Arial"/>
          <w:iCs/>
          <w:sz w:val="20"/>
          <w:szCs w:val="20"/>
        </w:rPr>
      </w:pPr>
    </w:p>
    <w:p w14:paraId="5C0E20E1" w14:textId="0F4925A5" w:rsidR="00D82112" w:rsidRPr="00C93329" w:rsidRDefault="00D82112" w:rsidP="00D82112">
      <w:pPr>
        <w:pStyle w:val="paragraph"/>
        <w:spacing w:before="0" w:beforeAutospacing="0" w:after="0" w:afterAutospacing="0"/>
        <w:jc w:val="both"/>
        <w:textAlignment w:val="baseline"/>
        <w:rPr>
          <w:rStyle w:val="normaltextrun"/>
          <w:rFonts w:ascii="Arial" w:hAnsi="Arial" w:cs="Arial"/>
          <w:sz w:val="20"/>
          <w:szCs w:val="20"/>
        </w:rPr>
      </w:pPr>
      <w:r w:rsidRPr="00C93329">
        <w:rPr>
          <w:rFonts w:ascii="Arial" w:hAnsi="Arial" w:cs="Arial"/>
          <w:b/>
          <w:bCs/>
          <w:sz w:val="20"/>
          <w:szCs w:val="20"/>
        </w:rPr>
        <w:t>UNIVERZA NA PRIMORSKEM</w:t>
      </w:r>
    </w:p>
    <w:p w14:paraId="0982D538" w14:textId="77777777" w:rsidR="00D82112" w:rsidRPr="00C93329" w:rsidRDefault="00D82112" w:rsidP="00D82112">
      <w:pPr>
        <w:pStyle w:val="paragraph"/>
        <w:spacing w:before="0" w:beforeAutospacing="0" w:after="0" w:afterAutospacing="0"/>
        <w:jc w:val="both"/>
        <w:textAlignment w:val="baseline"/>
        <w:rPr>
          <w:rStyle w:val="normaltextrun"/>
          <w:rFonts w:ascii="Arial" w:hAnsi="Arial" w:cs="Arial"/>
          <w:sz w:val="20"/>
          <w:szCs w:val="20"/>
        </w:rPr>
      </w:pPr>
    </w:p>
    <w:p w14:paraId="25102CB5" w14:textId="1E9E194E" w:rsidR="00D82112" w:rsidRPr="00C93329" w:rsidRDefault="00D82112" w:rsidP="00D82112">
      <w:pPr>
        <w:pStyle w:val="paragraph"/>
        <w:spacing w:before="0" w:beforeAutospacing="0" w:after="0" w:afterAutospacing="0"/>
        <w:jc w:val="both"/>
        <w:textAlignment w:val="baseline"/>
        <w:rPr>
          <w:rStyle w:val="normaltextrun"/>
          <w:rFonts w:ascii="Arial" w:hAnsi="Arial" w:cs="Arial"/>
          <w:sz w:val="20"/>
          <w:szCs w:val="20"/>
        </w:rPr>
      </w:pPr>
      <w:r w:rsidRPr="00C93329">
        <w:rPr>
          <w:rStyle w:val="normaltextrun"/>
          <w:rFonts w:ascii="Arial" w:hAnsi="Arial" w:cs="Arial"/>
          <w:sz w:val="20"/>
          <w:szCs w:val="20"/>
        </w:rPr>
        <w:t xml:space="preserve">UP kot javna univerza skrbi za razvoj slovenščine kot strokovnega oziroma znanstvenega jezika skladno z 8. členom </w:t>
      </w:r>
      <w:r w:rsidRPr="00C93329">
        <w:rPr>
          <w:rStyle w:val="normaltextrun"/>
          <w:rFonts w:ascii="Arial" w:hAnsi="Arial" w:cs="Arial"/>
          <w:i/>
          <w:iCs/>
          <w:sz w:val="20"/>
          <w:szCs w:val="20"/>
        </w:rPr>
        <w:t>Zakona o visokem šolstvu</w:t>
      </w:r>
      <w:r w:rsidRPr="00C93329">
        <w:rPr>
          <w:rStyle w:val="normaltextrun"/>
          <w:rFonts w:ascii="Arial" w:hAnsi="Arial" w:cs="Arial"/>
          <w:sz w:val="20"/>
          <w:szCs w:val="20"/>
        </w:rPr>
        <w:t xml:space="preserve">. Študijske programe izvaja v slovenskem jeziku. Poleg tega s ciljem internacionalizacije, uspešnega povezovanja in sodelovanja v globalni univerzitetni mreži ponuja tudi študijske programe v angleškem jeziku, ki jih vzporedno izvaja v slovenskem jeziku. </w:t>
      </w:r>
    </w:p>
    <w:p w14:paraId="788FF4D7" w14:textId="77777777" w:rsidR="00D82112" w:rsidRPr="00C93329" w:rsidRDefault="00D82112" w:rsidP="00D82112">
      <w:pPr>
        <w:pStyle w:val="paragraph"/>
        <w:spacing w:before="0" w:beforeAutospacing="0" w:after="0" w:afterAutospacing="0"/>
        <w:jc w:val="both"/>
        <w:textAlignment w:val="baseline"/>
        <w:rPr>
          <w:rStyle w:val="normaltextrun"/>
          <w:rFonts w:ascii="Arial" w:hAnsi="Arial" w:cs="Arial"/>
          <w:b/>
          <w:sz w:val="20"/>
          <w:szCs w:val="20"/>
        </w:rPr>
      </w:pPr>
    </w:p>
    <w:p w14:paraId="45B0DB2F" w14:textId="45A27F4B" w:rsidR="00D82112" w:rsidRPr="00C93329" w:rsidRDefault="00D82112" w:rsidP="00D82112">
      <w:pPr>
        <w:pStyle w:val="paragraph"/>
        <w:spacing w:before="0" w:beforeAutospacing="0" w:after="0" w:afterAutospacing="0"/>
        <w:jc w:val="both"/>
        <w:textAlignment w:val="baseline"/>
        <w:rPr>
          <w:rStyle w:val="normaltextrun"/>
          <w:rFonts w:ascii="Arial" w:hAnsi="Arial" w:cs="Arial"/>
          <w:bCs/>
          <w:sz w:val="20"/>
          <w:szCs w:val="20"/>
          <w:u w:val="single"/>
        </w:rPr>
      </w:pPr>
      <w:r w:rsidRPr="00C93329">
        <w:rPr>
          <w:rStyle w:val="normaltextrun"/>
          <w:rFonts w:ascii="Arial" w:hAnsi="Arial" w:cs="Arial"/>
          <w:bCs/>
          <w:sz w:val="20"/>
          <w:szCs w:val="20"/>
          <w:u w:val="single"/>
        </w:rPr>
        <w:t>Visokošolsko izobraževanje iz slovenskega jezika</w:t>
      </w:r>
    </w:p>
    <w:p w14:paraId="0E037F0B" w14:textId="353B3799" w:rsidR="00D82112" w:rsidRPr="00C93329" w:rsidRDefault="00D82112" w:rsidP="00D82112">
      <w:pPr>
        <w:pStyle w:val="paragraph"/>
        <w:spacing w:before="0" w:beforeAutospacing="0" w:after="0" w:afterAutospacing="0"/>
        <w:jc w:val="both"/>
        <w:textAlignment w:val="baseline"/>
        <w:rPr>
          <w:rStyle w:val="normaltextrun"/>
          <w:rFonts w:ascii="Arial" w:hAnsi="Arial" w:cs="Arial"/>
          <w:sz w:val="20"/>
          <w:szCs w:val="20"/>
        </w:rPr>
      </w:pPr>
      <w:r w:rsidRPr="00C93329">
        <w:rPr>
          <w:rStyle w:val="normaltextrun"/>
          <w:rFonts w:ascii="Arial" w:hAnsi="Arial" w:cs="Arial"/>
          <w:sz w:val="20"/>
          <w:szCs w:val="20"/>
        </w:rPr>
        <w:t xml:space="preserve">UP na vseh treh stopnjah študija </w:t>
      </w:r>
      <w:r w:rsidR="00F236F7" w:rsidRPr="00C93329">
        <w:rPr>
          <w:rStyle w:val="normaltextrun"/>
          <w:rFonts w:ascii="Arial" w:hAnsi="Arial" w:cs="Arial"/>
          <w:sz w:val="20"/>
          <w:szCs w:val="20"/>
        </w:rPr>
        <w:t xml:space="preserve">izvaja </w:t>
      </w:r>
      <w:r w:rsidRPr="00C93329">
        <w:rPr>
          <w:rStyle w:val="normaltextrun"/>
          <w:rFonts w:ascii="Arial" w:hAnsi="Arial" w:cs="Arial"/>
          <w:sz w:val="20"/>
          <w:szCs w:val="20"/>
        </w:rPr>
        <w:t xml:space="preserve">študijski program </w:t>
      </w:r>
      <w:r w:rsidRPr="00C93329">
        <w:rPr>
          <w:rStyle w:val="normaltextrun"/>
          <w:rFonts w:ascii="Arial" w:hAnsi="Arial" w:cs="Arial"/>
          <w:iCs/>
          <w:sz w:val="20"/>
          <w:szCs w:val="20"/>
          <w:u w:val="single"/>
        </w:rPr>
        <w:t>Slovenistika</w:t>
      </w:r>
      <w:r w:rsidRPr="00C93329">
        <w:rPr>
          <w:rStyle w:val="normaltextrun"/>
          <w:rFonts w:ascii="Arial" w:hAnsi="Arial" w:cs="Arial"/>
          <w:sz w:val="20"/>
          <w:szCs w:val="20"/>
        </w:rPr>
        <w:t xml:space="preserve">. Študij ponuja izobraževanje s področja jezika in književnosti. </w:t>
      </w:r>
      <w:r w:rsidRPr="00C93329">
        <w:rPr>
          <w:rStyle w:val="normaltextrun"/>
          <w:rFonts w:ascii="Arial" w:hAnsi="Arial"/>
          <w:sz w:val="20"/>
          <w:szCs w:val="20"/>
        </w:rPr>
        <w:t xml:space="preserve">Na 1. stopnji študenti poleg klasičnega jezikoslovnega in literarnega znanja </w:t>
      </w:r>
      <w:r w:rsidR="00F236F7" w:rsidRPr="00C93329">
        <w:rPr>
          <w:rStyle w:val="normaltextrun"/>
          <w:rFonts w:ascii="Arial" w:hAnsi="Arial"/>
          <w:sz w:val="20"/>
          <w:szCs w:val="20"/>
        </w:rPr>
        <w:t xml:space="preserve">pridobijo </w:t>
      </w:r>
      <w:r w:rsidRPr="00C93329">
        <w:rPr>
          <w:rStyle w:val="normaltextrun"/>
          <w:rFonts w:ascii="Arial" w:hAnsi="Arial"/>
          <w:sz w:val="20"/>
          <w:szCs w:val="20"/>
        </w:rPr>
        <w:t>tudi praktičn</w:t>
      </w:r>
      <w:r w:rsidR="00F236F7" w:rsidRPr="00C93329">
        <w:rPr>
          <w:rStyle w:val="normaltextrun"/>
          <w:rFonts w:ascii="Arial" w:hAnsi="Arial"/>
          <w:sz w:val="20"/>
          <w:szCs w:val="20"/>
        </w:rPr>
        <w:t>o</w:t>
      </w:r>
      <w:r w:rsidRPr="00C93329">
        <w:rPr>
          <w:rStyle w:val="normaltextrun"/>
          <w:rFonts w:ascii="Arial" w:hAnsi="Arial"/>
          <w:sz w:val="20"/>
          <w:szCs w:val="20"/>
        </w:rPr>
        <w:t xml:space="preserve"> in strokovn</w:t>
      </w:r>
      <w:r w:rsidR="00F236F7" w:rsidRPr="00C93329">
        <w:rPr>
          <w:rStyle w:val="normaltextrun"/>
          <w:rFonts w:ascii="Arial" w:hAnsi="Arial"/>
          <w:sz w:val="20"/>
          <w:szCs w:val="20"/>
        </w:rPr>
        <w:t>o</w:t>
      </w:r>
      <w:r w:rsidRPr="00C93329">
        <w:rPr>
          <w:rStyle w:val="normaltextrun"/>
          <w:rFonts w:ascii="Arial" w:hAnsi="Arial"/>
          <w:sz w:val="20"/>
          <w:szCs w:val="20"/>
        </w:rPr>
        <w:t xml:space="preserve"> znanj</w:t>
      </w:r>
      <w:r w:rsidR="00F236F7" w:rsidRPr="00C93329">
        <w:rPr>
          <w:rStyle w:val="normaltextrun"/>
          <w:rFonts w:ascii="Arial" w:hAnsi="Arial"/>
          <w:sz w:val="20"/>
          <w:szCs w:val="20"/>
        </w:rPr>
        <w:t>e</w:t>
      </w:r>
      <w:r w:rsidRPr="00C93329">
        <w:rPr>
          <w:rStyle w:val="normaltextrun"/>
          <w:rFonts w:ascii="Arial" w:hAnsi="Arial"/>
          <w:sz w:val="20"/>
          <w:szCs w:val="20"/>
        </w:rPr>
        <w:t xml:space="preserve"> s področja založništva in uredništva, lektoriranja in poučevanja slovenščine kot </w:t>
      </w:r>
      <w:r w:rsidR="00F236F7" w:rsidRPr="00C93329">
        <w:rPr>
          <w:rStyle w:val="normaltextrun"/>
          <w:rFonts w:ascii="Arial" w:hAnsi="Arial"/>
          <w:sz w:val="20"/>
          <w:szCs w:val="20"/>
        </w:rPr>
        <w:t>DTJ</w:t>
      </w:r>
      <w:r w:rsidRPr="00C93329">
        <w:rPr>
          <w:rStyle w:val="normaltextrun"/>
          <w:rFonts w:ascii="Arial" w:hAnsi="Arial"/>
          <w:sz w:val="20"/>
          <w:szCs w:val="20"/>
        </w:rPr>
        <w:t xml:space="preserve">. Med študijem se lahko udejstvujejo v novinarskem delu ali kot napovedovalci v medijskih hišah, kot sta Radio Slovenija (oziroma Radio Koper) in Radio Capris, lahko lektorirajo ali poučujejo slovenščino kot </w:t>
      </w:r>
      <w:r w:rsidR="00F236F7" w:rsidRPr="00C93329">
        <w:rPr>
          <w:rStyle w:val="normaltextrun"/>
          <w:rFonts w:ascii="Arial" w:hAnsi="Arial"/>
          <w:sz w:val="20"/>
          <w:szCs w:val="20"/>
        </w:rPr>
        <w:t>DTJ</w:t>
      </w:r>
      <w:r w:rsidRPr="00C93329">
        <w:rPr>
          <w:rStyle w:val="normaltextrun"/>
          <w:rFonts w:ascii="Arial" w:hAnsi="Arial"/>
          <w:sz w:val="20"/>
          <w:szCs w:val="20"/>
        </w:rPr>
        <w:t xml:space="preserve"> ali sodelujejo z založbami.</w:t>
      </w:r>
      <w:r w:rsidR="00F236F7" w:rsidRPr="00C93329">
        <w:rPr>
          <w:rStyle w:val="normaltextrun"/>
          <w:rFonts w:ascii="Arial" w:hAnsi="Arial"/>
          <w:sz w:val="20"/>
          <w:szCs w:val="20"/>
        </w:rPr>
        <w:t xml:space="preserve"> </w:t>
      </w:r>
      <w:r w:rsidRPr="00C93329">
        <w:rPr>
          <w:rStyle w:val="normaltextrun"/>
          <w:rFonts w:ascii="Arial" w:hAnsi="Arial" w:cs="Arial"/>
          <w:sz w:val="20"/>
          <w:szCs w:val="20"/>
        </w:rPr>
        <w:t xml:space="preserve">Na 2. stopnji študij ponuja vsebine jezikoslovnih in literarnih znanj s področja preteklega in sodobnega razvoja ter stanja slovenskega jezika, jezikoslovnih teorij 20. stoletja in soočanja slovenskega jezika s slovanskimi, romanskimi in germanskimi jezikovnimi pojavi, razvoja slovenske in tudi svetovne književnosti od začetkov do neposredne sodobnosti ter literarne teorije. Magistrski študijski program nudi poglobljeno spoznavanje in osvajanje temeljnih, pa tudi specialnih pedagoških ter didaktičnih znanj in veščin, potrebnih za poučevanje slovenskega jezika in književnosti na vseh vrstah in stopnjah osnovnih ter srednjih šol. Na 3. stopnji je študij usmerjen </w:t>
      </w:r>
      <w:r w:rsidR="00F236F7" w:rsidRPr="00C93329">
        <w:rPr>
          <w:rStyle w:val="normaltextrun"/>
          <w:rFonts w:ascii="Arial" w:hAnsi="Arial" w:cs="Arial"/>
          <w:sz w:val="20"/>
          <w:szCs w:val="20"/>
        </w:rPr>
        <w:t>v</w:t>
      </w:r>
      <w:r w:rsidRPr="00C93329">
        <w:rPr>
          <w:rStyle w:val="normaltextrun"/>
          <w:rFonts w:ascii="Arial" w:hAnsi="Arial" w:cs="Arial"/>
          <w:sz w:val="20"/>
          <w:szCs w:val="20"/>
        </w:rPr>
        <w:t xml:space="preserve"> obravnavo jezikovnih, literarnih in drugih kulturoloških posebnosti slovenskih obmejnih in kulturno stičnih </w:t>
      </w:r>
      <w:r w:rsidR="00F236F7" w:rsidRPr="00C93329">
        <w:rPr>
          <w:rStyle w:val="normaltextrun"/>
          <w:rFonts w:ascii="Arial" w:hAnsi="Arial" w:cs="Arial"/>
          <w:sz w:val="20"/>
          <w:szCs w:val="20"/>
        </w:rPr>
        <w:t>obm</w:t>
      </w:r>
      <w:r w:rsidRPr="00C93329">
        <w:rPr>
          <w:rStyle w:val="normaltextrun"/>
          <w:rFonts w:ascii="Arial" w:hAnsi="Arial" w:cs="Arial"/>
          <w:sz w:val="20"/>
          <w:szCs w:val="20"/>
        </w:rPr>
        <w:t>očij, s posebnim poudarkom na prostoru med Alpami in Jadranom, ter nekatere ključne elemente slovenske kulture z zgodovinskih, geografskih in antropoloških oz. kulturoloških vidikov, tudi v primerjavi z drugimi kulturami.</w:t>
      </w:r>
    </w:p>
    <w:p w14:paraId="680CD41E" w14:textId="33911DD8" w:rsidR="00D82112" w:rsidRPr="00C93329" w:rsidRDefault="00D82112" w:rsidP="00D82112">
      <w:pPr>
        <w:pStyle w:val="paragraph"/>
        <w:spacing w:before="0" w:beforeAutospacing="0" w:after="0" w:afterAutospacing="0"/>
        <w:jc w:val="both"/>
        <w:textAlignment w:val="baseline"/>
        <w:rPr>
          <w:rStyle w:val="normaltextrun"/>
          <w:rFonts w:ascii="Arial" w:hAnsi="Arial" w:cs="Arial"/>
          <w:sz w:val="20"/>
          <w:szCs w:val="20"/>
        </w:rPr>
      </w:pPr>
      <w:r w:rsidRPr="00C93329">
        <w:rPr>
          <w:rStyle w:val="normaltextrun"/>
          <w:rFonts w:ascii="Arial" w:hAnsi="Arial" w:cs="Arial"/>
          <w:sz w:val="20"/>
          <w:szCs w:val="20"/>
        </w:rPr>
        <w:t>UP izvaja visokošolsko izobraževanje iz slovenskega jezika tudi v okviru drugih študijskih programov</w:t>
      </w:r>
      <w:r w:rsidR="00F236F7" w:rsidRPr="00C93329">
        <w:rPr>
          <w:rStyle w:val="normaltextrun"/>
          <w:rFonts w:ascii="Arial" w:hAnsi="Arial" w:cs="Arial"/>
          <w:sz w:val="20"/>
          <w:szCs w:val="20"/>
        </w:rPr>
        <w:t xml:space="preserve"> (gl.</w:t>
      </w:r>
      <w:r w:rsidRPr="00C93329">
        <w:rPr>
          <w:rStyle w:val="normaltextrun"/>
          <w:rFonts w:ascii="Arial" w:hAnsi="Arial" w:cs="Arial"/>
          <w:sz w:val="20"/>
          <w:szCs w:val="20"/>
        </w:rPr>
        <w:t xml:space="preserve"> utemeljit</w:t>
      </w:r>
      <w:r w:rsidR="00F236F7" w:rsidRPr="00C93329">
        <w:rPr>
          <w:rStyle w:val="normaltextrun"/>
          <w:rFonts w:ascii="Arial" w:hAnsi="Arial" w:cs="Arial"/>
          <w:sz w:val="20"/>
          <w:szCs w:val="20"/>
        </w:rPr>
        <w:t>e</w:t>
      </w:r>
      <w:r w:rsidRPr="00C93329">
        <w:rPr>
          <w:rStyle w:val="normaltextrun"/>
          <w:rFonts w:ascii="Arial" w:hAnsi="Arial" w:cs="Arial"/>
          <w:sz w:val="20"/>
          <w:szCs w:val="20"/>
        </w:rPr>
        <w:t>v 2. cilja</w:t>
      </w:r>
      <w:r w:rsidR="00F9651E" w:rsidRPr="00C93329">
        <w:rPr>
          <w:rStyle w:val="normaltextrun"/>
          <w:rFonts w:ascii="Arial" w:hAnsi="Arial" w:cs="Arial"/>
          <w:sz w:val="20"/>
          <w:szCs w:val="20"/>
        </w:rPr>
        <w:t xml:space="preserve"> spodaj</w:t>
      </w:r>
      <w:r w:rsidR="00F236F7" w:rsidRPr="00C93329">
        <w:rPr>
          <w:rStyle w:val="normaltextrun"/>
          <w:rFonts w:ascii="Arial" w:hAnsi="Arial" w:cs="Arial"/>
          <w:sz w:val="20"/>
          <w:szCs w:val="20"/>
        </w:rPr>
        <w:t>)</w:t>
      </w:r>
      <w:r w:rsidRPr="00C93329">
        <w:rPr>
          <w:rStyle w:val="normaltextrun"/>
          <w:rFonts w:ascii="Arial" w:hAnsi="Arial" w:cs="Arial"/>
          <w:sz w:val="20"/>
          <w:szCs w:val="20"/>
        </w:rPr>
        <w:t xml:space="preserve">. </w:t>
      </w:r>
    </w:p>
    <w:p w14:paraId="42ED74A0" w14:textId="3A30831A" w:rsidR="00F9651E" w:rsidRPr="00C93329" w:rsidRDefault="00F9651E" w:rsidP="00F9651E">
      <w:pPr>
        <w:spacing w:line="240" w:lineRule="auto"/>
        <w:rPr>
          <w:rFonts w:cs="Arial"/>
          <w:i/>
          <w:iCs/>
          <w:sz w:val="20"/>
          <w:szCs w:val="20"/>
        </w:rPr>
      </w:pPr>
      <w:r w:rsidRPr="00C93329">
        <w:rPr>
          <w:rFonts w:cs="Arial"/>
          <w:i/>
          <w:iCs/>
          <w:sz w:val="20"/>
          <w:szCs w:val="20"/>
        </w:rPr>
        <w:t xml:space="preserve">Porabljena sredstva: </w:t>
      </w:r>
      <w:r w:rsidRPr="00C93329">
        <w:rPr>
          <w:rFonts w:cs="Arial"/>
          <w:sz w:val="20"/>
          <w:szCs w:val="20"/>
        </w:rPr>
        <w:t>prikazana pri 3. cilju</w:t>
      </w:r>
      <w:r w:rsidRPr="00C93329">
        <w:rPr>
          <w:rFonts w:cs="Arial"/>
          <w:i/>
          <w:iCs/>
          <w:sz w:val="20"/>
          <w:szCs w:val="20"/>
        </w:rPr>
        <w:t xml:space="preserve"> Večja kakovost poučevanja in učenja slovenščine.</w:t>
      </w:r>
    </w:p>
    <w:p w14:paraId="4F326D25" w14:textId="77777777" w:rsidR="00D82112" w:rsidRPr="00C93329" w:rsidRDefault="00D82112" w:rsidP="00D82112">
      <w:pPr>
        <w:pStyle w:val="paragraph"/>
        <w:spacing w:before="0" w:beforeAutospacing="0" w:after="0" w:afterAutospacing="0"/>
        <w:jc w:val="both"/>
        <w:textAlignment w:val="baseline"/>
        <w:rPr>
          <w:rFonts w:ascii="Arial" w:hAnsi="Arial" w:cs="Arial"/>
          <w:sz w:val="20"/>
          <w:szCs w:val="20"/>
        </w:rPr>
      </w:pPr>
    </w:p>
    <w:p w14:paraId="5C921402" w14:textId="77777777" w:rsidR="00D82112" w:rsidRPr="00C93329" w:rsidRDefault="00D82112" w:rsidP="00D82112">
      <w:pPr>
        <w:spacing w:line="240" w:lineRule="auto"/>
        <w:rPr>
          <w:rFonts w:cs="Arial"/>
          <w:iCs/>
          <w:sz w:val="20"/>
          <w:szCs w:val="20"/>
        </w:rPr>
      </w:pPr>
      <w:r w:rsidRPr="00C93329">
        <w:rPr>
          <w:rStyle w:val="normaltextrun"/>
          <w:rFonts w:cs="Arial"/>
          <w:i/>
          <w:color w:val="000000" w:themeColor="text1"/>
          <w:sz w:val="20"/>
          <w:szCs w:val="20"/>
        </w:rPr>
        <w:t xml:space="preserve">Porabljena sredstva: </w:t>
      </w:r>
      <w:r w:rsidRPr="00C93329">
        <w:rPr>
          <w:rStyle w:val="normaltextrun"/>
          <w:rFonts w:cs="Arial"/>
          <w:iCs/>
          <w:color w:val="000000" w:themeColor="text1"/>
          <w:sz w:val="20"/>
          <w:szCs w:val="20"/>
        </w:rPr>
        <w:t>redna dejavnost.</w:t>
      </w:r>
    </w:p>
    <w:p w14:paraId="6B167C52" w14:textId="77777777" w:rsidR="00D82112" w:rsidRPr="00C93329" w:rsidRDefault="00D82112" w:rsidP="00D82112">
      <w:pPr>
        <w:pStyle w:val="paragraph"/>
        <w:spacing w:before="0" w:beforeAutospacing="0" w:after="0" w:afterAutospacing="0"/>
        <w:jc w:val="both"/>
        <w:textAlignment w:val="baseline"/>
        <w:rPr>
          <w:rFonts w:ascii="Arial" w:hAnsi="Arial" w:cs="Arial"/>
          <w:color w:val="000000" w:themeColor="text1"/>
          <w:sz w:val="20"/>
          <w:szCs w:val="20"/>
        </w:rPr>
      </w:pPr>
    </w:p>
    <w:p w14:paraId="7D4945BA" w14:textId="5559C458" w:rsidR="000C018F" w:rsidRPr="00C93329" w:rsidRDefault="000E34B5" w:rsidP="000C018F">
      <w:pPr>
        <w:spacing w:line="240" w:lineRule="auto"/>
        <w:rPr>
          <w:rFonts w:cs="Arial"/>
          <w:iCs/>
          <w:sz w:val="20"/>
          <w:szCs w:val="20"/>
        </w:rPr>
      </w:pPr>
      <w:r w:rsidRPr="00C93329">
        <w:rPr>
          <w:rFonts w:cs="Arial"/>
          <w:i/>
          <w:iCs/>
          <w:sz w:val="20"/>
          <w:szCs w:val="20"/>
        </w:rPr>
        <w:t>Porabljena sredstva</w:t>
      </w:r>
      <w:r w:rsidR="00195F91" w:rsidRPr="00C93329">
        <w:rPr>
          <w:rFonts w:cs="Arial"/>
          <w:i/>
          <w:iCs/>
          <w:sz w:val="20"/>
          <w:szCs w:val="20"/>
        </w:rPr>
        <w:t xml:space="preserve"> </w:t>
      </w:r>
      <w:r w:rsidR="00B20E79" w:rsidRPr="00C93329">
        <w:rPr>
          <w:rFonts w:cs="Arial"/>
          <w:i/>
          <w:iCs/>
          <w:sz w:val="20"/>
          <w:szCs w:val="20"/>
        </w:rPr>
        <w:t>za cilj</w:t>
      </w:r>
      <w:r w:rsidRPr="00C93329">
        <w:rPr>
          <w:rFonts w:cs="Arial"/>
          <w:i/>
          <w:iCs/>
          <w:sz w:val="20"/>
          <w:szCs w:val="20"/>
        </w:rPr>
        <w:t xml:space="preserve">: </w:t>
      </w:r>
      <w:r w:rsidR="00531ED5" w:rsidRPr="00C93329">
        <w:rPr>
          <w:rFonts w:cs="Arial"/>
          <w:iCs/>
          <w:sz w:val="20"/>
          <w:szCs w:val="20"/>
        </w:rPr>
        <w:t>1.483.448,78 evra in redna dejavnost.</w:t>
      </w:r>
    </w:p>
    <w:p w14:paraId="49BA54A0" w14:textId="77777777" w:rsidR="000E34B5" w:rsidRPr="00C93329" w:rsidRDefault="000E34B5" w:rsidP="000E34B5">
      <w:pPr>
        <w:rPr>
          <w:rFonts w:cs="Arial"/>
          <w:sz w:val="20"/>
          <w:szCs w:val="20"/>
        </w:rPr>
      </w:pPr>
    </w:p>
    <w:p w14:paraId="13CED23B" w14:textId="4C73375E" w:rsidR="00A24EE4" w:rsidRPr="00C93329" w:rsidRDefault="00A24EE4" w:rsidP="00487AEC">
      <w:pPr>
        <w:rPr>
          <w:rFonts w:cs="Arial"/>
          <w:color w:val="0070C0"/>
          <w:sz w:val="20"/>
          <w:szCs w:val="20"/>
        </w:rPr>
      </w:pPr>
      <w:r w:rsidRPr="00C93329">
        <w:rPr>
          <w:rFonts w:cs="Arial"/>
          <w:color w:val="0070C0"/>
          <w:sz w:val="20"/>
          <w:szCs w:val="20"/>
        </w:rPr>
        <w:t xml:space="preserve">Jezikovno izobraževanje, jezikovna ureditev visokega šolstva in znanosti, 2. cilj: </w:t>
      </w:r>
      <w:r w:rsidRPr="00C93329">
        <w:rPr>
          <w:rFonts w:cs="Arial"/>
          <w:i/>
          <w:iCs/>
          <w:color w:val="0070C0"/>
          <w:sz w:val="20"/>
          <w:szCs w:val="20"/>
          <w:u w:val="single"/>
        </w:rPr>
        <w:t>Omogočanje prostega pretoka študentk in študentov ter profesoric in profesorjev</w:t>
      </w:r>
    </w:p>
    <w:p w14:paraId="67F2B26E" w14:textId="0063CF98" w:rsidR="00011826" w:rsidRPr="00C93329" w:rsidRDefault="00011826" w:rsidP="00487AEC">
      <w:pPr>
        <w:rPr>
          <w:rFonts w:cs="Arial"/>
          <w:sz w:val="20"/>
          <w:szCs w:val="20"/>
        </w:rPr>
      </w:pPr>
    </w:p>
    <w:p w14:paraId="4CF291A7" w14:textId="77777777" w:rsidR="00D82112" w:rsidRPr="00C93329" w:rsidRDefault="00D82112" w:rsidP="00D82112">
      <w:pPr>
        <w:pStyle w:val="paragraph"/>
        <w:spacing w:before="0" w:beforeAutospacing="0" w:after="0" w:afterAutospacing="0"/>
        <w:jc w:val="both"/>
        <w:textAlignment w:val="baseline"/>
        <w:rPr>
          <w:rStyle w:val="normaltextrun"/>
          <w:rFonts w:ascii="Arial" w:hAnsi="Arial" w:cs="Arial"/>
          <w:sz w:val="20"/>
          <w:szCs w:val="20"/>
        </w:rPr>
      </w:pPr>
      <w:r w:rsidRPr="00C93329">
        <w:rPr>
          <w:rFonts w:ascii="Arial" w:hAnsi="Arial" w:cs="Arial"/>
          <w:b/>
          <w:bCs/>
          <w:sz w:val="20"/>
          <w:szCs w:val="20"/>
        </w:rPr>
        <w:t>UNIVERZA NA PRIMORSKEM</w:t>
      </w:r>
    </w:p>
    <w:p w14:paraId="10CA95FA" w14:textId="77777777" w:rsidR="00D82112" w:rsidRPr="00C93329" w:rsidRDefault="00D82112" w:rsidP="00D82112">
      <w:pPr>
        <w:pStyle w:val="paragraph"/>
        <w:spacing w:before="0" w:beforeAutospacing="0" w:after="0" w:afterAutospacing="0"/>
        <w:jc w:val="both"/>
        <w:textAlignment w:val="baseline"/>
        <w:rPr>
          <w:rStyle w:val="normaltextrun"/>
          <w:rFonts w:ascii="Arial" w:hAnsi="Arial" w:cs="Arial"/>
          <w:b/>
          <w:sz w:val="20"/>
          <w:szCs w:val="20"/>
        </w:rPr>
      </w:pPr>
    </w:p>
    <w:p w14:paraId="5A695F96" w14:textId="77777777" w:rsidR="00D82112" w:rsidRPr="00C93329" w:rsidRDefault="00D82112" w:rsidP="00D82112">
      <w:pPr>
        <w:pStyle w:val="paragraph"/>
        <w:spacing w:before="0" w:beforeAutospacing="0" w:after="0" w:afterAutospacing="0"/>
        <w:jc w:val="both"/>
        <w:textAlignment w:val="baseline"/>
        <w:rPr>
          <w:rStyle w:val="normaltextrun"/>
          <w:rFonts w:ascii="Arial" w:hAnsi="Arial" w:cs="Arial"/>
          <w:sz w:val="20"/>
          <w:szCs w:val="20"/>
        </w:rPr>
      </w:pPr>
      <w:bookmarkStart w:id="219" w:name="_Hlk156378450"/>
      <w:r w:rsidRPr="00C93329">
        <w:rPr>
          <w:rStyle w:val="normaltextrun"/>
          <w:rFonts w:ascii="Arial" w:hAnsi="Arial" w:cs="Arial"/>
          <w:sz w:val="20"/>
          <w:szCs w:val="20"/>
        </w:rPr>
        <w:t xml:space="preserve">UP tujim študentom s pomanjkljivim znanjem slovenskega jezika omogoča </w:t>
      </w:r>
      <w:r w:rsidRPr="00C93329">
        <w:rPr>
          <w:rStyle w:val="normaltextrun"/>
          <w:rFonts w:ascii="Arial" w:hAnsi="Arial" w:cs="Arial"/>
          <w:sz w:val="20"/>
          <w:szCs w:val="20"/>
          <w:u w:val="single"/>
        </w:rPr>
        <w:t>Leto plus</w:t>
      </w:r>
      <w:r w:rsidRPr="00C93329">
        <w:rPr>
          <w:rStyle w:val="normaltextrun"/>
          <w:rFonts w:ascii="Arial" w:hAnsi="Arial" w:cs="Arial"/>
          <w:sz w:val="20"/>
          <w:szCs w:val="20"/>
        </w:rPr>
        <w:t xml:space="preserve">. Gre za ukrep pripravljalnega leta, ki študentom omogoča prednostno učenje slovenskega jezika kot učnega jezika študija, ki so ga izbrali. Študenti tako v prvem letu študija prioritetno obiskujejo </w:t>
      </w:r>
      <w:r w:rsidRPr="00C93329">
        <w:rPr>
          <w:rStyle w:val="normaltextrun"/>
          <w:rFonts w:ascii="Arial" w:hAnsi="Arial" w:cs="Arial"/>
          <w:sz w:val="20"/>
          <w:szCs w:val="20"/>
        </w:rPr>
        <w:lastRenderedPageBreak/>
        <w:t>lektorat slovenskega jezika v obsegu najmanj 6 ECTS kreditnih točk, poleg tega morajo v okviru predmetnika vpisanega študijskega programa opraviti še druge študijske obveznosti/predmete, skupno z lektoratom slovenskega jezika in drugimi študijskimi obveznostmi v višini najmanj 30 ECTS kreditnih točk. Manjkajoče obveznosti iz prvega letnika lahko opravijo naslednje študijsko leto, ko so dejansko še vedno vpisani v prvi letnik istega študijskega programa.</w:t>
      </w:r>
    </w:p>
    <w:bookmarkEnd w:id="219"/>
    <w:p w14:paraId="5D2BC6DC" w14:textId="7378DD34" w:rsidR="00D71244" w:rsidRPr="00C93329" w:rsidRDefault="00D71244" w:rsidP="00D71244">
      <w:pPr>
        <w:spacing w:line="240" w:lineRule="auto"/>
        <w:rPr>
          <w:rFonts w:cs="Arial"/>
          <w:i/>
          <w:iCs/>
          <w:sz w:val="20"/>
          <w:szCs w:val="20"/>
        </w:rPr>
      </w:pPr>
      <w:r w:rsidRPr="00C93329">
        <w:rPr>
          <w:rFonts w:cs="Arial"/>
          <w:i/>
          <w:iCs/>
          <w:sz w:val="20"/>
          <w:szCs w:val="20"/>
        </w:rPr>
        <w:t xml:space="preserve">Porabljena sredstva: </w:t>
      </w:r>
      <w:r w:rsidRPr="00C93329">
        <w:rPr>
          <w:rFonts w:cs="Arial"/>
          <w:sz w:val="20"/>
          <w:szCs w:val="20"/>
        </w:rPr>
        <w:t xml:space="preserve">prikazana pri 3. cilju </w:t>
      </w:r>
      <w:r w:rsidRPr="00C93329">
        <w:rPr>
          <w:rFonts w:cs="Arial"/>
          <w:i/>
          <w:iCs/>
          <w:sz w:val="20"/>
          <w:szCs w:val="20"/>
        </w:rPr>
        <w:t>Večja kakovost poučevanja in učenja slovenščine</w:t>
      </w:r>
      <w:r w:rsidRPr="00C93329">
        <w:rPr>
          <w:rFonts w:cs="Arial"/>
          <w:sz w:val="20"/>
          <w:szCs w:val="20"/>
        </w:rPr>
        <w:t>.</w:t>
      </w:r>
    </w:p>
    <w:p w14:paraId="1784F60E" w14:textId="77777777" w:rsidR="00D82112" w:rsidRPr="00C93329" w:rsidRDefault="00D82112" w:rsidP="00D82112">
      <w:pPr>
        <w:spacing w:line="240" w:lineRule="auto"/>
        <w:rPr>
          <w:rFonts w:cs="Arial"/>
          <w:i/>
          <w:iCs/>
          <w:color w:val="000000" w:themeColor="text1"/>
          <w:sz w:val="20"/>
          <w:szCs w:val="20"/>
        </w:rPr>
      </w:pPr>
    </w:p>
    <w:p w14:paraId="62E03486" w14:textId="77777777" w:rsidR="00D82112" w:rsidRPr="00C93329" w:rsidRDefault="00D82112" w:rsidP="00D82112">
      <w:pPr>
        <w:spacing w:line="240" w:lineRule="auto"/>
        <w:rPr>
          <w:rFonts w:cs="Arial"/>
          <w:sz w:val="20"/>
          <w:szCs w:val="20"/>
        </w:rPr>
      </w:pPr>
      <w:r w:rsidRPr="00C93329">
        <w:rPr>
          <w:rStyle w:val="normaltextrun"/>
          <w:rFonts w:cs="Arial"/>
          <w:i/>
          <w:color w:val="000000" w:themeColor="text1"/>
          <w:sz w:val="20"/>
          <w:szCs w:val="20"/>
        </w:rPr>
        <w:t xml:space="preserve">Porabljena sredstva: </w:t>
      </w:r>
      <w:r w:rsidRPr="00C93329">
        <w:rPr>
          <w:rFonts w:cs="Arial"/>
          <w:sz w:val="20"/>
          <w:szCs w:val="20"/>
        </w:rPr>
        <w:t>redna dejavnost</w:t>
      </w:r>
      <w:r w:rsidRPr="00C93329">
        <w:rPr>
          <w:rStyle w:val="normaltextrun"/>
          <w:rFonts w:cs="Arial"/>
          <w:sz w:val="20"/>
          <w:szCs w:val="20"/>
        </w:rPr>
        <w:t>.</w:t>
      </w:r>
    </w:p>
    <w:p w14:paraId="4E4BF6C9" w14:textId="77777777" w:rsidR="00D82112" w:rsidRPr="00C93329" w:rsidRDefault="00D82112" w:rsidP="00D82112">
      <w:pPr>
        <w:spacing w:line="240" w:lineRule="auto"/>
        <w:rPr>
          <w:rFonts w:cs="Arial"/>
          <w:i/>
          <w:iCs/>
          <w:color w:val="000000" w:themeColor="text1"/>
          <w:sz w:val="20"/>
          <w:szCs w:val="20"/>
        </w:rPr>
      </w:pPr>
    </w:p>
    <w:p w14:paraId="3E0A90CB" w14:textId="77777777" w:rsidR="00674583" w:rsidRPr="00C93329" w:rsidRDefault="00674583" w:rsidP="00674583">
      <w:pPr>
        <w:spacing w:line="240" w:lineRule="auto"/>
        <w:rPr>
          <w:rFonts w:cs="Arial"/>
          <w:b/>
          <w:bCs/>
          <w:color w:val="000000" w:themeColor="text1"/>
          <w:sz w:val="20"/>
          <w:szCs w:val="20"/>
        </w:rPr>
      </w:pPr>
      <w:r w:rsidRPr="00C93329">
        <w:rPr>
          <w:rFonts w:cs="Arial"/>
          <w:b/>
          <w:bCs/>
          <w:sz w:val="20"/>
          <w:szCs w:val="20"/>
          <w:lang w:eastAsia="sl-SI"/>
        </w:rPr>
        <w:t>UNIVERZA</w:t>
      </w:r>
      <w:r w:rsidRPr="00C93329">
        <w:rPr>
          <w:rFonts w:cs="Arial"/>
          <w:b/>
          <w:bCs/>
          <w:color w:val="000000" w:themeColor="text1"/>
          <w:sz w:val="20"/>
          <w:szCs w:val="20"/>
        </w:rPr>
        <w:t xml:space="preserve"> V LJUBLJANI</w:t>
      </w:r>
    </w:p>
    <w:p w14:paraId="36617EBC" w14:textId="77777777" w:rsidR="00674583" w:rsidRPr="00C93329" w:rsidRDefault="00674583" w:rsidP="00674583">
      <w:pPr>
        <w:spacing w:line="240" w:lineRule="auto"/>
        <w:rPr>
          <w:rFonts w:cs="Arial"/>
          <w:sz w:val="20"/>
          <w:szCs w:val="20"/>
        </w:rPr>
      </w:pPr>
    </w:p>
    <w:p w14:paraId="5547C23F" w14:textId="5E326E7A" w:rsidR="00674583" w:rsidRPr="00C93329" w:rsidRDefault="00674583" w:rsidP="00674583">
      <w:pPr>
        <w:spacing w:line="240" w:lineRule="auto"/>
        <w:rPr>
          <w:rFonts w:cs="Arial"/>
          <w:color w:val="000000" w:themeColor="text1"/>
          <w:sz w:val="20"/>
          <w:szCs w:val="20"/>
        </w:rPr>
      </w:pPr>
      <w:r w:rsidRPr="00C93329">
        <w:rPr>
          <w:rFonts w:cs="Arial"/>
          <w:color w:val="000000" w:themeColor="text1"/>
          <w:sz w:val="20"/>
          <w:szCs w:val="20"/>
          <w:u w:val="single"/>
        </w:rPr>
        <w:t>CSDTJ</w:t>
      </w:r>
      <w:r w:rsidRPr="00C93329">
        <w:rPr>
          <w:rFonts w:cs="Arial"/>
          <w:b/>
          <w:bCs/>
          <w:color w:val="000000" w:themeColor="text1"/>
          <w:sz w:val="20"/>
          <w:szCs w:val="20"/>
        </w:rPr>
        <w:t xml:space="preserve"> </w:t>
      </w:r>
      <w:r w:rsidRPr="00C93329">
        <w:rPr>
          <w:rFonts w:cs="Arial"/>
          <w:color w:val="000000" w:themeColor="text1"/>
          <w:sz w:val="20"/>
          <w:szCs w:val="20"/>
        </w:rPr>
        <w:t xml:space="preserve">s kakovostnimi programi močno pripomore k izboljšanju jezikovnega izobraževanja na področju visokega šolstva, in sicer tako na področju izobraževanja otrok in mladostnikov kot tudi na področju izobraževanja (mlajših) odraslih in zaposlenih na UL. Organiziral in izvedel je tečaje za izmenjavne študente v okviru programa Erasmus+ (91 udeležencev), tečaje za zaposlene na UL (123 udeležencev), tečaje za tuje študente prve in druge stopnje ter doktorske študente UL (82 udeležencev). </w:t>
      </w:r>
      <w:r w:rsidRPr="00C93329">
        <w:rPr>
          <w:rFonts w:cs="Arial"/>
          <w:sz w:val="20"/>
          <w:szCs w:val="20"/>
        </w:rPr>
        <w:t xml:space="preserve">Vzdržuje in nadgrajuje platformo ter brezplačni spletni tečaj za samostojno učenje slovenščine </w:t>
      </w:r>
      <w:hyperlink r:id="rId136">
        <w:r w:rsidRPr="00C93329">
          <w:rPr>
            <w:rStyle w:val="Hiperpovezava"/>
            <w:rFonts w:cs="Arial"/>
            <w:sz w:val="20"/>
            <w:szCs w:val="20"/>
          </w:rPr>
          <w:t>Slovene Learning Online</w:t>
        </w:r>
      </w:hyperlink>
      <w:r w:rsidRPr="00C93329">
        <w:rPr>
          <w:rFonts w:cs="Arial"/>
          <w:sz w:val="20"/>
          <w:szCs w:val="20"/>
        </w:rPr>
        <w:t xml:space="preserve"> (Slonline), ki ima več kot 60.000 registriranih uporabnikov iz 197 držav. Mesečno se slovenščino s pomočjo e-tečaja v povprečju uči okrog 4000 uporabnikov. V okviru projekta </w:t>
      </w:r>
      <w:hyperlink r:id="rId137" w:history="1">
        <w:r w:rsidRPr="00C93329">
          <w:rPr>
            <w:rStyle w:val="Hiperpovezava"/>
            <w:rFonts w:cs="Arial"/>
            <w:sz w:val="20"/>
            <w:szCs w:val="20"/>
          </w:rPr>
          <w:t>NASLON</w:t>
        </w:r>
      </w:hyperlink>
      <w:r w:rsidRPr="00C93329">
        <w:rPr>
          <w:rFonts w:cs="Arial"/>
          <w:sz w:val="20"/>
          <w:szCs w:val="20"/>
        </w:rPr>
        <w:t xml:space="preserve"> (Nadgradnja spletnega tečaja Slonline – mobilno in spletno učenje slovenščine za priseljence),</w:t>
      </w:r>
      <w:r w:rsidRPr="00C93329">
        <w:rPr>
          <w:rFonts w:cs="Arial"/>
        </w:rPr>
        <w:t xml:space="preserve"> </w:t>
      </w:r>
      <w:r w:rsidRPr="00C93329">
        <w:rPr>
          <w:rFonts w:cs="Arial"/>
          <w:sz w:val="20"/>
          <w:szCs w:val="20"/>
        </w:rPr>
        <w:t>ki ga je sofinanciralo Ministrstvo za kulturo, je CSDTJ razvil aplikacijo Slonline za mobilne telefone ter tečaj Slonline prevedel v že osmi tuji jezik – albanščino. V okviru projekta je nastalo tudi novo interaktivno gradivo za učenje slovenščine za priseljence: NASLON.</w:t>
      </w:r>
      <w:r w:rsidRPr="00C93329">
        <w:rPr>
          <w:rFonts w:cs="Arial"/>
          <w:color w:val="000000" w:themeColor="text1"/>
          <w:sz w:val="20"/>
          <w:szCs w:val="20"/>
        </w:rPr>
        <w:t xml:space="preserve"> CSDTJ je vključen tudi v projekt priprave korpusa slovenščine kot tujega jezika </w:t>
      </w:r>
      <w:hyperlink r:id="rId138">
        <w:r w:rsidRPr="00C93329">
          <w:rPr>
            <w:rStyle w:val="Hiperpovezava"/>
            <w:rFonts w:cs="Arial"/>
            <w:sz w:val="20"/>
            <w:szCs w:val="20"/>
          </w:rPr>
          <w:t>Korpus KOST</w:t>
        </w:r>
      </w:hyperlink>
      <w:r w:rsidRPr="00C93329">
        <w:rPr>
          <w:rFonts w:cs="Arial"/>
          <w:color w:val="000000" w:themeColor="text1"/>
          <w:sz w:val="20"/>
          <w:szCs w:val="20"/>
        </w:rPr>
        <w:t xml:space="preserve">, v okviru katerega se zbirajo in analizirajo besedila, ki so jih napisali udeleženci različnih tečajev in študijev slovenščine kot tujega jezika v Sloveniji in tujini (projekt vodi Oddelek za slovenistiko </w:t>
      </w:r>
      <w:r w:rsidR="00F9651E" w:rsidRPr="00C93329">
        <w:rPr>
          <w:rFonts w:cs="Arial"/>
          <w:color w:val="000000" w:themeColor="text1"/>
          <w:sz w:val="20"/>
          <w:szCs w:val="20"/>
        </w:rPr>
        <w:t xml:space="preserve">FF </w:t>
      </w:r>
      <w:r w:rsidRPr="00C93329">
        <w:rPr>
          <w:rFonts w:cs="Arial"/>
          <w:color w:val="000000" w:themeColor="text1"/>
          <w:sz w:val="20"/>
          <w:szCs w:val="20"/>
        </w:rPr>
        <w:t>UL).</w:t>
      </w:r>
    </w:p>
    <w:p w14:paraId="3CF3BD75" w14:textId="77777777" w:rsidR="00674583" w:rsidRPr="00C93329" w:rsidRDefault="00674583" w:rsidP="00674583">
      <w:pPr>
        <w:spacing w:line="240" w:lineRule="auto"/>
        <w:rPr>
          <w:rFonts w:cs="Arial"/>
          <w:iCs/>
          <w:color w:val="000000" w:themeColor="text1"/>
          <w:sz w:val="20"/>
          <w:szCs w:val="20"/>
          <w:highlight w:val="yellow"/>
          <w:u w:val="single"/>
        </w:rPr>
      </w:pPr>
    </w:p>
    <w:p w14:paraId="6DB811C9" w14:textId="77777777" w:rsidR="00674583" w:rsidRPr="00C93329" w:rsidRDefault="00674583" w:rsidP="00674583">
      <w:pPr>
        <w:spacing w:line="240" w:lineRule="auto"/>
        <w:rPr>
          <w:rFonts w:cs="Arial"/>
          <w:sz w:val="20"/>
          <w:szCs w:val="20"/>
        </w:rPr>
      </w:pPr>
      <w:r w:rsidRPr="00C93329">
        <w:rPr>
          <w:rFonts w:cs="Arial"/>
          <w:sz w:val="20"/>
          <w:szCs w:val="20"/>
        </w:rPr>
        <w:t xml:space="preserve">CSDTJ je izvedel dva tečaja za dijake iz tujine, ki želijo študirati v Sloveniji (17 udeležencev). Tečaj se je izvedel že šesto leto zapored. Udeležujejo se ga dijaki slovenskih korenin, katerih udeležbo s štipendijami (omejeno število) omogoča USZS, in drugi dijaki, ki pa se tečaja udeležujejo samoplačniško. Tečaj se je pokazal kot dobrodošla in pomembna možnost učenja slovenščine pred vpisom na študij v Sloveniji, še posebej pri dijakih, pri katerih pogoj za vpis na želeno fakulteto predstavlja opravljen izpit iz znanja slovenščine na višji ravni (raven B2). </w:t>
      </w:r>
    </w:p>
    <w:p w14:paraId="498F3585" w14:textId="77777777" w:rsidR="00674583" w:rsidRPr="00C93329" w:rsidRDefault="00674583" w:rsidP="00674583">
      <w:pPr>
        <w:spacing w:line="240" w:lineRule="auto"/>
        <w:rPr>
          <w:rFonts w:cs="Arial"/>
          <w:sz w:val="20"/>
          <w:szCs w:val="20"/>
        </w:rPr>
      </w:pPr>
    </w:p>
    <w:p w14:paraId="1604FF91" w14:textId="569B717D" w:rsidR="00674583" w:rsidRPr="00C93329" w:rsidRDefault="00674583" w:rsidP="00674583">
      <w:pPr>
        <w:spacing w:line="240" w:lineRule="auto"/>
        <w:rPr>
          <w:rFonts w:cs="Arial"/>
          <w:color w:val="000000" w:themeColor="text1"/>
          <w:sz w:val="20"/>
          <w:szCs w:val="20"/>
        </w:rPr>
      </w:pPr>
      <w:r w:rsidRPr="00C93329">
        <w:rPr>
          <w:rFonts w:cs="Arial"/>
          <w:color w:val="000000" w:themeColor="text1"/>
          <w:sz w:val="20"/>
          <w:szCs w:val="20"/>
        </w:rPr>
        <w:t xml:space="preserve">Na učenje slovenskega jezika v okviru modula </w:t>
      </w:r>
      <w:hyperlink r:id="rId139">
        <w:r w:rsidRPr="00C93329">
          <w:rPr>
            <w:rStyle w:val="Hiperpovezava"/>
            <w:rFonts w:cs="Arial"/>
            <w:sz w:val="20"/>
            <w:szCs w:val="20"/>
          </w:rPr>
          <w:t>Leto plus</w:t>
        </w:r>
      </w:hyperlink>
      <w:r w:rsidRPr="00C93329">
        <w:rPr>
          <w:rFonts w:cs="Arial"/>
          <w:color w:val="000000" w:themeColor="text1"/>
          <w:sz w:val="20"/>
          <w:szCs w:val="20"/>
        </w:rPr>
        <w:t xml:space="preserve"> na UL, ki se izvaja za mednarodne študente vseh članic UL, koordinira ga FF</w:t>
      </w:r>
      <w:r w:rsidR="0081404A" w:rsidRPr="00C93329">
        <w:rPr>
          <w:rFonts w:cs="Arial"/>
          <w:color w:val="000000" w:themeColor="text1"/>
          <w:sz w:val="20"/>
          <w:szCs w:val="20"/>
        </w:rPr>
        <w:t xml:space="preserve"> UL</w:t>
      </w:r>
      <w:r w:rsidRPr="00C93329">
        <w:rPr>
          <w:rFonts w:cs="Arial"/>
          <w:color w:val="000000" w:themeColor="text1"/>
          <w:sz w:val="20"/>
          <w:szCs w:val="20"/>
        </w:rPr>
        <w:t xml:space="preserve">, za njegovo vsebino in izvedbo pa skrbi Oddelek za slovenistiko </w:t>
      </w:r>
      <w:r w:rsidR="0081404A" w:rsidRPr="00C93329">
        <w:rPr>
          <w:rFonts w:cs="Arial"/>
          <w:color w:val="000000" w:themeColor="text1"/>
          <w:sz w:val="20"/>
          <w:szCs w:val="20"/>
        </w:rPr>
        <w:t xml:space="preserve">FF </w:t>
      </w:r>
      <w:r w:rsidRPr="00C93329">
        <w:rPr>
          <w:rFonts w:cs="Arial"/>
          <w:color w:val="000000" w:themeColor="text1"/>
          <w:sz w:val="20"/>
          <w:szCs w:val="20"/>
        </w:rPr>
        <w:t>UL, se je v začetku študijskega leta 2024/2025 prijavilo 368 študentov. Ti so v zimskem semestru opravljali obveznosti pri predmetu Slovenščina kot tuji jezik – lektorat 1, v poletnem pa Slovenščina kot tuji jezik – lektorat 2.</w:t>
      </w:r>
      <w:r w:rsidRPr="00C93329">
        <w:rPr>
          <w:rFonts w:cs="Arial"/>
          <w:i/>
          <w:iCs/>
          <w:color w:val="000000" w:themeColor="text1"/>
          <w:sz w:val="20"/>
          <w:szCs w:val="20"/>
        </w:rPr>
        <w:t xml:space="preserve"> </w:t>
      </w:r>
      <w:r w:rsidRPr="00C93329">
        <w:rPr>
          <w:rFonts w:cs="Arial"/>
          <w:color w:val="000000" w:themeColor="text1"/>
          <w:sz w:val="20"/>
          <w:szCs w:val="20"/>
        </w:rPr>
        <w:t>Jeseni 2025 se je v modul Leto plus prijavilo podobno število študentov generacije 2025/2026, ki študirajo na 21 članicah UL. V jesenskem semestru je pouk potekal v 18 učnih skupinah. Pouk slovenščine poteka v predavalnicah na različnih članicah UL, predmet pa izvaja 7 habilitiranih visokošolskih učiteljic. V študijskem letu 2025/2026 poteka deveta redna izvedba modula Leto plus. Novost na začetku študijskega leta je bil skupen sprejem za vse udeležence Leta plus na FF</w:t>
      </w:r>
      <w:r w:rsidR="0081404A" w:rsidRPr="00C93329">
        <w:rPr>
          <w:rFonts w:cs="Arial"/>
          <w:color w:val="000000" w:themeColor="text1"/>
          <w:sz w:val="20"/>
          <w:szCs w:val="20"/>
        </w:rPr>
        <w:t xml:space="preserve"> UL</w:t>
      </w:r>
      <w:r w:rsidRPr="00C93329">
        <w:rPr>
          <w:rFonts w:cs="Arial"/>
          <w:color w:val="000000" w:themeColor="text1"/>
          <w:sz w:val="20"/>
          <w:szCs w:val="20"/>
        </w:rPr>
        <w:t>. V letu 2025 je bil modul Leto plus v celoti financiran iz temeljnega stebra financiranja UL.</w:t>
      </w:r>
    </w:p>
    <w:p w14:paraId="58CD25C1" w14:textId="77777777" w:rsidR="00674583" w:rsidRPr="00C93329" w:rsidRDefault="00674583" w:rsidP="00674583">
      <w:pPr>
        <w:spacing w:line="240" w:lineRule="auto"/>
        <w:rPr>
          <w:rFonts w:cs="Arial"/>
          <w:iCs/>
          <w:color w:val="000000" w:themeColor="text1"/>
          <w:sz w:val="20"/>
          <w:szCs w:val="20"/>
        </w:rPr>
      </w:pPr>
    </w:p>
    <w:p w14:paraId="512E5346" w14:textId="77777777" w:rsidR="00674583" w:rsidRPr="00C93329" w:rsidRDefault="00674583" w:rsidP="00674583">
      <w:pPr>
        <w:spacing w:line="240" w:lineRule="auto"/>
        <w:rPr>
          <w:rFonts w:cs="Arial"/>
          <w:iCs/>
          <w:color w:val="000000" w:themeColor="text1"/>
          <w:sz w:val="20"/>
          <w:szCs w:val="20"/>
        </w:rPr>
      </w:pPr>
      <w:r w:rsidRPr="00C93329">
        <w:rPr>
          <w:rFonts w:cs="Arial"/>
          <w:i/>
          <w:iCs/>
          <w:color w:val="000000" w:themeColor="text1"/>
          <w:sz w:val="20"/>
          <w:szCs w:val="20"/>
        </w:rPr>
        <w:t xml:space="preserve">Porabljena sredstva: </w:t>
      </w:r>
      <w:r w:rsidRPr="00C93329">
        <w:rPr>
          <w:rFonts w:cs="Arial"/>
          <w:color w:val="000000" w:themeColor="text1"/>
          <w:sz w:val="20"/>
          <w:szCs w:val="20"/>
        </w:rPr>
        <w:t xml:space="preserve">v okviru rednega delovanja CSDTJ financiranje UL iz sredstev za mobilnost in internacionalizacijo slovenskega visokega šolstva, sredstev USZS in MK ter lastna sredstva CSDTJ, pridobljena na trgu; financiranje </w:t>
      </w:r>
      <w:r w:rsidRPr="00C93329">
        <w:rPr>
          <w:rFonts w:cs="Arial"/>
          <w:iCs/>
          <w:color w:val="000000" w:themeColor="text1"/>
          <w:sz w:val="20"/>
          <w:szCs w:val="20"/>
        </w:rPr>
        <w:t>modula Leto plus iz temeljnega stebra financiranja UL.</w:t>
      </w:r>
    </w:p>
    <w:p w14:paraId="793D8F6D" w14:textId="77777777" w:rsidR="00674583" w:rsidRPr="00C93329" w:rsidRDefault="00674583" w:rsidP="00674583">
      <w:pPr>
        <w:spacing w:line="240" w:lineRule="auto"/>
        <w:rPr>
          <w:rFonts w:cs="Arial"/>
          <w:i/>
          <w:iCs/>
          <w:color w:val="FF0000"/>
          <w:sz w:val="20"/>
          <w:szCs w:val="20"/>
        </w:rPr>
      </w:pPr>
    </w:p>
    <w:p w14:paraId="49B4311F" w14:textId="194E1783" w:rsidR="00674583" w:rsidRPr="00C93329" w:rsidRDefault="00674583" w:rsidP="00674583">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0C0C893D" w14:textId="77777777" w:rsidR="000E34B5" w:rsidRPr="00C93329" w:rsidRDefault="000E34B5" w:rsidP="006C0255">
      <w:pPr>
        <w:spacing w:line="240" w:lineRule="auto"/>
        <w:rPr>
          <w:rFonts w:cs="Arial"/>
          <w:sz w:val="20"/>
          <w:szCs w:val="20"/>
          <w:u w:val="single"/>
        </w:rPr>
      </w:pPr>
    </w:p>
    <w:p w14:paraId="31D8A1AF" w14:textId="77777777" w:rsidR="00531ED5" w:rsidRPr="00C93329" w:rsidRDefault="000E34B5" w:rsidP="00531ED5">
      <w:pPr>
        <w:spacing w:line="240" w:lineRule="auto"/>
        <w:rPr>
          <w:rFonts w:cs="Arial"/>
          <w:sz w:val="20"/>
          <w:szCs w:val="20"/>
        </w:rPr>
      </w:pPr>
      <w:r w:rsidRPr="00C93329">
        <w:rPr>
          <w:rFonts w:cs="Arial"/>
          <w:i/>
          <w:iCs/>
          <w:sz w:val="20"/>
          <w:szCs w:val="20"/>
        </w:rPr>
        <w:t>Porabljena sredstva</w:t>
      </w:r>
      <w:r w:rsidR="006C0255" w:rsidRPr="00C93329">
        <w:rPr>
          <w:rFonts w:cs="Arial"/>
          <w:i/>
          <w:iCs/>
          <w:sz w:val="20"/>
          <w:szCs w:val="20"/>
        </w:rPr>
        <w:t xml:space="preserve"> </w:t>
      </w:r>
      <w:r w:rsidR="00B20E79" w:rsidRPr="00C93329">
        <w:rPr>
          <w:rFonts w:cs="Arial"/>
          <w:i/>
          <w:iCs/>
          <w:sz w:val="20"/>
          <w:szCs w:val="20"/>
        </w:rPr>
        <w:t>za cilj</w:t>
      </w:r>
      <w:r w:rsidRPr="00C93329">
        <w:rPr>
          <w:rFonts w:cs="Arial"/>
          <w:i/>
          <w:iCs/>
          <w:sz w:val="20"/>
          <w:szCs w:val="20"/>
        </w:rPr>
        <w:t xml:space="preserve">: </w:t>
      </w:r>
      <w:r w:rsidR="00531ED5" w:rsidRPr="00C93329">
        <w:rPr>
          <w:rFonts w:cs="Arial"/>
          <w:sz w:val="20"/>
          <w:szCs w:val="20"/>
        </w:rPr>
        <w:t>redna dejavnost.</w:t>
      </w:r>
    </w:p>
    <w:p w14:paraId="2D9FE0C1" w14:textId="77777777" w:rsidR="00F739E1" w:rsidRPr="00C93329" w:rsidRDefault="00F739E1" w:rsidP="00487AEC">
      <w:pPr>
        <w:rPr>
          <w:rFonts w:cs="Arial"/>
          <w:color w:val="0070C0"/>
          <w:sz w:val="20"/>
          <w:szCs w:val="20"/>
        </w:rPr>
      </w:pPr>
    </w:p>
    <w:p w14:paraId="67CF7A93" w14:textId="77777777" w:rsidR="00F739E1" w:rsidRPr="00C93329" w:rsidRDefault="00F739E1" w:rsidP="00F739E1">
      <w:pPr>
        <w:spacing w:line="240" w:lineRule="auto"/>
        <w:rPr>
          <w:rFonts w:cs="Arial"/>
          <w:sz w:val="20"/>
          <w:szCs w:val="20"/>
        </w:rPr>
      </w:pPr>
      <w:r w:rsidRPr="00C93329">
        <w:rPr>
          <w:rFonts w:cs="Arial"/>
          <w:color w:val="0070C0"/>
          <w:sz w:val="20"/>
          <w:szCs w:val="20"/>
        </w:rPr>
        <w:t xml:space="preserve">Jezikovno izobraževanje, jezikovna ureditev visokega šolstva in znanosti, 3. cilj: </w:t>
      </w:r>
      <w:r w:rsidRPr="00C93329">
        <w:rPr>
          <w:rFonts w:cs="Arial"/>
          <w:i/>
          <w:iCs/>
          <w:color w:val="0070C0"/>
          <w:sz w:val="20"/>
          <w:szCs w:val="20"/>
          <w:u w:val="single"/>
        </w:rPr>
        <w:t>Razvijati sporazumevalno zmožnost v strokovnem jeziku</w:t>
      </w:r>
    </w:p>
    <w:p w14:paraId="22ABEB0E" w14:textId="77777777" w:rsidR="00F739E1" w:rsidRPr="00C93329" w:rsidRDefault="00F739E1" w:rsidP="00487AEC">
      <w:pPr>
        <w:rPr>
          <w:rFonts w:cs="Arial"/>
          <w:color w:val="0070C0"/>
          <w:sz w:val="20"/>
          <w:szCs w:val="20"/>
        </w:rPr>
      </w:pPr>
    </w:p>
    <w:p w14:paraId="668B0F83" w14:textId="77777777" w:rsidR="00D82112" w:rsidRPr="00C93329" w:rsidRDefault="00D82112" w:rsidP="00D82112">
      <w:pPr>
        <w:pStyle w:val="paragraph"/>
        <w:spacing w:before="0" w:beforeAutospacing="0" w:after="0" w:afterAutospacing="0"/>
        <w:jc w:val="both"/>
        <w:textAlignment w:val="baseline"/>
        <w:rPr>
          <w:rStyle w:val="normaltextrun"/>
          <w:rFonts w:ascii="Arial" w:hAnsi="Arial" w:cs="Arial"/>
          <w:sz w:val="20"/>
          <w:szCs w:val="20"/>
        </w:rPr>
      </w:pPr>
      <w:bookmarkStart w:id="220" w:name="_Hlk219804264"/>
      <w:r w:rsidRPr="00C93329">
        <w:rPr>
          <w:rFonts w:ascii="Arial" w:hAnsi="Arial" w:cs="Arial"/>
          <w:b/>
          <w:bCs/>
          <w:sz w:val="20"/>
          <w:szCs w:val="20"/>
        </w:rPr>
        <w:t>UNIVERZA NA PRIMORSKEM</w:t>
      </w:r>
    </w:p>
    <w:p w14:paraId="7FDF0AE6" w14:textId="77777777" w:rsidR="00D82112" w:rsidRPr="00C93329" w:rsidRDefault="00D82112" w:rsidP="00D82112">
      <w:pPr>
        <w:spacing w:line="240" w:lineRule="auto"/>
        <w:rPr>
          <w:rFonts w:cs="Arial"/>
          <w:sz w:val="20"/>
          <w:szCs w:val="20"/>
          <w:highlight w:val="yellow"/>
          <w:lang w:eastAsia="sl-SI"/>
        </w:rPr>
      </w:pPr>
    </w:p>
    <w:p w14:paraId="11C4A08B" w14:textId="4BFC82E7" w:rsidR="00D82112" w:rsidRPr="00C93329" w:rsidRDefault="00D82112" w:rsidP="00D82112">
      <w:pPr>
        <w:spacing w:line="240" w:lineRule="auto"/>
        <w:rPr>
          <w:rFonts w:cs="Arial"/>
          <w:sz w:val="20"/>
          <w:szCs w:val="20"/>
        </w:rPr>
      </w:pPr>
      <w:r w:rsidRPr="00C93329">
        <w:rPr>
          <w:rFonts w:cs="Arial"/>
          <w:sz w:val="20"/>
          <w:szCs w:val="20"/>
          <w:lang w:eastAsia="sl-SI"/>
        </w:rPr>
        <w:lastRenderedPageBreak/>
        <w:t xml:space="preserve">Na pobudo ZRC SAZU in zaradi raziskav, ki kažejo, da imajo (odrasli) prebivalci Slovenije velike težave pri branju, razumevanju in oblikovanju besedil, se je UP pridružila pobudi Komisije za slovenski jezik pri SAZU </w:t>
      </w:r>
      <w:r w:rsidR="00D71244" w:rsidRPr="00C93329">
        <w:rPr>
          <w:rFonts w:cs="Arial"/>
          <w:sz w:val="20"/>
          <w:szCs w:val="20"/>
          <w:lang w:eastAsia="sl-SI"/>
        </w:rPr>
        <w:t>za</w:t>
      </w:r>
      <w:r w:rsidRPr="00C93329">
        <w:rPr>
          <w:rFonts w:cs="Arial"/>
          <w:sz w:val="20"/>
          <w:szCs w:val="20"/>
          <w:lang w:eastAsia="sl-SI"/>
        </w:rPr>
        <w:t xml:space="preserve"> uvedb</w:t>
      </w:r>
      <w:r w:rsidR="00D71244" w:rsidRPr="00C93329">
        <w:rPr>
          <w:rFonts w:cs="Arial"/>
          <w:sz w:val="20"/>
          <w:szCs w:val="20"/>
          <w:lang w:eastAsia="sl-SI"/>
        </w:rPr>
        <w:t>o</w:t>
      </w:r>
      <w:r w:rsidRPr="00C93329">
        <w:rPr>
          <w:rFonts w:cs="Arial"/>
          <w:sz w:val="20"/>
          <w:szCs w:val="20"/>
          <w:lang w:eastAsia="sl-SI"/>
        </w:rPr>
        <w:t xml:space="preserve"> predmeta, ki bi bil primeren za študente različnih strokovnih področij. Na UP sta bila pripravljena 2 </w:t>
      </w:r>
      <w:r w:rsidRPr="00C93329">
        <w:rPr>
          <w:rFonts w:cs="Arial"/>
          <w:sz w:val="20"/>
          <w:szCs w:val="20"/>
          <w:u w:val="single"/>
          <w:lang w:eastAsia="sl-SI"/>
        </w:rPr>
        <w:t>predmeta</w:t>
      </w:r>
      <w:r w:rsidRPr="00C93329">
        <w:rPr>
          <w:rFonts w:cs="Arial"/>
          <w:sz w:val="20"/>
          <w:szCs w:val="20"/>
          <w:lang w:eastAsia="sl-SI"/>
        </w:rPr>
        <w:t>:</w:t>
      </w:r>
      <w:r w:rsidR="00D71244" w:rsidRPr="00C93329">
        <w:rPr>
          <w:rFonts w:cs="Arial"/>
          <w:sz w:val="20"/>
          <w:szCs w:val="20"/>
          <w:lang w:eastAsia="sl-SI"/>
        </w:rPr>
        <w:t xml:space="preserve"> </w:t>
      </w:r>
      <w:r w:rsidRPr="00C93329">
        <w:rPr>
          <w:rFonts w:cs="Arial"/>
          <w:sz w:val="20"/>
          <w:szCs w:val="20"/>
        </w:rPr>
        <w:t xml:space="preserve">Slovenščina v strokah 1, </w:t>
      </w:r>
      <w:r w:rsidR="00D71244" w:rsidRPr="00C93329">
        <w:rPr>
          <w:rFonts w:cs="Arial"/>
          <w:sz w:val="20"/>
          <w:szCs w:val="20"/>
        </w:rPr>
        <w:t>pri katerem</w:t>
      </w:r>
      <w:r w:rsidRPr="00C93329">
        <w:rPr>
          <w:rFonts w:cs="Arial"/>
          <w:sz w:val="20"/>
          <w:szCs w:val="20"/>
        </w:rPr>
        <w:t xml:space="preserve"> bodo študenti seznanjeni s pravopisnimi pravili, oblikoslovnimi posebnostmi, osnovami pisne komunikacije, zvrstnostjo slovenskega knjižnega jezika, strukturo in stilom strokovnih in znanstvenih besedil ter orodji za pomoč pri uporabi slovenskega knjižnega jezika;</w:t>
      </w:r>
      <w:r w:rsidR="00D71244" w:rsidRPr="00C93329">
        <w:rPr>
          <w:rFonts w:cs="Arial"/>
          <w:sz w:val="20"/>
          <w:szCs w:val="20"/>
        </w:rPr>
        <w:t xml:space="preserve"> </w:t>
      </w:r>
      <w:r w:rsidRPr="00C93329">
        <w:rPr>
          <w:rFonts w:cs="Arial"/>
          <w:sz w:val="20"/>
          <w:szCs w:val="20"/>
        </w:rPr>
        <w:t xml:space="preserve">Slovenščina v strokah 2, </w:t>
      </w:r>
      <w:r w:rsidR="00D71244" w:rsidRPr="00C93329">
        <w:rPr>
          <w:rFonts w:cs="Arial"/>
          <w:sz w:val="20"/>
          <w:szCs w:val="20"/>
        </w:rPr>
        <w:t xml:space="preserve">pri katerem </w:t>
      </w:r>
      <w:r w:rsidRPr="00C93329">
        <w:rPr>
          <w:rFonts w:cs="Arial"/>
          <w:sz w:val="20"/>
          <w:szCs w:val="20"/>
        </w:rPr>
        <w:t>bodo študenti seznanjeni z osnovnimi pojmi besedotvorja, terminologije (s terminološkimi slovarji in viri), osnovami govorjene slovenščine in pravili predstavitev govorjenih znanstvenih/strokovnih besedil.</w:t>
      </w:r>
    </w:p>
    <w:p w14:paraId="3F4FBC81" w14:textId="707ED70C" w:rsidR="00D82112" w:rsidRPr="00C93329" w:rsidRDefault="00D82112" w:rsidP="00D82112">
      <w:pPr>
        <w:spacing w:line="240" w:lineRule="auto"/>
        <w:rPr>
          <w:rFonts w:cs="Arial"/>
          <w:sz w:val="20"/>
          <w:szCs w:val="20"/>
        </w:rPr>
      </w:pPr>
      <w:r w:rsidRPr="00C93329">
        <w:rPr>
          <w:rFonts w:cs="Arial"/>
          <w:sz w:val="20"/>
          <w:szCs w:val="20"/>
        </w:rPr>
        <w:t>V študijskem letu 2024/25 je bil študentom prvič ponujen predmet Slovenščina v strokah 1</w:t>
      </w:r>
      <w:r w:rsidRPr="00C93329">
        <w:rPr>
          <w:rFonts w:cs="Arial"/>
          <w:i/>
          <w:iCs/>
          <w:sz w:val="20"/>
          <w:szCs w:val="20"/>
        </w:rPr>
        <w:t xml:space="preserve">, </w:t>
      </w:r>
      <w:r w:rsidRPr="00C93329">
        <w:rPr>
          <w:rFonts w:cs="Arial"/>
          <w:sz w:val="20"/>
          <w:szCs w:val="20"/>
        </w:rPr>
        <w:t xml:space="preserve">obiskovalo </w:t>
      </w:r>
      <w:r w:rsidR="00D71244" w:rsidRPr="00C93329">
        <w:rPr>
          <w:rFonts w:cs="Arial"/>
          <w:sz w:val="20"/>
          <w:szCs w:val="20"/>
        </w:rPr>
        <w:t xml:space="preserve">ga je </w:t>
      </w:r>
      <w:r w:rsidRPr="00C93329">
        <w:rPr>
          <w:rFonts w:cs="Arial"/>
          <w:sz w:val="20"/>
          <w:szCs w:val="20"/>
        </w:rPr>
        <w:t>14 študentov.</w:t>
      </w:r>
    </w:p>
    <w:bookmarkEnd w:id="220"/>
    <w:p w14:paraId="70FF69B1" w14:textId="77777777" w:rsidR="00D82112" w:rsidRPr="00C93329" w:rsidRDefault="00D82112" w:rsidP="00D82112">
      <w:pPr>
        <w:spacing w:line="240" w:lineRule="auto"/>
        <w:rPr>
          <w:rFonts w:cs="Arial"/>
          <w:color w:val="000000"/>
          <w:sz w:val="20"/>
          <w:szCs w:val="20"/>
        </w:rPr>
      </w:pPr>
    </w:p>
    <w:p w14:paraId="11869A6C" w14:textId="61AE954A" w:rsidR="00D82112" w:rsidRPr="00C93329" w:rsidRDefault="00D82112" w:rsidP="00D82112">
      <w:pPr>
        <w:spacing w:line="240" w:lineRule="auto"/>
        <w:rPr>
          <w:rFonts w:cs="Arial"/>
          <w:color w:val="000000"/>
          <w:sz w:val="20"/>
          <w:szCs w:val="20"/>
        </w:rPr>
      </w:pPr>
      <w:r w:rsidRPr="00C93329">
        <w:rPr>
          <w:rFonts w:cs="Arial"/>
          <w:color w:val="000000"/>
          <w:sz w:val="20"/>
          <w:szCs w:val="20"/>
        </w:rPr>
        <w:t xml:space="preserve">Na podlagi raziskav, izvedenih v okviru zaključnih in magistrskih del študentov, je nastalo 7 </w:t>
      </w:r>
      <w:r w:rsidRPr="00C93329">
        <w:rPr>
          <w:rFonts w:cs="Arial"/>
          <w:sz w:val="20"/>
          <w:szCs w:val="20"/>
          <w:u w:val="single"/>
          <w:lang w:eastAsia="sl-SI"/>
        </w:rPr>
        <w:t>priročnikov in analiz</w:t>
      </w:r>
      <w:r w:rsidRPr="00C93329">
        <w:rPr>
          <w:rFonts w:cs="Arial"/>
          <w:color w:val="000000"/>
          <w:sz w:val="20"/>
          <w:szCs w:val="20"/>
        </w:rPr>
        <w:t>, ki obravnavajo najpogostejše kršitve knjižne norme, zlasti na področju pravopisa, oblikoslovja in pravorečja, pri različnih ciljnih skupinah, od osnovnošolskih in srednješolskih učiteljev do študentov in visokošolskih učiteljev.</w:t>
      </w:r>
    </w:p>
    <w:p w14:paraId="63DB57F1" w14:textId="424A14FB" w:rsidR="00D82112" w:rsidRPr="00C93329" w:rsidRDefault="00D82112" w:rsidP="00D82112">
      <w:pPr>
        <w:spacing w:line="240" w:lineRule="auto"/>
        <w:rPr>
          <w:rFonts w:cs="Arial"/>
          <w:sz w:val="20"/>
          <w:szCs w:val="20"/>
        </w:rPr>
      </w:pPr>
      <w:r w:rsidRPr="00C93329">
        <w:rPr>
          <w:rFonts w:cs="Arial"/>
          <w:color w:val="000000"/>
          <w:sz w:val="20"/>
          <w:szCs w:val="20"/>
        </w:rPr>
        <w:t xml:space="preserve">Za izboljšanje položaja slovenščine kot jezika znanosti so bila v letu 2025 pripravljena naslednja </w:t>
      </w:r>
      <w:r w:rsidRPr="00C93329">
        <w:rPr>
          <w:rFonts w:cs="Arial"/>
          <w:color w:val="000000"/>
          <w:sz w:val="20"/>
          <w:szCs w:val="20"/>
          <w:u w:val="single"/>
        </w:rPr>
        <w:t>gradiva</w:t>
      </w:r>
      <w:r w:rsidRPr="00C93329">
        <w:rPr>
          <w:rFonts w:cs="Arial"/>
          <w:color w:val="000000"/>
          <w:sz w:val="20"/>
          <w:szCs w:val="20"/>
        </w:rPr>
        <w:t>:</w:t>
      </w:r>
      <w:r w:rsidR="00D71244" w:rsidRPr="00C93329">
        <w:rPr>
          <w:rFonts w:cs="Arial"/>
          <w:color w:val="000000"/>
          <w:sz w:val="20"/>
          <w:szCs w:val="20"/>
        </w:rPr>
        <w:t xml:space="preserve"> </w:t>
      </w:r>
      <w:r w:rsidRPr="00C93329">
        <w:rPr>
          <w:rFonts w:cs="Arial"/>
          <w:sz w:val="20"/>
          <w:szCs w:val="20"/>
        </w:rPr>
        <w:t>Priročnik in rešitve vaj Pravopisne delavnice za zaposlene na FHŠ</w:t>
      </w:r>
      <w:r w:rsidR="00D71244" w:rsidRPr="00C93329">
        <w:rPr>
          <w:rFonts w:cs="Arial"/>
          <w:sz w:val="20"/>
          <w:szCs w:val="20"/>
        </w:rPr>
        <w:t xml:space="preserve">, </w:t>
      </w:r>
      <w:r w:rsidRPr="00C93329">
        <w:rPr>
          <w:rFonts w:cs="Arial"/>
          <w:sz w:val="20"/>
          <w:szCs w:val="20"/>
        </w:rPr>
        <w:t>Priročnik in rešitve vaj Pravopisne delavnice za zaposlene na UP</w:t>
      </w:r>
      <w:r w:rsidR="00D71244" w:rsidRPr="00C93329">
        <w:rPr>
          <w:rFonts w:cs="Arial"/>
          <w:sz w:val="20"/>
          <w:szCs w:val="20"/>
        </w:rPr>
        <w:t xml:space="preserve"> in </w:t>
      </w:r>
      <w:r w:rsidRPr="00C93329">
        <w:rPr>
          <w:rFonts w:cs="Arial"/>
          <w:sz w:val="20"/>
          <w:szCs w:val="20"/>
        </w:rPr>
        <w:t>Vejice: zbirka vaj za utrjevanje rabe vejice</w:t>
      </w:r>
      <w:r w:rsidR="00D71244" w:rsidRPr="00C93329">
        <w:rPr>
          <w:rFonts w:cs="Arial"/>
          <w:sz w:val="20"/>
          <w:szCs w:val="20"/>
        </w:rPr>
        <w:t>.</w:t>
      </w:r>
    </w:p>
    <w:p w14:paraId="70C9916A" w14:textId="0445CD45" w:rsidR="00D82112" w:rsidRPr="00C93329" w:rsidRDefault="00D82112" w:rsidP="00D82112">
      <w:pPr>
        <w:spacing w:line="240" w:lineRule="auto"/>
        <w:rPr>
          <w:rFonts w:cs="Arial"/>
          <w:sz w:val="20"/>
          <w:szCs w:val="20"/>
        </w:rPr>
      </w:pPr>
      <w:r w:rsidRPr="00C93329">
        <w:rPr>
          <w:rFonts w:cs="Arial"/>
          <w:sz w:val="20"/>
          <w:szCs w:val="20"/>
        </w:rPr>
        <w:t xml:space="preserve">Izvedeni sta bili tudi </w:t>
      </w:r>
      <w:r w:rsidRPr="00C93329">
        <w:rPr>
          <w:rFonts w:cs="Arial"/>
          <w:sz w:val="20"/>
          <w:szCs w:val="20"/>
          <w:u w:val="single"/>
        </w:rPr>
        <w:t>pravopisni delavnici</w:t>
      </w:r>
      <w:r w:rsidRPr="00C93329">
        <w:rPr>
          <w:rFonts w:cs="Arial"/>
          <w:sz w:val="20"/>
          <w:szCs w:val="20"/>
        </w:rPr>
        <w:t>, namenjeni strokovnim sodelavcem UP.</w:t>
      </w:r>
    </w:p>
    <w:p w14:paraId="33824469" w14:textId="77777777" w:rsidR="00D71244" w:rsidRPr="00C93329" w:rsidRDefault="00D71244" w:rsidP="00D71244">
      <w:pPr>
        <w:spacing w:line="240" w:lineRule="auto"/>
        <w:rPr>
          <w:rFonts w:cs="Arial"/>
          <w:i/>
          <w:iCs/>
          <w:sz w:val="20"/>
          <w:szCs w:val="20"/>
        </w:rPr>
      </w:pPr>
    </w:p>
    <w:p w14:paraId="1DC432CC" w14:textId="04E07F5A" w:rsidR="00D71244" w:rsidRPr="00C93329" w:rsidRDefault="00D71244" w:rsidP="00D71244">
      <w:pPr>
        <w:spacing w:line="240" w:lineRule="auto"/>
        <w:rPr>
          <w:rFonts w:cs="Arial"/>
          <w:i/>
          <w:iCs/>
          <w:sz w:val="20"/>
          <w:szCs w:val="20"/>
        </w:rPr>
      </w:pPr>
      <w:r w:rsidRPr="00C93329">
        <w:rPr>
          <w:rFonts w:cs="Arial"/>
          <w:i/>
          <w:iCs/>
          <w:sz w:val="20"/>
          <w:szCs w:val="20"/>
        </w:rPr>
        <w:t xml:space="preserve">Porabljena sredstva: </w:t>
      </w:r>
      <w:r w:rsidRPr="00C93329">
        <w:rPr>
          <w:rFonts w:cs="Arial"/>
          <w:sz w:val="20"/>
          <w:szCs w:val="20"/>
        </w:rPr>
        <w:t>prikazana pri 3. cilju</w:t>
      </w:r>
      <w:r w:rsidRPr="00C93329">
        <w:rPr>
          <w:rFonts w:cs="Arial"/>
          <w:i/>
          <w:iCs/>
          <w:sz w:val="20"/>
          <w:szCs w:val="20"/>
        </w:rPr>
        <w:t xml:space="preserve"> Večja kakovost poučevanja in učenja slovenščine.</w:t>
      </w:r>
    </w:p>
    <w:p w14:paraId="7FDC79AD" w14:textId="77777777" w:rsidR="00D82112" w:rsidRPr="00C93329" w:rsidRDefault="00D82112" w:rsidP="00D82112">
      <w:pPr>
        <w:spacing w:line="240" w:lineRule="auto"/>
        <w:rPr>
          <w:rStyle w:val="normaltextrun"/>
          <w:rFonts w:cs="Arial"/>
          <w:i/>
          <w:color w:val="000000" w:themeColor="text1"/>
          <w:sz w:val="20"/>
          <w:szCs w:val="20"/>
        </w:rPr>
      </w:pPr>
    </w:p>
    <w:p w14:paraId="4834F0E3" w14:textId="77777777" w:rsidR="00D82112" w:rsidRPr="00C93329" w:rsidRDefault="00D82112" w:rsidP="00D82112">
      <w:pPr>
        <w:spacing w:line="240" w:lineRule="auto"/>
        <w:rPr>
          <w:rFonts w:cs="Arial"/>
          <w:iCs/>
          <w:sz w:val="20"/>
          <w:szCs w:val="20"/>
        </w:rPr>
      </w:pPr>
      <w:r w:rsidRPr="00C93329">
        <w:rPr>
          <w:rStyle w:val="normaltextrun"/>
          <w:rFonts w:cs="Arial"/>
          <w:i/>
          <w:color w:val="000000" w:themeColor="text1"/>
          <w:sz w:val="20"/>
          <w:szCs w:val="20"/>
        </w:rPr>
        <w:t xml:space="preserve">Porabljena sredstva: </w:t>
      </w:r>
      <w:r w:rsidRPr="00C93329">
        <w:rPr>
          <w:rFonts w:cs="Arial"/>
          <w:i/>
          <w:iCs/>
          <w:sz w:val="20"/>
          <w:szCs w:val="20"/>
        </w:rPr>
        <w:t>redna dejavnost</w:t>
      </w:r>
      <w:r w:rsidRPr="00C93329">
        <w:rPr>
          <w:rStyle w:val="normaltextrun"/>
          <w:rFonts w:cs="Arial"/>
          <w:i/>
          <w:sz w:val="20"/>
          <w:szCs w:val="20"/>
        </w:rPr>
        <w:t>.</w:t>
      </w:r>
    </w:p>
    <w:p w14:paraId="320A04DD" w14:textId="77777777" w:rsidR="00D82112" w:rsidRPr="00C93329" w:rsidRDefault="00D82112" w:rsidP="00D82112">
      <w:pPr>
        <w:spacing w:line="240" w:lineRule="auto"/>
        <w:rPr>
          <w:rFonts w:cs="Arial"/>
          <w:i/>
          <w:iCs/>
          <w:color w:val="000000" w:themeColor="text1"/>
          <w:sz w:val="20"/>
          <w:szCs w:val="20"/>
        </w:rPr>
      </w:pPr>
    </w:p>
    <w:p w14:paraId="74124C7D" w14:textId="77777777" w:rsidR="0020303B" w:rsidRPr="00C93329" w:rsidRDefault="0020303B" w:rsidP="0020303B">
      <w:pPr>
        <w:spacing w:line="240" w:lineRule="auto"/>
        <w:rPr>
          <w:rFonts w:cs="Arial"/>
          <w:b/>
          <w:bCs/>
          <w:sz w:val="20"/>
          <w:szCs w:val="20"/>
        </w:rPr>
      </w:pPr>
      <w:r w:rsidRPr="00C93329">
        <w:rPr>
          <w:rFonts w:cs="Arial"/>
          <w:b/>
          <w:bCs/>
          <w:sz w:val="20"/>
          <w:szCs w:val="20"/>
        </w:rPr>
        <w:t>UNIVERZA V MARIBORU</w:t>
      </w:r>
    </w:p>
    <w:p w14:paraId="7D0D42C7" w14:textId="77777777" w:rsidR="0020303B" w:rsidRPr="00C93329" w:rsidRDefault="0020303B" w:rsidP="0020303B">
      <w:pPr>
        <w:spacing w:line="240" w:lineRule="auto"/>
        <w:rPr>
          <w:rFonts w:cs="Arial"/>
          <w:b/>
          <w:bCs/>
          <w:sz w:val="20"/>
          <w:szCs w:val="20"/>
        </w:rPr>
      </w:pPr>
    </w:p>
    <w:p w14:paraId="00C7D7BD" w14:textId="77777777" w:rsidR="0020303B" w:rsidRPr="00C93329" w:rsidRDefault="0020303B" w:rsidP="0020303B">
      <w:pPr>
        <w:spacing w:line="240" w:lineRule="auto"/>
        <w:rPr>
          <w:rFonts w:cs="Arial"/>
          <w:sz w:val="20"/>
          <w:szCs w:val="20"/>
          <w:u w:val="single"/>
        </w:rPr>
      </w:pPr>
      <w:r w:rsidRPr="00C93329">
        <w:rPr>
          <w:rFonts w:cs="Arial"/>
          <w:sz w:val="20"/>
          <w:szCs w:val="20"/>
          <w:u w:val="single"/>
        </w:rPr>
        <w:t>UM FF, Oddelek za slovanske jezike in književnosti</w:t>
      </w:r>
    </w:p>
    <w:p w14:paraId="72B5E3A7" w14:textId="28BCC080" w:rsidR="0020303B" w:rsidRPr="00C93329" w:rsidRDefault="0020303B" w:rsidP="0020303B">
      <w:pPr>
        <w:spacing w:line="240" w:lineRule="auto"/>
        <w:rPr>
          <w:rFonts w:cs="Arial"/>
          <w:color w:val="000000" w:themeColor="text1"/>
          <w:sz w:val="20"/>
          <w:szCs w:val="20"/>
        </w:rPr>
      </w:pPr>
      <w:r w:rsidRPr="00C93329">
        <w:rPr>
          <w:rFonts w:eastAsia="Arial" w:cs="Arial"/>
          <w:sz w:val="20"/>
          <w:szCs w:val="20"/>
        </w:rPr>
        <w:t xml:space="preserve">Razvojni cilj Skrb za razvoj slovenskega jezika in strokovnega izrazoslovja je umeščen v  Strategijo UM 2021–2030, v kateri je pomembno mesto namenjeno tudi  slovenščini kot učnemu, strokovnemu in znanstvenemu jeziku. Zato je UM v RSF umestila </w:t>
      </w:r>
      <w:r w:rsidRPr="00C93329">
        <w:rPr>
          <w:rFonts w:eastAsia="Arial" w:cs="Arial"/>
          <w:sz w:val="20"/>
          <w:szCs w:val="20"/>
          <w:u w:val="single"/>
        </w:rPr>
        <w:t>program delavnic</w:t>
      </w:r>
      <w:r w:rsidRPr="00C93329">
        <w:rPr>
          <w:rFonts w:eastAsia="Arial" w:cs="Arial"/>
          <w:sz w:val="20"/>
          <w:szCs w:val="20"/>
        </w:rPr>
        <w:t xml:space="preserve"> prijaviteljice Irene Stramljič Breznik </w:t>
      </w:r>
      <w:r w:rsidRPr="00C93329">
        <w:rPr>
          <w:rFonts w:eastAsia="Arial" w:cs="Arial"/>
          <w:sz w:val="20"/>
          <w:szCs w:val="20"/>
          <w:u w:val="single"/>
        </w:rPr>
        <w:t>Slovenščina v strokovni rabi</w:t>
      </w:r>
      <w:r w:rsidRPr="00C93329">
        <w:rPr>
          <w:rFonts w:eastAsia="Arial" w:cs="Arial"/>
          <w:sz w:val="20"/>
          <w:szCs w:val="20"/>
        </w:rPr>
        <w:t xml:space="preserve"> v skupnem obsegu 105 ur v obdobju 2025–2028. Delavnice so namenjene študentom, zaposlenim in strokovnim sodelavcem vseh fakultet ter se izvajajo sodelovalno med slovenistom in področnim strokovnjakom, ki priporoči udeležencem prilagojeno tematsko izvedbo. Nabor tem izhaja iz dveh sklopov (v prvem so teme, vezane na splošnojezikovne kompetence za pravopisno in slovnično urejenost strokovnih besedil, v drugem pa teme, vezane na terminologijo strokovnih področij). Program je bil odobren </w:t>
      </w:r>
      <w:r w:rsidR="00644EB3" w:rsidRPr="00C93329">
        <w:rPr>
          <w:rFonts w:eastAsia="Arial" w:cs="Arial"/>
          <w:sz w:val="20"/>
          <w:szCs w:val="20"/>
        </w:rPr>
        <w:t xml:space="preserve">leta </w:t>
      </w:r>
      <w:r w:rsidRPr="00C93329">
        <w:rPr>
          <w:rFonts w:eastAsia="Arial" w:cs="Arial"/>
          <w:sz w:val="20"/>
          <w:szCs w:val="20"/>
        </w:rPr>
        <w:t>2025, zato je bil koncept delavnic predstavljen Komisiji za študijske zadeve UM in Kolegiju dekanov UM oktobr</w:t>
      </w:r>
      <w:r w:rsidR="00644EB3" w:rsidRPr="00C93329">
        <w:rPr>
          <w:rFonts w:eastAsia="Arial" w:cs="Arial"/>
          <w:sz w:val="20"/>
          <w:szCs w:val="20"/>
        </w:rPr>
        <w:t>a</w:t>
      </w:r>
      <w:r w:rsidRPr="00C93329">
        <w:rPr>
          <w:rFonts w:eastAsia="Arial" w:cs="Arial"/>
          <w:sz w:val="20"/>
          <w:szCs w:val="20"/>
        </w:rPr>
        <w:t xml:space="preserve"> 2025. Glede na pozitiven odziv članic in začetek financiranja z letom 2026 je bila prva izvedba delavnice že januarja. </w:t>
      </w:r>
      <w:r w:rsidRPr="00C93329">
        <w:rPr>
          <w:rFonts w:cs="Arial"/>
          <w:color w:val="000000" w:themeColor="text1"/>
          <w:sz w:val="20"/>
          <w:szCs w:val="20"/>
        </w:rPr>
        <w:t>(Predvidena sredstva RSF 2025: 0 evrov</w:t>
      </w:r>
      <w:r w:rsidR="00644EB3" w:rsidRPr="00C93329">
        <w:rPr>
          <w:rFonts w:cs="Arial"/>
          <w:color w:val="000000" w:themeColor="text1"/>
          <w:sz w:val="20"/>
          <w:szCs w:val="20"/>
        </w:rPr>
        <w:t xml:space="preserve">, </w:t>
      </w:r>
      <w:r w:rsidRPr="00C93329">
        <w:rPr>
          <w:rFonts w:cs="Arial"/>
          <w:color w:val="000000" w:themeColor="text1"/>
          <w:sz w:val="20"/>
          <w:szCs w:val="20"/>
        </w:rPr>
        <w:t>2026: 10.596,35 evra</w:t>
      </w:r>
      <w:r w:rsidR="00644EB3" w:rsidRPr="00C93329">
        <w:rPr>
          <w:rFonts w:cs="Arial"/>
          <w:color w:val="000000" w:themeColor="text1"/>
          <w:sz w:val="20"/>
          <w:szCs w:val="20"/>
        </w:rPr>
        <w:t>.</w:t>
      </w:r>
      <w:r w:rsidRPr="00C93329">
        <w:rPr>
          <w:rFonts w:cs="Arial"/>
          <w:color w:val="000000" w:themeColor="text1"/>
          <w:sz w:val="20"/>
          <w:szCs w:val="20"/>
        </w:rPr>
        <w:t>)</w:t>
      </w:r>
    </w:p>
    <w:p w14:paraId="4F81E5E3" w14:textId="77777777" w:rsidR="0020303B" w:rsidRPr="00C93329" w:rsidRDefault="0020303B" w:rsidP="0020303B">
      <w:pPr>
        <w:spacing w:line="240" w:lineRule="auto"/>
        <w:rPr>
          <w:rFonts w:eastAsia="Arial" w:cs="Arial"/>
          <w:sz w:val="20"/>
          <w:szCs w:val="20"/>
        </w:rPr>
      </w:pPr>
    </w:p>
    <w:p w14:paraId="5E76C059" w14:textId="73F88769" w:rsidR="00F739E1" w:rsidRPr="00C93329" w:rsidRDefault="0020303B" w:rsidP="00F739E1">
      <w:pPr>
        <w:spacing w:line="240" w:lineRule="auto"/>
        <w:rPr>
          <w:rStyle w:val="normaltextrun"/>
          <w:rFonts w:cs="Arial"/>
          <w:i/>
          <w:color w:val="000000" w:themeColor="text1"/>
          <w:sz w:val="20"/>
          <w:szCs w:val="20"/>
        </w:rPr>
      </w:pPr>
      <w:r w:rsidRPr="00C93329">
        <w:rPr>
          <w:rFonts w:cs="Arial"/>
          <w:i/>
          <w:iCs/>
          <w:color w:val="000000" w:themeColor="text1"/>
          <w:sz w:val="20"/>
          <w:szCs w:val="20"/>
        </w:rPr>
        <w:t>Porabljena sredstva: /.</w:t>
      </w:r>
    </w:p>
    <w:p w14:paraId="2781912F" w14:textId="77777777" w:rsidR="00D82112" w:rsidRPr="00C93329" w:rsidRDefault="00D82112" w:rsidP="00F739E1">
      <w:pPr>
        <w:spacing w:line="240" w:lineRule="auto"/>
        <w:rPr>
          <w:rStyle w:val="normaltextrun"/>
          <w:rFonts w:cs="Arial"/>
          <w:i/>
          <w:color w:val="000000" w:themeColor="text1"/>
          <w:sz w:val="20"/>
          <w:szCs w:val="20"/>
        </w:rPr>
      </w:pPr>
    </w:p>
    <w:p w14:paraId="3D8347D8" w14:textId="78586054" w:rsidR="00F739E1" w:rsidRPr="00C93329" w:rsidRDefault="00F739E1" w:rsidP="00F739E1">
      <w:pPr>
        <w:spacing w:line="240" w:lineRule="auto"/>
        <w:rPr>
          <w:rFonts w:cs="Arial"/>
          <w:sz w:val="20"/>
          <w:szCs w:val="20"/>
        </w:rPr>
      </w:pPr>
      <w:r w:rsidRPr="00C93329">
        <w:rPr>
          <w:rFonts w:cs="Arial"/>
          <w:i/>
          <w:iCs/>
          <w:sz w:val="20"/>
          <w:szCs w:val="20"/>
        </w:rPr>
        <w:t xml:space="preserve">Porabljena sredstva za cilj: </w:t>
      </w:r>
      <w:r w:rsidR="00531ED5" w:rsidRPr="00C93329">
        <w:rPr>
          <w:rFonts w:cs="Arial"/>
          <w:sz w:val="20"/>
          <w:szCs w:val="20"/>
        </w:rPr>
        <w:t>redna dejavnost.</w:t>
      </w:r>
    </w:p>
    <w:p w14:paraId="1DEB91FA" w14:textId="77777777" w:rsidR="00F739E1" w:rsidRPr="00C93329" w:rsidRDefault="00F739E1" w:rsidP="00487AEC">
      <w:pPr>
        <w:rPr>
          <w:rFonts w:cs="Arial"/>
          <w:color w:val="0070C0"/>
          <w:sz w:val="20"/>
          <w:szCs w:val="20"/>
        </w:rPr>
      </w:pPr>
    </w:p>
    <w:p w14:paraId="7CC7FB1B" w14:textId="714BDEDC" w:rsidR="00A24EE4" w:rsidRPr="00C93329" w:rsidRDefault="00A24EE4" w:rsidP="00487AEC">
      <w:pPr>
        <w:rPr>
          <w:rFonts w:cs="Arial"/>
          <w:color w:val="0070C0"/>
          <w:sz w:val="20"/>
          <w:szCs w:val="20"/>
        </w:rPr>
      </w:pPr>
      <w:r w:rsidRPr="00C93329">
        <w:rPr>
          <w:rFonts w:cs="Arial"/>
          <w:color w:val="0070C0"/>
          <w:sz w:val="20"/>
          <w:szCs w:val="20"/>
        </w:rPr>
        <w:t xml:space="preserve">Jezikovno izobraževanje, jezikovna ureditev visokega šolstva in znanosti, 4. cilj: </w:t>
      </w:r>
      <w:r w:rsidRPr="00C93329">
        <w:rPr>
          <w:rFonts w:cs="Arial"/>
          <w:i/>
          <w:iCs/>
          <w:color w:val="0070C0"/>
          <w:sz w:val="20"/>
          <w:szCs w:val="20"/>
          <w:u w:val="single"/>
        </w:rPr>
        <w:t>Izboljšati položaj slovenščine kot jezika znanosti</w:t>
      </w:r>
      <w:r w:rsidRPr="00C93329">
        <w:rPr>
          <w:rFonts w:cs="Arial"/>
          <w:color w:val="0070C0"/>
          <w:sz w:val="20"/>
          <w:szCs w:val="20"/>
        </w:rPr>
        <w:t xml:space="preserve"> </w:t>
      </w:r>
    </w:p>
    <w:p w14:paraId="101FA980" w14:textId="29B65E95" w:rsidR="00A24EE4" w:rsidRPr="00C93329" w:rsidRDefault="00A24EE4" w:rsidP="00487AEC">
      <w:pPr>
        <w:rPr>
          <w:rFonts w:cs="Arial"/>
          <w:sz w:val="20"/>
          <w:szCs w:val="20"/>
        </w:rPr>
      </w:pPr>
    </w:p>
    <w:p w14:paraId="6EFC63AC" w14:textId="77777777" w:rsidR="001D345F" w:rsidRPr="00C93329" w:rsidRDefault="001D345F" w:rsidP="001D345F">
      <w:pPr>
        <w:spacing w:line="240" w:lineRule="auto"/>
        <w:rPr>
          <w:rFonts w:cs="Arial"/>
          <w:b/>
          <w:bCs/>
          <w:color w:val="FF0000"/>
          <w:sz w:val="20"/>
          <w:szCs w:val="20"/>
        </w:rPr>
      </w:pPr>
      <w:r w:rsidRPr="00C93329">
        <w:rPr>
          <w:rFonts w:cs="Arial"/>
          <w:b/>
          <w:bCs/>
          <w:color w:val="000000" w:themeColor="text1"/>
          <w:sz w:val="20"/>
          <w:szCs w:val="20"/>
        </w:rPr>
        <w:t>UNIVERZA V NOVI GORICI</w:t>
      </w:r>
    </w:p>
    <w:p w14:paraId="283E041F" w14:textId="77777777" w:rsidR="00AC0AAC" w:rsidRPr="00C93329" w:rsidRDefault="00AC0AAC" w:rsidP="00110F83">
      <w:pPr>
        <w:spacing w:line="240" w:lineRule="auto"/>
        <w:rPr>
          <w:rFonts w:cs="Arial"/>
          <w:sz w:val="20"/>
          <w:szCs w:val="20"/>
        </w:rPr>
      </w:pPr>
    </w:p>
    <w:p w14:paraId="102F7745" w14:textId="14B6234C" w:rsidR="001D345F" w:rsidRPr="00C93329" w:rsidRDefault="001D345F" w:rsidP="00110F83">
      <w:pPr>
        <w:spacing w:line="240" w:lineRule="auto"/>
        <w:rPr>
          <w:rFonts w:cs="Arial"/>
          <w:sz w:val="20"/>
          <w:szCs w:val="20"/>
        </w:rPr>
      </w:pPr>
      <w:r w:rsidRPr="00C93329">
        <w:rPr>
          <w:rFonts w:cs="Arial"/>
          <w:sz w:val="20"/>
          <w:szCs w:val="20"/>
        </w:rPr>
        <w:t>UNG (koordinatorji: prof.</w:t>
      </w:r>
      <w:r w:rsidR="00AC0AAC" w:rsidRPr="00C93329">
        <w:rPr>
          <w:rFonts w:cs="Arial"/>
          <w:sz w:val="20"/>
          <w:szCs w:val="20"/>
        </w:rPr>
        <w:t xml:space="preserve"> </w:t>
      </w:r>
      <w:r w:rsidRPr="00C93329">
        <w:rPr>
          <w:rFonts w:cs="Arial"/>
          <w:sz w:val="20"/>
          <w:szCs w:val="20"/>
        </w:rPr>
        <w:t>dr. Franc Marušič, izr.</w:t>
      </w:r>
      <w:r w:rsidR="00AC0AAC" w:rsidRPr="00C93329">
        <w:rPr>
          <w:rFonts w:cs="Arial"/>
          <w:sz w:val="20"/>
          <w:szCs w:val="20"/>
        </w:rPr>
        <w:t xml:space="preserve"> </w:t>
      </w:r>
      <w:r w:rsidRPr="00C93329">
        <w:rPr>
          <w:rFonts w:cs="Arial"/>
          <w:sz w:val="20"/>
          <w:szCs w:val="20"/>
        </w:rPr>
        <w:t>prof.</w:t>
      </w:r>
      <w:r w:rsidR="00AC0AAC" w:rsidRPr="00C93329">
        <w:rPr>
          <w:rFonts w:cs="Arial"/>
          <w:sz w:val="20"/>
          <w:szCs w:val="20"/>
        </w:rPr>
        <w:t xml:space="preserve"> </w:t>
      </w:r>
      <w:r w:rsidRPr="00C93329">
        <w:rPr>
          <w:rFonts w:cs="Arial"/>
          <w:sz w:val="20"/>
          <w:szCs w:val="20"/>
        </w:rPr>
        <w:t>dr. Rok Žaucer, doc.</w:t>
      </w:r>
      <w:r w:rsidR="00AC0AAC" w:rsidRPr="00C93329">
        <w:rPr>
          <w:rFonts w:cs="Arial"/>
          <w:sz w:val="20"/>
          <w:szCs w:val="20"/>
        </w:rPr>
        <w:t xml:space="preserve"> </w:t>
      </w:r>
      <w:r w:rsidRPr="00C93329">
        <w:rPr>
          <w:rFonts w:cs="Arial"/>
          <w:sz w:val="20"/>
          <w:szCs w:val="20"/>
        </w:rPr>
        <w:t xml:space="preserve">dr. Petra Mišmaš, dr. Maja Melinc Mlekuž) </w:t>
      </w:r>
      <w:r w:rsidRPr="00C93329">
        <w:rPr>
          <w:rFonts w:cs="Arial"/>
          <w:color w:val="000000"/>
          <w:sz w:val="20"/>
          <w:szCs w:val="20"/>
        </w:rPr>
        <w:t xml:space="preserve">in ZRC SAZU sta priredila </w:t>
      </w:r>
      <w:r w:rsidRPr="00C93329">
        <w:rPr>
          <w:rFonts w:cs="Arial"/>
          <w:color w:val="000000"/>
          <w:sz w:val="20"/>
          <w:szCs w:val="20"/>
          <w:u w:val="single"/>
        </w:rPr>
        <w:t>jezikoslovno znanstveno konferenco Škrabčevi dnevi</w:t>
      </w:r>
      <w:r w:rsidR="00AC0AAC" w:rsidRPr="00C93329">
        <w:rPr>
          <w:rFonts w:cs="Arial"/>
          <w:color w:val="000000"/>
          <w:sz w:val="20"/>
          <w:szCs w:val="20"/>
          <w:u w:val="single"/>
        </w:rPr>
        <w:t xml:space="preserve"> </w:t>
      </w:r>
      <w:r w:rsidRPr="00C93329">
        <w:rPr>
          <w:rFonts w:cs="Arial"/>
          <w:color w:val="000000"/>
          <w:sz w:val="20"/>
          <w:szCs w:val="20"/>
          <w:u w:val="single"/>
        </w:rPr>
        <w:t>14</w:t>
      </w:r>
      <w:r w:rsidRPr="00C93329">
        <w:rPr>
          <w:rFonts w:cs="Arial"/>
          <w:color w:val="000000"/>
          <w:sz w:val="20"/>
          <w:szCs w:val="20"/>
        </w:rPr>
        <w:t>. Kot tematsko in metodološko široko zastavljeno jezikoslovno srečanje, ki poteka v slovenščini in ki mu sledi še zbornik v slovenščini, prispeva konferenca tudi k razvoju slovenske jezikoslovne terminologije in tudi splošneje slovenščine kot znanstvenega jezika.</w:t>
      </w:r>
    </w:p>
    <w:p w14:paraId="0783965B" w14:textId="77777777" w:rsidR="00110F83" w:rsidRPr="00C93329" w:rsidRDefault="00110F83" w:rsidP="00110F83">
      <w:pPr>
        <w:spacing w:line="240" w:lineRule="auto"/>
        <w:rPr>
          <w:rFonts w:cs="Arial"/>
          <w:i/>
          <w:iCs/>
          <w:color w:val="000000" w:themeColor="text1"/>
          <w:sz w:val="20"/>
          <w:szCs w:val="20"/>
        </w:rPr>
      </w:pPr>
    </w:p>
    <w:p w14:paraId="69B3B94B" w14:textId="47DD1536" w:rsidR="001D345F" w:rsidRPr="00C93329" w:rsidRDefault="001D345F" w:rsidP="00110F83">
      <w:pPr>
        <w:spacing w:line="240" w:lineRule="auto"/>
        <w:rPr>
          <w:rFonts w:cs="Arial"/>
          <w:color w:val="000000" w:themeColor="text1"/>
          <w:sz w:val="20"/>
          <w:szCs w:val="20"/>
        </w:rPr>
      </w:pPr>
      <w:r w:rsidRPr="00C93329">
        <w:rPr>
          <w:rFonts w:cs="Arial"/>
          <w:i/>
          <w:iCs/>
          <w:color w:val="000000" w:themeColor="text1"/>
          <w:sz w:val="20"/>
          <w:szCs w:val="20"/>
        </w:rPr>
        <w:t>Porabljena sredstva:</w:t>
      </w:r>
      <w:r w:rsidRPr="00C93329">
        <w:rPr>
          <w:rFonts w:cs="Arial"/>
          <w:color w:val="000000" w:themeColor="text1"/>
          <w:sz w:val="20"/>
          <w:szCs w:val="20"/>
        </w:rPr>
        <w:t xml:space="preserve"> 1.500,00 </w:t>
      </w:r>
      <w:r w:rsidR="00AC0AAC" w:rsidRPr="00C93329">
        <w:rPr>
          <w:rFonts w:cs="Arial"/>
          <w:color w:val="000000" w:themeColor="text1"/>
          <w:sz w:val="20"/>
          <w:szCs w:val="20"/>
        </w:rPr>
        <w:t>evrov</w:t>
      </w:r>
      <w:r w:rsidRPr="00C93329">
        <w:rPr>
          <w:rFonts w:cs="Arial"/>
          <w:color w:val="000000" w:themeColor="text1"/>
          <w:sz w:val="20"/>
          <w:szCs w:val="20"/>
        </w:rPr>
        <w:t xml:space="preserve"> (lastna sredstva)</w:t>
      </w:r>
      <w:r w:rsidR="00AC0AAC" w:rsidRPr="00C93329">
        <w:rPr>
          <w:rFonts w:cs="Arial"/>
          <w:color w:val="000000" w:themeColor="text1"/>
          <w:sz w:val="20"/>
          <w:szCs w:val="20"/>
        </w:rPr>
        <w:t>.</w:t>
      </w:r>
    </w:p>
    <w:p w14:paraId="2ED852C1" w14:textId="77777777" w:rsidR="001D345F" w:rsidRPr="00C93329" w:rsidRDefault="001D345F" w:rsidP="00110F83">
      <w:pPr>
        <w:spacing w:line="240" w:lineRule="auto"/>
        <w:rPr>
          <w:rFonts w:cs="Arial"/>
          <w:color w:val="000000" w:themeColor="text1"/>
          <w:sz w:val="20"/>
          <w:szCs w:val="20"/>
        </w:rPr>
      </w:pPr>
    </w:p>
    <w:p w14:paraId="3BEB8E28" w14:textId="3D04574D" w:rsidR="001D345F" w:rsidRPr="00C93329" w:rsidRDefault="001D345F" w:rsidP="00110F83">
      <w:pPr>
        <w:spacing w:line="240" w:lineRule="auto"/>
        <w:rPr>
          <w:rFonts w:cs="Arial"/>
          <w:color w:val="000000"/>
          <w:sz w:val="20"/>
          <w:szCs w:val="20"/>
        </w:rPr>
      </w:pPr>
      <w:r w:rsidRPr="00C93329">
        <w:rPr>
          <w:rFonts w:cs="Arial"/>
          <w:color w:val="000000"/>
          <w:sz w:val="20"/>
          <w:szCs w:val="20"/>
        </w:rPr>
        <w:t xml:space="preserve">Izdelali so </w:t>
      </w:r>
      <w:r w:rsidRPr="00C93329">
        <w:rPr>
          <w:rFonts w:cs="Arial"/>
          <w:color w:val="000000"/>
          <w:sz w:val="20"/>
          <w:szCs w:val="20"/>
          <w:u w:val="single"/>
        </w:rPr>
        <w:t>interaktivna gradiva</w:t>
      </w:r>
      <w:r w:rsidRPr="00C93329">
        <w:rPr>
          <w:rFonts w:cs="Arial"/>
          <w:color w:val="000000"/>
          <w:sz w:val="20"/>
          <w:szCs w:val="20"/>
        </w:rPr>
        <w:t xml:space="preserve"> v slovenskem jeziku za predmete pretežno na prvostopenjskih študijskih programih. V vseh primerih gre za predmete in področja, za katere v Sloveniji ni </w:t>
      </w:r>
      <w:r w:rsidRPr="00C93329">
        <w:rPr>
          <w:rFonts w:cs="Arial"/>
          <w:color w:val="000000"/>
          <w:sz w:val="20"/>
          <w:szCs w:val="20"/>
        </w:rPr>
        <w:lastRenderedPageBreak/>
        <w:t xml:space="preserve">ustreznih učbenikov oz. </w:t>
      </w:r>
      <w:r w:rsidR="00110F83" w:rsidRPr="00C93329">
        <w:rPr>
          <w:rFonts w:cs="Arial"/>
          <w:color w:val="000000"/>
          <w:sz w:val="20"/>
          <w:szCs w:val="20"/>
        </w:rPr>
        <w:t>je pomembno</w:t>
      </w:r>
      <w:r w:rsidRPr="00C93329">
        <w:rPr>
          <w:rFonts w:cs="Arial"/>
          <w:color w:val="000000"/>
          <w:sz w:val="20"/>
          <w:szCs w:val="20"/>
        </w:rPr>
        <w:t>, da čim bolj sproti sledimo spremembam, zato jih s klasičnimi učbeniki ni možno dovolj celovito in ažurno zajeti. Novi učbeniki so zajeli najsodobnejša dogajanja na obravnavanih področjih, zasnovani pa so tako, da jih bodo študenti s svojimi</w:t>
      </w:r>
      <w:r w:rsidR="00110F83" w:rsidRPr="00C93329">
        <w:rPr>
          <w:rFonts w:cs="Arial"/>
          <w:color w:val="000000"/>
          <w:sz w:val="20"/>
          <w:szCs w:val="20"/>
        </w:rPr>
        <w:t xml:space="preserve"> dej</w:t>
      </w:r>
      <w:r w:rsidRPr="00C93329">
        <w:rPr>
          <w:rFonts w:cs="Arial"/>
          <w:color w:val="000000"/>
          <w:sz w:val="20"/>
          <w:szCs w:val="20"/>
        </w:rPr>
        <w:t>avnostmi lahko sproti dopolnjevali. Prek interaktivnih pristopov bodo študenti pridobili kompetence sledenja novostim na svojem poklicnem področju, njihovega kritičnega ovrednotenja, zmožnosti njihove uporabe za reševanje konkretnih nalog in sposobnosti njihove vključitve v svojo bodočo poklicno prakso. Učbeniki so pripravljeni v slovenskem jeziku in so prosto dostopni (z licenco Creative Commons).</w:t>
      </w:r>
      <w:r w:rsidRPr="00C93329">
        <w:rPr>
          <w:rStyle w:val="apple-converted-space"/>
          <w:rFonts w:cs="Arial"/>
          <w:color w:val="000000"/>
          <w:sz w:val="20"/>
          <w:szCs w:val="20"/>
        </w:rPr>
        <w:t> </w:t>
      </w:r>
      <w:r w:rsidRPr="00C93329">
        <w:rPr>
          <w:rFonts w:cs="Arial"/>
          <w:color w:val="000000"/>
          <w:sz w:val="20"/>
          <w:szCs w:val="20"/>
        </w:rPr>
        <w:t xml:space="preserve">Na tak način </w:t>
      </w:r>
      <w:r w:rsidR="00110F83" w:rsidRPr="00C93329">
        <w:rPr>
          <w:rFonts w:cs="Arial"/>
          <w:color w:val="000000"/>
          <w:sz w:val="20"/>
          <w:szCs w:val="20"/>
        </w:rPr>
        <w:t xml:space="preserve">se </w:t>
      </w:r>
      <w:r w:rsidRPr="00C93329">
        <w:rPr>
          <w:rFonts w:cs="Arial"/>
          <w:color w:val="000000"/>
          <w:sz w:val="20"/>
          <w:szCs w:val="20"/>
        </w:rPr>
        <w:t>skrbi tudi za ustrezno rabo in razvoj slovenskega strokovnega izrazoslovja. V letu 2025 so izdali tri takšne učbenike, dva pa sta v postopku izdaje:</w:t>
      </w:r>
    </w:p>
    <w:p w14:paraId="56B9586A" w14:textId="278D6567" w:rsidR="001D345F" w:rsidRPr="00C93329" w:rsidRDefault="001D345F" w:rsidP="00110F83">
      <w:pPr>
        <w:spacing w:line="240" w:lineRule="auto"/>
        <w:rPr>
          <w:rFonts w:cs="Arial"/>
          <w:sz w:val="18"/>
          <w:szCs w:val="18"/>
        </w:rPr>
      </w:pPr>
      <w:r w:rsidRPr="00C93329">
        <w:rPr>
          <w:rFonts w:cs="Arial"/>
          <w:sz w:val="18"/>
          <w:szCs w:val="18"/>
        </w:rPr>
        <w:t>1. Andreja Gomboc, Osnove astronomije, 2025, ISBN: 978-961-7025-43-9 (HTML); Pressbooks</w:t>
      </w:r>
      <w:r w:rsidR="00110F83" w:rsidRPr="00C93329">
        <w:rPr>
          <w:rFonts w:cs="Arial"/>
          <w:sz w:val="18"/>
          <w:szCs w:val="18"/>
        </w:rPr>
        <w:t>,</w:t>
      </w:r>
    </w:p>
    <w:p w14:paraId="1F81CA14" w14:textId="6A95F3B8" w:rsidR="001D345F" w:rsidRPr="00C93329" w:rsidRDefault="003C304E" w:rsidP="00110F83">
      <w:pPr>
        <w:spacing w:line="240" w:lineRule="auto"/>
        <w:rPr>
          <w:rFonts w:cs="Arial"/>
          <w:sz w:val="18"/>
          <w:szCs w:val="18"/>
        </w:rPr>
      </w:pPr>
      <w:hyperlink r:id="rId140" w:history="1">
        <w:r w:rsidR="001D345F" w:rsidRPr="00C93329">
          <w:rPr>
            <w:rStyle w:val="Hiperpovezava"/>
            <w:rFonts w:cs="Arial"/>
            <w:sz w:val="18"/>
            <w:szCs w:val="18"/>
          </w:rPr>
          <w:t>https://books.ung.si/astronomija/</w:t>
        </w:r>
      </w:hyperlink>
      <w:r w:rsidR="00110F83" w:rsidRPr="00C93329">
        <w:rPr>
          <w:sz w:val="18"/>
          <w:szCs w:val="18"/>
        </w:rPr>
        <w:t>.</w:t>
      </w:r>
    </w:p>
    <w:p w14:paraId="0BFBD00C" w14:textId="7677F130" w:rsidR="001D345F" w:rsidRPr="00C93329" w:rsidRDefault="001D345F" w:rsidP="00110F83">
      <w:pPr>
        <w:spacing w:line="240" w:lineRule="auto"/>
        <w:rPr>
          <w:rFonts w:cs="Arial"/>
          <w:sz w:val="18"/>
          <w:szCs w:val="18"/>
        </w:rPr>
      </w:pPr>
      <w:r w:rsidRPr="00C93329">
        <w:rPr>
          <w:rFonts w:cs="Arial"/>
          <w:sz w:val="18"/>
          <w:szCs w:val="18"/>
        </w:rPr>
        <w:t>2. Katja Mihurko, Kulturna zgodovina spola na Slovenskem v dobi meščanstva, 2025, ISBN: 978-961-7025-46-0 (HTML); Pressbooks</w:t>
      </w:r>
      <w:r w:rsidR="00110F83" w:rsidRPr="00C93329">
        <w:rPr>
          <w:rFonts w:cs="Arial"/>
          <w:sz w:val="18"/>
          <w:szCs w:val="18"/>
        </w:rPr>
        <w:t xml:space="preserve">, </w:t>
      </w:r>
      <w:hyperlink r:id="rId141" w:history="1">
        <w:r w:rsidRPr="00C93329">
          <w:rPr>
            <w:rStyle w:val="Hiperpovezava"/>
            <w:rFonts w:cs="Arial"/>
            <w:sz w:val="18"/>
            <w:szCs w:val="18"/>
          </w:rPr>
          <w:t>https://books.ung.si/kulturnazgodovinaspola/</w:t>
        </w:r>
      </w:hyperlink>
      <w:r w:rsidR="00110F83" w:rsidRPr="00C93329">
        <w:rPr>
          <w:sz w:val="18"/>
          <w:szCs w:val="18"/>
        </w:rPr>
        <w:t>.</w:t>
      </w:r>
    </w:p>
    <w:p w14:paraId="56692424" w14:textId="6B5283E6" w:rsidR="001D345F" w:rsidRPr="00C93329" w:rsidRDefault="001D345F" w:rsidP="00110F83">
      <w:pPr>
        <w:spacing w:line="240" w:lineRule="auto"/>
        <w:rPr>
          <w:rFonts w:cs="Arial"/>
          <w:sz w:val="18"/>
          <w:szCs w:val="18"/>
        </w:rPr>
      </w:pPr>
      <w:r w:rsidRPr="00C93329">
        <w:rPr>
          <w:rFonts w:cs="Arial"/>
          <w:sz w:val="18"/>
          <w:szCs w:val="18"/>
        </w:rPr>
        <w:t>3. Jure Japelj, Andreja Gomboc, Uvod v astronomska opazovanja za dijake in dijakinje 2025, ISBN 978-961-7025-50-7 (HTML); Pressbooks</w:t>
      </w:r>
      <w:r w:rsidR="00110F83" w:rsidRPr="00C93329">
        <w:rPr>
          <w:rFonts w:cs="Arial"/>
          <w:sz w:val="18"/>
          <w:szCs w:val="18"/>
        </w:rPr>
        <w:t>.</w:t>
      </w:r>
    </w:p>
    <w:p w14:paraId="7A371244" w14:textId="2319959D" w:rsidR="001D345F" w:rsidRPr="00C93329" w:rsidRDefault="001D345F" w:rsidP="00110F83">
      <w:pPr>
        <w:spacing w:line="240" w:lineRule="auto"/>
        <w:rPr>
          <w:rFonts w:cs="Arial"/>
          <w:sz w:val="18"/>
          <w:szCs w:val="18"/>
        </w:rPr>
      </w:pPr>
      <w:r w:rsidRPr="00C93329">
        <w:rPr>
          <w:rFonts w:cs="Arial"/>
          <w:sz w:val="18"/>
          <w:szCs w:val="18"/>
        </w:rPr>
        <w:t>4. Branka Mozetič Vodopivec (ur., Melita Sternad Lemut (ur.), Izbrana poglavja za študente vinarstva, v postopku izdaje, ISBN9 78-961-7025-52-1 (HTML); Pressbooks</w:t>
      </w:r>
      <w:r w:rsidR="00110F83" w:rsidRPr="00C93329">
        <w:rPr>
          <w:rFonts w:cs="Arial"/>
          <w:sz w:val="18"/>
          <w:szCs w:val="18"/>
        </w:rPr>
        <w:t xml:space="preserve"> </w:t>
      </w:r>
      <w:hyperlink r:id="rId142" w:history="1">
        <w:r w:rsidRPr="00C93329">
          <w:rPr>
            <w:rStyle w:val="Hiperpovezava"/>
            <w:rFonts w:cs="Arial"/>
            <w:sz w:val="18"/>
            <w:szCs w:val="18"/>
          </w:rPr>
          <w:t>https://books.ung.si/izbranapoglavjavinarstvo/</w:t>
        </w:r>
      </w:hyperlink>
      <w:r w:rsidR="00110F83" w:rsidRPr="00C93329">
        <w:rPr>
          <w:sz w:val="18"/>
          <w:szCs w:val="18"/>
        </w:rPr>
        <w:t>.</w:t>
      </w:r>
    </w:p>
    <w:p w14:paraId="2DC4A1BB" w14:textId="692B3D74" w:rsidR="001D345F" w:rsidRPr="00C93329" w:rsidRDefault="001D345F" w:rsidP="00110F83">
      <w:pPr>
        <w:spacing w:line="240" w:lineRule="auto"/>
        <w:rPr>
          <w:rFonts w:cs="Arial"/>
          <w:sz w:val="18"/>
          <w:szCs w:val="18"/>
        </w:rPr>
      </w:pPr>
      <w:r w:rsidRPr="00C93329">
        <w:rPr>
          <w:rFonts w:cs="Arial"/>
          <w:sz w:val="18"/>
          <w:szCs w:val="18"/>
        </w:rPr>
        <w:t>5. Jana Reščiča(ur.), Sodobno vinogradništvo: načela, tehnologije in izzivi, v postopku izdaje</w:t>
      </w:r>
      <w:r w:rsidR="00481FA0" w:rsidRPr="00C93329">
        <w:rPr>
          <w:rFonts w:cs="Arial"/>
          <w:sz w:val="18"/>
          <w:szCs w:val="18"/>
        </w:rPr>
        <w:t>.</w:t>
      </w:r>
    </w:p>
    <w:p w14:paraId="77BD16E2" w14:textId="77777777" w:rsidR="00481FA0" w:rsidRPr="00C93329" w:rsidRDefault="00481FA0" w:rsidP="00110F83">
      <w:pPr>
        <w:spacing w:line="240" w:lineRule="auto"/>
        <w:rPr>
          <w:rFonts w:cs="Arial"/>
          <w:i/>
          <w:iCs/>
          <w:sz w:val="20"/>
          <w:szCs w:val="20"/>
        </w:rPr>
      </w:pPr>
    </w:p>
    <w:p w14:paraId="41F879A3" w14:textId="3AE17E75" w:rsidR="001D345F" w:rsidRPr="00C93329" w:rsidRDefault="001D345F" w:rsidP="00110F83">
      <w:pPr>
        <w:spacing w:line="240" w:lineRule="auto"/>
        <w:rPr>
          <w:rFonts w:cs="Arial"/>
          <w:sz w:val="20"/>
          <w:szCs w:val="20"/>
        </w:rPr>
      </w:pPr>
      <w:r w:rsidRPr="00C93329">
        <w:rPr>
          <w:rFonts w:cs="Arial"/>
          <w:i/>
          <w:iCs/>
          <w:sz w:val="20"/>
          <w:szCs w:val="20"/>
        </w:rPr>
        <w:t>Porabljena sredstva</w:t>
      </w:r>
      <w:r w:rsidRPr="00C93329">
        <w:rPr>
          <w:rFonts w:cs="Arial"/>
          <w:sz w:val="20"/>
          <w:szCs w:val="20"/>
        </w:rPr>
        <w:t xml:space="preserve">: 7.442,76 </w:t>
      </w:r>
      <w:r w:rsidR="00AC0AAC" w:rsidRPr="00C93329">
        <w:rPr>
          <w:rFonts w:cs="Arial"/>
          <w:sz w:val="20"/>
          <w:szCs w:val="20"/>
        </w:rPr>
        <w:t>evra</w:t>
      </w:r>
      <w:r w:rsidRPr="00C93329">
        <w:rPr>
          <w:rFonts w:cs="Arial"/>
          <w:sz w:val="20"/>
          <w:szCs w:val="20"/>
        </w:rPr>
        <w:t xml:space="preserve"> (MVZI</w:t>
      </w:r>
      <w:r w:rsidR="00AC0AAC" w:rsidRPr="00C93329">
        <w:rPr>
          <w:rFonts w:cs="Arial"/>
          <w:sz w:val="20"/>
          <w:szCs w:val="20"/>
        </w:rPr>
        <w:t xml:space="preserve"> − </w:t>
      </w:r>
      <w:r w:rsidRPr="00C93329">
        <w:rPr>
          <w:rFonts w:cs="Arial"/>
          <w:sz w:val="20"/>
          <w:szCs w:val="20"/>
        </w:rPr>
        <w:t>RSF)</w:t>
      </w:r>
      <w:r w:rsidR="00AC0AAC" w:rsidRPr="00C93329">
        <w:rPr>
          <w:rFonts w:cs="Arial"/>
          <w:sz w:val="20"/>
          <w:szCs w:val="20"/>
        </w:rPr>
        <w:t>.</w:t>
      </w:r>
    </w:p>
    <w:p w14:paraId="7ABE330D" w14:textId="77777777" w:rsidR="00AC0AAC" w:rsidRPr="00C93329" w:rsidRDefault="00AC0AAC" w:rsidP="00110F83">
      <w:pPr>
        <w:spacing w:line="240" w:lineRule="auto"/>
        <w:rPr>
          <w:rFonts w:cs="Arial"/>
          <w:sz w:val="20"/>
          <w:szCs w:val="20"/>
        </w:rPr>
      </w:pPr>
    </w:p>
    <w:p w14:paraId="745F480A" w14:textId="3DBD142E" w:rsidR="001D345F" w:rsidRPr="00C93329" w:rsidRDefault="001D345F" w:rsidP="00110F83">
      <w:pPr>
        <w:spacing w:line="240" w:lineRule="auto"/>
        <w:rPr>
          <w:rFonts w:cs="Arial"/>
          <w:sz w:val="20"/>
          <w:szCs w:val="20"/>
        </w:rPr>
      </w:pPr>
      <w:r w:rsidRPr="00C93329">
        <w:rPr>
          <w:rFonts w:cs="Arial"/>
          <w:i/>
          <w:iCs/>
          <w:sz w:val="20"/>
          <w:szCs w:val="20"/>
        </w:rPr>
        <w:t>Porabljena sredstva</w:t>
      </w:r>
      <w:r w:rsidRPr="00C93329">
        <w:rPr>
          <w:rFonts w:cs="Arial"/>
          <w:sz w:val="20"/>
          <w:szCs w:val="20"/>
        </w:rPr>
        <w:t xml:space="preserve"> </w:t>
      </w:r>
      <w:r w:rsidR="00AC0AAC" w:rsidRPr="00C93329">
        <w:rPr>
          <w:rFonts w:cs="Arial"/>
          <w:sz w:val="20"/>
          <w:szCs w:val="20"/>
        </w:rPr>
        <w:t>skupaj</w:t>
      </w:r>
      <w:r w:rsidRPr="00C93329">
        <w:rPr>
          <w:rFonts w:cs="Arial"/>
          <w:sz w:val="20"/>
          <w:szCs w:val="20"/>
        </w:rPr>
        <w:t xml:space="preserve">: 8.942,76 </w:t>
      </w:r>
      <w:r w:rsidR="00AC0AAC" w:rsidRPr="00C93329">
        <w:rPr>
          <w:rFonts w:cs="Arial"/>
          <w:sz w:val="20"/>
          <w:szCs w:val="20"/>
        </w:rPr>
        <w:t>evra</w:t>
      </w:r>
      <w:r w:rsidRPr="00C93329">
        <w:rPr>
          <w:rFonts w:cs="Arial"/>
          <w:sz w:val="20"/>
          <w:szCs w:val="20"/>
        </w:rPr>
        <w:t xml:space="preserve"> (MVZI</w:t>
      </w:r>
      <w:r w:rsidR="00AC0AAC" w:rsidRPr="00C93329">
        <w:rPr>
          <w:rFonts w:cs="Arial"/>
          <w:sz w:val="20"/>
          <w:szCs w:val="20"/>
        </w:rPr>
        <w:t xml:space="preserve"> − </w:t>
      </w:r>
      <w:r w:rsidRPr="00C93329">
        <w:rPr>
          <w:rFonts w:cs="Arial"/>
          <w:sz w:val="20"/>
          <w:szCs w:val="20"/>
        </w:rPr>
        <w:t>RSF in lastna sredstva)</w:t>
      </w:r>
      <w:r w:rsidR="00AC0AAC" w:rsidRPr="00C93329">
        <w:rPr>
          <w:rFonts w:cs="Arial"/>
          <w:sz w:val="20"/>
          <w:szCs w:val="20"/>
        </w:rPr>
        <w:t>.</w:t>
      </w:r>
    </w:p>
    <w:p w14:paraId="5545AD69" w14:textId="77777777" w:rsidR="001D345F" w:rsidRPr="00C93329" w:rsidRDefault="001D345F" w:rsidP="001D345F">
      <w:pPr>
        <w:rPr>
          <w:rFonts w:cs="Arial"/>
          <w:i/>
          <w:iCs/>
          <w:sz w:val="20"/>
          <w:szCs w:val="20"/>
        </w:rPr>
      </w:pPr>
    </w:p>
    <w:p w14:paraId="16CCB586" w14:textId="77777777" w:rsidR="00D82112" w:rsidRPr="00C93329" w:rsidRDefault="00D82112" w:rsidP="00D82112">
      <w:pPr>
        <w:pStyle w:val="paragraph"/>
        <w:spacing w:before="0" w:beforeAutospacing="0" w:after="0" w:afterAutospacing="0"/>
        <w:jc w:val="both"/>
        <w:textAlignment w:val="baseline"/>
        <w:rPr>
          <w:rStyle w:val="normaltextrun"/>
          <w:rFonts w:ascii="Arial" w:hAnsi="Arial" w:cs="Arial"/>
          <w:sz w:val="20"/>
          <w:szCs w:val="20"/>
        </w:rPr>
      </w:pPr>
      <w:r w:rsidRPr="00C93329">
        <w:rPr>
          <w:rFonts w:ascii="Arial" w:hAnsi="Arial" w:cs="Arial"/>
          <w:b/>
          <w:bCs/>
          <w:sz w:val="20"/>
          <w:szCs w:val="20"/>
        </w:rPr>
        <w:t>UNIVERZA NA PRIMORSKEM</w:t>
      </w:r>
    </w:p>
    <w:p w14:paraId="465C8722" w14:textId="77777777" w:rsidR="00D82112" w:rsidRPr="00C93329" w:rsidRDefault="00D82112" w:rsidP="00D82112">
      <w:pPr>
        <w:spacing w:line="240" w:lineRule="auto"/>
        <w:rPr>
          <w:rFonts w:cs="Arial"/>
          <w:sz w:val="20"/>
          <w:szCs w:val="20"/>
        </w:rPr>
      </w:pPr>
    </w:p>
    <w:p w14:paraId="66B8F8B1" w14:textId="67A754CE" w:rsidR="00D82112" w:rsidRPr="00C93329" w:rsidRDefault="00D82112" w:rsidP="00D82112">
      <w:pPr>
        <w:spacing w:line="240" w:lineRule="auto"/>
        <w:rPr>
          <w:rFonts w:cs="Arial"/>
          <w:color w:val="000000" w:themeColor="text1"/>
          <w:sz w:val="20"/>
          <w:szCs w:val="20"/>
        </w:rPr>
      </w:pPr>
      <w:r w:rsidRPr="00C93329">
        <w:rPr>
          <w:rFonts w:cs="Arial"/>
          <w:sz w:val="20"/>
          <w:szCs w:val="20"/>
        </w:rPr>
        <w:t>U</w:t>
      </w:r>
      <w:r w:rsidRPr="00C93329">
        <w:rPr>
          <w:rFonts w:cs="Arial"/>
          <w:color w:val="000000"/>
          <w:sz w:val="20"/>
          <w:szCs w:val="20"/>
          <w:lang w:eastAsia="sl-SI"/>
        </w:rPr>
        <w:t xml:space="preserve">P je v letu 2025 sprejela </w:t>
      </w:r>
      <w:r w:rsidRPr="00C93329">
        <w:rPr>
          <w:rFonts w:cs="Arial"/>
          <w:color w:val="000000"/>
          <w:sz w:val="20"/>
          <w:szCs w:val="20"/>
          <w:u w:val="single"/>
          <w:lang w:eastAsia="sl-SI"/>
        </w:rPr>
        <w:t>Strategijo za razvoj in krepitev slovenskega jezika</w:t>
      </w:r>
      <w:r w:rsidRPr="00C93329">
        <w:rPr>
          <w:rFonts w:cs="Arial"/>
          <w:color w:val="000000"/>
          <w:sz w:val="20"/>
          <w:szCs w:val="20"/>
          <w:lang w:eastAsia="sl-SI"/>
        </w:rPr>
        <w:t xml:space="preserve">, </w:t>
      </w:r>
      <w:r w:rsidRPr="00C93329">
        <w:rPr>
          <w:rFonts w:cs="Arial"/>
          <w:sz w:val="20"/>
          <w:szCs w:val="20"/>
        </w:rPr>
        <w:t xml:space="preserve">ki sistematično </w:t>
      </w:r>
      <w:r w:rsidR="00481FA0" w:rsidRPr="00C93329">
        <w:rPr>
          <w:rFonts w:cs="Arial"/>
          <w:sz w:val="20"/>
          <w:szCs w:val="20"/>
        </w:rPr>
        <w:t>obravnava</w:t>
      </w:r>
      <w:r w:rsidRPr="00C93329">
        <w:rPr>
          <w:rFonts w:cs="Arial"/>
          <w:sz w:val="20"/>
          <w:szCs w:val="20"/>
        </w:rPr>
        <w:t xml:space="preserve"> položaj slovenščine kot znanstvenega in strokovnega jezika. </w:t>
      </w:r>
      <w:r w:rsidR="00481FA0" w:rsidRPr="00C93329">
        <w:rPr>
          <w:rFonts w:cs="Arial"/>
          <w:sz w:val="20"/>
          <w:szCs w:val="20"/>
        </w:rPr>
        <w:t>P</w:t>
      </w:r>
      <w:r w:rsidRPr="00C93329">
        <w:rPr>
          <w:rFonts w:cs="Arial"/>
          <w:sz w:val="20"/>
          <w:szCs w:val="20"/>
        </w:rPr>
        <w:t>redvideva ukrepe za spodbujanje objavljanja znanstvenih in strokovnih besedil v slovenščini, pripravo visokošolskih učbenikov in skript v slovenskem jeziku ter razvoj ustrezne slovenske terminologije na različnih strokovnih področjih. Poseben poudarek je namenjen zagotavljanju daljših povzetkov v slovenščini pri znanstvenih objavah v tujih jezikih ter vzpostavitvi institucionalne podpore za uporabo slovenščine v raziskovalnem in akademskem prostoru. S tem UP krepi vlogo slovenščine kot jezika znanosti in prispeva k njenemu dolgoročnemu razvoju in uveljavljanju v visokošolskem prostoru.</w:t>
      </w:r>
      <w:r w:rsidRPr="00C93329">
        <w:rPr>
          <w:rFonts w:cs="Arial"/>
        </w:rPr>
        <w:t xml:space="preserve">  </w:t>
      </w:r>
    </w:p>
    <w:p w14:paraId="61299A3B" w14:textId="721E6571" w:rsidR="00D82112" w:rsidRPr="00C93329" w:rsidRDefault="00D82112" w:rsidP="00D82112">
      <w:pPr>
        <w:spacing w:line="240" w:lineRule="auto"/>
        <w:rPr>
          <w:rFonts w:cs="Arial"/>
          <w:color w:val="000000" w:themeColor="text1"/>
          <w:sz w:val="20"/>
          <w:szCs w:val="20"/>
        </w:rPr>
      </w:pPr>
      <w:r w:rsidRPr="00C93329">
        <w:rPr>
          <w:rFonts w:cs="Arial"/>
          <w:color w:val="000000" w:themeColor="text1"/>
          <w:sz w:val="20"/>
          <w:szCs w:val="20"/>
        </w:rPr>
        <w:t xml:space="preserve">UP spodbuja znanstvene objave v slovenskem jeziku na področjih, </w:t>
      </w:r>
      <w:r w:rsidR="00481FA0" w:rsidRPr="00C93329">
        <w:rPr>
          <w:rFonts w:cs="Arial"/>
          <w:color w:val="000000" w:themeColor="text1"/>
          <w:sz w:val="20"/>
          <w:szCs w:val="20"/>
        </w:rPr>
        <w:t>na katerih</w:t>
      </w:r>
      <w:r w:rsidRPr="00C93329">
        <w:rPr>
          <w:rFonts w:cs="Arial"/>
          <w:color w:val="000000" w:themeColor="text1"/>
          <w:sz w:val="20"/>
          <w:szCs w:val="20"/>
        </w:rPr>
        <w:t xml:space="preserve"> to še posebej zahteva status stroke (kar velja predvsem za humanistiko). Na ravni habilitacijske politike tako enakovredno obravnava objave v tistih znanstvenih publikacijah, ki dosegajo ustrezna merila indeksacije, ne glede na jezik objave ali mesto izdajatelja. Na ravni posamičnih strok pa omogoča tudi izjeme oziroma odstope glede indeksacije, kadar gre za objave v slovenskih revijah, če so ustrezno utemeljene.</w:t>
      </w:r>
    </w:p>
    <w:p w14:paraId="1318A965" w14:textId="40E3C7D6" w:rsidR="00D82112" w:rsidRPr="00C93329" w:rsidRDefault="00D82112" w:rsidP="00D82112">
      <w:pPr>
        <w:spacing w:line="240" w:lineRule="auto"/>
        <w:rPr>
          <w:rFonts w:cs="Arial"/>
          <w:sz w:val="20"/>
          <w:szCs w:val="20"/>
        </w:rPr>
      </w:pPr>
      <w:bookmarkStart w:id="221" w:name="_Hlk218847121"/>
      <w:r w:rsidRPr="00C93329">
        <w:rPr>
          <w:rFonts w:cs="Arial"/>
          <w:sz w:val="20"/>
          <w:szCs w:val="20"/>
        </w:rPr>
        <w:t xml:space="preserve">V letu 2025 je Založba UP v slovenskem jeziku izdala </w:t>
      </w:r>
      <w:r w:rsidRPr="00C93329">
        <w:rPr>
          <w:rFonts w:cs="Arial"/>
          <w:color w:val="000000"/>
          <w:sz w:val="20"/>
          <w:szCs w:val="20"/>
          <w:u w:val="single"/>
          <w:lang w:eastAsia="sl-SI"/>
        </w:rPr>
        <w:t>30 znanstvenih monografij</w:t>
      </w:r>
      <w:r w:rsidRPr="00C93329">
        <w:rPr>
          <w:rFonts w:cs="Arial"/>
          <w:sz w:val="20"/>
          <w:szCs w:val="20"/>
        </w:rPr>
        <w:t xml:space="preserve">, od tega </w:t>
      </w:r>
      <w:bookmarkStart w:id="222" w:name="_Hlk220321263"/>
      <w:r w:rsidRPr="00C93329">
        <w:rPr>
          <w:rFonts w:cs="Arial"/>
          <w:sz w:val="20"/>
          <w:szCs w:val="20"/>
        </w:rPr>
        <w:t xml:space="preserve">11 v tiskani in 19 v e-izdaji, ter </w:t>
      </w:r>
      <w:bookmarkEnd w:id="222"/>
      <w:r w:rsidRPr="00C93329">
        <w:rPr>
          <w:rFonts w:cs="Arial"/>
          <w:sz w:val="20"/>
          <w:szCs w:val="20"/>
        </w:rPr>
        <w:t>2 učbenika in 6 drugih publikacij. Večjezično (tj. v slovenščini in drugih jezikih) sta bila objavljena dva zbornika znanstvenih konferenc, članke v slovenščini pa objavljajo tudi dve znanstveni in ena strokovna revija.</w:t>
      </w:r>
    </w:p>
    <w:bookmarkEnd w:id="221"/>
    <w:p w14:paraId="34274090" w14:textId="38208693" w:rsidR="00D82112" w:rsidRPr="00C93329" w:rsidRDefault="00D82112" w:rsidP="00D82112">
      <w:pPr>
        <w:spacing w:line="240" w:lineRule="auto"/>
        <w:rPr>
          <w:rFonts w:cs="Arial"/>
          <w:sz w:val="20"/>
          <w:szCs w:val="20"/>
        </w:rPr>
      </w:pPr>
      <w:r w:rsidRPr="00C93329">
        <w:rPr>
          <w:rFonts w:cs="Arial"/>
          <w:sz w:val="20"/>
          <w:szCs w:val="20"/>
        </w:rPr>
        <w:t>V vseh znanstvenih periodičnih revijah, izdanih v okviru Založbe UP, se v slovenskem jeziku objavi</w:t>
      </w:r>
      <w:r w:rsidR="00481FA0" w:rsidRPr="00C93329">
        <w:rPr>
          <w:rFonts w:cs="Arial"/>
          <w:sz w:val="20"/>
          <w:szCs w:val="20"/>
        </w:rPr>
        <w:t>jo</w:t>
      </w:r>
      <w:r w:rsidRPr="00C93329">
        <w:rPr>
          <w:rFonts w:cs="Arial"/>
          <w:sz w:val="20"/>
          <w:szCs w:val="20"/>
        </w:rPr>
        <w:t xml:space="preserve"> povzetk</w:t>
      </w:r>
      <w:r w:rsidR="00481FA0" w:rsidRPr="00C93329">
        <w:rPr>
          <w:rFonts w:cs="Arial"/>
          <w:sz w:val="20"/>
          <w:szCs w:val="20"/>
        </w:rPr>
        <w:t>i</w:t>
      </w:r>
      <w:r w:rsidRPr="00C93329">
        <w:rPr>
          <w:rFonts w:cs="Arial"/>
          <w:sz w:val="20"/>
          <w:szCs w:val="20"/>
        </w:rPr>
        <w:t xml:space="preserve"> vseh objavljenih znanstvenih člankov.</w:t>
      </w:r>
    </w:p>
    <w:p w14:paraId="5D467C5F" w14:textId="0279E55F" w:rsidR="00D82112" w:rsidRPr="00C93329" w:rsidRDefault="00D82112" w:rsidP="00D82112">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 70.000,00 evrov, ARIS: 95.000,00 evrov.</w:t>
      </w:r>
    </w:p>
    <w:p w14:paraId="741E2113" w14:textId="77777777" w:rsidR="00D82112" w:rsidRPr="00C93329" w:rsidRDefault="00D82112" w:rsidP="00D82112">
      <w:pPr>
        <w:rPr>
          <w:rFonts w:cs="Arial"/>
          <w:i/>
          <w:iCs/>
          <w:sz w:val="20"/>
          <w:szCs w:val="20"/>
        </w:rPr>
      </w:pPr>
    </w:p>
    <w:p w14:paraId="42E7CA91" w14:textId="7E248954" w:rsidR="00D82112" w:rsidRPr="00C93329" w:rsidRDefault="00D82112" w:rsidP="00D82112">
      <w:pPr>
        <w:rPr>
          <w:rFonts w:cs="Arial"/>
          <w:sz w:val="20"/>
          <w:szCs w:val="20"/>
        </w:rPr>
      </w:pPr>
      <w:r w:rsidRPr="00C93329">
        <w:rPr>
          <w:rFonts w:cs="Arial"/>
          <w:i/>
          <w:iCs/>
          <w:sz w:val="20"/>
          <w:szCs w:val="20"/>
        </w:rPr>
        <w:t xml:space="preserve">Porabljena sredstva skupaj: </w:t>
      </w:r>
      <w:r w:rsidRPr="00C93329">
        <w:rPr>
          <w:rFonts w:cs="Arial"/>
          <w:sz w:val="20"/>
          <w:szCs w:val="20"/>
        </w:rPr>
        <w:t>165.000,00 evrov.</w:t>
      </w:r>
    </w:p>
    <w:p w14:paraId="2B9EDA05" w14:textId="77777777" w:rsidR="001D345F" w:rsidRPr="00C93329" w:rsidRDefault="001D345F" w:rsidP="001D345F">
      <w:pPr>
        <w:rPr>
          <w:rFonts w:cs="Arial"/>
          <w:i/>
          <w:iCs/>
          <w:sz w:val="20"/>
          <w:szCs w:val="20"/>
        </w:rPr>
      </w:pPr>
    </w:p>
    <w:p w14:paraId="4CD57852" w14:textId="26D569B8" w:rsidR="00531ED5" w:rsidRPr="00C93329" w:rsidRDefault="000E34B5" w:rsidP="00531ED5">
      <w:pPr>
        <w:rPr>
          <w:rFonts w:cs="Arial"/>
          <w:sz w:val="20"/>
          <w:szCs w:val="20"/>
        </w:rPr>
      </w:pPr>
      <w:r w:rsidRPr="00C93329">
        <w:rPr>
          <w:rFonts w:cs="Arial"/>
          <w:i/>
          <w:iCs/>
          <w:sz w:val="20"/>
          <w:szCs w:val="20"/>
        </w:rPr>
        <w:t>Porabljena sredstva</w:t>
      </w:r>
      <w:r w:rsidR="0023141C" w:rsidRPr="00C93329">
        <w:rPr>
          <w:rFonts w:cs="Arial"/>
          <w:i/>
          <w:iCs/>
          <w:sz w:val="20"/>
          <w:szCs w:val="20"/>
        </w:rPr>
        <w:t xml:space="preserve"> </w:t>
      </w:r>
      <w:r w:rsidR="00B20E79" w:rsidRPr="00C93329">
        <w:rPr>
          <w:rFonts w:cs="Arial"/>
          <w:i/>
          <w:iCs/>
          <w:sz w:val="20"/>
          <w:szCs w:val="20"/>
        </w:rPr>
        <w:t>za cilj</w:t>
      </w:r>
      <w:r w:rsidRPr="00C93329">
        <w:rPr>
          <w:rFonts w:cs="Arial"/>
          <w:i/>
          <w:iCs/>
          <w:sz w:val="20"/>
          <w:szCs w:val="20"/>
        </w:rPr>
        <w:t xml:space="preserve">: </w:t>
      </w:r>
      <w:r w:rsidR="00531ED5" w:rsidRPr="00C93329">
        <w:rPr>
          <w:rFonts w:cs="Arial"/>
          <w:sz w:val="20"/>
          <w:szCs w:val="20"/>
        </w:rPr>
        <w:t>173.942,76 evr</w:t>
      </w:r>
      <w:r w:rsidR="00201817" w:rsidRPr="00C93329">
        <w:rPr>
          <w:rFonts w:cs="Arial"/>
          <w:sz w:val="20"/>
          <w:szCs w:val="20"/>
        </w:rPr>
        <w:t>a</w:t>
      </w:r>
      <w:r w:rsidR="00531ED5" w:rsidRPr="00C93329">
        <w:rPr>
          <w:rFonts w:cs="Arial"/>
          <w:sz w:val="20"/>
          <w:szCs w:val="20"/>
        </w:rPr>
        <w:t>.</w:t>
      </w:r>
    </w:p>
    <w:p w14:paraId="4EF8782B" w14:textId="77777777" w:rsidR="00CB47F0" w:rsidRPr="00C93329" w:rsidRDefault="00CB47F0" w:rsidP="000E34B5">
      <w:pPr>
        <w:rPr>
          <w:rFonts w:cs="Arial"/>
          <w:i/>
          <w:iCs/>
          <w:sz w:val="20"/>
          <w:szCs w:val="20"/>
        </w:rPr>
      </w:pPr>
    </w:p>
    <w:p w14:paraId="63D44958" w14:textId="77777777" w:rsidR="00CB47F0" w:rsidRPr="00C93329" w:rsidRDefault="00CB47F0" w:rsidP="00CB47F0">
      <w:pPr>
        <w:rPr>
          <w:rFonts w:cs="Arial"/>
          <w:sz w:val="20"/>
          <w:szCs w:val="20"/>
        </w:rPr>
      </w:pPr>
      <w:r w:rsidRPr="00C93329">
        <w:rPr>
          <w:rFonts w:cs="Arial"/>
          <w:color w:val="0070C0"/>
          <w:sz w:val="20"/>
          <w:szCs w:val="20"/>
        </w:rPr>
        <w:t xml:space="preserve">Jezikovna opremljenost, uvod, cilj: </w:t>
      </w:r>
      <w:r w:rsidRPr="00C93329">
        <w:rPr>
          <w:rFonts w:cs="Arial"/>
          <w:i/>
          <w:iCs/>
          <w:color w:val="0070C0"/>
          <w:sz w:val="20"/>
          <w:szCs w:val="20"/>
          <w:u w:val="single"/>
        </w:rPr>
        <w:t>Neprekinjeno znanstveno raziskovanje slovenskega jezika v podporo razvoju jezikovne infrastrukture</w:t>
      </w:r>
    </w:p>
    <w:p w14:paraId="620EA3C9" w14:textId="77777777" w:rsidR="00CB47F0" w:rsidRPr="00C93329" w:rsidRDefault="00CB47F0" w:rsidP="00CB47F0">
      <w:pPr>
        <w:rPr>
          <w:rFonts w:cs="Arial"/>
          <w:sz w:val="20"/>
          <w:szCs w:val="20"/>
        </w:rPr>
      </w:pPr>
    </w:p>
    <w:p w14:paraId="66AE48A8" w14:textId="77777777" w:rsidR="00CB47F0" w:rsidRPr="00C93329" w:rsidRDefault="00CB47F0" w:rsidP="00CB47F0">
      <w:pPr>
        <w:spacing w:line="240" w:lineRule="auto"/>
        <w:rPr>
          <w:rFonts w:cs="Arial"/>
          <w:b/>
          <w:bCs/>
          <w:sz w:val="20"/>
          <w:szCs w:val="20"/>
        </w:rPr>
      </w:pPr>
      <w:r w:rsidRPr="00C93329">
        <w:rPr>
          <w:rFonts w:cs="Arial"/>
          <w:b/>
          <w:bCs/>
          <w:sz w:val="20"/>
          <w:szCs w:val="20"/>
        </w:rPr>
        <w:t>UNIVERZA V MARIBORU</w:t>
      </w:r>
    </w:p>
    <w:p w14:paraId="472651C9" w14:textId="77777777" w:rsidR="00CB47F0" w:rsidRPr="00C93329" w:rsidRDefault="00CB47F0" w:rsidP="00CB47F0">
      <w:pPr>
        <w:spacing w:line="240" w:lineRule="auto"/>
        <w:rPr>
          <w:rFonts w:cs="Arial"/>
          <w:b/>
          <w:bCs/>
          <w:sz w:val="20"/>
          <w:szCs w:val="20"/>
        </w:rPr>
      </w:pPr>
    </w:p>
    <w:p w14:paraId="241C766B" w14:textId="77777777" w:rsidR="00CB47F0" w:rsidRPr="00C93329" w:rsidRDefault="00CB47F0" w:rsidP="00CB47F0">
      <w:pPr>
        <w:spacing w:line="240" w:lineRule="auto"/>
        <w:rPr>
          <w:rFonts w:cs="Arial"/>
          <w:sz w:val="20"/>
          <w:szCs w:val="20"/>
          <w:u w:val="single"/>
        </w:rPr>
      </w:pPr>
      <w:r w:rsidRPr="00C93329">
        <w:rPr>
          <w:rFonts w:cs="Arial"/>
          <w:sz w:val="20"/>
          <w:szCs w:val="20"/>
          <w:u w:val="single"/>
        </w:rPr>
        <w:t>UM FF, Oddelek za slovanske jezike in književnosti</w:t>
      </w:r>
    </w:p>
    <w:p w14:paraId="03B2630F" w14:textId="498B63AD" w:rsidR="00CB47F0" w:rsidRPr="00C93329" w:rsidRDefault="00CB47F0" w:rsidP="00CB47F0">
      <w:pPr>
        <w:spacing w:line="240" w:lineRule="auto"/>
        <w:rPr>
          <w:rFonts w:cs="Arial"/>
          <w:sz w:val="20"/>
          <w:szCs w:val="20"/>
        </w:rPr>
      </w:pPr>
      <w:r w:rsidRPr="00C93329">
        <w:rPr>
          <w:rFonts w:cs="Arial"/>
          <w:sz w:val="20"/>
          <w:szCs w:val="20"/>
          <w:u w:val="single"/>
        </w:rPr>
        <w:lastRenderedPageBreak/>
        <w:t xml:space="preserve">PROJEKT Korpus KROHOT – korpus konverzacijskega humorja v slovenščini; </w:t>
      </w:r>
      <w:r w:rsidRPr="00C93329">
        <w:rPr>
          <w:rFonts w:cs="Arial"/>
          <w:sz w:val="20"/>
          <w:szCs w:val="20"/>
        </w:rPr>
        <w:t>dr. Mira Krajnc Ivič (UM FF), Clarin.si 2025. Cilj je bil vzpostavitev specializiranega korpusa govorjene slovenščine z analitičnim poudarkom na humorju kot pragmatičnem in diskurzivnem pojavu. Humor v spontanem govoru doslej ni bil sistematično dokumentiran in korpusno obdelan kljub njegovi pomembni vlogi v vsakdanjem sporazumevanju in oblikovanju medosebnih odnosov.</w:t>
      </w:r>
      <w:r w:rsidR="00201817" w:rsidRPr="00C93329">
        <w:rPr>
          <w:rFonts w:cs="Arial"/>
          <w:sz w:val="20"/>
          <w:szCs w:val="20"/>
        </w:rPr>
        <w:t xml:space="preserve"> </w:t>
      </w:r>
      <w:r w:rsidRPr="00C93329">
        <w:rPr>
          <w:rFonts w:cs="Arial"/>
          <w:sz w:val="20"/>
          <w:szCs w:val="20"/>
        </w:rPr>
        <w:t>Projekt je od aprila do novembra potekal v več manjših delovnih sklopih, npr. priprava zahtev za kakovost vsebinske in tehnične ustreznosti posnetkov, snemanje posnetkov na terenu, pregled prejetih posnetkov, izbor posnetkov, transkribiranje, pregled transkripcij in vnos popravkov, priprava standardiziranega zapisa, priprava osnovne označevalske sheme za označevanje humornih segmentov, ročno izbiranje in označevanje humornih segmentov, pregled označenih humornih segmentov, vnos popravkov.</w:t>
      </w:r>
      <w:r w:rsidR="00201817" w:rsidRPr="00C93329">
        <w:rPr>
          <w:rFonts w:cs="Arial"/>
          <w:sz w:val="20"/>
          <w:szCs w:val="20"/>
        </w:rPr>
        <w:t xml:space="preserve"> </w:t>
      </w:r>
      <w:r w:rsidRPr="00C93329">
        <w:rPr>
          <w:rFonts w:cs="Arial"/>
          <w:sz w:val="20"/>
          <w:szCs w:val="20"/>
        </w:rPr>
        <w:t xml:space="preserve">Govorni vir žanrsko zajema večinoma spontane pripovedi o preteklih dogodkih, ki so bili že ob svojem nastajanju zabavni ali pa jih pripovedovalec v trenutku pripovedovanja tako doživlja. Korpus zajema prosti govor v obsegu 10 posnetkov v skupni dolžini 232 minut govora oziroma skoraj 4 ure govora. Vsebuje 35.271 besed/pojavnic, in sicer 5536 različnih. Korpus je glede na obstoječe korpuse za druge jezike primerljivo velik. Gradivo je bilo ročno segmentirano in transkribirano tako, da je usklajeno z GOS (dva nivoja zapisa na način, kot sta opisana </w:t>
      </w:r>
      <w:r w:rsidR="00644EB3" w:rsidRPr="00C93329">
        <w:rPr>
          <w:rFonts w:cs="Arial"/>
          <w:sz w:val="20"/>
          <w:szCs w:val="20"/>
        </w:rPr>
        <w:t>v</w:t>
      </w:r>
      <w:r w:rsidRPr="00C93329">
        <w:rPr>
          <w:rFonts w:cs="Arial"/>
          <w:sz w:val="20"/>
          <w:szCs w:val="20"/>
        </w:rPr>
        <w:t xml:space="preserve"> Govorjeni slovenščini, s pomočjo aplikacije Transcriber (pog.trs in std.trs)</w:t>
      </w:r>
      <w:r w:rsidR="00644EB3" w:rsidRPr="00C93329">
        <w:rPr>
          <w:rFonts w:cs="Arial"/>
          <w:sz w:val="20"/>
          <w:szCs w:val="20"/>
        </w:rPr>
        <w:t>)</w:t>
      </w:r>
      <w:r w:rsidRPr="00C93329">
        <w:rPr>
          <w:rFonts w:cs="Arial"/>
          <w:sz w:val="20"/>
          <w:szCs w:val="20"/>
        </w:rPr>
        <w:t>. Pogovorni zapisi so bili s posnetki uvoženi v orodje Partitur Editor (program EXMARaLDA; vrsta datotek exb), najprej polavtomatsko izdelani standardni zapisi ter nato ročno pregledani in popravljeni. Sledila je izdelava označevalske sheme, ki je bila uvožena v to orodje. Izvirna označevalska shema je nastala na osnovi prispevka Krajnc, Antloga (2024) in drugih pregledanih korpusov. Označevanje humornih segmentov je potekalo ročno. Korpus je pripravljen v orodju Exakt (EXMARaLDA; -s.exs; Krohot.coma), ki omogoča iskanje po oznakah na tiru humor (RegEx /Annotiation/) ali po besedah (RegEx/Transcription/); na voljo je kot datoteke WAV s pripadajočimi trans</w:t>
      </w:r>
      <w:r w:rsidR="00240409" w:rsidRPr="00C93329">
        <w:rPr>
          <w:rFonts w:cs="Arial"/>
          <w:sz w:val="20"/>
          <w:szCs w:val="20"/>
        </w:rPr>
        <w:t>k</w:t>
      </w:r>
      <w:r w:rsidRPr="00C93329">
        <w:rPr>
          <w:rFonts w:cs="Arial"/>
          <w:sz w:val="20"/>
          <w:szCs w:val="20"/>
        </w:rPr>
        <w:t>ripcijami v formatih orodij EXMARaLDA in Transcriber ter v format TXT za branje preprostega besedila pogovornega zapisa.</w:t>
      </w:r>
      <w:r w:rsidR="00201817" w:rsidRPr="00C93329">
        <w:rPr>
          <w:rFonts w:cs="Arial"/>
          <w:sz w:val="20"/>
          <w:szCs w:val="20"/>
        </w:rPr>
        <w:t xml:space="preserve"> </w:t>
      </w:r>
      <w:r w:rsidRPr="00C93329">
        <w:rPr>
          <w:rFonts w:cs="Arial"/>
          <w:sz w:val="20"/>
          <w:szCs w:val="20"/>
        </w:rPr>
        <w:t xml:space="preserve">Korpus je prosto dostopen na  </w:t>
      </w:r>
      <w:hyperlink r:id="rId143" w:anchor="Korpus_konverzacijskega_humorja_Krohot" w:history="1">
        <w:r w:rsidRPr="00C93329">
          <w:rPr>
            <w:rStyle w:val="Hiperpovezava"/>
            <w:rFonts w:cs="Arial"/>
            <w:sz w:val="20"/>
            <w:szCs w:val="20"/>
          </w:rPr>
          <w:t>https://www.clarin.si/info/storitve/projekti/#Korpus_konverzacijskega_humorja_Krohot</w:t>
        </w:r>
      </w:hyperlink>
      <w:r w:rsidRPr="00C93329">
        <w:rPr>
          <w:rFonts w:cs="Arial"/>
          <w:sz w:val="20"/>
          <w:szCs w:val="20"/>
        </w:rPr>
        <w:t>.</w:t>
      </w:r>
      <w:r w:rsidR="00201817" w:rsidRPr="00C93329">
        <w:rPr>
          <w:rFonts w:cs="Arial"/>
          <w:sz w:val="20"/>
          <w:szCs w:val="20"/>
        </w:rPr>
        <w:t xml:space="preserve"> </w:t>
      </w:r>
    </w:p>
    <w:p w14:paraId="1E635E44" w14:textId="214CC543" w:rsidR="00CB47F0" w:rsidRPr="00C93329" w:rsidRDefault="00CB47F0" w:rsidP="00CB47F0">
      <w:pPr>
        <w:spacing w:line="240" w:lineRule="auto"/>
        <w:rPr>
          <w:rFonts w:cs="Arial"/>
          <w:sz w:val="20"/>
          <w:szCs w:val="20"/>
        </w:rPr>
      </w:pPr>
      <w:r w:rsidRPr="00C93329">
        <w:rPr>
          <w:rFonts w:cs="Arial"/>
          <w:i/>
          <w:iCs/>
          <w:sz w:val="20"/>
          <w:szCs w:val="20"/>
        </w:rPr>
        <w:t>Porabljena sredstva:</w:t>
      </w:r>
      <w:r w:rsidRPr="00C93329">
        <w:rPr>
          <w:rFonts w:cs="Arial"/>
          <w:sz w:val="20"/>
          <w:szCs w:val="20"/>
        </w:rPr>
        <w:t xml:space="preserve"> 5.000,00 evrov, namenjena plačilu dela študentov, vključenih v projektne </w:t>
      </w:r>
      <w:r w:rsidR="00644EB3" w:rsidRPr="00C93329">
        <w:rPr>
          <w:rFonts w:cs="Arial"/>
          <w:sz w:val="20"/>
          <w:szCs w:val="20"/>
        </w:rPr>
        <w:t>dej</w:t>
      </w:r>
      <w:r w:rsidRPr="00C93329">
        <w:rPr>
          <w:rFonts w:cs="Arial"/>
          <w:sz w:val="20"/>
          <w:szCs w:val="20"/>
        </w:rPr>
        <w:t>avnosti</w:t>
      </w:r>
      <w:r w:rsidR="00644EB3" w:rsidRPr="00C93329">
        <w:rPr>
          <w:rFonts w:cs="Arial"/>
          <w:sz w:val="20"/>
          <w:szCs w:val="20"/>
        </w:rPr>
        <w:t>,</w:t>
      </w:r>
      <w:r w:rsidRPr="00C93329">
        <w:rPr>
          <w:rFonts w:cs="Arial"/>
          <w:sz w:val="20"/>
          <w:szCs w:val="20"/>
        </w:rPr>
        <w:t xml:space="preserve"> in stroškov dela s. p.</w:t>
      </w:r>
    </w:p>
    <w:p w14:paraId="604267DC" w14:textId="77777777" w:rsidR="00CB47F0" w:rsidRPr="00C93329" w:rsidRDefault="00CB47F0" w:rsidP="00CB47F0">
      <w:pPr>
        <w:spacing w:line="240" w:lineRule="auto"/>
        <w:rPr>
          <w:rFonts w:cs="Arial"/>
          <w:sz w:val="20"/>
          <w:szCs w:val="20"/>
        </w:rPr>
      </w:pPr>
    </w:p>
    <w:p w14:paraId="3FC59FAE" w14:textId="55BD591F" w:rsidR="00CB47F0" w:rsidRPr="00C93329" w:rsidRDefault="00CB47F0" w:rsidP="00CB47F0">
      <w:pPr>
        <w:spacing w:line="240" w:lineRule="auto"/>
      </w:pPr>
      <w:r w:rsidRPr="00C93329">
        <w:rPr>
          <w:rFonts w:cs="Arial"/>
          <w:i/>
          <w:iCs/>
          <w:sz w:val="20"/>
          <w:szCs w:val="20"/>
        </w:rPr>
        <w:t>Porabljena sredstva</w:t>
      </w:r>
      <w:r w:rsidRPr="00C93329">
        <w:rPr>
          <w:rFonts w:cs="Arial"/>
          <w:sz w:val="20"/>
          <w:szCs w:val="20"/>
        </w:rPr>
        <w:t>: 5.000,00 evrov.</w:t>
      </w:r>
    </w:p>
    <w:p w14:paraId="71123DA8" w14:textId="77777777" w:rsidR="00CB47F0" w:rsidRPr="00C93329" w:rsidRDefault="00CB47F0" w:rsidP="000E34B5">
      <w:pPr>
        <w:rPr>
          <w:rFonts w:cs="Arial"/>
          <w:sz w:val="20"/>
          <w:szCs w:val="20"/>
        </w:rPr>
      </w:pPr>
    </w:p>
    <w:p w14:paraId="18E8FC80" w14:textId="36E459FD" w:rsidR="00DB521E" w:rsidRPr="00C93329" w:rsidRDefault="00DB521E" w:rsidP="00487AEC">
      <w:pPr>
        <w:rPr>
          <w:rFonts w:cs="Arial"/>
          <w:i/>
          <w:iCs/>
          <w:color w:val="0070C0"/>
          <w:sz w:val="20"/>
          <w:szCs w:val="20"/>
          <w:u w:val="single"/>
        </w:rPr>
      </w:pPr>
      <w:r w:rsidRPr="00C93329">
        <w:rPr>
          <w:rFonts w:cs="Arial"/>
          <w:color w:val="0070C0"/>
          <w:sz w:val="20"/>
          <w:szCs w:val="20"/>
        </w:rPr>
        <w:t xml:space="preserve">Jezikovna opremljenost, standardizacija, cilj: </w:t>
      </w:r>
      <w:r w:rsidRPr="00C93329">
        <w:rPr>
          <w:rFonts w:cs="Arial"/>
          <w:i/>
          <w:iCs/>
          <w:color w:val="0070C0"/>
          <w:sz w:val="20"/>
          <w:szCs w:val="20"/>
          <w:u w:val="single"/>
        </w:rPr>
        <w:t>Izvajanje dejavnosti, ki zagotavlja posodabljanje in vzdrževanje knjižnojezikovnega standarda in ob tem zagotavljanje okoliščin, da se govorke in govorci slovenščine seznanijo s knjižnim oziroma standardnim jezikom ter se sporazumevajo v skladu z njim</w:t>
      </w:r>
    </w:p>
    <w:p w14:paraId="715D19F2" w14:textId="1BB94D5B" w:rsidR="0089696D" w:rsidRPr="00C93329" w:rsidRDefault="0089696D" w:rsidP="00487AEC">
      <w:pPr>
        <w:rPr>
          <w:rFonts w:cs="Arial"/>
          <w:i/>
          <w:iCs/>
          <w:sz w:val="20"/>
          <w:szCs w:val="20"/>
          <w:u w:val="single"/>
        </w:rPr>
      </w:pPr>
    </w:p>
    <w:p w14:paraId="6728F06B" w14:textId="77777777" w:rsidR="00D82112" w:rsidRPr="00C93329" w:rsidRDefault="00D82112" w:rsidP="00D82112">
      <w:pPr>
        <w:pStyle w:val="paragraph"/>
        <w:spacing w:before="0" w:beforeAutospacing="0" w:after="0" w:afterAutospacing="0"/>
        <w:jc w:val="both"/>
        <w:textAlignment w:val="baseline"/>
        <w:rPr>
          <w:rStyle w:val="normaltextrun"/>
          <w:rFonts w:ascii="Arial" w:hAnsi="Arial" w:cs="Arial"/>
          <w:sz w:val="20"/>
          <w:szCs w:val="20"/>
        </w:rPr>
      </w:pPr>
      <w:r w:rsidRPr="00C93329">
        <w:rPr>
          <w:rFonts w:ascii="Arial" w:hAnsi="Arial" w:cs="Arial"/>
          <w:b/>
          <w:bCs/>
          <w:sz w:val="20"/>
          <w:szCs w:val="20"/>
        </w:rPr>
        <w:t>UNIVERZA NA PRIMORSKEM</w:t>
      </w:r>
    </w:p>
    <w:p w14:paraId="289C194E" w14:textId="77777777" w:rsidR="00D82112" w:rsidRPr="00C93329" w:rsidRDefault="00D82112" w:rsidP="00D82112">
      <w:pPr>
        <w:rPr>
          <w:rFonts w:cs="Arial"/>
          <w:i/>
          <w:iCs/>
          <w:sz w:val="20"/>
          <w:szCs w:val="20"/>
          <w:u w:val="single"/>
        </w:rPr>
      </w:pPr>
    </w:p>
    <w:p w14:paraId="0783966A" w14:textId="381F3D67" w:rsidR="00D82112" w:rsidRPr="00C93329" w:rsidRDefault="00D82112" w:rsidP="00D82112">
      <w:pPr>
        <w:pStyle w:val="paragraph"/>
        <w:spacing w:before="0" w:beforeAutospacing="0" w:after="0" w:afterAutospacing="0"/>
        <w:jc w:val="both"/>
        <w:textAlignment w:val="baseline"/>
        <w:rPr>
          <w:rStyle w:val="normaltextrun"/>
          <w:rFonts w:ascii="Arial" w:hAnsi="Arial" w:cs="Arial"/>
          <w:sz w:val="20"/>
          <w:szCs w:val="20"/>
          <w:u w:val="single"/>
        </w:rPr>
      </w:pPr>
      <w:r w:rsidRPr="00C93329">
        <w:rPr>
          <w:rStyle w:val="normaltextrun"/>
          <w:rFonts w:ascii="Arial" w:hAnsi="Arial" w:cs="Arial"/>
          <w:sz w:val="20"/>
          <w:szCs w:val="20"/>
          <w:u w:val="single"/>
        </w:rPr>
        <w:t>Izobraževalna in raziskovalna dejavnost</w:t>
      </w:r>
    </w:p>
    <w:p w14:paraId="01F4C99E" w14:textId="7815D789" w:rsidR="00D82112" w:rsidRPr="00C93329" w:rsidRDefault="00D82112" w:rsidP="00F8233C">
      <w:pPr>
        <w:pStyle w:val="Navadensplet"/>
        <w:spacing w:after="0"/>
        <w:jc w:val="both"/>
        <w:rPr>
          <w:rFonts w:ascii="Arial" w:hAnsi="Arial" w:cs="Arial"/>
          <w:sz w:val="20"/>
          <w:szCs w:val="20"/>
        </w:rPr>
      </w:pPr>
      <w:r w:rsidRPr="00C93329">
        <w:rPr>
          <w:rFonts w:ascii="Arial" w:hAnsi="Arial" w:cs="Arial"/>
          <w:sz w:val="20"/>
          <w:szCs w:val="20"/>
        </w:rPr>
        <w:t>Na UP (F</w:t>
      </w:r>
      <w:r w:rsidR="0045439A" w:rsidRPr="00C93329">
        <w:rPr>
          <w:rFonts w:ascii="Arial" w:hAnsi="Arial" w:cs="Arial"/>
          <w:sz w:val="20"/>
          <w:szCs w:val="20"/>
        </w:rPr>
        <w:t>HŠ</w:t>
      </w:r>
      <w:r w:rsidRPr="00C93329">
        <w:rPr>
          <w:rFonts w:ascii="Arial" w:hAnsi="Arial" w:cs="Arial"/>
          <w:sz w:val="20"/>
          <w:szCs w:val="20"/>
        </w:rPr>
        <w:t>, Oddelek za slovenistiko) se posodabljanje in vzdrževanje knjižnojezikovnega standarda sistematično zagotavlja</w:t>
      </w:r>
      <w:r w:rsidR="00F8233C" w:rsidRPr="00C93329">
        <w:rPr>
          <w:rFonts w:ascii="Arial" w:hAnsi="Arial" w:cs="Arial"/>
          <w:sz w:val="20"/>
          <w:szCs w:val="20"/>
        </w:rPr>
        <w:t>ta</w:t>
      </w:r>
      <w:r w:rsidRPr="00C93329">
        <w:rPr>
          <w:rFonts w:ascii="Arial" w:hAnsi="Arial" w:cs="Arial"/>
          <w:sz w:val="20"/>
          <w:szCs w:val="20"/>
        </w:rPr>
        <w:t xml:space="preserve"> z izvajanjem temeljnih jezikoslovnih, književnih in praktičnih predmetov na vseh stopnjah študija.</w:t>
      </w:r>
      <w:r w:rsidR="00F8233C" w:rsidRPr="00C93329">
        <w:rPr>
          <w:rFonts w:ascii="Arial" w:hAnsi="Arial" w:cs="Arial"/>
          <w:sz w:val="20"/>
          <w:szCs w:val="20"/>
        </w:rPr>
        <w:t xml:space="preserve"> </w:t>
      </w:r>
      <w:r w:rsidRPr="00C93329">
        <w:rPr>
          <w:rFonts w:ascii="Arial" w:hAnsi="Arial" w:cs="Arial"/>
          <w:sz w:val="20"/>
          <w:szCs w:val="20"/>
        </w:rPr>
        <w:t>Na prvi stopnji študija predmeti s področij glasoslovja, pravopisa in pravorečja, jezikovnih virov, pisanja strokovnih in znanstvenih besedil, lektoriranja, zgodovine slovenskega jezika in dialektologije študentom omogočajo poglobljeno spoznavanje knjižnega jezika, njegove norme ter razmerja med standardnim in narečnim jezikom. Poseben poudarek je namenjen razvijanju sporazumevalne zmožnosti v standardnem jeziku ter prepoznavanju in odpravljanju odstopanj od knjižne norme.</w:t>
      </w:r>
      <w:r w:rsidR="00F8233C" w:rsidRPr="00C93329">
        <w:rPr>
          <w:rFonts w:ascii="Arial" w:hAnsi="Arial" w:cs="Arial"/>
          <w:sz w:val="20"/>
          <w:szCs w:val="20"/>
        </w:rPr>
        <w:t xml:space="preserve"> </w:t>
      </w:r>
      <w:r w:rsidRPr="00C93329">
        <w:rPr>
          <w:rFonts w:ascii="Arial" w:hAnsi="Arial" w:cs="Arial"/>
          <w:sz w:val="20"/>
          <w:szCs w:val="20"/>
        </w:rPr>
        <w:t>Vzdrževanje in posodabljanje knjižnojezikovnega standarda se dodatno uresničuje</w:t>
      </w:r>
      <w:r w:rsidR="00F8233C" w:rsidRPr="00C93329">
        <w:rPr>
          <w:rFonts w:ascii="Arial" w:hAnsi="Arial" w:cs="Arial"/>
          <w:sz w:val="20"/>
          <w:szCs w:val="20"/>
        </w:rPr>
        <w:t>ta</w:t>
      </w:r>
      <w:r w:rsidRPr="00C93329">
        <w:rPr>
          <w:rFonts w:ascii="Arial" w:hAnsi="Arial" w:cs="Arial"/>
          <w:sz w:val="20"/>
          <w:szCs w:val="20"/>
        </w:rPr>
        <w:t xml:space="preserve"> tudi v okviru predmetov s področij oblikoslovja, skladnje, pomenoslovja, besediloslovja, retorike, literarne stilistike, uredniškega dela, prevajanja in kreativnega pisanja, </w:t>
      </w:r>
      <w:r w:rsidR="00F8233C" w:rsidRPr="00C93329">
        <w:rPr>
          <w:rFonts w:ascii="Arial" w:hAnsi="Arial" w:cs="Arial"/>
          <w:sz w:val="20"/>
          <w:szCs w:val="20"/>
        </w:rPr>
        <w:t>pri katerih</w:t>
      </w:r>
      <w:r w:rsidRPr="00C93329">
        <w:rPr>
          <w:rFonts w:ascii="Arial" w:hAnsi="Arial" w:cs="Arial"/>
          <w:sz w:val="20"/>
          <w:szCs w:val="20"/>
        </w:rPr>
        <w:t xml:space="preserve"> morajo študenti poleg teoretičnega znanja izkazovati tudi usposobljenost za ustrezno rabo standardnega jezika.</w:t>
      </w:r>
      <w:r w:rsidR="00F8233C" w:rsidRPr="00C93329">
        <w:rPr>
          <w:rFonts w:ascii="Arial" w:hAnsi="Arial" w:cs="Arial"/>
          <w:sz w:val="20"/>
          <w:szCs w:val="20"/>
        </w:rPr>
        <w:t xml:space="preserve"> </w:t>
      </w:r>
      <w:r w:rsidRPr="00C93329">
        <w:rPr>
          <w:rFonts w:ascii="Arial" w:hAnsi="Arial" w:cs="Arial"/>
          <w:sz w:val="20"/>
          <w:szCs w:val="20"/>
        </w:rPr>
        <w:t>Na drugi stopnji študija to vlogo nadaljujejo predmeti Etimologija slovenskega jezika, Jeziki v stiku in Metodologija jezikovnega in književnega raziskovanja na programu Slovenistika ter predmet Lektoriranje na programu Jezikovno posredovanje in prevajanje. V okviru navedenih predmetov nosilci redno pripravljajo in posodabljajo učna gradiva (skripte, zbirke vaj, e-učilnice) ter s strokovnimi in znanstvenimi objavami ter raziskovalnim delom prispevajo k razvoju in utrjevanju knjižnojezikovnega standarda.</w:t>
      </w:r>
      <w:r w:rsidR="00F8233C" w:rsidRPr="00C93329">
        <w:rPr>
          <w:rFonts w:ascii="Arial" w:hAnsi="Arial" w:cs="Arial"/>
          <w:sz w:val="20"/>
          <w:szCs w:val="20"/>
        </w:rPr>
        <w:t xml:space="preserve"> </w:t>
      </w:r>
      <w:r w:rsidRPr="00C93329">
        <w:rPr>
          <w:rFonts w:ascii="Arial" w:hAnsi="Arial" w:cs="Arial"/>
          <w:sz w:val="20"/>
          <w:szCs w:val="20"/>
        </w:rPr>
        <w:t>Na tretji stopnji študija se vzdrževanje in posodabljanje knjižnojezikovnega standarda zagotavlja</w:t>
      </w:r>
      <w:r w:rsidR="00F8233C" w:rsidRPr="00C93329">
        <w:rPr>
          <w:rFonts w:ascii="Arial" w:hAnsi="Arial" w:cs="Arial"/>
          <w:sz w:val="20"/>
          <w:szCs w:val="20"/>
        </w:rPr>
        <w:t>ta</w:t>
      </w:r>
      <w:r w:rsidRPr="00C93329">
        <w:rPr>
          <w:rFonts w:ascii="Arial" w:hAnsi="Arial" w:cs="Arial"/>
          <w:sz w:val="20"/>
          <w:szCs w:val="20"/>
        </w:rPr>
        <w:t xml:space="preserve"> v okviru doktorskega študija Slovenistike, </w:t>
      </w:r>
      <w:r w:rsidR="00F8233C" w:rsidRPr="00C93329">
        <w:rPr>
          <w:rFonts w:ascii="Arial" w:hAnsi="Arial" w:cs="Arial"/>
          <w:sz w:val="20"/>
          <w:szCs w:val="20"/>
        </w:rPr>
        <w:t>pri čemer</w:t>
      </w:r>
      <w:r w:rsidRPr="00C93329">
        <w:rPr>
          <w:rFonts w:ascii="Arial" w:hAnsi="Arial" w:cs="Arial"/>
          <w:sz w:val="20"/>
          <w:szCs w:val="20"/>
        </w:rPr>
        <w:t xml:space="preserve"> je poseben poudarek namenjen poglobljenemu raziskovalnemu delu na področju slovenskega jezika, njegovega razvoja, strukture in rabe. Doktorski študenti se usposabljajo za samostojno </w:t>
      </w:r>
      <w:r w:rsidRPr="00C93329">
        <w:rPr>
          <w:rFonts w:ascii="Arial" w:hAnsi="Arial" w:cs="Arial"/>
          <w:sz w:val="20"/>
          <w:szCs w:val="20"/>
        </w:rPr>
        <w:lastRenderedPageBreak/>
        <w:t>znanstveno raziskovanje, kritično obravnavo jezikovnih pojavov ter pripravo znanstvenih besedil v slovenskem knjižnem jeziku. S tem študij prispeva k razvoju slovenščine kot znanstvenega jezika, oblikovanju in utrjevanju terminologije ter prenosu raziskovalnih spoznanj v širši akademski in strokovni prostor.</w:t>
      </w:r>
    </w:p>
    <w:p w14:paraId="3C81AFDF" w14:textId="18200007" w:rsidR="00F8233C" w:rsidRPr="00C93329" w:rsidRDefault="00F8233C" w:rsidP="00F8233C">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 xml:space="preserve">prikazana pri 3. cilju </w:t>
      </w:r>
      <w:r w:rsidRPr="00C93329">
        <w:rPr>
          <w:rFonts w:cs="Arial"/>
          <w:i/>
          <w:iCs/>
          <w:sz w:val="20"/>
          <w:szCs w:val="20"/>
        </w:rPr>
        <w:t>Večja kakovost poučevanja in učenja slovenščine.</w:t>
      </w:r>
    </w:p>
    <w:p w14:paraId="26E75192" w14:textId="77777777" w:rsidR="00D82112" w:rsidRPr="00C93329" w:rsidRDefault="00D82112" w:rsidP="00F8233C">
      <w:pPr>
        <w:spacing w:line="240" w:lineRule="auto"/>
        <w:rPr>
          <w:rFonts w:cs="Arial"/>
          <w:sz w:val="20"/>
          <w:szCs w:val="20"/>
          <w:highlight w:val="yellow"/>
          <w:lang w:eastAsia="sl-SI"/>
        </w:rPr>
      </w:pPr>
    </w:p>
    <w:p w14:paraId="13311719" w14:textId="77777777" w:rsidR="00D82112" w:rsidRPr="00C93329" w:rsidRDefault="00D82112" w:rsidP="00F8233C">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5D4FE861" w14:textId="77777777" w:rsidR="00D82112" w:rsidRPr="00C93329" w:rsidRDefault="00D82112" w:rsidP="00D82112">
      <w:pPr>
        <w:rPr>
          <w:rFonts w:cs="Arial"/>
          <w:sz w:val="20"/>
          <w:szCs w:val="20"/>
        </w:rPr>
      </w:pPr>
    </w:p>
    <w:p w14:paraId="23E181A6" w14:textId="77777777" w:rsidR="0020303B" w:rsidRPr="00C93329" w:rsidRDefault="0020303B" w:rsidP="0020303B">
      <w:pPr>
        <w:spacing w:line="240" w:lineRule="auto"/>
        <w:rPr>
          <w:rFonts w:cs="Arial"/>
          <w:b/>
          <w:bCs/>
          <w:sz w:val="20"/>
          <w:szCs w:val="20"/>
        </w:rPr>
      </w:pPr>
      <w:r w:rsidRPr="00C93329">
        <w:rPr>
          <w:rFonts w:cs="Arial"/>
          <w:b/>
          <w:bCs/>
          <w:sz w:val="20"/>
          <w:szCs w:val="20"/>
        </w:rPr>
        <w:t>UNIVERZA V MARIBORU</w:t>
      </w:r>
    </w:p>
    <w:p w14:paraId="1D378996" w14:textId="77777777" w:rsidR="0020303B" w:rsidRPr="00C93329" w:rsidRDefault="0020303B" w:rsidP="0020303B">
      <w:pPr>
        <w:spacing w:line="240" w:lineRule="auto"/>
        <w:rPr>
          <w:rFonts w:cs="Arial"/>
          <w:b/>
          <w:bCs/>
          <w:sz w:val="20"/>
          <w:szCs w:val="20"/>
        </w:rPr>
      </w:pPr>
    </w:p>
    <w:p w14:paraId="76A5EF85" w14:textId="74EF2953" w:rsidR="0020303B" w:rsidRPr="00C93329" w:rsidRDefault="0045439A" w:rsidP="0020303B">
      <w:pPr>
        <w:spacing w:line="240" w:lineRule="auto"/>
        <w:rPr>
          <w:rFonts w:cs="Arial"/>
          <w:sz w:val="20"/>
          <w:szCs w:val="20"/>
        </w:rPr>
      </w:pPr>
      <w:r w:rsidRPr="00C93329">
        <w:rPr>
          <w:rFonts w:cs="Arial"/>
          <w:sz w:val="20"/>
          <w:szCs w:val="20"/>
        </w:rPr>
        <w:t>UM</w:t>
      </w:r>
      <w:r w:rsidR="0020303B" w:rsidRPr="00C93329">
        <w:rPr>
          <w:rFonts w:cs="Arial"/>
          <w:sz w:val="20"/>
          <w:szCs w:val="20"/>
        </w:rPr>
        <w:t xml:space="preserve"> omogoča vsem zaposlenim in študentom uporabo licenčne programske opreme Amebis Besana – pripomoček za avtomatsko lektoriranje ter InstaText, orodje za lektoriranje in izboljševanje besedil.</w:t>
      </w:r>
    </w:p>
    <w:p w14:paraId="262169B3" w14:textId="77777777" w:rsidR="0020303B" w:rsidRPr="00C93329" w:rsidRDefault="0020303B" w:rsidP="0023141C">
      <w:pPr>
        <w:spacing w:line="240" w:lineRule="auto"/>
        <w:rPr>
          <w:rFonts w:cs="Arial"/>
          <w:i/>
          <w:iCs/>
          <w:sz w:val="20"/>
          <w:szCs w:val="20"/>
        </w:rPr>
      </w:pPr>
    </w:p>
    <w:p w14:paraId="21D2755C" w14:textId="0A422210" w:rsidR="000E34B5" w:rsidRPr="00C93329" w:rsidRDefault="000E34B5" w:rsidP="0023141C">
      <w:pPr>
        <w:spacing w:line="240" w:lineRule="auto"/>
        <w:rPr>
          <w:rFonts w:cs="Arial"/>
          <w:sz w:val="20"/>
          <w:szCs w:val="20"/>
        </w:rPr>
      </w:pPr>
      <w:r w:rsidRPr="00C93329">
        <w:rPr>
          <w:rFonts w:cs="Arial"/>
          <w:i/>
          <w:iCs/>
          <w:sz w:val="20"/>
          <w:szCs w:val="20"/>
        </w:rPr>
        <w:t xml:space="preserve">Porabljena sredstva: </w:t>
      </w:r>
      <w:r w:rsidR="0020303B" w:rsidRPr="00C93329">
        <w:rPr>
          <w:rFonts w:eastAsia="Arial" w:cs="Arial"/>
          <w:sz w:val="20"/>
          <w:szCs w:val="20"/>
        </w:rPr>
        <w:t>redna dejavnost.</w:t>
      </w:r>
    </w:p>
    <w:p w14:paraId="21ED0DC9" w14:textId="77777777" w:rsidR="000E34B5" w:rsidRPr="00C93329" w:rsidRDefault="000E34B5" w:rsidP="000E34B5">
      <w:pPr>
        <w:rPr>
          <w:rFonts w:cs="Arial"/>
          <w:sz w:val="20"/>
          <w:szCs w:val="20"/>
        </w:rPr>
      </w:pPr>
    </w:p>
    <w:p w14:paraId="01095064" w14:textId="4B36C1F8" w:rsidR="00487AEC" w:rsidRPr="00C93329" w:rsidRDefault="0023141C" w:rsidP="00487AEC">
      <w:pPr>
        <w:rPr>
          <w:rFonts w:cs="Arial"/>
          <w:i/>
          <w:iCs/>
          <w:sz w:val="20"/>
          <w:szCs w:val="20"/>
        </w:rPr>
      </w:pPr>
      <w:r w:rsidRPr="00C93329">
        <w:rPr>
          <w:rFonts w:cs="Arial"/>
          <w:i/>
          <w:iCs/>
          <w:sz w:val="20"/>
          <w:szCs w:val="20"/>
        </w:rPr>
        <w:t xml:space="preserve">Porabljena sredstva </w:t>
      </w:r>
      <w:r w:rsidR="00B20E79" w:rsidRPr="00C93329">
        <w:rPr>
          <w:rFonts w:cs="Arial"/>
          <w:i/>
          <w:iCs/>
          <w:sz w:val="20"/>
          <w:szCs w:val="20"/>
        </w:rPr>
        <w:t>za cilj</w:t>
      </w:r>
      <w:r w:rsidRPr="00C93329">
        <w:rPr>
          <w:rFonts w:cs="Arial"/>
          <w:i/>
          <w:iCs/>
          <w:sz w:val="20"/>
          <w:szCs w:val="20"/>
        </w:rPr>
        <w:t>:</w:t>
      </w:r>
      <w:r w:rsidR="00A66C56" w:rsidRPr="00C93329">
        <w:rPr>
          <w:rFonts w:cs="Arial"/>
          <w:i/>
          <w:iCs/>
          <w:sz w:val="20"/>
          <w:szCs w:val="20"/>
        </w:rPr>
        <w:t xml:space="preserve"> </w:t>
      </w:r>
      <w:r w:rsidR="0020303B" w:rsidRPr="00C93329">
        <w:rPr>
          <w:rFonts w:eastAsia="Arial" w:cs="Arial"/>
          <w:sz w:val="20"/>
          <w:szCs w:val="20"/>
        </w:rPr>
        <w:t>redna dejavnost.</w:t>
      </w:r>
    </w:p>
    <w:p w14:paraId="7EAEDC94" w14:textId="77777777" w:rsidR="0023141C" w:rsidRPr="00C93329" w:rsidRDefault="0023141C" w:rsidP="00487AEC">
      <w:pPr>
        <w:rPr>
          <w:rFonts w:cs="Arial"/>
          <w:sz w:val="20"/>
          <w:szCs w:val="20"/>
        </w:rPr>
      </w:pPr>
    </w:p>
    <w:p w14:paraId="080F9918" w14:textId="14B901A4" w:rsidR="00EC3844" w:rsidRPr="00C93329" w:rsidRDefault="00EC3844" w:rsidP="00487AEC">
      <w:pPr>
        <w:rPr>
          <w:rFonts w:cs="Arial"/>
          <w:color w:val="0070C0"/>
          <w:sz w:val="20"/>
          <w:szCs w:val="20"/>
        </w:rPr>
      </w:pPr>
      <w:r w:rsidRPr="00C93329">
        <w:rPr>
          <w:rFonts w:cs="Arial"/>
          <w:color w:val="0070C0"/>
          <w:sz w:val="20"/>
          <w:szCs w:val="20"/>
        </w:rPr>
        <w:t xml:space="preserve">Jezikovna opremljenost, terminologija, cilj: </w:t>
      </w:r>
      <w:r w:rsidRPr="00C93329">
        <w:rPr>
          <w:rFonts w:cs="Arial"/>
          <w:i/>
          <w:iCs/>
          <w:color w:val="0070C0"/>
          <w:sz w:val="20"/>
          <w:szCs w:val="20"/>
          <w:u w:val="single"/>
        </w:rPr>
        <w:t>Vzpostavitev infrastrukture ter izdelava prosto dostopnih terminoloških virov in orodij za podporo učenju in poučevanju tujih jezikov, prevajanju in terminološkemu delu</w:t>
      </w:r>
    </w:p>
    <w:p w14:paraId="0A474060" w14:textId="26D3FE8F" w:rsidR="00E77D4F" w:rsidRPr="00C93329" w:rsidRDefault="00E77D4F" w:rsidP="00487AEC">
      <w:pPr>
        <w:rPr>
          <w:rFonts w:cs="Arial"/>
          <w:sz w:val="20"/>
          <w:szCs w:val="20"/>
        </w:rPr>
      </w:pPr>
    </w:p>
    <w:p w14:paraId="40158691" w14:textId="77777777" w:rsidR="00D82112" w:rsidRPr="00C93329" w:rsidRDefault="00D82112" w:rsidP="00D82112">
      <w:pPr>
        <w:pStyle w:val="paragraph"/>
        <w:spacing w:before="0" w:beforeAutospacing="0" w:after="0" w:afterAutospacing="0"/>
        <w:jc w:val="both"/>
        <w:textAlignment w:val="baseline"/>
        <w:rPr>
          <w:rStyle w:val="normaltextrun"/>
          <w:rFonts w:ascii="Arial" w:hAnsi="Arial" w:cs="Arial"/>
          <w:sz w:val="20"/>
          <w:szCs w:val="20"/>
        </w:rPr>
      </w:pPr>
      <w:r w:rsidRPr="00C93329">
        <w:rPr>
          <w:rFonts w:ascii="Arial" w:hAnsi="Arial" w:cs="Arial"/>
          <w:b/>
          <w:bCs/>
          <w:sz w:val="20"/>
          <w:szCs w:val="20"/>
        </w:rPr>
        <w:t>UNIVERZA NA PRIMORSKEM</w:t>
      </w:r>
    </w:p>
    <w:p w14:paraId="14D83E9F" w14:textId="77777777" w:rsidR="00D82112" w:rsidRPr="00C93329" w:rsidRDefault="00D82112" w:rsidP="00D82112">
      <w:pPr>
        <w:rPr>
          <w:rFonts w:cs="Arial"/>
          <w:sz w:val="20"/>
          <w:szCs w:val="20"/>
        </w:rPr>
      </w:pPr>
    </w:p>
    <w:p w14:paraId="2B342BD3" w14:textId="7E19F6D7" w:rsidR="00D82112" w:rsidRPr="00C93329" w:rsidRDefault="00D82112" w:rsidP="00F8233C">
      <w:pPr>
        <w:pStyle w:val="paragraph"/>
        <w:spacing w:before="0" w:beforeAutospacing="0" w:after="0" w:afterAutospacing="0"/>
        <w:jc w:val="both"/>
        <w:textAlignment w:val="baseline"/>
        <w:rPr>
          <w:rStyle w:val="normaltextrun"/>
          <w:rFonts w:ascii="Arial" w:hAnsi="Arial" w:cs="Arial"/>
          <w:sz w:val="20"/>
          <w:szCs w:val="20"/>
        </w:rPr>
      </w:pPr>
      <w:r w:rsidRPr="00C93329">
        <w:rPr>
          <w:rStyle w:val="normaltextrun"/>
          <w:rFonts w:ascii="Arial" w:hAnsi="Arial" w:cs="Arial"/>
          <w:sz w:val="20"/>
          <w:szCs w:val="20"/>
        </w:rPr>
        <w:t>Na UP študente jezikovnih in nejezikovnih študijskih programov (v sklopu strokovnih jezikov) uvaja</w:t>
      </w:r>
      <w:r w:rsidR="00F8233C" w:rsidRPr="00C93329">
        <w:rPr>
          <w:rStyle w:val="normaltextrun"/>
          <w:rFonts w:ascii="Arial" w:hAnsi="Arial" w:cs="Arial"/>
          <w:sz w:val="20"/>
          <w:szCs w:val="20"/>
        </w:rPr>
        <w:t>j</w:t>
      </w:r>
      <w:r w:rsidRPr="00C93329">
        <w:rPr>
          <w:rStyle w:val="normaltextrun"/>
          <w:rFonts w:ascii="Arial" w:hAnsi="Arial" w:cs="Arial"/>
          <w:sz w:val="20"/>
          <w:szCs w:val="20"/>
        </w:rPr>
        <w:t xml:space="preserve">o v učinkovito rabo </w:t>
      </w:r>
      <w:r w:rsidRPr="00C93329">
        <w:rPr>
          <w:rStyle w:val="normaltextrun"/>
          <w:rFonts w:ascii="Arial" w:hAnsi="Arial" w:cs="Arial"/>
          <w:sz w:val="20"/>
          <w:szCs w:val="20"/>
          <w:u w:val="single"/>
        </w:rPr>
        <w:t>naslednjih jezikovnih in prevajalskih orodij</w:t>
      </w:r>
      <w:r w:rsidRPr="00C93329">
        <w:rPr>
          <w:rStyle w:val="normaltextrun"/>
          <w:rFonts w:ascii="Arial" w:hAnsi="Arial" w:cs="Arial"/>
          <w:sz w:val="20"/>
          <w:szCs w:val="20"/>
        </w:rPr>
        <w:t>:</w:t>
      </w:r>
      <w:r w:rsidR="00F8233C" w:rsidRPr="00C93329">
        <w:rPr>
          <w:rStyle w:val="normaltextrun"/>
          <w:rFonts w:ascii="Arial" w:hAnsi="Arial" w:cs="Arial"/>
          <w:sz w:val="20"/>
          <w:szCs w:val="20"/>
        </w:rPr>
        <w:t xml:space="preserve"> p</w:t>
      </w:r>
      <w:r w:rsidRPr="00C93329">
        <w:rPr>
          <w:rStyle w:val="normaltextrun"/>
          <w:rFonts w:ascii="Arial" w:hAnsi="Arial" w:cs="Arial"/>
          <w:sz w:val="20"/>
          <w:szCs w:val="20"/>
        </w:rPr>
        <w:t xml:space="preserve">revajalsko orodje Phrase </w:t>
      </w:r>
      <w:r w:rsidR="00F8233C" w:rsidRPr="00C93329">
        <w:rPr>
          <w:rStyle w:val="normaltextrun"/>
          <w:rFonts w:ascii="Arial" w:hAnsi="Arial" w:cs="Arial"/>
          <w:sz w:val="20"/>
          <w:szCs w:val="20"/>
        </w:rPr>
        <w:t xml:space="preserve">− </w:t>
      </w:r>
      <w:r w:rsidRPr="00C93329">
        <w:rPr>
          <w:rStyle w:val="normaltextrun"/>
          <w:rFonts w:ascii="Arial" w:hAnsi="Arial" w:cs="Arial"/>
          <w:sz w:val="20"/>
          <w:szCs w:val="20"/>
        </w:rPr>
        <w:t>pridobljena brezplačna akademska licenca</w:t>
      </w:r>
      <w:r w:rsidR="00F8233C" w:rsidRPr="00C93329">
        <w:rPr>
          <w:rStyle w:val="normaltextrun"/>
          <w:rFonts w:ascii="Arial" w:hAnsi="Arial" w:cs="Arial"/>
          <w:sz w:val="20"/>
          <w:szCs w:val="20"/>
        </w:rPr>
        <w:t>, d</w:t>
      </w:r>
      <w:r w:rsidRPr="00C93329">
        <w:rPr>
          <w:rStyle w:val="normaltextrun"/>
          <w:rFonts w:ascii="Arial" w:hAnsi="Arial" w:cs="Arial"/>
          <w:sz w:val="20"/>
          <w:szCs w:val="20"/>
        </w:rPr>
        <w:t>ruga prostodostopna prevajalska orodja (ApsicXBench, MemoQ)</w:t>
      </w:r>
      <w:r w:rsidR="00F8233C" w:rsidRPr="00C93329">
        <w:rPr>
          <w:rStyle w:val="normaltextrun"/>
          <w:rFonts w:ascii="Arial" w:hAnsi="Arial" w:cs="Arial"/>
          <w:sz w:val="20"/>
          <w:szCs w:val="20"/>
        </w:rPr>
        <w:t>, k</w:t>
      </w:r>
      <w:r w:rsidRPr="00C93329">
        <w:rPr>
          <w:rStyle w:val="normaltextrun"/>
          <w:rFonts w:ascii="Arial" w:hAnsi="Arial" w:cs="Arial"/>
          <w:sz w:val="20"/>
          <w:szCs w:val="20"/>
        </w:rPr>
        <w:t xml:space="preserve">orpusno orodje SketchEngine </w:t>
      </w:r>
      <w:r w:rsidR="00F8233C" w:rsidRPr="00C93329">
        <w:rPr>
          <w:rStyle w:val="normaltextrun"/>
          <w:rFonts w:ascii="Arial" w:hAnsi="Arial" w:cs="Arial"/>
          <w:sz w:val="20"/>
          <w:szCs w:val="20"/>
        </w:rPr>
        <w:t>−</w:t>
      </w:r>
      <w:r w:rsidRPr="00C93329">
        <w:rPr>
          <w:rStyle w:val="normaltextrun"/>
          <w:rFonts w:ascii="Arial" w:hAnsi="Arial" w:cs="Arial"/>
          <w:sz w:val="20"/>
          <w:szCs w:val="20"/>
        </w:rPr>
        <w:t> pridobljena brezplačna akademska licenca</w:t>
      </w:r>
      <w:r w:rsidR="00F8233C" w:rsidRPr="00C93329">
        <w:rPr>
          <w:rStyle w:val="normaltextrun"/>
          <w:rFonts w:ascii="Arial" w:hAnsi="Arial" w:cs="Arial"/>
          <w:sz w:val="20"/>
          <w:szCs w:val="20"/>
        </w:rPr>
        <w:t xml:space="preserve">, </w:t>
      </w:r>
      <w:r w:rsidRPr="00C93329">
        <w:rPr>
          <w:rFonts w:ascii="Arial" w:hAnsi="Arial" w:cs="Arial"/>
          <w:sz w:val="20"/>
          <w:szCs w:val="20"/>
        </w:rPr>
        <w:t xml:space="preserve">DeepL Translate </w:t>
      </w:r>
      <w:r w:rsidR="00F8233C" w:rsidRPr="00C93329">
        <w:rPr>
          <w:rFonts w:ascii="Arial" w:hAnsi="Arial" w:cs="Arial"/>
          <w:sz w:val="20"/>
          <w:szCs w:val="20"/>
        </w:rPr>
        <w:t>(</w:t>
      </w:r>
      <w:r w:rsidRPr="00C93329">
        <w:rPr>
          <w:rFonts w:ascii="Arial" w:hAnsi="Arial" w:cs="Arial"/>
          <w:sz w:val="20"/>
          <w:szCs w:val="20"/>
        </w:rPr>
        <w:t>licenca je v postopku obnove</w:t>
      </w:r>
      <w:r w:rsidR="00F8233C" w:rsidRPr="00C93329">
        <w:rPr>
          <w:rFonts w:ascii="Arial" w:hAnsi="Arial" w:cs="Arial"/>
          <w:sz w:val="20"/>
          <w:szCs w:val="20"/>
        </w:rPr>
        <w:t>), d</w:t>
      </w:r>
      <w:r w:rsidRPr="00C93329">
        <w:rPr>
          <w:rStyle w:val="normaltextrun"/>
          <w:rFonts w:ascii="Arial" w:hAnsi="Arial" w:cs="Arial"/>
          <w:sz w:val="20"/>
          <w:szCs w:val="20"/>
        </w:rPr>
        <w:t>ruga prostodostopna večjezikovna korpusna orodja in portali (english-corpora.org; noSketchengine Clarin.si)</w:t>
      </w:r>
      <w:r w:rsidR="00F8233C" w:rsidRPr="00C93329">
        <w:rPr>
          <w:rStyle w:val="normaltextrun"/>
          <w:rFonts w:ascii="Arial" w:hAnsi="Arial" w:cs="Arial"/>
          <w:sz w:val="20"/>
          <w:szCs w:val="20"/>
        </w:rPr>
        <w:t>, k</w:t>
      </w:r>
      <w:r w:rsidRPr="00C93329">
        <w:rPr>
          <w:rStyle w:val="normaltextrun"/>
          <w:rFonts w:ascii="Arial" w:hAnsi="Arial" w:cs="Arial"/>
          <w:sz w:val="20"/>
          <w:szCs w:val="20"/>
        </w:rPr>
        <w:t>orpusna in jezikovna orodja, temelječa na AI (Instatext)</w:t>
      </w:r>
      <w:r w:rsidR="00F8233C" w:rsidRPr="00C93329">
        <w:rPr>
          <w:rStyle w:val="normaltextrun"/>
          <w:rFonts w:ascii="Arial" w:hAnsi="Arial" w:cs="Arial"/>
          <w:sz w:val="20"/>
          <w:szCs w:val="20"/>
        </w:rPr>
        <w:t>, z</w:t>
      </w:r>
      <w:r w:rsidRPr="00C93329">
        <w:rPr>
          <w:rStyle w:val="normaltextrun"/>
          <w:rFonts w:ascii="Arial" w:hAnsi="Arial" w:cs="Arial"/>
          <w:sz w:val="20"/>
          <w:szCs w:val="20"/>
        </w:rPr>
        <w:t>a namene poučevanja in prevajanja načrtuje</w:t>
      </w:r>
      <w:r w:rsidR="00F8233C" w:rsidRPr="00C93329">
        <w:rPr>
          <w:rStyle w:val="normaltextrun"/>
          <w:rFonts w:ascii="Arial" w:hAnsi="Arial" w:cs="Arial"/>
          <w:sz w:val="20"/>
          <w:szCs w:val="20"/>
        </w:rPr>
        <w:t>j</w:t>
      </w:r>
      <w:r w:rsidRPr="00C93329">
        <w:rPr>
          <w:rStyle w:val="normaltextrun"/>
          <w:rFonts w:ascii="Arial" w:hAnsi="Arial" w:cs="Arial"/>
          <w:sz w:val="20"/>
          <w:szCs w:val="20"/>
        </w:rPr>
        <w:t>o in izdeluje</w:t>
      </w:r>
      <w:r w:rsidR="00F8233C" w:rsidRPr="00C93329">
        <w:rPr>
          <w:rStyle w:val="normaltextrun"/>
          <w:rFonts w:ascii="Arial" w:hAnsi="Arial" w:cs="Arial"/>
          <w:sz w:val="20"/>
          <w:szCs w:val="20"/>
        </w:rPr>
        <w:t>j</w:t>
      </w:r>
      <w:r w:rsidRPr="00C93329">
        <w:rPr>
          <w:rStyle w:val="normaltextrun"/>
          <w:rFonts w:ascii="Arial" w:hAnsi="Arial" w:cs="Arial"/>
          <w:sz w:val="20"/>
          <w:szCs w:val="20"/>
        </w:rPr>
        <w:t>o avtorske mobilne aplikacije (npr. ColloQuiz in CoLecTer KIN (Paradiž 2020, 2021)</w:t>
      </w:r>
      <w:r w:rsidR="00F8233C" w:rsidRPr="00C93329">
        <w:rPr>
          <w:rStyle w:val="normaltextrun"/>
          <w:rFonts w:ascii="Arial" w:hAnsi="Arial" w:cs="Arial"/>
          <w:sz w:val="20"/>
          <w:szCs w:val="20"/>
        </w:rPr>
        <w:t>)</w:t>
      </w:r>
      <w:r w:rsidRPr="00C93329">
        <w:rPr>
          <w:rStyle w:val="normaltextrun"/>
          <w:rFonts w:ascii="Arial" w:hAnsi="Arial" w:cs="Arial"/>
          <w:sz w:val="20"/>
          <w:szCs w:val="20"/>
        </w:rPr>
        <w:t xml:space="preserve"> in korpuse s pomočjo naštetih korpusnih orodij.</w:t>
      </w:r>
    </w:p>
    <w:p w14:paraId="3A4E0D99" w14:textId="0AC6866F" w:rsidR="00D82112" w:rsidRPr="00C93329" w:rsidRDefault="00D82112" w:rsidP="00D82112">
      <w:pPr>
        <w:rPr>
          <w:rFonts w:cs="Arial"/>
          <w:sz w:val="20"/>
          <w:szCs w:val="20"/>
        </w:rPr>
      </w:pPr>
      <w:r w:rsidRPr="00C93329">
        <w:rPr>
          <w:rFonts w:cs="Arial"/>
          <w:i/>
          <w:iCs/>
          <w:sz w:val="20"/>
          <w:szCs w:val="20"/>
        </w:rPr>
        <w:t xml:space="preserve">Porabljena sredstva: </w:t>
      </w:r>
      <w:r w:rsidRPr="00C93329">
        <w:rPr>
          <w:rFonts w:cs="Arial"/>
          <w:sz w:val="20"/>
          <w:szCs w:val="20"/>
        </w:rPr>
        <w:t>redna dejavnost: 10.000,00 evrov, kohezijska sredstva: 35.000,00 evrov.</w:t>
      </w:r>
    </w:p>
    <w:p w14:paraId="4E92546A" w14:textId="77777777" w:rsidR="00D82112" w:rsidRPr="00C93329" w:rsidRDefault="00D82112" w:rsidP="00D82112">
      <w:pPr>
        <w:rPr>
          <w:rFonts w:cs="Arial"/>
          <w:sz w:val="20"/>
          <w:szCs w:val="20"/>
        </w:rPr>
      </w:pPr>
    </w:p>
    <w:p w14:paraId="5D5725A2" w14:textId="269288CE" w:rsidR="00D82112" w:rsidRPr="00C93329" w:rsidRDefault="00D82112" w:rsidP="00D82112">
      <w:pPr>
        <w:rPr>
          <w:rFonts w:cs="Arial"/>
          <w:sz w:val="20"/>
          <w:szCs w:val="20"/>
        </w:rPr>
      </w:pPr>
      <w:r w:rsidRPr="00C93329">
        <w:rPr>
          <w:rFonts w:cs="Arial"/>
          <w:i/>
          <w:iCs/>
          <w:sz w:val="20"/>
          <w:szCs w:val="20"/>
        </w:rPr>
        <w:t xml:space="preserve">Porabljena sredstva skupaj: </w:t>
      </w:r>
      <w:r w:rsidRPr="00C93329">
        <w:rPr>
          <w:rFonts w:cs="Arial"/>
          <w:sz w:val="20"/>
          <w:szCs w:val="20"/>
        </w:rPr>
        <w:t>45.000,00 evrov.</w:t>
      </w:r>
    </w:p>
    <w:p w14:paraId="61C87854" w14:textId="77777777" w:rsidR="00D82112" w:rsidRPr="00C93329" w:rsidRDefault="00D82112" w:rsidP="00D82112">
      <w:pPr>
        <w:rPr>
          <w:rFonts w:cs="Arial"/>
          <w:sz w:val="20"/>
          <w:szCs w:val="20"/>
        </w:rPr>
      </w:pPr>
    </w:p>
    <w:p w14:paraId="05188B8F" w14:textId="0E9A6272" w:rsidR="00EC3844" w:rsidRPr="00C93329" w:rsidRDefault="00EC3844" w:rsidP="00487AEC">
      <w:pPr>
        <w:rPr>
          <w:rFonts w:cs="Arial"/>
          <w:color w:val="0070C0"/>
          <w:sz w:val="20"/>
          <w:szCs w:val="20"/>
        </w:rPr>
      </w:pPr>
      <w:r w:rsidRPr="00C93329">
        <w:rPr>
          <w:rFonts w:cs="Arial"/>
          <w:color w:val="0070C0"/>
          <w:sz w:val="20"/>
          <w:szCs w:val="20"/>
        </w:rPr>
        <w:t xml:space="preserve">Jezikovna opremljenost, večjezičnost, cilj: </w:t>
      </w:r>
      <w:r w:rsidRPr="00C93329">
        <w:rPr>
          <w:rFonts w:cs="Arial"/>
          <w:i/>
          <w:iCs/>
          <w:color w:val="0070C0"/>
          <w:sz w:val="20"/>
          <w:szCs w:val="20"/>
          <w:u w:val="single"/>
        </w:rPr>
        <w:t>Vzpostavitev infrastrukture ter izdelava prosto dostopnih večjezičnih virov in orodij za podporo učenju in poučevanju tujih jezikov, prevajanju in terminološkemu delu</w:t>
      </w:r>
    </w:p>
    <w:p w14:paraId="41EBB2D4" w14:textId="333DE895" w:rsidR="00E77D4F" w:rsidRPr="00C93329" w:rsidRDefault="00E77D4F" w:rsidP="00487AEC">
      <w:pPr>
        <w:rPr>
          <w:rFonts w:cs="Arial"/>
          <w:sz w:val="20"/>
          <w:szCs w:val="20"/>
        </w:rPr>
      </w:pPr>
    </w:p>
    <w:p w14:paraId="58352CE7" w14:textId="77777777" w:rsidR="00D82112" w:rsidRPr="00C93329" w:rsidRDefault="00D82112" w:rsidP="00D82112">
      <w:pPr>
        <w:pStyle w:val="paragraph"/>
        <w:spacing w:before="0" w:beforeAutospacing="0" w:after="0" w:afterAutospacing="0"/>
        <w:jc w:val="both"/>
        <w:textAlignment w:val="baseline"/>
        <w:rPr>
          <w:rStyle w:val="normaltextrun"/>
          <w:rFonts w:ascii="Arial" w:hAnsi="Arial" w:cs="Arial"/>
          <w:sz w:val="20"/>
          <w:szCs w:val="20"/>
        </w:rPr>
      </w:pPr>
      <w:r w:rsidRPr="00C93329">
        <w:rPr>
          <w:rFonts w:ascii="Arial" w:hAnsi="Arial" w:cs="Arial"/>
          <w:b/>
          <w:bCs/>
          <w:sz w:val="20"/>
          <w:szCs w:val="20"/>
        </w:rPr>
        <w:t>UNIVERZA NA PRIMORSKEM</w:t>
      </w:r>
    </w:p>
    <w:p w14:paraId="0B0876D5" w14:textId="77777777" w:rsidR="00D82112" w:rsidRPr="00C93329" w:rsidRDefault="00D82112" w:rsidP="00D82112">
      <w:pPr>
        <w:rPr>
          <w:rFonts w:cs="Arial"/>
          <w:sz w:val="20"/>
          <w:szCs w:val="20"/>
        </w:rPr>
      </w:pPr>
    </w:p>
    <w:p w14:paraId="5EC385D8" w14:textId="33613BE4" w:rsidR="00D82112" w:rsidRPr="00C93329" w:rsidRDefault="00D82112" w:rsidP="00D82112">
      <w:pPr>
        <w:pStyle w:val="paragraph"/>
        <w:spacing w:before="0" w:beforeAutospacing="0" w:after="0" w:afterAutospacing="0"/>
        <w:jc w:val="both"/>
        <w:textAlignment w:val="baseline"/>
        <w:rPr>
          <w:rStyle w:val="normaltextrun"/>
          <w:rFonts w:ascii="Arial" w:hAnsi="Arial" w:cs="Arial"/>
          <w:sz w:val="20"/>
          <w:szCs w:val="20"/>
        </w:rPr>
      </w:pPr>
      <w:r w:rsidRPr="00C93329">
        <w:rPr>
          <w:rStyle w:val="normaltextrun"/>
          <w:rFonts w:ascii="Arial" w:hAnsi="Arial" w:cs="Arial"/>
          <w:sz w:val="20"/>
          <w:szCs w:val="20"/>
        </w:rPr>
        <w:t xml:space="preserve">UP za razvijanje večjezičnosti uporablja (poleg jezikovnih orodij, </w:t>
      </w:r>
      <w:r w:rsidR="00C618F5" w:rsidRPr="00C93329">
        <w:rPr>
          <w:rStyle w:val="normaltextrun"/>
          <w:rFonts w:ascii="Arial" w:hAnsi="Arial" w:cs="Arial"/>
          <w:sz w:val="20"/>
          <w:szCs w:val="20"/>
        </w:rPr>
        <w:t>naštetih v predhodnem cilju</w:t>
      </w:r>
      <w:r w:rsidRPr="00C93329">
        <w:rPr>
          <w:rStyle w:val="normaltextrun"/>
          <w:rFonts w:ascii="Arial" w:hAnsi="Arial" w:cs="Arial"/>
          <w:sz w:val="20"/>
          <w:szCs w:val="20"/>
        </w:rPr>
        <w:t>) tudi specifična prosto dostopna orodja za posamezne jezike (izdelava glosarjev in terminoloških baz, jezikovnih korpusov in prevodnih spominov za italijanski, francoski, ruski, kitajski in španski jezik).</w:t>
      </w:r>
    </w:p>
    <w:p w14:paraId="0DF29FB7" w14:textId="77777777" w:rsidR="00D82112" w:rsidRPr="00C93329" w:rsidRDefault="00D82112" w:rsidP="00D82112">
      <w:pPr>
        <w:spacing w:line="240" w:lineRule="auto"/>
        <w:rPr>
          <w:rFonts w:cs="Arial"/>
          <w:i/>
          <w:iCs/>
          <w:sz w:val="20"/>
          <w:szCs w:val="20"/>
        </w:rPr>
      </w:pPr>
    </w:p>
    <w:p w14:paraId="2FE5E6B4" w14:textId="344367FB" w:rsidR="00D82112" w:rsidRPr="00C93329" w:rsidRDefault="00D82112" w:rsidP="00D82112">
      <w:pPr>
        <w:spacing w:line="240" w:lineRule="auto"/>
        <w:rPr>
          <w:rFonts w:cs="Arial"/>
        </w:rPr>
      </w:pPr>
      <w:r w:rsidRPr="00C93329">
        <w:rPr>
          <w:rFonts w:cs="Arial"/>
          <w:i/>
          <w:iCs/>
          <w:color w:val="000000" w:themeColor="text1"/>
          <w:sz w:val="20"/>
          <w:szCs w:val="20"/>
        </w:rPr>
        <w:t xml:space="preserve">Porabljena sredstva: </w:t>
      </w:r>
      <w:bookmarkStart w:id="223" w:name="_Hlk189643989"/>
      <w:r w:rsidRPr="00C93329">
        <w:rPr>
          <w:rFonts w:cs="Arial"/>
          <w:color w:val="000000" w:themeColor="text1"/>
          <w:sz w:val="20"/>
          <w:szCs w:val="20"/>
        </w:rPr>
        <w:t>prikazana pri drugih ciljih.</w:t>
      </w:r>
      <w:r w:rsidRPr="00C93329">
        <w:rPr>
          <w:rFonts w:cs="Arial"/>
        </w:rPr>
        <w:t xml:space="preserve"> </w:t>
      </w:r>
      <w:bookmarkEnd w:id="223"/>
    </w:p>
    <w:p w14:paraId="2B9C8E47" w14:textId="77777777" w:rsidR="00D82112" w:rsidRPr="00C93329" w:rsidRDefault="00D82112" w:rsidP="00B92C86">
      <w:pPr>
        <w:rPr>
          <w:rFonts w:cs="Arial"/>
          <w:i/>
          <w:iCs/>
          <w:color w:val="000000" w:themeColor="text1"/>
          <w:sz w:val="20"/>
          <w:szCs w:val="20"/>
        </w:rPr>
      </w:pPr>
    </w:p>
    <w:p w14:paraId="612C2345" w14:textId="77777777" w:rsidR="00674583" w:rsidRPr="00C93329" w:rsidRDefault="00674583" w:rsidP="00674583">
      <w:pPr>
        <w:spacing w:line="240" w:lineRule="auto"/>
        <w:rPr>
          <w:rFonts w:cs="Arial"/>
          <w:b/>
          <w:bCs/>
          <w:color w:val="000000" w:themeColor="text1"/>
          <w:sz w:val="20"/>
          <w:szCs w:val="20"/>
        </w:rPr>
      </w:pPr>
      <w:r w:rsidRPr="00C93329">
        <w:rPr>
          <w:rFonts w:cs="Arial"/>
          <w:b/>
          <w:bCs/>
          <w:color w:val="000000" w:themeColor="text1"/>
          <w:sz w:val="20"/>
          <w:szCs w:val="20"/>
        </w:rPr>
        <w:t>UNIVERZA V LJUBLJANI</w:t>
      </w:r>
    </w:p>
    <w:p w14:paraId="7551F5FD" w14:textId="77777777" w:rsidR="00674583" w:rsidRPr="00C93329" w:rsidRDefault="00674583" w:rsidP="00674583">
      <w:pPr>
        <w:spacing w:line="240" w:lineRule="auto"/>
        <w:rPr>
          <w:rFonts w:cs="Arial"/>
          <w:color w:val="000000" w:themeColor="text1"/>
          <w:sz w:val="20"/>
          <w:szCs w:val="20"/>
        </w:rPr>
      </w:pPr>
    </w:p>
    <w:p w14:paraId="6456E8A3" w14:textId="77777777" w:rsidR="00674583" w:rsidRPr="00C93329" w:rsidRDefault="00674583" w:rsidP="00674583">
      <w:pPr>
        <w:spacing w:line="240" w:lineRule="auto"/>
        <w:rPr>
          <w:rFonts w:cs="Arial"/>
          <w:color w:val="000000" w:themeColor="text1"/>
          <w:sz w:val="20"/>
          <w:szCs w:val="20"/>
        </w:rPr>
      </w:pPr>
      <w:r w:rsidRPr="00C93329">
        <w:rPr>
          <w:rFonts w:cs="Arial"/>
          <w:color w:val="000000" w:themeColor="text1"/>
          <w:sz w:val="20"/>
          <w:szCs w:val="20"/>
        </w:rPr>
        <w:t xml:space="preserve">CSDTJ je v sklopu projekta </w:t>
      </w:r>
      <w:r w:rsidRPr="00C93329">
        <w:rPr>
          <w:rFonts w:cs="Arial"/>
          <w:i/>
          <w:iCs/>
          <w:color w:val="000000" w:themeColor="text1"/>
          <w:sz w:val="20"/>
          <w:szCs w:val="20"/>
        </w:rPr>
        <w:t>PODVIG</w:t>
      </w:r>
      <w:r w:rsidRPr="00C93329">
        <w:rPr>
          <w:rFonts w:cs="Arial"/>
          <w:color w:val="000000" w:themeColor="text1"/>
          <w:sz w:val="20"/>
          <w:szCs w:val="20"/>
        </w:rPr>
        <w:t xml:space="preserve">, ki ga je sofinanciralo Ministrstvo za kulturo, vodil nadgradnjo </w:t>
      </w:r>
      <w:hyperlink r:id="rId144">
        <w:r w:rsidRPr="00C93329">
          <w:rPr>
            <w:rStyle w:val="Hiperpovezava"/>
            <w:rFonts w:cs="Arial"/>
            <w:sz w:val="20"/>
            <w:szCs w:val="20"/>
          </w:rPr>
          <w:t>Slovarja za govorce slovenščine kot drugega in tujega jezika</w:t>
        </w:r>
      </w:hyperlink>
      <w:r w:rsidRPr="00C93329">
        <w:rPr>
          <w:rFonts w:cs="Arial"/>
          <w:color w:val="000000" w:themeColor="text1"/>
          <w:sz w:val="20"/>
          <w:szCs w:val="20"/>
        </w:rPr>
        <w:t xml:space="preserve"> (SLOGOST). Pripravljenih je bilo 32 novih gesel in prevodov. Vsebinsko delo, ki je bilo v celoti financirano iz tržnih sredstev CSDTJ, so opravili sodelavci programa </w:t>
      </w:r>
      <w:hyperlink r:id="rId145" w:history="1">
        <w:r w:rsidRPr="00C93329">
          <w:rPr>
            <w:rStyle w:val="Hiperpovezava"/>
            <w:rFonts w:cs="Arial"/>
            <w:sz w:val="20"/>
            <w:szCs w:val="20"/>
          </w:rPr>
          <w:t>Slovenščina za otroke in mladostnike</w:t>
        </w:r>
      </w:hyperlink>
      <w:r w:rsidRPr="00C93329">
        <w:rPr>
          <w:rFonts w:cs="Arial"/>
          <w:color w:val="000000" w:themeColor="text1"/>
          <w:sz w:val="20"/>
          <w:szCs w:val="20"/>
        </w:rPr>
        <w:t xml:space="preserve">, stroški tehnične implementacije, ki so jo opravili sodelavci CJVT, pa so bili financirani iz projekta PODVIG. </w:t>
      </w:r>
      <w:r w:rsidRPr="00C93329">
        <w:rPr>
          <w:rFonts w:cs="Arial"/>
          <w:sz w:val="20"/>
          <w:szCs w:val="20"/>
        </w:rPr>
        <w:t>V okviru projektov CLARIN</w:t>
      </w:r>
      <w:r w:rsidRPr="00C93329">
        <w:rPr>
          <w:rFonts w:cs="Arial"/>
          <w:color w:val="000000" w:themeColor="text1"/>
          <w:sz w:val="20"/>
          <w:szCs w:val="20"/>
        </w:rPr>
        <w:t xml:space="preserve"> je CSDTJ vodil projekt ONTEM (opis tematskih kategorij za samostalnike v Slovarju za govorce slovenščine kot drugega in tujega jezika).</w:t>
      </w:r>
    </w:p>
    <w:p w14:paraId="59E58958" w14:textId="77777777" w:rsidR="00674583" w:rsidRPr="00C93329" w:rsidRDefault="00674583" w:rsidP="00674583">
      <w:pPr>
        <w:spacing w:line="240" w:lineRule="auto"/>
        <w:rPr>
          <w:rFonts w:cs="Arial"/>
          <w:color w:val="000000" w:themeColor="text1"/>
          <w:sz w:val="20"/>
          <w:szCs w:val="20"/>
        </w:rPr>
      </w:pPr>
      <w:r w:rsidRPr="00C93329">
        <w:rPr>
          <w:rFonts w:cs="Arial"/>
          <w:i/>
          <w:iCs/>
          <w:color w:val="000000" w:themeColor="text1"/>
          <w:sz w:val="20"/>
          <w:szCs w:val="20"/>
        </w:rPr>
        <w:lastRenderedPageBreak/>
        <w:t xml:space="preserve">Porabljena sredstva: </w:t>
      </w:r>
      <w:r w:rsidRPr="00C93329">
        <w:rPr>
          <w:rFonts w:cs="Arial"/>
          <w:iCs/>
          <w:color w:val="000000" w:themeColor="text1"/>
          <w:sz w:val="20"/>
          <w:szCs w:val="20"/>
        </w:rPr>
        <w:t>sredstva MK, CLARIN.SI in lastna sredstva CSDTJ, pridobljena na trgu.</w:t>
      </w:r>
    </w:p>
    <w:p w14:paraId="55D2CD75" w14:textId="77777777" w:rsidR="00674583" w:rsidRPr="00C93329" w:rsidRDefault="00674583" w:rsidP="00674583">
      <w:pPr>
        <w:spacing w:line="240" w:lineRule="auto"/>
        <w:rPr>
          <w:rFonts w:cs="Arial"/>
          <w:i/>
          <w:iCs/>
          <w:sz w:val="20"/>
          <w:szCs w:val="20"/>
        </w:rPr>
      </w:pPr>
    </w:p>
    <w:p w14:paraId="1320EF34" w14:textId="2FC7196A" w:rsidR="00674583" w:rsidRPr="00C93329" w:rsidRDefault="00674583" w:rsidP="00674583">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612D20C9" w14:textId="77777777" w:rsidR="00D82112" w:rsidRPr="00C93329" w:rsidRDefault="00D82112" w:rsidP="00B92C86">
      <w:pPr>
        <w:rPr>
          <w:rFonts w:cs="Arial"/>
          <w:i/>
          <w:iCs/>
          <w:color w:val="000000" w:themeColor="text1"/>
          <w:sz w:val="20"/>
          <w:szCs w:val="20"/>
        </w:rPr>
      </w:pPr>
    </w:p>
    <w:p w14:paraId="24FC98DD" w14:textId="70541ED2" w:rsidR="000E34B5" w:rsidRPr="00C93329" w:rsidRDefault="000E34B5" w:rsidP="000E34B5">
      <w:pPr>
        <w:rPr>
          <w:rFonts w:cs="Arial"/>
          <w:i/>
          <w:iCs/>
          <w:sz w:val="20"/>
          <w:szCs w:val="20"/>
        </w:rPr>
      </w:pPr>
      <w:r w:rsidRPr="00C93329">
        <w:rPr>
          <w:rFonts w:cs="Arial"/>
          <w:i/>
          <w:iCs/>
          <w:sz w:val="20"/>
          <w:szCs w:val="20"/>
        </w:rPr>
        <w:t>Porabljena sredstva</w:t>
      </w:r>
      <w:r w:rsidR="00B92C86" w:rsidRPr="00C93329">
        <w:rPr>
          <w:rFonts w:cs="Arial"/>
          <w:i/>
          <w:iCs/>
          <w:sz w:val="20"/>
          <w:szCs w:val="20"/>
        </w:rPr>
        <w:t xml:space="preserve"> </w:t>
      </w:r>
      <w:r w:rsidR="00B20E79" w:rsidRPr="00C93329">
        <w:rPr>
          <w:rFonts w:cs="Arial"/>
          <w:i/>
          <w:iCs/>
          <w:sz w:val="20"/>
          <w:szCs w:val="20"/>
        </w:rPr>
        <w:t>za cilj</w:t>
      </w:r>
      <w:r w:rsidRPr="00C93329">
        <w:rPr>
          <w:rFonts w:cs="Arial"/>
          <w:i/>
          <w:iCs/>
          <w:sz w:val="20"/>
          <w:szCs w:val="20"/>
        </w:rPr>
        <w:t>:</w:t>
      </w:r>
      <w:r w:rsidR="00A72560" w:rsidRPr="00C93329">
        <w:rPr>
          <w:rFonts w:cs="Arial"/>
          <w:i/>
          <w:iCs/>
          <w:sz w:val="20"/>
          <w:szCs w:val="20"/>
        </w:rPr>
        <w:t xml:space="preserve">  </w:t>
      </w:r>
      <w:r w:rsidR="00240409" w:rsidRPr="00C93329">
        <w:rPr>
          <w:rFonts w:cs="Arial"/>
          <w:sz w:val="20"/>
          <w:szCs w:val="20"/>
        </w:rPr>
        <w:t>redna dejavnost.</w:t>
      </w:r>
    </w:p>
    <w:p w14:paraId="0D889547" w14:textId="5415B76A" w:rsidR="00D76CBC" w:rsidRPr="00C93329" w:rsidRDefault="00D76CBC" w:rsidP="00D76CBC">
      <w:pPr>
        <w:tabs>
          <w:tab w:val="left" w:pos="1418"/>
        </w:tabs>
        <w:spacing w:before="100" w:beforeAutospacing="1" w:after="100" w:afterAutospacing="1" w:line="240" w:lineRule="auto"/>
        <w:ind w:left="1134" w:hanging="1134"/>
        <w:rPr>
          <w:rFonts w:cs="Arial"/>
          <w:sz w:val="20"/>
          <w:szCs w:val="20"/>
        </w:rPr>
      </w:pPr>
      <w:r w:rsidRPr="00C93329">
        <w:rPr>
          <w:rFonts w:cs="Arial"/>
          <w:i/>
          <w:iCs/>
          <w:sz w:val="20"/>
          <w:szCs w:val="20"/>
          <w:u w:val="single"/>
        </w:rPr>
        <w:t xml:space="preserve">Porabljena sredstva </w:t>
      </w:r>
      <w:r w:rsidR="00B20E79" w:rsidRPr="00C93329">
        <w:rPr>
          <w:rFonts w:cs="Arial"/>
          <w:i/>
          <w:iCs/>
          <w:sz w:val="20"/>
          <w:szCs w:val="20"/>
          <w:u w:val="single"/>
        </w:rPr>
        <w:t>za</w:t>
      </w:r>
      <w:r w:rsidRPr="00C93329">
        <w:rPr>
          <w:rFonts w:cs="Arial"/>
          <w:i/>
          <w:iCs/>
          <w:sz w:val="20"/>
          <w:szCs w:val="20"/>
          <w:u w:val="single"/>
        </w:rPr>
        <w:t xml:space="preserve"> vs</w:t>
      </w:r>
      <w:r w:rsidR="00B20E79" w:rsidRPr="00C93329">
        <w:rPr>
          <w:rFonts w:cs="Arial"/>
          <w:i/>
          <w:iCs/>
          <w:sz w:val="20"/>
          <w:szCs w:val="20"/>
          <w:u w:val="single"/>
        </w:rPr>
        <w:t>e</w:t>
      </w:r>
      <w:r w:rsidRPr="00C93329">
        <w:rPr>
          <w:rFonts w:cs="Arial"/>
          <w:i/>
          <w:iCs/>
          <w:sz w:val="20"/>
          <w:szCs w:val="20"/>
          <w:u w:val="single"/>
        </w:rPr>
        <w:t xml:space="preserve"> cilj</w:t>
      </w:r>
      <w:r w:rsidR="00B20E79" w:rsidRPr="00C93329">
        <w:rPr>
          <w:rFonts w:cs="Arial"/>
          <w:i/>
          <w:iCs/>
          <w:sz w:val="20"/>
          <w:szCs w:val="20"/>
          <w:u w:val="single"/>
        </w:rPr>
        <w:t>e</w:t>
      </w:r>
      <w:r w:rsidRPr="00C93329">
        <w:rPr>
          <w:rFonts w:cs="Arial"/>
          <w:i/>
          <w:iCs/>
          <w:sz w:val="20"/>
          <w:szCs w:val="20"/>
        </w:rPr>
        <w:t xml:space="preserve">: </w:t>
      </w:r>
      <w:r w:rsidRPr="00C93329">
        <w:rPr>
          <w:rFonts w:cs="Arial"/>
          <w:sz w:val="20"/>
          <w:szCs w:val="20"/>
        </w:rPr>
        <w:t xml:space="preserve"> </w:t>
      </w:r>
      <w:bookmarkStart w:id="224" w:name="_Hlk222916773"/>
      <w:r w:rsidR="00201817" w:rsidRPr="00C93329">
        <w:rPr>
          <w:rFonts w:cs="Arial"/>
          <w:sz w:val="20"/>
          <w:szCs w:val="20"/>
        </w:rPr>
        <w:t xml:space="preserve">2.484.131,54 </w:t>
      </w:r>
      <w:bookmarkEnd w:id="224"/>
      <w:r w:rsidR="00201817" w:rsidRPr="00C93329">
        <w:rPr>
          <w:rFonts w:cs="Arial"/>
          <w:sz w:val="20"/>
          <w:szCs w:val="20"/>
        </w:rPr>
        <w:t>evra.</w:t>
      </w:r>
    </w:p>
    <w:p w14:paraId="3960FEC8" w14:textId="591B0563" w:rsidR="00E4414A" w:rsidRPr="00C93329" w:rsidRDefault="00E4414A" w:rsidP="00487AEC">
      <w:pPr>
        <w:rPr>
          <w:rFonts w:cs="Arial"/>
          <w:sz w:val="20"/>
          <w:szCs w:val="20"/>
        </w:rPr>
      </w:pPr>
    </w:p>
    <w:p w14:paraId="3772C331" w14:textId="3E60EEA7" w:rsidR="00BE5123" w:rsidRPr="00C93329" w:rsidRDefault="00BE5123" w:rsidP="00057EE7">
      <w:pPr>
        <w:pStyle w:val="Naslov"/>
      </w:pPr>
      <w:bookmarkStart w:id="225" w:name="_Toc146549006"/>
      <w:r w:rsidRPr="00C93329">
        <w:t>2.</w:t>
      </w:r>
      <w:r w:rsidR="00324D07" w:rsidRPr="00C93329">
        <w:t>2</w:t>
      </w:r>
      <w:r w:rsidR="00261F45" w:rsidRPr="00C93329">
        <w:t>2</w:t>
      </w:r>
      <w:r w:rsidRPr="00C93329">
        <w:t xml:space="preserve">  DRUGI </w:t>
      </w:r>
      <w:r w:rsidR="00463B97" w:rsidRPr="00C93329">
        <w:t>POROČEVALCI: RADIOTELEVIZIJA SLOVENIJA</w:t>
      </w:r>
      <w:bookmarkEnd w:id="225"/>
      <w:r w:rsidRPr="00C93329">
        <w:t xml:space="preserve"> </w:t>
      </w:r>
    </w:p>
    <w:p w14:paraId="2D0D78B4" w14:textId="77777777" w:rsidR="00BE5123" w:rsidRPr="00C93329" w:rsidRDefault="00BE5123">
      <w:pPr>
        <w:spacing w:line="240" w:lineRule="auto"/>
        <w:jc w:val="left"/>
        <w:rPr>
          <w:rFonts w:cs="Arial"/>
          <w:b/>
          <w:bCs/>
          <w:sz w:val="20"/>
          <w:szCs w:val="20"/>
        </w:rPr>
      </w:pPr>
    </w:p>
    <w:p w14:paraId="779AFEF1" w14:textId="77777777" w:rsidR="00463B97" w:rsidRPr="00C93329" w:rsidRDefault="00463B97" w:rsidP="00463B97">
      <w:pPr>
        <w:rPr>
          <w:rFonts w:cs="Arial"/>
          <w:i/>
          <w:iCs/>
          <w:color w:val="0070C0"/>
          <w:sz w:val="20"/>
          <w:szCs w:val="20"/>
          <w:u w:val="single"/>
        </w:rPr>
      </w:pPr>
      <w:r w:rsidRPr="00C93329">
        <w:rPr>
          <w:rFonts w:cs="Arial"/>
          <w:color w:val="0070C0"/>
          <w:sz w:val="20"/>
          <w:szCs w:val="20"/>
        </w:rPr>
        <w:t xml:space="preserve">Splošni cilji, 2. cilj: </w:t>
      </w:r>
      <w:r w:rsidRPr="00C93329">
        <w:rPr>
          <w:rFonts w:cs="Arial"/>
          <w:i/>
          <w:iCs/>
          <w:color w:val="0070C0"/>
          <w:sz w:val="20"/>
          <w:szCs w:val="20"/>
          <w:u w:val="single"/>
        </w:rPr>
        <w:t>Ozaveščenost o pomenu in vlogi javne rabe slovenščine</w:t>
      </w:r>
    </w:p>
    <w:p w14:paraId="10335598" w14:textId="77777777" w:rsidR="00463B97" w:rsidRPr="00C93329" w:rsidRDefault="00463B97" w:rsidP="00463B97">
      <w:pPr>
        <w:rPr>
          <w:rFonts w:cs="Arial"/>
          <w:sz w:val="20"/>
          <w:szCs w:val="20"/>
        </w:rPr>
      </w:pPr>
    </w:p>
    <w:p w14:paraId="66AA1A89" w14:textId="03331D35" w:rsidR="00947F06" w:rsidRPr="00C93329" w:rsidRDefault="00947F06" w:rsidP="00947F06">
      <w:pPr>
        <w:spacing w:line="240" w:lineRule="auto"/>
        <w:rPr>
          <w:rFonts w:cs="Arial"/>
          <w:sz w:val="20"/>
          <w:szCs w:val="20"/>
        </w:rPr>
      </w:pPr>
      <w:r w:rsidRPr="00C93329">
        <w:rPr>
          <w:rFonts w:cs="Arial"/>
          <w:sz w:val="20"/>
          <w:szCs w:val="20"/>
        </w:rPr>
        <w:t xml:space="preserve">Radiotelevizija Slovenija </w:t>
      </w:r>
      <w:r w:rsidR="0045439A" w:rsidRPr="00C93329">
        <w:rPr>
          <w:rFonts w:cs="Arial"/>
          <w:sz w:val="20"/>
          <w:szCs w:val="20"/>
        </w:rPr>
        <w:t>(RTV</w:t>
      </w:r>
      <w:r w:rsidR="00835437" w:rsidRPr="00C93329">
        <w:rPr>
          <w:rFonts w:cs="Arial"/>
          <w:sz w:val="20"/>
          <w:szCs w:val="20"/>
        </w:rPr>
        <w:t xml:space="preserve"> Slovenija</w:t>
      </w:r>
      <w:r w:rsidR="0045439A" w:rsidRPr="00C93329">
        <w:rPr>
          <w:rFonts w:cs="Arial"/>
          <w:sz w:val="20"/>
          <w:szCs w:val="20"/>
        </w:rPr>
        <w:t xml:space="preserve">) </w:t>
      </w:r>
      <w:r w:rsidRPr="00C93329">
        <w:rPr>
          <w:rFonts w:cs="Arial"/>
          <w:sz w:val="20"/>
          <w:szCs w:val="20"/>
        </w:rPr>
        <w:t xml:space="preserve">sodi med institucije javnega pomena, ki jim je skrb za slovenščino ena pomembnejših nalog. Na podlagi 4. člena </w:t>
      </w:r>
      <w:r w:rsidRPr="00C93329">
        <w:rPr>
          <w:rFonts w:cs="Arial"/>
          <w:i/>
          <w:iCs/>
          <w:sz w:val="20"/>
          <w:szCs w:val="20"/>
        </w:rPr>
        <w:t>Zakona o Radioteleviziji</w:t>
      </w:r>
      <w:r w:rsidRPr="00C93329">
        <w:rPr>
          <w:rFonts w:cs="Arial"/>
          <w:sz w:val="20"/>
          <w:szCs w:val="20"/>
        </w:rPr>
        <w:t xml:space="preserve"> Slovenija skrbi za razvijanje jezikovne kulture ter izpolnjuje zaveze iz </w:t>
      </w:r>
      <w:r w:rsidRPr="00C93329">
        <w:rPr>
          <w:rFonts w:cs="Arial"/>
          <w:i/>
          <w:iCs/>
          <w:sz w:val="20"/>
          <w:szCs w:val="20"/>
        </w:rPr>
        <w:t>Zakona o javni rabi slovenščine</w:t>
      </w:r>
      <w:r w:rsidRPr="00C93329">
        <w:rPr>
          <w:rFonts w:cs="Arial"/>
          <w:sz w:val="20"/>
          <w:szCs w:val="20"/>
        </w:rPr>
        <w:t>, ki veljajo za uporabo slovenskega jezika v medijih in pri oglaševanju. Raba slovenščine se izraža pri ustvarjanju in predvajanju vseh zvrsti programskih vsebin: informativnih oddaj, izobraževalnih oddaj, lastn</w:t>
      </w:r>
      <w:r w:rsidR="005C2E8A" w:rsidRPr="00C93329">
        <w:rPr>
          <w:rFonts w:cs="Arial"/>
          <w:sz w:val="20"/>
          <w:szCs w:val="20"/>
        </w:rPr>
        <w:t>e</w:t>
      </w:r>
      <w:r w:rsidRPr="00C93329">
        <w:rPr>
          <w:rFonts w:cs="Arial"/>
          <w:sz w:val="20"/>
          <w:szCs w:val="20"/>
        </w:rPr>
        <w:t xml:space="preserve"> produkciji, športnih in razvedrilnih vsebinah itd. </w:t>
      </w:r>
    </w:p>
    <w:p w14:paraId="26C8DAA7" w14:textId="77777777" w:rsidR="00947F06" w:rsidRPr="00C93329" w:rsidRDefault="00947F06" w:rsidP="00947F06">
      <w:pPr>
        <w:spacing w:line="240" w:lineRule="auto"/>
        <w:rPr>
          <w:rFonts w:cs="Arial"/>
          <w:b/>
          <w:bCs/>
          <w:i/>
          <w:iCs/>
          <w:sz w:val="20"/>
          <w:szCs w:val="20"/>
        </w:rPr>
      </w:pPr>
    </w:p>
    <w:p w14:paraId="02790D31" w14:textId="77777777" w:rsidR="00947F06" w:rsidRPr="00C93329" w:rsidRDefault="00947F06" w:rsidP="00947F06">
      <w:pPr>
        <w:spacing w:line="240" w:lineRule="auto"/>
        <w:rPr>
          <w:rFonts w:cs="Arial"/>
          <w:sz w:val="20"/>
          <w:szCs w:val="20"/>
          <w:u w:val="single"/>
        </w:rPr>
      </w:pPr>
      <w:r w:rsidRPr="00C93329">
        <w:rPr>
          <w:rFonts w:cs="Arial"/>
          <w:sz w:val="20"/>
          <w:szCs w:val="20"/>
          <w:u w:val="single"/>
        </w:rPr>
        <w:t>RADIO SLOVENIJA</w:t>
      </w:r>
    </w:p>
    <w:p w14:paraId="2236A311" w14:textId="77777777" w:rsidR="00D2376F" w:rsidRPr="00C93329" w:rsidRDefault="00D2376F" w:rsidP="00947F06">
      <w:pPr>
        <w:spacing w:line="240" w:lineRule="auto"/>
        <w:rPr>
          <w:rFonts w:cs="Arial"/>
          <w:sz w:val="20"/>
          <w:szCs w:val="20"/>
        </w:rPr>
      </w:pPr>
    </w:p>
    <w:p w14:paraId="78FBC014" w14:textId="0635F2C7" w:rsidR="00947F06" w:rsidRPr="00C93329" w:rsidRDefault="00947F06" w:rsidP="00947F06">
      <w:pPr>
        <w:spacing w:line="240" w:lineRule="auto"/>
        <w:rPr>
          <w:rFonts w:cs="Arial"/>
          <w:sz w:val="20"/>
          <w:szCs w:val="20"/>
        </w:rPr>
      </w:pPr>
      <w:r w:rsidRPr="00C93329">
        <w:rPr>
          <w:rFonts w:cs="Arial"/>
          <w:sz w:val="20"/>
          <w:szCs w:val="20"/>
        </w:rPr>
        <w:t>Niz oddaj in podkastov o jeziku in umetnosti, radijske igre v programih Ars in Prvi, izdaja serije zvočnih knjig, redno in dosledno jezikovno in govorno izobraževanje vseh radijskih govorcev, letno govorno in jezikovno izobraževanje vseh novih sodelavcev, ki nastopajo v programih Radia Slovenija, in aktivno posodabljanje aplikacije Govorni pomočnik</w:t>
      </w:r>
      <w:r w:rsidR="005C2E8A" w:rsidRPr="00C93329">
        <w:rPr>
          <w:rFonts w:cs="Arial"/>
          <w:sz w:val="20"/>
          <w:szCs w:val="20"/>
        </w:rPr>
        <w:t xml:space="preserve"> </w:t>
      </w:r>
      <w:r w:rsidRPr="00C93329">
        <w:rPr>
          <w:rFonts w:cs="Arial"/>
          <w:sz w:val="20"/>
          <w:szCs w:val="20"/>
        </w:rPr>
        <w:t xml:space="preserve">so </w:t>
      </w:r>
      <w:r w:rsidR="005C2E8A" w:rsidRPr="00C93329">
        <w:rPr>
          <w:rFonts w:cs="Arial"/>
          <w:sz w:val="20"/>
          <w:szCs w:val="20"/>
        </w:rPr>
        <w:t>glavne</w:t>
      </w:r>
      <w:r w:rsidRPr="00C93329">
        <w:rPr>
          <w:rFonts w:cs="Arial"/>
          <w:sz w:val="20"/>
          <w:szCs w:val="20"/>
        </w:rPr>
        <w:t xml:space="preserve"> dejavnosti, s katerimi si </w:t>
      </w:r>
      <w:r w:rsidR="00835437" w:rsidRPr="00C93329">
        <w:rPr>
          <w:rFonts w:cs="Arial"/>
          <w:sz w:val="20"/>
          <w:szCs w:val="20"/>
        </w:rPr>
        <w:t>v</w:t>
      </w:r>
      <w:r w:rsidRPr="00C93329">
        <w:rPr>
          <w:rFonts w:cs="Arial"/>
          <w:sz w:val="20"/>
          <w:szCs w:val="20"/>
        </w:rPr>
        <w:t xml:space="preserve"> mreži programov Radio Slovenija prizadeva za dvig ravni uporabe slovenskega jezika v različnih okoljih. </w:t>
      </w:r>
    </w:p>
    <w:p w14:paraId="6D04B0B5" w14:textId="77777777" w:rsidR="00947F06" w:rsidRPr="00C93329" w:rsidRDefault="00947F06" w:rsidP="00947F06">
      <w:pPr>
        <w:keepNext/>
        <w:keepLines/>
        <w:spacing w:line="240" w:lineRule="auto"/>
        <w:ind w:left="360"/>
        <w:outlineLvl w:val="1"/>
        <w:rPr>
          <w:rFonts w:eastAsiaTheme="majorEastAsia" w:cs="Arial"/>
          <w:color w:val="365F91" w:themeColor="accent1" w:themeShade="BF"/>
          <w:sz w:val="20"/>
          <w:szCs w:val="20"/>
          <w:u w:val="single"/>
        </w:rPr>
      </w:pPr>
    </w:p>
    <w:p w14:paraId="67FC00D2" w14:textId="77777777" w:rsidR="00947F06" w:rsidRPr="00C93329" w:rsidRDefault="00947F06" w:rsidP="00947F06">
      <w:pPr>
        <w:spacing w:line="240" w:lineRule="auto"/>
        <w:rPr>
          <w:rFonts w:cs="Arial"/>
          <w:sz w:val="20"/>
          <w:szCs w:val="20"/>
          <w:u w:val="single"/>
        </w:rPr>
      </w:pPr>
      <w:r w:rsidRPr="00C93329">
        <w:rPr>
          <w:rFonts w:cs="Arial"/>
          <w:sz w:val="20"/>
          <w:szCs w:val="20"/>
          <w:u w:val="single"/>
        </w:rPr>
        <w:t xml:space="preserve">Govorno izobraževanje </w:t>
      </w:r>
    </w:p>
    <w:p w14:paraId="49B855E0" w14:textId="77777777" w:rsidR="00947F06" w:rsidRPr="00C93329" w:rsidRDefault="00947F06" w:rsidP="00947F06">
      <w:pPr>
        <w:spacing w:line="240" w:lineRule="auto"/>
        <w:rPr>
          <w:rFonts w:cs="Arial"/>
          <w:sz w:val="20"/>
          <w:szCs w:val="20"/>
        </w:rPr>
      </w:pPr>
      <w:r w:rsidRPr="00C93329">
        <w:rPr>
          <w:rFonts w:cs="Arial"/>
          <w:sz w:val="20"/>
          <w:szCs w:val="20"/>
        </w:rPr>
        <w:t>Na Radiu Slovenija skupina lektorjev skrbi za pravilno pisno podobo besedil, fonetična služba in skupina visoko strokovno izobraženih napovedovalcev in voditeljev pa zagotavljata, da je brana in govorjena beseda v programih Radia Slovenija v skladu z veljavnimi pravili in pomeni normo govorjene besede. V Centru za kulturo govora Radia Slovenija na tečajih internega jezikovno-govornega izobraževanja se šolajo vsi, ki nastopajo pred mikrofonom, tako radijski novinarji kot voditelji in napovedovalci Radia Slovenija. Poleg študija na Akademiji za gledališče, radio, film in televizijo ter teoretičnih osnov, ki jih daje študij slovenistike na Filozofski fakulteti, je sistem internega jezikovno-govornega izobraževanja v Centru za kulturo govora na Radiu Slovenija ena redkih institucionaliziranih in strokovnih oblik govornega usposabljanja z najdaljšo tradicijo. Sicer pa je potrdilo o uspešno opravljenem tečaju jezikovno-govornega izobraževanja v okviru Radia Slovenija postalo tudi eden izmed dokumentov, potrebnih za pridobitev nacionalne poklicne kvalifikacije.</w:t>
      </w:r>
    </w:p>
    <w:p w14:paraId="3FC34732" w14:textId="77777777" w:rsidR="00947F06" w:rsidRPr="00C93329" w:rsidRDefault="00947F06" w:rsidP="00947F06">
      <w:pPr>
        <w:spacing w:line="240" w:lineRule="auto"/>
        <w:rPr>
          <w:rFonts w:cs="Arial"/>
          <w:sz w:val="20"/>
          <w:szCs w:val="20"/>
        </w:rPr>
      </w:pPr>
    </w:p>
    <w:p w14:paraId="418F1451" w14:textId="77777777" w:rsidR="00947F06" w:rsidRPr="00C93329" w:rsidRDefault="00947F06" w:rsidP="00947F06">
      <w:pPr>
        <w:spacing w:line="240" w:lineRule="auto"/>
        <w:rPr>
          <w:rFonts w:cs="Arial"/>
          <w:sz w:val="20"/>
          <w:szCs w:val="20"/>
          <w:u w:val="single"/>
        </w:rPr>
      </w:pPr>
      <w:r w:rsidRPr="00C93329">
        <w:rPr>
          <w:rFonts w:cs="Arial"/>
          <w:sz w:val="20"/>
          <w:szCs w:val="20"/>
          <w:u w:val="single"/>
        </w:rPr>
        <w:t>Programi</w:t>
      </w:r>
    </w:p>
    <w:p w14:paraId="290B4862" w14:textId="77777777" w:rsidR="00947F06" w:rsidRPr="00C93329" w:rsidRDefault="00947F06" w:rsidP="00947F06">
      <w:pPr>
        <w:spacing w:line="240" w:lineRule="auto"/>
        <w:rPr>
          <w:rFonts w:cs="Arial"/>
          <w:sz w:val="20"/>
          <w:szCs w:val="20"/>
        </w:rPr>
      </w:pPr>
      <w:r w:rsidRPr="00C93329">
        <w:rPr>
          <w:rFonts w:cs="Arial"/>
          <w:sz w:val="20"/>
          <w:szCs w:val="20"/>
        </w:rPr>
        <w:t xml:space="preserve">Slovenščini, njeni pestrosti, strokovnim vprašanjem, sodobnim izzivom, jezikoslovnim publikacijam in znanstvenikom ter različnim tiskanim in digitalnim izdajam je v programih Radia Slovenija namenjenih več rednih oddaj. Največjo pozornost skrbi </w:t>
      </w:r>
      <w:r w:rsidRPr="00C93329">
        <w:rPr>
          <w:rFonts w:cs="Arial"/>
          <w:sz w:val="20"/>
          <w:szCs w:val="20"/>
          <w:lang w:eastAsia="sl-SI"/>
        </w:rPr>
        <w:t>za jezik na nacionalni ravni namenja program</w:t>
      </w:r>
      <w:r w:rsidRPr="00C93329">
        <w:rPr>
          <w:rFonts w:cs="Arial"/>
          <w:sz w:val="20"/>
          <w:szCs w:val="20"/>
        </w:rPr>
        <w:t xml:space="preserve"> Ars, na katerem si napovedovalci, lektorji in fonetiki zelo prizadevajo za uporabo najvišje ravni slovenščine v vsej njeni raznovrstnosti tako pri delih programa, ki tečejo živo, kot pri tistih, ki so posneti. Posebna pozornost pa je jeziku namenjena v številnih literarnih oddajah z izvirno in prevodno ustvarjalnostjo ter v domačih in tujih radijskih igrah, pri katerih Radio Slovenija sodeluje tudi z dramskimi igralci. </w:t>
      </w:r>
    </w:p>
    <w:p w14:paraId="30E4B317" w14:textId="77777777" w:rsidR="00947F06" w:rsidRPr="00C93329" w:rsidRDefault="00947F06" w:rsidP="00947F06">
      <w:pPr>
        <w:spacing w:line="240" w:lineRule="auto"/>
        <w:rPr>
          <w:rFonts w:cs="Arial"/>
          <w:sz w:val="20"/>
          <w:szCs w:val="20"/>
        </w:rPr>
      </w:pPr>
    </w:p>
    <w:p w14:paraId="50B74AE0" w14:textId="77777777" w:rsidR="00947F06" w:rsidRPr="00C93329" w:rsidRDefault="00947F06" w:rsidP="00947F06">
      <w:pPr>
        <w:spacing w:line="240" w:lineRule="auto"/>
        <w:rPr>
          <w:rFonts w:cs="Arial"/>
          <w:sz w:val="20"/>
          <w:szCs w:val="20"/>
        </w:rPr>
      </w:pPr>
      <w:r w:rsidRPr="00C93329">
        <w:rPr>
          <w:rFonts w:cs="Arial"/>
          <w:sz w:val="20"/>
          <w:szCs w:val="20"/>
          <w:u w:val="single"/>
        </w:rPr>
        <w:t>Vsebine za digitalna okolja</w:t>
      </w:r>
      <w:r w:rsidRPr="00C93329">
        <w:rPr>
          <w:rFonts w:cs="Arial"/>
          <w:sz w:val="20"/>
          <w:szCs w:val="20"/>
        </w:rPr>
        <w:t xml:space="preserve"> </w:t>
      </w:r>
    </w:p>
    <w:p w14:paraId="22C06531" w14:textId="77777777" w:rsidR="00947F06" w:rsidRPr="00C93329" w:rsidRDefault="00947F06" w:rsidP="00947F06">
      <w:pPr>
        <w:spacing w:line="240" w:lineRule="auto"/>
        <w:rPr>
          <w:rFonts w:cs="Arial"/>
          <w:sz w:val="20"/>
          <w:szCs w:val="20"/>
        </w:rPr>
      </w:pPr>
      <w:r w:rsidRPr="00C93329">
        <w:rPr>
          <w:rFonts w:cs="Arial"/>
          <w:sz w:val="20"/>
          <w:szCs w:val="20"/>
        </w:rPr>
        <w:t xml:space="preserve">Usposobljeni govorci, voditelji in novinarji oblikujejo tudi vsebine za različna digitalna okolja. Predvsem podkasti so tisti, ki govorjeno besedo prenesejo tudi med mlajšo populacijo. Leta 2025 je Radio Slovenija produciral serijo petdesetih 10-minutnih oddaj Zverinice, namenjenih otrokom, besedila sta brala dramska igralca. </w:t>
      </w:r>
    </w:p>
    <w:p w14:paraId="49F6DF45" w14:textId="77777777" w:rsidR="00947F06" w:rsidRPr="00C93329" w:rsidRDefault="00947F06" w:rsidP="00947F06">
      <w:pPr>
        <w:spacing w:line="240" w:lineRule="auto"/>
        <w:ind w:left="-284"/>
        <w:rPr>
          <w:rFonts w:cs="Arial"/>
          <w:sz w:val="20"/>
          <w:szCs w:val="20"/>
        </w:rPr>
      </w:pPr>
    </w:p>
    <w:p w14:paraId="07D68708" w14:textId="77777777" w:rsidR="0061321C" w:rsidRPr="00C93329" w:rsidRDefault="0061321C" w:rsidP="00947F06">
      <w:pPr>
        <w:spacing w:line="240" w:lineRule="auto"/>
        <w:rPr>
          <w:rFonts w:cs="Arial"/>
          <w:sz w:val="20"/>
          <w:szCs w:val="20"/>
          <w:u w:val="single"/>
        </w:rPr>
      </w:pPr>
    </w:p>
    <w:p w14:paraId="414D2F70" w14:textId="77777777" w:rsidR="0061321C" w:rsidRPr="00C93329" w:rsidRDefault="0061321C" w:rsidP="00947F06">
      <w:pPr>
        <w:spacing w:line="240" w:lineRule="auto"/>
        <w:rPr>
          <w:rFonts w:cs="Arial"/>
          <w:sz w:val="20"/>
          <w:szCs w:val="20"/>
          <w:u w:val="single"/>
        </w:rPr>
      </w:pPr>
    </w:p>
    <w:p w14:paraId="1EE02512" w14:textId="4C06F0B5" w:rsidR="00947F06" w:rsidRPr="00C93329" w:rsidRDefault="00947F06" w:rsidP="00947F06">
      <w:pPr>
        <w:spacing w:line="240" w:lineRule="auto"/>
        <w:rPr>
          <w:rFonts w:cs="Arial"/>
          <w:sz w:val="20"/>
          <w:szCs w:val="20"/>
          <w:u w:val="single"/>
        </w:rPr>
      </w:pPr>
      <w:r w:rsidRPr="00C93329">
        <w:rPr>
          <w:rFonts w:cs="Arial"/>
          <w:sz w:val="20"/>
          <w:szCs w:val="20"/>
          <w:u w:val="single"/>
        </w:rPr>
        <w:t xml:space="preserve">Zvočne knjige </w:t>
      </w:r>
    </w:p>
    <w:p w14:paraId="17FAF690" w14:textId="77777777" w:rsidR="00947F06" w:rsidRPr="00C93329" w:rsidRDefault="00947F06" w:rsidP="00947F06">
      <w:pPr>
        <w:spacing w:line="240" w:lineRule="auto"/>
        <w:rPr>
          <w:rFonts w:cs="Arial"/>
          <w:sz w:val="20"/>
          <w:szCs w:val="20"/>
        </w:rPr>
      </w:pPr>
      <w:r w:rsidRPr="00C93329">
        <w:rPr>
          <w:rFonts w:cs="Arial"/>
          <w:sz w:val="20"/>
          <w:szCs w:val="20"/>
        </w:rPr>
        <w:t xml:space="preserve">Radio Slovenija še naprej bogati zbirko zvočnih knjig. V sodelovanju z Založbo kakovostnih programov RTV Slovenija so bile lani izdane štiri knjige, med njimi tudi knjigi s seznama maturitetnega branja, ki sta med bolj poslušanimi. Knjige so bile posnete v studiih Radia Slovenija po najvišjih tehničnih in produkcijskih standardih, brali pa so profesionalni igralci, kar zagotavlja visoko raven brane besede. </w:t>
      </w:r>
    </w:p>
    <w:p w14:paraId="11D1AFAF" w14:textId="77777777" w:rsidR="00947F06" w:rsidRPr="00C93329" w:rsidRDefault="00947F06" w:rsidP="00947F06">
      <w:pPr>
        <w:spacing w:line="240" w:lineRule="auto"/>
        <w:rPr>
          <w:rFonts w:cs="Arial"/>
          <w:sz w:val="20"/>
          <w:szCs w:val="20"/>
        </w:rPr>
      </w:pPr>
    </w:p>
    <w:p w14:paraId="344D76FC" w14:textId="77777777" w:rsidR="00947F06" w:rsidRPr="00C93329" w:rsidRDefault="00947F06" w:rsidP="00947F06">
      <w:pPr>
        <w:spacing w:line="240" w:lineRule="auto"/>
        <w:rPr>
          <w:rFonts w:cs="Arial"/>
          <w:sz w:val="20"/>
          <w:szCs w:val="20"/>
        </w:rPr>
      </w:pPr>
      <w:r w:rsidRPr="00C93329">
        <w:rPr>
          <w:rFonts w:cs="Arial"/>
          <w:sz w:val="20"/>
          <w:szCs w:val="20"/>
          <w:u w:val="single"/>
        </w:rPr>
        <w:t>Govorni pomočnik</w:t>
      </w:r>
      <w:r w:rsidRPr="00C93329">
        <w:rPr>
          <w:rFonts w:cs="Arial"/>
          <w:sz w:val="20"/>
          <w:szCs w:val="20"/>
        </w:rPr>
        <w:t xml:space="preserve"> </w:t>
      </w:r>
    </w:p>
    <w:p w14:paraId="1ADA740C" w14:textId="77777777" w:rsidR="00947F06" w:rsidRPr="00C93329" w:rsidRDefault="00947F06" w:rsidP="00947F06">
      <w:pPr>
        <w:spacing w:line="240" w:lineRule="auto"/>
        <w:rPr>
          <w:rFonts w:cs="Arial"/>
          <w:sz w:val="20"/>
          <w:szCs w:val="20"/>
        </w:rPr>
      </w:pPr>
      <w:r w:rsidRPr="00C93329">
        <w:rPr>
          <w:rFonts w:cs="Arial"/>
          <w:sz w:val="20"/>
          <w:szCs w:val="20"/>
        </w:rPr>
        <w:t xml:space="preserve">Za dvigovanje ravni zborne izreke ter spodbujanje pravilne in visokokakovostne rabe je bila že leta 2010 ustvarjena aplikacija Govorni pomočnik, število uporabnikov pa se še povečuje. V pomoč je pri izgovoru težavnejših, novih ali pa ponavljajočih se napačno naglašenih lastnih imen, prinaša opozorila in primere napačne oziroma neustrezne in pravilne rabe, ponekod pa tudi kratka pravila in zvočne posnetke teh gesel. Pomemben je tudi zato, ker je v njem zbrana poslovenjena in poenotena izgovarjava tujih imen ter drugih besed in besednih zvez. Gesla se ob upoštevanju aktualnega, geopolitičnega, športnega in drugega dogajanja redno dopolnjujejo. </w:t>
      </w:r>
    </w:p>
    <w:p w14:paraId="49A2A34F" w14:textId="77777777" w:rsidR="00947F06" w:rsidRPr="00C93329" w:rsidRDefault="00947F06" w:rsidP="00947F06">
      <w:pPr>
        <w:spacing w:line="240" w:lineRule="auto"/>
        <w:rPr>
          <w:rFonts w:cs="Arial"/>
          <w:i/>
          <w:iCs/>
          <w:sz w:val="20"/>
          <w:szCs w:val="20"/>
        </w:rPr>
      </w:pPr>
    </w:p>
    <w:p w14:paraId="7F5FFB51" w14:textId="77777777" w:rsidR="00947F06" w:rsidRPr="00C93329" w:rsidRDefault="00947F06" w:rsidP="00947F06">
      <w:pPr>
        <w:spacing w:line="240" w:lineRule="auto"/>
        <w:rPr>
          <w:rFonts w:cs="Arial"/>
          <w:sz w:val="20"/>
          <w:szCs w:val="20"/>
          <w:u w:val="single"/>
        </w:rPr>
      </w:pPr>
      <w:r w:rsidRPr="00C93329">
        <w:rPr>
          <w:rFonts w:cs="Arial"/>
          <w:sz w:val="20"/>
          <w:szCs w:val="20"/>
          <w:u w:val="single"/>
        </w:rPr>
        <w:t xml:space="preserve">Večjezičnost </w:t>
      </w:r>
    </w:p>
    <w:p w14:paraId="203948AA" w14:textId="77777777" w:rsidR="00947F06" w:rsidRPr="00C93329" w:rsidRDefault="00947F06" w:rsidP="00947F06">
      <w:pPr>
        <w:spacing w:line="240" w:lineRule="auto"/>
        <w:rPr>
          <w:rFonts w:cs="Arial"/>
          <w:sz w:val="20"/>
          <w:szCs w:val="20"/>
        </w:rPr>
      </w:pPr>
      <w:r w:rsidRPr="00C93329">
        <w:rPr>
          <w:rFonts w:cs="Arial"/>
          <w:sz w:val="20"/>
          <w:szCs w:val="20"/>
        </w:rPr>
        <w:t xml:space="preserve">Radio Slovenija v specializiranih oddajah promovira vedenje o jezikovnih posebnostih italijanske in madžarske narodne skupnosti ter o jeziku romske skupnosti in priseljenskih skupnosti (oddaje Naše poti, Sami naši, Sotočja). Del teh oddaj poteka v jezikih omenjenih manjšin, Radio Slovenija pa s prevodom zagotavlja celovito obveščenost javnosti. </w:t>
      </w:r>
    </w:p>
    <w:p w14:paraId="50A56D82" w14:textId="77777777" w:rsidR="00947F06" w:rsidRPr="00C93329" w:rsidRDefault="00947F06" w:rsidP="00947F06">
      <w:pPr>
        <w:spacing w:line="240" w:lineRule="auto"/>
        <w:rPr>
          <w:rFonts w:cs="Arial"/>
          <w:sz w:val="20"/>
          <w:szCs w:val="20"/>
        </w:rPr>
      </w:pPr>
    </w:p>
    <w:p w14:paraId="75670690" w14:textId="0CEEED06" w:rsidR="00947F06" w:rsidRPr="00C93329" w:rsidRDefault="00D2376F" w:rsidP="00947F06">
      <w:pPr>
        <w:spacing w:line="240" w:lineRule="auto"/>
        <w:rPr>
          <w:rFonts w:cs="Arial"/>
          <w:sz w:val="20"/>
          <w:szCs w:val="20"/>
        </w:rPr>
      </w:pPr>
      <w:r w:rsidRPr="00C93329">
        <w:rPr>
          <w:rFonts w:cs="Arial"/>
          <w:i/>
          <w:iCs/>
          <w:sz w:val="20"/>
          <w:szCs w:val="20"/>
        </w:rPr>
        <w:t>Porabljena sredstva</w:t>
      </w:r>
      <w:r w:rsidR="00947F06" w:rsidRPr="00C93329">
        <w:rPr>
          <w:rFonts w:cs="Arial"/>
          <w:sz w:val="20"/>
          <w:szCs w:val="20"/>
        </w:rPr>
        <w:t xml:space="preserve">: lastna. </w:t>
      </w:r>
    </w:p>
    <w:p w14:paraId="0C73C990" w14:textId="77777777" w:rsidR="00947F06" w:rsidRPr="00C93329" w:rsidRDefault="00947F06" w:rsidP="00947F06">
      <w:pPr>
        <w:spacing w:line="240" w:lineRule="auto"/>
        <w:rPr>
          <w:rFonts w:cs="Arial"/>
          <w:sz w:val="20"/>
          <w:szCs w:val="20"/>
        </w:rPr>
      </w:pPr>
    </w:p>
    <w:p w14:paraId="5108478B" w14:textId="77777777" w:rsidR="00947F06" w:rsidRPr="00C93329" w:rsidRDefault="00947F06" w:rsidP="00947F06">
      <w:pPr>
        <w:spacing w:line="240" w:lineRule="auto"/>
        <w:rPr>
          <w:rFonts w:cs="Arial"/>
          <w:sz w:val="20"/>
          <w:szCs w:val="20"/>
          <w:u w:val="single"/>
        </w:rPr>
      </w:pPr>
      <w:r w:rsidRPr="00C93329">
        <w:rPr>
          <w:rFonts w:cs="Arial"/>
          <w:sz w:val="20"/>
          <w:szCs w:val="20"/>
          <w:u w:val="single"/>
        </w:rPr>
        <w:t>TELEVIZIJA SLOVENIJA</w:t>
      </w:r>
    </w:p>
    <w:p w14:paraId="76A6D760" w14:textId="77777777" w:rsidR="00947F06" w:rsidRPr="00C93329" w:rsidRDefault="00947F06" w:rsidP="00947F06">
      <w:pPr>
        <w:spacing w:line="240" w:lineRule="auto"/>
        <w:rPr>
          <w:rFonts w:cs="Arial"/>
          <w:sz w:val="20"/>
          <w:szCs w:val="20"/>
        </w:rPr>
      </w:pPr>
    </w:p>
    <w:p w14:paraId="45AD7C1C" w14:textId="3D3E434F" w:rsidR="00947F06" w:rsidRPr="00C93329" w:rsidRDefault="00947F06" w:rsidP="00947F06">
      <w:pPr>
        <w:spacing w:line="240" w:lineRule="auto"/>
        <w:rPr>
          <w:rFonts w:cs="Arial"/>
          <w:sz w:val="20"/>
          <w:szCs w:val="20"/>
          <w:u w:val="single"/>
        </w:rPr>
      </w:pPr>
      <w:r w:rsidRPr="00C93329">
        <w:rPr>
          <w:rFonts w:cs="Arial"/>
          <w:sz w:val="20"/>
          <w:szCs w:val="20"/>
        </w:rPr>
        <w:t>Uredniško</w:t>
      </w:r>
      <w:r w:rsidR="005C2E8A" w:rsidRPr="00C93329">
        <w:rPr>
          <w:rFonts w:cs="Arial"/>
          <w:sz w:val="20"/>
          <w:szCs w:val="20"/>
        </w:rPr>
        <w:t>-</w:t>
      </w:r>
      <w:r w:rsidRPr="00C93329">
        <w:rPr>
          <w:rFonts w:cs="Arial"/>
          <w:sz w:val="20"/>
          <w:szCs w:val="20"/>
        </w:rPr>
        <w:t xml:space="preserve">produkcijska enota </w:t>
      </w:r>
      <w:r w:rsidRPr="00C93329">
        <w:rPr>
          <w:rFonts w:cs="Arial"/>
          <w:sz w:val="20"/>
          <w:szCs w:val="20"/>
          <w:u w:val="single"/>
        </w:rPr>
        <w:t>Kulturni in umetniški program</w:t>
      </w:r>
    </w:p>
    <w:p w14:paraId="2B7F0521" w14:textId="77777777" w:rsidR="00947F06" w:rsidRPr="00C93329" w:rsidRDefault="00947F06" w:rsidP="00947F06">
      <w:pPr>
        <w:spacing w:line="240" w:lineRule="auto"/>
        <w:rPr>
          <w:rFonts w:cs="Arial"/>
          <w:sz w:val="20"/>
          <w:szCs w:val="20"/>
        </w:rPr>
      </w:pPr>
    </w:p>
    <w:p w14:paraId="42F49D5A" w14:textId="6BBD5E67" w:rsidR="00947F06" w:rsidRPr="00C93329" w:rsidRDefault="00947F06" w:rsidP="00947F06">
      <w:pPr>
        <w:spacing w:line="240" w:lineRule="auto"/>
        <w:rPr>
          <w:rFonts w:cs="Arial"/>
          <w:sz w:val="20"/>
          <w:szCs w:val="20"/>
        </w:rPr>
      </w:pPr>
      <w:r w:rsidRPr="00C93329">
        <w:rPr>
          <w:rFonts w:cs="Arial"/>
          <w:sz w:val="20"/>
          <w:szCs w:val="20"/>
          <w:u w:val="single"/>
        </w:rPr>
        <w:t>Uredništvo izobraževalnih oddaj</w:t>
      </w:r>
      <w:r w:rsidRPr="00C93329">
        <w:rPr>
          <w:rFonts w:cs="Arial"/>
          <w:sz w:val="20"/>
          <w:szCs w:val="20"/>
        </w:rPr>
        <w:t>: (359.600</w:t>
      </w:r>
      <w:r w:rsidR="00D2376F" w:rsidRPr="00C93329">
        <w:rPr>
          <w:rFonts w:cs="Arial"/>
          <w:sz w:val="20"/>
          <w:szCs w:val="20"/>
        </w:rPr>
        <w:t>,00</w:t>
      </w:r>
      <w:r w:rsidRPr="00C93329">
        <w:rPr>
          <w:rFonts w:cs="Arial"/>
          <w:sz w:val="20"/>
          <w:szCs w:val="20"/>
        </w:rPr>
        <w:t xml:space="preserve"> evrov)</w:t>
      </w:r>
    </w:p>
    <w:p w14:paraId="3D4561C8" w14:textId="580C7D3D" w:rsidR="00947F06" w:rsidRPr="00C93329" w:rsidRDefault="00947F06" w:rsidP="00947F06">
      <w:pPr>
        <w:spacing w:line="240" w:lineRule="auto"/>
        <w:rPr>
          <w:rFonts w:cs="Arial"/>
          <w:sz w:val="20"/>
          <w:szCs w:val="20"/>
        </w:rPr>
      </w:pPr>
      <w:r w:rsidRPr="00C93329">
        <w:rPr>
          <w:rFonts w:cs="Arial"/>
          <w:sz w:val="20"/>
          <w:szCs w:val="20"/>
        </w:rPr>
        <w:t>Živet gore (dokumentarna oddaja 25</w:t>
      </w:r>
      <w:r w:rsidR="00D2376F" w:rsidRPr="00C93329">
        <w:rPr>
          <w:rFonts w:cs="Arial"/>
          <w:sz w:val="20"/>
          <w:szCs w:val="20"/>
        </w:rPr>
        <w:t xml:space="preserve"> </w:t>
      </w:r>
      <w:r w:rsidRPr="00C93329">
        <w:rPr>
          <w:rFonts w:cs="Arial"/>
          <w:sz w:val="20"/>
          <w:szCs w:val="20"/>
        </w:rPr>
        <w:t>min, razpis), Tipično slovensko (2 x 25</w:t>
      </w:r>
      <w:r w:rsidR="00D2376F" w:rsidRPr="00C93329">
        <w:rPr>
          <w:rFonts w:cs="Arial"/>
          <w:sz w:val="20"/>
          <w:szCs w:val="20"/>
        </w:rPr>
        <w:t xml:space="preserve"> </w:t>
      </w:r>
      <w:r w:rsidRPr="00C93329">
        <w:rPr>
          <w:rFonts w:cs="Arial"/>
          <w:sz w:val="20"/>
          <w:szCs w:val="20"/>
        </w:rPr>
        <w:t>min), Slovenski animirani film (25</w:t>
      </w:r>
      <w:r w:rsidR="00D2376F" w:rsidRPr="00C93329">
        <w:rPr>
          <w:rFonts w:cs="Arial"/>
          <w:sz w:val="20"/>
          <w:szCs w:val="20"/>
        </w:rPr>
        <w:t xml:space="preserve"> </w:t>
      </w:r>
      <w:r w:rsidRPr="00C93329">
        <w:rPr>
          <w:rFonts w:cs="Arial"/>
          <w:sz w:val="20"/>
          <w:szCs w:val="20"/>
        </w:rPr>
        <w:t>min)</w:t>
      </w:r>
      <w:r w:rsidR="005C2E8A" w:rsidRPr="00C93329">
        <w:rPr>
          <w:rFonts w:cs="Arial"/>
          <w:sz w:val="20"/>
          <w:szCs w:val="20"/>
        </w:rPr>
        <w:t>,</w:t>
      </w:r>
      <w:r w:rsidRPr="00C93329">
        <w:rPr>
          <w:rFonts w:cs="Arial"/>
          <w:sz w:val="20"/>
          <w:szCs w:val="20"/>
        </w:rPr>
        <w:t xml:space="preserve"> Samostan Stična, zakladnica stoletij (25</w:t>
      </w:r>
      <w:r w:rsidR="00D2376F" w:rsidRPr="00C93329">
        <w:rPr>
          <w:rFonts w:cs="Arial"/>
          <w:sz w:val="20"/>
          <w:szCs w:val="20"/>
        </w:rPr>
        <w:t xml:space="preserve"> </w:t>
      </w:r>
      <w:r w:rsidRPr="00C93329">
        <w:rPr>
          <w:rFonts w:cs="Arial"/>
          <w:sz w:val="20"/>
          <w:szCs w:val="20"/>
        </w:rPr>
        <w:t>min), Kdo se boji slovenščine? (2 x 25 min), (Ne)znana poglavja slovenske zgodovine (4 x 25 min), Predsodki Moje roke so moje oči (25 min), Nemogoče je samo beseda (25 min), Veliki slovenski pok (7 x 10 min), izBRANO (25 x 17 min)</w:t>
      </w:r>
      <w:r w:rsidR="005C2E8A" w:rsidRPr="00C93329">
        <w:rPr>
          <w:rFonts w:cs="Arial"/>
          <w:sz w:val="20"/>
          <w:szCs w:val="20"/>
        </w:rPr>
        <w:t>.</w:t>
      </w:r>
    </w:p>
    <w:p w14:paraId="29C51890" w14:textId="77777777" w:rsidR="00947F06" w:rsidRPr="00C93329" w:rsidRDefault="00947F06" w:rsidP="00947F06">
      <w:pPr>
        <w:spacing w:line="240" w:lineRule="auto"/>
        <w:rPr>
          <w:rFonts w:cs="Arial"/>
          <w:sz w:val="20"/>
          <w:szCs w:val="20"/>
          <w:u w:val="single"/>
        </w:rPr>
      </w:pPr>
    </w:p>
    <w:p w14:paraId="094C1D2A" w14:textId="5930975C" w:rsidR="00947F06" w:rsidRPr="00C93329" w:rsidRDefault="00947F06" w:rsidP="00947F06">
      <w:pPr>
        <w:spacing w:line="240" w:lineRule="auto"/>
        <w:rPr>
          <w:rFonts w:cs="Arial"/>
          <w:sz w:val="20"/>
          <w:szCs w:val="20"/>
        </w:rPr>
      </w:pPr>
      <w:r w:rsidRPr="00C93329">
        <w:rPr>
          <w:rFonts w:cs="Arial"/>
          <w:sz w:val="20"/>
          <w:szCs w:val="20"/>
          <w:u w:val="single"/>
        </w:rPr>
        <w:t>Uredništvo dokumentarnih oddaj</w:t>
      </w:r>
      <w:r w:rsidRPr="00C93329">
        <w:rPr>
          <w:rFonts w:cs="Arial"/>
          <w:sz w:val="20"/>
          <w:szCs w:val="20"/>
        </w:rPr>
        <w:t>: (355.000</w:t>
      </w:r>
      <w:r w:rsidR="00D2376F" w:rsidRPr="00C93329">
        <w:rPr>
          <w:rFonts w:cs="Arial"/>
          <w:sz w:val="20"/>
          <w:szCs w:val="20"/>
        </w:rPr>
        <w:t>,00</w:t>
      </w:r>
      <w:r w:rsidRPr="00C93329">
        <w:rPr>
          <w:rFonts w:cs="Arial"/>
          <w:sz w:val="20"/>
          <w:szCs w:val="20"/>
        </w:rPr>
        <w:t xml:space="preserve"> evrov)</w:t>
      </w:r>
    </w:p>
    <w:p w14:paraId="4807875C" w14:textId="6EE81221" w:rsidR="00947F06" w:rsidRPr="00C93329" w:rsidRDefault="00947F06" w:rsidP="00947F06">
      <w:pPr>
        <w:spacing w:line="240" w:lineRule="auto"/>
        <w:rPr>
          <w:rFonts w:cs="Arial"/>
          <w:sz w:val="20"/>
          <w:szCs w:val="20"/>
        </w:rPr>
      </w:pPr>
      <w:r w:rsidRPr="00C93329">
        <w:rPr>
          <w:rFonts w:cs="Arial"/>
          <w:sz w:val="20"/>
          <w:szCs w:val="20"/>
        </w:rPr>
        <w:t>Poslušaj! (dokumentarni feljton o glasbeni skupini, ki izvaja narečno glasbo, 30</w:t>
      </w:r>
      <w:r w:rsidR="005C2E8A" w:rsidRPr="00C93329">
        <w:rPr>
          <w:rFonts w:cs="Arial"/>
          <w:sz w:val="20"/>
          <w:szCs w:val="20"/>
        </w:rPr>
        <w:t xml:space="preserve"> </w:t>
      </w:r>
      <w:r w:rsidRPr="00C93329">
        <w:rPr>
          <w:rFonts w:cs="Arial"/>
          <w:sz w:val="20"/>
          <w:szCs w:val="20"/>
        </w:rPr>
        <w:t xml:space="preserve">min), Odsevanja (dokumentarni portret Vinka Möderndorferja, 50 min), Morjepisci (dokumentarni film, 50 min), V odmevu nekega stranišča (dokumentarni portret, 50 min), Niko, Niko: 10.000 korakov (dokumentarni portret, izbran </w:t>
      </w:r>
      <w:r w:rsidR="005C2E8A" w:rsidRPr="00C93329">
        <w:rPr>
          <w:rFonts w:cs="Arial"/>
          <w:sz w:val="20"/>
          <w:szCs w:val="20"/>
        </w:rPr>
        <w:t>z</w:t>
      </w:r>
      <w:r w:rsidRPr="00C93329">
        <w:rPr>
          <w:rFonts w:cs="Arial"/>
          <w:sz w:val="20"/>
          <w:szCs w:val="20"/>
        </w:rPr>
        <w:t xml:space="preserve"> razpis</w:t>
      </w:r>
      <w:r w:rsidR="005C2E8A" w:rsidRPr="00C93329">
        <w:rPr>
          <w:rFonts w:cs="Arial"/>
          <w:sz w:val="20"/>
          <w:szCs w:val="20"/>
        </w:rPr>
        <w:t>om</w:t>
      </w:r>
      <w:r w:rsidRPr="00C93329">
        <w:rPr>
          <w:rFonts w:cs="Arial"/>
          <w:sz w:val="20"/>
          <w:szCs w:val="20"/>
        </w:rPr>
        <w:t>, 50 min), Hrup za kulisami (dokumentarni film, 50 min),</w:t>
      </w:r>
      <w:r w:rsidRPr="00C93329">
        <w:t xml:space="preserve"> </w:t>
      </w:r>
      <w:r w:rsidRPr="00C93329">
        <w:rPr>
          <w:rFonts w:cs="Arial"/>
          <w:sz w:val="20"/>
          <w:szCs w:val="20"/>
        </w:rPr>
        <w:t>Družina Šantel, med slikarstvom in glasbo (50 min),  NUK  CCL (dokumentarni film, 50 min), Juha z arzenikom (dokumentarni film, 50 min), Novi jezik (dokumentarni film, licenčni odkup 50</w:t>
      </w:r>
      <w:r w:rsidR="005C2E8A" w:rsidRPr="00C93329">
        <w:rPr>
          <w:rFonts w:cs="Arial"/>
          <w:sz w:val="20"/>
          <w:szCs w:val="20"/>
        </w:rPr>
        <w:t xml:space="preserve"> </w:t>
      </w:r>
      <w:r w:rsidRPr="00C93329">
        <w:rPr>
          <w:rFonts w:cs="Arial"/>
          <w:sz w:val="20"/>
          <w:szCs w:val="20"/>
        </w:rPr>
        <w:t>min), Protagonistke (dokumentarna serija, licenca, 5 x 20 min), Za Pavla Knobla skovano (dokumentarni film, licenca, 56 min), Spomini – Brea Ilich Klančnik (4 x 110 min)</w:t>
      </w:r>
      <w:r w:rsidR="005C2E8A" w:rsidRPr="00C93329">
        <w:rPr>
          <w:rFonts w:cs="Arial"/>
          <w:sz w:val="20"/>
          <w:szCs w:val="20"/>
        </w:rPr>
        <w:t>.</w:t>
      </w:r>
      <w:r w:rsidRPr="00C93329">
        <w:rPr>
          <w:rFonts w:cs="Arial"/>
          <w:sz w:val="20"/>
          <w:szCs w:val="20"/>
        </w:rPr>
        <w:t xml:space="preserve"> </w:t>
      </w:r>
    </w:p>
    <w:p w14:paraId="63E0A99D" w14:textId="77777777" w:rsidR="00947F06" w:rsidRPr="00C93329" w:rsidRDefault="00947F06" w:rsidP="00947F06">
      <w:pPr>
        <w:spacing w:line="240" w:lineRule="auto"/>
        <w:ind w:right="-143"/>
        <w:rPr>
          <w:rFonts w:cs="Arial"/>
          <w:sz w:val="20"/>
          <w:szCs w:val="20"/>
          <w:u w:val="single"/>
        </w:rPr>
      </w:pPr>
    </w:p>
    <w:p w14:paraId="3CD7DA08" w14:textId="170CFFE0" w:rsidR="00947F06" w:rsidRPr="00C93329" w:rsidRDefault="00947F06" w:rsidP="00947F06">
      <w:pPr>
        <w:spacing w:line="240" w:lineRule="auto"/>
        <w:ind w:right="-143"/>
        <w:rPr>
          <w:rFonts w:cs="Arial"/>
          <w:sz w:val="20"/>
          <w:szCs w:val="20"/>
        </w:rPr>
      </w:pPr>
      <w:r w:rsidRPr="00C93329">
        <w:rPr>
          <w:rFonts w:cs="Arial"/>
          <w:sz w:val="20"/>
          <w:szCs w:val="20"/>
          <w:u w:val="single"/>
        </w:rPr>
        <w:t>Uredništvo oddaj o kulturi</w:t>
      </w:r>
      <w:r w:rsidRPr="00C93329">
        <w:rPr>
          <w:rFonts w:cs="Arial"/>
          <w:sz w:val="20"/>
          <w:szCs w:val="20"/>
        </w:rPr>
        <w:t>:</w:t>
      </w:r>
      <w:r w:rsidR="00EC4D94" w:rsidRPr="00C93329">
        <w:rPr>
          <w:rFonts w:cs="Arial"/>
          <w:sz w:val="20"/>
          <w:szCs w:val="20"/>
        </w:rPr>
        <w:t xml:space="preserve"> </w:t>
      </w:r>
      <w:r w:rsidRPr="00C93329">
        <w:rPr>
          <w:rFonts w:cs="Arial"/>
          <w:sz w:val="20"/>
          <w:szCs w:val="20"/>
        </w:rPr>
        <w:t>(988.110</w:t>
      </w:r>
      <w:r w:rsidR="00D2376F" w:rsidRPr="00C93329">
        <w:rPr>
          <w:rFonts w:cs="Arial"/>
          <w:sz w:val="20"/>
          <w:szCs w:val="20"/>
        </w:rPr>
        <w:t>,00</w:t>
      </w:r>
      <w:r w:rsidRPr="00C93329">
        <w:rPr>
          <w:rFonts w:cs="Arial"/>
          <w:sz w:val="20"/>
          <w:szCs w:val="20"/>
        </w:rPr>
        <w:t xml:space="preserve"> evrov)</w:t>
      </w:r>
    </w:p>
    <w:p w14:paraId="3FD43142" w14:textId="3077619A" w:rsidR="00947F06" w:rsidRPr="00C93329" w:rsidRDefault="00947F06" w:rsidP="00947F06">
      <w:pPr>
        <w:tabs>
          <w:tab w:val="left" w:pos="284"/>
        </w:tabs>
        <w:spacing w:line="240" w:lineRule="auto"/>
        <w:ind w:right="-143"/>
        <w:rPr>
          <w:rFonts w:cs="Arial"/>
          <w:sz w:val="20"/>
          <w:szCs w:val="20"/>
          <w:u w:val="single"/>
        </w:rPr>
      </w:pPr>
      <w:r w:rsidRPr="00C93329">
        <w:rPr>
          <w:rFonts w:cs="Arial"/>
          <w:sz w:val="20"/>
          <w:szCs w:val="20"/>
          <w:lang w:eastAsia="sl-SI"/>
        </w:rPr>
        <w:t>Različne teme v oddaji Kultura (249 x 7 min), Osmi dan (47 x 25 min), Profil – pogovorne oddaje (33 x 40min),  Pisave (monotematska oddaja, posvečena slovenski literaturi, 8 x 25 min), Portreti Prešernovih nagrajencev (40 min), produkcija proslave ob slovenskem kulturnem prazniku s podelitvijo nagrad (79 min), 41. Slovenski knjižni sejem (21 min), Umetni raj (3 x 25 min)</w:t>
      </w:r>
      <w:r w:rsidR="005C2E8A" w:rsidRPr="00C93329">
        <w:rPr>
          <w:rFonts w:cs="Arial"/>
          <w:sz w:val="20"/>
          <w:szCs w:val="20"/>
          <w:lang w:eastAsia="sl-SI"/>
        </w:rPr>
        <w:t>,</w:t>
      </w:r>
      <w:r w:rsidRPr="00C93329">
        <w:rPr>
          <w:rFonts w:cs="Arial"/>
          <w:sz w:val="20"/>
          <w:szCs w:val="20"/>
          <w:lang w:eastAsia="sl-SI"/>
        </w:rPr>
        <w:t xml:space="preserve"> Odmev Zdravljice (34 min), oddaje ob EPK Nova Gorica (3 x 25 min), Takšno je življenje</w:t>
      </w:r>
      <w:r w:rsidR="005C2E8A" w:rsidRPr="00C93329">
        <w:rPr>
          <w:rFonts w:cs="Arial"/>
          <w:sz w:val="20"/>
          <w:szCs w:val="20"/>
          <w:lang w:eastAsia="sl-SI"/>
        </w:rPr>
        <w:t>,</w:t>
      </w:r>
      <w:r w:rsidRPr="00C93329">
        <w:rPr>
          <w:rFonts w:cs="Arial"/>
          <w:sz w:val="20"/>
          <w:szCs w:val="20"/>
          <w:lang w:eastAsia="sl-SI"/>
        </w:rPr>
        <w:t xml:space="preserve"> pogled v zakulisje (48 min), Umetniški spektakel ob otvoritvi Evropske prestolnice kulture (51 min). </w:t>
      </w:r>
    </w:p>
    <w:p w14:paraId="4A728E56" w14:textId="77777777" w:rsidR="00947F06" w:rsidRPr="00C93329" w:rsidRDefault="00947F06" w:rsidP="00947F06">
      <w:pPr>
        <w:spacing w:line="240" w:lineRule="auto"/>
        <w:ind w:right="-143"/>
        <w:rPr>
          <w:rFonts w:cs="Arial"/>
          <w:sz w:val="20"/>
          <w:szCs w:val="20"/>
          <w:u w:val="single"/>
        </w:rPr>
      </w:pPr>
    </w:p>
    <w:p w14:paraId="27CB5F85" w14:textId="78ED1999" w:rsidR="00947F06" w:rsidRPr="00C93329" w:rsidRDefault="00947F06" w:rsidP="00947F06">
      <w:pPr>
        <w:spacing w:line="240" w:lineRule="auto"/>
        <w:ind w:right="-143"/>
        <w:rPr>
          <w:rFonts w:cs="Arial"/>
          <w:sz w:val="20"/>
          <w:szCs w:val="20"/>
        </w:rPr>
      </w:pPr>
      <w:r w:rsidRPr="00C93329">
        <w:rPr>
          <w:rFonts w:cs="Arial"/>
          <w:sz w:val="20"/>
          <w:szCs w:val="20"/>
          <w:u w:val="single"/>
        </w:rPr>
        <w:t>Uredništvo igranih oddaj</w:t>
      </w:r>
      <w:r w:rsidRPr="00C93329">
        <w:rPr>
          <w:rFonts w:cs="Arial"/>
          <w:sz w:val="20"/>
          <w:szCs w:val="20"/>
        </w:rPr>
        <w:t>: (2.758.930</w:t>
      </w:r>
      <w:r w:rsidR="00D2376F" w:rsidRPr="00C93329">
        <w:rPr>
          <w:rFonts w:cs="Arial"/>
          <w:sz w:val="20"/>
          <w:szCs w:val="20"/>
        </w:rPr>
        <w:t>,00</w:t>
      </w:r>
      <w:r w:rsidRPr="00C93329">
        <w:rPr>
          <w:rFonts w:cs="Arial"/>
          <w:sz w:val="20"/>
          <w:szCs w:val="20"/>
        </w:rPr>
        <w:t xml:space="preserve"> evrov)</w:t>
      </w:r>
    </w:p>
    <w:p w14:paraId="401C48D5" w14:textId="722D73BC" w:rsidR="00947F06" w:rsidRPr="00C93329" w:rsidRDefault="00947F06" w:rsidP="00947F06">
      <w:pPr>
        <w:spacing w:line="240" w:lineRule="auto"/>
        <w:ind w:right="-143"/>
        <w:rPr>
          <w:rFonts w:cs="Arial"/>
          <w:sz w:val="20"/>
          <w:szCs w:val="20"/>
        </w:rPr>
      </w:pPr>
      <w:r w:rsidRPr="00C93329">
        <w:rPr>
          <w:rFonts w:cs="Arial"/>
          <w:sz w:val="20"/>
          <w:szCs w:val="20"/>
        </w:rPr>
        <w:t>Takšno je življenje (33 x 33 min), Poklicani, igrana serija (5 x 50 min), Primeri inšpektorja Vrenka</w:t>
      </w:r>
      <w:r w:rsidR="005C2E8A" w:rsidRPr="00C93329">
        <w:rPr>
          <w:rFonts w:cs="Arial"/>
          <w:sz w:val="20"/>
          <w:szCs w:val="20"/>
        </w:rPr>
        <w:t>,</w:t>
      </w:r>
      <w:r w:rsidRPr="00C93329">
        <w:rPr>
          <w:rFonts w:cs="Arial"/>
          <w:sz w:val="20"/>
          <w:szCs w:val="20"/>
        </w:rPr>
        <w:t xml:space="preserve"> 3. sezona (2 x 50</w:t>
      </w:r>
      <w:r w:rsidR="00D2376F" w:rsidRPr="00C93329">
        <w:rPr>
          <w:rFonts w:cs="Arial"/>
          <w:sz w:val="20"/>
          <w:szCs w:val="20"/>
        </w:rPr>
        <w:t xml:space="preserve"> </w:t>
      </w:r>
      <w:r w:rsidRPr="00C93329">
        <w:rPr>
          <w:rFonts w:cs="Arial"/>
          <w:sz w:val="20"/>
          <w:szCs w:val="20"/>
        </w:rPr>
        <w:t xml:space="preserve">min), Smrdljivc, igrana serija po knjižni predlogi (3 x 14 min + še produkcija 3 x 14 min). </w:t>
      </w:r>
    </w:p>
    <w:p w14:paraId="1822F337" w14:textId="77777777" w:rsidR="00947F06" w:rsidRPr="00C93329" w:rsidRDefault="00947F06" w:rsidP="00947F06">
      <w:pPr>
        <w:spacing w:line="240" w:lineRule="auto"/>
        <w:rPr>
          <w:rFonts w:cs="Arial"/>
          <w:sz w:val="20"/>
          <w:szCs w:val="20"/>
          <w:u w:val="single"/>
        </w:rPr>
      </w:pPr>
    </w:p>
    <w:p w14:paraId="0FD944AC" w14:textId="4899A81A" w:rsidR="00947F06" w:rsidRPr="00C93329" w:rsidRDefault="00947F06" w:rsidP="00947F06">
      <w:pPr>
        <w:spacing w:line="240" w:lineRule="auto"/>
        <w:rPr>
          <w:rFonts w:cs="Arial"/>
          <w:sz w:val="20"/>
          <w:szCs w:val="20"/>
        </w:rPr>
      </w:pPr>
      <w:r w:rsidRPr="00C93329">
        <w:rPr>
          <w:rFonts w:cs="Arial"/>
          <w:sz w:val="20"/>
          <w:szCs w:val="20"/>
          <w:u w:val="single"/>
        </w:rPr>
        <w:t>Uredništvo verskih oddaj</w:t>
      </w:r>
      <w:r w:rsidRPr="00C93329">
        <w:rPr>
          <w:rFonts w:cs="Arial"/>
          <w:sz w:val="20"/>
          <w:szCs w:val="20"/>
        </w:rPr>
        <w:t>: (36.115</w:t>
      </w:r>
      <w:r w:rsidR="00D2376F" w:rsidRPr="00C93329">
        <w:rPr>
          <w:rFonts w:cs="Arial"/>
          <w:sz w:val="20"/>
          <w:szCs w:val="20"/>
        </w:rPr>
        <w:t>,00</w:t>
      </w:r>
      <w:r w:rsidRPr="00C93329">
        <w:rPr>
          <w:rFonts w:cs="Arial"/>
          <w:sz w:val="20"/>
          <w:szCs w:val="20"/>
        </w:rPr>
        <w:t xml:space="preserve"> evrov)</w:t>
      </w:r>
    </w:p>
    <w:p w14:paraId="1D2C3D19" w14:textId="1912AE61" w:rsidR="00947F06" w:rsidRPr="00C93329" w:rsidRDefault="00947F06" w:rsidP="00947F06">
      <w:pPr>
        <w:spacing w:line="240" w:lineRule="auto"/>
        <w:rPr>
          <w:rFonts w:cs="Arial"/>
          <w:sz w:val="20"/>
          <w:szCs w:val="20"/>
        </w:rPr>
      </w:pPr>
      <w:r w:rsidRPr="00C93329">
        <w:rPr>
          <w:rFonts w:cs="Arial"/>
          <w:sz w:val="20"/>
          <w:szCs w:val="20"/>
        </w:rPr>
        <w:t xml:space="preserve">Za srce Afrike (dokumentarni film, 51 min), Klic dobrote, dobrodelni koncert (116 min). </w:t>
      </w:r>
    </w:p>
    <w:p w14:paraId="4530ADEA" w14:textId="77777777" w:rsidR="00947F06" w:rsidRPr="00C93329" w:rsidRDefault="00947F06" w:rsidP="00947F06">
      <w:pPr>
        <w:spacing w:line="240" w:lineRule="auto"/>
        <w:rPr>
          <w:rFonts w:cs="Arial"/>
          <w:sz w:val="20"/>
          <w:szCs w:val="20"/>
          <w:u w:val="single"/>
        </w:rPr>
      </w:pPr>
    </w:p>
    <w:p w14:paraId="778CCEEF" w14:textId="6D6E052B" w:rsidR="00947F06" w:rsidRPr="00C93329" w:rsidRDefault="00947F06" w:rsidP="00947F06">
      <w:pPr>
        <w:spacing w:line="240" w:lineRule="auto"/>
        <w:rPr>
          <w:rFonts w:cs="Arial"/>
          <w:sz w:val="20"/>
          <w:szCs w:val="20"/>
        </w:rPr>
      </w:pPr>
      <w:r w:rsidRPr="00C93329">
        <w:rPr>
          <w:rFonts w:cs="Arial"/>
          <w:sz w:val="20"/>
          <w:szCs w:val="20"/>
          <w:u w:val="single"/>
        </w:rPr>
        <w:t>Uredništvo glasbenih in baletnih oddaj:</w:t>
      </w:r>
      <w:r w:rsidRPr="00C93329">
        <w:rPr>
          <w:rFonts w:cs="Arial"/>
          <w:sz w:val="20"/>
          <w:szCs w:val="20"/>
        </w:rPr>
        <w:t xml:space="preserve"> (250.000</w:t>
      </w:r>
      <w:r w:rsidR="00D2376F" w:rsidRPr="00C93329">
        <w:rPr>
          <w:rFonts w:cs="Arial"/>
          <w:sz w:val="20"/>
          <w:szCs w:val="20"/>
        </w:rPr>
        <w:t>,00</w:t>
      </w:r>
      <w:r w:rsidRPr="00C93329">
        <w:rPr>
          <w:rFonts w:cs="Arial"/>
          <w:sz w:val="20"/>
          <w:szCs w:val="20"/>
        </w:rPr>
        <w:t xml:space="preserve"> evrov)</w:t>
      </w:r>
    </w:p>
    <w:p w14:paraId="6FEB9A5C" w14:textId="54BDE6AF" w:rsidR="00947F06" w:rsidRPr="00C93329" w:rsidRDefault="00947F06" w:rsidP="00947F06">
      <w:pPr>
        <w:spacing w:line="240" w:lineRule="auto"/>
        <w:rPr>
          <w:rFonts w:cs="Arial"/>
          <w:sz w:val="20"/>
          <w:szCs w:val="20"/>
        </w:rPr>
      </w:pPr>
      <w:r w:rsidRPr="00C93329">
        <w:rPr>
          <w:rFonts w:cs="Arial"/>
          <w:sz w:val="20"/>
          <w:szCs w:val="20"/>
        </w:rPr>
        <w:t>Lajovic Pesem jeseni (21</w:t>
      </w:r>
      <w:r w:rsidR="00D2376F" w:rsidRPr="00C93329">
        <w:rPr>
          <w:rFonts w:cs="Arial"/>
          <w:sz w:val="20"/>
          <w:szCs w:val="20"/>
        </w:rPr>
        <w:t xml:space="preserve"> </w:t>
      </w:r>
      <w:r w:rsidRPr="00C93329">
        <w:rPr>
          <w:rFonts w:cs="Arial"/>
          <w:sz w:val="20"/>
          <w:szCs w:val="20"/>
        </w:rPr>
        <w:t>min), Mia Žnidarič in Big Band RTVS (18</w:t>
      </w:r>
      <w:r w:rsidR="00D2376F" w:rsidRPr="00C93329">
        <w:rPr>
          <w:rFonts w:cs="Arial"/>
          <w:sz w:val="20"/>
          <w:szCs w:val="20"/>
        </w:rPr>
        <w:t xml:space="preserve"> </w:t>
      </w:r>
      <w:r w:rsidRPr="00C93329">
        <w:rPr>
          <w:rFonts w:cs="Arial"/>
          <w:sz w:val="20"/>
          <w:szCs w:val="20"/>
        </w:rPr>
        <w:t>min), Prešeren v preoblekah (22</w:t>
      </w:r>
      <w:r w:rsidR="00D2376F" w:rsidRPr="00C93329">
        <w:rPr>
          <w:rFonts w:cs="Arial"/>
          <w:sz w:val="20"/>
          <w:szCs w:val="20"/>
        </w:rPr>
        <w:t xml:space="preserve"> </w:t>
      </w:r>
      <w:r w:rsidRPr="00C93329">
        <w:rPr>
          <w:rFonts w:cs="Arial"/>
          <w:sz w:val="20"/>
          <w:szCs w:val="20"/>
        </w:rPr>
        <w:t>min), 33. Dobrodelni Miklavžev koncert (96 min), Zimzelene melodije J. Privška (24</w:t>
      </w:r>
      <w:r w:rsidR="00D2376F" w:rsidRPr="00C93329">
        <w:rPr>
          <w:rFonts w:cs="Arial"/>
          <w:sz w:val="20"/>
          <w:szCs w:val="20"/>
        </w:rPr>
        <w:t xml:space="preserve"> </w:t>
      </w:r>
      <w:r w:rsidRPr="00C93329">
        <w:rPr>
          <w:rFonts w:cs="Arial"/>
          <w:sz w:val="20"/>
          <w:szCs w:val="20"/>
        </w:rPr>
        <w:t>min), Karneval s Simfoničnim orkestrom RTV Slovenija (28</w:t>
      </w:r>
      <w:r w:rsidR="00D2376F" w:rsidRPr="00C93329">
        <w:rPr>
          <w:rFonts w:cs="Arial"/>
          <w:sz w:val="20"/>
          <w:szCs w:val="20"/>
        </w:rPr>
        <w:t xml:space="preserve"> </w:t>
      </w:r>
      <w:r w:rsidRPr="00C93329">
        <w:rPr>
          <w:rFonts w:cs="Arial"/>
          <w:sz w:val="20"/>
          <w:szCs w:val="20"/>
        </w:rPr>
        <w:t>min), 70 let Simfoničnega orkestra RTV Slovenija (49</w:t>
      </w:r>
      <w:r w:rsidR="00D2376F" w:rsidRPr="00C93329">
        <w:rPr>
          <w:rFonts w:cs="Arial"/>
          <w:sz w:val="20"/>
          <w:szCs w:val="20"/>
        </w:rPr>
        <w:t xml:space="preserve"> </w:t>
      </w:r>
      <w:r w:rsidRPr="00C93329">
        <w:rPr>
          <w:rFonts w:cs="Arial"/>
          <w:sz w:val="20"/>
          <w:szCs w:val="20"/>
        </w:rPr>
        <w:t>min),  39. Slovenski glasbeni dnevi (40min), Jubilejni koncert ob 80-letnici Društva slovenskih skladateljev (84</w:t>
      </w:r>
      <w:r w:rsidR="00D2376F" w:rsidRPr="00C93329">
        <w:rPr>
          <w:rFonts w:cs="Arial"/>
          <w:sz w:val="20"/>
          <w:szCs w:val="20"/>
        </w:rPr>
        <w:t xml:space="preserve"> </w:t>
      </w:r>
      <w:r w:rsidRPr="00C93329">
        <w:rPr>
          <w:rFonts w:cs="Arial"/>
          <w:sz w:val="20"/>
          <w:szCs w:val="20"/>
        </w:rPr>
        <w:t>min),  36. Mednarodni mladinski pevski festival Celje (77</w:t>
      </w:r>
      <w:r w:rsidR="00D2376F" w:rsidRPr="00C93329">
        <w:rPr>
          <w:rFonts w:cs="Arial"/>
          <w:sz w:val="20"/>
          <w:szCs w:val="20"/>
        </w:rPr>
        <w:t xml:space="preserve"> </w:t>
      </w:r>
      <w:r w:rsidRPr="00C93329">
        <w:rPr>
          <w:rFonts w:cs="Arial"/>
          <w:sz w:val="20"/>
          <w:szCs w:val="20"/>
        </w:rPr>
        <w:t>min), Pesmi Janeza Bitenca (30</w:t>
      </w:r>
      <w:r w:rsidR="00D2376F" w:rsidRPr="00C93329">
        <w:rPr>
          <w:rFonts w:cs="Arial"/>
          <w:sz w:val="20"/>
          <w:szCs w:val="20"/>
        </w:rPr>
        <w:t xml:space="preserve"> </w:t>
      </w:r>
      <w:r w:rsidRPr="00C93329">
        <w:rPr>
          <w:rFonts w:cs="Arial"/>
          <w:sz w:val="20"/>
          <w:szCs w:val="20"/>
        </w:rPr>
        <w:t>min), Koroška poje 2025 (60</w:t>
      </w:r>
      <w:r w:rsidR="00D2376F" w:rsidRPr="00C93329">
        <w:rPr>
          <w:rFonts w:cs="Arial"/>
          <w:sz w:val="20"/>
          <w:szCs w:val="20"/>
        </w:rPr>
        <w:t xml:space="preserve"> </w:t>
      </w:r>
      <w:r w:rsidRPr="00C93329">
        <w:rPr>
          <w:rFonts w:cs="Arial"/>
          <w:sz w:val="20"/>
          <w:szCs w:val="20"/>
        </w:rPr>
        <w:t>min), Koncert ob 100-letnici Učiteljskega pevskega zbora Slovenije Emil Adamič (85</w:t>
      </w:r>
      <w:r w:rsidR="00D2376F" w:rsidRPr="00C93329">
        <w:rPr>
          <w:rFonts w:cs="Arial"/>
          <w:sz w:val="20"/>
          <w:szCs w:val="20"/>
        </w:rPr>
        <w:t xml:space="preserve"> </w:t>
      </w:r>
      <w:r w:rsidRPr="00C93329">
        <w:rPr>
          <w:rFonts w:cs="Arial"/>
          <w:sz w:val="20"/>
          <w:szCs w:val="20"/>
        </w:rPr>
        <w:t>min), Moj klasični hit (8 x 6</w:t>
      </w:r>
      <w:r w:rsidR="00D2376F" w:rsidRPr="00C93329">
        <w:rPr>
          <w:rFonts w:cs="Arial"/>
          <w:sz w:val="20"/>
          <w:szCs w:val="20"/>
        </w:rPr>
        <w:t xml:space="preserve"> </w:t>
      </w:r>
      <w:r w:rsidRPr="00C93329">
        <w:rPr>
          <w:rFonts w:cs="Arial"/>
          <w:sz w:val="20"/>
          <w:szCs w:val="20"/>
        </w:rPr>
        <w:t>min)</w:t>
      </w:r>
      <w:r w:rsidR="005C2E8A" w:rsidRPr="00C93329">
        <w:rPr>
          <w:rFonts w:cs="Arial"/>
          <w:sz w:val="20"/>
          <w:szCs w:val="20"/>
        </w:rPr>
        <w:t>.</w:t>
      </w:r>
    </w:p>
    <w:p w14:paraId="3C8DBF39" w14:textId="77777777" w:rsidR="00947F06" w:rsidRPr="00C93329" w:rsidRDefault="00947F06" w:rsidP="00947F06">
      <w:pPr>
        <w:spacing w:line="240" w:lineRule="auto"/>
        <w:rPr>
          <w:rFonts w:cs="Arial"/>
          <w:sz w:val="20"/>
          <w:szCs w:val="20"/>
          <w:u w:val="single"/>
        </w:rPr>
      </w:pPr>
    </w:p>
    <w:p w14:paraId="24EDB4AB" w14:textId="68C0FFC0" w:rsidR="00947F06" w:rsidRPr="00C93329" w:rsidRDefault="00947F06" w:rsidP="00947F06">
      <w:pPr>
        <w:spacing w:line="240" w:lineRule="auto"/>
        <w:rPr>
          <w:rFonts w:cs="Arial"/>
          <w:sz w:val="20"/>
          <w:szCs w:val="20"/>
        </w:rPr>
      </w:pPr>
      <w:r w:rsidRPr="00C93329">
        <w:rPr>
          <w:rFonts w:cs="Arial"/>
          <w:sz w:val="20"/>
          <w:szCs w:val="20"/>
          <w:u w:val="single"/>
        </w:rPr>
        <w:t>Uredništvo otroških in mladinskih oddaj</w:t>
      </w:r>
      <w:r w:rsidR="00EC4D94" w:rsidRPr="00C93329">
        <w:rPr>
          <w:rFonts w:cs="Arial"/>
          <w:sz w:val="20"/>
          <w:szCs w:val="20"/>
          <w:u w:val="single"/>
        </w:rPr>
        <w:t>:</w:t>
      </w:r>
      <w:r w:rsidRPr="00C93329">
        <w:rPr>
          <w:rFonts w:cs="Arial"/>
          <w:sz w:val="20"/>
          <w:szCs w:val="20"/>
          <w:u w:val="single"/>
        </w:rPr>
        <w:t xml:space="preserve"> </w:t>
      </w:r>
      <w:r w:rsidRPr="00C93329">
        <w:rPr>
          <w:rFonts w:cs="Arial"/>
          <w:sz w:val="20"/>
          <w:szCs w:val="20"/>
        </w:rPr>
        <w:t>(303.800</w:t>
      </w:r>
      <w:r w:rsidR="00D2376F" w:rsidRPr="00C93329">
        <w:rPr>
          <w:rFonts w:cs="Arial"/>
          <w:sz w:val="20"/>
          <w:szCs w:val="20"/>
        </w:rPr>
        <w:t>,00</w:t>
      </w:r>
      <w:r w:rsidRPr="00C93329">
        <w:rPr>
          <w:rFonts w:cs="Arial"/>
          <w:sz w:val="20"/>
          <w:szCs w:val="20"/>
        </w:rPr>
        <w:t xml:space="preserve"> evrov)</w:t>
      </w:r>
    </w:p>
    <w:p w14:paraId="4E38B81F" w14:textId="1752D87B" w:rsidR="00947F06" w:rsidRPr="00C93329" w:rsidRDefault="00947F06" w:rsidP="00947F06">
      <w:pPr>
        <w:spacing w:line="240" w:lineRule="auto"/>
        <w:rPr>
          <w:rFonts w:cs="Arial"/>
          <w:sz w:val="20"/>
          <w:szCs w:val="20"/>
        </w:rPr>
      </w:pPr>
      <w:r w:rsidRPr="00C93329">
        <w:rPr>
          <w:rFonts w:cs="Arial"/>
          <w:sz w:val="20"/>
          <w:szCs w:val="20"/>
        </w:rPr>
        <w:t>Kaj + Ester za vedno (6 x 20</w:t>
      </w:r>
      <w:r w:rsidR="00D2376F" w:rsidRPr="00C93329">
        <w:rPr>
          <w:rFonts w:cs="Arial"/>
          <w:sz w:val="20"/>
          <w:szCs w:val="20"/>
        </w:rPr>
        <w:t xml:space="preserve"> </w:t>
      </w:r>
      <w:r w:rsidRPr="00C93329">
        <w:rPr>
          <w:rFonts w:cs="Arial"/>
          <w:sz w:val="20"/>
          <w:szCs w:val="20"/>
        </w:rPr>
        <w:t>min), Prava Pepelka (17</w:t>
      </w:r>
      <w:r w:rsidR="00D2376F" w:rsidRPr="00C93329">
        <w:rPr>
          <w:rFonts w:cs="Arial"/>
          <w:sz w:val="20"/>
          <w:szCs w:val="20"/>
        </w:rPr>
        <w:t xml:space="preserve"> </w:t>
      </w:r>
      <w:r w:rsidRPr="00C93329">
        <w:rPr>
          <w:rFonts w:cs="Arial"/>
          <w:sz w:val="20"/>
          <w:szCs w:val="20"/>
        </w:rPr>
        <w:t xml:space="preserve">min), 677 v slovenščino sinhroniziranih risank. </w:t>
      </w:r>
    </w:p>
    <w:p w14:paraId="1F358113" w14:textId="77777777" w:rsidR="005C2E8A" w:rsidRPr="00C93329" w:rsidRDefault="005C2E8A" w:rsidP="00947F06">
      <w:pPr>
        <w:spacing w:line="240" w:lineRule="auto"/>
        <w:rPr>
          <w:rFonts w:cs="Arial"/>
          <w:sz w:val="20"/>
          <w:szCs w:val="20"/>
        </w:rPr>
      </w:pPr>
    </w:p>
    <w:p w14:paraId="70FC5959" w14:textId="47637B6F" w:rsidR="00947F06" w:rsidRPr="00C93329" w:rsidRDefault="00947F06" w:rsidP="00947F06">
      <w:pPr>
        <w:spacing w:line="240" w:lineRule="auto"/>
        <w:rPr>
          <w:rFonts w:cs="Arial"/>
          <w:sz w:val="20"/>
          <w:szCs w:val="20"/>
          <w:u w:val="single"/>
        </w:rPr>
      </w:pPr>
      <w:bookmarkStart w:id="226" w:name="_Hlk221542067"/>
      <w:bookmarkStart w:id="227" w:name="_Hlk221542214"/>
      <w:r w:rsidRPr="00C93329">
        <w:rPr>
          <w:rFonts w:cs="Arial"/>
          <w:sz w:val="20"/>
          <w:szCs w:val="20"/>
          <w:u w:val="single"/>
        </w:rPr>
        <w:t>Predvajanje slovenskih kinematografskih filmov, pri katerih so sodelovali kot koproducenti (premierno predvajanje):</w:t>
      </w:r>
      <w:r w:rsidRPr="00C93329">
        <w:rPr>
          <w:rFonts w:cs="Arial"/>
          <w:sz w:val="20"/>
          <w:szCs w:val="20"/>
        </w:rPr>
        <w:t xml:space="preserve"> (751.625</w:t>
      </w:r>
      <w:r w:rsidR="00D2376F" w:rsidRPr="00C93329">
        <w:rPr>
          <w:rFonts w:cs="Arial"/>
          <w:sz w:val="20"/>
          <w:szCs w:val="20"/>
        </w:rPr>
        <w:t>,00</w:t>
      </w:r>
      <w:r w:rsidRPr="00C93329">
        <w:rPr>
          <w:rFonts w:cs="Arial"/>
          <w:sz w:val="20"/>
          <w:szCs w:val="20"/>
        </w:rPr>
        <w:t xml:space="preserve"> evrov)</w:t>
      </w:r>
    </w:p>
    <w:p w14:paraId="1BFC8E3D" w14:textId="62A56A6D" w:rsidR="00947F06" w:rsidRPr="00C93329" w:rsidRDefault="00947F06" w:rsidP="00947F06">
      <w:pPr>
        <w:spacing w:line="240" w:lineRule="auto"/>
        <w:rPr>
          <w:rFonts w:cs="Arial"/>
          <w:sz w:val="20"/>
          <w:szCs w:val="20"/>
        </w:rPr>
      </w:pPr>
      <w:r w:rsidRPr="00C93329">
        <w:rPr>
          <w:rFonts w:cs="Arial"/>
          <w:sz w:val="20"/>
          <w:szCs w:val="20"/>
          <w:u w:val="single"/>
        </w:rPr>
        <w:t>Igrani filmi:</w:t>
      </w:r>
      <w:r w:rsidRPr="00C93329">
        <w:rPr>
          <w:rFonts w:cs="Arial"/>
          <w:sz w:val="20"/>
          <w:szCs w:val="20"/>
        </w:rPr>
        <w:t xml:space="preserve"> Jezdeca (107 min), Opazovanje (79 min), Odrešitev za začetnike (118 min), Biba (25 min)</w:t>
      </w:r>
      <w:bookmarkEnd w:id="226"/>
      <w:r w:rsidR="005C2E8A" w:rsidRPr="00C93329">
        <w:rPr>
          <w:rFonts w:cs="Arial"/>
          <w:sz w:val="20"/>
          <w:szCs w:val="20"/>
        </w:rPr>
        <w:t>.</w:t>
      </w:r>
    </w:p>
    <w:p w14:paraId="1486A532" w14:textId="7EF0BE19" w:rsidR="00947F06" w:rsidRPr="00C93329" w:rsidRDefault="00947F06" w:rsidP="00947F06">
      <w:pPr>
        <w:spacing w:line="240" w:lineRule="auto"/>
        <w:rPr>
          <w:rFonts w:cs="Arial"/>
          <w:sz w:val="20"/>
          <w:szCs w:val="20"/>
        </w:rPr>
      </w:pPr>
      <w:r w:rsidRPr="00C93329">
        <w:rPr>
          <w:rFonts w:cs="Arial"/>
          <w:sz w:val="20"/>
          <w:szCs w:val="20"/>
          <w:u w:val="single"/>
        </w:rPr>
        <w:t>Celovečerni dokumentarni filmi</w:t>
      </w:r>
      <w:r w:rsidRPr="00C93329">
        <w:rPr>
          <w:rFonts w:cs="Arial"/>
          <w:sz w:val="20"/>
          <w:szCs w:val="20"/>
        </w:rPr>
        <w:t>: Skozi moje oči (serija, 3 x 54 min), Zadnji kavboj (85 min), Zajeti v izviru (80</w:t>
      </w:r>
      <w:r w:rsidR="00D2376F" w:rsidRPr="00C93329">
        <w:rPr>
          <w:rFonts w:cs="Arial"/>
          <w:sz w:val="20"/>
          <w:szCs w:val="20"/>
        </w:rPr>
        <w:t xml:space="preserve"> </w:t>
      </w:r>
      <w:r w:rsidRPr="00C93329">
        <w:rPr>
          <w:rFonts w:cs="Arial"/>
          <w:sz w:val="20"/>
          <w:szCs w:val="20"/>
        </w:rPr>
        <w:t>min)</w:t>
      </w:r>
      <w:r w:rsidR="005C2E8A" w:rsidRPr="00C93329">
        <w:rPr>
          <w:rFonts w:cs="Arial"/>
          <w:sz w:val="20"/>
          <w:szCs w:val="20"/>
        </w:rPr>
        <w:t>.</w:t>
      </w:r>
    </w:p>
    <w:p w14:paraId="10978745" w14:textId="74B9B180" w:rsidR="00947F06" w:rsidRPr="00C93329" w:rsidRDefault="00947F06" w:rsidP="00947F06">
      <w:pPr>
        <w:spacing w:line="240" w:lineRule="auto"/>
        <w:rPr>
          <w:rFonts w:cs="Arial"/>
          <w:sz w:val="20"/>
          <w:szCs w:val="20"/>
        </w:rPr>
      </w:pPr>
      <w:r w:rsidRPr="00C93329">
        <w:rPr>
          <w:rFonts w:cs="Arial"/>
          <w:sz w:val="20"/>
          <w:szCs w:val="20"/>
          <w:u w:val="single"/>
        </w:rPr>
        <w:t>Animirani filmi</w:t>
      </w:r>
      <w:r w:rsidRPr="00C93329">
        <w:rPr>
          <w:rFonts w:cs="Arial"/>
          <w:sz w:val="20"/>
          <w:szCs w:val="20"/>
        </w:rPr>
        <w:t>: Zvitorepec - Skok v prihodnost (19 min), Bimberli (15 min)</w:t>
      </w:r>
      <w:r w:rsidR="005C2E8A" w:rsidRPr="00C93329">
        <w:rPr>
          <w:rFonts w:cs="Arial"/>
          <w:sz w:val="20"/>
          <w:szCs w:val="20"/>
        </w:rPr>
        <w:t>.</w:t>
      </w:r>
      <w:r w:rsidRPr="00C93329">
        <w:rPr>
          <w:rFonts w:cs="Arial"/>
          <w:sz w:val="20"/>
          <w:szCs w:val="20"/>
        </w:rPr>
        <w:t xml:space="preserve"> </w:t>
      </w:r>
    </w:p>
    <w:p w14:paraId="202D2E6C" w14:textId="77777777" w:rsidR="00947F06" w:rsidRPr="00C93329" w:rsidRDefault="00947F06" w:rsidP="00947F06">
      <w:pPr>
        <w:spacing w:line="240" w:lineRule="auto"/>
        <w:rPr>
          <w:rFonts w:cs="Arial"/>
          <w:sz w:val="20"/>
          <w:szCs w:val="20"/>
        </w:rPr>
      </w:pPr>
    </w:p>
    <w:p w14:paraId="005A9C3C" w14:textId="40CDF265" w:rsidR="00947F06" w:rsidRPr="00C93329" w:rsidRDefault="00947F06" w:rsidP="00947F06">
      <w:pPr>
        <w:spacing w:line="240" w:lineRule="auto"/>
        <w:rPr>
          <w:rFonts w:cs="Arial"/>
          <w:sz w:val="20"/>
          <w:szCs w:val="20"/>
        </w:rPr>
      </w:pPr>
      <w:bookmarkStart w:id="228" w:name="_Hlk190429436"/>
      <w:bookmarkEnd w:id="227"/>
      <w:r w:rsidRPr="00C93329">
        <w:rPr>
          <w:rFonts w:cs="Arial"/>
          <w:i/>
          <w:iCs/>
          <w:sz w:val="20"/>
          <w:szCs w:val="20"/>
        </w:rPr>
        <w:t xml:space="preserve">Porabljena sredstva skupaj: </w:t>
      </w:r>
      <w:r w:rsidRPr="00C93329">
        <w:rPr>
          <w:rFonts w:cs="Arial"/>
          <w:sz w:val="20"/>
          <w:szCs w:val="20"/>
        </w:rPr>
        <w:t>5.803.180,00 evrov.</w:t>
      </w:r>
    </w:p>
    <w:bookmarkEnd w:id="228"/>
    <w:p w14:paraId="2F2869B6" w14:textId="77777777" w:rsidR="00947F06" w:rsidRPr="00C93329" w:rsidRDefault="00947F06" w:rsidP="00947F06">
      <w:pPr>
        <w:spacing w:line="240" w:lineRule="auto"/>
        <w:rPr>
          <w:rFonts w:cs="Arial"/>
          <w:sz w:val="20"/>
          <w:szCs w:val="20"/>
        </w:rPr>
      </w:pPr>
    </w:p>
    <w:p w14:paraId="3C6C42A3" w14:textId="77777777" w:rsidR="00947F06" w:rsidRPr="00C93329" w:rsidRDefault="00947F06" w:rsidP="00947F06">
      <w:pPr>
        <w:spacing w:line="240" w:lineRule="auto"/>
        <w:rPr>
          <w:rFonts w:cs="Arial"/>
          <w:sz w:val="20"/>
          <w:szCs w:val="20"/>
          <w:u w:val="single"/>
        </w:rPr>
      </w:pPr>
      <w:r w:rsidRPr="00C93329">
        <w:rPr>
          <w:rFonts w:cs="Arial"/>
          <w:sz w:val="20"/>
          <w:szCs w:val="20"/>
          <w:u w:val="single"/>
        </w:rPr>
        <w:t>MULTIMEDIJSKI CENTER</w:t>
      </w:r>
    </w:p>
    <w:p w14:paraId="2784205D" w14:textId="77777777" w:rsidR="00D2376F" w:rsidRPr="00C93329" w:rsidRDefault="00D2376F" w:rsidP="00947F06">
      <w:pPr>
        <w:spacing w:line="240" w:lineRule="auto"/>
      </w:pPr>
    </w:p>
    <w:p w14:paraId="20452F13" w14:textId="3B8F2E5F" w:rsidR="00947F06" w:rsidRPr="00C93329" w:rsidRDefault="003C304E" w:rsidP="00947F06">
      <w:pPr>
        <w:spacing w:line="240" w:lineRule="auto"/>
        <w:rPr>
          <w:rFonts w:cs="Arial"/>
          <w:sz w:val="20"/>
          <w:szCs w:val="20"/>
        </w:rPr>
      </w:pPr>
      <w:hyperlink r:id="rId146" w:history="1">
        <w:r w:rsidR="00947F06" w:rsidRPr="00C93329">
          <w:rPr>
            <w:rStyle w:val="Hiperpovezava"/>
            <w:rFonts w:cs="Arial"/>
            <w:sz w:val="20"/>
            <w:szCs w:val="20"/>
          </w:rPr>
          <w:t>Multimedijski center (MMC)</w:t>
        </w:r>
      </w:hyperlink>
      <w:r w:rsidR="00947F06" w:rsidRPr="00C93329">
        <w:rPr>
          <w:rFonts w:cs="Arial"/>
          <w:sz w:val="20"/>
          <w:szCs w:val="20"/>
        </w:rPr>
        <w:t xml:space="preserve"> namenja skrbi za jezik veliko pozornost. V Uredništvu za nove medije v MMC, ki ustvarja novice za spletni portal rtvslo.si in teletekst, deluje skupina lektorjev, ki skrbi za pravilno pisno podobo besedil. Uredništvo je v letu 2025 objavilo več spletnih člankov s tematiko slovenskega jezika, med drugim </w:t>
      </w:r>
      <w:hyperlink r:id="rId147" w:history="1">
        <w:r w:rsidR="00947F06" w:rsidRPr="00C93329">
          <w:rPr>
            <w:rStyle w:val="Hiperpovezava"/>
            <w:rFonts w:cs="Arial"/>
            <w:sz w:val="20"/>
            <w:szCs w:val="20"/>
          </w:rPr>
          <w:t>pogovor z raziskovalko na Oddelku za zgodovino slovenskega jezika na Inštitutu za slovenski jezik Frana Ramovša Alenko Jelovšek</w:t>
        </w:r>
      </w:hyperlink>
      <w:r w:rsidR="00947F06" w:rsidRPr="00C93329">
        <w:rPr>
          <w:rFonts w:cs="Arial"/>
          <w:sz w:val="20"/>
          <w:szCs w:val="20"/>
        </w:rPr>
        <w:t xml:space="preserve">, </w:t>
      </w:r>
      <w:hyperlink r:id="rId148" w:history="1">
        <w:r w:rsidR="00947F06" w:rsidRPr="00C93329">
          <w:rPr>
            <w:rStyle w:val="Hiperpovezava"/>
            <w:rFonts w:cs="Arial"/>
            <w:sz w:val="20"/>
            <w:szCs w:val="20"/>
          </w:rPr>
          <w:t>prispevek ob 80-letnici Inštituta za slovenski jezik Frana Ramovša ZRC SAZU</w:t>
        </w:r>
      </w:hyperlink>
      <w:r w:rsidR="00947F06" w:rsidRPr="00C93329">
        <w:rPr>
          <w:rFonts w:cs="Arial"/>
          <w:sz w:val="20"/>
          <w:szCs w:val="20"/>
        </w:rPr>
        <w:t xml:space="preserve"> ter prispevke v okviru evropskega dneva jezikov ter mednarodnega dneva prevajanja. </w:t>
      </w:r>
    </w:p>
    <w:p w14:paraId="192BA6CC" w14:textId="77777777" w:rsidR="00947F06" w:rsidRPr="00C93329" w:rsidRDefault="00947F06" w:rsidP="00947F06">
      <w:pPr>
        <w:spacing w:line="240" w:lineRule="auto"/>
        <w:rPr>
          <w:rFonts w:cs="Arial"/>
          <w:sz w:val="20"/>
          <w:szCs w:val="20"/>
        </w:rPr>
      </w:pPr>
      <w:r w:rsidRPr="00C93329">
        <w:rPr>
          <w:rFonts w:cs="Arial"/>
          <w:sz w:val="20"/>
          <w:szCs w:val="20"/>
        </w:rPr>
        <w:t xml:space="preserve">Na ravni celotne RTV Slovenija deluje neformalna koordinacija lektorjev, ki usklajuje jezikovna vprašanja in rešitve. </w:t>
      </w:r>
    </w:p>
    <w:p w14:paraId="3AAAB11C" w14:textId="5EAF9EEB" w:rsidR="00947F06" w:rsidRPr="00C93329" w:rsidRDefault="00D071DE" w:rsidP="00947F06">
      <w:pPr>
        <w:spacing w:line="240" w:lineRule="auto"/>
        <w:rPr>
          <w:rFonts w:cs="Arial"/>
          <w:sz w:val="20"/>
          <w:szCs w:val="20"/>
        </w:rPr>
      </w:pPr>
      <w:r w:rsidRPr="00C93329">
        <w:rPr>
          <w:rFonts w:cs="Arial"/>
          <w:sz w:val="20"/>
          <w:szCs w:val="20"/>
        </w:rPr>
        <w:t>Na</w:t>
      </w:r>
      <w:r w:rsidR="00947F06" w:rsidRPr="00C93329">
        <w:rPr>
          <w:rFonts w:cs="Arial"/>
          <w:sz w:val="20"/>
          <w:szCs w:val="20"/>
        </w:rPr>
        <w:t xml:space="preserve"> portal</w:t>
      </w:r>
      <w:r w:rsidRPr="00C93329">
        <w:rPr>
          <w:rFonts w:cs="Arial"/>
          <w:sz w:val="20"/>
          <w:szCs w:val="20"/>
        </w:rPr>
        <w:t>u</w:t>
      </w:r>
      <w:r w:rsidR="00947F06" w:rsidRPr="00C93329">
        <w:rPr>
          <w:rFonts w:cs="Arial"/>
          <w:sz w:val="20"/>
          <w:szCs w:val="20"/>
        </w:rPr>
        <w:t xml:space="preserve"> rtvslo.si že drugo leto deluje </w:t>
      </w:r>
      <w:hyperlink r:id="rId149" w:history="1">
        <w:r w:rsidR="00947F06" w:rsidRPr="00C93329">
          <w:rPr>
            <w:rStyle w:val="Hiperpovezava"/>
            <w:rFonts w:cs="Arial"/>
            <w:sz w:val="20"/>
            <w:szCs w:val="20"/>
          </w:rPr>
          <w:t>rubrika Jezik</w:t>
        </w:r>
      </w:hyperlink>
      <w:r w:rsidR="00947F06" w:rsidRPr="00C93329">
        <w:rPr>
          <w:rFonts w:cs="Arial"/>
          <w:sz w:val="20"/>
          <w:szCs w:val="20"/>
        </w:rPr>
        <w:t xml:space="preserve">, </w:t>
      </w:r>
      <w:r w:rsidRPr="00C93329">
        <w:rPr>
          <w:rFonts w:cs="Arial"/>
          <w:sz w:val="20"/>
          <w:szCs w:val="20"/>
        </w:rPr>
        <w:t>v kateri</w:t>
      </w:r>
      <w:r w:rsidR="00947F06" w:rsidRPr="00C93329">
        <w:rPr>
          <w:rFonts w:cs="Arial"/>
          <w:sz w:val="20"/>
          <w:szCs w:val="20"/>
        </w:rPr>
        <w:t xml:space="preserve"> so prispevki povezani z različnimi vidiki rabe jezika</w:t>
      </w:r>
      <w:r w:rsidRPr="00C93329">
        <w:rPr>
          <w:rFonts w:cs="Arial"/>
          <w:sz w:val="20"/>
          <w:szCs w:val="20"/>
        </w:rPr>
        <w:t>, tudi prispevki, vezani na pravilno izgovorjavo, ki vključujejo avdio posnetke izgovorov</w:t>
      </w:r>
      <w:r w:rsidR="00947F06" w:rsidRPr="00C93329">
        <w:rPr>
          <w:rFonts w:cs="Arial"/>
          <w:sz w:val="20"/>
          <w:szCs w:val="20"/>
        </w:rPr>
        <w:t xml:space="preserve">. V letu 2025 </w:t>
      </w:r>
      <w:r w:rsidRPr="00C93329">
        <w:rPr>
          <w:rFonts w:cs="Arial"/>
          <w:sz w:val="20"/>
          <w:szCs w:val="20"/>
        </w:rPr>
        <w:t xml:space="preserve">je bilo </w:t>
      </w:r>
      <w:r w:rsidR="00947F06" w:rsidRPr="00C93329">
        <w:rPr>
          <w:rFonts w:cs="Arial"/>
          <w:sz w:val="20"/>
          <w:szCs w:val="20"/>
        </w:rPr>
        <w:t xml:space="preserve">objavljenih več deset spletnih prispevkov. </w:t>
      </w:r>
    </w:p>
    <w:p w14:paraId="41594036" w14:textId="77777777" w:rsidR="00947F06" w:rsidRPr="00C93329" w:rsidRDefault="00947F06" w:rsidP="00947F06">
      <w:pPr>
        <w:spacing w:line="240" w:lineRule="auto"/>
        <w:rPr>
          <w:rFonts w:cs="Arial"/>
          <w:sz w:val="20"/>
          <w:szCs w:val="20"/>
        </w:rPr>
      </w:pPr>
      <w:r w:rsidRPr="00C93329">
        <w:rPr>
          <w:rFonts w:cs="Arial"/>
          <w:sz w:val="20"/>
          <w:szCs w:val="20"/>
        </w:rPr>
        <w:t xml:space="preserve">MMC v okviru platforme RTV 365 javnosti omogoča spremljanje vseh televizijskih in radijskih oddaj ter podkastov prek spleta in pametnih naprav (mobilnih, TV-naprav). Javnosti so dostopne vse oddaje, ki obravnavajo rabo jezika, med drugim: </w:t>
      </w:r>
    </w:p>
    <w:p w14:paraId="18012492" w14:textId="439633B9" w:rsidR="00947F06" w:rsidRPr="00C93329" w:rsidRDefault="00947F06" w:rsidP="00947F06">
      <w:pPr>
        <w:pStyle w:val="Odstavekseznama"/>
        <w:numPr>
          <w:ilvl w:val="0"/>
          <w:numId w:val="9"/>
        </w:numPr>
        <w:ind w:left="426"/>
        <w:rPr>
          <w:rFonts w:ascii="Arial" w:hAnsi="Arial" w:cs="Arial"/>
          <w:sz w:val="20"/>
          <w:szCs w:val="20"/>
        </w:rPr>
      </w:pPr>
      <w:r w:rsidRPr="00C93329">
        <w:rPr>
          <w:rFonts w:ascii="Arial" w:hAnsi="Arial" w:cs="Arial"/>
          <w:sz w:val="20"/>
          <w:szCs w:val="20"/>
        </w:rPr>
        <w:t>Jezikanje (</w:t>
      </w:r>
      <w:hyperlink r:id="rId150" w:history="1">
        <w:r w:rsidRPr="00C93329">
          <w:rPr>
            <w:rStyle w:val="Hiperpovezava"/>
            <w:rFonts w:ascii="Arial" w:hAnsi="Arial" w:cs="Arial"/>
            <w:sz w:val="20"/>
            <w:szCs w:val="20"/>
          </w:rPr>
          <w:t>https://365.rtvslo.si/oddaja/jezikanje/173250741</w:t>
        </w:r>
      </w:hyperlink>
      <w:r w:rsidRPr="00C93329">
        <w:rPr>
          <w:rFonts w:ascii="Arial" w:hAnsi="Arial" w:cs="Arial"/>
          <w:sz w:val="20"/>
          <w:szCs w:val="20"/>
        </w:rPr>
        <w:t>),</w:t>
      </w:r>
    </w:p>
    <w:p w14:paraId="7EE4BD6B" w14:textId="77777777" w:rsidR="00947F06" w:rsidRPr="00C93329" w:rsidRDefault="00947F06" w:rsidP="00C16DEF">
      <w:pPr>
        <w:pStyle w:val="Odstavekseznama"/>
        <w:numPr>
          <w:ilvl w:val="0"/>
          <w:numId w:val="10"/>
        </w:numPr>
        <w:ind w:left="426"/>
        <w:rPr>
          <w:rFonts w:ascii="Arial" w:hAnsi="Arial" w:cs="Arial"/>
          <w:sz w:val="20"/>
          <w:szCs w:val="20"/>
        </w:rPr>
      </w:pPr>
      <w:r w:rsidRPr="00C93329">
        <w:rPr>
          <w:rFonts w:ascii="Arial" w:hAnsi="Arial" w:cs="Arial"/>
          <w:sz w:val="20"/>
          <w:szCs w:val="20"/>
        </w:rPr>
        <w:t>Jezikovni pogovori (</w:t>
      </w:r>
      <w:hyperlink r:id="rId151" w:history="1">
        <w:r w:rsidRPr="00C93329">
          <w:rPr>
            <w:rStyle w:val="Hiperpovezava"/>
            <w:rFonts w:ascii="Arial" w:hAnsi="Arial" w:cs="Arial"/>
            <w:sz w:val="20"/>
            <w:szCs w:val="20"/>
          </w:rPr>
          <w:t>https://365.rtvslo.si/oddaja/jezikovni-pogovori/47471518</w:t>
        </w:r>
      </w:hyperlink>
      <w:r w:rsidRPr="00C93329">
        <w:rPr>
          <w:rFonts w:ascii="Arial" w:hAnsi="Arial" w:cs="Arial"/>
          <w:sz w:val="20"/>
          <w:szCs w:val="20"/>
        </w:rPr>
        <w:t xml:space="preserve">), </w:t>
      </w:r>
    </w:p>
    <w:p w14:paraId="28439D8B" w14:textId="0D98D0A3" w:rsidR="00947F06" w:rsidRPr="00C93329" w:rsidRDefault="00947F06" w:rsidP="00C16DEF">
      <w:pPr>
        <w:pStyle w:val="Odstavekseznama"/>
        <w:numPr>
          <w:ilvl w:val="0"/>
          <w:numId w:val="10"/>
        </w:numPr>
        <w:ind w:left="426"/>
        <w:rPr>
          <w:rFonts w:ascii="Arial" w:hAnsi="Arial" w:cs="Arial"/>
          <w:sz w:val="20"/>
          <w:szCs w:val="20"/>
        </w:rPr>
      </w:pPr>
      <w:r w:rsidRPr="00C93329">
        <w:rPr>
          <w:rFonts w:ascii="Arial" w:hAnsi="Arial" w:cs="Arial"/>
          <w:sz w:val="20"/>
          <w:szCs w:val="20"/>
        </w:rPr>
        <w:t>Kotiček za jeziček (</w:t>
      </w:r>
      <w:hyperlink r:id="rId152" w:history="1">
        <w:r w:rsidRPr="00C93329">
          <w:rPr>
            <w:rStyle w:val="Hiperpovezava"/>
            <w:rFonts w:ascii="Arial" w:hAnsi="Arial" w:cs="Arial"/>
            <w:sz w:val="20"/>
            <w:szCs w:val="20"/>
          </w:rPr>
          <w:t>https://365.rtvslo.si/oddaja/koticek-za-jezicek/173250588</w:t>
        </w:r>
      </w:hyperlink>
      <w:r w:rsidRPr="00C93329">
        <w:rPr>
          <w:rFonts w:ascii="Arial" w:hAnsi="Arial" w:cs="Arial"/>
          <w:sz w:val="20"/>
          <w:szCs w:val="20"/>
        </w:rPr>
        <w:t>)</w:t>
      </w:r>
      <w:r w:rsidR="00835437" w:rsidRPr="00C93329">
        <w:rPr>
          <w:rFonts w:ascii="Arial" w:hAnsi="Arial" w:cs="Arial"/>
          <w:sz w:val="20"/>
          <w:szCs w:val="20"/>
        </w:rPr>
        <w:t>.</w:t>
      </w:r>
      <w:r w:rsidRPr="00C93329">
        <w:rPr>
          <w:rFonts w:ascii="Arial" w:hAnsi="Arial" w:cs="Arial"/>
          <w:sz w:val="20"/>
          <w:szCs w:val="20"/>
        </w:rPr>
        <w:t xml:space="preserve"> </w:t>
      </w:r>
    </w:p>
    <w:p w14:paraId="44FFB816" w14:textId="77777777" w:rsidR="00947F06" w:rsidRPr="00C93329" w:rsidRDefault="00947F06" w:rsidP="00947F06">
      <w:pPr>
        <w:spacing w:line="240" w:lineRule="auto"/>
        <w:rPr>
          <w:rFonts w:cs="Arial"/>
          <w:sz w:val="20"/>
          <w:szCs w:val="20"/>
        </w:rPr>
      </w:pPr>
      <w:r w:rsidRPr="00C93329">
        <w:rPr>
          <w:rFonts w:cs="Arial"/>
          <w:sz w:val="20"/>
          <w:szCs w:val="20"/>
        </w:rPr>
        <w:t xml:space="preserve">Oddaje so na voljo časovno neomejeno in brez geoblokade, torej tudi za Slovence v zamejstvu in po svetu. Vse slovenske oddaje so opremljene s podnapisi. </w:t>
      </w:r>
    </w:p>
    <w:p w14:paraId="2145EE9F" w14:textId="43415AA5" w:rsidR="00947F06" w:rsidRPr="00C93329" w:rsidRDefault="00947F06" w:rsidP="00947F06">
      <w:pPr>
        <w:spacing w:line="240" w:lineRule="auto"/>
        <w:rPr>
          <w:rFonts w:cs="Arial"/>
          <w:sz w:val="20"/>
          <w:szCs w:val="20"/>
        </w:rPr>
      </w:pPr>
      <w:r w:rsidRPr="00C93329">
        <w:rPr>
          <w:rFonts w:cs="Arial"/>
          <w:sz w:val="20"/>
          <w:szCs w:val="20"/>
        </w:rPr>
        <w:t xml:space="preserve">V oddelku MMC za podnaslavljanje slovenskih oddaj, ki izvorno pripravlja podnapise za gluhe in naglušne, spremljajo pa jih tudi drugi uporabniki, namenjajo veliko pozornost pravilni rabi slovenščine. </w:t>
      </w:r>
    </w:p>
    <w:p w14:paraId="12E0204F" w14:textId="6BD88BD3" w:rsidR="00947F06" w:rsidRPr="00C93329" w:rsidRDefault="00947F06" w:rsidP="00947F06">
      <w:pPr>
        <w:spacing w:line="240" w:lineRule="auto"/>
        <w:rPr>
          <w:rFonts w:cs="Arial"/>
          <w:sz w:val="20"/>
          <w:szCs w:val="20"/>
        </w:rPr>
      </w:pPr>
      <w:r w:rsidRPr="00C93329">
        <w:rPr>
          <w:rFonts w:cs="Arial"/>
          <w:sz w:val="20"/>
          <w:szCs w:val="20"/>
        </w:rPr>
        <w:t>M</w:t>
      </w:r>
      <w:r w:rsidR="00D071DE" w:rsidRPr="00C93329">
        <w:rPr>
          <w:rFonts w:cs="Arial"/>
          <w:sz w:val="20"/>
          <w:szCs w:val="20"/>
        </w:rPr>
        <w:t>MC</w:t>
      </w:r>
      <w:r w:rsidRPr="00C93329">
        <w:rPr>
          <w:rFonts w:cs="Arial"/>
          <w:sz w:val="20"/>
          <w:szCs w:val="20"/>
        </w:rPr>
        <w:t xml:space="preserve"> center skrbi za tehnološko podporo spletnim projektom in rešitvam za celoten zavod, med drugim tudi za spletno stran </w:t>
      </w:r>
      <w:hyperlink r:id="rId153" w:history="1">
        <w:r w:rsidRPr="00C93329">
          <w:rPr>
            <w:rStyle w:val="Hiperpovezava"/>
            <w:rFonts w:cs="Arial"/>
            <w:sz w:val="20"/>
            <w:szCs w:val="20"/>
          </w:rPr>
          <w:t>Govorni pomočnik</w:t>
        </w:r>
      </w:hyperlink>
      <w:r w:rsidRPr="00C93329">
        <w:rPr>
          <w:rFonts w:cs="Arial"/>
          <w:sz w:val="20"/>
          <w:szCs w:val="20"/>
        </w:rPr>
        <w:t xml:space="preserve"> ter za spletne rešitve na področju dostopnosti (</w:t>
      </w:r>
      <w:hyperlink r:id="rId154" w:history="1">
        <w:r w:rsidRPr="00C93329">
          <w:rPr>
            <w:rStyle w:val="Hiperpovezava"/>
            <w:rFonts w:cs="Arial"/>
            <w:sz w:val="20"/>
            <w:szCs w:val="20"/>
          </w:rPr>
          <w:t>Dostopno.si</w:t>
        </w:r>
      </w:hyperlink>
      <w:r w:rsidRPr="00C93329">
        <w:rPr>
          <w:rFonts w:cs="Arial"/>
          <w:sz w:val="20"/>
          <w:szCs w:val="20"/>
        </w:rPr>
        <w:t xml:space="preserve">, </w:t>
      </w:r>
      <w:hyperlink r:id="rId155" w:history="1">
        <w:r w:rsidRPr="00C93329">
          <w:rPr>
            <w:rStyle w:val="Hiperpovezava"/>
            <w:rFonts w:cs="Arial"/>
            <w:sz w:val="20"/>
            <w:szCs w:val="20"/>
          </w:rPr>
          <w:t>Enostavno.info</w:t>
        </w:r>
      </w:hyperlink>
      <w:r w:rsidRPr="00C93329">
        <w:rPr>
          <w:rFonts w:cs="Arial"/>
          <w:sz w:val="20"/>
          <w:szCs w:val="20"/>
        </w:rPr>
        <w:t xml:space="preserve">) v okviru Službe za dostopnost. </w:t>
      </w:r>
    </w:p>
    <w:p w14:paraId="3B44224F" w14:textId="77E02A22" w:rsidR="00947F06" w:rsidRPr="00C93329" w:rsidRDefault="00947F06" w:rsidP="00947F06">
      <w:pPr>
        <w:spacing w:line="240" w:lineRule="auto"/>
        <w:rPr>
          <w:rFonts w:cs="Arial"/>
          <w:sz w:val="20"/>
          <w:szCs w:val="20"/>
        </w:rPr>
      </w:pPr>
      <w:r w:rsidRPr="00C93329">
        <w:rPr>
          <w:rFonts w:cs="Arial"/>
          <w:sz w:val="20"/>
          <w:szCs w:val="20"/>
        </w:rPr>
        <w:t>V M</w:t>
      </w:r>
      <w:r w:rsidR="00D071DE" w:rsidRPr="00C93329">
        <w:rPr>
          <w:rFonts w:cs="Arial"/>
          <w:sz w:val="20"/>
          <w:szCs w:val="20"/>
        </w:rPr>
        <w:t>MC</w:t>
      </w:r>
      <w:r w:rsidRPr="00C93329">
        <w:rPr>
          <w:rFonts w:cs="Arial"/>
          <w:sz w:val="20"/>
          <w:szCs w:val="20"/>
        </w:rPr>
        <w:t xml:space="preserve"> deluje tudi </w:t>
      </w:r>
      <w:hyperlink r:id="rId156" w:history="1">
        <w:r w:rsidRPr="00C93329">
          <w:rPr>
            <w:rStyle w:val="Hiperpovezava"/>
            <w:rFonts w:cs="Arial"/>
            <w:sz w:val="20"/>
            <w:szCs w:val="20"/>
          </w:rPr>
          <w:t>Založba kakovostnih programov (ZKP)</w:t>
        </w:r>
      </w:hyperlink>
      <w:r w:rsidRPr="00C93329">
        <w:rPr>
          <w:rFonts w:cs="Arial"/>
          <w:sz w:val="20"/>
          <w:szCs w:val="20"/>
        </w:rPr>
        <w:t xml:space="preserve">, ki med drugim izdaja zvočne knjige visokokakovostne tehnične in jezikovne produkcije. </w:t>
      </w:r>
      <w:r w:rsidR="00835437" w:rsidRPr="00C93329">
        <w:rPr>
          <w:rFonts w:cs="Arial"/>
          <w:sz w:val="20"/>
          <w:szCs w:val="20"/>
        </w:rPr>
        <w:t>Leta</w:t>
      </w:r>
      <w:r w:rsidRPr="00C93329">
        <w:rPr>
          <w:rFonts w:cs="Arial"/>
          <w:sz w:val="20"/>
          <w:szCs w:val="20"/>
        </w:rPr>
        <w:t xml:space="preserve"> 2025 je izdala štiri nove zvočne knjige.</w:t>
      </w:r>
    </w:p>
    <w:p w14:paraId="3FE4FF99" w14:textId="77777777" w:rsidR="00947F06" w:rsidRPr="00C93329" w:rsidRDefault="00947F06" w:rsidP="00947F06">
      <w:pPr>
        <w:spacing w:line="240" w:lineRule="auto"/>
        <w:rPr>
          <w:rFonts w:cs="Arial"/>
          <w:i/>
          <w:iCs/>
          <w:sz w:val="20"/>
          <w:szCs w:val="20"/>
        </w:rPr>
      </w:pPr>
    </w:p>
    <w:p w14:paraId="4F2E74B0" w14:textId="00E4CA43" w:rsidR="00947F06" w:rsidRPr="00C93329" w:rsidRDefault="00947F06" w:rsidP="00947F06">
      <w:pPr>
        <w:spacing w:line="240" w:lineRule="auto"/>
        <w:rPr>
          <w:rFonts w:cs="Arial"/>
          <w:sz w:val="20"/>
          <w:szCs w:val="20"/>
        </w:rPr>
      </w:pPr>
      <w:r w:rsidRPr="00C93329">
        <w:rPr>
          <w:rFonts w:cs="Arial"/>
          <w:i/>
          <w:iCs/>
          <w:sz w:val="20"/>
          <w:szCs w:val="20"/>
        </w:rPr>
        <w:t xml:space="preserve">Porabljena sredstva: </w:t>
      </w:r>
      <w:r w:rsidRPr="00C93329">
        <w:rPr>
          <w:rFonts w:cs="Arial"/>
          <w:sz w:val="20"/>
          <w:szCs w:val="20"/>
        </w:rPr>
        <w:t>redna dejavnost.</w:t>
      </w:r>
    </w:p>
    <w:p w14:paraId="79189C30" w14:textId="77777777" w:rsidR="000F77F5" w:rsidRPr="00C93329" w:rsidRDefault="000F77F5" w:rsidP="00947F06">
      <w:pPr>
        <w:spacing w:line="240" w:lineRule="auto"/>
        <w:rPr>
          <w:rFonts w:cs="Arial"/>
          <w:sz w:val="20"/>
          <w:szCs w:val="20"/>
        </w:rPr>
      </w:pPr>
    </w:p>
    <w:p w14:paraId="0FE60B39" w14:textId="55323041" w:rsidR="000F77F5" w:rsidRPr="00C93329" w:rsidRDefault="000F77F5" w:rsidP="000F77F5">
      <w:pPr>
        <w:spacing w:line="240" w:lineRule="auto"/>
        <w:rPr>
          <w:rFonts w:cs="Arial"/>
          <w:sz w:val="20"/>
          <w:szCs w:val="20"/>
        </w:rPr>
      </w:pPr>
      <w:r w:rsidRPr="00C93329">
        <w:rPr>
          <w:rFonts w:cs="Arial"/>
          <w:i/>
          <w:iCs/>
          <w:sz w:val="20"/>
          <w:szCs w:val="20"/>
        </w:rPr>
        <w:t xml:space="preserve">Porabljena sredstva za cilj: </w:t>
      </w:r>
      <w:r w:rsidRPr="00C93329">
        <w:rPr>
          <w:rFonts w:cs="Arial"/>
          <w:sz w:val="20"/>
          <w:szCs w:val="20"/>
        </w:rPr>
        <w:t>5.803.180,00 evrov in redna dejavnost.</w:t>
      </w:r>
    </w:p>
    <w:p w14:paraId="3512851D" w14:textId="77777777" w:rsidR="00A66FA1" w:rsidRPr="00C93329" w:rsidRDefault="00A66FA1" w:rsidP="00463B97">
      <w:pPr>
        <w:spacing w:line="240" w:lineRule="auto"/>
        <w:rPr>
          <w:rFonts w:cs="Arial"/>
          <w:i/>
          <w:iCs/>
          <w:sz w:val="20"/>
          <w:szCs w:val="20"/>
        </w:rPr>
      </w:pPr>
    </w:p>
    <w:p w14:paraId="407FBD21" w14:textId="3813F8A7" w:rsidR="00463B97" w:rsidRPr="00C93329" w:rsidRDefault="00463B97" w:rsidP="00463B97">
      <w:pPr>
        <w:rPr>
          <w:rFonts w:cs="Arial"/>
          <w:color w:val="0070C0"/>
          <w:sz w:val="20"/>
          <w:szCs w:val="20"/>
        </w:rPr>
      </w:pPr>
      <w:r w:rsidRPr="00C93329">
        <w:rPr>
          <w:rFonts w:cs="Arial"/>
          <w:color w:val="0070C0"/>
          <w:sz w:val="20"/>
          <w:szCs w:val="20"/>
        </w:rPr>
        <w:t xml:space="preserve">Splošni cilji, 4. cilj: </w:t>
      </w:r>
      <w:r w:rsidRPr="00C93329">
        <w:rPr>
          <w:rFonts w:cs="Arial"/>
          <w:i/>
          <w:iCs/>
          <w:color w:val="0070C0"/>
          <w:sz w:val="20"/>
          <w:szCs w:val="20"/>
          <w:u w:val="single"/>
        </w:rPr>
        <w:t>Zmožnost vseh govork in govorcev slovenščine, tudi oseb s posebnimi potrebami, za uporabo jezikovnih priročnikov in jezikovnih tehnologij</w:t>
      </w:r>
    </w:p>
    <w:p w14:paraId="7F8783E2" w14:textId="77777777" w:rsidR="00463B97" w:rsidRPr="00C93329" w:rsidRDefault="00463B97" w:rsidP="00463B97">
      <w:pPr>
        <w:spacing w:line="240" w:lineRule="auto"/>
        <w:rPr>
          <w:rFonts w:cs="Arial"/>
          <w:b/>
          <w:bCs/>
          <w:sz w:val="20"/>
          <w:szCs w:val="20"/>
        </w:rPr>
      </w:pPr>
    </w:p>
    <w:p w14:paraId="2CFBB0B1" w14:textId="77777777" w:rsidR="0061321C" w:rsidRPr="00C93329" w:rsidRDefault="0061321C" w:rsidP="00947F06">
      <w:pPr>
        <w:spacing w:line="240" w:lineRule="auto"/>
        <w:rPr>
          <w:rFonts w:cs="Arial"/>
          <w:sz w:val="20"/>
          <w:szCs w:val="20"/>
          <w:u w:val="single"/>
        </w:rPr>
      </w:pPr>
    </w:p>
    <w:p w14:paraId="25DECFA7" w14:textId="4921B3CE" w:rsidR="00947F06" w:rsidRPr="00C93329" w:rsidRDefault="00947F06" w:rsidP="00947F06">
      <w:pPr>
        <w:spacing w:line="240" w:lineRule="auto"/>
        <w:rPr>
          <w:rFonts w:cs="Arial"/>
          <w:sz w:val="20"/>
          <w:szCs w:val="20"/>
          <w:u w:val="single"/>
        </w:rPr>
      </w:pPr>
      <w:r w:rsidRPr="00C93329">
        <w:rPr>
          <w:rFonts w:cs="Arial"/>
          <w:sz w:val="20"/>
          <w:szCs w:val="20"/>
          <w:u w:val="single"/>
        </w:rPr>
        <w:t xml:space="preserve">SLUŽBA ZA DOSTOPNOST </w:t>
      </w:r>
    </w:p>
    <w:p w14:paraId="5B3368EC" w14:textId="77777777" w:rsidR="00D2376F" w:rsidRPr="00C93329" w:rsidRDefault="00D2376F" w:rsidP="00947F06">
      <w:pPr>
        <w:spacing w:line="240" w:lineRule="auto"/>
        <w:rPr>
          <w:rFonts w:cs="Arial"/>
          <w:sz w:val="20"/>
          <w:szCs w:val="20"/>
        </w:rPr>
      </w:pPr>
    </w:p>
    <w:p w14:paraId="6FD0EE44" w14:textId="4442213B" w:rsidR="00947F06" w:rsidRPr="00C93329" w:rsidRDefault="00947F06" w:rsidP="00947F06">
      <w:pPr>
        <w:spacing w:line="240" w:lineRule="auto"/>
        <w:rPr>
          <w:rFonts w:cs="Arial"/>
          <w:sz w:val="20"/>
          <w:szCs w:val="20"/>
        </w:rPr>
      </w:pPr>
      <w:r w:rsidRPr="00C93329">
        <w:rPr>
          <w:rFonts w:cs="Arial"/>
          <w:sz w:val="20"/>
          <w:szCs w:val="20"/>
        </w:rPr>
        <w:t>Na RTV Slovenija že vrsto let aktivno opremlja</w:t>
      </w:r>
      <w:r w:rsidR="00D071DE" w:rsidRPr="00C93329">
        <w:rPr>
          <w:rFonts w:cs="Arial"/>
          <w:sz w:val="20"/>
          <w:szCs w:val="20"/>
        </w:rPr>
        <w:t>j</w:t>
      </w:r>
      <w:r w:rsidRPr="00C93329">
        <w:rPr>
          <w:rFonts w:cs="Arial"/>
          <w:sz w:val="20"/>
          <w:szCs w:val="20"/>
        </w:rPr>
        <w:t>o vsebine s tehnikami dostopnosti za osebe z okvaro sluha, vida, govornimi motnjami in druge. Pripravlja</w:t>
      </w:r>
      <w:r w:rsidR="00D071DE" w:rsidRPr="00C93329">
        <w:rPr>
          <w:rFonts w:cs="Arial"/>
          <w:sz w:val="20"/>
          <w:szCs w:val="20"/>
        </w:rPr>
        <w:t>j</w:t>
      </w:r>
      <w:r w:rsidRPr="00C93329">
        <w:rPr>
          <w:rFonts w:cs="Arial"/>
          <w:sz w:val="20"/>
          <w:szCs w:val="20"/>
        </w:rPr>
        <w:t>o tudi vsebine v tehniki lahkega branja za vse, ki težje razumejo običajn</w:t>
      </w:r>
      <w:r w:rsidR="00835437" w:rsidRPr="00C93329">
        <w:rPr>
          <w:rFonts w:cs="Arial"/>
          <w:sz w:val="20"/>
          <w:szCs w:val="20"/>
        </w:rPr>
        <w:t>a besedila</w:t>
      </w:r>
      <w:r w:rsidRPr="00C93329">
        <w:rPr>
          <w:rFonts w:cs="Arial"/>
          <w:sz w:val="20"/>
          <w:szCs w:val="20"/>
        </w:rPr>
        <w:t>. To so predvsem osebe z motnjami v duševnem razvoju, zmanjšanimi učnimi sposobnostmi, osebe z bralnimi motnjami, starejš</w:t>
      </w:r>
      <w:r w:rsidR="00835437" w:rsidRPr="00C93329">
        <w:rPr>
          <w:rFonts w:cs="Arial"/>
          <w:sz w:val="20"/>
          <w:szCs w:val="20"/>
        </w:rPr>
        <w:t>i</w:t>
      </w:r>
      <w:r w:rsidRPr="00C93329">
        <w:rPr>
          <w:rFonts w:cs="Arial"/>
          <w:sz w:val="20"/>
          <w:szCs w:val="20"/>
        </w:rPr>
        <w:t xml:space="preserve"> ter osebe, ki se slovenskega jezika šele učijo. </w:t>
      </w:r>
    </w:p>
    <w:p w14:paraId="7DAE445B" w14:textId="3143908F" w:rsidR="00947F06" w:rsidRPr="00C93329" w:rsidRDefault="00947F06" w:rsidP="00947F06">
      <w:pPr>
        <w:spacing w:line="240" w:lineRule="auto"/>
        <w:rPr>
          <w:rFonts w:cs="Arial"/>
          <w:sz w:val="20"/>
          <w:szCs w:val="20"/>
        </w:rPr>
      </w:pPr>
      <w:r w:rsidRPr="00C93329">
        <w:rPr>
          <w:rFonts w:cs="Arial"/>
          <w:sz w:val="20"/>
          <w:szCs w:val="20"/>
        </w:rPr>
        <w:t>V tehnične sisteme umešča</w:t>
      </w:r>
      <w:r w:rsidR="00D071DE" w:rsidRPr="00C93329">
        <w:rPr>
          <w:rFonts w:cs="Arial"/>
          <w:sz w:val="20"/>
          <w:szCs w:val="20"/>
        </w:rPr>
        <w:t>j</w:t>
      </w:r>
      <w:r w:rsidRPr="00C93329">
        <w:rPr>
          <w:rFonts w:cs="Arial"/>
          <w:sz w:val="20"/>
          <w:szCs w:val="20"/>
        </w:rPr>
        <w:t>o nove tehnologije, ki pripomorejo k zagotavljanju vsebin s tehnikami dostopnosti, kot s</w:t>
      </w:r>
      <w:r w:rsidR="003332D7" w:rsidRPr="00C93329">
        <w:rPr>
          <w:rFonts w:cs="Arial"/>
          <w:sz w:val="20"/>
          <w:szCs w:val="20"/>
        </w:rPr>
        <w:t>ta</w:t>
      </w:r>
      <w:r w:rsidRPr="00C93329">
        <w:rPr>
          <w:rFonts w:cs="Arial"/>
          <w:sz w:val="20"/>
          <w:szCs w:val="20"/>
        </w:rPr>
        <w:t xml:space="preserve"> sinteza govora za slovenski jezik in razpoznavalnik govora. </w:t>
      </w:r>
      <w:r w:rsidR="003332D7" w:rsidRPr="00C93329">
        <w:rPr>
          <w:rFonts w:cs="Arial"/>
          <w:sz w:val="20"/>
          <w:szCs w:val="20"/>
        </w:rPr>
        <w:t>D</w:t>
      </w:r>
      <w:r w:rsidRPr="00C93329">
        <w:rPr>
          <w:rFonts w:cs="Arial"/>
          <w:sz w:val="20"/>
          <w:szCs w:val="20"/>
        </w:rPr>
        <w:t>odatno izobražuje</w:t>
      </w:r>
      <w:r w:rsidR="003332D7" w:rsidRPr="00C93329">
        <w:rPr>
          <w:rFonts w:cs="Arial"/>
          <w:sz w:val="20"/>
          <w:szCs w:val="20"/>
        </w:rPr>
        <w:t>j</w:t>
      </w:r>
      <w:r w:rsidRPr="00C93329">
        <w:rPr>
          <w:rFonts w:cs="Arial"/>
          <w:sz w:val="20"/>
          <w:szCs w:val="20"/>
        </w:rPr>
        <w:t>o strokovnjake s področja lahkega branja ali zvočnih opisov.</w:t>
      </w:r>
    </w:p>
    <w:p w14:paraId="7A22D554" w14:textId="080D95EB" w:rsidR="00947F06" w:rsidRPr="00C93329" w:rsidRDefault="00947F06" w:rsidP="00947F06">
      <w:pPr>
        <w:spacing w:line="240" w:lineRule="auto"/>
        <w:rPr>
          <w:rFonts w:cs="Arial"/>
          <w:sz w:val="20"/>
          <w:szCs w:val="20"/>
        </w:rPr>
      </w:pPr>
      <w:r w:rsidRPr="00C93329">
        <w:rPr>
          <w:rFonts w:cs="Arial"/>
          <w:sz w:val="20"/>
          <w:szCs w:val="20"/>
        </w:rPr>
        <w:t xml:space="preserve">Javne objave vsebin s tehnikami dostopnosti in promoviranja tehnik posredno pozitivno vplivajo tudi na ozaveščanje splošne populacije o posebnih načinih sporazumevanja in komunikacije, ki jih potrebujejo sodržavljani z različnimi oviranostmi ali tujejezični govorci, ki živijo pri nas.     </w:t>
      </w:r>
    </w:p>
    <w:p w14:paraId="255EE80F" w14:textId="0BCFFCFC" w:rsidR="00947F06" w:rsidRPr="00C93329" w:rsidRDefault="00947F06" w:rsidP="00947F06">
      <w:pPr>
        <w:spacing w:line="240" w:lineRule="auto"/>
        <w:rPr>
          <w:rFonts w:cs="Arial"/>
          <w:sz w:val="20"/>
          <w:szCs w:val="20"/>
        </w:rPr>
      </w:pPr>
      <w:r w:rsidRPr="00C93329">
        <w:rPr>
          <w:rFonts w:cs="Arial"/>
          <w:sz w:val="20"/>
          <w:szCs w:val="20"/>
        </w:rPr>
        <w:t xml:space="preserve">Vedno večji pomen pa se v Evropi kot v svetu namenja uporabi medijskim vsebinam v lažje razumljivem jeziku.  Kot partnerji so intenzivno sodelovali pri razvoju rabe lažje razumljivega jezika v evropskem in domačem sofinanciranem projektu, </w:t>
      </w:r>
      <w:r w:rsidR="00835437" w:rsidRPr="00C93329">
        <w:rPr>
          <w:rFonts w:cs="Arial"/>
          <w:sz w:val="20"/>
          <w:szCs w:val="20"/>
        </w:rPr>
        <w:t>njegove</w:t>
      </w:r>
      <w:r w:rsidRPr="00C93329">
        <w:rPr>
          <w:rFonts w:cs="Arial"/>
          <w:sz w:val="20"/>
          <w:szCs w:val="20"/>
        </w:rPr>
        <w:t xml:space="preserve"> izsledke umešča</w:t>
      </w:r>
      <w:r w:rsidR="003332D7" w:rsidRPr="00C93329">
        <w:rPr>
          <w:rFonts w:cs="Arial"/>
          <w:sz w:val="20"/>
          <w:szCs w:val="20"/>
        </w:rPr>
        <w:t>j</w:t>
      </w:r>
      <w:r w:rsidRPr="00C93329">
        <w:rPr>
          <w:rFonts w:cs="Arial"/>
          <w:sz w:val="20"/>
          <w:szCs w:val="20"/>
        </w:rPr>
        <w:t xml:space="preserve">o v oblikovanje vsebin. </w:t>
      </w:r>
    </w:p>
    <w:p w14:paraId="2D1930F0" w14:textId="6C61380B" w:rsidR="00947F06" w:rsidRPr="00C93329" w:rsidRDefault="00947F06" w:rsidP="00947F06">
      <w:pPr>
        <w:spacing w:line="240" w:lineRule="auto"/>
        <w:rPr>
          <w:rFonts w:cs="Arial"/>
          <w:sz w:val="20"/>
          <w:szCs w:val="20"/>
        </w:rPr>
      </w:pPr>
      <w:r w:rsidRPr="00C93329">
        <w:rPr>
          <w:rFonts w:cs="Arial"/>
          <w:sz w:val="20"/>
          <w:szCs w:val="20"/>
        </w:rPr>
        <w:t>Posebno pomemben korak na področju dostopnosti je bila tudi nadgradnja sistema za generiranje podnapisov v živo, ki jih pripravljajo v Multimedijskem centru</w:t>
      </w:r>
      <w:r w:rsidR="003332D7" w:rsidRPr="00C93329">
        <w:rPr>
          <w:rFonts w:cs="Arial"/>
          <w:sz w:val="20"/>
          <w:szCs w:val="20"/>
        </w:rPr>
        <w:t>,</w:t>
      </w:r>
      <w:r w:rsidRPr="00C93329">
        <w:rPr>
          <w:rFonts w:cs="Arial"/>
          <w:sz w:val="20"/>
          <w:szCs w:val="20"/>
        </w:rPr>
        <w:t xml:space="preserve"> in posledično redno zagotavljanje podnapisov za gluhe in naglušne pri oddajah </w:t>
      </w:r>
      <w:r w:rsidR="00835437" w:rsidRPr="00C93329">
        <w:rPr>
          <w:rFonts w:cs="Arial"/>
          <w:sz w:val="20"/>
          <w:szCs w:val="20"/>
        </w:rPr>
        <w:t xml:space="preserve">v živo </w:t>
      </w:r>
      <w:r w:rsidRPr="00C93329">
        <w:rPr>
          <w:rFonts w:cs="Arial"/>
          <w:sz w:val="20"/>
          <w:szCs w:val="20"/>
        </w:rPr>
        <w:t>na TV SLO 1 in TV SLO 2.</w:t>
      </w:r>
    </w:p>
    <w:p w14:paraId="3A772B99" w14:textId="77777777" w:rsidR="00947F06" w:rsidRPr="00C93329" w:rsidRDefault="00947F06" w:rsidP="00947F06">
      <w:pPr>
        <w:spacing w:line="240" w:lineRule="auto"/>
        <w:rPr>
          <w:rFonts w:cs="Arial"/>
          <w:sz w:val="20"/>
          <w:szCs w:val="20"/>
        </w:rPr>
      </w:pPr>
      <w:r w:rsidRPr="00C93329">
        <w:rPr>
          <w:rFonts w:cs="Arial"/>
          <w:sz w:val="20"/>
          <w:szCs w:val="20"/>
        </w:rPr>
        <w:t xml:space="preserve">  </w:t>
      </w:r>
    </w:p>
    <w:p w14:paraId="08D06035" w14:textId="77777777" w:rsidR="00947F06" w:rsidRPr="00C93329" w:rsidRDefault="00947F06" w:rsidP="00947F06">
      <w:pPr>
        <w:spacing w:line="240" w:lineRule="auto"/>
        <w:rPr>
          <w:rFonts w:cs="Arial"/>
          <w:sz w:val="20"/>
          <w:szCs w:val="20"/>
          <w:u w:val="single"/>
        </w:rPr>
      </w:pPr>
      <w:r w:rsidRPr="00C93329">
        <w:rPr>
          <w:rFonts w:cs="Arial"/>
          <w:sz w:val="20"/>
          <w:szCs w:val="20"/>
          <w:u w:val="single"/>
        </w:rPr>
        <w:t xml:space="preserve">Tehnike dostopnosti: </w:t>
      </w:r>
    </w:p>
    <w:p w14:paraId="3D0779A4" w14:textId="5E4D16F3" w:rsidR="00947F06" w:rsidRPr="00C93329" w:rsidRDefault="00947F06" w:rsidP="00947F06">
      <w:pPr>
        <w:spacing w:line="240" w:lineRule="auto"/>
        <w:rPr>
          <w:rFonts w:cs="Arial"/>
          <w:sz w:val="20"/>
          <w:szCs w:val="20"/>
          <w:u w:val="single"/>
        </w:rPr>
      </w:pPr>
      <w:r w:rsidRPr="00C93329">
        <w:rPr>
          <w:rFonts w:cs="Arial"/>
          <w:sz w:val="20"/>
          <w:szCs w:val="20"/>
          <w:u w:val="single"/>
        </w:rPr>
        <w:t>Zvočni opisi in zvočni podnapisi</w:t>
      </w:r>
    </w:p>
    <w:p w14:paraId="62D25EBE" w14:textId="68AFFECC" w:rsidR="00947F06" w:rsidRPr="00C93329" w:rsidRDefault="003332D7" w:rsidP="00947F06">
      <w:pPr>
        <w:spacing w:line="240" w:lineRule="auto"/>
        <w:rPr>
          <w:rFonts w:cs="Arial"/>
          <w:sz w:val="20"/>
          <w:szCs w:val="20"/>
        </w:rPr>
      </w:pPr>
      <w:r w:rsidRPr="00C93329">
        <w:rPr>
          <w:rFonts w:cs="Arial"/>
          <w:sz w:val="20"/>
          <w:szCs w:val="20"/>
        </w:rPr>
        <w:t>P</w:t>
      </w:r>
      <w:r w:rsidR="00947F06" w:rsidRPr="00C93329">
        <w:rPr>
          <w:rFonts w:cs="Arial"/>
          <w:sz w:val="20"/>
          <w:szCs w:val="20"/>
        </w:rPr>
        <w:t xml:space="preserve">redvajali </w:t>
      </w:r>
      <w:r w:rsidRPr="00C93329">
        <w:rPr>
          <w:rFonts w:cs="Arial"/>
          <w:sz w:val="20"/>
          <w:szCs w:val="20"/>
        </w:rPr>
        <w:t xml:space="preserve">so </w:t>
      </w:r>
      <w:r w:rsidR="00947F06" w:rsidRPr="00C93329">
        <w:rPr>
          <w:rFonts w:cs="Arial"/>
          <w:sz w:val="20"/>
          <w:szCs w:val="20"/>
        </w:rPr>
        <w:t>zvočne podnapise s pomočjo sinteze govora pri dnevnoinformativnih oddajah Poročila, Poročila ob 5-ih, Dnevnik, Odmevi, Slovenska kronika, Šport, Tarča, Kultura, Globus, Tednik, domačih in tujih dokumentarnih in izobraževalnih ter nekaterih mozaičnih oddajah na TV SLO1, TV SLO2 in TV SLO3.  Zvočne opise so predvajali pri domačih igranih serijah in filmih,  dokumentarnih filmih in izobraževalnih oddajah ter oddajah za otroke in mladino in z zvočnimi opisi v živo opremili tudi državne proslave. Gledalci so lahko z zvočnim opisom spremljali tudi seriji Takšno je življenje in Smrdljivc. Zvočne opise in zvočne podnapise uporabniki spremljajo sočasno na drugem zvočnem kanalu s pomočjo osebne nastavitve na televizijskem sprejemniku.</w:t>
      </w:r>
    </w:p>
    <w:p w14:paraId="29078D3F" w14:textId="77777777" w:rsidR="00947F06" w:rsidRPr="00C93329" w:rsidRDefault="00947F06" w:rsidP="00947F06">
      <w:pPr>
        <w:spacing w:line="240" w:lineRule="auto"/>
        <w:rPr>
          <w:rFonts w:cs="Arial"/>
          <w:sz w:val="20"/>
          <w:szCs w:val="20"/>
          <w:u w:val="single"/>
        </w:rPr>
      </w:pPr>
      <w:r w:rsidRPr="00C93329">
        <w:rPr>
          <w:rFonts w:cs="Arial"/>
          <w:sz w:val="20"/>
          <w:szCs w:val="20"/>
          <w:u w:val="single"/>
        </w:rPr>
        <w:t>Podnapisi za gluhe in naglušne</w:t>
      </w:r>
    </w:p>
    <w:p w14:paraId="21C265C2" w14:textId="3A4C08CC" w:rsidR="00947F06" w:rsidRPr="00C93329" w:rsidRDefault="00947F06" w:rsidP="00947F06">
      <w:pPr>
        <w:spacing w:line="240" w:lineRule="auto"/>
        <w:rPr>
          <w:rFonts w:cs="Arial"/>
          <w:sz w:val="20"/>
          <w:szCs w:val="20"/>
        </w:rPr>
      </w:pPr>
      <w:bookmarkStart w:id="229" w:name="_Hlk179379180"/>
      <w:r w:rsidRPr="00C93329">
        <w:rPr>
          <w:rFonts w:cs="Arial"/>
          <w:sz w:val="20"/>
          <w:szCs w:val="20"/>
        </w:rPr>
        <w:t xml:space="preserve">V </w:t>
      </w:r>
      <w:r w:rsidR="003332D7" w:rsidRPr="00C93329">
        <w:rPr>
          <w:rFonts w:cs="Arial"/>
          <w:sz w:val="20"/>
          <w:szCs w:val="20"/>
        </w:rPr>
        <w:t>MMC</w:t>
      </w:r>
      <w:r w:rsidRPr="00C93329">
        <w:rPr>
          <w:rFonts w:cs="Arial"/>
          <w:sz w:val="20"/>
          <w:szCs w:val="20"/>
        </w:rPr>
        <w:t xml:space="preserve"> so s pomočjo sistema za živo podnaslavljanje močno povečali število dostopnih oddaj, zlasti oddaj v živo. Sistem prepoznave govora tako omogoča tudi podnaslavljanje oddaj v živo in prenosov, da </w:t>
      </w:r>
      <w:r w:rsidR="003332D7" w:rsidRPr="00C93329">
        <w:rPr>
          <w:rFonts w:cs="Arial"/>
          <w:sz w:val="20"/>
          <w:szCs w:val="20"/>
        </w:rPr>
        <w:t xml:space="preserve">jih </w:t>
      </w:r>
      <w:r w:rsidRPr="00C93329">
        <w:rPr>
          <w:rFonts w:cs="Arial"/>
          <w:sz w:val="20"/>
          <w:szCs w:val="20"/>
        </w:rPr>
        <w:t>lahko uporabniki kakovostno spremljajo ob premiernem predvajanju in ponovitvah. Oddaje s podnapisi lahko osebe z okvaro sluha  spremljajo prek Teleteksta (str. 771 za TV SLO 1, str. 772 za TV SLO 2 in str. 773 za TV SLO 3) ter za vnovični ogled na aplikaciji RTV 365.</w:t>
      </w:r>
    </w:p>
    <w:p w14:paraId="0E8ED7A7" w14:textId="77777777" w:rsidR="00947F06" w:rsidRPr="00C93329" w:rsidRDefault="00947F06" w:rsidP="00947F06">
      <w:pPr>
        <w:spacing w:line="240" w:lineRule="auto"/>
        <w:rPr>
          <w:rFonts w:cs="Arial"/>
          <w:sz w:val="20"/>
          <w:szCs w:val="20"/>
          <w:u w:val="single"/>
        </w:rPr>
      </w:pPr>
      <w:r w:rsidRPr="00C93329">
        <w:rPr>
          <w:rFonts w:cs="Arial"/>
          <w:sz w:val="20"/>
          <w:szCs w:val="20"/>
          <w:u w:val="single"/>
        </w:rPr>
        <w:t>Tolmačenje v slovenski znakovni jezik</w:t>
      </w:r>
    </w:p>
    <w:p w14:paraId="18F3CD21" w14:textId="69820F43" w:rsidR="00947F06" w:rsidRPr="00C93329" w:rsidRDefault="00947F06" w:rsidP="00947F06">
      <w:pPr>
        <w:pStyle w:val="Navadensplet"/>
        <w:shd w:val="clear" w:color="auto" w:fill="FFFFFF"/>
        <w:spacing w:after="0"/>
        <w:jc w:val="both"/>
        <w:rPr>
          <w:rFonts w:ascii="Arial" w:hAnsi="Arial" w:cs="Arial"/>
          <w:sz w:val="20"/>
          <w:szCs w:val="20"/>
        </w:rPr>
      </w:pPr>
      <w:r w:rsidRPr="00C93329">
        <w:rPr>
          <w:rFonts w:ascii="Arial" w:hAnsi="Arial" w:cs="Arial"/>
          <w:sz w:val="20"/>
          <w:szCs w:val="20"/>
        </w:rPr>
        <w:t>Tolmač</w:t>
      </w:r>
      <w:r w:rsidR="00E56FA7" w:rsidRPr="00C93329">
        <w:rPr>
          <w:rFonts w:ascii="Arial" w:hAnsi="Arial" w:cs="Arial"/>
          <w:sz w:val="20"/>
          <w:szCs w:val="20"/>
        </w:rPr>
        <w:t>enje</w:t>
      </w:r>
      <w:r w:rsidRPr="00C93329">
        <w:rPr>
          <w:rFonts w:ascii="Arial" w:hAnsi="Arial" w:cs="Arial"/>
          <w:sz w:val="20"/>
          <w:szCs w:val="20"/>
        </w:rPr>
        <w:t xml:space="preserve"> v </w:t>
      </w:r>
      <w:r w:rsidR="00E56FA7" w:rsidRPr="00C93329">
        <w:rPr>
          <w:rFonts w:ascii="Arial" w:hAnsi="Arial" w:cs="Arial"/>
          <w:sz w:val="20"/>
          <w:szCs w:val="20"/>
        </w:rPr>
        <w:t>SZJ</w:t>
      </w:r>
      <w:r w:rsidRPr="00C93329">
        <w:rPr>
          <w:rFonts w:ascii="Arial" w:hAnsi="Arial" w:cs="Arial"/>
          <w:sz w:val="20"/>
          <w:szCs w:val="20"/>
        </w:rPr>
        <w:t xml:space="preserve"> je </w:t>
      </w:r>
      <w:r w:rsidR="003332D7" w:rsidRPr="00C93329">
        <w:rPr>
          <w:rFonts w:ascii="Arial" w:hAnsi="Arial" w:cs="Arial"/>
          <w:sz w:val="20"/>
          <w:szCs w:val="20"/>
        </w:rPr>
        <w:t>bistveno</w:t>
      </w:r>
      <w:r w:rsidRPr="00C93329">
        <w:rPr>
          <w:rFonts w:ascii="Arial" w:hAnsi="Arial" w:cs="Arial"/>
          <w:sz w:val="20"/>
          <w:szCs w:val="20"/>
        </w:rPr>
        <w:t xml:space="preserve"> za razumevanje in spremljanje oddaj gluhih oseb, ki se sporazumevajo s kretnjo. Zato so vsak dan v tednu s tolmačem opremili osrednji dnevnoinformativni blok, tedensko oddaje </w:t>
      </w:r>
      <w:r w:rsidR="00E56FA7" w:rsidRPr="00C93329">
        <w:rPr>
          <w:rFonts w:ascii="Arial" w:hAnsi="Arial" w:cs="Arial"/>
          <w:sz w:val="20"/>
          <w:szCs w:val="20"/>
        </w:rPr>
        <w:t xml:space="preserve">pa </w:t>
      </w:r>
      <w:r w:rsidRPr="00C93329">
        <w:rPr>
          <w:rFonts w:ascii="Arial" w:hAnsi="Arial" w:cs="Arial"/>
          <w:sz w:val="20"/>
          <w:szCs w:val="20"/>
        </w:rPr>
        <w:t>Tarča, Tednik</w:t>
      </w:r>
      <w:r w:rsidR="00E56FA7" w:rsidRPr="00C93329">
        <w:rPr>
          <w:rFonts w:ascii="Arial" w:hAnsi="Arial" w:cs="Arial"/>
          <w:sz w:val="20"/>
          <w:szCs w:val="20"/>
        </w:rPr>
        <w:t xml:space="preserve"> ter</w:t>
      </w:r>
      <w:r w:rsidRPr="00C93329">
        <w:rPr>
          <w:rFonts w:ascii="Arial" w:hAnsi="Arial" w:cs="Arial"/>
          <w:sz w:val="20"/>
          <w:szCs w:val="20"/>
        </w:rPr>
        <w:t xml:space="preserve"> Ljudje in zemlja. </w:t>
      </w:r>
      <w:r w:rsidR="00063546" w:rsidRPr="00C93329">
        <w:rPr>
          <w:rFonts w:ascii="Arial" w:hAnsi="Arial" w:cs="Arial"/>
          <w:sz w:val="20"/>
          <w:szCs w:val="20"/>
        </w:rPr>
        <w:t>S</w:t>
      </w:r>
      <w:r w:rsidRPr="00C93329">
        <w:rPr>
          <w:rFonts w:ascii="Arial" w:hAnsi="Arial" w:cs="Arial"/>
          <w:sz w:val="20"/>
          <w:szCs w:val="20"/>
        </w:rPr>
        <w:t xml:space="preserve"> tolmačem </w:t>
      </w:r>
      <w:r w:rsidR="00063546" w:rsidRPr="00C93329">
        <w:rPr>
          <w:rFonts w:ascii="Arial" w:hAnsi="Arial" w:cs="Arial"/>
          <w:sz w:val="20"/>
          <w:szCs w:val="20"/>
        </w:rPr>
        <w:t xml:space="preserve">so </w:t>
      </w:r>
      <w:r w:rsidRPr="00C93329">
        <w:rPr>
          <w:rFonts w:ascii="Arial" w:hAnsi="Arial" w:cs="Arial"/>
          <w:sz w:val="20"/>
          <w:szCs w:val="20"/>
        </w:rPr>
        <w:t xml:space="preserve">dodatno opremljali tedensko oddajo TV klinika, Talenti regij, referendumsko dogajanje in prenose ob smrti papeža in izvolitvi njegovega naslednika, dodatne informativne oddaje ob rdečem hidrološkem alarmu, proslave, slavnostni seji, božični in novoletni program, oddaje  referendumske kampanje, pogovor s predsednikom vlade in opozicijo, vse državne proslave, božični in novoletni program in še nekatere druge v povezavi z aktualnim stanjem. Redno </w:t>
      </w:r>
      <w:r w:rsidR="00063546" w:rsidRPr="00C93329">
        <w:rPr>
          <w:rFonts w:ascii="Arial" w:hAnsi="Arial" w:cs="Arial"/>
          <w:sz w:val="20"/>
          <w:szCs w:val="20"/>
        </w:rPr>
        <w:t xml:space="preserve">so </w:t>
      </w:r>
      <w:r w:rsidRPr="00C93329">
        <w:rPr>
          <w:rFonts w:ascii="Arial" w:hAnsi="Arial" w:cs="Arial"/>
          <w:sz w:val="20"/>
          <w:szCs w:val="20"/>
        </w:rPr>
        <w:t>tedensko nadalj</w:t>
      </w:r>
      <w:r w:rsidR="00063546" w:rsidRPr="00C93329">
        <w:rPr>
          <w:rFonts w:ascii="Arial" w:hAnsi="Arial" w:cs="Arial"/>
          <w:sz w:val="20"/>
          <w:szCs w:val="20"/>
        </w:rPr>
        <w:t>evali</w:t>
      </w:r>
      <w:r w:rsidRPr="00C93329">
        <w:rPr>
          <w:rFonts w:ascii="Arial" w:hAnsi="Arial" w:cs="Arial"/>
          <w:sz w:val="20"/>
          <w:szCs w:val="20"/>
        </w:rPr>
        <w:t xml:space="preserve"> predvajanje oddaje v </w:t>
      </w:r>
      <w:r w:rsidR="00E56FA7" w:rsidRPr="00C93329">
        <w:rPr>
          <w:rFonts w:ascii="Arial" w:hAnsi="Arial" w:cs="Arial"/>
          <w:sz w:val="20"/>
          <w:szCs w:val="20"/>
        </w:rPr>
        <w:t xml:space="preserve">SZJ </w:t>
      </w:r>
      <w:r w:rsidRPr="00C93329">
        <w:rPr>
          <w:rFonts w:ascii="Arial" w:hAnsi="Arial" w:cs="Arial"/>
          <w:sz w:val="20"/>
          <w:szCs w:val="20"/>
        </w:rPr>
        <w:t>Prisluhnimo tišini. Za otroke že nekaj desetletij pripravlja</w:t>
      </w:r>
      <w:r w:rsidR="00063546" w:rsidRPr="00C93329">
        <w:rPr>
          <w:rFonts w:ascii="Arial" w:hAnsi="Arial" w:cs="Arial"/>
          <w:sz w:val="20"/>
          <w:szCs w:val="20"/>
        </w:rPr>
        <w:t>j</w:t>
      </w:r>
      <w:r w:rsidRPr="00C93329">
        <w:rPr>
          <w:rFonts w:ascii="Arial" w:hAnsi="Arial" w:cs="Arial"/>
          <w:sz w:val="20"/>
          <w:szCs w:val="20"/>
        </w:rPr>
        <w:t xml:space="preserve">o oddaje </w:t>
      </w:r>
      <w:r w:rsidR="00E56FA7" w:rsidRPr="00C93329">
        <w:rPr>
          <w:rFonts w:ascii="Arial" w:hAnsi="Arial" w:cs="Arial"/>
          <w:sz w:val="20"/>
          <w:szCs w:val="20"/>
        </w:rPr>
        <w:t>s SZJ</w:t>
      </w:r>
      <w:r w:rsidRPr="00C93329">
        <w:rPr>
          <w:rFonts w:ascii="Arial" w:hAnsi="Arial" w:cs="Arial"/>
          <w:sz w:val="20"/>
          <w:szCs w:val="20"/>
        </w:rPr>
        <w:t xml:space="preserve"> Zgodbe iz školjke. Vse oddaje s tolmačem v </w:t>
      </w:r>
      <w:r w:rsidR="00E56FA7" w:rsidRPr="00C93329">
        <w:rPr>
          <w:rFonts w:ascii="Arial" w:hAnsi="Arial" w:cs="Arial"/>
          <w:sz w:val="20"/>
          <w:szCs w:val="20"/>
        </w:rPr>
        <w:t xml:space="preserve">SZJ </w:t>
      </w:r>
      <w:r w:rsidRPr="00C93329">
        <w:rPr>
          <w:rFonts w:ascii="Arial" w:hAnsi="Arial" w:cs="Arial"/>
          <w:sz w:val="20"/>
          <w:szCs w:val="20"/>
        </w:rPr>
        <w:t>so bile sočasno z originalno različico oddaje ali z zamikom predvajane na TV Maribor, TV SLO 1, TV SLO 2, TV SLO 3 in na TV Koper</w:t>
      </w:r>
      <w:r w:rsidR="00063546" w:rsidRPr="00C93329">
        <w:rPr>
          <w:rFonts w:ascii="Arial" w:hAnsi="Arial" w:cs="Arial"/>
          <w:sz w:val="20"/>
          <w:szCs w:val="20"/>
        </w:rPr>
        <w:t>/</w:t>
      </w:r>
      <w:r w:rsidRPr="00C93329">
        <w:rPr>
          <w:rFonts w:ascii="Arial" w:hAnsi="Arial" w:cs="Arial"/>
          <w:sz w:val="20"/>
          <w:szCs w:val="20"/>
        </w:rPr>
        <w:t>Capodistria. Na portalu Dostopno.si objavlja</w:t>
      </w:r>
      <w:r w:rsidR="00063546" w:rsidRPr="00C93329">
        <w:rPr>
          <w:rFonts w:ascii="Arial" w:hAnsi="Arial" w:cs="Arial"/>
          <w:sz w:val="20"/>
          <w:szCs w:val="20"/>
        </w:rPr>
        <w:t>j</w:t>
      </w:r>
      <w:r w:rsidRPr="00C93329">
        <w:rPr>
          <w:rFonts w:ascii="Arial" w:hAnsi="Arial" w:cs="Arial"/>
          <w:sz w:val="20"/>
          <w:szCs w:val="20"/>
        </w:rPr>
        <w:t xml:space="preserve">o tudi članke v </w:t>
      </w:r>
      <w:r w:rsidR="00E56FA7" w:rsidRPr="00C93329">
        <w:rPr>
          <w:rFonts w:ascii="Arial" w:hAnsi="Arial" w:cs="Arial"/>
          <w:sz w:val="20"/>
          <w:szCs w:val="20"/>
        </w:rPr>
        <w:t xml:space="preserve">SZJ </w:t>
      </w:r>
      <w:r w:rsidRPr="00C93329">
        <w:rPr>
          <w:rFonts w:ascii="Arial" w:hAnsi="Arial" w:cs="Arial"/>
          <w:sz w:val="20"/>
          <w:szCs w:val="20"/>
        </w:rPr>
        <w:t xml:space="preserve">ter podkaste, ki so v celoti dostopni osebam z okvaro sluha. </w:t>
      </w:r>
    </w:p>
    <w:bookmarkEnd w:id="229"/>
    <w:p w14:paraId="19CFF5A0" w14:textId="688A1C05" w:rsidR="00947F06" w:rsidRPr="00C93329" w:rsidRDefault="00947F06" w:rsidP="00947F06">
      <w:pPr>
        <w:spacing w:line="240" w:lineRule="auto"/>
        <w:rPr>
          <w:rFonts w:cs="Arial"/>
          <w:sz w:val="20"/>
          <w:szCs w:val="20"/>
        </w:rPr>
      </w:pPr>
      <w:r w:rsidRPr="00C93329">
        <w:rPr>
          <w:rFonts w:cs="Arial"/>
          <w:sz w:val="20"/>
          <w:szCs w:val="20"/>
          <w:u w:val="single"/>
        </w:rPr>
        <w:t>Portal ENOSTAVNO.INFO</w:t>
      </w:r>
      <w:r w:rsidRPr="00C93329">
        <w:rPr>
          <w:rFonts w:cs="Arial"/>
          <w:b/>
          <w:bCs/>
          <w:sz w:val="20"/>
          <w:szCs w:val="20"/>
        </w:rPr>
        <w:t xml:space="preserve"> </w:t>
      </w:r>
      <w:r w:rsidRPr="00C93329">
        <w:rPr>
          <w:rFonts w:cs="Arial"/>
          <w:sz w:val="20"/>
          <w:szCs w:val="20"/>
        </w:rPr>
        <w:t>(</w:t>
      </w:r>
      <w:hyperlink r:id="rId157" w:history="1">
        <w:r w:rsidR="00063546" w:rsidRPr="00C93329">
          <w:rPr>
            <w:rStyle w:val="Hiperpovezava"/>
            <w:rFonts w:cs="Arial"/>
            <w:sz w:val="20"/>
            <w:szCs w:val="20"/>
          </w:rPr>
          <w:t>https://www.rtvslo.si/enostavno</w:t>
        </w:r>
      </w:hyperlink>
      <w:r w:rsidRPr="00C93329">
        <w:rPr>
          <w:rFonts w:cs="Arial"/>
          <w:sz w:val="20"/>
          <w:szCs w:val="20"/>
        </w:rPr>
        <w:t>)</w:t>
      </w:r>
    </w:p>
    <w:p w14:paraId="5A0EC7A0" w14:textId="3D907E84" w:rsidR="00947F06" w:rsidRPr="00C93329" w:rsidRDefault="00947F06" w:rsidP="00947F06">
      <w:pPr>
        <w:spacing w:line="240" w:lineRule="auto"/>
        <w:rPr>
          <w:rFonts w:cs="Arial"/>
          <w:sz w:val="20"/>
          <w:szCs w:val="20"/>
        </w:rPr>
      </w:pPr>
      <w:r w:rsidRPr="00C93329">
        <w:rPr>
          <w:rFonts w:cs="Arial"/>
          <w:sz w:val="20"/>
          <w:szCs w:val="20"/>
        </w:rPr>
        <w:t>Na portalu zagotavlja</w:t>
      </w:r>
      <w:r w:rsidR="00063546" w:rsidRPr="00C93329">
        <w:rPr>
          <w:rFonts w:cs="Arial"/>
          <w:sz w:val="20"/>
          <w:szCs w:val="20"/>
        </w:rPr>
        <w:t>j</w:t>
      </w:r>
      <w:r w:rsidRPr="00C93329">
        <w:rPr>
          <w:rFonts w:cs="Arial"/>
          <w:sz w:val="20"/>
          <w:szCs w:val="20"/>
        </w:rPr>
        <w:t xml:space="preserve">o spremljanje vesti in drugih vsebin osebam, ki za razumevanje besedil potrebujejo tehniko lahkega branja. </w:t>
      </w:r>
      <w:r w:rsidR="00063546" w:rsidRPr="00C93329">
        <w:rPr>
          <w:rFonts w:cs="Arial"/>
          <w:sz w:val="20"/>
          <w:szCs w:val="20"/>
        </w:rPr>
        <w:t>R</w:t>
      </w:r>
      <w:r w:rsidRPr="00C93329">
        <w:rPr>
          <w:rFonts w:cs="Arial"/>
          <w:sz w:val="20"/>
          <w:szCs w:val="20"/>
        </w:rPr>
        <w:t xml:space="preserve">ubrike </w:t>
      </w:r>
      <w:r w:rsidR="00063546" w:rsidRPr="00C93329">
        <w:rPr>
          <w:rFonts w:cs="Arial"/>
          <w:sz w:val="20"/>
          <w:szCs w:val="20"/>
        </w:rPr>
        <w:t xml:space="preserve">so </w:t>
      </w:r>
      <w:r w:rsidRPr="00C93329">
        <w:rPr>
          <w:rFonts w:cs="Arial"/>
          <w:sz w:val="20"/>
          <w:szCs w:val="20"/>
        </w:rPr>
        <w:t>Slovenija, Svet, Šport</w:t>
      </w:r>
      <w:r w:rsidR="00063546" w:rsidRPr="00C93329">
        <w:rPr>
          <w:rFonts w:cs="Arial"/>
          <w:sz w:val="20"/>
          <w:szCs w:val="20"/>
        </w:rPr>
        <w:t xml:space="preserve"> in</w:t>
      </w:r>
      <w:r w:rsidRPr="00C93329">
        <w:rPr>
          <w:rFonts w:cs="Arial"/>
          <w:sz w:val="20"/>
          <w:szCs w:val="20"/>
        </w:rPr>
        <w:t xml:space="preserve"> Zanimivosti, serije člankov pa so objavljene še v podrubrikah Spoznajmo Slovenijo, Pomembne Slovenke in Slovenci, Recepti, Uporabno in Pomembni dnevi.  V letu 2025 so oblikovali testne videovsebine v tehniki lahkega branja ter v videoprispevek prilagodili dve oddaji Koda. </w:t>
      </w:r>
    </w:p>
    <w:p w14:paraId="09077D46" w14:textId="5B38168B" w:rsidR="00947F06" w:rsidRPr="00C93329" w:rsidRDefault="00947F06" w:rsidP="00947F06">
      <w:pPr>
        <w:spacing w:line="240" w:lineRule="auto"/>
        <w:rPr>
          <w:rFonts w:cs="Arial"/>
          <w:sz w:val="20"/>
          <w:szCs w:val="20"/>
        </w:rPr>
      </w:pPr>
      <w:r w:rsidRPr="00C93329">
        <w:rPr>
          <w:rFonts w:cs="Arial"/>
          <w:sz w:val="20"/>
          <w:szCs w:val="20"/>
          <w:u w:val="single"/>
        </w:rPr>
        <w:t>Portal DOSTOPNO.SI</w:t>
      </w:r>
      <w:r w:rsidRPr="00C93329">
        <w:rPr>
          <w:rFonts w:cs="Arial"/>
          <w:sz w:val="20"/>
          <w:szCs w:val="20"/>
        </w:rPr>
        <w:t xml:space="preserve"> (</w:t>
      </w:r>
      <w:hyperlink r:id="rId158" w:history="1">
        <w:r w:rsidR="00063546" w:rsidRPr="00C93329">
          <w:rPr>
            <w:rStyle w:val="Hiperpovezava"/>
            <w:rFonts w:cs="Arial"/>
            <w:sz w:val="20"/>
            <w:szCs w:val="20"/>
          </w:rPr>
          <w:t>https://www.rtvslo.si/dostopno</w:t>
        </w:r>
      </w:hyperlink>
      <w:r w:rsidRPr="00C93329">
        <w:rPr>
          <w:rFonts w:cs="Arial"/>
          <w:sz w:val="20"/>
          <w:szCs w:val="20"/>
        </w:rPr>
        <w:t>)</w:t>
      </w:r>
    </w:p>
    <w:p w14:paraId="7F5D9854" w14:textId="27FC0905" w:rsidR="00947F06" w:rsidRPr="00C93329" w:rsidRDefault="00947F06" w:rsidP="00947F06">
      <w:pPr>
        <w:spacing w:line="240" w:lineRule="auto"/>
        <w:rPr>
          <w:rFonts w:cs="Arial"/>
          <w:sz w:val="20"/>
          <w:szCs w:val="20"/>
        </w:rPr>
      </w:pPr>
      <w:r w:rsidRPr="00C93329">
        <w:rPr>
          <w:rFonts w:cs="Arial"/>
          <w:sz w:val="20"/>
          <w:szCs w:val="20"/>
        </w:rPr>
        <w:lastRenderedPageBreak/>
        <w:t xml:space="preserve">Dostopno.si je pri uporabnikih uveljavljen tematsko specializiran portal. Tudi v letu 2025 so na portalu obravnavali širok spekter tem, povezanih s položajem, pravicami in udejstvovanjem oseb z invalidnostmi v družbi. Obenem je portal zbirnik vseh oddaj, prilagojenih s tehnikami dostopnosti (zvočni opis, zvočni podnapisi, tolmač in podnapisi), ki so razporejene v posamezne rubrike in tako lažje dostopne osebam z ovirami. V osrednji rubriki so objavili članke, novice in intervjuje. Redno je potekala tudi obojestranska izmenjava pomembnejših in izpostavljenih člankov med osrednjim MMC portalom in portalom Dostopno.si.  </w:t>
      </w:r>
    </w:p>
    <w:p w14:paraId="44A9CDAB" w14:textId="77777777" w:rsidR="00947F06" w:rsidRPr="00C93329" w:rsidRDefault="00947F06" w:rsidP="00947F06">
      <w:pPr>
        <w:spacing w:line="240" w:lineRule="auto"/>
        <w:rPr>
          <w:rFonts w:cs="Arial"/>
          <w:b/>
          <w:bCs/>
          <w:sz w:val="20"/>
          <w:szCs w:val="20"/>
        </w:rPr>
      </w:pPr>
    </w:p>
    <w:p w14:paraId="4143FC67" w14:textId="25FDCF87" w:rsidR="00947F06" w:rsidRPr="00C93329" w:rsidRDefault="00947F06" w:rsidP="00947F06">
      <w:pPr>
        <w:spacing w:line="240" w:lineRule="auto"/>
        <w:rPr>
          <w:rFonts w:cs="Arial"/>
          <w:sz w:val="20"/>
          <w:szCs w:val="20"/>
        </w:rPr>
      </w:pPr>
      <w:r w:rsidRPr="00C93329">
        <w:rPr>
          <w:rFonts w:cs="Arial"/>
          <w:i/>
          <w:iCs/>
          <w:sz w:val="20"/>
          <w:szCs w:val="20"/>
        </w:rPr>
        <w:t>Porabljena sredstva</w:t>
      </w:r>
      <w:r w:rsidRPr="00C93329">
        <w:rPr>
          <w:rFonts w:cs="Arial"/>
          <w:sz w:val="20"/>
          <w:szCs w:val="20"/>
        </w:rPr>
        <w:t>: redna dejavnost</w:t>
      </w:r>
      <w:r w:rsidR="00D2376F" w:rsidRPr="00C93329">
        <w:rPr>
          <w:rFonts w:cs="Arial"/>
          <w:sz w:val="20"/>
          <w:szCs w:val="20"/>
        </w:rPr>
        <w:t>.</w:t>
      </w:r>
    </w:p>
    <w:p w14:paraId="6836C8BE" w14:textId="77777777" w:rsidR="00947F06" w:rsidRPr="00C93329" w:rsidRDefault="00947F06" w:rsidP="00947F06">
      <w:pPr>
        <w:spacing w:line="240" w:lineRule="auto"/>
        <w:rPr>
          <w:rFonts w:cs="Arial"/>
          <w:b/>
          <w:bCs/>
          <w:sz w:val="20"/>
          <w:szCs w:val="20"/>
        </w:rPr>
      </w:pPr>
    </w:p>
    <w:p w14:paraId="1AA2A3F5" w14:textId="77777777" w:rsidR="00947F06" w:rsidRPr="00C93329" w:rsidRDefault="00947F06" w:rsidP="00947F06">
      <w:pPr>
        <w:spacing w:line="240" w:lineRule="auto"/>
        <w:rPr>
          <w:rFonts w:cs="Arial"/>
          <w:sz w:val="20"/>
          <w:szCs w:val="20"/>
          <w:u w:val="single"/>
        </w:rPr>
      </w:pPr>
      <w:r w:rsidRPr="00C93329">
        <w:rPr>
          <w:rFonts w:cs="Arial"/>
          <w:sz w:val="20"/>
          <w:szCs w:val="20"/>
          <w:u w:val="single"/>
        </w:rPr>
        <w:t>Evropski in domači projekti</w:t>
      </w:r>
    </w:p>
    <w:p w14:paraId="6C78A406" w14:textId="102A514F" w:rsidR="00947F06" w:rsidRPr="00C93329" w:rsidRDefault="00947F06" w:rsidP="00947F06">
      <w:pPr>
        <w:spacing w:line="240" w:lineRule="auto"/>
        <w:rPr>
          <w:rFonts w:cs="Arial"/>
          <w:sz w:val="20"/>
          <w:szCs w:val="20"/>
        </w:rPr>
      </w:pPr>
      <w:r w:rsidRPr="00C93329">
        <w:rPr>
          <w:rFonts w:cs="Arial"/>
          <w:sz w:val="20"/>
          <w:szCs w:val="20"/>
        </w:rPr>
        <w:t>Služba za dostopnost je izvedla oziroma sodelovala pri naslednjih projektih:</w:t>
      </w:r>
    </w:p>
    <w:p w14:paraId="16E235BC" w14:textId="588E916E" w:rsidR="00947F06" w:rsidRPr="00C93329" w:rsidRDefault="00D2376F" w:rsidP="00D2376F">
      <w:pPr>
        <w:contextualSpacing/>
        <w:rPr>
          <w:rFonts w:cs="Arial"/>
          <w:sz w:val="20"/>
          <w:szCs w:val="20"/>
        </w:rPr>
      </w:pPr>
      <w:r w:rsidRPr="00C93329">
        <w:rPr>
          <w:rFonts w:cs="Arial"/>
          <w:sz w:val="20"/>
          <w:szCs w:val="20"/>
          <w:u w:val="single"/>
        </w:rPr>
        <w:t xml:space="preserve">1. </w:t>
      </w:r>
      <w:r w:rsidR="00947F06" w:rsidRPr="00C93329">
        <w:rPr>
          <w:rFonts w:cs="Arial"/>
          <w:sz w:val="20"/>
          <w:szCs w:val="20"/>
          <w:u w:val="single"/>
        </w:rPr>
        <w:t>Projekt KDIM-LB</w:t>
      </w:r>
      <w:r w:rsidR="00C91054" w:rsidRPr="00C93329">
        <w:rPr>
          <w:rFonts w:cs="Arial"/>
          <w:sz w:val="20"/>
          <w:szCs w:val="20"/>
          <w:u w:val="single"/>
        </w:rPr>
        <w:t xml:space="preserve"> −</w:t>
      </w:r>
      <w:r w:rsidR="00C91054" w:rsidRPr="00C93329">
        <w:rPr>
          <w:rFonts w:cs="Arial"/>
          <w:sz w:val="20"/>
          <w:szCs w:val="20"/>
        </w:rPr>
        <w:t xml:space="preserve"> </w:t>
      </w:r>
      <w:r w:rsidR="00C91054" w:rsidRPr="00C93329">
        <w:rPr>
          <w:rFonts w:cs="Arial"/>
          <w:sz w:val="20"/>
          <w:szCs w:val="20"/>
          <w:u w:val="single"/>
        </w:rPr>
        <w:t>Krepitev dostopnosti in izboljšanje kakovosti besedil v lahkem branju za osebe z intelektualno oviranostjo</w:t>
      </w:r>
    </w:p>
    <w:p w14:paraId="7F3421F8" w14:textId="7F22BF43" w:rsidR="00947F06" w:rsidRPr="00C93329" w:rsidRDefault="00947F06" w:rsidP="00947F06">
      <w:pPr>
        <w:spacing w:line="240" w:lineRule="auto"/>
        <w:rPr>
          <w:rFonts w:cs="Arial"/>
          <w:sz w:val="20"/>
          <w:szCs w:val="20"/>
        </w:rPr>
      </w:pPr>
      <w:r w:rsidRPr="00C93329">
        <w:rPr>
          <w:rFonts w:cs="Arial"/>
          <w:sz w:val="20"/>
          <w:szCs w:val="20"/>
        </w:rPr>
        <w:t>Projekt, ki ga izvaja RTV Slovenija z Zavodom RISA, je namenjen razvoju bolj razumljivih medijskih vsebin ter terminoloških orodij, ki osebam z intelektualno oviranostjo omogočajo enakovrednejši dostop do informacij. V letu 2025 so vzpostavili projektno ekipo in metodologijo dela ter osebe z intelektualno oviranostjo vključili kot aktivne sooblikovalce</w:t>
      </w:r>
      <w:r w:rsidR="00C91054" w:rsidRPr="00C93329">
        <w:rPr>
          <w:rFonts w:cs="Arial"/>
          <w:sz w:val="20"/>
          <w:szCs w:val="20"/>
        </w:rPr>
        <w:t>,</w:t>
      </w:r>
      <w:r w:rsidRPr="00C93329">
        <w:rPr>
          <w:rFonts w:cs="Arial"/>
          <w:sz w:val="20"/>
          <w:szCs w:val="20"/>
        </w:rPr>
        <w:t xml:space="preserve"> in ne le preizkuševalce vsebin. Izvedli so analizo domačih in tujih praks lahkega branja ter začeli sistematično testirati besedilne in avdiovizualne prispevke RTV z uporabniki in mentorji. Pripravili so osnutek terminološkega priročnika v preprostem jeziku ter vsebinsko zasnovali prva dva razložitvena animirana videa o ključnih pojmih.</w:t>
      </w:r>
    </w:p>
    <w:p w14:paraId="681514BC" w14:textId="2E0B6D4D" w:rsidR="00947F06" w:rsidRPr="00C93329" w:rsidRDefault="00947F06" w:rsidP="00947F06">
      <w:pPr>
        <w:spacing w:line="240" w:lineRule="auto"/>
        <w:rPr>
          <w:rFonts w:cs="Arial"/>
          <w:sz w:val="20"/>
          <w:szCs w:val="20"/>
        </w:rPr>
      </w:pPr>
      <w:bookmarkStart w:id="230" w:name="_Hlk221694776"/>
      <w:r w:rsidRPr="00C93329">
        <w:rPr>
          <w:rFonts w:cs="Arial"/>
          <w:i/>
          <w:iCs/>
          <w:sz w:val="20"/>
          <w:szCs w:val="20"/>
        </w:rPr>
        <w:t>Porabljena sredstva</w:t>
      </w:r>
      <w:r w:rsidRPr="00C93329">
        <w:rPr>
          <w:rFonts w:cs="Arial"/>
          <w:sz w:val="20"/>
          <w:szCs w:val="20"/>
        </w:rPr>
        <w:t>: 9000,00 e</w:t>
      </w:r>
      <w:r w:rsidR="00554C43" w:rsidRPr="00C93329">
        <w:rPr>
          <w:rFonts w:cs="Arial"/>
          <w:sz w:val="20"/>
          <w:szCs w:val="20"/>
        </w:rPr>
        <w:t>v</w:t>
      </w:r>
      <w:r w:rsidRPr="00C93329">
        <w:rPr>
          <w:rFonts w:cs="Arial"/>
          <w:sz w:val="20"/>
          <w:szCs w:val="20"/>
        </w:rPr>
        <w:t>rov (M</w:t>
      </w:r>
      <w:r w:rsidR="00554C43" w:rsidRPr="00C93329">
        <w:rPr>
          <w:rFonts w:cs="Arial"/>
          <w:sz w:val="20"/>
          <w:szCs w:val="20"/>
        </w:rPr>
        <w:t>K</w:t>
      </w:r>
      <w:r w:rsidRPr="00C93329">
        <w:rPr>
          <w:rFonts w:cs="Arial"/>
          <w:sz w:val="20"/>
          <w:szCs w:val="20"/>
        </w:rPr>
        <w:t>)</w:t>
      </w:r>
      <w:r w:rsidR="00C91054" w:rsidRPr="00C93329">
        <w:rPr>
          <w:rFonts w:cs="Arial"/>
          <w:sz w:val="20"/>
          <w:szCs w:val="20"/>
        </w:rPr>
        <w:t>.</w:t>
      </w:r>
    </w:p>
    <w:bookmarkEnd w:id="230"/>
    <w:p w14:paraId="456D0408" w14:textId="21EE931D" w:rsidR="00947F06" w:rsidRPr="00C93329" w:rsidRDefault="00D2376F" w:rsidP="00D2376F">
      <w:pPr>
        <w:contextualSpacing/>
        <w:rPr>
          <w:rFonts w:cs="Arial"/>
          <w:sz w:val="20"/>
          <w:szCs w:val="20"/>
        </w:rPr>
      </w:pPr>
      <w:r w:rsidRPr="00C93329">
        <w:rPr>
          <w:rFonts w:cs="Arial"/>
          <w:sz w:val="20"/>
          <w:szCs w:val="20"/>
          <w:u w:val="single"/>
        </w:rPr>
        <w:t xml:space="preserve">2. </w:t>
      </w:r>
      <w:r w:rsidR="00947F06" w:rsidRPr="00C93329">
        <w:rPr>
          <w:rFonts w:cs="Arial"/>
          <w:sz w:val="20"/>
          <w:szCs w:val="20"/>
          <w:u w:val="single"/>
        </w:rPr>
        <w:t>Projekt ENACT-2025</w:t>
      </w:r>
      <w:r w:rsidR="00C91054" w:rsidRPr="00C93329">
        <w:rPr>
          <w:rFonts w:cs="Arial"/>
          <w:sz w:val="20"/>
          <w:szCs w:val="20"/>
          <w:u w:val="single"/>
        </w:rPr>
        <w:t xml:space="preserve"> </w:t>
      </w:r>
      <w:r w:rsidR="00C91054" w:rsidRPr="00C93329">
        <w:rPr>
          <w:rFonts w:cs="Arial"/>
          <w:sz w:val="20"/>
          <w:szCs w:val="20"/>
        </w:rPr>
        <w:t xml:space="preserve">(Easy to Understand News for Collaborative Transformation) </w:t>
      </w:r>
    </w:p>
    <w:p w14:paraId="02408339" w14:textId="5A823AB2" w:rsidR="00947F06" w:rsidRPr="00C93329" w:rsidRDefault="00C91054" w:rsidP="00947F06">
      <w:pPr>
        <w:spacing w:line="240" w:lineRule="auto"/>
        <w:rPr>
          <w:rFonts w:cs="Arial"/>
          <w:sz w:val="20"/>
          <w:szCs w:val="20"/>
        </w:rPr>
      </w:pPr>
      <w:r w:rsidRPr="00C93329">
        <w:rPr>
          <w:rFonts w:cs="Arial"/>
          <w:sz w:val="20"/>
          <w:szCs w:val="20"/>
        </w:rPr>
        <w:t>Ta</w:t>
      </w:r>
      <w:r w:rsidR="00947F06" w:rsidRPr="00C93329">
        <w:rPr>
          <w:rFonts w:cs="Arial"/>
          <w:sz w:val="20"/>
          <w:szCs w:val="20"/>
        </w:rPr>
        <w:t xml:space="preserve"> evropski projekt</w:t>
      </w:r>
      <w:r w:rsidRPr="00C93329">
        <w:rPr>
          <w:rFonts w:cs="Arial"/>
          <w:sz w:val="20"/>
          <w:szCs w:val="20"/>
        </w:rPr>
        <w:t xml:space="preserve"> je</w:t>
      </w:r>
      <w:r w:rsidR="00947F06" w:rsidRPr="00C93329">
        <w:rPr>
          <w:rFonts w:cs="Arial"/>
          <w:sz w:val="20"/>
          <w:szCs w:val="20"/>
        </w:rPr>
        <w:t xml:space="preserve"> usmerjen v razvoj lahko razumljivih novic ter vključevanje oseb z intelektualno oviranostjo v soustvarjanje dostopnega novinarstva. V letu 2025 so partnerji izvajali analizo praks, razvijali projektna orodja in pripravljali temelje za sooblikovalne </w:t>
      </w:r>
      <w:r w:rsidRPr="00C93329">
        <w:rPr>
          <w:rFonts w:cs="Arial"/>
          <w:sz w:val="20"/>
          <w:szCs w:val="20"/>
        </w:rPr>
        <w:t>dej</w:t>
      </w:r>
      <w:r w:rsidR="00947F06" w:rsidRPr="00C93329">
        <w:rPr>
          <w:rFonts w:cs="Arial"/>
          <w:sz w:val="20"/>
          <w:szCs w:val="20"/>
        </w:rPr>
        <w:t>avnosti z uporabniki. Izveden</w:t>
      </w:r>
      <w:r w:rsidRPr="00C93329">
        <w:rPr>
          <w:rFonts w:cs="Arial"/>
          <w:sz w:val="20"/>
          <w:szCs w:val="20"/>
        </w:rPr>
        <w:t>i so bili</w:t>
      </w:r>
      <w:r w:rsidR="00947F06" w:rsidRPr="00C93329">
        <w:rPr>
          <w:rFonts w:cs="Arial"/>
          <w:sz w:val="20"/>
          <w:szCs w:val="20"/>
        </w:rPr>
        <w:t xml:space="preserve"> analiza praks evropskih javnih medijev, delovne izmenjave med partnerji, pilotni primeri, konference, notranja in zunanja izobraževanja ter druge dejavnosti na evropski ravni. Leto se je zaključilo s pripravo na intenzivnejšo fazo projekta v 2026, ko se bodo izvajale delavnice, pilotne </w:t>
      </w:r>
      <w:r w:rsidRPr="00C93329">
        <w:rPr>
          <w:rFonts w:cs="Arial"/>
          <w:sz w:val="20"/>
          <w:szCs w:val="20"/>
        </w:rPr>
        <w:t>dej</w:t>
      </w:r>
      <w:r w:rsidR="00947F06" w:rsidRPr="00C93329">
        <w:rPr>
          <w:rFonts w:cs="Arial"/>
          <w:sz w:val="20"/>
          <w:szCs w:val="20"/>
        </w:rPr>
        <w:t>avnosti in javna predstavitev rezultatov.</w:t>
      </w:r>
    </w:p>
    <w:p w14:paraId="3A1B4C3C" w14:textId="635D19A2" w:rsidR="00947F06" w:rsidRPr="00C93329" w:rsidRDefault="00947F06" w:rsidP="00947F06">
      <w:pPr>
        <w:spacing w:line="240" w:lineRule="auto"/>
        <w:rPr>
          <w:rFonts w:cs="Arial"/>
          <w:sz w:val="20"/>
          <w:szCs w:val="20"/>
        </w:rPr>
      </w:pPr>
      <w:r w:rsidRPr="00C93329">
        <w:rPr>
          <w:rFonts w:cs="Arial"/>
          <w:i/>
          <w:iCs/>
          <w:sz w:val="20"/>
          <w:szCs w:val="20"/>
        </w:rPr>
        <w:t>Porabljena sredstva</w:t>
      </w:r>
      <w:r w:rsidRPr="00C93329">
        <w:rPr>
          <w:rFonts w:cs="Arial"/>
          <w:sz w:val="20"/>
          <w:szCs w:val="20"/>
        </w:rPr>
        <w:t xml:space="preserve">: </w:t>
      </w:r>
      <w:r w:rsidR="00C91054" w:rsidRPr="00C93329">
        <w:rPr>
          <w:rFonts w:cs="Arial"/>
          <w:sz w:val="20"/>
          <w:szCs w:val="20"/>
        </w:rPr>
        <w:t>/ (</w:t>
      </w:r>
      <w:r w:rsidRPr="00C93329">
        <w:rPr>
          <w:rFonts w:cs="Arial"/>
          <w:sz w:val="20"/>
          <w:szCs w:val="20"/>
        </w:rPr>
        <w:t>EU</w:t>
      </w:r>
      <w:r w:rsidR="00C91054" w:rsidRPr="00C93329">
        <w:rPr>
          <w:rFonts w:cs="Arial"/>
          <w:sz w:val="20"/>
          <w:szCs w:val="20"/>
        </w:rPr>
        <w:t>)</w:t>
      </w:r>
      <w:r w:rsidR="00D2376F" w:rsidRPr="00C93329">
        <w:rPr>
          <w:rFonts w:cs="Arial"/>
          <w:sz w:val="20"/>
          <w:szCs w:val="20"/>
        </w:rPr>
        <w:t>.</w:t>
      </w:r>
    </w:p>
    <w:p w14:paraId="54577011" w14:textId="64CFABFA" w:rsidR="00947F06" w:rsidRPr="00C93329" w:rsidRDefault="00D2376F" w:rsidP="00D2376F">
      <w:pPr>
        <w:contextualSpacing/>
        <w:rPr>
          <w:rFonts w:cs="Arial"/>
          <w:sz w:val="20"/>
          <w:szCs w:val="20"/>
          <w:u w:val="single"/>
        </w:rPr>
      </w:pPr>
      <w:r w:rsidRPr="00C93329">
        <w:rPr>
          <w:rFonts w:cs="Arial"/>
          <w:sz w:val="20"/>
          <w:szCs w:val="20"/>
          <w:u w:val="single"/>
        </w:rPr>
        <w:t xml:space="preserve">3. </w:t>
      </w:r>
      <w:r w:rsidR="00947F06" w:rsidRPr="00C93329">
        <w:rPr>
          <w:rFonts w:cs="Arial"/>
          <w:sz w:val="20"/>
          <w:szCs w:val="20"/>
          <w:u w:val="single"/>
        </w:rPr>
        <w:t>Projekt Talent4regions</w:t>
      </w:r>
    </w:p>
    <w:p w14:paraId="39730E73" w14:textId="5C2A67EA" w:rsidR="00947F06" w:rsidRPr="00C93329" w:rsidRDefault="00947F06" w:rsidP="00947F06">
      <w:pPr>
        <w:spacing w:line="240" w:lineRule="auto"/>
        <w:rPr>
          <w:rFonts w:cs="Arial"/>
          <w:sz w:val="20"/>
          <w:szCs w:val="20"/>
        </w:rPr>
      </w:pPr>
      <w:r w:rsidRPr="00C93329">
        <w:rPr>
          <w:rFonts w:cs="Arial"/>
          <w:sz w:val="20"/>
          <w:szCs w:val="20"/>
        </w:rPr>
        <w:t xml:space="preserve">Služba za dostopnost programov je bila vključena tudi v </w:t>
      </w:r>
      <w:r w:rsidR="00E25E41" w:rsidRPr="00C93329">
        <w:rPr>
          <w:rFonts w:cs="Arial"/>
          <w:sz w:val="20"/>
          <w:szCs w:val="20"/>
        </w:rPr>
        <w:t xml:space="preserve">ta </w:t>
      </w:r>
      <w:r w:rsidRPr="00C93329">
        <w:rPr>
          <w:rFonts w:cs="Arial"/>
          <w:sz w:val="20"/>
          <w:szCs w:val="20"/>
        </w:rPr>
        <w:t xml:space="preserve">projekt, pri katerem je </w:t>
      </w:r>
      <w:r w:rsidR="00E25E41" w:rsidRPr="00C93329">
        <w:rPr>
          <w:rFonts w:cs="Arial"/>
          <w:sz w:val="20"/>
          <w:szCs w:val="20"/>
        </w:rPr>
        <w:t>skrbela</w:t>
      </w:r>
      <w:r w:rsidRPr="00C93329">
        <w:rPr>
          <w:rFonts w:cs="Arial"/>
          <w:sz w:val="20"/>
          <w:szCs w:val="20"/>
        </w:rPr>
        <w:t xml:space="preserve"> za dostopnost vsebin, </w:t>
      </w:r>
      <w:r w:rsidR="00E25E41" w:rsidRPr="00C93329">
        <w:rPr>
          <w:rFonts w:cs="Arial"/>
          <w:sz w:val="20"/>
          <w:szCs w:val="20"/>
        </w:rPr>
        <w:t>nastalih v projektu</w:t>
      </w:r>
      <w:r w:rsidRPr="00C93329">
        <w:rPr>
          <w:rFonts w:cs="Arial"/>
          <w:sz w:val="20"/>
          <w:szCs w:val="20"/>
        </w:rPr>
        <w:t xml:space="preserve">. Pripravili so zvočne opise za 26 televizijskih oddaj, ki so bile tudi tolmačene v </w:t>
      </w:r>
      <w:r w:rsidR="00E25E41" w:rsidRPr="00C93329">
        <w:rPr>
          <w:rFonts w:cs="Arial"/>
          <w:sz w:val="20"/>
          <w:szCs w:val="20"/>
        </w:rPr>
        <w:t>SZJ</w:t>
      </w:r>
      <w:r w:rsidRPr="00C93329">
        <w:rPr>
          <w:rFonts w:cs="Arial"/>
          <w:sz w:val="20"/>
          <w:szCs w:val="20"/>
        </w:rPr>
        <w:t xml:space="preserve">. Izbor vsebin in spletnih člankov so prilagodili tudi v lažje razumljiv jezik in </w:t>
      </w:r>
      <w:r w:rsidR="00E25E41" w:rsidRPr="00C93329">
        <w:rPr>
          <w:rFonts w:cs="Arial"/>
          <w:sz w:val="20"/>
          <w:szCs w:val="20"/>
        </w:rPr>
        <w:t xml:space="preserve">ga </w:t>
      </w:r>
      <w:r w:rsidRPr="00C93329">
        <w:rPr>
          <w:rFonts w:cs="Arial"/>
          <w:sz w:val="20"/>
          <w:szCs w:val="20"/>
        </w:rPr>
        <w:t xml:space="preserve">objavili na portalu Enostavno.info. </w:t>
      </w:r>
    </w:p>
    <w:p w14:paraId="67A6030E" w14:textId="30139A2C" w:rsidR="00947F06" w:rsidRPr="00C93329" w:rsidRDefault="00947F06" w:rsidP="00947F06">
      <w:pPr>
        <w:spacing w:line="240" w:lineRule="auto"/>
        <w:rPr>
          <w:rFonts w:cs="Arial"/>
          <w:sz w:val="20"/>
          <w:szCs w:val="20"/>
        </w:rPr>
      </w:pPr>
      <w:r w:rsidRPr="00C93329">
        <w:rPr>
          <w:rFonts w:cs="Arial"/>
          <w:i/>
          <w:iCs/>
          <w:sz w:val="20"/>
          <w:szCs w:val="20"/>
        </w:rPr>
        <w:t>Porabljena sredstva</w:t>
      </w:r>
      <w:r w:rsidRPr="00C93329">
        <w:rPr>
          <w:rFonts w:cs="Arial"/>
          <w:sz w:val="20"/>
          <w:szCs w:val="20"/>
        </w:rPr>
        <w:t>: EU</w:t>
      </w:r>
      <w:r w:rsidR="00D2376F" w:rsidRPr="00C93329">
        <w:rPr>
          <w:rFonts w:cs="Arial"/>
          <w:sz w:val="20"/>
          <w:szCs w:val="20"/>
        </w:rPr>
        <w:t>.</w:t>
      </w:r>
    </w:p>
    <w:p w14:paraId="5A2FEBB2" w14:textId="35254514" w:rsidR="00947F06" w:rsidRPr="00C93329" w:rsidRDefault="00D2376F" w:rsidP="00D2376F">
      <w:pPr>
        <w:contextualSpacing/>
        <w:rPr>
          <w:rFonts w:cs="Arial"/>
          <w:sz w:val="20"/>
          <w:szCs w:val="20"/>
          <w:u w:val="single"/>
        </w:rPr>
      </w:pPr>
      <w:r w:rsidRPr="00C93329">
        <w:rPr>
          <w:rFonts w:cs="Arial"/>
          <w:sz w:val="20"/>
          <w:szCs w:val="20"/>
          <w:u w:val="single"/>
        </w:rPr>
        <w:t xml:space="preserve">4. </w:t>
      </w:r>
      <w:r w:rsidR="00947F06" w:rsidRPr="00C93329">
        <w:rPr>
          <w:rFonts w:cs="Arial"/>
          <w:sz w:val="20"/>
          <w:szCs w:val="20"/>
          <w:u w:val="single"/>
        </w:rPr>
        <w:t>Projekt ICEmP (Intergenerational Consumer Empowerment Program)</w:t>
      </w:r>
    </w:p>
    <w:p w14:paraId="5AD79F09" w14:textId="1CB246BD" w:rsidR="00947F06" w:rsidRPr="00C93329" w:rsidRDefault="00947F06" w:rsidP="00947F06">
      <w:pPr>
        <w:spacing w:line="240" w:lineRule="auto"/>
        <w:rPr>
          <w:rFonts w:cs="Arial"/>
          <w:sz w:val="20"/>
          <w:szCs w:val="20"/>
        </w:rPr>
      </w:pPr>
      <w:r w:rsidRPr="00C93329">
        <w:rPr>
          <w:rFonts w:cs="Arial"/>
          <w:sz w:val="20"/>
          <w:szCs w:val="20"/>
        </w:rPr>
        <w:t>Projekt ICEmP so začeli izvajati let</w:t>
      </w:r>
      <w:r w:rsidR="00C91054" w:rsidRPr="00C93329">
        <w:rPr>
          <w:rFonts w:cs="Arial"/>
          <w:sz w:val="20"/>
          <w:szCs w:val="20"/>
        </w:rPr>
        <w:t>a 20</w:t>
      </w:r>
      <w:r w:rsidRPr="00C93329">
        <w:rPr>
          <w:rFonts w:cs="Arial"/>
          <w:sz w:val="20"/>
          <w:szCs w:val="20"/>
        </w:rPr>
        <w:t xml:space="preserve">25 in se </w:t>
      </w:r>
      <w:r w:rsidR="00C91054" w:rsidRPr="00C93329">
        <w:rPr>
          <w:rFonts w:cs="Arial"/>
          <w:sz w:val="20"/>
          <w:szCs w:val="20"/>
        </w:rPr>
        <w:t>nadaljuje leta</w:t>
      </w:r>
      <w:r w:rsidRPr="00C93329">
        <w:rPr>
          <w:rFonts w:cs="Arial"/>
          <w:sz w:val="20"/>
          <w:szCs w:val="20"/>
        </w:rPr>
        <w:t xml:space="preserve"> 2026. </w:t>
      </w:r>
      <w:r w:rsidR="00C91054" w:rsidRPr="00C93329">
        <w:rPr>
          <w:rFonts w:cs="Arial"/>
          <w:sz w:val="20"/>
          <w:szCs w:val="20"/>
        </w:rPr>
        <w:t>Obravnava</w:t>
      </w:r>
      <w:r w:rsidRPr="00C93329">
        <w:rPr>
          <w:rFonts w:cs="Arial"/>
          <w:sz w:val="20"/>
          <w:szCs w:val="20"/>
        </w:rPr>
        <w:t xml:space="preserve"> potrebo po ciljno usmerjenem izobraževanju potrošnikov v Sloveniji, s poudarkom na dveh ranljivih skupinah – mladostnikih in starejših. Z namenom dostopnosti tudi potrošnikom z oviranostmi so oddaje Koda opremili s podnapisi in  tolmačem v </w:t>
      </w:r>
      <w:r w:rsidR="00E25E41" w:rsidRPr="00C93329">
        <w:rPr>
          <w:rFonts w:cs="Arial"/>
          <w:sz w:val="20"/>
          <w:szCs w:val="20"/>
        </w:rPr>
        <w:t>SZJ</w:t>
      </w:r>
      <w:r w:rsidRPr="00C93329">
        <w:rPr>
          <w:rFonts w:cs="Arial"/>
          <w:sz w:val="20"/>
          <w:szCs w:val="20"/>
        </w:rPr>
        <w:t xml:space="preserve">. Pripravili </w:t>
      </w:r>
      <w:r w:rsidR="00C91054" w:rsidRPr="00C93329">
        <w:rPr>
          <w:rFonts w:cs="Arial"/>
          <w:sz w:val="20"/>
          <w:szCs w:val="20"/>
        </w:rPr>
        <w:t xml:space="preserve">so </w:t>
      </w:r>
      <w:r w:rsidRPr="00C93329">
        <w:rPr>
          <w:rFonts w:cs="Arial"/>
          <w:sz w:val="20"/>
          <w:szCs w:val="20"/>
        </w:rPr>
        <w:t xml:space="preserve">prilagojene verzije oddaje v lahko razumljivem jeziku za vse, ki težje razumejo običajne vsebine. </w:t>
      </w:r>
      <w:r w:rsidR="00C91054" w:rsidRPr="00C93329">
        <w:rPr>
          <w:rFonts w:cs="Arial"/>
          <w:sz w:val="20"/>
          <w:szCs w:val="20"/>
        </w:rPr>
        <w:t>Enako</w:t>
      </w:r>
      <w:r w:rsidRPr="00C93329">
        <w:rPr>
          <w:rFonts w:cs="Arial"/>
          <w:sz w:val="20"/>
          <w:szCs w:val="20"/>
        </w:rPr>
        <w:t xml:space="preserve"> bo</w:t>
      </w:r>
      <w:r w:rsidR="00C91054" w:rsidRPr="00C93329">
        <w:rPr>
          <w:rFonts w:cs="Arial"/>
          <w:sz w:val="20"/>
          <w:szCs w:val="20"/>
        </w:rPr>
        <w:t>d</w:t>
      </w:r>
      <w:r w:rsidRPr="00C93329">
        <w:rPr>
          <w:rFonts w:cs="Arial"/>
          <w:sz w:val="20"/>
          <w:szCs w:val="20"/>
        </w:rPr>
        <w:t>o prilagodili oddaje Koda tudi v nadaljevanju projekta. Projekt poteka v sodelovanju z Zvezo potrošnikov Slovenije (ZPS) in RTV Slovenija, kar zagotavlja visoko kakovost vsebin in širok nacionalni doseg ter ustvarja trajnostne izobraževalne vire.</w:t>
      </w:r>
    </w:p>
    <w:p w14:paraId="30BC535C" w14:textId="26E078FB" w:rsidR="00947F06" w:rsidRPr="00C93329" w:rsidRDefault="00947F06" w:rsidP="00947F06">
      <w:pPr>
        <w:spacing w:line="240" w:lineRule="auto"/>
        <w:rPr>
          <w:rFonts w:cs="Arial"/>
          <w:sz w:val="20"/>
          <w:szCs w:val="20"/>
        </w:rPr>
      </w:pPr>
      <w:r w:rsidRPr="00C93329">
        <w:rPr>
          <w:rFonts w:cs="Arial"/>
          <w:i/>
          <w:iCs/>
          <w:sz w:val="20"/>
          <w:szCs w:val="20"/>
        </w:rPr>
        <w:t>Porabljena sredstva</w:t>
      </w:r>
      <w:r w:rsidRPr="00C93329">
        <w:rPr>
          <w:rFonts w:cs="Arial"/>
          <w:sz w:val="20"/>
          <w:szCs w:val="20"/>
        </w:rPr>
        <w:t>: EU.</w:t>
      </w:r>
    </w:p>
    <w:p w14:paraId="43D6C89D" w14:textId="77777777" w:rsidR="00947F06" w:rsidRPr="00C93329" w:rsidRDefault="00947F06" w:rsidP="00947F06">
      <w:pPr>
        <w:spacing w:line="240" w:lineRule="auto"/>
        <w:rPr>
          <w:rFonts w:cs="Arial"/>
          <w:sz w:val="20"/>
          <w:szCs w:val="20"/>
        </w:rPr>
      </w:pPr>
    </w:p>
    <w:p w14:paraId="21DB00DC" w14:textId="51B56762" w:rsidR="00947F06" w:rsidRPr="00C93329" w:rsidRDefault="00947F06" w:rsidP="00947F06">
      <w:pPr>
        <w:spacing w:line="240" w:lineRule="auto"/>
        <w:rPr>
          <w:rFonts w:cs="Arial"/>
          <w:sz w:val="20"/>
          <w:szCs w:val="20"/>
        </w:rPr>
      </w:pPr>
      <w:r w:rsidRPr="00C93329">
        <w:rPr>
          <w:rFonts w:cs="Arial"/>
          <w:sz w:val="20"/>
          <w:szCs w:val="20"/>
        </w:rPr>
        <w:t>Skupaj s Televizijo, MMC in Radiem Slovenija so konec leta sodelovali še v projektih Kohezija – dostopnost za prihodnost in Evropski parlament – I know EU</w:t>
      </w:r>
      <w:r w:rsidR="00C91054" w:rsidRPr="00C93329">
        <w:rPr>
          <w:rFonts w:cs="Arial"/>
          <w:sz w:val="20"/>
          <w:szCs w:val="20"/>
        </w:rPr>
        <w:t>.</w:t>
      </w:r>
      <w:r w:rsidRPr="00C93329">
        <w:rPr>
          <w:rFonts w:cs="Arial"/>
          <w:sz w:val="20"/>
          <w:szCs w:val="20"/>
        </w:rPr>
        <w:t xml:space="preserve"> V obeh projektih se bo večina obveznosti Službe za dostopnost izvedla v letu 2026. </w:t>
      </w:r>
    </w:p>
    <w:p w14:paraId="376277F8" w14:textId="77777777" w:rsidR="00C91054" w:rsidRPr="00C93329" w:rsidRDefault="00C91054" w:rsidP="00947F06">
      <w:pPr>
        <w:spacing w:line="240" w:lineRule="auto"/>
        <w:rPr>
          <w:rFonts w:cs="Arial"/>
          <w:sz w:val="20"/>
          <w:szCs w:val="20"/>
        </w:rPr>
      </w:pPr>
    </w:p>
    <w:p w14:paraId="69CFCB46" w14:textId="6D288B96" w:rsidR="00C91054" w:rsidRPr="00C93329" w:rsidRDefault="00C91054" w:rsidP="00C91054">
      <w:pPr>
        <w:spacing w:line="240" w:lineRule="auto"/>
        <w:rPr>
          <w:rFonts w:cs="Arial"/>
          <w:sz w:val="20"/>
          <w:szCs w:val="20"/>
        </w:rPr>
      </w:pPr>
      <w:r w:rsidRPr="00C93329">
        <w:rPr>
          <w:rFonts w:cs="Arial"/>
          <w:i/>
          <w:iCs/>
          <w:sz w:val="20"/>
          <w:szCs w:val="20"/>
        </w:rPr>
        <w:t>Porabljena sredstva za cilj</w:t>
      </w:r>
      <w:r w:rsidRPr="00C93329">
        <w:rPr>
          <w:rFonts w:cs="Arial"/>
          <w:sz w:val="20"/>
          <w:szCs w:val="20"/>
        </w:rPr>
        <w:t xml:space="preserve">: </w:t>
      </w:r>
      <w:r w:rsidR="000F77F5" w:rsidRPr="00C93329">
        <w:rPr>
          <w:rFonts w:cs="Arial"/>
          <w:sz w:val="20"/>
          <w:szCs w:val="20"/>
        </w:rPr>
        <w:t xml:space="preserve">9.000,00 evrov in </w:t>
      </w:r>
      <w:r w:rsidRPr="00C93329">
        <w:rPr>
          <w:rFonts w:cs="Arial"/>
          <w:sz w:val="20"/>
          <w:szCs w:val="20"/>
        </w:rPr>
        <w:t>redna dejavnost.</w:t>
      </w:r>
    </w:p>
    <w:p w14:paraId="69BCB8E2" w14:textId="77777777" w:rsidR="00947F06" w:rsidRPr="00C93329" w:rsidRDefault="00947F06" w:rsidP="00947F06">
      <w:pPr>
        <w:spacing w:line="240" w:lineRule="auto"/>
        <w:rPr>
          <w:rFonts w:cs="Arial"/>
          <w:i/>
          <w:iCs/>
          <w:sz w:val="20"/>
          <w:szCs w:val="20"/>
        </w:rPr>
      </w:pPr>
    </w:p>
    <w:p w14:paraId="2E40D726" w14:textId="77777777" w:rsidR="00463B97" w:rsidRPr="00C93329" w:rsidRDefault="00463B97" w:rsidP="00463B97">
      <w:pPr>
        <w:rPr>
          <w:rFonts w:cs="Arial"/>
          <w:i/>
          <w:iCs/>
          <w:color w:val="0070C0"/>
          <w:sz w:val="20"/>
          <w:szCs w:val="20"/>
          <w:u w:val="single"/>
        </w:rPr>
      </w:pPr>
      <w:r w:rsidRPr="00C93329">
        <w:rPr>
          <w:rFonts w:cs="Arial"/>
          <w:color w:val="0070C0"/>
          <w:sz w:val="20"/>
          <w:szCs w:val="20"/>
        </w:rPr>
        <w:t xml:space="preserve">Jezikovno izobraževanje, jeziki italijanske in madžarske narodne skupnosti, romske skupnosti, različnih manjšinskih etničnih skupnosti in priseljenskih skupnosti v Republiki Sloveniji, cilj: </w:t>
      </w:r>
      <w:r w:rsidRPr="00C93329">
        <w:rPr>
          <w:rFonts w:cs="Arial"/>
          <w:i/>
          <w:iCs/>
          <w:color w:val="0070C0"/>
          <w:sz w:val="20"/>
          <w:szCs w:val="20"/>
          <w:u w:val="single"/>
        </w:rPr>
        <w:t>Promocija dvo- oziroma večjezičnosti ter raznojezičnosti</w:t>
      </w:r>
    </w:p>
    <w:p w14:paraId="0562CCCE" w14:textId="77777777" w:rsidR="00952047" w:rsidRPr="00C93329" w:rsidRDefault="00952047" w:rsidP="00952047">
      <w:pPr>
        <w:rPr>
          <w:rFonts w:cs="Arial"/>
          <w:sz w:val="20"/>
          <w:szCs w:val="20"/>
          <w:u w:val="single"/>
        </w:rPr>
      </w:pPr>
    </w:p>
    <w:p w14:paraId="72F43E7C" w14:textId="77777777" w:rsidR="00947F06" w:rsidRPr="00C93329" w:rsidRDefault="00947F06" w:rsidP="00947F06">
      <w:pPr>
        <w:spacing w:line="240" w:lineRule="auto"/>
        <w:ind w:right="-143"/>
        <w:rPr>
          <w:rFonts w:cs="Arial"/>
          <w:sz w:val="20"/>
          <w:szCs w:val="20"/>
          <w:u w:val="single"/>
        </w:rPr>
      </w:pPr>
      <w:r w:rsidRPr="00C93329">
        <w:rPr>
          <w:rFonts w:cs="Arial"/>
          <w:sz w:val="20"/>
          <w:szCs w:val="20"/>
          <w:u w:val="single"/>
        </w:rPr>
        <w:t>Radijski in televizijski programi za italijansko in madžarsko narodno skupnost</w:t>
      </w:r>
    </w:p>
    <w:p w14:paraId="1F0E0406" w14:textId="03A8BDFC" w:rsidR="00947F06" w:rsidRPr="00C93329" w:rsidRDefault="00947F06" w:rsidP="00947F06">
      <w:pPr>
        <w:spacing w:line="240" w:lineRule="auto"/>
        <w:ind w:right="-143"/>
        <w:rPr>
          <w:rFonts w:cs="Arial"/>
          <w:color w:val="C00000"/>
          <w:sz w:val="20"/>
          <w:szCs w:val="20"/>
        </w:rPr>
      </w:pPr>
      <w:r w:rsidRPr="00C93329">
        <w:rPr>
          <w:rFonts w:cs="Arial"/>
          <w:sz w:val="20"/>
          <w:szCs w:val="20"/>
        </w:rPr>
        <w:lastRenderedPageBreak/>
        <w:t xml:space="preserve">Pravna podlaga za sofinanciranje teh programov sta </w:t>
      </w:r>
      <w:r w:rsidRPr="00C93329">
        <w:rPr>
          <w:rFonts w:cs="Arial"/>
          <w:i/>
          <w:iCs/>
          <w:sz w:val="20"/>
          <w:szCs w:val="20"/>
        </w:rPr>
        <w:t>Zakon o Radioteleviziji Slovenija</w:t>
      </w:r>
      <w:r w:rsidRPr="00C93329">
        <w:rPr>
          <w:rFonts w:cs="Arial"/>
          <w:sz w:val="20"/>
          <w:szCs w:val="20"/>
        </w:rPr>
        <w:t xml:space="preserve"> in </w:t>
      </w:r>
      <w:r w:rsidRPr="00C93329">
        <w:rPr>
          <w:rFonts w:cs="Arial"/>
          <w:i/>
          <w:iCs/>
          <w:sz w:val="20"/>
          <w:szCs w:val="20"/>
        </w:rPr>
        <w:t>Zakon o medijih</w:t>
      </w:r>
      <w:r w:rsidRPr="00C93329">
        <w:rPr>
          <w:rFonts w:cs="Arial"/>
          <w:sz w:val="20"/>
          <w:szCs w:val="20"/>
        </w:rPr>
        <w:t>. UN) in R</w:t>
      </w:r>
      <w:r w:rsidR="00E25E41" w:rsidRPr="00C93329">
        <w:rPr>
          <w:rFonts w:cs="Arial"/>
          <w:sz w:val="20"/>
          <w:szCs w:val="20"/>
        </w:rPr>
        <w:t>TV</w:t>
      </w:r>
      <w:r w:rsidRPr="00C93329">
        <w:rPr>
          <w:rFonts w:cs="Arial"/>
          <w:sz w:val="20"/>
          <w:szCs w:val="20"/>
        </w:rPr>
        <w:t xml:space="preserve"> Slovenija sta podpisala pogodbo o sofinanciranju narodnostnih programov za leto 2025 na </w:t>
      </w:r>
      <w:r w:rsidR="00C91054" w:rsidRPr="00C93329">
        <w:rPr>
          <w:rFonts w:cs="Arial"/>
          <w:sz w:val="20"/>
          <w:szCs w:val="20"/>
        </w:rPr>
        <w:t>podlagi</w:t>
      </w:r>
      <w:r w:rsidRPr="00C93329">
        <w:rPr>
          <w:rFonts w:cs="Arial"/>
          <w:sz w:val="20"/>
          <w:szCs w:val="20"/>
        </w:rPr>
        <w:t xml:space="preserve"> sprejetega proračuna Republike Slovenije za leto 2025. UN je leta 2025 sofinanciral dejavnost RTV Slovenija na osnovi ločenih pogodb ter dodatn</w:t>
      </w:r>
      <w:r w:rsidR="00EA0C4C" w:rsidRPr="00C93329">
        <w:rPr>
          <w:rFonts w:cs="Arial"/>
          <w:sz w:val="20"/>
          <w:szCs w:val="20"/>
        </w:rPr>
        <w:t>eg</w:t>
      </w:r>
      <w:r w:rsidRPr="00C93329">
        <w:rPr>
          <w:rFonts w:cs="Arial"/>
          <w:sz w:val="20"/>
          <w:szCs w:val="20"/>
        </w:rPr>
        <w:t xml:space="preserve">a </w:t>
      </w:r>
      <w:r w:rsidR="00C91054" w:rsidRPr="00C93329">
        <w:rPr>
          <w:rFonts w:cs="Arial"/>
          <w:sz w:val="20"/>
          <w:szCs w:val="20"/>
        </w:rPr>
        <w:t>a</w:t>
      </w:r>
      <w:r w:rsidRPr="00C93329">
        <w:rPr>
          <w:rFonts w:cs="Arial"/>
          <w:sz w:val="20"/>
          <w:szCs w:val="20"/>
        </w:rPr>
        <w:t>neksa k pogodbi za pripravo programov za avtohtono italijansko in madžarsko narodno skupnost</w:t>
      </w:r>
      <w:r w:rsidRPr="00C93329">
        <w:rPr>
          <w:rFonts w:cs="Arial"/>
          <w:color w:val="C00000"/>
          <w:sz w:val="20"/>
          <w:szCs w:val="20"/>
        </w:rPr>
        <w:t xml:space="preserve">. </w:t>
      </w:r>
    </w:p>
    <w:p w14:paraId="77BD2016" w14:textId="77777777" w:rsidR="00947F06" w:rsidRPr="00C93329" w:rsidRDefault="00947F06" w:rsidP="00947F06">
      <w:pPr>
        <w:spacing w:line="240" w:lineRule="auto"/>
        <w:rPr>
          <w:rFonts w:cs="Arial"/>
          <w:sz w:val="20"/>
          <w:szCs w:val="20"/>
        </w:rPr>
      </w:pPr>
    </w:p>
    <w:p w14:paraId="2D84D7E4" w14:textId="2C289FF2" w:rsidR="00947F06" w:rsidRPr="00C93329" w:rsidRDefault="00947F06" w:rsidP="00947F06">
      <w:pPr>
        <w:spacing w:line="240" w:lineRule="auto"/>
        <w:rPr>
          <w:rFonts w:cs="Arial"/>
          <w:sz w:val="20"/>
          <w:szCs w:val="20"/>
        </w:rPr>
      </w:pPr>
      <w:r w:rsidRPr="00C93329">
        <w:rPr>
          <w:rFonts w:cs="Arial"/>
          <w:sz w:val="20"/>
          <w:szCs w:val="20"/>
        </w:rPr>
        <w:t xml:space="preserve">UN je na podlagi pogodbe z RTV Slovenija za pripravo </w:t>
      </w:r>
      <w:r w:rsidRPr="00C93329">
        <w:rPr>
          <w:rFonts w:cs="Arial"/>
          <w:sz w:val="20"/>
          <w:szCs w:val="20"/>
          <w:u w:val="single"/>
        </w:rPr>
        <w:t>radijskega in televizijskega programa v</w:t>
      </w:r>
      <w:r w:rsidRPr="00C93329">
        <w:rPr>
          <w:rFonts w:cs="Arial"/>
          <w:sz w:val="20"/>
          <w:szCs w:val="20"/>
        </w:rPr>
        <w:t xml:space="preserve"> </w:t>
      </w:r>
      <w:r w:rsidRPr="00C93329">
        <w:rPr>
          <w:rFonts w:cs="Arial"/>
          <w:sz w:val="20"/>
          <w:szCs w:val="20"/>
          <w:u w:val="single"/>
        </w:rPr>
        <w:t>italijanskem jeziku</w:t>
      </w:r>
      <w:r w:rsidRPr="00C93329">
        <w:rPr>
          <w:rFonts w:cs="Arial"/>
          <w:sz w:val="20"/>
          <w:szCs w:val="20"/>
        </w:rPr>
        <w:t xml:space="preserve"> od 1. do 31. 12. 2025 sofinanciral izvajalca po načelu nastanka poslovnega dogodka</w:t>
      </w:r>
      <w:r w:rsidR="00D34C6A" w:rsidRPr="00C93329">
        <w:rPr>
          <w:rFonts w:cs="Arial"/>
          <w:sz w:val="20"/>
          <w:szCs w:val="20"/>
        </w:rPr>
        <w:t xml:space="preserve"> z</w:t>
      </w:r>
      <w:r w:rsidRPr="00C93329">
        <w:rPr>
          <w:rFonts w:cs="Arial"/>
          <w:sz w:val="20"/>
          <w:szCs w:val="20"/>
        </w:rPr>
        <w:t xml:space="preserve"> 8.633.831,53 evra (</w:t>
      </w:r>
      <w:r w:rsidR="00554C43" w:rsidRPr="00C93329">
        <w:rPr>
          <w:rFonts w:cs="Arial"/>
          <w:sz w:val="20"/>
          <w:szCs w:val="20"/>
        </w:rPr>
        <w:t>p</w:t>
      </w:r>
      <w:r w:rsidRPr="00C93329">
        <w:rPr>
          <w:rFonts w:cs="Arial"/>
          <w:sz w:val="20"/>
          <w:szCs w:val="20"/>
        </w:rPr>
        <w:t>ogodba št C1540-25</w:t>
      </w:r>
      <w:r w:rsidR="00D34C6A" w:rsidRPr="00C93329">
        <w:rPr>
          <w:rFonts w:cs="Arial"/>
          <w:sz w:val="20"/>
          <w:szCs w:val="20"/>
        </w:rPr>
        <w:t>-</w:t>
      </w:r>
      <w:r w:rsidRPr="00C93329">
        <w:rPr>
          <w:rFonts w:cs="Arial"/>
          <w:sz w:val="20"/>
          <w:szCs w:val="20"/>
        </w:rPr>
        <w:t xml:space="preserve">-410045 </w:t>
      </w:r>
      <w:bookmarkStart w:id="231" w:name="_Hlk221003150"/>
      <w:r w:rsidRPr="00C93329">
        <w:rPr>
          <w:rFonts w:cs="Arial"/>
          <w:sz w:val="20"/>
          <w:szCs w:val="20"/>
        </w:rPr>
        <w:t>o sofinanciranju televizijskih programov za italijansko narodno skupnost v letu 2025</w:t>
      </w:r>
      <w:bookmarkEnd w:id="231"/>
      <w:r w:rsidR="00D34C6A" w:rsidRPr="00C93329">
        <w:rPr>
          <w:rFonts w:cs="Arial"/>
          <w:sz w:val="20"/>
          <w:szCs w:val="20"/>
        </w:rPr>
        <w:t xml:space="preserve"> − </w:t>
      </w:r>
      <w:r w:rsidRPr="00C93329">
        <w:rPr>
          <w:rFonts w:cs="Arial"/>
          <w:sz w:val="20"/>
          <w:szCs w:val="20"/>
        </w:rPr>
        <w:t xml:space="preserve">1.033.057,09 evra, </w:t>
      </w:r>
      <w:r w:rsidR="00554C43" w:rsidRPr="00C93329">
        <w:rPr>
          <w:rFonts w:cs="Arial"/>
          <w:sz w:val="20"/>
          <w:szCs w:val="20"/>
        </w:rPr>
        <w:t>p</w:t>
      </w:r>
      <w:r w:rsidRPr="00C93329">
        <w:rPr>
          <w:rFonts w:cs="Arial"/>
          <w:sz w:val="20"/>
          <w:szCs w:val="20"/>
        </w:rPr>
        <w:t xml:space="preserve">ogodba </w:t>
      </w:r>
      <w:bookmarkStart w:id="232" w:name="_Hlk221003200"/>
      <w:r w:rsidRPr="00C93329">
        <w:rPr>
          <w:rFonts w:cs="Arial"/>
          <w:sz w:val="20"/>
          <w:szCs w:val="20"/>
        </w:rPr>
        <w:t xml:space="preserve">C1540-25-410046 </w:t>
      </w:r>
      <w:bookmarkStart w:id="233" w:name="_Hlk221003215"/>
      <w:bookmarkEnd w:id="232"/>
      <w:r w:rsidRPr="00C93329">
        <w:rPr>
          <w:rFonts w:cs="Arial"/>
          <w:sz w:val="20"/>
          <w:szCs w:val="20"/>
        </w:rPr>
        <w:t>o sofinanciranju radijskih programov za italijansko narodno skupnost v letu 2025</w:t>
      </w:r>
      <w:bookmarkEnd w:id="233"/>
      <w:r w:rsidRPr="00C93329">
        <w:rPr>
          <w:rFonts w:cs="Arial"/>
          <w:sz w:val="20"/>
          <w:szCs w:val="20"/>
        </w:rPr>
        <w:t xml:space="preserve"> </w:t>
      </w:r>
      <w:r w:rsidR="00D34C6A" w:rsidRPr="00C93329">
        <w:rPr>
          <w:rFonts w:cs="Arial"/>
          <w:sz w:val="20"/>
          <w:szCs w:val="20"/>
        </w:rPr>
        <w:t>−</w:t>
      </w:r>
      <w:r w:rsidRPr="00C93329">
        <w:rPr>
          <w:rFonts w:cs="Arial"/>
          <w:sz w:val="20"/>
          <w:szCs w:val="20"/>
        </w:rPr>
        <w:t xml:space="preserve"> 600.774,44 </w:t>
      </w:r>
      <w:r w:rsidR="00D34C6A" w:rsidRPr="00C93329">
        <w:rPr>
          <w:rFonts w:cs="Arial"/>
          <w:sz w:val="20"/>
          <w:szCs w:val="20"/>
        </w:rPr>
        <w:t>evra</w:t>
      </w:r>
      <w:r w:rsidRPr="00C93329">
        <w:rPr>
          <w:rFonts w:cs="Arial"/>
          <w:sz w:val="20"/>
          <w:szCs w:val="20"/>
        </w:rPr>
        <w:t xml:space="preserve">, </w:t>
      </w:r>
      <w:r w:rsidR="00554C43" w:rsidRPr="00C93329">
        <w:rPr>
          <w:rFonts w:cs="Arial"/>
          <w:sz w:val="20"/>
          <w:szCs w:val="20"/>
        </w:rPr>
        <w:t>a</w:t>
      </w:r>
      <w:r w:rsidRPr="00C93329">
        <w:rPr>
          <w:rFonts w:cs="Arial"/>
          <w:sz w:val="20"/>
          <w:szCs w:val="20"/>
        </w:rPr>
        <w:t>neks št</w:t>
      </w:r>
      <w:r w:rsidR="00554C43" w:rsidRPr="00C93329">
        <w:rPr>
          <w:rFonts w:cs="Arial"/>
          <w:sz w:val="20"/>
          <w:szCs w:val="20"/>
        </w:rPr>
        <w:t xml:space="preserve">. </w:t>
      </w:r>
      <w:r w:rsidRPr="00C93329">
        <w:rPr>
          <w:rFonts w:cs="Arial"/>
          <w:sz w:val="20"/>
          <w:szCs w:val="20"/>
        </w:rPr>
        <w:t xml:space="preserve">1 k </w:t>
      </w:r>
      <w:r w:rsidR="00554C43" w:rsidRPr="00C93329">
        <w:rPr>
          <w:rFonts w:cs="Arial"/>
          <w:sz w:val="20"/>
          <w:szCs w:val="20"/>
        </w:rPr>
        <w:t>p</w:t>
      </w:r>
      <w:r w:rsidRPr="00C93329">
        <w:rPr>
          <w:rFonts w:cs="Arial"/>
          <w:sz w:val="20"/>
          <w:szCs w:val="20"/>
        </w:rPr>
        <w:t xml:space="preserve">ogodbi </w:t>
      </w:r>
      <w:bookmarkStart w:id="234" w:name="_Hlk221003033"/>
      <w:r w:rsidRPr="00C93329">
        <w:rPr>
          <w:rFonts w:cs="Arial"/>
          <w:sz w:val="20"/>
          <w:szCs w:val="20"/>
        </w:rPr>
        <w:t>C 1540-25</w:t>
      </w:r>
      <w:r w:rsidR="00D34C6A" w:rsidRPr="00C93329">
        <w:rPr>
          <w:rFonts w:cs="Arial"/>
          <w:sz w:val="20"/>
          <w:szCs w:val="20"/>
        </w:rPr>
        <w:t>-</w:t>
      </w:r>
      <w:r w:rsidRPr="00C93329">
        <w:rPr>
          <w:rFonts w:cs="Arial"/>
          <w:sz w:val="20"/>
          <w:szCs w:val="20"/>
        </w:rPr>
        <w:t xml:space="preserve">410045 o sofinanciranju televizijskih programov za italijansko narodno skupnost v letu 2025 </w:t>
      </w:r>
      <w:r w:rsidR="00D34C6A" w:rsidRPr="00C93329">
        <w:rPr>
          <w:rFonts w:cs="Arial"/>
          <w:sz w:val="20"/>
          <w:szCs w:val="20"/>
        </w:rPr>
        <w:t>−</w:t>
      </w:r>
      <w:r w:rsidRPr="00C93329">
        <w:rPr>
          <w:rFonts w:cs="Arial"/>
          <w:sz w:val="20"/>
          <w:szCs w:val="20"/>
        </w:rPr>
        <w:t xml:space="preserve"> 4.464.215,00 </w:t>
      </w:r>
      <w:r w:rsidR="00554C43" w:rsidRPr="00C93329">
        <w:rPr>
          <w:rFonts w:cs="Arial"/>
          <w:sz w:val="20"/>
          <w:szCs w:val="20"/>
        </w:rPr>
        <w:t>evrov</w:t>
      </w:r>
      <w:r w:rsidRPr="00C93329">
        <w:rPr>
          <w:rFonts w:cs="Arial"/>
          <w:sz w:val="20"/>
          <w:szCs w:val="20"/>
        </w:rPr>
        <w:t xml:space="preserve">, </w:t>
      </w:r>
      <w:r w:rsidR="00554C43" w:rsidRPr="00C93329">
        <w:rPr>
          <w:rFonts w:cs="Arial"/>
          <w:sz w:val="20"/>
          <w:szCs w:val="20"/>
        </w:rPr>
        <w:t>a</w:t>
      </w:r>
      <w:r w:rsidRPr="00C93329">
        <w:rPr>
          <w:rFonts w:cs="Arial"/>
          <w:sz w:val="20"/>
          <w:szCs w:val="20"/>
        </w:rPr>
        <w:t xml:space="preserve">neks k </w:t>
      </w:r>
      <w:r w:rsidR="00554C43" w:rsidRPr="00C93329">
        <w:rPr>
          <w:rFonts w:cs="Arial"/>
          <w:sz w:val="20"/>
          <w:szCs w:val="20"/>
        </w:rPr>
        <w:t>p</w:t>
      </w:r>
      <w:r w:rsidRPr="00C93329">
        <w:rPr>
          <w:rFonts w:cs="Arial"/>
          <w:sz w:val="20"/>
          <w:szCs w:val="20"/>
        </w:rPr>
        <w:t>ogodbi št</w:t>
      </w:r>
      <w:r w:rsidR="00554C43" w:rsidRPr="00C93329">
        <w:rPr>
          <w:rFonts w:cs="Arial"/>
          <w:sz w:val="20"/>
          <w:szCs w:val="20"/>
        </w:rPr>
        <w:t>.</w:t>
      </w:r>
      <w:r w:rsidRPr="00C93329">
        <w:rPr>
          <w:rFonts w:cs="Arial"/>
          <w:sz w:val="20"/>
          <w:szCs w:val="20"/>
        </w:rPr>
        <w:t xml:space="preserve"> C1540-25-410046 o sofinanciranju radijskih programov za italijansko narodno skupnost v letu 2025 </w:t>
      </w:r>
      <w:r w:rsidR="00D34C6A" w:rsidRPr="00C93329">
        <w:rPr>
          <w:rFonts w:cs="Arial"/>
          <w:sz w:val="20"/>
          <w:szCs w:val="20"/>
        </w:rPr>
        <w:t>−</w:t>
      </w:r>
      <w:r w:rsidRPr="00C93329">
        <w:rPr>
          <w:rFonts w:cs="Arial"/>
          <w:sz w:val="20"/>
          <w:szCs w:val="20"/>
        </w:rPr>
        <w:t xml:space="preserve">  2.535.785,00 </w:t>
      </w:r>
      <w:r w:rsidR="00D34C6A" w:rsidRPr="00C93329">
        <w:rPr>
          <w:rFonts w:cs="Arial"/>
          <w:sz w:val="20"/>
          <w:szCs w:val="20"/>
        </w:rPr>
        <w:t>evrov</w:t>
      </w:r>
      <w:r w:rsidRPr="00C93329">
        <w:rPr>
          <w:rFonts w:cs="Arial"/>
          <w:sz w:val="20"/>
          <w:szCs w:val="20"/>
        </w:rPr>
        <w:t>)</w:t>
      </w:r>
      <w:r w:rsidR="00EA0C4C" w:rsidRPr="00C93329">
        <w:rPr>
          <w:rFonts w:cs="Arial"/>
          <w:sz w:val="20"/>
          <w:szCs w:val="20"/>
        </w:rPr>
        <w:t>; sredstva so bila</w:t>
      </w:r>
      <w:bookmarkEnd w:id="234"/>
      <w:r w:rsidRPr="00C93329">
        <w:rPr>
          <w:rFonts w:cs="Arial"/>
          <w:sz w:val="20"/>
          <w:szCs w:val="20"/>
        </w:rPr>
        <w:t xml:space="preserve"> dodatno zagotovljen</w:t>
      </w:r>
      <w:r w:rsidR="00EA0C4C" w:rsidRPr="00C93329">
        <w:rPr>
          <w:rFonts w:cs="Arial"/>
          <w:sz w:val="20"/>
          <w:szCs w:val="20"/>
        </w:rPr>
        <w:t>a</w:t>
      </w:r>
      <w:r w:rsidRPr="00C93329">
        <w:rPr>
          <w:rFonts w:cs="Arial"/>
          <w:sz w:val="20"/>
          <w:szCs w:val="20"/>
        </w:rPr>
        <w:t xml:space="preserve"> za ohranitev pridobljenih pravic na področju javnega informacijskega sistema oziroma ohranjanj</w:t>
      </w:r>
      <w:r w:rsidR="00EA0C4C" w:rsidRPr="00C93329">
        <w:rPr>
          <w:rFonts w:cs="Arial"/>
          <w:sz w:val="20"/>
          <w:szCs w:val="20"/>
        </w:rPr>
        <w:t>a</w:t>
      </w:r>
      <w:r w:rsidRPr="00C93329">
        <w:rPr>
          <w:rFonts w:cs="Arial"/>
          <w:sz w:val="20"/>
          <w:szCs w:val="20"/>
        </w:rPr>
        <w:t xml:space="preserve"> radijskega in televizijskega kanala v italijanskem jeziku v okviru Regionalnega RTV centra Koper</w:t>
      </w:r>
      <w:r w:rsidR="00D34C6A" w:rsidRPr="00C93329">
        <w:rPr>
          <w:rFonts w:cs="Arial"/>
          <w:sz w:val="20"/>
          <w:szCs w:val="20"/>
        </w:rPr>
        <w:t>/</w:t>
      </w:r>
      <w:r w:rsidRPr="00C93329">
        <w:rPr>
          <w:rFonts w:cs="Arial"/>
          <w:sz w:val="20"/>
          <w:szCs w:val="20"/>
        </w:rPr>
        <w:t xml:space="preserve">Capodistria, in sicer za zagotavljanje stabilnega obsega izvajanja omenjenih programov ter njihovo nemoteno delovanje ter ohranjanje števila zaposlenih. </w:t>
      </w:r>
      <w:r w:rsidR="00554C43" w:rsidRPr="00C93329">
        <w:rPr>
          <w:rFonts w:cs="Arial"/>
          <w:sz w:val="20"/>
          <w:szCs w:val="20"/>
        </w:rPr>
        <w:t>Na podlagi a</w:t>
      </w:r>
      <w:r w:rsidRPr="00C93329">
        <w:rPr>
          <w:rFonts w:cs="Arial"/>
          <w:sz w:val="20"/>
          <w:szCs w:val="20"/>
        </w:rPr>
        <w:t xml:space="preserve">neksa št. 1 k </w:t>
      </w:r>
      <w:bookmarkStart w:id="235" w:name="_Hlk221191434"/>
      <w:r w:rsidRPr="00C93329">
        <w:rPr>
          <w:rFonts w:cs="Arial"/>
          <w:sz w:val="20"/>
          <w:szCs w:val="20"/>
        </w:rPr>
        <w:t xml:space="preserve">Dogovoru o sodelovanju poslancev italijanske in madžarske narodne skupnosti </w:t>
      </w:r>
      <w:r w:rsidR="005302B2" w:rsidRPr="00C93329">
        <w:rPr>
          <w:rFonts w:cs="Arial"/>
          <w:sz w:val="20"/>
          <w:szCs w:val="20"/>
        </w:rPr>
        <w:t>z</w:t>
      </w:r>
      <w:r w:rsidRPr="00C93329">
        <w:rPr>
          <w:rFonts w:cs="Arial"/>
          <w:sz w:val="20"/>
          <w:szCs w:val="20"/>
        </w:rPr>
        <w:t xml:space="preserve"> Vlado Republike Slovenije z dne 25. 5. 2023</w:t>
      </w:r>
      <w:bookmarkEnd w:id="235"/>
      <w:r w:rsidRPr="00C93329">
        <w:rPr>
          <w:rFonts w:cs="Arial"/>
          <w:sz w:val="20"/>
          <w:szCs w:val="20"/>
        </w:rPr>
        <w:t xml:space="preserve"> za obdobje 2023</w:t>
      </w:r>
      <w:r w:rsidR="00D34C6A" w:rsidRPr="00C93329">
        <w:rPr>
          <w:rFonts w:cs="Arial"/>
          <w:sz w:val="20"/>
          <w:szCs w:val="20"/>
        </w:rPr>
        <w:t>−</w:t>
      </w:r>
      <w:r w:rsidRPr="00C93329">
        <w:rPr>
          <w:rFonts w:cs="Arial"/>
          <w:sz w:val="20"/>
          <w:szCs w:val="20"/>
        </w:rPr>
        <w:t xml:space="preserve">2026 za nadomeščanja v preteklih letih izgubljenih delovnih mest </w:t>
      </w:r>
      <w:r w:rsidR="005302B2" w:rsidRPr="00C93329">
        <w:rPr>
          <w:rFonts w:cs="Arial"/>
          <w:sz w:val="20"/>
          <w:szCs w:val="20"/>
        </w:rPr>
        <w:t xml:space="preserve">v letu 2024 </w:t>
      </w:r>
      <w:r w:rsidRPr="00C93329">
        <w:rPr>
          <w:rFonts w:cs="Arial"/>
          <w:sz w:val="20"/>
          <w:szCs w:val="20"/>
        </w:rPr>
        <w:t>ni bilo realizirano nadomeščanje enega novinarja voditelja urednika televizijskega italijanskega narodnostnega programa ter v letu 2025 nadomeščanje dveh dodatnih odhodov (</w:t>
      </w:r>
      <w:r w:rsidR="00554C43" w:rsidRPr="00C93329">
        <w:rPr>
          <w:rFonts w:cs="Arial"/>
          <w:sz w:val="20"/>
          <w:szCs w:val="20"/>
        </w:rPr>
        <w:t>u</w:t>
      </w:r>
      <w:r w:rsidRPr="00C93329">
        <w:rPr>
          <w:rFonts w:cs="Arial"/>
          <w:sz w:val="20"/>
          <w:szCs w:val="20"/>
        </w:rPr>
        <w:t xml:space="preserve">rednik oddaj in tajnica režije skript) </w:t>
      </w:r>
      <w:r w:rsidR="005302B2" w:rsidRPr="00C93329">
        <w:rPr>
          <w:rFonts w:cs="Arial"/>
          <w:sz w:val="20"/>
          <w:szCs w:val="20"/>
        </w:rPr>
        <w:t>v</w:t>
      </w:r>
      <w:r w:rsidRPr="00C93329">
        <w:rPr>
          <w:rFonts w:cs="Arial"/>
          <w:sz w:val="20"/>
          <w:szCs w:val="20"/>
        </w:rPr>
        <w:t xml:space="preserve"> televizijskem programu za italijansko avtohtono narodno skupnost. Realizacija nadomeščanja izgubljenih delovnih mest v italijanskem narodnostnem programu se pričakuje v letu 2026.</w:t>
      </w:r>
    </w:p>
    <w:p w14:paraId="5C5B0EE2" w14:textId="77777777" w:rsidR="00947F06" w:rsidRPr="00C93329" w:rsidRDefault="00947F06" w:rsidP="00947F06">
      <w:pPr>
        <w:spacing w:line="240" w:lineRule="auto"/>
        <w:ind w:right="-143"/>
        <w:rPr>
          <w:rFonts w:cs="Arial"/>
          <w:sz w:val="20"/>
          <w:szCs w:val="20"/>
        </w:rPr>
      </w:pPr>
    </w:p>
    <w:p w14:paraId="2C56D1C3" w14:textId="282927B9" w:rsidR="00947F06" w:rsidRPr="00C93329" w:rsidRDefault="00947F06" w:rsidP="00947F06">
      <w:pPr>
        <w:spacing w:line="240" w:lineRule="auto"/>
        <w:ind w:right="-143"/>
        <w:rPr>
          <w:rFonts w:cs="Arial"/>
          <w:sz w:val="20"/>
          <w:szCs w:val="20"/>
        </w:rPr>
      </w:pPr>
      <w:r w:rsidRPr="00C93329">
        <w:rPr>
          <w:rFonts w:cs="Arial"/>
          <w:sz w:val="20"/>
          <w:szCs w:val="20"/>
        </w:rPr>
        <w:t xml:space="preserve">UN je na podlagi pogodbe z RTV Slovenija za pripravo </w:t>
      </w:r>
      <w:r w:rsidRPr="00C93329">
        <w:rPr>
          <w:rFonts w:cs="Arial"/>
          <w:sz w:val="20"/>
          <w:szCs w:val="20"/>
          <w:u w:val="single"/>
        </w:rPr>
        <w:t>radijskega in televizijskega programa v</w:t>
      </w:r>
      <w:r w:rsidRPr="00C93329">
        <w:rPr>
          <w:rFonts w:cs="Arial"/>
          <w:sz w:val="20"/>
          <w:szCs w:val="20"/>
        </w:rPr>
        <w:t xml:space="preserve"> </w:t>
      </w:r>
      <w:r w:rsidRPr="00C93329">
        <w:rPr>
          <w:rFonts w:cs="Arial"/>
          <w:sz w:val="20"/>
          <w:szCs w:val="20"/>
          <w:u w:val="single"/>
        </w:rPr>
        <w:t>madžarskem jeziku</w:t>
      </w:r>
      <w:r w:rsidRPr="00C93329">
        <w:rPr>
          <w:rFonts w:cs="Arial"/>
          <w:sz w:val="20"/>
          <w:szCs w:val="20"/>
        </w:rPr>
        <w:t xml:space="preserve"> od 1.</w:t>
      </w:r>
      <w:r w:rsidR="00D34C6A" w:rsidRPr="00C93329">
        <w:rPr>
          <w:rFonts w:cs="Arial"/>
          <w:sz w:val="20"/>
          <w:szCs w:val="20"/>
        </w:rPr>
        <w:t xml:space="preserve"> </w:t>
      </w:r>
      <w:r w:rsidRPr="00C93329">
        <w:rPr>
          <w:rFonts w:cs="Arial"/>
          <w:sz w:val="20"/>
          <w:szCs w:val="20"/>
        </w:rPr>
        <w:t>1.</w:t>
      </w:r>
      <w:r w:rsidR="00D34C6A" w:rsidRPr="00C93329">
        <w:rPr>
          <w:rFonts w:cs="Arial"/>
          <w:sz w:val="20"/>
          <w:szCs w:val="20"/>
        </w:rPr>
        <w:t xml:space="preserve"> </w:t>
      </w:r>
      <w:r w:rsidRPr="00C93329">
        <w:rPr>
          <w:rFonts w:cs="Arial"/>
          <w:sz w:val="20"/>
          <w:szCs w:val="20"/>
        </w:rPr>
        <w:t>do 31.</w:t>
      </w:r>
      <w:r w:rsidR="00D34C6A" w:rsidRPr="00C93329">
        <w:rPr>
          <w:rFonts w:cs="Arial"/>
          <w:sz w:val="20"/>
          <w:szCs w:val="20"/>
        </w:rPr>
        <w:t xml:space="preserve"> </w:t>
      </w:r>
      <w:r w:rsidRPr="00C93329">
        <w:rPr>
          <w:rFonts w:cs="Arial"/>
          <w:sz w:val="20"/>
          <w:szCs w:val="20"/>
        </w:rPr>
        <w:t>12.</w:t>
      </w:r>
      <w:r w:rsidR="00D34C6A" w:rsidRPr="00C93329">
        <w:rPr>
          <w:rFonts w:cs="Arial"/>
          <w:sz w:val="20"/>
          <w:szCs w:val="20"/>
        </w:rPr>
        <w:t xml:space="preserve"> </w:t>
      </w:r>
      <w:r w:rsidRPr="00C93329">
        <w:rPr>
          <w:rFonts w:cs="Arial"/>
          <w:sz w:val="20"/>
          <w:szCs w:val="20"/>
        </w:rPr>
        <w:t>2025 sofinanciral delovanje izvajalca po načelu nastanka poslovnega dogodka s 3.624.004</w:t>
      </w:r>
      <w:r w:rsidR="00D34C6A" w:rsidRPr="00C93329">
        <w:rPr>
          <w:rFonts w:cs="Arial"/>
          <w:sz w:val="20"/>
          <w:szCs w:val="20"/>
        </w:rPr>
        <w:t>,00</w:t>
      </w:r>
      <w:r w:rsidRPr="00C93329">
        <w:rPr>
          <w:rFonts w:cs="Arial"/>
          <w:sz w:val="20"/>
          <w:szCs w:val="20"/>
        </w:rPr>
        <w:t xml:space="preserve"> evri</w:t>
      </w:r>
      <w:r w:rsidR="00554C43" w:rsidRPr="00C93329">
        <w:rPr>
          <w:rFonts w:cs="Arial"/>
          <w:sz w:val="20"/>
          <w:szCs w:val="20"/>
        </w:rPr>
        <w:t xml:space="preserve"> (p</w:t>
      </w:r>
      <w:r w:rsidRPr="00C93329">
        <w:rPr>
          <w:rFonts w:cs="Arial"/>
          <w:sz w:val="20"/>
          <w:szCs w:val="20"/>
        </w:rPr>
        <w:t>ogodba št. C1540-25-410044 o sofinanciranju radijskih programov za madžarsko narodno skupnost v letu 2025</w:t>
      </w:r>
      <w:r w:rsidR="00D34C6A" w:rsidRPr="00C93329">
        <w:rPr>
          <w:rFonts w:cs="Arial"/>
          <w:sz w:val="20"/>
          <w:szCs w:val="20"/>
        </w:rPr>
        <w:t xml:space="preserve"> −</w:t>
      </w:r>
      <w:r w:rsidRPr="00C93329">
        <w:rPr>
          <w:rFonts w:cs="Arial"/>
          <w:sz w:val="20"/>
          <w:szCs w:val="20"/>
        </w:rPr>
        <w:t xml:space="preserve"> 312.002,00 </w:t>
      </w:r>
      <w:r w:rsidR="00D34C6A" w:rsidRPr="00C93329">
        <w:rPr>
          <w:rFonts w:cs="Arial"/>
          <w:sz w:val="20"/>
          <w:szCs w:val="20"/>
        </w:rPr>
        <w:t>evrov</w:t>
      </w:r>
      <w:r w:rsidR="00554C43" w:rsidRPr="00C93329">
        <w:rPr>
          <w:rFonts w:cs="Arial"/>
          <w:sz w:val="20"/>
          <w:szCs w:val="20"/>
        </w:rPr>
        <w:t>,</w:t>
      </w:r>
      <w:r w:rsidRPr="00C93329">
        <w:rPr>
          <w:rFonts w:cs="Arial"/>
          <w:sz w:val="20"/>
          <w:szCs w:val="20"/>
        </w:rPr>
        <w:t xml:space="preserve"> </w:t>
      </w:r>
      <w:r w:rsidR="00554C43" w:rsidRPr="00C93329">
        <w:rPr>
          <w:rFonts w:cs="Arial"/>
          <w:sz w:val="20"/>
          <w:szCs w:val="20"/>
        </w:rPr>
        <w:t>p</w:t>
      </w:r>
      <w:r w:rsidRPr="00C93329">
        <w:rPr>
          <w:rFonts w:cs="Arial"/>
          <w:sz w:val="20"/>
          <w:szCs w:val="20"/>
        </w:rPr>
        <w:t>ogodba št. C1540-25-410043 o sofinanciranju televizijskih programov za madžarsko narodno skupnost v letu 2025</w:t>
      </w:r>
      <w:r w:rsidR="00D34C6A" w:rsidRPr="00C93329">
        <w:rPr>
          <w:rFonts w:cs="Arial"/>
          <w:sz w:val="20"/>
          <w:szCs w:val="20"/>
        </w:rPr>
        <w:t xml:space="preserve"> −</w:t>
      </w:r>
      <w:r w:rsidRPr="00C93329">
        <w:rPr>
          <w:rFonts w:cs="Arial"/>
          <w:sz w:val="20"/>
          <w:szCs w:val="20"/>
        </w:rPr>
        <w:t xml:space="preserve"> 312.002,00 </w:t>
      </w:r>
      <w:r w:rsidR="00D34C6A" w:rsidRPr="00C93329">
        <w:rPr>
          <w:rFonts w:cs="Arial"/>
          <w:sz w:val="20"/>
          <w:szCs w:val="20"/>
        </w:rPr>
        <w:t>evrov</w:t>
      </w:r>
      <w:r w:rsidR="00554C43" w:rsidRPr="00C93329">
        <w:rPr>
          <w:rFonts w:cs="Arial"/>
          <w:sz w:val="20"/>
          <w:szCs w:val="20"/>
        </w:rPr>
        <w:t>, a</w:t>
      </w:r>
      <w:r w:rsidRPr="00C93329">
        <w:rPr>
          <w:rFonts w:cs="Arial"/>
          <w:sz w:val="20"/>
          <w:szCs w:val="20"/>
        </w:rPr>
        <w:t>neks št. 1 k pogodbi št. C1540-25-410044 o dodatnem sofinanciranju radijskih programov za madžarsko narodno skupnost v letu 2025</w:t>
      </w:r>
      <w:r w:rsidR="00D34C6A" w:rsidRPr="00C93329">
        <w:rPr>
          <w:rFonts w:cs="Arial"/>
          <w:sz w:val="20"/>
          <w:szCs w:val="20"/>
        </w:rPr>
        <w:t xml:space="preserve"> −</w:t>
      </w:r>
      <w:r w:rsidRPr="00C93329">
        <w:rPr>
          <w:rFonts w:cs="Arial"/>
          <w:sz w:val="20"/>
          <w:szCs w:val="20"/>
        </w:rPr>
        <w:t xml:space="preserve"> 2.010.000,00 </w:t>
      </w:r>
      <w:r w:rsidR="00D34C6A" w:rsidRPr="00C93329">
        <w:rPr>
          <w:rFonts w:cs="Arial"/>
          <w:sz w:val="20"/>
          <w:szCs w:val="20"/>
        </w:rPr>
        <w:t>evrov</w:t>
      </w:r>
      <w:r w:rsidRPr="00C93329">
        <w:rPr>
          <w:rFonts w:cs="Arial"/>
          <w:sz w:val="20"/>
          <w:szCs w:val="20"/>
        </w:rPr>
        <w:t xml:space="preserve">, </w:t>
      </w:r>
      <w:r w:rsidR="00554C43" w:rsidRPr="00C93329">
        <w:rPr>
          <w:rFonts w:cs="Arial"/>
          <w:sz w:val="20"/>
          <w:szCs w:val="20"/>
        </w:rPr>
        <w:t>a</w:t>
      </w:r>
      <w:r w:rsidRPr="00C93329">
        <w:rPr>
          <w:rFonts w:cs="Arial"/>
          <w:sz w:val="20"/>
          <w:szCs w:val="20"/>
        </w:rPr>
        <w:t xml:space="preserve">neks št. 1 k pogodbi št. C1540-25-410043 o sofinanciranju televizijskih programov za madžarsko narodno skupnost v letu 2025 </w:t>
      </w:r>
      <w:r w:rsidR="005302B2" w:rsidRPr="00C93329">
        <w:rPr>
          <w:rFonts w:cs="Arial"/>
          <w:sz w:val="20"/>
          <w:szCs w:val="20"/>
        </w:rPr>
        <w:t xml:space="preserve">− </w:t>
      </w:r>
      <w:r w:rsidRPr="00C93329">
        <w:rPr>
          <w:rFonts w:cs="Arial"/>
          <w:sz w:val="20"/>
          <w:szCs w:val="20"/>
        </w:rPr>
        <w:t xml:space="preserve">dodatnih 990.000,00 </w:t>
      </w:r>
      <w:r w:rsidR="00554C43" w:rsidRPr="00C93329">
        <w:rPr>
          <w:rFonts w:cs="Arial"/>
          <w:sz w:val="20"/>
          <w:szCs w:val="20"/>
        </w:rPr>
        <w:t>evrov)</w:t>
      </w:r>
      <w:r w:rsidRPr="00C93329">
        <w:rPr>
          <w:rFonts w:cs="Arial"/>
          <w:sz w:val="20"/>
          <w:szCs w:val="20"/>
        </w:rPr>
        <w:t xml:space="preserve">. </w:t>
      </w:r>
    </w:p>
    <w:p w14:paraId="19BA01A1" w14:textId="77777777" w:rsidR="00947F06" w:rsidRPr="00C93329" w:rsidRDefault="00947F06" w:rsidP="00947F06">
      <w:pPr>
        <w:spacing w:line="240" w:lineRule="auto"/>
        <w:ind w:right="-143"/>
        <w:rPr>
          <w:rFonts w:cs="Arial"/>
          <w:sz w:val="20"/>
          <w:szCs w:val="20"/>
        </w:rPr>
      </w:pPr>
    </w:p>
    <w:p w14:paraId="0FDD4486" w14:textId="3DD8EE95" w:rsidR="00947F06" w:rsidRPr="00C93329" w:rsidRDefault="00947F06" w:rsidP="00947F06">
      <w:pPr>
        <w:spacing w:line="240" w:lineRule="auto"/>
        <w:ind w:right="-143"/>
        <w:rPr>
          <w:rFonts w:cs="Arial"/>
          <w:sz w:val="20"/>
          <w:szCs w:val="20"/>
        </w:rPr>
      </w:pPr>
      <w:r w:rsidRPr="00C93329">
        <w:rPr>
          <w:rFonts w:cs="Arial"/>
          <w:sz w:val="20"/>
          <w:szCs w:val="20"/>
        </w:rPr>
        <w:t xml:space="preserve">Na podlagi Dogovora med poslancema italijanske in madžarske narodne skupnosti </w:t>
      </w:r>
      <w:r w:rsidR="00554C43" w:rsidRPr="00C93329">
        <w:rPr>
          <w:rFonts w:cs="Arial"/>
          <w:sz w:val="20"/>
          <w:szCs w:val="20"/>
        </w:rPr>
        <w:t>z</w:t>
      </w:r>
      <w:r w:rsidRPr="00C93329">
        <w:rPr>
          <w:rFonts w:cs="Arial"/>
          <w:sz w:val="20"/>
          <w:szCs w:val="20"/>
        </w:rPr>
        <w:t xml:space="preserve"> Vlado Republike Slovenije z dne 25. 5. 2023 so v letu 2025 iz naslova sofinanciranja pokrivali stroške plač treh mladih sodelavcev v sklopu programa pomladitve kadrov. </w:t>
      </w:r>
    </w:p>
    <w:p w14:paraId="369A83A6" w14:textId="77777777" w:rsidR="00947F06" w:rsidRPr="00C93329" w:rsidRDefault="00947F06" w:rsidP="00947F06">
      <w:pPr>
        <w:spacing w:line="240" w:lineRule="auto"/>
        <w:ind w:right="-143"/>
        <w:rPr>
          <w:rFonts w:cs="Arial"/>
          <w:sz w:val="20"/>
          <w:szCs w:val="20"/>
          <w:u w:val="single"/>
        </w:rPr>
      </w:pPr>
    </w:p>
    <w:p w14:paraId="60B94F45" w14:textId="47832437" w:rsidR="00947F06" w:rsidRPr="00C93329" w:rsidRDefault="00947F06" w:rsidP="00947F06">
      <w:pPr>
        <w:spacing w:line="240" w:lineRule="auto"/>
        <w:ind w:right="-143"/>
        <w:rPr>
          <w:rFonts w:cs="Arial"/>
          <w:sz w:val="20"/>
          <w:szCs w:val="20"/>
          <w:u w:val="single"/>
        </w:rPr>
      </w:pPr>
      <w:r w:rsidRPr="00C93329">
        <w:rPr>
          <w:rFonts w:cs="Arial"/>
          <w:sz w:val="20"/>
          <w:szCs w:val="20"/>
        </w:rPr>
        <w:t>Porabljena sredstva: 12.257.835,53 evra.</w:t>
      </w:r>
    </w:p>
    <w:p w14:paraId="4022ED59" w14:textId="77777777" w:rsidR="00947F06" w:rsidRPr="00C93329" w:rsidRDefault="00947F06" w:rsidP="00947F06">
      <w:pPr>
        <w:spacing w:line="240" w:lineRule="auto"/>
        <w:ind w:right="-143"/>
        <w:rPr>
          <w:rFonts w:cs="Arial"/>
          <w:sz w:val="20"/>
          <w:szCs w:val="20"/>
          <w:u w:val="single"/>
        </w:rPr>
      </w:pPr>
    </w:p>
    <w:p w14:paraId="16F83CA9" w14:textId="77777777" w:rsidR="00947F06" w:rsidRPr="00C93329" w:rsidRDefault="00947F06" w:rsidP="00947F06">
      <w:pPr>
        <w:spacing w:line="240" w:lineRule="auto"/>
        <w:ind w:right="-143"/>
        <w:rPr>
          <w:rFonts w:cs="Arial"/>
          <w:sz w:val="20"/>
          <w:szCs w:val="20"/>
          <w:u w:val="single"/>
        </w:rPr>
      </w:pPr>
      <w:r w:rsidRPr="00C93329">
        <w:rPr>
          <w:rFonts w:cs="Arial"/>
          <w:sz w:val="20"/>
          <w:szCs w:val="20"/>
          <w:u w:val="single"/>
        </w:rPr>
        <w:t>Radijski in televizijski programi za romsko skupnost</w:t>
      </w:r>
    </w:p>
    <w:p w14:paraId="4F0C40FF" w14:textId="7569C3BB" w:rsidR="00947F06" w:rsidRPr="00C93329" w:rsidRDefault="00947F06" w:rsidP="00947F06">
      <w:pPr>
        <w:spacing w:line="240" w:lineRule="auto"/>
        <w:ind w:right="-143"/>
        <w:rPr>
          <w:rFonts w:cs="Arial"/>
          <w:sz w:val="20"/>
          <w:szCs w:val="20"/>
        </w:rPr>
      </w:pPr>
      <w:r w:rsidRPr="00C93329">
        <w:rPr>
          <w:rFonts w:cs="Arial"/>
          <w:sz w:val="20"/>
          <w:szCs w:val="20"/>
        </w:rPr>
        <w:t>UN je na podlagi pogodbe z RTV Slovenija za pripravo televizijskega programa za romsko skupnost od 1.</w:t>
      </w:r>
      <w:r w:rsidR="000F77F5" w:rsidRPr="00C93329">
        <w:rPr>
          <w:rFonts w:cs="Arial"/>
          <w:sz w:val="20"/>
          <w:szCs w:val="20"/>
        </w:rPr>
        <w:t xml:space="preserve"> </w:t>
      </w:r>
      <w:r w:rsidRPr="00C93329">
        <w:rPr>
          <w:rFonts w:cs="Arial"/>
          <w:sz w:val="20"/>
          <w:szCs w:val="20"/>
        </w:rPr>
        <w:t>1. do 31.</w:t>
      </w:r>
      <w:r w:rsidR="000F77F5" w:rsidRPr="00C93329">
        <w:rPr>
          <w:rFonts w:cs="Arial"/>
          <w:sz w:val="20"/>
          <w:szCs w:val="20"/>
        </w:rPr>
        <w:t xml:space="preserve"> </w:t>
      </w:r>
      <w:r w:rsidRPr="00C93329">
        <w:rPr>
          <w:rFonts w:cs="Arial"/>
          <w:sz w:val="20"/>
          <w:szCs w:val="20"/>
        </w:rPr>
        <w:t>12.</w:t>
      </w:r>
      <w:r w:rsidR="000F77F5" w:rsidRPr="00C93329">
        <w:rPr>
          <w:rFonts w:cs="Arial"/>
          <w:sz w:val="20"/>
          <w:szCs w:val="20"/>
        </w:rPr>
        <w:t xml:space="preserve"> </w:t>
      </w:r>
      <w:r w:rsidRPr="00C93329">
        <w:rPr>
          <w:rFonts w:cs="Arial"/>
          <w:sz w:val="20"/>
          <w:szCs w:val="20"/>
        </w:rPr>
        <w:t>2025 sofinanciral delovanje izvajalca po načelu nastanka poslovnega dogodka s 112.210,00 evri</w:t>
      </w:r>
      <w:r w:rsidR="000F77F5" w:rsidRPr="00C93329">
        <w:rPr>
          <w:rFonts w:cs="Arial"/>
          <w:sz w:val="20"/>
          <w:szCs w:val="20"/>
        </w:rPr>
        <w:t xml:space="preserve"> (p</w:t>
      </w:r>
      <w:r w:rsidRPr="00C93329">
        <w:rPr>
          <w:rFonts w:cs="Arial"/>
          <w:sz w:val="20"/>
          <w:szCs w:val="20"/>
        </w:rPr>
        <w:t>ogodba št. C1540-25-410041 o sofinanciranju televizijskih programov za romsko skupnost v letu 2025</w:t>
      </w:r>
      <w:r w:rsidR="000F77F5" w:rsidRPr="00C93329">
        <w:rPr>
          <w:rFonts w:cs="Arial"/>
          <w:sz w:val="20"/>
          <w:szCs w:val="20"/>
        </w:rPr>
        <w:t xml:space="preserve">) ter </w:t>
      </w:r>
      <w:r w:rsidRPr="00C93329">
        <w:rPr>
          <w:rFonts w:cs="Arial"/>
          <w:sz w:val="20"/>
          <w:szCs w:val="20"/>
        </w:rPr>
        <w:t>na podlagi pogodbe za pripravo radijskega programa za romsko skupnost od 1.</w:t>
      </w:r>
      <w:r w:rsidR="000F77F5" w:rsidRPr="00C93329">
        <w:rPr>
          <w:rFonts w:cs="Arial"/>
          <w:sz w:val="20"/>
          <w:szCs w:val="20"/>
        </w:rPr>
        <w:t xml:space="preserve"> </w:t>
      </w:r>
      <w:r w:rsidRPr="00C93329">
        <w:rPr>
          <w:rFonts w:cs="Arial"/>
          <w:sz w:val="20"/>
          <w:szCs w:val="20"/>
        </w:rPr>
        <w:t>1.</w:t>
      </w:r>
      <w:r w:rsidR="000F77F5" w:rsidRPr="00C93329">
        <w:rPr>
          <w:rFonts w:cs="Arial"/>
          <w:sz w:val="20"/>
          <w:szCs w:val="20"/>
        </w:rPr>
        <w:t xml:space="preserve"> </w:t>
      </w:r>
      <w:r w:rsidRPr="00C93329">
        <w:rPr>
          <w:rFonts w:cs="Arial"/>
          <w:sz w:val="20"/>
          <w:szCs w:val="20"/>
        </w:rPr>
        <w:t>do 31.</w:t>
      </w:r>
      <w:r w:rsidR="000F77F5" w:rsidRPr="00C93329">
        <w:rPr>
          <w:rFonts w:cs="Arial"/>
          <w:sz w:val="20"/>
          <w:szCs w:val="20"/>
        </w:rPr>
        <w:t xml:space="preserve"> </w:t>
      </w:r>
      <w:r w:rsidRPr="00C93329">
        <w:rPr>
          <w:rFonts w:cs="Arial"/>
          <w:sz w:val="20"/>
          <w:szCs w:val="20"/>
        </w:rPr>
        <w:t>12.</w:t>
      </w:r>
      <w:r w:rsidR="000F77F5" w:rsidRPr="00C93329">
        <w:rPr>
          <w:rFonts w:cs="Arial"/>
          <w:sz w:val="20"/>
          <w:szCs w:val="20"/>
        </w:rPr>
        <w:t xml:space="preserve"> </w:t>
      </w:r>
      <w:r w:rsidRPr="00C93329">
        <w:rPr>
          <w:rFonts w:cs="Arial"/>
          <w:sz w:val="20"/>
          <w:szCs w:val="20"/>
        </w:rPr>
        <w:t xml:space="preserve">2025 sofinanciral delovanje izvajalca po načelu nastanka poslovnega dogodka </w:t>
      </w:r>
      <w:r w:rsidR="000F77F5" w:rsidRPr="00C93329">
        <w:rPr>
          <w:rFonts w:cs="Arial"/>
          <w:sz w:val="20"/>
          <w:szCs w:val="20"/>
        </w:rPr>
        <w:t>z</w:t>
      </w:r>
      <w:r w:rsidRPr="00C93329">
        <w:rPr>
          <w:rFonts w:cs="Arial"/>
          <w:sz w:val="20"/>
          <w:szCs w:val="20"/>
        </w:rPr>
        <w:t xml:space="preserve"> 91.718,32 evr</w:t>
      </w:r>
      <w:r w:rsidR="000F77F5" w:rsidRPr="00C93329">
        <w:rPr>
          <w:rFonts w:cs="Arial"/>
          <w:sz w:val="20"/>
          <w:szCs w:val="20"/>
        </w:rPr>
        <w:t>a (p</w:t>
      </w:r>
      <w:r w:rsidRPr="00C93329">
        <w:rPr>
          <w:rFonts w:cs="Arial"/>
          <w:sz w:val="20"/>
          <w:szCs w:val="20"/>
        </w:rPr>
        <w:t>ogodba št. C1540-25-410042 o sofinanciranju radijskih programov za romsko skupnost v letu 2025</w:t>
      </w:r>
      <w:r w:rsidR="000F77F5" w:rsidRPr="00C93329">
        <w:rPr>
          <w:rFonts w:cs="Arial"/>
          <w:sz w:val="20"/>
          <w:szCs w:val="20"/>
        </w:rPr>
        <w:t>)</w:t>
      </w:r>
      <w:r w:rsidRPr="00C93329">
        <w:rPr>
          <w:rFonts w:cs="Arial"/>
          <w:sz w:val="20"/>
          <w:szCs w:val="20"/>
        </w:rPr>
        <w:t xml:space="preserve">. </w:t>
      </w:r>
    </w:p>
    <w:p w14:paraId="24265D5E" w14:textId="77777777" w:rsidR="00947F06" w:rsidRPr="00C93329" w:rsidRDefault="00947F06" w:rsidP="00947F06">
      <w:pPr>
        <w:spacing w:line="240" w:lineRule="auto"/>
        <w:ind w:right="-143"/>
        <w:rPr>
          <w:rFonts w:cs="Arial"/>
          <w:sz w:val="20"/>
          <w:szCs w:val="20"/>
        </w:rPr>
      </w:pPr>
    </w:p>
    <w:p w14:paraId="6ED893BF" w14:textId="1EA83B35" w:rsidR="00947F06" w:rsidRPr="00C93329" w:rsidRDefault="00947F06" w:rsidP="00947F06">
      <w:pPr>
        <w:spacing w:line="240" w:lineRule="auto"/>
        <w:ind w:right="-143"/>
        <w:rPr>
          <w:rFonts w:cs="Arial"/>
          <w:i/>
          <w:iCs/>
          <w:sz w:val="20"/>
          <w:szCs w:val="20"/>
        </w:rPr>
      </w:pPr>
      <w:r w:rsidRPr="00C93329">
        <w:rPr>
          <w:rFonts w:cs="Arial"/>
          <w:i/>
          <w:iCs/>
          <w:sz w:val="20"/>
          <w:szCs w:val="20"/>
        </w:rPr>
        <w:t>Porabljena sredstva:</w:t>
      </w:r>
      <w:r w:rsidRPr="00C93329">
        <w:rPr>
          <w:rFonts w:cs="Arial"/>
          <w:sz w:val="20"/>
          <w:szCs w:val="20"/>
        </w:rPr>
        <w:t xml:space="preserve"> 203.928,32 evra. </w:t>
      </w:r>
    </w:p>
    <w:p w14:paraId="05A8F3DC" w14:textId="77777777" w:rsidR="00947F06" w:rsidRPr="00C93329" w:rsidRDefault="00947F06" w:rsidP="00947F06">
      <w:pPr>
        <w:spacing w:line="240" w:lineRule="auto"/>
        <w:ind w:right="-143"/>
        <w:rPr>
          <w:rFonts w:cs="Arial"/>
          <w:i/>
          <w:iCs/>
          <w:sz w:val="20"/>
          <w:szCs w:val="20"/>
        </w:rPr>
      </w:pPr>
    </w:p>
    <w:p w14:paraId="3DA000EF" w14:textId="77777777" w:rsidR="00947F06" w:rsidRPr="00C93329" w:rsidRDefault="00947F06" w:rsidP="00947F06">
      <w:pPr>
        <w:spacing w:line="240" w:lineRule="auto"/>
        <w:ind w:right="-143"/>
        <w:rPr>
          <w:rFonts w:cs="Arial"/>
          <w:sz w:val="20"/>
          <w:szCs w:val="20"/>
          <w:u w:val="single"/>
        </w:rPr>
      </w:pPr>
      <w:r w:rsidRPr="00C93329">
        <w:rPr>
          <w:rFonts w:cs="Arial"/>
          <w:sz w:val="20"/>
          <w:szCs w:val="20"/>
          <w:u w:val="single"/>
        </w:rPr>
        <w:t>Zagotavljanje ustreznega prostora v programih javnih medijev v italijanščini, madžarščini in romščini</w:t>
      </w:r>
    </w:p>
    <w:p w14:paraId="3E50ABA3" w14:textId="2A8B4D0B" w:rsidR="00947F06" w:rsidRPr="00C93329" w:rsidRDefault="00947F06" w:rsidP="00947F06">
      <w:pPr>
        <w:spacing w:line="240" w:lineRule="auto"/>
        <w:ind w:right="-143"/>
        <w:rPr>
          <w:rFonts w:cs="Arial"/>
          <w:sz w:val="20"/>
          <w:szCs w:val="20"/>
        </w:rPr>
      </w:pPr>
      <w:r w:rsidRPr="00C93329">
        <w:rPr>
          <w:rFonts w:cs="Arial"/>
          <w:sz w:val="20"/>
          <w:szCs w:val="20"/>
        </w:rPr>
        <w:t>Radijski in televizijski programi za avtohtoni narodni skupnosti, ki nastajajo v okviru RTV Slovenija, prispevajo k ohranjanju in razvijanju jezika narodnih skupnosti, ozaveščanju o pomenu rabe jezika narodnih skupnosti, razvijanju sporazumevalne zmožnosti manjšinskih skupnosti v njihovem maternem jeziku in medkulturnemu dialogu. S ciljem ohranjanja jezika narodnosti in uresničevanj</w:t>
      </w:r>
      <w:r w:rsidR="00DD6616" w:rsidRPr="00C93329">
        <w:rPr>
          <w:rFonts w:cs="Arial"/>
          <w:sz w:val="20"/>
          <w:szCs w:val="20"/>
        </w:rPr>
        <w:t>a</w:t>
      </w:r>
      <w:r w:rsidRPr="00C93329">
        <w:rPr>
          <w:rFonts w:cs="Arial"/>
          <w:sz w:val="20"/>
          <w:szCs w:val="20"/>
        </w:rPr>
        <w:t xml:space="preserve"> medkulturnega dialoga televizijski in radijski program za italijansko avtohtono narodno skupnost oddajata v jeziku narodnosti ter ponujata vse uredniško usklajene in izbrane vsebine na razpolago </w:t>
      </w:r>
      <w:r w:rsidRPr="00C93329">
        <w:rPr>
          <w:rFonts w:cs="Arial"/>
          <w:sz w:val="20"/>
          <w:szCs w:val="20"/>
        </w:rPr>
        <w:lastRenderedPageBreak/>
        <w:t>za podnasl</w:t>
      </w:r>
      <w:r w:rsidR="00EA0C4C" w:rsidRPr="00C93329">
        <w:rPr>
          <w:rFonts w:cs="Arial"/>
          <w:sz w:val="20"/>
          <w:szCs w:val="20"/>
        </w:rPr>
        <w:t>a</w:t>
      </w:r>
      <w:r w:rsidRPr="00C93329">
        <w:rPr>
          <w:rFonts w:cs="Arial"/>
          <w:sz w:val="20"/>
          <w:szCs w:val="20"/>
        </w:rPr>
        <w:t>vlj</w:t>
      </w:r>
      <w:r w:rsidR="00EA0C4C" w:rsidRPr="00C93329">
        <w:rPr>
          <w:rFonts w:cs="Arial"/>
          <w:sz w:val="20"/>
          <w:szCs w:val="20"/>
        </w:rPr>
        <w:t>a</w:t>
      </w:r>
      <w:r w:rsidRPr="00C93329">
        <w:rPr>
          <w:rFonts w:cs="Arial"/>
          <w:sz w:val="20"/>
          <w:szCs w:val="20"/>
        </w:rPr>
        <w:t>nje ali prev</w:t>
      </w:r>
      <w:r w:rsidR="00EA0C4C" w:rsidRPr="00C93329">
        <w:rPr>
          <w:rFonts w:cs="Arial"/>
          <w:sz w:val="20"/>
          <w:szCs w:val="20"/>
        </w:rPr>
        <w:t>o</w:t>
      </w:r>
      <w:r w:rsidRPr="00C93329">
        <w:rPr>
          <w:rFonts w:cs="Arial"/>
          <w:sz w:val="20"/>
          <w:szCs w:val="20"/>
        </w:rPr>
        <w:t xml:space="preserve">de v slovenski jezik. Vse televizijske oddaje v madžarskem jeziku so podnaslovljene.   </w:t>
      </w:r>
    </w:p>
    <w:p w14:paraId="37D56BC0" w14:textId="6FCE1A37" w:rsidR="00947F06" w:rsidRPr="00C93329" w:rsidRDefault="00947F06" w:rsidP="00947F06">
      <w:pPr>
        <w:spacing w:line="240" w:lineRule="auto"/>
        <w:ind w:right="-143"/>
        <w:rPr>
          <w:rFonts w:cs="Arial"/>
          <w:sz w:val="20"/>
          <w:szCs w:val="20"/>
        </w:rPr>
      </w:pPr>
      <w:r w:rsidRPr="00C93329">
        <w:rPr>
          <w:rFonts w:cs="Arial"/>
          <w:sz w:val="20"/>
          <w:szCs w:val="20"/>
        </w:rPr>
        <w:t>RTV Slovenija zagotavlja pripravo in predvajanje posebnega radijskega programa za italijansko narodno skupnost (Radio Capodistria)  in madžarsko narodno skupnost (Muravidéki Magyar Rádió) ter televizijski kanal za predvajanje televizijskega programa v italijanskem jeziku, televizijske oddaje v madžarskem jeziku pa se predvajajo na 1. in 2. programu TV Slovenija ter frekvenci TV Maribor. V letu 2025 je RTV Slovenija v okviru javne službe predvajala 8.760 ur radijskega programa ter 3.337 ur televizijskega programa za italijansko narodno skupnost</w:t>
      </w:r>
      <w:r w:rsidR="00EA0C4C" w:rsidRPr="00C93329">
        <w:rPr>
          <w:rFonts w:cs="Arial"/>
          <w:sz w:val="20"/>
          <w:szCs w:val="20"/>
        </w:rPr>
        <w:t>, z</w:t>
      </w:r>
      <w:r w:rsidRPr="00C93329">
        <w:rPr>
          <w:rFonts w:cs="Arial"/>
          <w:sz w:val="20"/>
          <w:szCs w:val="20"/>
        </w:rPr>
        <w:t xml:space="preserve">a madžarsko narodno skupnost </w:t>
      </w:r>
      <w:r w:rsidR="00EA0C4C" w:rsidRPr="00C93329">
        <w:rPr>
          <w:rFonts w:cs="Arial"/>
          <w:sz w:val="20"/>
          <w:szCs w:val="20"/>
        </w:rPr>
        <w:t>pa</w:t>
      </w:r>
      <w:r w:rsidRPr="00C93329">
        <w:rPr>
          <w:rFonts w:cs="Arial"/>
          <w:sz w:val="20"/>
          <w:szCs w:val="20"/>
        </w:rPr>
        <w:t xml:space="preserve"> 8.760 ur radijskega programa v madžarskem jeziku (24-urni program Pomurskega madžarskega radia, v katerem poteka program v živo od 5</w:t>
      </w:r>
      <w:r w:rsidR="00DD6616" w:rsidRPr="00C93329">
        <w:rPr>
          <w:rFonts w:cs="Arial"/>
          <w:sz w:val="20"/>
          <w:szCs w:val="20"/>
        </w:rPr>
        <w:t>.</w:t>
      </w:r>
      <w:r w:rsidRPr="00C93329">
        <w:rPr>
          <w:rFonts w:cs="Arial"/>
          <w:sz w:val="20"/>
          <w:szCs w:val="20"/>
        </w:rPr>
        <w:t>30 do 19</w:t>
      </w:r>
      <w:r w:rsidR="00DD6616" w:rsidRPr="00C93329">
        <w:rPr>
          <w:rFonts w:cs="Arial"/>
          <w:sz w:val="20"/>
          <w:szCs w:val="20"/>
        </w:rPr>
        <w:t>.</w:t>
      </w:r>
      <w:r w:rsidRPr="00C93329">
        <w:rPr>
          <w:rFonts w:cs="Arial"/>
          <w:sz w:val="20"/>
          <w:szCs w:val="20"/>
        </w:rPr>
        <w:t>00) in 89,73 ur</w:t>
      </w:r>
      <w:r w:rsidR="000F77F5" w:rsidRPr="00C93329">
        <w:rPr>
          <w:rFonts w:cs="Arial"/>
          <w:sz w:val="20"/>
          <w:szCs w:val="20"/>
        </w:rPr>
        <w:t>e</w:t>
      </w:r>
      <w:r w:rsidRPr="00C93329">
        <w:rPr>
          <w:rFonts w:cs="Arial"/>
          <w:sz w:val="20"/>
          <w:szCs w:val="20"/>
        </w:rPr>
        <w:t xml:space="preserve"> premiernega televizijskega programa v madžarskem jeziku (premierno predvajanje na 1. programu TV Slovenija).    </w:t>
      </w:r>
    </w:p>
    <w:p w14:paraId="11936EEF" w14:textId="77777777" w:rsidR="00947F06" w:rsidRPr="00C93329" w:rsidRDefault="00947F06" w:rsidP="00947F06">
      <w:pPr>
        <w:spacing w:line="240" w:lineRule="auto"/>
        <w:ind w:right="-143"/>
        <w:rPr>
          <w:rFonts w:cs="Arial"/>
          <w:sz w:val="20"/>
          <w:szCs w:val="20"/>
        </w:rPr>
      </w:pPr>
    </w:p>
    <w:p w14:paraId="6013738E" w14:textId="77777777" w:rsidR="00947F06" w:rsidRPr="00C93329" w:rsidRDefault="00947F06" w:rsidP="00947F06">
      <w:pPr>
        <w:spacing w:line="240" w:lineRule="auto"/>
        <w:ind w:right="-143"/>
        <w:rPr>
          <w:rFonts w:cs="Arial"/>
          <w:sz w:val="20"/>
          <w:szCs w:val="20"/>
        </w:rPr>
      </w:pPr>
      <w:r w:rsidRPr="00C93329">
        <w:rPr>
          <w:rFonts w:cs="Arial"/>
          <w:i/>
          <w:iCs/>
          <w:sz w:val="20"/>
          <w:szCs w:val="20"/>
        </w:rPr>
        <w:t>Porabljena sredstva:</w:t>
      </w:r>
      <w:r w:rsidRPr="00C93329">
        <w:rPr>
          <w:rFonts w:cs="Arial"/>
          <w:sz w:val="20"/>
          <w:szCs w:val="20"/>
        </w:rPr>
        <w:t xml:space="preserve"> redna dejavnost.</w:t>
      </w:r>
    </w:p>
    <w:p w14:paraId="6544F948" w14:textId="77777777" w:rsidR="00947F06" w:rsidRPr="00C93329" w:rsidRDefault="00947F06" w:rsidP="00947F06">
      <w:pPr>
        <w:spacing w:line="240" w:lineRule="auto"/>
        <w:ind w:right="-143"/>
        <w:rPr>
          <w:rFonts w:cs="Arial"/>
          <w:i/>
          <w:iCs/>
          <w:color w:val="0070C0"/>
          <w:sz w:val="20"/>
          <w:szCs w:val="20"/>
          <w:highlight w:val="yellow"/>
          <w:u w:val="single"/>
        </w:rPr>
      </w:pPr>
    </w:p>
    <w:p w14:paraId="221C322C" w14:textId="3AF7CD5E" w:rsidR="00947F06" w:rsidRPr="00C93329" w:rsidRDefault="00947F06" w:rsidP="00947F06">
      <w:pPr>
        <w:spacing w:line="240" w:lineRule="auto"/>
        <w:ind w:right="-143"/>
        <w:rPr>
          <w:rFonts w:cs="Arial"/>
          <w:sz w:val="20"/>
          <w:szCs w:val="20"/>
        </w:rPr>
      </w:pPr>
      <w:r w:rsidRPr="00C93329">
        <w:rPr>
          <w:rFonts w:cs="Arial"/>
          <w:i/>
          <w:iCs/>
          <w:sz w:val="20"/>
          <w:szCs w:val="20"/>
        </w:rPr>
        <w:t xml:space="preserve">Porabljena sredstva za cilj: </w:t>
      </w:r>
      <w:r w:rsidRPr="00C93329">
        <w:rPr>
          <w:rFonts w:cs="Arial"/>
          <w:sz w:val="20"/>
          <w:szCs w:val="20"/>
        </w:rPr>
        <w:t>12.461.763,85 evr</w:t>
      </w:r>
      <w:r w:rsidR="0076788D" w:rsidRPr="00C93329">
        <w:rPr>
          <w:rFonts w:cs="Arial"/>
          <w:sz w:val="20"/>
          <w:szCs w:val="20"/>
        </w:rPr>
        <w:t>a</w:t>
      </w:r>
      <w:r w:rsidRPr="00C93329">
        <w:rPr>
          <w:rFonts w:cs="Arial"/>
          <w:sz w:val="20"/>
          <w:szCs w:val="20"/>
        </w:rPr>
        <w:t xml:space="preserve"> </w:t>
      </w:r>
      <w:r w:rsidRPr="00C93329">
        <w:rPr>
          <w:rFonts w:cs="Arial"/>
          <w:sz w:val="18"/>
          <w:szCs w:val="18"/>
        </w:rPr>
        <w:t xml:space="preserve">(prim. ista sredstva pri cilju Zagotovitev okoliščin za učinkovito izvajanje jezikovne politike na področju izobraževanja in kulture narodnih skupnosti – poročilo UN) </w:t>
      </w:r>
      <w:r w:rsidRPr="00C93329">
        <w:rPr>
          <w:rFonts w:cs="Arial"/>
          <w:sz w:val="20"/>
          <w:szCs w:val="20"/>
        </w:rPr>
        <w:t>in redna dejavnost.</w:t>
      </w:r>
    </w:p>
    <w:p w14:paraId="2EBD94DB" w14:textId="77777777" w:rsidR="00947F06" w:rsidRPr="00C93329" w:rsidRDefault="00947F06" w:rsidP="00947F06">
      <w:pPr>
        <w:spacing w:line="240" w:lineRule="auto"/>
        <w:ind w:right="-143"/>
        <w:rPr>
          <w:rFonts w:cs="Arial"/>
          <w:i/>
          <w:iCs/>
          <w:sz w:val="20"/>
          <w:szCs w:val="20"/>
          <w:highlight w:val="yellow"/>
        </w:rPr>
      </w:pPr>
    </w:p>
    <w:p w14:paraId="3A046B5A" w14:textId="2C344AF1" w:rsidR="00947F06" w:rsidRPr="00C93329" w:rsidRDefault="00947F06" w:rsidP="00947F06">
      <w:pPr>
        <w:spacing w:line="240" w:lineRule="auto"/>
        <w:ind w:right="-143"/>
        <w:rPr>
          <w:rFonts w:cs="Arial"/>
          <w:sz w:val="20"/>
          <w:szCs w:val="20"/>
        </w:rPr>
      </w:pPr>
      <w:r w:rsidRPr="00C93329">
        <w:rPr>
          <w:rFonts w:cs="Arial"/>
          <w:i/>
          <w:iCs/>
          <w:sz w:val="20"/>
          <w:szCs w:val="20"/>
          <w:u w:val="single"/>
        </w:rPr>
        <w:t>Porabljena sredstva za vse cilje</w:t>
      </w:r>
      <w:r w:rsidRPr="00C93329">
        <w:rPr>
          <w:rFonts w:cs="Arial"/>
          <w:i/>
          <w:iCs/>
          <w:sz w:val="20"/>
          <w:szCs w:val="20"/>
        </w:rPr>
        <w:t>:</w:t>
      </w:r>
      <w:r w:rsidRPr="00C93329">
        <w:rPr>
          <w:rFonts w:cs="Arial"/>
          <w:sz w:val="20"/>
          <w:szCs w:val="20"/>
        </w:rPr>
        <w:t xml:space="preserve"> </w:t>
      </w:r>
      <w:bookmarkStart w:id="236" w:name="_Hlk222916802"/>
      <w:r w:rsidRPr="00C93329">
        <w:rPr>
          <w:rFonts w:cs="Arial"/>
          <w:sz w:val="20"/>
          <w:szCs w:val="20"/>
        </w:rPr>
        <w:t xml:space="preserve">18.273.943,85 </w:t>
      </w:r>
      <w:bookmarkEnd w:id="236"/>
      <w:r w:rsidR="0076788D" w:rsidRPr="00C93329">
        <w:rPr>
          <w:rFonts w:cs="Arial"/>
          <w:sz w:val="20"/>
          <w:szCs w:val="20"/>
        </w:rPr>
        <w:t xml:space="preserve">evra </w:t>
      </w:r>
      <w:r w:rsidRPr="00C93329">
        <w:rPr>
          <w:rFonts w:cs="Arial"/>
          <w:sz w:val="20"/>
          <w:szCs w:val="20"/>
        </w:rPr>
        <w:t>in redna dejavnost ter sredstva EU.</w:t>
      </w:r>
    </w:p>
    <w:p w14:paraId="4DF7910D" w14:textId="77777777" w:rsidR="0069592C" w:rsidRPr="00C93329" w:rsidRDefault="0069592C">
      <w:pPr>
        <w:spacing w:line="240" w:lineRule="auto"/>
        <w:jc w:val="left"/>
        <w:rPr>
          <w:rFonts w:cs="Arial"/>
          <w:i/>
          <w:iCs/>
          <w:sz w:val="20"/>
          <w:szCs w:val="20"/>
        </w:rPr>
      </w:pPr>
    </w:p>
    <w:p w14:paraId="0E093BD3" w14:textId="77777777" w:rsidR="0051395D" w:rsidRPr="00C93329" w:rsidRDefault="0051395D">
      <w:pPr>
        <w:spacing w:line="240" w:lineRule="auto"/>
        <w:jc w:val="left"/>
        <w:rPr>
          <w:rFonts w:cs="Arial"/>
          <w:i/>
          <w:iCs/>
          <w:sz w:val="20"/>
          <w:szCs w:val="20"/>
        </w:rPr>
      </w:pPr>
    </w:p>
    <w:p w14:paraId="3B99A592" w14:textId="77777777" w:rsidR="0009467D" w:rsidRPr="00C93329" w:rsidRDefault="0009467D">
      <w:pPr>
        <w:spacing w:line="240" w:lineRule="auto"/>
        <w:jc w:val="left"/>
        <w:rPr>
          <w:rFonts w:cs="Arial"/>
          <w:i/>
          <w:iCs/>
          <w:sz w:val="20"/>
          <w:szCs w:val="20"/>
          <w:u w:val="single"/>
        </w:rPr>
      </w:pPr>
    </w:p>
    <w:p w14:paraId="140A0352" w14:textId="0767FE76" w:rsidR="005D2472" w:rsidRPr="00C93329" w:rsidRDefault="0069592C">
      <w:pPr>
        <w:spacing w:line="240" w:lineRule="auto"/>
        <w:jc w:val="left"/>
        <w:rPr>
          <w:rFonts w:cs="Arial"/>
          <w:color w:val="FF0000"/>
          <w:sz w:val="20"/>
          <w:szCs w:val="20"/>
          <w:u w:val="single"/>
        </w:rPr>
      </w:pPr>
      <w:r w:rsidRPr="00C93329">
        <w:rPr>
          <w:rFonts w:cs="Arial"/>
          <w:i/>
          <w:iCs/>
          <w:sz w:val="20"/>
          <w:szCs w:val="20"/>
          <w:u w:val="single"/>
        </w:rPr>
        <w:t>Porabljena integralna in kohezijska sredstva za vse cilje v poročilu:</w:t>
      </w:r>
      <w:r w:rsidRPr="00C93329">
        <w:rPr>
          <w:rFonts w:cs="Arial"/>
          <w:i/>
          <w:iCs/>
          <w:sz w:val="20"/>
          <w:szCs w:val="20"/>
        </w:rPr>
        <w:t xml:space="preserve"> </w:t>
      </w:r>
      <w:r w:rsidR="00AF1E0A" w:rsidRPr="00C93329">
        <w:rPr>
          <w:rFonts w:cs="Arial"/>
          <w:i/>
          <w:iCs/>
          <w:sz w:val="20"/>
          <w:szCs w:val="20"/>
        </w:rPr>
        <w:t xml:space="preserve">  </w:t>
      </w:r>
      <w:r w:rsidR="0009467D" w:rsidRPr="00C93329">
        <w:rPr>
          <w:rFonts w:cs="Arial"/>
          <w:sz w:val="20"/>
          <w:szCs w:val="20"/>
        </w:rPr>
        <w:t xml:space="preserve">69.286.198,35 </w:t>
      </w:r>
      <w:r w:rsidR="005D2472" w:rsidRPr="00C93329">
        <w:rPr>
          <w:rFonts w:cs="Arial"/>
          <w:sz w:val="20"/>
          <w:szCs w:val="20"/>
        </w:rPr>
        <w:t>evra.</w:t>
      </w:r>
    </w:p>
    <w:p w14:paraId="18A4A1DC" w14:textId="21D5D1D0" w:rsidR="00463B97" w:rsidRPr="00C93329" w:rsidRDefault="000F2900">
      <w:pPr>
        <w:spacing w:line="240" w:lineRule="auto"/>
        <w:jc w:val="left"/>
        <w:rPr>
          <w:rFonts w:cs="Arial"/>
          <w:sz w:val="20"/>
          <w:szCs w:val="20"/>
        </w:rPr>
      </w:pPr>
      <w:r w:rsidRPr="00C93329">
        <w:rPr>
          <w:rFonts w:cs="Arial"/>
          <w:i/>
          <w:iCs/>
          <w:sz w:val="20"/>
          <w:szCs w:val="20"/>
        </w:rPr>
        <w:t xml:space="preserve">                  </w:t>
      </w:r>
      <w:r w:rsidR="00463B97" w:rsidRPr="00C93329">
        <w:rPr>
          <w:rFonts w:cs="Arial"/>
          <w:sz w:val="20"/>
          <w:szCs w:val="20"/>
        </w:rPr>
        <w:br w:type="page"/>
      </w:r>
    </w:p>
    <w:p w14:paraId="1BAADAC2" w14:textId="77777777" w:rsidR="00B557D0" w:rsidRPr="00C93329" w:rsidRDefault="00B557D0" w:rsidP="00487AEC">
      <w:pPr>
        <w:rPr>
          <w:rFonts w:cs="Arial"/>
          <w:b/>
          <w:bCs/>
          <w:sz w:val="20"/>
          <w:szCs w:val="20"/>
        </w:rPr>
      </w:pPr>
      <w:bookmarkStart w:id="237" w:name="_Toc356974491"/>
      <w:bookmarkStart w:id="238" w:name="_Toc518998114"/>
      <w:bookmarkStart w:id="239" w:name="_Toc519079344"/>
      <w:bookmarkStart w:id="240" w:name="_Toc519081702"/>
      <w:bookmarkStart w:id="241" w:name="_Toc519081788"/>
      <w:bookmarkStart w:id="242" w:name="_Toc519081934"/>
      <w:bookmarkStart w:id="243" w:name="_Toc519086532"/>
      <w:bookmarkStart w:id="244" w:name="_Toc519254143"/>
      <w:bookmarkStart w:id="245" w:name="_Toc519684788"/>
      <w:bookmarkStart w:id="246" w:name="_Toc519857246"/>
      <w:bookmarkStart w:id="247" w:name="_Toc519857411"/>
      <w:bookmarkStart w:id="248" w:name="_Toc64386861"/>
      <w:bookmarkEnd w:id="89"/>
      <w:bookmarkEnd w:id="90"/>
      <w:bookmarkEnd w:id="91"/>
      <w:bookmarkEnd w:id="92"/>
      <w:bookmarkEnd w:id="93"/>
      <w:bookmarkEnd w:id="94"/>
      <w:bookmarkEnd w:id="95"/>
      <w:bookmarkEnd w:id="96"/>
      <w:bookmarkEnd w:id="97"/>
      <w:bookmarkEnd w:id="98"/>
    </w:p>
    <w:p w14:paraId="6B21B71C" w14:textId="50C7DF95" w:rsidR="00D63DC8" w:rsidRPr="00C93329" w:rsidRDefault="00463B97" w:rsidP="00057EE7">
      <w:pPr>
        <w:pStyle w:val="Naslov"/>
      </w:pPr>
      <w:bookmarkStart w:id="249" w:name="_Toc146549007"/>
      <w:r w:rsidRPr="00C93329">
        <w:t>3</w:t>
      </w:r>
      <w:r w:rsidR="00D63DC8" w:rsidRPr="00C93329">
        <w:t xml:space="preserve"> UGOTOVITVE MEDRESORSKE DELOVNE SKUPINE</w:t>
      </w:r>
      <w:bookmarkEnd w:id="249"/>
    </w:p>
    <w:p w14:paraId="7423AFE2" w14:textId="77777777" w:rsidR="00B557D0" w:rsidRPr="00C93329" w:rsidRDefault="00B557D0" w:rsidP="00487AEC">
      <w:pPr>
        <w:rPr>
          <w:rFonts w:cs="Arial"/>
          <w:b/>
          <w:bCs/>
          <w:sz w:val="20"/>
          <w:szCs w:val="20"/>
        </w:rPr>
      </w:pPr>
    </w:p>
    <w:p w14:paraId="4B469CF3" w14:textId="77777777" w:rsidR="00307408" w:rsidRPr="00C93329" w:rsidRDefault="00307408" w:rsidP="00307408">
      <w:pPr>
        <w:pStyle w:val="datumtevilka"/>
        <w:spacing w:line="240" w:lineRule="auto"/>
        <w:jc w:val="both"/>
        <w:rPr>
          <w:rFonts w:cs="Arial"/>
          <w:color w:val="0070C0"/>
          <w:lang w:eastAsia="en-US"/>
        </w:rPr>
      </w:pPr>
      <w:r w:rsidRPr="00C93329">
        <w:rPr>
          <w:rFonts w:cs="Arial"/>
          <w:b/>
          <w:bCs/>
          <w:color w:val="0070C0"/>
          <w:lang w:eastAsia="en-US"/>
        </w:rPr>
        <w:t>Povzetek ciljev po vsebinskih področjih v Resoluciji o nacionalnem programu za jezikovno politiko 2021–2025</w:t>
      </w:r>
    </w:p>
    <w:p w14:paraId="6EFFFFB3" w14:textId="77777777" w:rsidR="00307408" w:rsidRPr="00C93329" w:rsidRDefault="00307408" w:rsidP="00307408">
      <w:pPr>
        <w:pStyle w:val="datumtevilka"/>
        <w:spacing w:line="240" w:lineRule="auto"/>
        <w:jc w:val="both"/>
        <w:rPr>
          <w:rFonts w:cs="Arial"/>
        </w:rPr>
      </w:pPr>
    </w:p>
    <w:p w14:paraId="6E0165AB" w14:textId="77777777" w:rsidR="00307408" w:rsidRPr="00C93329" w:rsidRDefault="00307408" w:rsidP="00307408">
      <w:pPr>
        <w:pStyle w:val="datumtevilka"/>
        <w:spacing w:line="240" w:lineRule="auto"/>
        <w:jc w:val="both"/>
        <w:rPr>
          <w:rFonts w:cs="Arial"/>
          <w:u w:val="single"/>
        </w:rPr>
      </w:pPr>
      <w:r w:rsidRPr="00C93329">
        <w:rPr>
          <w:rFonts w:cs="Arial"/>
          <w:b/>
          <w:bCs/>
        </w:rPr>
        <w:t>Splošni cilji:</w:t>
      </w:r>
      <w:r w:rsidRPr="00C93329">
        <w:rPr>
          <w:rFonts w:cs="Arial"/>
        </w:rPr>
        <w:t xml:space="preserve"> uskladitev dejavnosti jezikovne politike na vseh ravneh, ozaveščenost o pomenu in vlogi javne rabe slovenščine, spremljanje jezikovnega stanja na različnih področjih, zmožnost vseh govorcev slovenščine, tudi oseb s posebnimi potrebami, za uporabo jezikovnih priročnikov in jezikovnih tehnologij, ozaveščenost o različnosti sporazumevalnih potreb in načinov sporazumevanja, zagotavljanje dostopa do kakovostnih slovenskih prevodov tujejezičnih del, promocija slovenskega jezika in kulture v svetu ter večjezičnost in medkulturna ozaveščenost.</w:t>
      </w:r>
    </w:p>
    <w:p w14:paraId="46A643D6" w14:textId="77777777" w:rsidR="00307408" w:rsidRPr="00C93329" w:rsidRDefault="00307408" w:rsidP="00307408">
      <w:pPr>
        <w:pStyle w:val="datumtevilka"/>
        <w:spacing w:line="240" w:lineRule="auto"/>
        <w:jc w:val="both"/>
        <w:rPr>
          <w:rFonts w:cs="Arial"/>
        </w:rPr>
      </w:pPr>
    </w:p>
    <w:p w14:paraId="7385462D" w14:textId="77777777" w:rsidR="00307408" w:rsidRPr="00C93329" w:rsidRDefault="00307408" w:rsidP="00307408">
      <w:pPr>
        <w:pStyle w:val="datumtevilka"/>
        <w:spacing w:line="240" w:lineRule="auto"/>
        <w:jc w:val="both"/>
        <w:rPr>
          <w:rFonts w:cs="Arial"/>
          <w:b/>
          <w:bCs/>
        </w:rPr>
      </w:pPr>
      <w:r w:rsidRPr="00C93329">
        <w:rPr>
          <w:rFonts w:cs="Arial"/>
          <w:b/>
          <w:bCs/>
        </w:rPr>
        <w:t>Jezikovno izobraževanje</w:t>
      </w:r>
    </w:p>
    <w:p w14:paraId="5AE21998" w14:textId="77777777" w:rsidR="00307408" w:rsidRPr="00C93329" w:rsidRDefault="00307408" w:rsidP="00307408">
      <w:pPr>
        <w:pStyle w:val="datumtevilka"/>
        <w:spacing w:line="240" w:lineRule="auto"/>
        <w:jc w:val="both"/>
        <w:rPr>
          <w:rFonts w:cs="Arial"/>
        </w:rPr>
      </w:pPr>
      <w:r w:rsidRPr="00C93329">
        <w:rPr>
          <w:rFonts w:cs="Arial"/>
          <w:u w:val="single"/>
        </w:rPr>
        <w:t>Slovenščina kot prvi jezik – v Republiki Sloveniji:</w:t>
      </w:r>
      <w:r w:rsidRPr="00C93329">
        <w:rPr>
          <w:rFonts w:cs="Arial"/>
        </w:rPr>
        <w:t xml:space="preserve"> razvijanje in izpopolnjevanje jezikovne zmožnosti govorcev slovenščine kot prvega jezika ter njihovo usposabljanje za učinkovito sporazumevanje, razumljiv uradovalni jezik in nadgrajevanje jezikovne zmožnosti javnih uslužbencev.</w:t>
      </w:r>
    </w:p>
    <w:p w14:paraId="2EFCAFC4" w14:textId="77777777" w:rsidR="00307408" w:rsidRPr="00C93329" w:rsidRDefault="00307408" w:rsidP="00307408">
      <w:pPr>
        <w:pStyle w:val="datumtevilka"/>
        <w:spacing w:line="240" w:lineRule="auto"/>
        <w:jc w:val="both"/>
        <w:rPr>
          <w:rFonts w:cs="Arial"/>
        </w:rPr>
      </w:pPr>
      <w:r w:rsidRPr="00C93329">
        <w:rPr>
          <w:rFonts w:cs="Arial"/>
          <w:u w:val="single"/>
        </w:rPr>
        <w:t>Slovenščina kot prvi jezik – zunaj Republike Slovenije, slovenske skupnosti v sosednjih državah ter zdomstvo in izseljenstvo:</w:t>
      </w:r>
      <w:r w:rsidRPr="00C93329">
        <w:rPr>
          <w:rFonts w:cs="Arial"/>
        </w:rPr>
        <w:t xml:space="preserve"> spremljanje jezikovnopolitičnih razmer, širjenje ali izpopolnjevanje jezikovne zmožnosti in področij rabe v slovenščini kot prvem jeziku, usposabljanje učiteljic in učiteljev za poučevanje v dvo- in večjezičnih okoljih.</w:t>
      </w:r>
    </w:p>
    <w:p w14:paraId="2EEFB9FC" w14:textId="77777777" w:rsidR="00307408" w:rsidRPr="00C93329" w:rsidRDefault="00307408" w:rsidP="00307408">
      <w:pPr>
        <w:pStyle w:val="datumtevilka"/>
        <w:spacing w:line="240" w:lineRule="auto"/>
        <w:jc w:val="both"/>
        <w:rPr>
          <w:rFonts w:cs="Arial"/>
        </w:rPr>
      </w:pPr>
      <w:r w:rsidRPr="00C93329">
        <w:rPr>
          <w:rFonts w:cs="Arial"/>
          <w:u w:val="single"/>
        </w:rPr>
        <w:t>Slovenščina kot drugi in tuji jezik:</w:t>
      </w:r>
      <w:r w:rsidRPr="00C93329">
        <w:rPr>
          <w:rFonts w:cs="Arial"/>
        </w:rPr>
        <w:t xml:space="preserve"> širjenje ali izpopolnjevanje jezikovne zmožnosti v slovenščini kot drugem in tujem jeziku.</w:t>
      </w:r>
    </w:p>
    <w:p w14:paraId="3DBED2D6" w14:textId="77777777" w:rsidR="00307408" w:rsidRPr="00C93329" w:rsidRDefault="00307408" w:rsidP="00307408">
      <w:pPr>
        <w:pStyle w:val="datumtevilka"/>
        <w:spacing w:line="240" w:lineRule="auto"/>
        <w:jc w:val="both"/>
        <w:rPr>
          <w:rFonts w:cs="Arial"/>
        </w:rPr>
      </w:pPr>
      <w:r w:rsidRPr="00C93329">
        <w:rPr>
          <w:rFonts w:cs="Arial"/>
          <w:u w:val="single"/>
        </w:rPr>
        <w:t>Slovenski znakovni jezik:</w:t>
      </w:r>
      <w:r w:rsidRPr="00C93329">
        <w:rPr>
          <w:rFonts w:cs="Arial"/>
        </w:rPr>
        <w:t xml:space="preserve"> razvijanje sporazumevalne zmožnosti v SZJ.</w:t>
      </w:r>
    </w:p>
    <w:p w14:paraId="5CAB30DC" w14:textId="77777777" w:rsidR="00307408" w:rsidRPr="00C93329" w:rsidRDefault="00307408" w:rsidP="00307408">
      <w:pPr>
        <w:pStyle w:val="datumtevilka"/>
        <w:spacing w:line="240" w:lineRule="auto"/>
        <w:jc w:val="both"/>
        <w:rPr>
          <w:rFonts w:cs="Arial"/>
        </w:rPr>
      </w:pPr>
      <w:r w:rsidRPr="00C93329">
        <w:rPr>
          <w:rFonts w:cs="Arial"/>
          <w:u w:val="single"/>
        </w:rPr>
        <w:t>Prilagojeni načini sporazumevanja:</w:t>
      </w:r>
      <w:r w:rsidRPr="00C93329">
        <w:rPr>
          <w:rFonts w:cs="Arial"/>
        </w:rPr>
        <w:t xml:space="preserve"> razvijanje in krepitev sporazumevalne zmožnosti slepih in slabovidnih, gluhoslepih ter oseb s specifičnimi motnjami (npr. disleksija, slabše bralne in učne sposobnosti, govorno-jezikovne motnje, barvna slepota), oseb z motnjami v duševnem razvoju in gibalno oviranih oseb ter zagotovitev okoliščin za učinkovito izvajanje jezikovne politike in zakonsko predvidene ureditve na tem področju.</w:t>
      </w:r>
    </w:p>
    <w:p w14:paraId="2E7E4EF3" w14:textId="77777777" w:rsidR="00307408" w:rsidRPr="00C93329" w:rsidRDefault="00307408" w:rsidP="00307408">
      <w:pPr>
        <w:pStyle w:val="datumtevilka"/>
        <w:spacing w:line="240" w:lineRule="auto"/>
        <w:jc w:val="both"/>
        <w:rPr>
          <w:rFonts w:cs="Arial"/>
        </w:rPr>
      </w:pPr>
      <w:r w:rsidRPr="00C93329">
        <w:rPr>
          <w:rFonts w:cs="Arial"/>
          <w:u w:val="single"/>
        </w:rPr>
        <w:t>Jeziki italijanske in madžarske narodne skupnosti, romske skupnosti, različnih manjšinskih etničnih skupnosti in priseljenskih skupnosti v Republiki Sloveniji:</w:t>
      </w:r>
      <w:r w:rsidRPr="00C93329">
        <w:rPr>
          <w:rFonts w:cs="Arial"/>
        </w:rPr>
        <w:t xml:space="preserve"> promocija dvo- oziroma večjezičnosti ter raznojezičnosti.</w:t>
      </w:r>
    </w:p>
    <w:p w14:paraId="3EA790C0" w14:textId="77777777" w:rsidR="00307408" w:rsidRPr="00C93329" w:rsidRDefault="00307408" w:rsidP="00307408">
      <w:pPr>
        <w:pStyle w:val="datumtevilka"/>
        <w:spacing w:line="240" w:lineRule="auto"/>
        <w:jc w:val="both"/>
        <w:rPr>
          <w:rFonts w:cs="Arial"/>
        </w:rPr>
      </w:pPr>
      <w:r w:rsidRPr="00C93329">
        <w:rPr>
          <w:rFonts w:cs="Arial"/>
          <w:u w:val="single"/>
        </w:rPr>
        <w:t>Italijanski in madžarski jezik:</w:t>
      </w:r>
      <w:r w:rsidRPr="00C93329">
        <w:rPr>
          <w:rFonts w:cs="Arial"/>
        </w:rPr>
        <w:t xml:space="preserve"> zagotovitev okoliščin za učinkovito izvajanje jezikovne politike na področju izobraževanja in kulture narodnih skupnosti, zagotovitev okoliščin za enakopravno javno rabo italijanskega in madžarskega jezika na območjih občin, v katerih živi italijanska oziroma madžarska narodna skupnost.</w:t>
      </w:r>
    </w:p>
    <w:p w14:paraId="3D68F2BD" w14:textId="77777777" w:rsidR="00307408" w:rsidRPr="00C93329" w:rsidRDefault="00307408" w:rsidP="00307408">
      <w:pPr>
        <w:pStyle w:val="datumtevilka"/>
        <w:spacing w:line="240" w:lineRule="auto"/>
        <w:jc w:val="both"/>
        <w:rPr>
          <w:rFonts w:cs="Arial"/>
        </w:rPr>
      </w:pPr>
      <w:r w:rsidRPr="00C93329">
        <w:rPr>
          <w:rFonts w:cs="Arial"/>
          <w:u w:val="single"/>
        </w:rPr>
        <w:t>Romski jezik:</w:t>
      </w:r>
      <w:r w:rsidRPr="00C93329">
        <w:rPr>
          <w:rFonts w:cs="Arial"/>
        </w:rPr>
        <w:t xml:space="preserve"> krepitev jezikovne zmožnosti in zagotovitev okoliščin za učinkovito izvajanje jezikovne politike in zakonsko predvidene ureditve na področju romskega jezika.</w:t>
      </w:r>
    </w:p>
    <w:p w14:paraId="7E350018" w14:textId="77777777" w:rsidR="00307408" w:rsidRPr="00C93329" w:rsidRDefault="00307408" w:rsidP="00307408">
      <w:pPr>
        <w:pStyle w:val="datumtevilka"/>
        <w:spacing w:line="240" w:lineRule="auto"/>
        <w:jc w:val="both"/>
        <w:rPr>
          <w:rFonts w:cs="Arial"/>
        </w:rPr>
      </w:pPr>
      <w:r w:rsidRPr="00C93329">
        <w:rPr>
          <w:rFonts w:cs="Arial"/>
          <w:u w:val="single"/>
        </w:rPr>
        <w:t>Jeziki pripadnikov različnih manjšinskih etničnih skupnosti, priseljencev ter njihovih potomcev:</w:t>
      </w:r>
      <w:r w:rsidRPr="00C93329">
        <w:rPr>
          <w:rFonts w:cs="Arial"/>
        </w:rPr>
        <w:t xml:space="preserve"> krepitev jezikovne zmožnosti teh pripadnikov.</w:t>
      </w:r>
    </w:p>
    <w:p w14:paraId="525184D7" w14:textId="77777777" w:rsidR="00307408" w:rsidRPr="00C93329" w:rsidRDefault="00307408" w:rsidP="00307408">
      <w:pPr>
        <w:pStyle w:val="datumtevilka"/>
        <w:spacing w:line="240" w:lineRule="auto"/>
        <w:jc w:val="both"/>
        <w:rPr>
          <w:rFonts w:cs="Arial"/>
        </w:rPr>
      </w:pPr>
      <w:r w:rsidRPr="00C93329">
        <w:rPr>
          <w:rFonts w:cs="Arial"/>
          <w:u w:val="single"/>
        </w:rPr>
        <w:t>Tuji jeziki:</w:t>
      </w:r>
      <w:r w:rsidRPr="00C93329">
        <w:rPr>
          <w:rFonts w:cs="Arial"/>
        </w:rPr>
        <w:t xml:space="preserve"> zagotavljanje kakovosti in optimizacija poučevanja ter učenja tujih jezikov.</w:t>
      </w:r>
    </w:p>
    <w:p w14:paraId="1C620A25" w14:textId="77777777" w:rsidR="00307408" w:rsidRPr="00C93329" w:rsidRDefault="00307408" w:rsidP="00307408">
      <w:pPr>
        <w:pStyle w:val="datumtevilka"/>
        <w:spacing w:line="240" w:lineRule="auto"/>
        <w:jc w:val="both"/>
        <w:rPr>
          <w:rFonts w:cs="Arial"/>
        </w:rPr>
      </w:pPr>
      <w:r w:rsidRPr="00C93329">
        <w:rPr>
          <w:rFonts w:cs="Arial"/>
          <w:u w:val="single"/>
        </w:rPr>
        <w:t>Jezikovna ureditev visokega šolstva in znanosti:</w:t>
      </w:r>
      <w:r w:rsidRPr="00C93329">
        <w:rPr>
          <w:rFonts w:cs="Arial"/>
        </w:rPr>
        <w:t xml:space="preserve"> ohranitev statusa slovenščine kot uradnega in učnega jezika visokega šolstva, omogočanje prostega pretoka študentov ter profesorjev, razvijati sporazumevalno zmožnost v strokovnem jeziku, izboljšati položaj slovenščine kot jezika znanosti.</w:t>
      </w:r>
    </w:p>
    <w:p w14:paraId="782BDF57" w14:textId="77777777" w:rsidR="00307408" w:rsidRPr="00C93329" w:rsidRDefault="00307408" w:rsidP="00307408">
      <w:pPr>
        <w:pStyle w:val="datumtevilka"/>
        <w:spacing w:line="240" w:lineRule="auto"/>
        <w:jc w:val="both"/>
        <w:rPr>
          <w:rFonts w:cs="Arial"/>
          <w:iCs/>
        </w:rPr>
      </w:pPr>
    </w:p>
    <w:p w14:paraId="46240BC2" w14:textId="77777777" w:rsidR="00307408" w:rsidRPr="00C93329" w:rsidRDefault="00307408" w:rsidP="00307408">
      <w:pPr>
        <w:pStyle w:val="datumtevilka"/>
        <w:spacing w:line="240" w:lineRule="auto"/>
        <w:jc w:val="both"/>
        <w:rPr>
          <w:rFonts w:cs="Arial"/>
          <w:b/>
          <w:bCs/>
          <w:iCs/>
        </w:rPr>
      </w:pPr>
      <w:r w:rsidRPr="00C93329">
        <w:rPr>
          <w:rFonts w:cs="Arial"/>
          <w:b/>
          <w:bCs/>
          <w:iCs/>
        </w:rPr>
        <w:t>Jezikovna opremljenost</w:t>
      </w:r>
    </w:p>
    <w:p w14:paraId="6FE3F4C1" w14:textId="77777777" w:rsidR="00307408" w:rsidRPr="00C93329" w:rsidRDefault="00307408" w:rsidP="00307408">
      <w:pPr>
        <w:pStyle w:val="datumtevilka"/>
        <w:spacing w:line="240" w:lineRule="auto"/>
        <w:jc w:val="both"/>
        <w:rPr>
          <w:rFonts w:cs="Arial"/>
        </w:rPr>
      </w:pPr>
      <w:r w:rsidRPr="00C93329">
        <w:rPr>
          <w:rFonts w:cs="Arial"/>
          <w:u w:val="single"/>
        </w:rPr>
        <w:t>Uvod:</w:t>
      </w:r>
      <w:r w:rsidRPr="00C93329">
        <w:rPr>
          <w:rFonts w:cs="Arial"/>
        </w:rPr>
        <w:t xml:space="preserve"> neprekinjeno znanstveno raziskovanje slovenščine v podporo razvoja jezikovne infrastrukture, optimizacija organiziranosti dejavnosti na področju opremljenosti slovenščine, usklajeno hranjenje, pridobivanje in distribuiranje jezikovnih virov in tehnologij v okviru konzorcija CLARIN.SI, odprta dostopnost jezikovnih virov, spodbujanje razvoja slovenske Wikimedije.</w:t>
      </w:r>
    </w:p>
    <w:p w14:paraId="173183CE" w14:textId="77777777" w:rsidR="00307408" w:rsidRPr="00C93329" w:rsidRDefault="00307408" w:rsidP="00307408">
      <w:pPr>
        <w:pStyle w:val="datumtevilka"/>
        <w:spacing w:line="240" w:lineRule="auto"/>
        <w:jc w:val="both"/>
        <w:rPr>
          <w:rFonts w:cs="Arial"/>
        </w:rPr>
      </w:pPr>
      <w:r w:rsidRPr="00C93329">
        <w:rPr>
          <w:rFonts w:cs="Arial"/>
          <w:u w:val="single"/>
        </w:rPr>
        <w:t>Jezikovni opis:</w:t>
      </w:r>
      <w:r w:rsidRPr="00C93329">
        <w:rPr>
          <w:rFonts w:cs="Arial"/>
        </w:rPr>
        <w:t xml:space="preserve"> </w:t>
      </w:r>
      <w:r w:rsidRPr="00C93329">
        <w:rPr>
          <w:rFonts w:cs="Arial"/>
          <w:webHidden/>
        </w:rPr>
        <w:t>t</w:t>
      </w:r>
      <w:r w:rsidRPr="00C93329">
        <w:rPr>
          <w:rFonts w:cs="Arial"/>
        </w:rPr>
        <w:t>emeljni opis sodobne knjižne oziroma standardne slovenščine, specializirani jezikovni opisi, dialektološki, imenoslovni, zgodovinsko- in primerjalnojezikoslovni opisi.</w:t>
      </w:r>
    </w:p>
    <w:p w14:paraId="619A3AB1" w14:textId="77777777" w:rsidR="00307408" w:rsidRPr="00C93329" w:rsidRDefault="00307408" w:rsidP="00307408">
      <w:pPr>
        <w:pStyle w:val="datumtevilka"/>
        <w:spacing w:line="240" w:lineRule="auto"/>
        <w:jc w:val="both"/>
        <w:rPr>
          <w:rFonts w:cs="Arial"/>
        </w:rPr>
      </w:pPr>
      <w:r w:rsidRPr="00C93329">
        <w:rPr>
          <w:rFonts w:cs="Arial"/>
          <w:u w:val="single"/>
        </w:rPr>
        <w:t>Standardizacija:</w:t>
      </w:r>
      <w:r w:rsidRPr="00C93329">
        <w:rPr>
          <w:rFonts w:cs="Arial"/>
        </w:rPr>
        <w:t xml:space="preserve"> izvajanje dejavnosti, ki zagotavlja posodabljanje in vzdrževanje knjižnojezikovnega standarda in ob tem zagotavljanje okoliščin, da se govorci slovenščine seznanijo s knjižnim oziroma standardnim jezikom ter se sporazumevajo v skladu z njim.</w:t>
      </w:r>
    </w:p>
    <w:p w14:paraId="74CA95BA" w14:textId="77777777" w:rsidR="00307408" w:rsidRPr="00C93329" w:rsidRDefault="00307408" w:rsidP="00307408">
      <w:pPr>
        <w:pStyle w:val="datumtevilka"/>
        <w:spacing w:line="240" w:lineRule="auto"/>
        <w:jc w:val="both"/>
        <w:rPr>
          <w:rFonts w:cs="Arial"/>
        </w:rPr>
      </w:pPr>
      <w:r w:rsidRPr="00C93329">
        <w:rPr>
          <w:rFonts w:cs="Arial"/>
          <w:u w:val="single"/>
        </w:rPr>
        <w:t>Terminologija:</w:t>
      </w:r>
      <w:r w:rsidRPr="00C93329">
        <w:rPr>
          <w:rFonts w:cs="Arial"/>
        </w:rPr>
        <w:t xml:space="preserve"> vzpostavitev infrastrukture ter izdelava prosto dostopnih terminoloških virov in orodij za podporo učenju in poučevanju tujih jezikov, prevajanju in terminološkemu delu.</w:t>
      </w:r>
    </w:p>
    <w:p w14:paraId="1ADF0353" w14:textId="77777777" w:rsidR="00307408" w:rsidRPr="00C93329" w:rsidRDefault="00307408" w:rsidP="00307408">
      <w:pPr>
        <w:pStyle w:val="datumtevilka"/>
        <w:spacing w:line="240" w:lineRule="auto"/>
        <w:jc w:val="both"/>
        <w:rPr>
          <w:rFonts w:cs="Arial"/>
        </w:rPr>
      </w:pPr>
      <w:r w:rsidRPr="00C93329">
        <w:rPr>
          <w:rFonts w:cs="Arial"/>
          <w:u w:val="single"/>
        </w:rPr>
        <w:t>Večjezičnost:</w:t>
      </w:r>
      <w:r w:rsidRPr="00C93329">
        <w:rPr>
          <w:rFonts w:cs="Arial"/>
        </w:rPr>
        <w:t xml:space="preserve"> vzpostavitev infrastrukture ter izdelava prosto dostopnih večjezičnih virov in orodij za podporo učenju in poučevanju tujih jezikov, prevajanju in terminološkemu delu.</w:t>
      </w:r>
    </w:p>
    <w:p w14:paraId="788F3947" w14:textId="77777777" w:rsidR="00307408" w:rsidRPr="00C93329" w:rsidRDefault="00307408" w:rsidP="00307408">
      <w:pPr>
        <w:pStyle w:val="datumtevilka"/>
        <w:spacing w:line="240" w:lineRule="auto"/>
        <w:jc w:val="both"/>
        <w:rPr>
          <w:rFonts w:cs="Arial"/>
        </w:rPr>
      </w:pPr>
      <w:r w:rsidRPr="00C93329">
        <w:rPr>
          <w:rFonts w:cs="Arial"/>
          <w:u w:val="single"/>
        </w:rPr>
        <w:lastRenderedPageBreak/>
        <w:t>Jezikovne tehnologije:</w:t>
      </w:r>
      <w:r w:rsidRPr="00C93329">
        <w:rPr>
          <w:rFonts w:cs="Arial"/>
        </w:rPr>
        <w:t xml:space="preserve"> gradnja, posodabljanje in vzdrževanje temeljnih jezikovnih tehnologij za slovenščino in druge jezike, ki sodijo v okvir slovenske jezikovne politike, ter zagotavljanje njihove čim bolj proste dostopnosti.</w:t>
      </w:r>
    </w:p>
    <w:p w14:paraId="2995467D" w14:textId="77777777" w:rsidR="00307408" w:rsidRPr="00C93329" w:rsidRDefault="00307408" w:rsidP="00307408">
      <w:pPr>
        <w:pStyle w:val="datumtevilka"/>
        <w:spacing w:line="240" w:lineRule="auto"/>
        <w:jc w:val="both"/>
        <w:rPr>
          <w:rFonts w:cs="Arial"/>
        </w:rPr>
      </w:pPr>
      <w:r w:rsidRPr="00C93329">
        <w:rPr>
          <w:rFonts w:cs="Arial"/>
          <w:u w:val="single"/>
        </w:rPr>
        <w:t>Digitalizacija:</w:t>
      </w:r>
      <w:r w:rsidRPr="00C93329">
        <w:rPr>
          <w:rFonts w:cs="Arial"/>
        </w:rPr>
        <w:t xml:space="preserve"> spodbujanje digitalizacije in omogočanje prostega dostopa za vse obstoječe jezikovne vire in priročnike, ki predstavljajo kulturno dediščino, in za znanstveno produkcijo, vezano na slovenski jezik, spodbujanje digitalizacije arhivskega zvočnega gradiva in vzpostavitev prosto dostopne digitalne platforme starejšega narečnega govorjenega jezika 20. stoletja (fonogramskega arhiva), povečana produkcija in dostopnost kakovostnih e-knjig v slovenščini.</w:t>
      </w:r>
    </w:p>
    <w:p w14:paraId="5EBE0040" w14:textId="77777777" w:rsidR="00307408" w:rsidRPr="00C93329" w:rsidRDefault="00307408" w:rsidP="00307408">
      <w:pPr>
        <w:pStyle w:val="datumtevilka"/>
        <w:spacing w:line="240" w:lineRule="auto"/>
        <w:jc w:val="both"/>
        <w:rPr>
          <w:rFonts w:cs="Arial"/>
        </w:rPr>
      </w:pPr>
      <w:r w:rsidRPr="00C93329">
        <w:rPr>
          <w:rFonts w:cs="Arial"/>
          <w:u w:val="single"/>
        </w:rPr>
        <w:t>Osebe s posebnimi potrebami in prilagojenimi načini sporazumevanja:</w:t>
      </w:r>
      <w:r w:rsidRPr="00C93329">
        <w:rPr>
          <w:rFonts w:cs="Arial"/>
        </w:rPr>
        <w:t xml:space="preserve"> opremljenost oseb s posebnimi potrebami s prilagojenimi jezikovnimi in jezikovnotehnološkimi pripomočki ter orodji.</w:t>
      </w:r>
    </w:p>
    <w:p w14:paraId="3A1C8518" w14:textId="77777777" w:rsidR="00307408" w:rsidRPr="00C93329" w:rsidRDefault="00307408" w:rsidP="00307408">
      <w:pPr>
        <w:pStyle w:val="datumtevilka"/>
        <w:spacing w:line="240" w:lineRule="auto"/>
        <w:jc w:val="both"/>
        <w:rPr>
          <w:rFonts w:cs="Arial"/>
          <w:iCs/>
        </w:rPr>
      </w:pPr>
    </w:p>
    <w:p w14:paraId="732ACE7F" w14:textId="77777777" w:rsidR="00307408" w:rsidRPr="00C93329" w:rsidRDefault="00307408" w:rsidP="00307408">
      <w:pPr>
        <w:pStyle w:val="datumtevilka"/>
        <w:spacing w:line="240" w:lineRule="auto"/>
        <w:jc w:val="both"/>
        <w:rPr>
          <w:rFonts w:cs="Arial"/>
        </w:rPr>
      </w:pPr>
      <w:r w:rsidRPr="00C93329">
        <w:rPr>
          <w:rFonts w:cs="Arial"/>
          <w:b/>
          <w:bCs/>
          <w:iCs/>
        </w:rPr>
        <w:t>Zakonodajni in drugi pravno veljavni dokumenti slovenske jezikovne politike:</w:t>
      </w:r>
      <w:r w:rsidRPr="00C93329">
        <w:rPr>
          <w:rFonts w:cs="Arial"/>
          <w:iCs/>
        </w:rPr>
        <w:t xml:space="preserve"> z</w:t>
      </w:r>
      <w:r w:rsidRPr="00C93329">
        <w:rPr>
          <w:rFonts w:cs="Arial"/>
        </w:rPr>
        <w:t>agotovitev raziskovalno oziroma empirično podprtih podlag za formalnopravno uokvirjanje slovenske jezikovne politike, analiza sistemskih predpisov o jezikovnih pravicah, povečanje stopnje izvajanja normativno urejenih jezikovnih pravic različnih posebnih skupin uporabnikov, povečanje stopnje izvajanja inšpekcijskega nadzora jezikovnega vidika proizvodov in storitev na trgu, poslovanja s strankami ter aktov in notranjega poslovanja pravnih in fizičnih oseb,</w:t>
      </w:r>
      <w:r w:rsidRPr="00C93329">
        <w:rPr>
          <w:rFonts w:cs="Arial"/>
          <w:webHidden/>
        </w:rPr>
        <w:t xml:space="preserve"> </w:t>
      </w:r>
      <w:r w:rsidRPr="00C93329">
        <w:rPr>
          <w:rFonts w:cs="Arial"/>
        </w:rPr>
        <w:t>zagotovitev jasnejše in usklajene zakonodaje glede poimenovanja različnih ustanov, trgovin, lokalov in javnih napisov ter njeno uveljavljanje.</w:t>
      </w:r>
    </w:p>
    <w:p w14:paraId="4C40C3BD" w14:textId="77777777" w:rsidR="00307408" w:rsidRPr="00C93329" w:rsidRDefault="00307408" w:rsidP="00307408">
      <w:pPr>
        <w:pStyle w:val="datumtevilka"/>
        <w:spacing w:line="240" w:lineRule="auto"/>
        <w:jc w:val="both"/>
        <w:rPr>
          <w:rFonts w:cs="Arial"/>
          <w:iCs/>
        </w:rPr>
      </w:pPr>
    </w:p>
    <w:p w14:paraId="6BA20F30" w14:textId="77777777" w:rsidR="00307408" w:rsidRPr="00C93329" w:rsidRDefault="00307408" w:rsidP="00307408">
      <w:pPr>
        <w:pStyle w:val="datumtevilka"/>
        <w:spacing w:line="240" w:lineRule="auto"/>
        <w:jc w:val="both"/>
        <w:rPr>
          <w:rFonts w:cs="Arial"/>
        </w:rPr>
      </w:pPr>
      <w:r w:rsidRPr="00C93329">
        <w:rPr>
          <w:rFonts w:cs="Arial"/>
          <w:b/>
          <w:bCs/>
          <w:iCs/>
        </w:rPr>
        <w:t>Slovenščina kot uradni jezik Evropske unije:</w:t>
      </w:r>
      <w:r w:rsidRPr="00C93329">
        <w:rPr>
          <w:rFonts w:cs="Arial"/>
          <w:iCs/>
        </w:rPr>
        <w:t xml:space="preserve"> </w:t>
      </w:r>
      <w:r w:rsidRPr="00C93329">
        <w:rPr>
          <w:rFonts w:cs="Arial"/>
        </w:rPr>
        <w:t>podpora države pri uporabi slovenščine kot uradnega jezika Evropske unije, podpora države pri uporabi slovenščine v kontekstu predsedovanja Slovenije Svetu Evropske unije v letu 2021.</w:t>
      </w:r>
    </w:p>
    <w:p w14:paraId="432D82FF" w14:textId="77777777" w:rsidR="00307408" w:rsidRPr="00C93329" w:rsidRDefault="00307408" w:rsidP="00307408">
      <w:pPr>
        <w:pStyle w:val="datumtevilka"/>
        <w:spacing w:line="240" w:lineRule="auto"/>
        <w:jc w:val="both"/>
        <w:rPr>
          <w:rFonts w:cs="Arial"/>
        </w:rPr>
      </w:pPr>
    </w:p>
    <w:p w14:paraId="44075378" w14:textId="77777777" w:rsidR="00307408" w:rsidRPr="00C93329" w:rsidRDefault="00307408" w:rsidP="00307408">
      <w:pPr>
        <w:pStyle w:val="datumtevilka"/>
        <w:spacing w:line="240" w:lineRule="auto"/>
        <w:jc w:val="both"/>
        <w:rPr>
          <w:rFonts w:cs="Arial"/>
          <w:b/>
          <w:bCs/>
          <w:color w:val="0070C0"/>
          <w:lang w:eastAsia="en-US"/>
        </w:rPr>
      </w:pPr>
      <w:r w:rsidRPr="00C93329">
        <w:rPr>
          <w:rFonts w:cs="Arial"/>
          <w:b/>
          <w:bCs/>
          <w:color w:val="0070C0"/>
          <w:lang w:eastAsia="en-US"/>
        </w:rPr>
        <w:t>Pojasnilo o finančnih sredstvih</w:t>
      </w:r>
    </w:p>
    <w:p w14:paraId="6819EC79" w14:textId="77777777" w:rsidR="00307408" w:rsidRPr="00C93329" w:rsidRDefault="00307408" w:rsidP="00307408">
      <w:pPr>
        <w:spacing w:line="240" w:lineRule="auto"/>
        <w:rPr>
          <w:rFonts w:cs="Arial"/>
          <w:i/>
          <w:iCs/>
          <w:color w:val="000000" w:themeColor="text1"/>
          <w:sz w:val="20"/>
          <w:szCs w:val="20"/>
          <w:lang w:eastAsia="sl-SI"/>
        </w:rPr>
      </w:pPr>
    </w:p>
    <w:p w14:paraId="4591BB8B" w14:textId="21C4F9C3" w:rsidR="00307408" w:rsidRPr="00C93329" w:rsidRDefault="00307408" w:rsidP="00307408">
      <w:pPr>
        <w:spacing w:line="240" w:lineRule="auto"/>
        <w:rPr>
          <w:rFonts w:cs="Arial"/>
          <w:sz w:val="20"/>
          <w:szCs w:val="20"/>
          <w:lang w:eastAsia="sl-SI"/>
        </w:rPr>
      </w:pPr>
      <w:r w:rsidRPr="00C93329">
        <w:rPr>
          <w:rFonts w:cs="Arial"/>
          <w:sz w:val="20"/>
          <w:szCs w:val="20"/>
          <w:lang w:eastAsia="sl-SI"/>
        </w:rPr>
        <w:t xml:space="preserve">Podlaga za načrtovanje oziroma oceno </w:t>
      </w:r>
      <w:r w:rsidR="009D717D" w:rsidRPr="00C93329">
        <w:rPr>
          <w:rFonts w:cs="Arial"/>
          <w:sz w:val="20"/>
          <w:szCs w:val="20"/>
          <w:lang w:eastAsia="sl-SI"/>
        </w:rPr>
        <w:t xml:space="preserve">finančnih </w:t>
      </w:r>
      <w:r w:rsidRPr="00C93329">
        <w:rPr>
          <w:rFonts w:cs="Arial"/>
          <w:sz w:val="20"/>
          <w:szCs w:val="20"/>
          <w:lang w:eastAsia="sl-SI"/>
        </w:rPr>
        <w:t xml:space="preserve">sredstev v </w:t>
      </w:r>
      <w:r w:rsidR="009D717D" w:rsidRPr="00C93329">
        <w:rPr>
          <w:rFonts w:cs="Arial"/>
          <w:sz w:val="20"/>
          <w:szCs w:val="20"/>
          <w:lang w:eastAsia="sl-SI"/>
        </w:rPr>
        <w:t xml:space="preserve">nacionalnem programu za jezikovno politiko (NPJP) </w:t>
      </w:r>
      <w:r w:rsidRPr="00C93329">
        <w:rPr>
          <w:rFonts w:cs="Arial"/>
          <w:sz w:val="20"/>
          <w:szCs w:val="20"/>
          <w:lang w:eastAsia="sl-SI"/>
        </w:rPr>
        <w:t xml:space="preserve">so bila letna poročila o realizaciji ukrepov iz preteklega nacionalnega programa. Temeljni vir financiranja predvidenih dejavnosti je določen delež rednih proračunskih sredstev za delovanje posameznih ministrstev in vladnih služb, predpostavka pa je bila, da bodo nosilci ukrepov v obdobju veljavnosti </w:t>
      </w:r>
      <w:r w:rsidR="009D717D" w:rsidRPr="00C93329">
        <w:rPr>
          <w:rFonts w:cs="Arial"/>
          <w:sz w:val="20"/>
          <w:szCs w:val="20"/>
          <w:lang w:eastAsia="sl-SI"/>
        </w:rPr>
        <w:t xml:space="preserve">NPJP </w:t>
      </w:r>
      <w:r w:rsidRPr="00C93329">
        <w:rPr>
          <w:rFonts w:cs="Arial"/>
          <w:sz w:val="20"/>
          <w:szCs w:val="20"/>
          <w:lang w:eastAsia="sl-SI"/>
        </w:rPr>
        <w:t xml:space="preserve">zagotavljali </w:t>
      </w:r>
      <w:r w:rsidR="009D717D" w:rsidRPr="00C93329">
        <w:rPr>
          <w:rFonts w:cs="Arial"/>
          <w:sz w:val="20"/>
          <w:szCs w:val="20"/>
          <w:lang w:eastAsia="sl-SI"/>
        </w:rPr>
        <w:t>ustrezen</w:t>
      </w:r>
      <w:r w:rsidRPr="00C93329">
        <w:rPr>
          <w:rFonts w:cs="Arial"/>
          <w:sz w:val="20"/>
          <w:szCs w:val="20"/>
          <w:lang w:eastAsia="sl-SI"/>
        </w:rPr>
        <w:t xml:space="preserve"> obseg finančnih sredstev za njihovo izvajanje v okviru vsakoletnega državnega proračuna ter si prizadevali pridobiti tudi namenska sredstva iz evropskih virov.</w:t>
      </w:r>
    </w:p>
    <w:p w14:paraId="02D49852" w14:textId="77777777" w:rsidR="00307408" w:rsidRPr="00C93329" w:rsidRDefault="00307408" w:rsidP="00307408">
      <w:pPr>
        <w:spacing w:line="240" w:lineRule="auto"/>
        <w:rPr>
          <w:rFonts w:cs="Arial"/>
          <w:i/>
          <w:iCs/>
          <w:color w:val="000000" w:themeColor="text1"/>
          <w:sz w:val="20"/>
          <w:szCs w:val="20"/>
          <w:lang w:eastAsia="sl-SI"/>
        </w:rPr>
      </w:pPr>
    </w:p>
    <w:p w14:paraId="30E42695" w14:textId="77777777" w:rsidR="00307408" w:rsidRPr="00C93329" w:rsidRDefault="00307408" w:rsidP="00307408">
      <w:pPr>
        <w:pStyle w:val="datumtevilka"/>
        <w:spacing w:line="240" w:lineRule="auto"/>
        <w:jc w:val="both"/>
        <w:rPr>
          <w:rFonts w:cs="Arial"/>
          <w:b/>
          <w:bCs/>
          <w:color w:val="0070C0"/>
          <w:lang w:eastAsia="en-US"/>
        </w:rPr>
      </w:pPr>
      <w:r w:rsidRPr="00C93329">
        <w:rPr>
          <w:rFonts w:cs="Arial"/>
          <w:b/>
          <w:bCs/>
          <w:color w:val="0070C0"/>
          <w:lang w:eastAsia="en-US"/>
        </w:rPr>
        <w:t>Ugotovitve</w:t>
      </w:r>
    </w:p>
    <w:p w14:paraId="1F423DB9" w14:textId="77777777" w:rsidR="00307408" w:rsidRPr="00C93329" w:rsidRDefault="00307408" w:rsidP="00C625C2">
      <w:pPr>
        <w:spacing w:line="240" w:lineRule="auto"/>
        <w:rPr>
          <w:rFonts w:cs="Arial"/>
          <w:i/>
          <w:iCs/>
          <w:color w:val="000000" w:themeColor="text1"/>
          <w:sz w:val="20"/>
          <w:szCs w:val="20"/>
          <w:lang w:eastAsia="sl-SI"/>
        </w:rPr>
      </w:pPr>
    </w:p>
    <w:p w14:paraId="1FA136D8" w14:textId="58BF27DF" w:rsidR="007E3798" w:rsidRPr="00C93329" w:rsidRDefault="00E63F7E" w:rsidP="00324D07">
      <w:pPr>
        <w:tabs>
          <w:tab w:val="left" w:pos="0"/>
        </w:tabs>
        <w:autoSpaceDE w:val="0"/>
        <w:autoSpaceDN w:val="0"/>
        <w:adjustRightInd w:val="0"/>
        <w:spacing w:line="240" w:lineRule="auto"/>
        <w:rPr>
          <w:rFonts w:cs="Arial"/>
          <w:color w:val="000000" w:themeColor="text1"/>
          <w:sz w:val="20"/>
          <w:szCs w:val="20"/>
          <w:lang w:eastAsia="sl-SI"/>
        </w:rPr>
      </w:pPr>
      <w:r w:rsidRPr="00C93329">
        <w:rPr>
          <w:rFonts w:cs="Arial"/>
          <w:i/>
          <w:iCs/>
          <w:color w:val="000000" w:themeColor="text1"/>
          <w:sz w:val="20"/>
          <w:szCs w:val="20"/>
          <w:lang w:eastAsia="sl-SI"/>
        </w:rPr>
        <w:t>Medresorska delovna skupina za spremljanje izvajanja jezikovne politike</w:t>
      </w:r>
      <w:r w:rsidRPr="00C93329">
        <w:rPr>
          <w:rFonts w:cs="Arial"/>
          <w:color w:val="000000" w:themeColor="text1"/>
          <w:sz w:val="20"/>
          <w:szCs w:val="20"/>
          <w:lang w:eastAsia="sl-SI"/>
        </w:rPr>
        <w:t xml:space="preserve"> na podlagi poročanja nosilcev posameznih ukrepov iz jezikovnopolitične resolucije ugotavlja, da so se načrtovane in pričakovane dejavnosti na </w:t>
      </w:r>
      <w:r w:rsidR="00C625C2" w:rsidRPr="00C93329">
        <w:rPr>
          <w:rFonts w:cs="Arial"/>
          <w:color w:val="000000" w:themeColor="text1"/>
          <w:sz w:val="20"/>
          <w:szCs w:val="20"/>
          <w:lang w:eastAsia="sl-SI"/>
        </w:rPr>
        <w:t>zadevnih</w:t>
      </w:r>
      <w:r w:rsidRPr="00C93329">
        <w:rPr>
          <w:rFonts w:cs="Arial"/>
          <w:color w:val="000000" w:themeColor="text1"/>
          <w:sz w:val="20"/>
          <w:szCs w:val="20"/>
          <w:lang w:eastAsia="sl-SI"/>
        </w:rPr>
        <w:t xml:space="preserve"> področj</w:t>
      </w:r>
      <w:r w:rsidR="00C625C2" w:rsidRPr="00C93329">
        <w:rPr>
          <w:rFonts w:cs="Arial"/>
          <w:color w:val="000000" w:themeColor="text1"/>
          <w:sz w:val="20"/>
          <w:szCs w:val="20"/>
          <w:lang w:eastAsia="sl-SI"/>
        </w:rPr>
        <w:t>ih</w:t>
      </w:r>
      <w:r w:rsidRPr="00C93329">
        <w:rPr>
          <w:rFonts w:cs="Arial"/>
          <w:color w:val="000000" w:themeColor="text1"/>
          <w:sz w:val="20"/>
          <w:szCs w:val="20"/>
          <w:lang w:eastAsia="sl-SI"/>
        </w:rPr>
        <w:t xml:space="preserve"> nemoteno izvajale tudi v lanskem letu.</w:t>
      </w:r>
      <w:r w:rsidR="00C625C2" w:rsidRPr="00C93329">
        <w:rPr>
          <w:rFonts w:cs="Arial"/>
          <w:color w:val="000000" w:themeColor="text1"/>
          <w:sz w:val="20"/>
          <w:szCs w:val="20"/>
          <w:lang w:eastAsia="sl-SI"/>
        </w:rPr>
        <w:t xml:space="preserve"> </w:t>
      </w:r>
    </w:p>
    <w:p w14:paraId="32BC6E63" w14:textId="06C1B8F1" w:rsidR="00C625C2" w:rsidRPr="00C93329" w:rsidRDefault="00C625C2" w:rsidP="007E3798">
      <w:pPr>
        <w:spacing w:line="240" w:lineRule="auto"/>
        <w:rPr>
          <w:rFonts w:cs="Arial"/>
          <w:sz w:val="20"/>
          <w:szCs w:val="20"/>
        </w:rPr>
      </w:pPr>
    </w:p>
    <w:p w14:paraId="2D69B67C" w14:textId="33ED76F8" w:rsidR="00834F62" w:rsidRPr="00C93329" w:rsidRDefault="00EF6813" w:rsidP="00487AEC">
      <w:pPr>
        <w:rPr>
          <w:rFonts w:cs="Arial"/>
          <w:b/>
          <w:bCs/>
          <w:sz w:val="20"/>
          <w:szCs w:val="20"/>
          <w:u w:val="single"/>
        </w:rPr>
      </w:pPr>
      <w:bookmarkStart w:id="250" w:name="_Hlk221783111"/>
      <w:r w:rsidRPr="00C93329">
        <w:rPr>
          <w:rFonts w:cs="Arial"/>
          <w:b/>
          <w:bCs/>
          <w:sz w:val="20"/>
          <w:szCs w:val="20"/>
          <w:u w:val="single"/>
        </w:rPr>
        <w:t>Glavn</w:t>
      </w:r>
      <w:r w:rsidR="00E63F7E" w:rsidRPr="00C93329">
        <w:rPr>
          <w:rFonts w:cs="Arial"/>
          <w:b/>
          <w:bCs/>
          <w:sz w:val="20"/>
          <w:szCs w:val="20"/>
          <w:u w:val="single"/>
        </w:rPr>
        <w:t>i poudarki</w:t>
      </w:r>
      <w:r w:rsidR="00782BD4" w:rsidRPr="00C93329">
        <w:rPr>
          <w:rFonts w:cs="Arial"/>
          <w:b/>
          <w:bCs/>
          <w:sz w:val="20"/>
          <w:szCs w:val="20"/>
          <w:u w:val="single"/>
        </w:rPr>
        <w:t xml:space="preserve">, </w:t>
      </w:r>
      <w:r w:rsidR="00E63F7E" w:rsidRPr="00C93329">
        <w:rPr>
          <w:rFonts w:cs="Arial"/>
          <w:b/>
          <w:bCs/>
          <w:sz w:val="20"/>
          <w:szCs w:val="20"/>
          <w:u w:val="single"/>
        </w:rPr>
        <w:t xml:space="preserve">novosti </w:t>
      </w:r>
      <w:r w:rsidR="00782BD4" w:rsidRPr="00C93329">
        <w:rPr>
          <w:rFonts w:cs="Arial"/>
          <w:b/>
          <w:bCs/>
          <w:sz w:val="20"/>
          <w:szCs w:val="20"/>
          <w:u w:val="single"/>
        </w:rPr>
        <w:t xml:space="preserve">in napredek </w:t>
      </w:r>
      <w:r w:rsidR="00E63F7E" w:rsidRPr="00C93329">
        <w:rPr>
          <w:rFonts w:cs="Arial"/>
          <w:b/>
          <w:bCs/>
          <w:sz w:val="20"/>
          <w:szCs w:val="20"/>
          <w:u w:val="single"/>
        </w:rPr>
        <w:t>na jezikovnopolitičnem področju v zadnjem letu</w:t>
      </w:r>
      <w:r w:rsidR="00BB7570" w:rsidRPr="00C93329">
        <w:rPr>
          <w:rFonts w:cs="Arial"/>
          <w:b/>
          <w:bCs/>
          <w:sz w:val="20"/>
          <w:szCs w:val="20"/>
          <w:u w:val="single"/>
        </w:rPr>
        <w:t xml:space="preserve"> in primerjalno za celotno petletno obdobje</w:t>
      </w:r>
      <w:r w:rsidR="00E63F7E" w:rsidRPr="00C93329">
        <w:rPr>
          <w:rFonts w:cs="Arial"/>
          <w:b/>
          <w:bCs/>
          <w:sz w:val="20"/>
          <w:szCs w:val="20"/>
          <w:u w:val="single"/>
        </w:rPr>
        <w:t>:</w:t>
      </w:r>
    </w:p>
    <w:bookmarkEnd w:id="250"/>
    <w:p w14:paraId="02DF5128" w14:textId="77777777" w:rsidR="009F314B" w:rsidRPr="00C93329" w:rsidRDefault="009F314B" w:rsidP="006218FB">
      <w:pPr>
        <w:spacing w:line="240" w:lineRule="auto"/>
        <w:rPr>
          <w:rFonts w:cs="Arial"/>
          <w:color w:val="252B33"/>
          <w:sz w:val="20"/>
          <w:szCs w:val="20"/>
        </w:rPr>
      </w:pPr>
    </w:p>
    <w:p w14:paraId="2E19E090" w14:textId="2824BD4C" w:rsidR="00F6688B" w:rsidRPr="00C93329" w:rsidRDefault="00F6688B" w:rsidP="00F6688B">
      <w:pPr>
        <w:spacing w:line="240" w:lineRule="auto"/>
        <w:rPr>
          <w:sz w:val="20"/>
          <w:szCs w:val="20"/>
        </w:rPr>
      </w:pPr>
      <w:r w:rsidRPr="00C93329">
        <w:rPr>
          <w:sz w:val="20"/>
          <w:szCs w:val="20"/>
        </w:rPr>
        <w:t>Vlada Republike Slovenije je potrdila sklep o določitvi seznama kategorij elektronskih komunikacijskih in digitalnih odjemalnih naprav, namenjenih za dostop do storitev informacijske družbe ali medijev. Navedene naprave so zelo pomembne za spremljanje medijev, pridobivanje informacij, ustvarjanje lastnih vsebin, dostop do elektronskih storitev javne uprave (zdravja, davkov in druge storitve) ter za dostop do večine drugih informacij in zabave, ki se širijo prek digitalnih platform (med drugim pametni mobilniki in računalniki, povezani avtomobili in podobno). </w:t>
      </w:r>
    </w:p>
    <w:p w14:paraId="5A783716" w14:textId="132D5A46" w:rsidR="00DC71D6" w:rsidRPr="00C93329" w:rsidRDefault="00DC71D6" w:rsidP="00DC71D6">
      <w:pPr>
        <w:spacing w:line="240" w:lineRule="auto"/>
        <w:rPr>
          <w:rFonts w:cs="Arial"/>
          <w:sz w:val="20"/>
          <w:szCs w:val="20"/>
        </w:rPr>
      </w:pPr>
      <w:r w:rsidRPr="00C93329">
        <w:rPr>
          <w:rFonts w:cs="Arial"/>
          <w:sz w:val="20"/>
          <w:szCs w:val="20"/>
        </w:rPr>
        <w:t>M</w:t>
      </w:r>
      <w:r w:rsidR="00EE3769" w:rsidRPr="00C93329">
        <w:rPr>
          <w:rFonts w:cs="Arial"/>
          <w:sz w:val="20"/>
          <w:szCs w:val="20"/>
        </w:rPr>
        <w:t>inistrstvo za kulturo</w:t>
      </w:r>
      <w:r w:rsidRPr="00C93329">
        <w:rPr>
          <w:rFonts w:cs="Arial"/>
          <w:sz w:val="20"/>
          <w:szCs w:val="20"/>
        </w:rPr>
        <w:t xml:space="preserve"> je finančno podprlo dve pomembni raziskavi: </w:t>
      </w:r>
      <w:r w:rsidRPr="00C93329">
        <w:rPr>
          <w:rFonts w:cs="Arial"/>
          <w:noProof/>
          <w:sz w:val="20"/>
          <w:szCs w:val="20"/>
          <w:lang w:eastAsia="sl-SI"/>
        </w:rPr>
        <w:t xml:space="preserve">Druga celovita jezikovnopolitična raziskava o potrebah jezikovnih uporabnikov v RS in uporabnikov slovenščine v sosednjih državah in po svetu  prinaša </w:t>
      </w:r>
      <w:r w:rsidR="00245F1C">
        <w:rPr>
          <w:rFonts w:cs="Arial"/>
          <w:noProof/>
          <w:sz w:val="20"/>
          <w:szCs w:val="20"/>
          <w:lang w:eastAsia="sl-SI"/>
        </w:rPr>
        <w:t>celovit</w:t>
      </w:r>
      <w:r w:rsidRPr="00C93329">
        <w:rPr>
          <w:rFonts w:cs="Arial"/>
          <w:bCs/>
          <w:sz w:val="20"/>
          <w:szCs w:val="20"/>
        </w:rPr>
        <w:t xml:space="preserve"> vpogled v jezikovnopolitično stanje v Republiki Sloveniji in potrebe navedenih uporabnikov slovenščine ter podaja</w:t>
      </w:r>
      <w:r w:rsidRPr="00C93329">
        <w:rPr>
          <w:rFonts w:cs="Arial"/>
          <w:sz w:val="20"/>
          <w:szCs w:val="20"/>
        </w:rPr>
        <w:t xml:space="preserve"> smernice za nadaljnje jezikovnopolitično delovanje na izbranih izpostavljenih področjih, to so osnovno- in srednješolska vzgoja in izobraževanje, visoko šolstvo in znanost, mediji, zdravstvo, jezikovna infrastruktura; Bralni vzori: bralne navade strokovnih delavcev v vrtcih, šolah in fakultetah ter splošnih knjižnicah pa vsebuje pregled dobrih praks v izobraževalnem in knjižničnem okolju ter izobraževanj za pedagoške in knjižnične delavce, z oblikovanimi priporočili za razvoj branja strokovnih delavcev kot bralnih zgledov.</w:t>
      </w:r>
    </w:p>
    <w:p w14:paraId="78C39A48" w14:textId="6892AED7" w:rsidR="00BE11FB" w:rsidRPr="00C93329" w:rsidRDefault="00BE11FB" w:rsidP="00BE11FB">
      <w:pPr>
        <w:spacing w:line="240" w:lineRule="auto"/>
        <w:textAlignment w:val="baseline"/>
        <w:rPr>
          <w:rFonts w:cs="Arial"/>
          <w:color w:val="111111"/>
          <w:sz w:val="20"/>
          <w:szCs w:val="20"/>
          <w:lang w:eastAsia="sl-SI"/>
        </w:rPr>
      </w:pPr>
      <w:r w:rsidRPr="00C93329">
        <w:rPr>
          <w:rFonts w:cs="Arial"/>
          <w:sz w:val="20"/>
          <w:szCs w:val="20"/>
        </w:rPr>
        <w:lastRenderedPageBreak/>
        <w:t>Na podlagi javnega razpisa za promocij</w:t>
      </w:r>
      <w:r w:rsidR="004E235F" w:rsidRPr="00C93329">
        <w:rPr>
          <w:rFonts w:cs="Arial"/>
          <w:sz w:val="20"/>
          <w:szCs w:val="20"/>
        </w:rPr>
        <w:t>o slovenščine</w:t>
      </w:r>
      <w:r w:rsidRPr="00C93329">
        <w:rPr>
          <w:rFonts w:cs="Arial"/>
          <w:sz w:val="20"/>
          <w:szCs w:val="20"/>
        </w:rPr>
        <w:t xml:space="preserve"> so bili sofinancirani projekti z dejavnostmi, ki so krepile jezikovne zmožnosti v slovenščini oziroma prilagojenih načinih sporazumevanja. Namenjen je bil tujcem in priseljencem, ki jim je slovenščina tuji jezik (izobraževalne dejavnosti ob spremljanju obstoječe kulturno-umetniške ponudbe), ter govorcem slovenščine kot prvega jezika in osebam, ki potrebujejo prilagojene načine sporazumevanja (jezikovno izpopolnjevanje, dejavnosti za izboljšanje bralne pismenosti). Namen javnega razpisa za izvedbo projektov na podlagi nacionalnega programa za jezikovno politiko je bil </w:t>
      </w:r>
      <w:r w:rsidRPr="00C93329">
        <w:rPr>
          <w:rFonts w:cs="Arial"/>
          <w:color w:val="111111"/>
          <w:sz w:val="20"/>
          <w:szCs w:val="20"/>
        </w:rPr>
        <w:t xml:space="preserve">izboljšati opremljenost slovenščine in slovenske jezikovne skupnosti s spletnimi portali, ki vključujejo jezikoslovne podatke o slovenščini, leposlovju in jezikovni politiki, ter odraslim tujcem omogočiti učinkovito učenje slovenskega jezika. </w:t>
      </w:r>
      <w:r w:rsidRPr="00C93329">
        <w:rPr>
          <w:rFonts w:cs="Arial"/>
          <w:color w:val="111111"/>
          <w:sz w:val="20"/>
          <w:szCs w:val="20"/>
          <w:lang w:eastAsia="sl-SI"/>
        </w:rPr>
        <w:t xml:space="preserve">Javni razpis za izvedbo projektov prilagojenih načinov sporazumevanja pa je </w:t>
      </w:r>
      <w:r w:rsidR="004E235F" w:rsidRPr="00C93329">
        <w:rPr>
          <w:rFonts w:cs="Arial"/>
          <w:color w:val="111111"/>
          <w:sz w:val="20"/>
          <w:szCs w:val="20"/>
          <w:lang w:eastAsia="sl-SI"/>
        </w:rPr>
        <w:t xml:space="preserve">bil </w:t>
      </w:r>
      <w:r w:rsidRPr="00C93329">
        <w:rPr>
          <w:rFonts w:cs="Arial"/>
          <w:color w:val="111111"/>
          <w:sz w:val="20"/>
          <w:szCs w:val="20"/>
          <w:lang w:eastAsia="sl-SI"/>
        </w:rPr>
        <w:t>posebej namenjen osebam, ki potrebujejo prilagojene načine sporazumevanja, da lahko razvijejo svoje jezikovne zmožnosti za lažje in dejavnejše vključevanje v družbo.</w:t>
      </w:r>
    </w:p>
    <w:p w14:paraId="63C56E20" w14:textId="6A4215FA" w:rsidR="004E235F" w:rsidRPr="00C93329" w:rsidRDefault="004E235F" w:rsidP="004E235F">
      <w:pPr>
        <w:spacing w:line="240" w:lineRule="auto"/>
        <w:rPr>
          <w:rFonts w:cs="Arial"/>
          <w:sz w:val="20"/>
          <w:szCs w:val="20"/>
        </w:rPr>
      </w:pPr>
      <w:r w:rsidRPr="00C93329">
        <w:rPr>
          <w:rFonts w:cs="Arial"/>
          <w:sz w:val="20"/>
          <w:szCs w:val="20"/>
        </w:rPr>
        <w:t>Izvajati se je začel ciljni raziskovalni program LahTex: Korpus lahkega branja v slovenščini za poenostavljanje besedil z umetno inteligenco; cilji so izdelati korpus lahkega branja in orodij za komunikacijo oseb s posebnimi potrebami</w:t>
      </w:r>
      <w:r w:rsidR="00116C61" w:rsidRPr="00C93329">
        <w:rPr>
          <w:rFonts w:cs="Arial"/>
          <w:sz w:val="20"/>
          <w:szCs w:val="20"/>
        </w:rPr>
        <w:t>; prido</w:t>
      </w:r>
      <w:r w:rsidRPr="00C93329">
        <w:rPr>
          <w:rFonts w:cs="Arial"/>
          <w:sz w:val="20"/>
          <w:szCs w:val="20"/>
        </w:rPr>
        <w:t>bljeno gradivo bo namenjeno za veliki jezikovni model.</w:t>
      </w:r>
    </w:p>
    <w:p w14:paraId="6E4B91C0" w14:textId="4E6CE7F2" w:rsidR="004E235F" w:rsidRPr="00C93329" w:rsidRDefault="004E235F" w:rsidP="00116C61">
      <w:pPr>
        <w:spacing w:line="240" w:lineRule="auto"/>
        <w:rPr>
          <w:rFonts w:cs="Arial"/>
          <w:bCs/>
          <w:sz w:val="20"/>
          <w:szCs w:val="20"/>
        </w:rPr>
      </w:pPr>
      <w:r w:rsidRPr="00C93329">
        <w:rPr>
          <w:rFonts w:cs="Arial"/>
          <w:sz w:val="20"/>
          <w:szCs w:val="20"/>
        </w:rPr>
        <w:t xml:space="preserve">MK </w:t>
      </w:r>
      <w:r w:rsidRPr="00C93329">
        <w:rPr>
          <w:rFonts w:cs="Arial"/>
          <w:sz w:val="20"/>
          <w:szCs w:val="20"/>
          <w:lang w:eastAsia="sl-SI"/>
        </w:rPr>
        <w:t>financira letne kulturne programe italijanske in madžarske narodne skupnosti prek vsakoletnega neposrednega poziva, in sicer</w:t>
      </w:r>
      <w:r w:rsidRPr="00C93329">
        <w:rPr>
          <w:rFonts w:cs="Arial"/>
          <w:sz w:val="20"/>
          <w:szCs w:val="20"/>
        </w:rPr>
        <w:t xml:space="preserve"> različne dejavnosti za ohranjanje, razvoj in promocijo italijanskega in madžarskega jezika. Sofinancira tudi projekte za ohranjanje, razvoj in promocijo jezika romske skupnosti, ki jih izvajajo nevladne organizacije in ustvarjalci na področju romske skupnosti.</w:t>
      </w:r>
      <w:r w:rsidR="00116C61" w:rsidRPr="00C93329">
        <w:rPr>
          <w:rFonts w:cs="Arial"/>
          <w:sz w:val="20"/>
          <w:szCs w:val="20"/>
        </w:rPr>
        <w:t xml:space="preserve"> Od leta 2025 na podlagi javnega razpisa sofinancira izvajanje kulturnih projektov pripadnikov narodnih skupnosti narodov nekdanje Socialistične federativne republike Jugoslavije v Republiki Sloveniji oziroma njihovih nevladnih organizacij na področju kulture, ki so organizirane kot društvo ali zveza društev. </w:t>
      </w:r>
      <w:r w:rsidRPr="00C93329">
        <w:rPr>
          <w:rFonts w:cs="Arial"/>
          <w:sz w:val="20"/>
          <w:szCs w:val="20"/>
        </w:rPr>
        <w:t xml:space="preserve">Stalna je tudi podpora MK programom splošnih knjižnic, ki izvajajo dejavnosti za pripadnike avtohtonih narodnih skupnosti − italijansko in madžarsko ter </w:t>
      </w:r>
      <w:r w:rsidRPr="00C93329">
        <w:rPr>
          <w:rFonts w:cs="Arial"/>
          <w:bCs/>
          <w:sz w:val="20"/>
          <w:szCs w:val="20"/>
        </w:rPr>
        <w:t>za Rome.</w:t>
      </w:r>
      <w:r w:rsidR="00116C61" w:rsidRPr="00C93329">
        <w:rPr>
          <w:rFonts w:cs="Arial"/>
          <w:bCs/>
          <w:sz w:val="20"/>
          <w:szCs w:val="20"/>
        </w:rPr>
        <w:t xml:space="preserve"> </w:t>
      </w:r>
      <w:r w:rsidRPr="00C93329">
        <w:rPr>
          <w:rFonts w:cs="Arial"/>
          <w:sz w:val="20"/>
          <w:szCs w:val="20"/>
        </w:rPr>
        <w:t xml:space="preserve">Ministrstvo na podlagi letnega javnega razpisa za sofinanciranje programskih vsebin medijev dodeli finančna sredstva izvajalcem projektov – oddaj za zamejske Slovence. MK je z RTV Slovenija podpisalo pogodbo za izvajanje projekta Samodejno podnaslavljanje televizijskih programov; </w:t>
      </w:r>
      <w:r w:rsidRPr="00C93329">
        <w:rPr>
          <w:rFonts w:cs="Arial"/>
          <w:color w:val="111111"/>
          <w:sz w:val="20"/>
          <w:szCs w:val="20"/>
        </w:rPr>
        <w:t xml:space="preserve">vzpostavljeno bo na različnih multimedijskih platformah in TV-signalu. </w:t>
      </w:r>
    </w:p>
    <w:p w14:paraId="2D6050A9" w14:textId="77777777" w:rsidR="00BE11FB" w:rsidRPr="00C93329" w:rsidRDefault="00BE11FB" w:rsidP="003A0B69">
      <w:pPr>
        <w:spacing w:line="240" w:lineRule="auto"/>
        <w:rPr>
          <w:rFonts w:cs="Arial"/>
          <w:sz w:val="20"/>
          <w:szCs w:val="20"/>
        </w:rPr>
      </w:pPr>
    </w:p>
    <w:p w14:paraId="70BE6518" w14:textId="71574D2A" w:rsidR="00EB5A8D" w:rsidRPr="00C93329" w:rsidRDefault="00EB5A8D" w:rsidP="00EB5A8D">
      <w:pPr>
        <w:spacing w:line="240" w:lineRule="auto"/>
        <w:rPr>
          <w:rFonts w:cs="Arial"/>
          <w:sz w:val="20"/>
          <w:szCs w:val="20"/>
        </w:rPr>
      </w:pPr>
      <w:r w:rsidRPr="00C93329">
        <w:rPr>
          <w:rFonts w:cs="Arial"/>
          <w:sz w:val="20"/>
          <w:szCs w:val="20"/>
        </w:rPr>
        <w:t>J</w:t>
      </w:r>
      <w:r w:rsidR="00EE3769" w:rsidRPr="00C93329">
        <w:rPr>
          <w:rFonts w:cs="Arial"/>
          <w:sz w:val="20"/>
          <w:szCs w:val="20"/>
        </w:rPr>
        <w:t>avna agencija za knjigo</w:t>
      </w:r>
      <w:r w:rsidRPr="00C93329">
        <w:rPr>
          <w:rFonts w:cs="Arial"/>
          <w:sz w:val="20"/>
          <w:szCs w:val="20"/>
        </w:rPr>
        <w:t xml:space="preserve"> </w:t>
      </w:r>
      <w:r w:rsidR="00EE3769" w:rsidRPr="00C93329">
        <w:rPr>
          <w:rFonts w:cs="Arial"/>
          <w:sz w:val="20"/>
          <w:szCs w:val="20"/>
        </w:rPr>
        <w:t>poudarja, da je p</w:t>
      </w:r>
      <w:r w:rsidRPr="00C93329">
        <w:rPr>
          <w:rFonts w:cs="Arial"/>
          <w:sz w:val="20"/>
          <w:szCs w:val="20"/>
        </w:rPr>
        <w:t>omembna novost pridobitev kohezijskega projekta Razvoj digitalnega založništva</w:t>
      </w:r>
      <w:r w:rsidR="00070807" w:rsidRPr="00C93329">
        <w:rPr>
          <w:rFonts w:cs="Arial"/>
          <w:sz w:val="20"/>
          <w:szCs w:val="20"/>
        </w:rPr>
        <w:t xml:space="preserve"> (</w:t>
      </w:r>
      <w:r w:rsidRPr="00C93329">
        <w:rPr>
          <w:rFonts w:cs="Arial"/>
          <w:sz w:val="20"/>
          <w:szCs w:val="20"/>
        </w:rPr>
        <w:t>2025–2028</w:t>
      </w:r>
      <w:r w:rsidR="00070807" w:rsidRPr="00C93329">
        <w:rPr>
          <w:rFonts w:cs="Arial"/>
          <w:sz w:val="20"/>
          <w:szCs w:val="20"/>
        </w:rPr>
        <w:t xml:space="preserve">). </w:t>
      </w:r>
      <w:r w:rsidR="00EE3769" w:rsidRPr="00C93329">
        <w:rPr>
          <w:rFonts w:cs="Arial"/>
          <w:sz w:val="20"/>
          <w:szCs w:val="20"/>
        </w:rPr>
        <w:t>Tako</w:t>
      </w:r>
      <w:r w:rsidRPr="00C93329">
        <w:rPr>
          <w:rFonts w:cs="Arial"/>
          <w:sz w:val="20"/>
          <w:szCs w:val="20"/>
        </w:rPr>
        <w:t xml:space="preserve"> </w:t>
      </w:r>
      <w:r w:rsidR="00070807" w:rsidRPr="00C93329">
        <w:rPr>
          <w:rFonts w:cs="Arial"/>
          <w:sz w:val="20"/>
          <w:szCs w:val="20"/>
        </w:rPr>
        <w:t xml:space="preserve">bo </w:t>
      </w:r>
      <w:r w:rsidRPr="00C93329">
        <w:rPr>
          <w:rFonts w:cs="Arial"/>
          <w:sz w:val="20"/>
          <w:szCs w:val="20"/>
        </w:rPr>
        <w:t xml:space="preserve">lahko sofinancirala izdajo več kot 1000 elektronskih knjig in okoli 300 zvočnih knjig. Hkrati bo končnim uporabnikom, posrednikom in izvajalcem omogočila brezplačna izobraževanja, prilagojena za različne ciljne skupne (za splošno javnost, ranljive skupine uporabnikov, učitelje in založnike), s poudarkom na različnih znanjih s področja sodobnih tehnologij, e-knjig in zvočnic, jezikovnih korpusov, umetne inteligence in pravnih vidikov avtorskih pravic. Osrednji poudarek je namenjen izboljšanju dostopnosti knjižnih vsebin za slepe in slabovidne, osebe z disleksijo, gibalno ovirane, starejše ter druge uporabnike s posebnimi potrebami. Elektronske knjige z možnostjo prilagoditve pisave, kontrasta in načina prikaza ter zvočne knjige kot alternativna oblika recepcije besedila pomembno prispevajo k zmanjševanju kulturnih in informacijskih neenakosti ter k uresničevanju načel univerzalne dostopnosti in enakih možnosti. </w:t>
      </w:r>
    </w:p>
    <w:p w14:paraId="0A61E309" w14:textId="77777777" w:rsidR="00EB5A8D" w:rsidRPr="00C93329" w:rsidRDefault="00EB5A8D" w:rsidP="003A0B69">
      <w:pPr>
        <w:spacing w:line="240" w:lineRule="auto"/>
        <w:rPr>
          <w:rFonts w:cs="Arial"/>
          <w:sz w:val="20"/>
          <w:szCs w:val="20"/>
        </w:rPr>
      </w:pPr>
    </w:p>
    <w:p w14:paraId="51EAEC7D" w14:textId="016B6FF5" w:rsidR="003A0B69" w:rsidRPr="00C93329" w:rsidRDefault="003A0B69" w:rsidP="00EE3769">
      <w:pPr>
        <w:spacing w:line="240" w:lineRule="auto"/>
        <w:rPr>
          <w:rFonts w:cs="Arial"/>
          <w:sz w:val="20"/>
          <w:szCs w:val="20"/>
        </w:rPr>
      </w:pPr>
      <w:r w:rsidRPr="00C93329">
        <w:rPr>
          <w:rFonts w:cs="Arial"/>
          <w:sz w:val="20"/>
          <w:szCs w:val="20"/>
        </w:rPr>
        <w:t>M</w:t>
      </w:r>
      <w:r w:rsidR="00EE3769" w:rsidRPr="00C93329">
        <w:rPr>
          <w:rFonts w:cs="Arial"/>
          <w:sz w:val="20"/>
          <w:szCs w:val="20"/>
        </w:rPr>
        <w:t>inistrstvo za vzgojo in izobraževanje</w:t>
      </w:r>
      <w:r w:rsidRPr="00C93329">
        <w:rPr>
          <w:rFonts w:cs="Arial"/>
          <w:sz w:val="20"/>
          <w:szCs w:val="20"/>
        </w:rPr>
        <w:t xml:space="preserve"> ugotavlja, da je jezikovno izobraževanje integralni del slovenskega izobraževalnega sistema, ki se ga ves čas dopolnjuje in izboljšuje. V letu 2025 je bilo nekaj vidnejših sistemskih premikov:</w:t>
      </w:r>
      <w:r w:rsidR="00EE3769" w:rsidRPr="00C93329">
        <w:rPr>
          <w:rFonts w:cs="Arial"/>
          <w:sz w:val="20"/>
          <w:szCs w:val="20"/>
        </w:rPr>
        <w:t xml:space="preserve"> </w:t>
      </w:r>
      <w:r w:rsidRPr="00C93329">
        <w:rPr>
          <w:rFonts w:cs="Arial"/>
          <w:sz w:val="20"/>
          <w:szCs w:val="20"/>
        </w:rPr>
        <w:t xml:space="preserve">slovenski znakovni jezik oziroma jezik gluhoslepih kot učni jezik za otroke in mladostnike z gluhoto ali težko izgubo sluha oziroma gluhoslepih je bil umeščen v novelo Zakona o organizaciji in financiranju vzgoje in izobraževanja; Strokovni svet Republike Slovenije za splošno izobraževanje je sprejel prenovljena programa za predšolske otroke </w:t>
      </w:r>
      <w:r w:rsidR="00070807" w:rsidRPr="00C93329">
        <w:rPr>
          <w:rFonts w:cs="Arial"/>
          <w:sz w:val="20"/>
          <w:szCs w:val="20"/>
        </w:rPr>
        <w:t>−</w:t>
      </w:r>
      <w:r w:rsidRPr="00C93329">
        <w:rPr>
          <w:rFonts w:cs="Arial"/>
          <w:sz w:val="20"/>
          <w:szCs w:val="20"/>
        </w:rPr>
        <w:t xml:space="preserve"> Kurikulum za vrtce  in Kurikulum za vrtce </w:t>
      </w:r>
      <w:r w:rsidR="00070807" w:rsidRPr="00C93329">
        <w:rPr>
          <w:rFonts w:cs="Arial"/>
          <w:sz w:val="20"/>
          <w:szCs w:val="20"/>
        </w:rPr>
        <w:t xml:space="preserve">v </w:t>
      </w:r>
      <w:r w:rsidRPr="00C93329">
        <w:rPr>
          <w:rFonts w:cs="Arial"/>
          <w:sz w:val="20"/>
          <w:szCs w:val="20"/>
        </w:rPr>
        <w:t>prilagojenem programu za predšolske otroke, v katera je umestil slovenski znakovni jezik; zakonsko umeščena je bila pravica predšolskih in osnovnošolskih otrok, ki jim slovenščina ni prvi jezik</w:t>
      </w:r>
      <w:r w:rsidR="00070807" w:rsidRPr="00C93329">
        <w:rPr>
          <w:rFonts w:cs="Arial"/>
          <w:sz w:val="20"/>
          <w:szCs w:val="20"/>
        </w:rPr>
        <w:t>,</w:t>
      </w:r>
      <w:r w:rsidRPr="00C93329">
        <w:rPr>
          <w:rFonts w:cs="Arial"/>
          <w:sz w:val="20"/>
          <w:szCs w:val="20"/>
        </w:rPr>
        <w:t xml:space="preserve"> do brezplačne jezikovne podpore v slovenskem jeziku v okviru rednih programov.</w:t>
      </w:r>
    </w:p>
    <w:p w14:paraId="3C7F5E10" w14:textId="11B2AAD3" w:rsidR="003A0B69" w:rsidRPr="00C93329" w:rsidRDefault="003A0B69" w:rsidP="003A0B69">
      <w:pPr>
        <w:spacing w:line="240" w:lineRule="auto"/>
        <w:rPr>
          <w:rFonts w:cs="Arial"/>
          <w:sz w:val="20"/>
          <w:szCs w:val="20"/>
        </w:rPr>
      </w:pPr>
      <w:r w:rsidRPr="00C93329">
        <w:rPr>
          <w:rFonts w:cs="Arial"/>
          <w:sz w:val="20"/>
          <w:szCs w:val="20"/>
        </w:rPr>
        <w:t xml:space="preserve">MVI </w:t>
      </w:r>
      <w:r w:rsidR="00070807" w:rsidRPr="00C93329">
        <w:rPr>
          <w:rFonts w:cs="Arial"/>
          <w:sz w:val="20"/>
          <w:szCs w:val="20"/>
        </w:rPr>
        <w:t xml:space="preserve">je </w:t>
      </w:r>
      <w:r w:rsidRPr="00C93329">
        <w:rPr>
          <w:rFonts w:cs="Arial"/>
          <w:sz w:val="20"/>
          <w:szCs w:val="20"/>
        </w:rPr>
        <w:t>nadaljeval</w:t>
      </w:r>
      <w:r w:rsidR="00EE3769" w:rsidRPr="00C93329">
        <w:rPr>
          <w:rFonts w:cs="Arial"/>
          <w:sz w:val="20"/>
          <w:szCs w:val="20"/>
        </w:rPr>
        <w:t>o</w:t>
      </w:r>
      <w:r w:rsidRPr="00C93329">
        <w:rPr>
          <w:rFonts w:cs="Arial"/>
          <w:sz w:val="20"/>
          <w:szCs w:val="20"/>
        </w:rPr>
        <w:t xml:space="preserve"> dejavnosti na področjih, ki so bila sistemsko urejena v prejšnjih letih (razvoj SZJ za poučevanje odraslih, okrepljeno izvajanje slovenščine kot drugega jezika za otroke priseljence, Rome, gluhe in naglušne, intenzivno prilagajanje učnih gradiv, učbenikov in učnih pripomočkov za pomoč govorcem s prilagojenimi načini sporazumevanja). Veliko sredstev in človeške energije je bilo vloženih v podporo učenju in poučevanju slovenščine </w:t>
      </w:r>
      <w:r w:rsidR="00070807" w:rsidRPr="00C93329">
        <w:rPr>
          <w:rFonts w:cs="Arial"/>
          <w:sz w:val="20"/>
          <w:szCs w:val="20"/>
        </w:rPr>
        <w:t>zunaj</w:t>
      </w:r>
      <w:r w:rsidRPr="00C93329">
        <w:rPr>
          <w:rFonts w:cs="Arial"/>
          <w:sz w:val="20"/>
          <w:szCs w:val="20"/>
        </w:rPr>
        <w:t xml:space="preserve"> mej Republike Slovenije, tako v zamejstvu kot zdomstvu, za spodbujanje dvojezičnosti, raznojezičnosti in večjezičnosti v okviru vzgojno-izobraževalnega sistema v Sloveniji. Nadaljevalo se je spodbujanje raziskav in študij. V letu 2025 </w:t>
      </w:r>
      <w:r w:rsidR="00070807" w:rsidRPr="00C93329">
        <w:rPr>
          <w:rFonts w:cs="Arial"/>
          <w:sz w:val="20"/>
          <w:szCs w:val="20"/>
        </w:rPr>
        <w:t>je</w:t>
      </w:r>
      <w:r w:rsidRPr="00C93329">
        <w:rPr>
          <w:rFonts w:cs="Arial"/>
          <w:sz w:val="20"/>
          <w:szCs w:val="20"/>
        </w:rPr>
        <w:t xml:space="preserve"> Strokovn</w:t>
      </w:r>
      <w:r w:rsidR="00070807" w:rsidRPr="00C93329">
        <w:rPr>
          <w:rFonts w:cs="Arial"/>
          <w:sz w:val="20"/>
          <w:szCs w:val="20"/>
        </w:rPr>
        <w:t>i</w:t>
      </w:r>
      <w:r w:rsidRPr="00C93329">
        <w:rPr>
          <w:rFonts w:cs="Arial"/>
          <w:sz w:val="20"/>
          <w:szCs w:val="20"/>
        </w:rPr>
        <w:t xml:space="preserve"> svet za vzgojo in izobraževanje potr</w:t>
      </w:r>
      <w:r w:rsidR="00070807" w:rsidRPr="00C93329">
        <w:rPr>
          <w:rFonts w:cs="Arial"/>
          <w:sz w:val="20"/>
          <w:szCs w:val="20"/>
        </w:rPr>
        <w:t>dil</w:t>
      </w:r>
      <w:r w:rsidRPr="00C93329">
        <w:rPr>
          <w:rFonts w:cs="Arial"/>
          <w:sz w:val="20"/>
          <w:szCs w:val="20"/>
        </w:rPr>
        <w:t xml:space="preserve"> vs</w:t>
      </w:r>
      <w:r w:rsidR="00070807" w:rsidRPr="00C93329">
        <w:rPr>
          <w:rFonts w:cs="Arial"/>
          <w:sz w:val="20"/>
          <w:szCs w:val="20"/>
        </w:rPr>
        <w:t>e</w:t>
      </w:r>
      <w:r w:rsidRPr="00C93329">
        <w:rPr>
          <w:rFonts w:cs="Arial"/>
          <w:sz w:val="20"/>
          <w:szCs w:val="20"/>
        </w:rPr>
        <w:t xml:space="preserve"> prenovljen</w:t>
      </w:r>
      <w:r w:rsidR="00070807" w:rsidRPr="00C93329">
        <w:rPr>
          <w:rFonts w:cs="Arial"/>
          <w:sz w:val="20"/>
          <w:szCs w:val="20"/>
        </w:rPr>
        <w:t>e</w:t>
      </w:r>
      <w:r w:rsidRPr="00C93329">
        <w:rPr>
          <w:rFonts w:cs="Arial"/>
          <w:sz w:val="20"/>
          <w:szCs w:val="20"/>
        </w:rPr>
        <w:t xml:space="preserve"> učn</w:t>
      </w:r>
      <w:r w:rsidR="00070807" w:rsidRPr="00C93329">
        <w:rPr>
          <w:rFonts w:cs="Arial"/>
          <w:sz w:val="20"/>
          <w:szCs w:val="20"/>
        </w:rPr>
        <w:t>e</w:t>
      </w:r>
      <w:r w:rsidRPr="00C93329">
        <w:rPr>
          <w:rFonts w:cs="Arial"/>
          <w:sz w:val="20"/>
          <w:szCs w:val="20"/>
        </w:rPr>
        <w:t xml:space="preserve"> načrt</w:t>
      </w:r>
      <w:r w:rsidR="00070807" w:rsidRPr="00C93329">
        <w:rPr>
          <w:rFonts w:cs="Arial"/>
          <w:sz w:val="20"/>
          <w:szCs w:val="20"/>
        </w:rPr>
        <w:t>e</w:t>
      </w:r>
      <w:r w:rsidRPr="00C93329">
        <w:rPr>
          <w:rFonts w:cs="Arial"/>
          <w:sz w:val="20"/>
          <w:szCs w:val="20"/>
        </w:rPr>
        <w:t>, tudi za jezike.</w:t>
      </w:r>
    </w:p>
    <w:p w14:paraId="5C90536D" w14:textId="6CF3ABD2" w:rsidR="003A0B69" w:rsidRPr="00C93329" w:rsidRDefault="003A0B69" w:rsidP="003A0B69">
      <w:pPr>
        <w:spacing w:line="240" w:lineRule="auto"/>
        <w:rPr>
          <w:rFonts w:cs="Arial"/>
          <w:sz w:val="20"/>
          <w:szCs w:val="20"/>
        </w:rPr>
      </w:pPr>
      <w:r w:rsidRPr="00C93329">
        <w:rPr>
          <w:rFonts w:cs="Arial"/>
          <w:sz w:val="20"/>
          <w:szCs w:val="20"/>
        </w:rPr>
        <w:lastRenderedPageBreak/>
        <w:t>V Resoluciji o nacionalnem programu za jezikovno politiko 2021−2025 so šolske knjižnice prepoznane kot pomemben nosilec  jezikovne politike. Vsi načrtovani ukrepi, ki se nanje nanašajo (zagotavljanje knjižničnega gradiva, izgradnja specialnih zbirk za Rome, priseljence in učence s posebnimi potrebami ter krepitev knjižničnih storitev v podporo zastavljeni jezikovni politiki) sledijo noveli Zakona o knjižničarstvu in priporočilom Računskega sodišča RS Bralna pismenost otrok v Republiki Sloveniji iz leta 2020. V obdobju, ki ga zajema resolucija, so načrtovane ukrepe razvijale tri delovne skupine ministrstva, pristojnega  za šolstvo</w:t>
      </w:r>
      <w:r w:rsidR="00070807" w:rsidRPr="00C93329">
        <w:rPr>
          <w:rFonts w:cs="Arial"/>
          <w:sz w:val="20"/>
          <w:szCs w:val="20"/>
        </w:rPr>
        <w:t>,</w:t>
      </w:r>
      <w:r w:rsidRPr="00C93329">
        <w:rPr>
          <w:rFonts w:cs="Arial"/>
          <w:sz w:val="20"/>
          <w:szCs w:val="20"/>
        </w:rPr>
        <w:t xml:space="preserve"> s ciljem, da se vključijo  v nov pravilnik za delovanje šolskih knjižnic in  strategijo razvoja šolskega knjižničarstva. Izkazalo se je, da je pri določitvi novih pogojev za delovanje šolskih knjižnic </w:t>
      </w:r>
      <w:r w:rsidR="00070807" w:rsidRPr="00C93329">
        <w:rPr>
          <w:rFonts w:cs="Arial"/>
          <w:sz w:val="20"/>
          <w:szCs w:val="20"/>
        </w:rPr>
        <w:t>treba</w:t>
      </w:r>
      <w:r w:rsidRPr="00C93329">
        <w:rPr>
          <w:rFonts w:cs="Arial"/>
          <w:sz w:val="20"/>
          <w:szCs w:val="20"/>
        </w:rPr>
        <w:t xml:space="preserve"> urediti normiranje ustreznega obsega in izbora strokovno urejenega knjižničnega gradiva ter njegovo namensko financiranje, ustrezno usposabljanje za strokovne delavce, ustrezen prostor,  ustrezno opremo,  ustrezno organizacijo knjižnične dejavnosti z jasno določitvijo njihovih nalog. Iskanje sistemskih rešitev, ki bodo glede na trenutne izzive vzgojno-izobraževalnega sistema ustrezno uredile področje šolskih knjižnic, še traja. Hkrati se načrtuje tudi projekt, financiran iz sredstev </w:t>
      </w:r>
      <w:r w:rsidR="00070807" w:rsidRPr="00C93329">
        <w:rPr>
          <w:rFonts w:cs="Arial"/>
          <w:sz w:val="20"/>
          <w:szCs w:val="20"/>
        </w:rPr>
        <w:t>e</w:t>
      </w:r>
      <w:r w:rsidRPr="00C93329">
        <w:rPr>
          <w:rFonts w:cs="Arial"/>
          <w:sz w:val="20"/>
          <w:szCs w:val="20"/>
        </w:rPr>
        <w:t xml:space="preserve">vropske kohezijske politike v podporo sistemski prenovi šolskih knjižnic. </w:t>
      </w:r>
    </w:p>
    <w:p w14:paraId="2DE54B3C" w14:textId="77777777" w:rsidR="003A0B69" w:rsidRPr="00C93329" w:rsidRDefault="003A0B69" w:rsidP="002652AF">
      <w:pPr>
        <w:spacing w:line="240" w:lineRule="auto"/>
        <w:rPr>
          <w:rFonts w:cs="Arial"/>
          <w:color w:val="252B33"/>
          <w:sz w:val="20"/>
          <w:szCs w:val="20"/>
        </w:rPr>
      </w:pPr>
    </w:p>
    <w:p w14:paraId="4F257A68" w14:textId="59EF1252" w:rsidR="00D53CBC" w:rsidRPr="00C93329" w:rsidRDefault="00EE3769" w:rsidP="002652AF">
      <w:pPr>
        <w:spacing w:line="240" w:lineRule="auto"/>
        <w:rPr>
          <w:rFonts w:cs="Arial"/>
          <w:sz w:val="20"/>
          <w:szCs w:val="20"/>
          <w:lang w:eastAsia="sl-SI"/>
        </w:rPr>
      </w:pPr>
      <w:r w:rsidRPr="00C93329">
        <w:rPr>
          <w:rFonts w:cs="Arial"/>
          <w:iCs/>
          <w:sz w:val="20"/>
          <w:szCs w:val="20"/>
          <w:lang w:eastAsia="sl-SI"/>
        </w:rPr>
        <w:t xml:space="preserve">Ministrstvo za visoko šolstvo, znanost in inovacije poudarja, da </w:t>
      </w:r>
      <w:r w:rsidR="00D53CBC" w:rsidRPr="00C93329">
        <w:rPr>
          <w:rFonts w:cs="Arial"/>
          <w:sz w:val="20"/>
          <w:szCs w:val="20"/>
        </w:rPr>
        <w:t xml:space="preserve">je bil </w:t>
      </w:r>
      <w:r w:rsidRPr="00C93329">
        <w:rPr>
          <w:rFonts w:cs="Arial"/>
          <w:sz w:val="20"/>
          <w:szCs w:val="20"/>
        </w:rPr>
        <w:t xml:space="preserve">leta 2025 </w:t>
      </w:r>
      <w:r w:rsidR="00D53CBC" w:rsidRPr="00C93329">
        <w:rPr>
          <w:rFonts w:cs="Arial"/>
          <w:sz w:val="20"/>
          <w:szCs w:val="20"/>
        </w:rPr>
        <w:t xml:space="preserve">sprejet nov Zakon o visokem šolstvu. Veljavni zakon se kljub številnim novelam v nekaterih poglavjih ni ključno spremenil od sprejetja leta 1993. Nov predlog zakona </w:t>
      </w:r>
      <w:r w:rsidR="00D53CBC" w:rsidRPr="00C93329">
        <w:rPr>
          <w:rFonts w:cs="Arial"/>
          <w:sz w:val="20"/>
          <w:szCs w:val="20"/>
          <w:lang w:eastAsia="sl-SI"/>
        </w:rPr>
        <w:t xml:space="preserve">ureja učni jezik na način, da se ohrani raba slovenskega jezika kot uradnega in učnega jezika visokega šolstva, a se hkrati podpira strateško načrtovana internacionalizacija visokega šolstva. </w:t>
      </w:r>
    </w:p>
    <w:p w14:paraId="2880AC02" w14:textId="77777777" w:rsidR="00825F0C" w:rsidRPr="00C93329" w:rsidRDefault="00825F0C" w:rsidP="002652AF">
      <w:pPr>
        <w:spacing w:line="240" w:lineRule="auto"/>
        <w:rPr>
          <w:rFonts w:cs="Arial"/>
          <w:color w:val="252B33"/>
          <w:sz w:val="20"/>
          <w:szCs w:val="20"/>
        </w:rPr>
      </w:pPr>
    </w:p>
    <w:p w14:paraId="1517BDD8" w14:textId="53065FD0" w:rsidR="00DE1656" w:rsidRPr="00C93329" w:rsidRDefault="00EE3769" w:rsidP="00DE1656">
      <w:pPr>
        <w:spacing w:line="240" w:lineRule="auto"/>
        <w:rPr>
          <w:rFonts w:cs="Arial"/>
          <w:color w:val="252B33"/>
          <w:sz w:val="20"/>
          <w:szCs w:val="20"/>
        </w:rPr>
      </w:pPr>
      <w:r w:rsidRPr="00C93329">
        <w:rPr>
          <w:rFonts w:cs="Arial"/>
          <w:iCs/>
          <w:sz w:val="20"/>
          <w:szCs w:val="20"/>
          <w:lang w:eastAsia="sl-SI"/>
        </w:rPr>
        <w:t>Ministrstvo za javno upravo</w:t>
      </w:r>
      <w:r w:rsidR="00DE1656" w:rsidRPr="00C93329">
        <w:rPr>
          <w:rFonts w:cs="Arial"/>
          <w:color w:val="252B33"/>
          <w:sz w:val="20"/>
          <w:szCs w:val="20"/>
        </w:rPr>
        <w:t xml:space="preserve"> zagotavlja normativne pogoje za enakopravno javno rabo italijanskega in madžarskega jezika na območjih občin, v katerih živi italijanska oziroma madžarska narodna skupnost, pri poslovanju upravnih organov, organov samoupravnih lokalnih skupnosti in nosilcev javnih pooblastil. Redno spremlja izvajanje predpisov in opozarja državne organe ter občine na dosledno spoštovanje normativne ureditve. Za lažjo uporabo v praksi je na portalu GOV.SI dostopno gradivo »Normativna ureditev dvojezičnega poslovanja«, ki poudarja pomen pravilnega izvajanja predpisov in nudi podporo delodajalcem oziroma predstojnikom pri vsakodnevnem izvajanju dvojezičnega poslovanja.</w:t>
      </w:r>
    </w:p>
    <w:p w14:paraId="46B56265" w14:textId="28728464" w:rsidR="00DE1656" w:rsidRPr="00C93329" w:rsidRDefault="00DE1656" w:rsidP="00DE1656">
      <w:pPr>
        <w:spacing w:line="240" w:lineRule="auto"/>
        <w:rPr>
          <w:rFonts w:cs="Arial"/>
          <w:color w:val="252B33"/>
          <w:sz w:val="20"/>
          <w:szCs w:val="20"/>
        </w:rPr>
      </w:pPr>
      <w:r w:rsidRPr="00C93329">
        <w:rPr>
          <w:rFonts w:cs="Arial"/>
          <w:color w:val="252B33"/>
          <w:sz w:val="20"/>
          <w:szCs w:val="20"/>
        </w:rPr>
        <w:t xml:space="preserve">Upravna akademija MJU izvaja usposabljanja za pravilno rabo slovenskega jezika, namenjena so zaposlenim v javnem sektorju </w:t>
      </w:r>
      <w:r w:rsidR="00DE708A" w:rsidRPr="00C93329">
        <w:rPr>
          <w:rFonts w:cs="Arial"/>
          <w:color w:val="252B33"/>
          <w:sz w:val="20"/>
          <w:szCs w:val="20"/>
        </w:rPr>
        <w:t>in so za udeležence brezplačna, ker jih sofinancira Evropska unija. N</w:t>
      </w:r>
      <w:r w:rsidRPr="00C93329">
        <w:rPr>
          <w:rFonts w:cs="Arial"/>
          <w:color w:val="252B33"/>
          <w:sz w:val="20"/>
          <w:szCs w:val="20"/>
        </w:rPr>
        <w:t>a delavnicah udeleženci ves čas aktivno sodelujejo. Za večjo učinkovitost izvedb prijavljene pozovejo, naj izvajalki posredujejo morebitna vprašanja o temi delavnice in kratek vzorec besedila s svojega delovnega področja. Izvajalka poslano pregleda in uporabi pri izvedbi usposabljanja. Povratne informacije udeležencev zbirajo na podlagi podanih evalvacij. Udeleženci so z izvedbo in vsebino zelo zadovoljni.</w:t>
      </w:r>
    </w:p>
    <w:p w14:paraId="6D1AE95A" w14:textId="378CA358" w:rsidR="00DE1656" w:rsidRPr="00C93329" w:rsidRDefault="00DE1656" w:rsidP="002652AF">
      <w:pPr>
        <w:spacing w:line="240" w:lineRule="auto"/>
        <w:rPr>
          <w:rFonts w:cs="Arial"/>
          <w:color w:val="252B33"/>
          <w:sz w:val="20"/>
          <w:szCs w:val="20"/>
        </w:rPr>
      </w:pPr>
    </w:p>
    <w:p w14:paraId="145E9647" w14:textId="2691EF2D" w:rsidR="00163CF4" w:rsidRPr="00C93329" w:rsidRDefault="00163CF4" w:rsidP="00F60897">
      <w:pPr>
        <w:spacing w:line="240" w:lineRule="auto"/>
        <w:rPr>
          <w:rFonts w:cs="Arial"/>
          <w:color w:val="252B33"/>
          <w:sz w:val="20"/>
          <w:szCs w:val="20"/>
        </w:rPr>
      </w:pPr>
      <w:r w:rsidRPr="00C93329">
        <w:rPr>
          <w:rFonts w:cs="Arial"/>
          <w:color w:val="252B33"/>
          <w:sz w:val="20"/>
          <w:szCs w:val="20"/>
        </w:rPr>
        <w:t xml:space="preserve">Slovenija se je kot ena izmed ustanovnih članic </w:t>
      </w:r>
      <w:r w:rsidR="002123F1" w:rsidRPr="00C93329">
        <w:rPr>
          <w:rFonts w:cs="Arial"/>
          <w:sz w:val="20"/>
          <w:szCs w:val="20"/>
        </w:rPr>
        <w:t>spomladi</w:t>
      </w:r>
      <w:r w:rsidR="00AB1E3D" w:rsidRPr="00C93329">
        <w:rPr>
          <w:rFonts w:cs="Arial"/>
          <w:sz w:val="20"/>
          <w:szCs w:val="20"/>
        </w:rPr>
        <w:t xml:space="preserve"> 2024 </w:t>
      </w:r>
      <w:r w:rsidRPr="00C93329">
        <w:rPr>
          <w:rFonts w:cs="Arial"/>
          <w:color w:val="252B33"/>
          <w:sz w:val="20"/>
          <w:szCs w:val="20"/>
        </w:rPr>
        <w:t xml:space="preserve">pridružila mednarodnemu konzorciju ALT EDIC. S tem je odprla možnosti za sodelovanje slovenskih raziskovalcev in podjetij v projektih evropske komisije na področju jezikovnih tehnologij. </w:t>
      </w:r>
      <w:r w:rsidR="00EE3769" w:rsidRPr="00C93329">
        <w:rPr>
          <w:rFonts w:cs="Arial"/>
          <w:iCs/>
          <w:sz w:val="20"/>
          <w:szCs w:val="20"/>
          <w:lang w:eastAsia="sl-SI"/>
        </w:rPr>
        <w:t>Ministrstvo za digitalno preobrazbo</w:t>
      </w:r>
      <w:r w:rsidR="00EE3769" w:rsidRPr="00C93329">
        <w:rPr>
          <w:rFonts w:cs="Arial"/>
          <w:color w:val="252B33"/>
          <w:sz w:val="20"/>
          <w:szCs w:val="20"/>
        </w:rPr>
        <w:t xml:space="preserve"> </w:t>
      </w:r>
      <w:r w:rsidR="00AB1E3D" w:rsidRPr="00C93329">
        <w:rPr>
          <w:rFonts w:cs="Arial"/>
          <w:color w:val="252B33"/>
          <w:sz w:val="20"/>
          <w:szCs w:val="20"/>
        </w:rPr>
        <w:t>d</w:t>
      </w:r>
      <w:r w:rsidRPr="00C93329">
        <w:rPr>
          <w:rFonts w:cs="Arial"/>
          <w:color w:val="252B33"/>
          <w:sz w:val="20"/>
          <w:szCs w:val="20"/>
        </w:rPr>
        <w:t>ejavnosti podpira skupaj z MVZI in MK.</w:t>
      </w:r>
    </w:p>
    <w:p w14:paraId="2E2DA7D5" w14:textId="77777777" w:rsidR="003A0B69" w:rsidRPr="00C93329" w:rsidRDefault="003A0B69" w:rsidP="00F60897">
      <w:pPr>
        <w:spacing w:line="240" w:lineRule="auto"/>
        <w:rPr>
          <w:rFonts w:cs="Arial"/>
          <w:color w:val="252B33"/>
          <w:sz w:val="20"/>
          <w:szCs w:val="20"/>
        </w:rPr>
      </w:pPr>
    </w:p>
    <w:p w14:paraId="461B78EA" w14:textId="1DFA9A45" w:rsidR="00F60897" w:rsidRPr="00C93329" w:rsidRDefault="00F60897" w:rsidP="00F60897">
      <w:pPr>
        <w:spacing w:line="240" w:lineRule="auto"/>
        <w:rPr>
          <w:rFonts w:cs="Arial"/>
          <w:sz w:val="20"/>
          <w:szCs w:val="20"/>
        </w:rPr>
      </w:pPr>
      <w:r w:rsidRPr="00C93329">
        <w:rPr>
          <w:rFonts w:cs="Arial"/>
          <w:sz w:val="20"/>
          <w:szCs w:val="20"/>
        </w:rPr>
        <w:t xml:space="preserve">Ministrstvo za delo, družino, socialne zadeve in enake možnosti kot posebej pomembno izpostavlja, da je bil v letu 2025 sprejet Zakon o uporabi jezika gluhoslepih, ki ureja status in pravice gluhoslepih in se bo začel uporabljati s 1. 1. 2027. Zakon ureja pravico oseb z gluhoslepoto, da lahko uporabljajo jezik gluhoslepih, obseg in način uveljavljanja pravice do tolmača za jezik gluhoslepih ter druge pravice oseb z gluhoslepoto v zvezi z rabo jezika gluhoslepih, potrebnih za enakopravno vključevanje oseb z gluhoslepoto v življenjsko in delovno okolje ter vse oblike družbenega življenja. Ureja še pravico do razvoja jezika gluhoslepih in pravico do učenja jezika gluhoslepih osebnim asistentom, ki izvajajo osebno asistenco pri osebah z gluhoslepoto. </w:t>
      </w:r>
    </w:p>
    <w:p w14:paraId="26FA75BC" w14:textId="31FD11D3" w:rsidR="00F60897" w:rsidRPr="00C93329" w:rsidRDefault="00F60897" w:rsidP="00F60897">
      <w:pPr>
        <w:spacing w:line="240" w:lineRule="auto"/>
        <w:rPr>
          <w:rFonts w:cs="Arial"/>
          <w:sz w:val="20"/>
          <w:szCs w:val="20"/>
        </w:rPr>
      </w:pPr>
      <w:r w:rsidRPr="00C93329">
        <w:rPr>
          <w:rFonts w:cs="Arial"/>
          <w:sz w:val="20"/>
          <w:szCs w:val="20"/>
        </w:rPr>
        <w:t xml:space="preserve">Pod okriljem MDDSZ se je v letu 2025 v okviru Načrta za okrevanje in odpornost začel izvajati tudi ukrep »Uvajanje prožnejših načinov dela, prilagojenih potrebam invalidov, v invalidskih podjetjih in zaposlitvenih centrih«, ki ga sofinancirata Republika Slovenija in Evropska unija iz Mehanizma za okrevanje in odpornost. V sklopu tega ukrepa se pripravljajo vsebine v lahkem branju na področju invalidskega varstva, in sicer se bodo v lahko branje prevedli osnovni zakoni, pomembni za področje invalidskega varstva, in druge tematike s področja dela ministrstva (predvidenih je 7 zloženk). </w:t>
      </w:r>
    </w:p>
    <w:p w14:paraId="57C8E5C6" w14:textId="77777777" w:rsidR="00F60897" w:rsidRPr="00C93329" w:rsidRDefault="00F60897" w:rsidP="00F60897">
      <w:pPr>
        <w:spacing w:line="240" w:lineRule="auto"/>
        <w:rPr>
          <w:rFonts w:cs="Arial"/>
          <w:sz w:val="20"/>
          <w:szCs w:val="20"/>
        </w:rPr>
      </w:pPr>
    </w:p>
    <w:p w14:paraId="173EDC2F" w14:textId="72AC51BE" w:rsidR="00C4136E" w:rsidRPr="00C93329" w:rsidRDefault="00C4136E" w:rsidP="00F60897">
      <w:pPr>
        <w:spacing w:line="240" w:lineRule="auto"/>
        <w:rPr>
          <w:rFonts w:cs="Arial"/>
          <w:sz w:val="20"/>
          <w:szCs w:val="20"/>
        </w:rPr>
      </w:pPr>
      <w:r w:rsidRPr="00C93329">
        <w:rPr>
          <w:rFonts w:cs="Arial"/>
          <w:sz w:val="20"/>
          <w:szCs w:val="20"/>
        </w:rPr>
        <w:t xml:space="preserve">Urad za Slovence v zamejstvu in po svetu je posebno pozornost namenjal rabi slovenskega jezika, poučevanju strokovnih delavcev in dvigu splošne ravni znanja slovenščine. Z javnimi </w:t>
      </w:r>
      <w:r w:rsidRPr="00C93329">
        <w:rPr>
          <w:rFonts w:cs="Arial"/>
          <w:sz w:val="20"/>
          <w:szCs w:val="20"/>
        </w:rPr>
        <w:lastRenderedPageBreak/>
        <w:t>razpisi je podpiral projekte, katerih cilj je bil spremljanje in razvoj jezikovnega stanja, ki predstavlja pomemben in neločljiv vidik slovenske skupnosti zunaj Republike Slovenije, ter projekte, ki izpopolnjujejo jezikovne zmožnosti zdomskih in izseljenskih otrok ter mladine. Okrepilo in nadgradilo se je tudi medresorsko sodelovanje, s čimer se je prispevalo k dvigu splošne ravni znanja slovenščine in večji rabi slovenskega jezika kot tudi h kakovosti dviga poučevanja strokovnih delavcev.</w:t>
      </w:r>
    </w:p>
    <w:p w14:paraId="7DF76732" w14:textId="77777777" w:rsidR="00C4136E" w:rsidRPr="00C93329" w:rsidRDefault="00C4136E" w:rsidP="00DE5ED3">
      <w:pPr>
        <w:spacing w:line="240" w:lineRule="auto"/>
        <w:rPr>
          <w:rFonts w:cs="Arial"/>
          <w:sz w:val="20"/>
          <w:szCs w:val="20"/>
        </w:rPr>
      </w:pPr>
    </w:p>
    <w:p w14:paraId="4CA93FEE" w14:textId="654A4CB0" w:rsidR="00DE5ED3" w:rsidRPr="00C93329" w:rsidRDefault="00EE3769" w:rsidP="00DE5ED3">
      <w:pPr>
        <w:spacing w:line="240" w:lineRule="auto"/>
        <w:rPr>
          <w:rFonts w:cs="Arial"/>
          <w:sz w:val="20"/>
          <w:szCs w:val="20"/>
        </w:rPr>
      </w:pPr>
      <w:r w:rsidRPr="00C93329">
        <w:rPr>
          <w:rFonts w:cs="Arial"/>
          <w:sz w:val="20"/>
          <w:szCs w:val="20"/>
        </w:rPr>
        <w:t>Urad za narodnosti</w:t>
      </w:r>
      <w:r w:rsidR="00DE5ED3" w:rsidRPr="00C93329">
        <w:rPr>
          <w:rFonts w:cs="Arial"/>
          <w:sz w:val="20"/>
          <w:szCs w:val="20"/>
        </w:rPr>
        <w:t xml:space="preserve"> </w:t>
      </w:r>
      <w:r w:rsidR="00B74AD9" w:rsidRPr="00C93329">
        <w:rPr>
          <w:rFonts w:cs="Arial"/>
          <w:sz w:val="20"/>
          <w:szCs w:val="20"/>
        </w:rPr>
        <w:t>je za</w:t>
      </w:r>
      <w:r w:rsidR="00DE5ED3" w:rsidRPr="00C93329">
        <w:rPr>
          <w:rFonts w:cs="Arial"/>
          <w:sz w:val="20"/>
          <w:szCs w:val="20"/>
        </w:rPr>
        <w:t xml:space="preserve"> izvedbo ukrepov, pri katerih se zagotavljajo finančna sredstva, v primerjavi z letom 2024 zagotovil višja sredstva. S pogledom na petletno obdobje veljavnosti NPJP pojasnjujejo: 1) Z januarjem 2022 sta znotraj krovnih organizacij začeli delovati notranji organizacijski enoti </w:t>
      </w:r>
      <w:r w:rsidR="00B74AD9" w:rsidRPr="00C93329">
        <w:rPr>
          <w:rFonts w:cs="Arial"/>
          <w:sz w:val="20"/>
          <w:szCs w:val="20"/>
        </w:rPr>
        <w:t>− u</w:t>
      </w:r>
      <w:r w:rsidR="00DE5ED3" w:rsidRPr="00C93329">
        <w:rPr>
          <w:rFonts w:cs="Arial"/>
          <w:sz w:val="20"/>
          <w:szCs w:val="20"/>
        </w:rPr>
        <w:t xml:space="preserve">rada za dvojezičnost. Vlada Republike Slovenije </w:t>
      </w:r>
      <w:r w:rsidR="00B74AD9" w:rsidRPr="00C93329">
        <w:rPr>
          <w:rFonts w:cs="Arial"/>
          <w:sz w:val="20"/>
          <w:szCs w:val="20"/>
        </w:rPr>
        <w:t xml:space="preserve">je </w:t>
      </w:r>
      <w:r w:rsidR="00DE5ED3" w:rsidRPr="00C93329">
        <w:rPr>
          <w:rFonts w:cs="Arial"/>
          <w:sz w:val="20"/>
          <w:szCs w:val="20"/>
        </w:rPr>
        <w:t>prek U</w:t>
      </w:r>
      <w:r w:rsidR="00B74AD9" w:rsidRPr="00C93329">
        <w:rPr>
          <w:rFonts w:cs="Arial"/>
          <w:sz w:val="20"/>
          <w:szCs w:val="20"/>
        </w:rPr>
        <w:t>N</w:t>
      </w:r>
      <w:r w:rsidR="00DE5ED3" w:rsidRPr="00C93329">
        <w:rPr>
          <w:rFonts w:cs="Arial"/>
          <w:sz w:val="20"/>
          <w:szCs w:val="20"/>
        </w:rPr>
        <w:t xml:space="preserve"> zagotovila dodatna sredstva. Z delovanjem obeh uradov za dvojezičnost se je na 4. sestanku seznanila Delovna skupina vlade za pripravo Načrta ukrepov Vlade Republike Slovenije o izvrševanju predpisov na področju uresničevanja pravic italijanske in madžarske narodne skupnosti v Republiki Sloveniji in za spremljanje njegovega izvajanja 20. 12. 2022. Predstavniki narodnih skupnosti so na sestanku poudarili, da predstavlja delovanje uradov za dvojezičnost enega izmed bistvenih ukrepov za uresničevanje oziroma izvajanje dvojezičnosti v praksi. 2) V letih 2023–2025 so se znatno povišala sredstva za sofinanciranje radijskih in televizijskih programov za italijansko in madžarsko narodno skupnost. </w:t>
      </w:r>
    </w:p>
    <w:p w14:paraId="1C12F03C" w14:textId="77777777" w:rsidR="00DE5ED3" w:rsidRPr="00C93329" w:rsidRDefault="00DE5ED3" w:rsidP="002652AF">
      <w:pPr>
        <w:spacing w:line="240" w:lineRule="auto"/>
        <w:rPr>
          <w:rFonts w:cs="Arial"/>
          <w:color w:val="252B33"/>
          <w:sz w:val="20"/>
          <w:szCs w:val="20"/>
        </w:rPr>
      </w:pPr>
    </w:p>
    <w:p w14:paraId="3C569B21" w14:textId="19389A68" w:rsidR="002652AF" w:rsidRPr="00C93329" w:rsidRDefault="00EE3769" w:rsidP="002652AF">
      <w:pPr>
        <w:spacing w:line="240" w:lineRule="auto"/>
        <w:rPr>
          <w:rFonts w:cs="Arial"/>
          <w:color w:val="252B33"/>
          <w:sz w:val="20"/>
          <w:szCs w:val="20"/>
        </w:rPr>
      </w:pPr>
      <w:r w:rsidRPr="00C93329">
        <w:rPr>
          <w:rFonts w:cs="Arial"/>
          <w:sz w:val="20"/>
          <w:szCs w:val="20"/>
        </w:rPr>
        <w:t>Urad Vlade Republike Slovenije za oskrbo in integracijo migrantov</w:t>
      </w:r>
      <w:r w:rsidR="002652AF" w:rsidRPr="00C93329">
        <w:rPr>
          <w:rFonts w:cs="Arial"/>
          <w:color w:val="252B33"/>
          <w:sz w:val="20"/>
          <w:szCs w:val="20"/>
        </w:rPr>
        <w:t xml:space="preserve"> je v letu 2025 nadaljeval sofinanciranje različnih programov učenja slovenskega jezika ter opravljanje prvega brezplačnega preizkusa znanja slovenskega jezika na različnih ravneh (na preživetveni, vstopni, osnovni in višji ravni ter ravni odličnosti) za različne skupine upravičencev: osebe s priznano mednarodno zaščito, državljane tretjih držav in njihove družinske člane, osebe s priznano začasno zaščito ter za prosilce za mednarodno zaščito. Del sredstev za izvajanje teh programov in preizkusov znanja je bilo zagotovljenih iz Sklada za azil, migracije in vključevanje, del pa iz proračuna Republike Slovenije oziroma sredstev UOIM.</w:t>
      </w:r>
    </w:p>
    <w:p w14:paraId="5C8068F8" w14:textId="77777777" w:rsidR="009B7A2A" w:rsidRPr="00C93329" w:rsidRDefault="009B7A2A" w:rsidP="00EC629C">
      <w:pPr>
        <w:spacing w:line="240" w:lineRule="auto"/>
        <w:rPr>
          <w:rFonts w:cs="Arial"/>
          <w:bCs/>
          <w:color w:val="0070C0"/>
          <w:sz w:val="20"/>
          <w:szCs w:val="20"/>
        </w:rPr>
      </w:pPr>
    </w:p>
    <w:p w14:paraId="565116C0" w14:textId="2878C969" w:rsidR="00EC629C" w:rsidRPr="00C93329" w:rsidRDefault="00EE3769" w:rsidP="00EC629C">
      <w:pPr>
        <w:spacing w:line="240" w:lineRule="auto"/>
        <w:rPr>
          <w:rFonts w:cs="Arial"/>
          <w:bCs/>
          <w:sz w:val="20"/>
          <w:szCs w:val="20"/>
        </w:rPr>
      </w:pPr>
      <w:r w:rsidRPr="00C93329">
        <w:rPr>
          <w:rFonts w:cs="Arial"/>
          <w:sz w:val="20"/>
          <w:szCs w:val="20"/>
        </w:rPr>
        <w:t>Javna agencija za znanstvenoraziskovalno in inovacijsko dejavnost Republike Slovenije</w:t>
      </w:r>
      <w:r w:rsidR="00EC629C" w:rsidRPr="00C93329">
        <w:rPr>
          <w:rFonts w:cs="Arial"/>
          <w:bCs/>
          <w:sz w:val="20"/>
          <w:szCs w:val="20"/>
        </w:rPr>
        <w:t xml:space="preserve"> je v celotnem obdobju </w:t>
      </w:r>
      <w:r w:rsidR="00825F0C" w:rsidRPr="00C93329">
        <w:rPr>
          <w:rFonts w:cs="Arial"/>
          <w:bCs/>
          <w:sz w:val="20"/>
          <w:szCs w:val="20"/>
        </w:rPr>
        <w:t xml:space="preserve">veljavnosti resolucije </w:t>
      </w:r>
      <w:r w:rsidR="00EC629C" w:rsidRPr="00C93329">
        <w:rPr>
          <w:rFonts w:cs="Arial"/>
          <w:bCs/>
          <w:sz w:val="20"/>
          <w:szCs w:val="20"/>
        </w:rPr>
        <w:t xml:space="preserve">delovala kot ključen izvedbeni mehanizem države: prek ciljnega financiranja raziskovalnih projektov, programov in infrastrukture je zagotavljala empirične podlage, razvoj znanj in orodij ter prenos rezultatov v javne politike, izobraževanje, družbeno vključenost in mednarodni prostor. </w:t>
      </w:r>
      <w:r w:rsidR="009B7A2A" w:rsidRPr="00C93329">
        <w:rPr>
          <w:rFonts w:cs="Arial"/>
          <w:bCs/>
          <w:sz w:val="20"/>
          <w:szCs w:val="20"/>
        </w:rPr>
        <w:t xml:space="preserve">Izvedeni </w:t>
      </w:r>
      <w:r w:rsidR="00EC629C" w:rsidRPr="00C93329">
        <w:rPr>
          <w:rFonts w:cs="Arial"/>
          <w:bCs/>
          <w:sz w:val="20"/>
          <w:szCs w:val="20"/>
        </w:rPr>
        <w:t>projekt</w:t>
      </w:r>
      <w:r w:rsidR="009B7A2A" w:rsidRPr="00C93329">
        <w:rPr>
          <w:rFonts w:cs="Arial"/>
          <w:bCs/>
          <w:sz w:val="20"/>
          <w:szCs w:val="20"/>
        </w:rPr>
        <w:t xml:space="preserve">i </w:t>
      </w:r>
      <w:r w:rsidR="00EC629C" w:rsidRPr="00C93329">
        <w:rPr>
          <w:rFonts w:cs="Arial"/>
          <w:bCs/>
          <w:sz w:val="20"/>
          <w:szCs w:val="20"/>
        </w:rPr>
        <w:t>kaže</w:t>
      </w:r>
      <w:r w:rsidR="009B7A2A" w:rsidRPr="00C93329">
        <w:rPr>
          <w:rFonts w:cs="Arial"/>
          <w:bCs/>
          <w:sz w:val="20"/>
          <w:szCs w:val="20"/>
        </w:rPr>
        <w:t>jo</w:t>
      </w:r>
      <w:r w:rsidR="00EC629C" w:rsidRPr="00C93329">
        <w:rPr>
          <w:rFonts w:cs="Arial"/>
          <w:bCs/>
          <w:sz w:val="20"/>
          <w:szCs w:val="20"/>
        </w:rPr>
        <w:t xml:space="preserve"> uravnoteženost med temeljnim raziskovanjem jezika, razvojem jezikovne zmožnosti, zaščito jezikovne raznolikosti, podporo ranljivim skupinam, utrjevanjem slovenščine kot jezika znanosti ter podporo slovenščini kot uradnemu jeziku Evropske unije. </w:t>
      </w:r>
    </w:p>
    <w:p w14:paraId="1B8E72E2" w14:textId="02041FBE" w:rsidR="00EC629C" w:rsidRPr="00C93329" w:rsidRDefault="00EC629C" w:rsidP="00EC629C">
      <w:pPr>
        <w:spacing w:line="240" w:lineRule="auto"/>
        <w:rPr>
          <w:rFonts w:cs="Arial"/>
          <w:bCs/>
          <w:sz w:val="20"/>
          <w:szCs w:val="20"/>
        </w:rPr>
      </w:pPr>
      <w:r w:rsidRPr="00C93329">
        <w:rPr>
          <w:rFonts w:cs="Arial"/>
          <w:bCs/>
          <w:sz w:val="20"/>
          <w:szCs w:val="20"/>
        </w:rPr>
        <w:t xml:space="preserve">Na področju jezikovnega izobraževanja in slovenščine kot prvega jezika </w:t>
      </w:r>
      <w:r w:rsidR="009B7A2A" w:rsidRPr="00C93329">
        <w:rPr>
          <w:rFonts w:cs="Arial"/>
          <w:bCs/>
          <w:sz w:val="20"/>
          <w:szCs w:val="20"/>
        </w:rPr>
        <w:t>je bil narejen</w:t>
      </w:r>
      <w:r w:rsidRPr="00C93329">
        <w:rPr>
          <w:rFonts w:cs="Arial"/>
          <w:bCs/>
          <w:sz w:val="20"/>
          <w:szCs w:val="20"/>
        </w:rPr>
        <w:t xml:space="preserve"> premik k jezikovno občutljivemu poučevanju v celotnem vertikalnem izobraževalnem sistemu. Pomemben del jezikovnopolitičnega spremljanja zunaj Republike Slovenije predstavlja raziskovanje položaja slovenščine v slovenskih skupnostih v sosednjih državah</w:t>
      </w:r>
      <w:r w:rsidR="009B7A2A" w:rsidRPr="00C93329">
        <w:rPr>
          <w:rFonts w:cs="Arial"/>
          <w:bCs/>
          <w:sz w:val="20"/>
          <w:szCs w:val="20"/>
        </w:rPr>
        <w:t>, k</w:t>
      </w:r>
      <w:r w:rsidRPr="00C93329">
        <w:rPr>
          <w:rFonts w:cs="Arial"/>
          <w:bCs/>
          <w:sz w:val="20"/>
          <w:szCs w:val="20"/>
        </w:rPr>
        <w:t>omplementarno temu projekt o ogroženih narečjih v širšem slovenskem jezikovnem prostoru prispeva k dokumentaciji, oceni vitalnosti in ohranjanju narečne dediščine, vključno z javno dostopnimi kakovostnimi zvočnimi posnetki.</w:t>
      </w:r>
      <w:r w:rsidR="009B7A2A" w:rsidRPr="00C93329">
        <w:rPr>
          <w:rFonts w:cs="Arial"/>
          <w:bCs/>
          <w:sz w:val="20"/>
          <w:szCs w:val="20"/>
        </w:rPr>
        <w:t xml:space="preserve"> </w:t>
      </w:r>
      <w:r w:rsidRPr="00C93329">
        <w:rPr>
          <w:rFonts w:cs="Arial"/>
          <w:bCs/>
          <w:sz w:val="20"/>
          <w:szCs w:val="20"/>
        </w:rPr>
        <w:t xml:space="preserve">Posebej prepoznaven napredek </w:t>
      </w:r>
      <w:r w:rsidR="009B7A2A" w:rsidRPr="00C93329">
        <w:rPr>
          <w:rFonts w:cs="Arial"/>
          <w:bCs/>
          <w:sz w:val="20"/>
          <w:szCs w:val="20"/>
        </w:rPr>
        <w:t>je</w:t>
      </w:r>
      <w:r w:rsidRPr="00C93329">
        <w:rPr>
          <w:rFonts w:cs="Arial"/>
          <w:bCs/>
          <w:sz w:val="20"/>
          <w:szCs w:val="20"/>
        </w:rPr>
        <w:t xml:space="preserve"> vključevanje ranljivih skupin in zagotavljanje enakih možnosti za sporazumevanje</w:t>
      </w:r>
      <w:r w:rsidR="009B7A2A" w:rsidRPr="00C93329">
        <w:rPr>
          <w:rFonts w:cs="Arial"/>
          <w:bCs/>
          <w:sz w:val="20"/>
          <w:szCs w:val="20"/>
        </w:rPr>
        <w:t>: r</w:t>
      </w:r>
      <w:r w:rsidRPr="00C93329">
        <w:rPr>
          <w:rFonts w:cs="Arial"/>
          <w:bCs/>
          <w:sz w:val="20"/>
          <w:szCs w:val="20"/>
        </w:rPr>
        <w:t>azvoj dvopredmetne dodiplomske smeri za slovenski znakovni jezik</w:t>
      </w:r>
      <w:r w:rsidR="009B7A2A" w:rsidRPr="00C93329">
        <w:rPr>
          <w:rFonts w:cs="Arial"/>
          <w:bCs/>
          <w:sz w:val="20"/>
          <w:szCs w:val="20"/>
        </w:rPr>
        <w:t>, p</w:t>
      </w:r>
      <w:r w:rsidRPr="00C93329">
        <w:rPr>
          <w:rFonts w:cs="Arial"/>
          <w:bCs/>
          <w:sz w:val="20"/>
          <w:szCs w:val="20"/>
        </w:rPr>
        <w:t>rojekt o disleksiji prispeva k boljšemu razumevanju simptomov v slovenščini ter razvoju kombiniranih nevromodulacijskih in vedenjskih pristopov</w:t>
      </w:r>
      <w:r w:rsidR="009B7A2A" w:rsidRPr="00C93329">
        <w:rPr>
          <w:rFonts w:cs="Arial"/>
          <w:bCs/>
          <w:sz w:val="20"/>
          <w:szCs w:val="20"/>
        </w:rPr>
        <w:t>.</w:t>
      </w:r>
      <w:r w:rsidRPr="00C93329">
        <w:rPr>
          <w:rFonts w:cs="Arial"/>
          <w:bCs/>
          <w:sz w:val="20"/>
          <w:szCs w:val="20"/>
        </w:rPr>
        <w:t xml:space="preserve"> Na področju večjezičnosti in integracije otrok s priseljenskim ozadjem </w:t>
      </w:r>
      <w:r w:rsidR="009B7A2A" w:rsidRPr="00C93329">
        <w:rPr>
          <w:rFonts w:cs="Arial"/>
          <w:bCs/>
          <w:sz w:val="20"/>
          <w:szCs w:val="20"/>
        </w:rPr>
        <w:t xml:space="preserve">se s </w:t>
      </w:r>
      <w:r w:rsidRPr="00C93329">
        <w:rPr>
          <w:rFonts w:cs="Arial"/>
          <w:bCs/>
          <w:sz w:val="20"/>
          <w:szCs w:val="20"/>
        </w:rPr>
        <w:t>projekt</w:t>
      </w:r>
      <w:r w:rsidR="009B7A2A" w:rsidRPr="00C93329">
        <w:rPr>
          <w:rFonts w:cs="Arial"/>
          <w:bCs/>
          <w:sz w:val="20"/>
          <w:szCs w:val="20"/>
        </w:rPr>
        <w:t>i</w:t>
      </w:r>
      <w:r w:rsidRPr="00C93329">
        <w:rPr>
          <w:rFonts w:cs="Arial"/>
          <w:bCs/>
          <w:sz w:val="20"/>
          <w:szCs w:val="20"/>
        </w:rPr>
        <w:t xml:space="preserve"> razvija didaktične pristope, ki krepijo medjezikovno zavedanje in zmanjšujejo socialno izključenost.</w:t>
      </w:r>
      <w:r w:rsidR="009B7A2A" w:rsidRPr="00C93329">
        <w:rPr>
          <w:rFonts w:cs="Arial"/>
          <w:bCs/>
          <w:sz w:val="20"/>
          <w:szCs w:val="20"/>
        </w:rPr>
        <w:t xml:space="preserve"> </w:t>
      </w:r>
      <w:r w:rsidRPr="00C93329">
        <w:rPr>
          <w:rFonts w:cs="Arial"/>
          <w:bCs/>
          <w:sz w:val="20"/>
          <w:szCs w:val="20"/>
        </w:rPr>
        <w:t xml:space="preserve">ARIS hkrati vzdržuje jedro nacionalne jezikovne opremljenosti: kontinuirano znanstveno raziskovanje jezika, standardizacijo, opis in infrastrukturo virov. Med </w:t>
      </w:r>
      <w:r w:rsidR="00825F0C" w:rsidRPr="00C93329">
        <w:rPr>
          <w:rFonts w:cs="Arial"/>
          <w:bCs/>
          <w:sz w:val="20"/>
          <w:szCs w:val="20"/>
        </w:rPr>
        <w:t>pomembnimi</w:t>
      </w:r>
      <w:r w:rsidRPr="00C93329">
        <w:rPr>
          <w:rFonts w:cs="Arial"/>
          <w:bCs/>
          <w:sz w:val="20"/>
          <w:szCs w:val="20"/>
        </w:rPr>
        <w:t xml:space="preserve"> prispevki so projekti in programi, ki nadgrajujejo korpusno in eksperimentalno jezikoslovje, ter programske skupine, ki zagotavljajo temeljne opise in vire slovenščine, vključno z dolgoročnim slovaropisnim in normativnim delom ter korpusnimi viri in aplikativnimi raziskavami. Pomembna dodana vrednost je v povezovanju jezikoslovja z drugimi področji</w:t>
      </w:r>
      <w:r w:rsidR="00825F0C" w:rsidRPr="00C93329">
        <w:rPr>
          <w:rFonts w:cs="Arial"/>
          <w:bCs/>
          <w:sz w:val="20"/>
          <w:szCs w:val="20"/>
        </w:rPr>
        <w:t>. I</w:t>
      </w:r>
      <w:r w:rsidRPr="00C93329">
        <w:rPr>
          <w:rFonts w:cs="Arial"/>
          <w:bCs/>
          <w:sz w:val="20"/>
          <w:szCs w:val="20"/>
        </w:rPr>
        <w:t>nfrastruktura CLARIN.SI predstavlja hrbtenico usklajenega hranjenja, dostopa in distribucije jezikovnih virov in orodij, s podporo raziskovalcem in standardizirano interoperabilnostjo.</w:t>
      </w:r>
      <w:r w:rsidR="00825F0C" w:rsidRPr="00C93329">
        <w:rPr>
          <w:rFonts w:cs="Arial"/>
          <w:bCs/>
          <w:sz w:val="20"/>
          <w:szCs w:val="20"/>
        </w:rPr>
        <w:t xml:space="preserve"> </w:t>
      </w:r>
      <w:r w:rsidRPr="00C93329">
        <w:rPr>
          <w:rFonts w:cs="Arial"/>
          <w:bCs/>
          <w:sz w:val="20"/>
          <w:szCs w:val="20"/>
        </w:rPr>
        <w:t xml:space="preserve">Na področju jezikovnih tehnologij in digitalizacije ARIS pokriva tako razvoj virov in metod kot tudi rešitve z neposrednim družbenim učinkom, denimo lahko branje in dostopnost informacij ter jezikovno dostopnost socialnovarstvenih pravic. Projekt PoVeJMo dodatno krepi razvoj odprtodostopnih modelov in aplikacij v slovenščini, a pomembno je, da se ta segment umešča v širšo sliko: digitalizacija ni edina os, temveč ena od več vzporednih linij </w:t>
      </w:r>
      <w:r w:rsidRPr="00C93329">
        <w:rPr>
          <w:rFonts w:cs="Arial"/>
          <w:bCs/>
          <w:sz w:val="20"/>
          <w:szCs w:val="20"/>
        </w:rPr>
        <w:lastRenderedPageBreak/>
        <w:t>izvajanja resolucije, skupaj z izobraževanjem, ranljivimi skupinami, manjšinami, narečji, terminologijo, jezikom znanosti in prevajanjem.</w:t>
      </w:r>
    </w:p>
    <w:p w14:paraId="42DA1116" w14:textId="24B2F8D3" w:rsidR="00EC629C" w:rsidRPr="00C93329" w:rsidRDefault="00EC629C" w:rsidP="00EC629C">
      <w:pPr>
        <w:spacing w:line="240" w:lineRule="auto"/>
        <w:rPr>
          <w:rFonts w:cs="Arial"/>
          <w:bCs/>
          <w:sz w:val="20"/>
          <w:szCs w:val="20"/>
        </w:rPr>
      </w:pPr>
      <w:r w:rsidRPr="00C93329">
        <w:rPr>
          <w:rFonts w:cs="Arial"/>
          <w:bCs/>
          <w:sz w:val="20"/>
          <w:szCs w:val="20"/>
        </w:rPr>
        <w:t>ARIS s financiranjem projektov in programov v praksi uresničuje cilje resolucije: zagotavlja raziskovalno podprte podlage za odločanje, razvija kapacitete v izobraževanju in javnih sistemih, krepi vključevanje ranljivih skupin, varuje in dokumentira jezikovno raznolikost ter sistemsko gradi jezikovno opremljenost (od slovarjev in korpusov do terminologije in infrastrukture). Tak portfelj pomeni, da je jezikovna politika podprta z merljivimi aktivnostmi in rezultati, ki so uporabni tako za pripravo naslednjega programskega obdobja kot za neposredno izboljšanje delovanja javnih storitev, izobraževalnega sistema in položaja slovenščine doma ter v mednarodnem prostoru.</w:t>
      </w:r>
    </w:p>
    <w:p w14:paraId="42CE4053" w14:textId="77777777" w:rsidR="00EC629C" w:rsidRPr="00C93329" w:rsidRDefault="00EC629C" w:rsidP="00EC629C">
      <w:pPr>
        <w:rPr>
          <w:rFonts w:cs="Arial"/>
          <w:bCs/>
          <w:sz w:val="20"/>
          <w:szCs w:val="20"/>
        </w:rPr>
      </w:pPr>
    </w:p>
    <w:p w14:paraId="64F82C3E" w14:textId="12122E85" w:rsidR="007D0728" w:rsidRPr="00C93329" w:rsidRDefault="007D0728" w:rsidP="002652AF">
      <w:pPr>
        <w:tabs>
          <w:tab w:val="left" w:pos="1418"/>
        </w:tabs>
        <w:spacing w:line="240" w:lineRule="auto"/>
        <w:rPr>
          <w:rFonts w:cs="Arial"/>
          <w:bCs/>
          <w:sz w:val="20"/>
          <w:szCs w:val="20"/>
        </w:rPr>
      </w:pPr>
      <w:r w:rsidRPr="00C93329">
        <w:rPr>
          <w:rFonts w:cs="Arial"/>
          <w:bCs/>
          <w:sz w:val="20"/>
          <w:szCs w:val="20"/>
        </w:rPr>
        <w:t>S</w:t>
      </w:r>
      <w:r w:rsidR="00B74AD9" w:rsidRPr="00C93329">
        <w:rPr>
          <w:rFonts w:cs="Arial"/>
          <w:bCs/>
          <w:sz w:val="20"/>
          <w:szCs w:val="20"/>
        </w:rPr>
        <w:t>AZU</w:t>
      </w:r>
      <w:r w:rsidRPr="00C93329">
        <w:rPr>
          <w:rFonts w:cs="Arial"/>
          <w:bCs/>
          <w:sz w:val="20"/>
          <w:szCs w:val="20"/>
        </w:rPr>
        <w:t xml:space="preserve"> je v okviru programa Narodna in kulturna dediščina slovenskega naroda dofinancirala redno dejavnost Inštituta za slovenski jezik Frana Ramovša ZRC SAZU.</w:t>
      </w:r>
    </w:p>
    <w:p w14:paraId="17BA4EB9" w14:textId="77777777" w:rsidR="003A0B69" w:rsidRPr="00C93329" w:rsidRDefault="003A0B69" w:rsidP="002652AF">
      <w:pPr>
        <w:spacing w:line="240" w:lineRule="auto"/>
        <w:rPr>
          <w:rFonts w:eastAsia="Arial" w:cs="Arial"/>
          <w:sz w:val="20"/>
          <w:szCs w:val="20"/>
        </w:rPr>
      </w:pPr>
    </w:p>
    <w:p w14:paraId="29B09800" w14:textId="7CC0C5C8" w:rsidR="00674583" w:rsidRPr="00C93329" w:rsidRDefault="003C304E" w:rsidP="002652AF">
      <w:pPr>
        <w:spacing w:line="240" w:lineRule="auto"/>
        <w:rPr>
          <w:rFonts w:eastAsia="Arial" w:cs="Arial"/>
          <w:sz w:val="20"/>
          <w:szCs w:val="20"/>
        </w:rPr>
      </w:pPr>
      <w:hyperlink r:id="rId159" w:history="1">
        <w:r w:rsidR="00EE3769" w:rsidRPr="00C93329">
          <w:rPr>
            <w:sz w:val="20"/>
            <w:szCs w:val="20"/>
          </w:rPr>
          <w:t>Center za slovenščino kot drugi in tuji jezik</w:t>
        </w:r>
      </w:hyperlink>
      <w:r w:rsidR="00EE3769" w:rsidRPr="00C93329">
        <w:rPr>
          <w:rFonts w:cs="Arial"/>
          <w:sz w:val="20"/>
          <w:szCs w:val="20"/>
        </w:rPr>
        <w:t xml:space="preserve"> na Filozofski fakulteti Univerze v Ljubljani</w:t>
      </w:r>
      <w:r w:rsidR="00EE3769" w:rsidRPr="00C93329">
        <w:rPr>
          <w:rFonts w:eastAsia="Arial" w:cs="Arial"/>
          <w:sz w:val="20"/>
          <w:szCs w:val="20"/>
        </w:rPr>
        <w:t xml:space="preserve"> </w:t>
      </w:r>
      <w:r w:rsidR="00674583" w:rsidRPr="00C93329">
        <w:rPr>
          <w:rFonts w:eastAsia="Arial" w:cs="Arial"/>
          <w:sz w:val="20"/>
          <w:szCs w:val="20"/>
        </w:rPr>
        <w:t xml:space="preserve">je oblikoval metodologijo priprave </w:t>
      </w:r>
      <w:hyperlink r:id="rId160">
        <w:r w:rsidR="00674583" w:rsidRPr="00C93329">
          <w:rPr>
            <w:rFonts w:eastAsia="Arial" w:cs="Arial"/>
            <w:sz w:val="20"/>
            <w:szCs w:val="20"/>
          </w:rPr>
          <w:t>stopenjskih beril</w:t>
        </w:r>
      </w:hyperlink>
      <w:r w:rsidR="00674583" w:rsidRPr="00C93329">
        <w:rPr>
          <w:rFonts w:eastAsia="Arial" w:cs="Arial"/>
          <w:sz w:val="20"/>
          <w:szCs w:val="20"/>
        </w:rPr>
        <w:t xml:space="preserve">, tj. besedil, ki so leksikalno, skladenjsko, oblikovno in drugače prilagojena različnim stopnjam jezikovne zmožnosti tujejezičnih bralcev. Zasnovana je bila zbirka Slovenščina po korakih, v kateri je od leta 2021 izšlo </w:t>
      </w:r>
      <w:r w:rsidR="00805A65" w:rsidRPr="00C93329">
        <w:rPr>
          <w:rFonts w:eastAsia="Arial" w:cs="Arial"/>
          <w:sz w:val="20"/>
          <w:szCs w:val="20"/>
        </w:rPr>
        <w:t>pet</w:t>
      </w:r>
      <w:r w:rsidR="00674583" w:rsidRPr="00C93329">
        <w:rPr>
          <w:rFonts w:eastAsia="Arial" w:cs="Arial"/>
          <w:sz w:val="20"/>
          <w:szCs w:val="20"/>
        </w:rPr>
        <w:t xml:space="preserve"> beril. Gre za prva taka berila v slovenščini. CSDTJ skrbi za njihovo kontinuirano pripravo in izdajanje, poleg tega pa o možnostih njihove uporabe izobražuje tudi učitelje slovenščine kot drugega in tujega jezika.</w:t>
      </w:r>
    </w:p>
    <w:p w14:paraId="5BDD55A7" w14:textId="77777777" w:rsidR="003A0B69" w:rsidRPr="00C93329" w:rsidRDefault="003A0B69" w:rsidP="002652AF">
      <w:pPr>
        <w:spacing w:line="240" w:lineRule="auto"/>
        <w:rPr>
          <w:rFonts w:cs="Arial"/>
          <w:color w:val="252B33"/>
          <w:sz w:val="20"/>
          <w:szCs w:val="20"/>
        </w:rPr>
      </w:pPr>
    </w:p>
    <w:p w14:paraId="02E72A4A" w14:textId="2AFABEE8" w:rsidR="00B31484" w:rsidRPr="00C93329" w:rsidRDefault="00B31484" w:rsidP="002652AF">
      <w:pPr>
        <w:spacing w:line="240" w:lineRule="auto"/>
        <w:rPr>
          <w:rFonts w:cs="Arial"/>
          <w:color w:val="252B33"/>
          <w:sz w:val="20"/>
          <w:szCs w:val="20"/>
        </w:rPr>
      </w:pPr>
      <w:r w:rsidRPr="00C93329">
        <w:rPr>
          <w:rFonts w:cs="Arial"/>
          <w:color w:val="252B33"/>
          <w:sz w:val="20"/>
          <w:szCs w:val="20"/>
        </w:rPr>
        <w:t>U</w:t>
      </w:r>
      <w:r w:rsidR="00EE3769" w:rsidRPr="00C93329">
        <w:rPr>
          <w:rFonts w:cs="Arial"/>
          <w:color w:val="252B33"/>
          <w:sz w:val="20"/>
          <w:szCs w:val="20"/>
        </w:rPr>
        <w:t xml:space="preserve">niverza na </w:t>
      </w:r>
      <w:r w:rsidRPr="00C93329">
        <w:rPr>
          <w:rFonts w:cs="Arial"/>
          <w:color w:val="252B33"/>
          <w:sz w:val="20"/>
          <w:szCs w:val="20"/>
        </w:rPr>
        <w:t>P</w:t>
      </w:r>
      <w:r w:rsidR="00EE3769" w:rsidRPr="00C93329">
        <w:rPr>
          <w:rFonts w:cs="Arial"/>
          <w:color w:val="252B33"/>
          <w:sz w:val="20"/>
          <w:szCs w:val="20"/>
        </w:rPr>
        <w:t>rimorskem</w:t>
      </w:r>
      <w:r w:rsidRPr="00C93329">
        <w:rPr>
          <w:rFonts w:cs="Arial"/>
          <w:color w:val="252B33"/>
          <w:sz w:val="20"/>
          <w:szCs w:val="20"/>
        </w:rPr>
        <w:t xml:space="preserve"> je sprejela Načrt izvajanja zagotavljanja pravice gluhih oseb uporabljati slovenski znakovni jezik in spremljati študijski proces v njim prilagojenim tehnikam v potrebnem obsegu glede na študijski program v obdobju 2025–2028,</w:t>
      </w:r>
      <w:r w:rsidRPr="00C93329">
        <w:rPr>
          <w:rFonts w:cs="Arial"/>
          <w:i/>
          <w:iCs/>
          <w:color w:val="252B33"/>
          <w:sz w:val="20"/>
          <w:szCs w:val="20"/>
        </w:rPr>
        <w:t xml:space="preserve"> </w:t>
      </w:r>
      <w:r w:rsidRPr="00C93329">
        <w:rPr>
          <w:rFonts w:cs="Arial"/>
          <w:color w:val="252B33"/>
          <w:sz w:val="20"/>
          <w:szCs w:val="20"/>
        </w:rPr>
        <w:t>ki</w:t>
      </w:r>
      <w:r w:rsidRPr="00C93329">
        <w:rPr>
          <w:rFonts w:cs="Arial"/>
          <w:i/>
          <w:iCs/>
          <w:color w:val="252B33"/>
          <w:sz w:val="20"/>
          <w:szCs w:val="20"/>
        </w:rPr>
        <w:t xml:space="preserve"> </w:t>
      </w:r>
      <w:r w:rsidRPr="00C93329">
        <w:rPr>
          <w:rFonts w:cs="Arial"/>
          <w:color w:val="252B33"/>
          <w:sz w:val="20"/>
          <w:szCs w:val="20"/>
        </w:rPr>
        <w:t xml:space="preserve">opredeljuje dejavnosti v podporo razvijanju sporazumevalne zmožnosti v slovenskem znakovnem jeziku. Na podlagi </w:t>
      </w:r>
      <w:r w:rsidR="00B74AD9" w:rsidRPr="00C93329">
        <w:rPr>
          <w:rFonts w:cs="Arial"/>
          <w:color w:val="252B33"/>
          <w:sz w:val="20"/>
          <w:szCs w:val="20"/>
        </w:rPr>
        <w:t>n</w:t>
      </w:r>
      <w:r w:rsidRPr="00C93329">
        <w:rPr>
          <w:rFonts w:cs="Arial"/>
          <w:color w:val="252B33"/>
          <w:sz w:val="20"/>
          <w:szCs w:val="20"/>
        </w:rPr>
        <w:t>ačrta je bila sklenjena tudi storitvena pogodba zagotavljanja tolmača slovenskega znakovnega jezika po potrebi. UP</w:t>
      </w:r>
      <w:r w:rsidR="00B74AD9" w:rsidRPr="00C93329">
        <w:rPr>
          <w:rFonts w:cs="Arial"/>
          <w:color w:val="252B33"/>
          <w:sz w:val="20"/>
          <w:szCs w:val="20"/>
        </w:rPr>
        <w:t xml:space="preserve"> tako</w:t>
      </w:r>
      <w:r w:rsidRPr="00C93329">
        <w:rPr>
          <w:rFonts w:cs="Arial"/>
          <w:color w:val="252B33"/>
          <w:sz w:val="20"/>
          <w:szCs w:val="20"/>
        </w:rPr>
        <w:t xml:space="preserve"> zagotavlja tolmače slovenskega znakovnega jezika za dogodke, informativne dneve, dneve odprtih vrat in dele študijskega procesa, s čimer omogoča profesionalno raven komunikacije med gluhim študentom, njegovimi kolegi in predavatelji. </w:t>
      </w:r>
    </w:p>
    <w:p w14:paraId="794E1C3D" w14:textId="77777777" w:rsidR="00B31484" w:rsidRPr="00C93329" w:rsidRDefault="00B31484" w:rsidP="002652AF">
      <w:pPr>
        <w:spacing w:line="240" w:lineRule="auto"/>
        <w:rPr>
          <w:rFonts w:cs="Arial"/>
          <w:color w:val="252B33"/>
          <w:sz w:val="20"/>
          <w:szCs w:val="20"/>
        </w:rPr>
      </w:pPr>
    </w:p>
    <w:p w14:paraId="7578AA88" w14:textId="74A0EFE9" w:rsidR="00E358E7" w:rsidRPr="00C93329" w:rsidRDefault="00E358E7" w:rsidP="00E358E7">
      <w:pPr>
        <w:spacing w:line="240" w:lineRule="auto"/>
        <w:rPr>
          <w:rFonts w:cs="Arial"/>
          <w:color w:val="252B33"/>
          <w:sz w:val="20"/>
          <w:szCs w:val="20"/>
        </w:rPr>
      </w:pPr>
      <w:r w:rsidRPr="00C93329">
        <w:rPr>
          <w:rFonts w:cs="Arial"/>
          <w:color w:val="252B33"/>
          <w:sz w:val="20"/>
          <w:szCs w:val="20"/>
        </w:rPr>
        <w:t>Na R</w:t>
      </w:r>
      <w:r w:rsidR="00265DF0" w:rsidRPr="00C93329">
        <w:rPr>
          <w:rFonts w:cs="Arial"/>
          <w:color w:val="252B33"/>
          <w:sz w:val="20"/>
          <w:szCs w:val="20"/>
        </w:rPr>
        <w:t>adioteleviziji</w:t>
      </w:r>
      <w:r w:rsidRPr="00C93329">
        <w:rPr>
          <w:rFonts w:cs="Arial"/>
          <w:color w:val="252B33"/>
          <w:sz w:val="20"/>
          <w:szCs w:val="20"/>
        </w:rPr>
        <w:t xml:space="preserve"> Slovenija so leta 2025 dodatno okrepili sistematično skrb za jezik z nadgradnjo internega govorno-jezikovnega izobraževanja ter z razvojem in rednim posodabljanjem aplikacije Govorni pomočnik, ki ostaja pomembno orodje za poenoteno in kakovostno izreko tudi v aktualnih družbenih okoliščinah.</w:t>
      </w:r>
      <w:r w:rsidR="004B7777" w:rsidRPr="00C93329">
        <w:rPr>
          <w:rFonts w:cs="Arial"/>
          <w:color w:val="252B33"/>
          <w:sz w:val="20"/>
          <w:szCs w:val="20"/>
        </w:rPr>
        <w:t xml:space="preserve"> </w:t>
      </w:r>
      <w:r w:rsidRPr="00C93329">
        <w:rPr>
          <w:rFonts w:cs="Arial"/>
          <w:color w:val="252B33"/>
          <w:sz w:val="20"/>
          <w:szCs w:val="20"/>
        </w:rPr>
        <w:t xml:space="preserve">Poseben napredek je bil dosežen na področju dostopnosti: z nadgradnjo sistema za podnaslavljanje v živo so bistveno povečali obseg oddaj, dostopnih gluhim in naglušnim, hkrati pa razširili uporabo zvočnih opisov in tehnik lahkega branja ter aktivno vključili uporabnike z intelektualno oviranostjo v razvoj njim namenjenih vsebin. Na področju digitalnih vsebin so utrdili rubriko Jezik na portalu rtvslo.si in povečali produkcijo jezikovno usmerjenih prispevkov ter podkastov, s čimer so dosegli tudi mlajše občinstvo. Pomemben premik </w:t>
      </w:r>
      <w:r w:rsidR="00B74AD9" w:rsidRPr="00C93329">
        <w:rPr>
          <w:rFonts w:cs="Arial"/>
          <w:color w:val="252B33"/>
          <w:sz w:val="20"/>
          <w:szCs w:val="20"/>
        </w:rPr>
        <w:t>je</w:t>
      </w:r>
      <w:r w:rsidRPr="00C93329">
        <w:rPr>
          <w:rFonts w:cs="Arial"/>
          <w:color w:val="252B33"/>
          <w:sz w:val="20"/>
          <w:szCs w:val="20"/>
        </w:rPr>
        <w:t xml:space="preserve"> tudi vključevanje RTV Slovenija v evropske projekte</w:t>
      </w:r>
      <w:r w:rsidR="00B74AD9" w:rsidRPr="00C93329">
        <w:rPr>
          <w:rFonts w:cs="Arial"/>
          <w:color w:val="252B33"/>
          <w:sz w:val="20"/>
          <w:szCs w:val="20"/>
        </w:rPr>
        <w:t xml:space="preserve">, </w:t>
      </w:r>
      <w:r w:rsidRPr="00C93329">
        <w:rPr>
          <w:rFonts w:cs="Arial"/>
          <w:color w:val="252B33"/>
          <w:sz w:val="20"/>
          <w:szCs w:val="20"/>
        </w:rPr>
        <w:t>med drugim razvijajo pristope  lahko razumljivega novinarstva in soustvarjanja vsebin z ranljivimi skupinami, kar presega nacionalni okvir in umešča njihove prakse v širši evropski prostor. RTV Slovenija je ohranila in stabilizirala obseg programov za italijansko, madžarsko in romsko skupnost.</w:t>
      </w:r>
    </w:p>
    <w:p w14:paraId="3AEDD69E" w14:textId="77777777" w:rsidR="00B31484" w:rsidRPr="00C93329" w:rsidRDefault="00B31484" w:rsidP="00163CF4">
      <w:pPr>
        <w:spacing w:line="240" w:lineRule="auto"/>
        <w:rPr>
          <w:rFonts w:cs="Arial"/>
          <w:color w:val="252B33"/>
          <w:sz w:val="20"/>
          <w:szCs w:val="20"/>
        </w:rPr>
      </w:pPr>
    </w:p>
    <w:p w14:paraId="18EC1DDA" w14:textId="392214CC" w:rsidR="00EF6813" w:rsidRPr="00C93329" w:rsidRDefault="00EF6813" w:rsidP="00EF6813">
      <w:pPr>
        <w:spacing w:line="240" w:lineRule="auto"/>
        <w:rPr>
          <w:rFonts w:cs="Arial"/>
          <w:sz w:val="20"/>
          <w:szCs w:val="20"/>
          <w:lang w:eastAsia="sl-SI"/>
        </w:rPr>
      </w:pPr>
      <w:r w:rsidRPr="00C93329">
        <w:rPr>
          <w:rFonts w:cs="Arial"/>
          <w:sz w:val="20"/>
          <w:szCs w:val="20"/>
          <w:u w:val="single"/>
        </w:rPr>
        <w:t>Glavni cilji ukrepov</w:t>
      </w:r>
      <w:r w:rsidRPr="00C93329">
        <w:rPr>
          <w:rFonts w:cs="Arial"/>
          <w:sz w:val="20"/>
          <w:szCs w:val="20"/>
        </w:rPr>
        <w:t xml:space="preserve"> so bili in so še naprej ozaveščanje prebivalcev Slovenije o njihovih jezikovnih pravicah, spodbujanje izobraževanja in opolnomočenja vseh ciljnih skupin ter dvig ravni funkcionalne pismenosti vseh vrst govork in govorcev, skrb za ohranjanje in razvoj slovenščine na vseh področjih javne rabe, skrb za čim bolj razvite sodobne digitalne vire in čim bolj razvita jezikovnotehnološka orodja, ustrezna jezikovna krajina, jasen uradovalni jezik, skrb za izboljšanje bralne pismenosti vseh generacij, razvoj sporazumevalne zmožnosti v slovenskem strokovnem jeziku (strokovna terminologija) ter izboljšanje položaja slovenščine kot jezika znanosti, obenem pa obveščenost splošne javnosti o slovenski jezikovni situaciji in jezikovni politiki ter zagotovitev kakovostnega jezikovnega življenja za vse </w:t>
      </w:r>
      <w:r w:rsidR="003D03B0" w:rsidRPr="00C93329">
        <w:rPr>
          <w:rFonts w:cs="Arial"/>
          <w:sz w:val="20"/>
          <w:szCs w:val="20"/>
        </w:rPr>
        <w:t xml:space="preserve">prebivalke in </w:t>
      </w:r>
      <w:r w:rsidRPr="00C93329">
        <w:rPr>
          <w:rFonts w:cs="Arial"/>
          <w:sz w:val="20"/>
          <w:szCs w:val="20"/>
        </w:rPr>
        <w:t xml:space="preserve">prebivalce Republike Slovenije. </w:t>
      </w:r>
      <w:r w:rsidRPr="00C93329">
        <w:rPr>
          <w:rFonts w:cs="Arial"/>
          <w:sz w:val="20"/>
          <w:szCs w:val="20"/>
          <w:lang w:eastAsia="sl-SI"/>
        </w:rPr>
        <w:t>Posebna skrb mora veljati slovenskemu znakovnemu jeziku in izobraževanju oseb s posebnimi potrebami, zlasti razvoju sporazumevalne zmožnosti gluhoslepih.</w:t>
      </w:r>
    </w:p>
    <w:p w14:paraId="3541F8C1" w14:textId="73D0E030" w:rsidR="00EF6813" w:rsidRPr="00C93329" w:rsidRDefault="00EF6813" w:rsidP="00EF6813">
      <w:pPr>
        <w:keepNext/>
        <w:spacing w:line="240" w:lineRule="auto"/>
        <w:rPr>
          <w:rFonts w:cs="Arial"/>
          <w:sz w:val="20"/>
          <w:szCs w:val="20"/>
          <w:lang w:eastAsia="sl-SI"/>
        </w:rPr>
      </w:pPr>
      <w:r w:rsidRPr="00C93329">
        <w:rPr>
          <w:rFonts w:cs="Arial"/>
          <w:sz w:val="20"/>
          <w:szCs w:val="20"/>
          <w:lang w:eastAsia="sl-SI"/>
        </w:rPr>
        <w:t xml:space="preserve">Ozaveščeni in dobro informirani govorci se lahko lažje vključujejo v sporazumevalne procese in z večjim znanjem kompetentno in pomembno vplivajo na rabo slovenščine v vseh javnih segmentih. Pri tem </w:t>
      </w:r>
      <w:r w:rsidR="0069592C" w:rsidRPr="00C93329">
        <w:rPr>
          <w:rFonts w:cs="Arial"/>
          <w:sz w:val="20"/>
          <w:szCs w:val="20"/>
          <w:lang w:eastAsia="sl-SI"/>
        </w:rPr>
        <w:t>je</w:t>
      </w:r>
      <w:r w:rsidRPr="00C93329">
        <w:rPr>
          <w:rFonts w:cs="Arial"/>
          <w:sz w:val="20"/>
          <w:szCs w:val="20"/>
          <w:lang w:eastAsia="sl-SI"/>
        </w:rPr>
        <w:t xml:space="preserve"> pomembn</w:t>
      </w:r>
      <w:r w:rsidR="0069592C" w:rsidRPr="00C93329">
        <w:rPr>
          <w:rFonts w:cs="Arial"/>
          <w:sz w:val="20"/>
          <w:szCs w:val="20"/>
          <w:lang w:eastAsia="sl-SI"/>
        </w:rPr>
        <w:t>o</w:t>
      </w:r>
      <w:r w:rsidRPr="00C93329">
        <w:rPr>
          <w:rFonts w:cs="Arial"/>
          <w:sz w:val="20"/>
          <w:szCs w:val="20"/>
          <w:lang w:eastAsia="sl-SI"/>
        </w:rPr>
        <w:t xml:space="preserve"> </w:t>
      </w:r>
      <w:r w:rsidR="0069592C" w:rsidRPr="00C93329">
        <w:rPr>
          <w:rFonts w:cs="Arial"/>
          <w:sz w:val="20"/>
          <w:szCs w:val="20"/>
          <w:lang w:eastAsia="sl-SI"/>
        </w:rPr>
        <w:t xml:space="preserve">tudi jasno in učinkovito delovanje </w:t>
      </w:r>
      <w:r w:rsidRPr="00C93329">
        <w:rPr>
          <w:rFonts w:cs="Arial"/>
          <w:sz w:val="20"/>
          <w:szCs w:val="20"/>
          <w:lang w:eastAsia="sl-SI"/>
        </w:rPr>
        <w:t>medijev</w:t>
      </w:r>
      <w:r w:rsidR="0069592C" w:rsidRPr="00C93329">
        <w:rPr>
          <w:rFonts w:cs="Arial"/>
          <w:sz w:val="20"/>
          <w:szCs w:val="20"/>
          <w:lang w:eastAsia="sl-SI"/>
        </w:rPr>
        <w:t xml:space="preserve"> in pr</w:t>
      </w:r>
      <w:r w:rsidRPr="00C93329">
        <w:rPr>
          <w:rFonts w:cs="Arial"/>
          <w:sz w:val="20"/>
          <w:szCs w:val="20"/>
          <w:lang w:eastAsia="sl-SI"/>
        </w:rPr>
        <w:t>istojnih inšpektoratov oziroma inšpekcijskih služb.</w:t>
      </w:r>
    </w:p>
    <w:p w14:paraId="7C9E3536" w14:textId="0D162056" w:rsidR="00803FE5" w:rsidRPr="00C93329" w:rsidRDefault="00EF6813" w:rsidP="00CD25CC">
      <w:pPr>
        <w:spacing w:line="240" w:lineRule="auto"/>
        <w:rPr>
          <w:rFonts w:cs="Arial"/>
          <w:sz w:val="20"/>
          <w:szCs w:val="20"/>
          <w:lang w:eastAsia="sl-SI"/>
        </w:rPr>
      </w:pPr>
      <w:r w:rsidRPr="00C93329">
        <w:rPr>
          <w:rFonts w:cs="Arial"/>
          <w:sz w:val="20"/>
          <w:szCs w:val="20"/>
          <w:lang w:eastAsia="sl-SI"/>
        </w:rPr>
        <w:t xml:space="preserve">Slovenščina se mora uporabljati in nadalje razvijati na vseh področjih javnega življenja znotraj mej slovenske države, na območjih, </w:t>
      </w:r>
      <w:r w:rsidR="003D03B0" w:rsidRPr="00C93329">
        <w:rPr>
          <w:rFonts w:cs="Arial"/>
          <w:sz w:val="20"/>
          <w:szCs w:val="20"/>
          <w:lang w:eastAsia="sl-SI"/>
        </w:rPr>
        <w:t>na katerih</w:t>
      </w:r>
      <w:r w:rsidRPr="00C93329">
        <w:rPr>
          <w:rFonts w:cs="Arial"/>
          <w:sz w:val="20"/>
          <w:szCs w:val="20"/>
          <w:lang w:eastAsia="sl-SI"/>
        </w:rPr>
        <w:t xml:space="preserve"> živijo slovenske skupnosti v sosednjih državah in izseljenci, ter v ustreznih evropskih in mednarodnih okvirih</w:t>
      </w:r>
      <w:r w:rsidR="00CD25CC" w:rsidRPr="00C93329">
        <w:rPr>
          <w:rFonts w:cs="Arial"/>
          <w:sz w:val="20"/>
          <w:szCs w:val="20"/>
          <w:lang w:eastAsia="sl-SI"/>
        </w:rPr>
        <w:t>.</w:t>
      </w:r>
    </w:p>
    <w:p w14:paraId="5E927DEE" w14:textId="77777777" w:rsidR="00B20E79" w:rsidRPr="00C93329" w:rsidRDefault="00B20E79" w:rsidP="00CD25CC">
      <w:pPr>
        <w:spacing w:line="240" w:lineRule="auto"/>
        <w:rPr>
          <w:rFonts w:cs="Arial"/>
          <w:sz w:val="20"/>
          <w:szCs w:val="20"/>
          <w:lang w:eastAsia="sl-SI"/>
        </w:rPr>
      </w:pPr>
    </w:p>
    <w:p w14:paraId="3E64965E" w14:textId="77777777" w:rsidR="009D717D" w:rsidRPr="00C93329" w:rsidRDefault="009D717D" w:rsidP="009D717D">
      <w:pPr>
        <w:spacing w:line="240" w:lineRule="auto"/>
        <w:rPr>
          <w:rFonts w:cs="Arial"/>
          <w:iCs/>
          <w:sz w:val="20"/>
          <w:szCs w:val="20"/>
          <w:u w:val="single"/>
          <w:lang w:eastAsia="sl-SI"/>
        </w:rPr>
      </w:pPr>
      <w:r w:rsidRPr="00C93329">
        <w:rPr>
          <w:rFonts w:cs="Arial"/>
          <w:iCs/>
          <w:sz w:val="20"/>
          <w:szCs w:val="20"/>
          <w:u w:val="single"/>
          <w:lang w:eastAsia="sl-SI"/>
        </w:rPr>
        <w:lastRenderedPageBreak/>
        <w:t>Priporočila MDS – področja, ki zahtevajo še več pozornosti:</w:t>
      </w:r>
    </w:p>
    <w:p w14:paraId="33E9624D" w14:textId="77777777" w:rsidR="009D717D" w:rsidRPr="00C93329" w:rsidRDefault="009D717D" w:rsidP="00B53D9F">
      <w:pPr>
        <w:numPr>
          <w:ilvl w:val="0"/>
          <w:numId w:val="7"/>
        </w:numPr>
        <w:spacing w:line="240" w:lineRule="auto"/>
        <w:ind w:left="426"/>
        <w:rPr>
          <w:rFonts w:cs="Arial"/>
          <w:b/>
          <w:bCs/>
          <w:iCs/>
          <w:sz w:val="20"/>
          <w:szCs w:val="20"/>
          <w:lang w:eastAsia="sl-SI"/>
        </w:rPr>
      </w:pPr>
      <w:r w:rsidRPr="00C93329">
        <w:rPr>
          <w:rFonts w:cs="Arial"/>
          <w:sz w:val="20"/>
          <w:szCs w:val="20"/>
        </w:rPr>
        <w:t>skrb za čim bolj razvite sodobne digitalne vire in čim bolj razvita jezikovnotehnološka orodja (tudi za osebe, ki potrebujejo prilagojene načine sporazumevanja),</w:t>
      </w:r>
    </w:p>
    <w:p w14:paraId="1B6CE8C2" w14:textId="77777777" w:rsidR="009D717D" w:rsidRPr="00C93329" w:rsidRDefault="009D717D" w:rsidP="00B53D9F">
      <w:pPr>
        <w:numPr>
          <w:ilvl w:val="0"/>
          <w:numId w:val="7"/>
        </w:numPr>
        <w:spacing w:line="240" w:lineRule="auto"/>
        <w:ind w:left="426"/>
        <w:rPr>
          <w:rFonts w:cs="Arial"/>
          <w:b/>
          <w:bCs/>
          <w:iCs/>
          <w:sz w:val="20"/>
          <w:szCs w:val="20"/>
          <w:lang w:eastAsia="sl-SI"/>
        </w:rPr>
      </w:pPr>
      <w:r w:rsidRPr="00C93329">
        <w:rPr>
          <w:rFonts w:cs="Arial"/>
          <w:sz w:val="20"/>
          <w:szCs w:val="20"/>
          <w:lang w:eastAsia="sl-SI"/>
        </w:rPr>
        <w:t>skrb za slovenski znakovni jezik in izobraževanje oseb s posebnimi potrebami, zlasti skrb za dvig sporazumevalne zmožnosti gluhoslepih,</w:t>
      </w:r>
      <w:r w:rsidRPr="00C93329">
        <w:rPr>
          <w:rFonts w:cs="Arial"/>
          <w:sz w:val="20"/>
          <w:szCs w:val="20"/>
        </w:rPr>
        <w:t xml:space="preserve"> </w:t>
      </w:r>
    </w:p>
    <w:p w14:paraId="3C2A2A93" w14:textId="77777777" w:rsidR="009D717D" w:rsidRPr="00C93329" w:rsidRDefault="009D717D" w:rsidP="00B53D9F">
      <w:pPr>
        <w:numPr>
          <w:ilvl w:val="0"/>
          <w:numId w:val="7"/>
        </w:numPr>
        <w:spacing w:line="240" w:lineRule="auto"/>
        <w:ind w:left="426"/>
        <w:rPr>
          <w:rFonts w:cs="Arial"/>
          <w:b/>
          <w:bCs/>
          <w:iCs/>
          <w:sz w:val="20"/>
          <w:szCs w:val="20"/>
          <w:lang w:eastAsia="sl-SI"/>
        </w:rPr>
      </w:pPr>
      <w:r w:rsidRPr="00C93329">
        <w:rPr>
          <w:rFonts w:cs="Arial"/>
          <w:sz w:val="20"/>
          <w:szCs w:val="20"/>
        </w:rPr>
        <w:t>skrb za jezikovno dostopnost do kulturnih dobrin tudi za osebe s posebnimi potrebami (zvočne knjige, zvočni opisi predstav, filmov, podnapisi idr.),</w:t>
      </w:r>
    </w:p>
    <w:p w14:paraId="38B029E9" w14:textId="77777777" w:rsidR="009D717D" w:rsidRPr="00C93329" w:rsidRDefault="009D717D" w:rsidP="00B53D9F">
      <w:pPr>
        <w:numPr>
          <w:ilvl w:val="0"/>
          <w:numId w:val="7"/>
        </w:numPr>
        <w:spacing w:line="240" w:lineRule="auto"/>
        <w:ind w:left="426"/>
        <w:rPr>
          <w:rFonts w:cs="Arial"/>
          <w:b/>
          <w:bCs/>
          <w:iCs/>
          <w:sz w:val="20"/>
          <w:szCs w:val="20"/>
          <w:lang w:eastAsia="sl-SI"/>
        </w:rPr>
      </w:pPr>
      <w:r w:rsidRPr="00C93329">
        <w:rPr>
          <w:rFonts w:cs="Arial"/>
          <w:sz w:val="20"/>
          <w:szCs w:val="20"/>
        </w:rPr>
        <w:t>skrb za izboljšanje bralne in digitalne pismenosti vseh generacij.</w:t>
      </w:r>
    </w:p>
    <w:p w14:paraId="27EEA88C" w14:textId="77777777" w:rsidR="00487AEC" w:rsidRPr="00C93329" w:rsidRDefault="00487AEC" w:rsidP="00487AEC">
      <w:pPr>
        <w:rPr>
          <w:rFonts w:cs="Arial"/>
          <w:b/>
          <w:bCs/>
          <w:sz w:val="20"/>
          <w:szCs w:val="20"/>
        </w:rPr>
      </w:pPr>
    </w:p>
    <w:p w14:paraId="3013EE5E" w14:textId="77777777" w:rsidR="00B20E79" w:rsidRPr="00C93329" w:rsidRDefault="00B20E79" w:rsidP="00487AEC">
      <w:pPr>
        <w:rPr>
          <w:rFonts w:cs="Arial"/>
          <w:b/>
          <w:bCs/>
          <w:sz w:val="20"/>
          <w:szCs w:val="20"/>
        </w:rPr>
      </w:pPr>
    </w:p>
    <w:p w14:paraId="3C6BC72A" w14:textId="77777777" w:rsidR="00754E4C" w:rsidRPr="00C93329" w:rsidRDefault="00754E4C" w:rsidP="00487AEC">
      <w:pPr>
        <w:rPr>
          <w:rFonts w:cs="Arial"/>
          <w:b/>
          <w:bCs/>
          <w:sz w:val="20"/>
          <w:szCs w:val="20"/>
        </w:rPr>
      </w:pPr>
    </w:p>
    <w:p w14:paraId="27909BFB" w14:textId="15FE0100" w:rsidR="00E77D4F" w:rsidRPr="00C93329" w:rsidRDefault="00463B97" w:rsidP="00057EE7">
      <w:pPr>
        <w:pStyle w:val="Naslov"/>
      </w:pPr>
      <w:bookmarkStart w:id="251" w:name="_Toc146549008"/>
      <w:r w:rsidRPr="00C93329">
        <w:t>4</w:t>
      </w:r>
      <w:r w:rsidR="00E77D4F" w:rsidRPr="00C93329">
        <w:t xml:space="preserve"> SEZNAM KRATIC</w:t>
      </w:r>
      <w:bookmarkEnd w:id="251"/>
    </w:p>
    <w:p w14:paraId="2F66819E" w14:textId="1772FAA5" w:rsidR="00E4414A" w:rsidRPr="00C93329" w:rsidRDefault="00E4414A" w:rsidP="00487AEC">
      <w:pPr>
        <w:rPr>
          <w:rFonts w:cs="Arial"/>
          <w:b/>
          <w:bCs/>
          <w:sz w:val="20"/>
          <w:szCs w:val="20"/>
        </w:rPr>
      </w:pPr>
    </w:p>
    <w:bookmarkEnd w:id="237"/>
    <w:bookmarkEnd w:id="238"/>
    <w:bookmarkEnd w:id="239"/>
    <w:bookmarkEnd w:id="240"/>
    <w:bookmarkEnd w:id="241"/>
    <w:bookmarkEnd w:id="242"/>
    <w:bookmarkEnd w:id="243"/>
    <w:bookmarkEnd w:id="244"/>
    <w:bookmarkEnd w:id="245"/>
    <w:bookmarkEnd w:id="246"/>
    <w:bookmarkEnd w:id="247"/>
    <w:bookmarkEnd w:id="248"/>
    <w:p w14:paraId="76C896DA" w14:textId="77777777" w:rsidR="00B20E79" w:rsidRPr="00C93329" w:rsidRDefault="00B20E79" w:rsidP="00B20E79">
      <w:pPr>
        <w:tabs>
          <w:tab w:val="left" w:pos="1418"/>
        </w:tabs>
        <w:ind w:right="-143"/>
        <w:rPr>
          <w:rFonts w:cs="Arial"/>
          <w:sz w:val="20"/>
          <w:szCs w:val="20"/>
        </w:rPr>
      </w:pPr>
      <w:r w:rsidRPr="00C93329">
        <w:rPr>
          <w:rFonts w:cs="Arial"/>
          <w:sz w:val="20"/>
          <w:szCs w:val="20"/>
        </w:rPr>
        <w:t>ACS –  Andragoški center Slovenije</w:t>
      </w:r>
    </w:p>
    <w:p w14:paraId="08501792" w14:textId="77777777" w:rsidR="00B20E79" w:rsidRPr="00C93329" w:rsidRDefault="00B20E79" w:rsidP="00B20E79">
      <w:pPr>
        <w:ind w:right="-143"/>
        <w:rPr>
          <w:rFonts w:cs="Arial"/>
          <w:sz w:val="20"/>
          <w:szCs w:val="20"/>
        </w:rPr>
      </w:pPr>
      <w:r w:rsidRPr="00C93329">
        <w:rPr>
          <w:rFonts w:cs="Arial"/>
          <w:sz w:val="20"/>
          <w:szCs w:val="20"/>
        </w:rPr>
        <w:t xml:space="preserve">ARIS –  Javna agencija za znanstvenoraziskovalno in inovacijsko dejavnost Republike Slovenije </w:t>
      </w:r>
    </w:p>
    <w:p w14:paraId="03A4DE96" w14:textId="77777777" w:rsidR="00B20E79" w:rsidRPr="00C93329" w:rsidRDefault="00B20E79" w:rsidP="00B20E79">
      <w:pPr>
        <w:tabs>
          <w:tab w:val="left" w:pos="1418"/>
        </w:tabs>
        <w:ind w:right="-143"/>
        <w:rPr>
          <w:rFonts w:cs="Arial"/>
          <w:sz w:val="20"/>
          <w:szCs w:val="20"/>
        </w:rPr>
      </w:pPr>
      <w:r w:rsidRPr="00C93329">
        <w:rPr>
          <w:rFonts w:cs="Arial"/>
          <w:sz w:val="20"/>
          <w:szCs w:val="20"/>
        </w:rPr>
        <w:t>CŠOD –  Center šolskih in obšolskih dejavnosti</w:t>
      </w:r>
    </w:p>
    <w:p w14:paraId="66FBC9DA" w14:textId="77777777" w:rsidR="00B20E79" w:rsidRPr="00C93329" w:rsidRDefault="00B20E79" w:rsidP="00B20E79">
      <w:pPr>
        <w:tabs>
          <w:tab w:val="left" w:pos="1418"/>
        </w:tabs>
        <w:ind w:right="-143"/>
        <w:rPr>
          <w:rFonts w:cs="Arial"/>
          <w:bCs/>
          <w:sz w:val="20"/>
          <w:szCs w:val="20"/>
        </w:rPr>
      </w:pPr>
      <w:r w:rsidRPr="00C93329">
        <w:rPr>
          <w:rFonts w:cs="Arial"/>
          <w:sz w:val="20"/>
          <w:szCs w:val="20"/>
        </w:rPr>
        <w:t>IRSKGLR – Inšpektorat Republike Slovenije za kmetijstvo, gozdarstvo, lovstvo in ribištvo</w:t>
      </w:r>
    </w:p>
    <w:p w14:paraId="647B9439" w14:textId="1A16C770" w:rsidR="00B20E79" w:rsidRPr="00C93329" w:rsidRDefault="00B20E79" w:rsidP="00B20E79">
      <w:pPr>
        <w:tabs>
          <w:tab w:val="left" w:pos="1418"/>
        </w:tabs>
        <w:ind w:right="-143"/>
        <w:rPr>
          <w:rFonts w:cs="Arial"/>
          <w:sz w:val="20"/>
          <w:szCs w:val="20"/>
        </w:rPr>
      </w:pPr>
      <w:r w:rsidRPr="00C93329">
        <w:rPr>
          <w:rFonts w:cs="Arial"/>
          <w:bCs/>
          <w:sz w:val="20"/>
          <w:szCs w:val="20"/>
        </w:rPr>
        <w:t xml:space="preserve">IRSKM </w:t>
      </w:r>
      <w:r w:rsidR="009F314B" w:rsidRPr="00C93329">
        <w:rPr>
          <w:rFonts w:cs="Arial"/>
          <w:bCs/>
          <w:sz w:val="20"/>
          <w:szCs w:val="20"/>
        </w:rPr>
        <w:t>−</w:t>
      </w:r>
      <w:r w:rsidRPr="00C93329">
        <w:rPr>
          <w:rFonts w:cs="Arial"/>
          <w:bCs/>
          <w:sz w:val="20"/>
          <w:szCs w:val="20"/>
        </w:rPr>
        <w:t xml:space="preserve"> Inšpektorat </w:t>
      </w:r>
      <w:r w:rsidRPr="00C93329">
        <w:rPr>
          <w:rFonts w:cs="Arial"/>
          <w:sz w:val="20"/>
          <w:szCs w:val="20"/>
        </w:rPr>
        <w:t xml:space="preserve">Republike Slovenije </w:t>
      </w:r>
      <w:r w:rsidRPr="00C93329">
        <w:rPr>
          <w:rFonts w:cs="Arial"/>
          <w:bCs/>
          <w:sz w:val="20"/>
          <w:szCs w:val="20"/>
        </w:rPr>
        <w:t>za kulturo in medije</w:t>
      </w:r>
    </w:p>
    <w:p w14:paraId="73F23B5A" w14:textId="77777777" w:rsidR="00B20E79" w:rsidRPr="00C93329" w:rsidRDefault="00B20E79" w:rsidP="00B20E79">
      <w:pPr>
        <w:tabs>
          <w:tab w:val="left" w:pos="1418"/>
        </w:tabs>
        <w:ind w:right="-143"/>
        <w:rPr>
          <w:rFonts w:cs="Arial"/>
          <w:sz w:val="20"/>
          <w:szCs w:val="20"/>
        </w:rPr>
      </w:pPr>
      <w:r w:rsidRPr="00C93329">
        <w:rPr>
          <w:rFonts w:cs="Arial"/>
          <w:sz w:val="20"/>
          <w:szCs w:val="20"/>
        </w:rPr>
        <w:t>JAK – Javna agencija za knjigo Republike Slovenije</w:t>
      </w:r>
    </w:p>
    <w:p w14:paraId="2EDBD412" w14:textId="77777777" w:rsidR="00B20E79" w:rsidRPr="00C93329" w:rsidRDefault="00B20E79" w:rsidP="00B20E79">
      <w:pPr>
        <w:tabs>
          <w:tab w:val="left" w:pos="1418"/>
        </w:tabs>
        <w:ind w:right="-143"/>
        <w:rPr>
          <w:rFonts w:cs="Arial"/>
          <w:sz w:val="20"/>
          <w:szCs w:val="20"/>
        </w:rPr>
      </w:pPr>
      <w:r w:rsidRPr="00C93329">
        <w:rPr>
          <w:rFonts w:cs="Arial"/>
          <w:sz w:val="20"/>
          <w:szCs w:val="20"/>
        </w:rPr>
        <w:t>MDDSZ – Ministrstvo za delo, družino, socialne zadeve in enake možnosti</w:t>
      </w:r>
    </w:p>
    <w:p w14:paraId="4263916D" w14:textId="77777777" w:rsidR="00B20E79" w:rsidRPr="00C93329" w:rsidRDefault="00B20E79" w:rsidP="00B20E79">
      <w:pPr>
        <w:tabs>
          <w:tab w:val="left" w:pos="1418"/>
        </w:tabs>
        <w:ind w:right="-143"/>
        <w:rPr>
          <w:rFonts w:cs="Arial"/>
          <w:sz w:val="20"/>
          <w:szCs w:val="20"/>
        </w:rPr>
      </w:pPr>
      <w:r w:rsidRPr="00C93329">
        <w:rPr>
          <w:rFonts w:cs="Arial"/>
          <w:sz w:val="20"/>
          <w:szCs w:val="20"/>
        </w:rPr>
        <w:t>MDP – Ministrstvo za digitalno preobrazbo</w:t>
      </w:r>
    </w:p>
    <w:p w14:paraId="00CEE91B" w14:textId="77777777" w:rsidR="00B20E79" w:rsidRPr="00C93329" w:rsidRDefault="00B20E79" w:rsidP="00B20E79">
      <w:pPr>
        <w:tabs>
          <w:tab w:val="left" w:pos="1418"/>
        </w:tabs>
        <w:ind w:right="-143"/>
        <w:rPr>
          <w:rFonts w:cs="Arial"/>
          <w:sz w:val="20"/>
          <w:szCs w:val="20"/>
        </w:rPr>
      </w:pPr>
      <w:r w:rsidRPr="00C93329">
        <w:rPr>
          <w:rFonts w:cs="Arial"/>
          <w:sz w:val="20"/>
          <w:szCs w:val="20"/>
        </w:rPr>
        <w:t>MGTŠ – Ministrstvo za gospodarstvo, turizem in šport</w:t>
      </w:r>
    </w:p>
    <w:p w14:paraId="1CD15081" w14:textId="77777777" w:rsidR="00B20E79" w:rsidRPr="00C93329" w:rsidRDefault="00B20E79" w:rsidP="00B20E79">
      <w:pPr>
        <w:tabs>
          <w:tab w:val="left" w:pos="1418"/>
        </w:tabs>
        <w:ind w:right="-143"/>
        <w:rPr>
          <w:rFonts w:cs="Arial"/>
          <w:sz w:val="20"/>
          <w:szCs w:val="20"/>
        </w:rPr>
      </w:pPr>
      <w:r w:rsidRPr="00C93329">
        <w:rPr>
          <w:rFonts w:cs="Arial"/>
          <w:sz w:val="20"/>
          <w:szCs w:val="20"/>
        </w:rPr>
        <w:t>MJU – Ministrstvo za javno upravo</w:t>
      </w:r>
    </w:p>
    <w:p w14:paraId="250A3856" w14:textId="77777777" w:rsidR="00B20E79" w:rsidRPr="00C93329" w:rsidRDefault="00B20E79" w:rsidP="00B20E79">
      <w:pPr>
        <w:tabs>
          <w:tab w:val="left" w:pos="1418"/>
        </w:tabs>
        <w:ind w:right="-143"/>
        <w:rPr>
          <w:rFonts w:cs="Arial"/>
          <w:sz w:val="20"/>
          <w:szCs w:val="20"/>
        </w:rPr>
      </w:pPr>
      <w:r w:rsidRPr="00C93329">
        <w:rPr>
          <w:rFonts w:cs="Arial"/>
          <w:sz w:val="20"/>
          <w:szCs w:val="20"/>
        </w:rPr>
        <w:t>MK – Ministrstvo za kulturo</w:t>
      </w:r>
    </w:p>
    <w:p w14:paraId="1420078F" w14:textId="77777777" w:rsidR="00B20E79" w:rsidRPr="00C93329" w:rsidRDefault="00B20E79" w:rsidP="00B20E79">
      <w:pPr>
        <w:tabs>
          <w:tab w:val="left" w:pos="1418"/>
        </w:tabs>
        <w:ind w:right="-143"/>
        <w:rPr>
          <w:rFonts w:cs="Arial"/>
          <w:sz w:val="20"/>
          <w:szCs w:val="20"/>
        </w:rPr>
      </w:pPr>
      <w:r w:rsidRPr="00C93329">
        <w:rPr>
          <w:rFonts w:cs="Arial"/>
          <w:sz w:val="20"/>
          <w:szCs w:val="20"/>
        </w:rPr>
        <w:t>MKGP – Ministrstvo za kmetijstvo, gozdarstvo in prehrano</w:t>
      </w:r>
    </w:p>
    <w:p w14:paraId="2BCEBFA5" w14:textId="77777777" w:rsidR="00B20E79" w:rsidRPr="00C93329" w:rsidRDefault="00B20E79" w:rsidP="00B20E79">
      <w:pPr>
        <w:tabs>
          <w:tab w:val="left" w:pos="1418"/>
        </w:tabs>
        <w:ind w:right="-143"/>
        <w:rPr>
          <w:rFonts w:cs="Arial"/>
          <w:sz w:val="20"/>
          <w:szCs w:val="20"/>
        </w:rPr>
      </w:pPr>
      <w:r w:rsidRPr="00C93329">
        <w:rPr>
          <w:rFonts w:cs="Arial"/>
          <w:sz w:val="20"/>
          <w:szCs w:val="20"/>
        </w:rPr>
        <w:t>MNZ – Ministrstvo za notranje zadeve</w:t>
      </w:r>
    </w:p>
    <w:p w14:paraId="359AF219" w14:textId="77777777" w:rsidR="00B20E79" w:rsidRPr="00C93329" w:rsidRDefault="00B20E79" w:rsidP="00B20E79">
      <w:pPr>
        <w:tabs>
          <w:tab w:val="left" w:pos="1418"/>
        </w:tabs>
        <w:ind w:right="-143"/>
        <w:rPr>
          <w:rFonts w:cs="Arial"/>
          <w:sz w:val="20"/>
          <w:szCs w:val="20"/>
        </w:rPr>
      </w:pPr>
      <w:r w:rsidRPr="00C93329">
        <w:rPr>
          <w:rFonts w:cs="Arial"/>
          <w:sz w:val="20"/>
          <w:szCs w:val="20"/>
        </w:rPr>
        <w:t>MOPE – Ministrstvo za okolje, podnebje in energijo</w:t>
      </w:r>
    </w:p>
    <w:p w14:paraId="1446806A" w14:textId="77777777" w:rsidR="00B20E79" w:rsidRPr="00C93329" w:rsidRDefault="00B20E79" w:rsidP="00B20E79">
      <w:pPr>
        <w:tabs>
          <w:tab w:val="left" w:pos="1418"/>
        </w:tabs>
        <w:ind w:right="-143"/>
        <w:rPr>
          <w:rFonts w:cs="Arial"/>
          <w:sz w:val="20"/>
          <w:szCs w:val="20"/>
        </w:rPr>
      </w:pPr>
      <w:r w:rsidRPr="00C93329">
        <w:rPr>
          <w:rFonts w:cs="Arial"/>
          <w:sz w:val="20"/>
          <w:szCs w:val="20"/>
        </w:rPr>
        <w:t>MP – Ministrstvo za pravosodje</w:t>
      </w:r>
    </w:p>
    <w:p w14:paraId="6FB91DB3" w14:textId="77777777" w:rsidR="00B20E79" w:rsidRPr="00C93329" w:rsidRDefault="00B20E79" w:rsidP="00B20E79">
      <w:pPr>
        <w:tabs>
          <w:tab w:val="left" w:pos="1418"/>
        </w:tabs>
        <w:ind w:right="-143"/>
        <w:rPr>
          <w:rFonts w:cs="Arial"/>
          <w:sz w:val="20"/>
          <w:szCs w:val="20"/>
        </w:rPr>
      </w:pPr>
      <w:r w:rsidRPr="00C93329">
        <w:rPr>
          <w:rFonts w:cs="Arial"/>
          <w:sz w:val="20"/>
          <w:szCs w:val="20"/>
        </w:rPr>
        <w:t xml:space="preserve">MVI – Ministrstvo za vzgojo in izobraževanje </w:t>
      </w:r>
    </w:p>
    <w:p w14:paraId="2BB548E6" w14:textId="77777777" w:rsidR="00B20E79" w:rsidRPr="00C93329" w:rsidRDefault="00B20E79" w:rsidP="00B20E79">
      <w:pPr>
        <w:tabs>
          <w:tab w:val="left" w:pos="1418"/>
        </w:tabs>
        <w:ind w:right="-143"/>
        <w:rPr>
          <w:rFonts w:cs="Arial"/>
          <w:sz w:val="20"/>
          <w:szCs w:val="20"/>
        </w:rPr>
      </w:pPr>
      <w:r w:rsidRPr="00C93329">
        <w:rPr>
          <w:rFonts w:cs="Arial"/>
          <w:iCs/>
          <w:sz w:val="20"/>
          <w:szCs w:val="20"/>
          <w:lang w:eastAsia="sl-SI"/>
        </w:rPr>
        <w:t>MVZI – Ministrstvo za visoko šolstvo, znanost in inovacije</w:t>
      </w:r>
    </w:p>
    <w:p w14:paraId="64BA768B" w14:textId="77777777" w:rsidR="00B20E79" w:rsidRPr="00C93329" w:rsidRDefault="00B20E79" w:rsidP="00B20E79">
      <w:pPr>
        <w:tabs>
          <w:tab w:val="left" w:pos="1418"/>
        </w:tabs>
        <w:ind w:right="-143"/>
        <w:rPr>
          <w:rFonts w:cs="Arial"/>
          <w:sz w:val="20"/>
          <w:szCs w:val="20"/>
        </w:rPr>
      </w:pPr>
      <w:r w:rsidRPr="00C93329">
        <w:rPr>
          <w:rFonts w:cs="Arial"/>
          <w:sz w:val="20"/>
          <w:szCs w:val="20"/>
        </w:rPr>
        <w:t>MZ – Ministrstvo za zdravje</w:t>
      </w:r>
    </w:p>
    <w:p w14:paraId="6062AE47" w14:textId="77777777" w:rsidR="00B20E79" w:rsidRPr="00C93329" w:rsidRDefault="00B20E79" w:rsidP="00B20E79">
      <w:pPr>
        <w:tabs>
          <w:tab w:val="left" w:pos="1418"/>
        </w:tabs>
        <w:ind w:right="-143"/>
        <w:rPr>
          <w:rFonts w:cs="Arial"/>
          <w:sz w:val="20"/>
          <w:szCs w:val="20"/>
        </w:rPr>
      </w:pPr>
      <w:r w:rsidRPr="00C93329">
        <w:rPr>
          <w:rFonts w:cs="Arial"/>
          <w:sz w:val="20"/>
          <w:szCs w:val="20"/>
        </w:rPr>
        <w:t>MZEZ – Ministrstvo za zunanje in evropske zadeve</w:t>
      </w:r>
    </w:p>
    <w:p w14:paraId="44C4B654" w14:textId="77777777" w:rsidR="00B20E79" w:rsidRPr="00C93329" w:rsidRDefault="00B20E79" w:rsidP="00B20E79">
      <w:pPr>
        <w:tabs>
          <w:tab w:val="left" w:pos="1418"/>
        </w:tabs>
        <w:ind w:right="-143"/>
        <w:rPr>
          <w:rFonts w:cs="Arial"/>
          <w:sz w:val="20"/>
          <w:szCs w:val="20"/>
        </w:rPr>
      </w:pPr>
      <w:r w:rsidRPr="00C93329">
        <w:rPr>
          <w:rFonts w:cs="Arial"/>
          <w:sz w:val="20"/>
          <w:szCs w:val="20"/>
        </w:rPr>
        <w:t>MZI – Ministrstvo za infrastrukturo</w:t>
      </w:r>
    </w:p>
    <w:p w14:paraId="49939ADE" w14:textId="77777777" w:rsidR="00B20E79" w:rsidRPr="00C93329" w:rsidRDefault="00B20E79" w:rsidP="00B20E79">
      <w:pPr>
        <w:tabs>
          <w:tab w:val="left" w:pos="1418"/>
        </w:tabs>
        <w:ind w:right="-143"/>
        <w:rPr>
          <w:rFonts w:cs="Arial"/>
          <w:sz w:val="20"/>
          <w:szCs w:val="20"/>
        </w:rPr>
      </w:pPr>
      <w:r w:rsidRPr="00C93329">
        <w:rPr>
          <w:rFonts w:cs="Arial"/>
          <w:sz w:val="20"/>
          <w:szCs w:val="20"/>
        </w:rPr>
        <w:t>NAKVIS – Nacionalna agencija Republike Slovenije za kakovost v visokem šolstvu</w:t>
      </w:r>
    </w:p>
    <w:p w14:paraId="3A4EE998" w14:textId="5DB9DAE1" w:rsidR="00237241" w:rsidRPr="00C93329" w:rsidRDefault="00237241" w:rsidP="00B20E79">
      <w:pPr>
        <w:tabs>
          <w:tab w:val="left" w:pos="1418"/>
        </w:tabs>
        <w:ind w:right="-143"/>
        <w:rPr>
          <w:rFonts w:cs="Arial"/>
          <w:sz w:val="20"/>
          <w:szCs w:val="20"/>
        </w:rPr>
      </w:pPr>
      <w:r w:rsidRPr="00C93329">
        <w:rPr>
          <w:rFonts w:cs="Arial"/>
          <w:sz w:val="20"/>
          <w:szCs w:val="20"/>
        </w:rPr>
        <w:t>PI – Pedagoški inštitut</w:t>
      </w:r>
    </w:p>
    <w:p w14:paraId="2167C48E" w14:textId="47BCE333" w:rsidR="00237241" w:rsidRPr="00C93329" w:rsidRDefault="00237241" w:rsidP="00B20E79">
      <w:pPr>
        <w:tabs>
          <w:tab w:val="left" w:pos="1418"/>
        </w:tabs>
        <w:ind w:right="-143"/>
        <w:rPr>
          <w:rFonts w:cs="Arial"/>
          <w:iCs/>
          <w:sz w:val="20"/>
          <w:szCs w:val="20"/>
        </w:rPr>
      </w:pPr>
      <w:r w:rsidRPr="00C93329">
        <w:rPr>
          <w:rFonts w:cs="Arial"/>
          <w:iCs/>
          <w:sz w:val="20"/>
          <w:szCs w:val="20"/>
        </w:rPr>
        <w:t>RIC − Državni izpitni center</w:t>
      </w:r>
    </w:p>
    <w:p w14:paraId="42B67447" w14:textId="49761A3E" w:rsidR="0045439A" w:rsidRPr="00C93329" w:rsidRDefault="0045439A" w:rsidP="00B20E79">
      <w:pPr>
        <w:tabs>
          <w:tab w:val="left" w:pos="1418"/>
        </w:tabs>
        <w:ind w:right="-143"/>
        <w:rPr>
          <w:rFonts w:cs="Arial"/>
          <w:sz w:val="20"/>
          <w:szCs w:val="20"/>
        </w:rPr>
      </w:pPr>
      <w:r w:rsidRPr="00C93329">
        <w:rPr>
          <w:rFonts w:cs="Arial"/>
          <w:iCs/>
          <w:sz w:val="20"/>
          <w:szCs w:val="20"/>
        </w:rPr>
        <w:t xml:space="preserve">RTV − </w:t>
      </w:r>
      <w:r w:rsidRPr="00C93329">
        <w:rPr>
          <w:rFonts w:cs="Arial"/>
          <w:sz w:val="20"/>
          <w:szCs w:val="20"/>
        </w:rPr>
        <w:t>Radiotelevizija Slovenija</w:t>
      </w:r>
    </w:p>
    <w:p w14:paraId="3EA91522" w14:textId="77777777" w:rsidR="00B20E79" w:rsidRPr="00C93329" w:rsidRDefault="00B20E79" w:rsidP="00B20E79">
      <w:pPr>
        <w:tabs>
          <w:tab w:val="left" w:pos="1418"/>
        </w:tabs>
        <w:ind w:right="-143"/>
        <w:rPr>
          <w:rFonts w:cs="Arial"/>
          <w:sz w:val="20"/>
          <w:szCs w:val="20"/>
        </w:rPr>
      </w:pPr>
      <w:r w:rsidRPr="00C93329">
        <w:rPr>
          <w:rFonts w:cs="Arial"/>
          <w:sz w:val="20"/>
          <w:szCs w:val="20"/>
        </w:rPr>
        <w:t>SAZU – Slovenska akademija znanosti in umetnosti</w:t>
      </w:r>
    </w:p>
    <w:p w14:paraId="779C9510" w14:textId="77777777" w:rsidR="00B20E79" w:rsidRPr="00C93329" w:rsidRDefault="00B20E79" w:rsidP="00B20E79">
      <w:pPr>
        <w:autoSpaceDE w:val="0"/>
        <w:autoSpaceDN w:val="0"/>
        <w:adjustRightInd w:val="0"/>
        <w:spacing w:line="240" w:lineRule="auto"/>
        <w:ind w:right="-143"/>
        <w:jc w:val="left"/>
        <w:rPr>
          <w:rFonts w:cs="Arial"/>
          <w:color w:val="000000"/>
          <w:sz w:val="20"/>
          <w:szCs w:val="20"/>
          <w:lang w:eastAsia="sl-SI"/>
        </w:rPr>
      </w:pPr>
      <w:r w:rsidRPr="00C93329">
        <w:rPr>
          <w:rFonts w:cs="Arial"/>
          <w:color w:val="000000"/>
          <w:sz w:val="20"/>
          <w:szCs w:val="20"/>
          <w:lang w:eastAsia="sl-SI"/>
        </w:rPr>
        <w:t>TIRS – Tržni inšpektorat Republike Slovenije</w:t>
      </w:r>
    </w:p>
    <w:p w14:paraId="4D0F6D3D" w14:textId="77777777" w:rsidR="00B20E79" w:rsidRPr="00C93329" w:rsidRDefault="00B20E79" w:rsidP="00B20E79">
      <w:pPr>
        <w:tabs>
          <w:tab w:val="left" w:pos="1418"/>
        </w:tabs>
        <w:ind w:right="-143"/>
        <w:rPr>
          <w:rFonts w:cs="Arial"/>
          <w:sz w:val="20"/>
          <w:szCs w:val="20"/>
        </w:rPr>
      </w:pPr>
      <w:r w:rsidRPr="00C93329">
        <w:rPr>
          <w:rFonts w:cs="Arial"/>
          <w:sz w:val="20"/>
          <w:szCs w:val="20"/>
        </w:rPr>
        <w:t>UL – Univerza v Ljubljani</w:t>
      </w:r>
    </w:p>
    <w:p w14:paraId="63DEA2B0" w14:textId="77777777" w:rsidR="00B20E79" w:rsidRPr="00C93329" w:rsidRDefault="00B20E79" w:rsidP="00B20E79">
      <w:pPr>
        <w:tabs>
          <w:tab w:val="left" w:pos="1418"/>
        </w:tabs>
        <w:ind w:right="-143"/>
        <w:rPr>
          <w:rFonts w:cs="Arial"/>
          <w:sz w:val="20"/>
          <w:szCs w:val="20"/>
        </w:rPr>
      </w:pPr>
      <w:r w:rsidRPr="00C93329">
        <w:rPr>
          <w:rFonts w:cs="Arial"/>
          <w:sz w:val="20"/>
          <w:szCs w:val="20"/>
        </w:rPr>
        <w:t>UM – Univerza v Mariboru</w:t>
      </w:r>
    </w:p>
    <w:p w14:paraId="6F14187F" w14:textId="77777777" w:rsidR="00B20E79" w:rsidRPr="00C93329" w:rsidRDefault="00B20E79" w:rsidP="00B20E79">
      <w:pPr>
        <w:tabs>
          <w:tab w:val="left" w:pos="1418"/>
        </w:tabs>
        <w:ind w:right="-143"/>
        <w:rPr>
          <w:rFonts w:cs="Arial"/>
          <w:sz w:val="20"/>
          <w:szCs w:val="20"/>
        </w:rPr>
      </w:pPr>
      <w:r w:rsidRPr="00C93329">
        <w:rPr>
          <w:rFonts w:cs="Arial"/>
          <w:sz w:val="20"/>
          <w:szCs w:val="20"/>
        </w:rPr>
        <w:t>UN  – Urad Vlade Republike Slovenije za narodnosti</w:t>
      </w:r>
    </w:p>
    <w:p w14:paraId="70FCA2D1" w14:textId="77777777" w:rsidR="00B20E79" w:rsidRPr="00C93329" w:rsidRDefault="00B20E79" w:rsidP="00B20E79">
      <w:pPr>
        <w:tabs>
          <w:tab w:val="left" w:pos="1418"/>
        </w:tabs>
        <w:ind w:right="-143"/>
        <w:rPr>
          <w:rFonts w:cs="Arial"/>
          <w:sz w:val="20"/>
          <w:szCs w:val="20"/>
        </w:rPr>
      </w:pPr>
      <w:r w:rsidRPr="00C93329">
        <w:rPr>
          <w:rFonts w:cs="Arial"/>
          <w:sz w:val="20"/>
          <w:szCs w:val="20"/>
        </w:rPr>
        <w:t>UNG – Univerza v Novi Gorici</w:t>
      </w:r>
    </w:p>
    <w:p w14:paraId="26FF0E4F" w14:textId="77777777" w:rsidR="00B20E79" w:rsidRPr="00C93329" w:rsidRDefault="00B20E79" w:rsidP="00B20E79">
      <w:pPr>
        <w:tabs>
          <w:tab w:val="left" w:pos="1418"/>
        </w:tabs>
        <w:ind w:right="-143"/>
        <w:rPr>
          <w:rFonts w:cs="Arial"/>
          <w:sz w:val="20"/>
          <w:szCs w:val="20"/>
        </w:rPr>
      </w:pPr>
      <w:r w:rsidRPr="00C93329">
        <w:rPr>
          <w:rFonts w:cs="Arial"/>
          <w:sz w:val="20"/>
          <w:szCs w:val="20"/>
        </w:rPr>
        <w:t>UOIM – Urad Vlade Republike Slovenije za oskrbo in integracijo migrantov</w:t>
      </w:r>
    </w:p>
    <w:p w14:paraId="21D4B335" w14:textId="77777777" w:rsidR="00B20E79" w:rsidRPr="00C93329" w:rsidRDefault="00B20E79" w:rsidP="00B20E79">
      <w:pPr>
        <w:tabs>
          <w:tab w:val="left" w:pos="1418"/>
        </w:tabs>
        <w:ind w:right="-143"/>
        <w:rPr>
          <w:rFonts w:cs="Arial"/>
          <w:sz w:val="20"/>
          <w:szCs w:val="20"/>
        </w:rPr>
      </w:pPr>
      <w:r w:rsidRPr="00C93329">
        <w:rPr>
          <w:rFonts w:cs="Arial"/>
          <w:sz w:val="20"/>
          <w:szCs w:val="20"/>
        </w:rPr>
        <w:t>UP – Univerza na Primorskem</w:t>
      </w:r>
    </w:p>
    <w:p w14:paraId="77EBCF2B" w14:textId="77777777" w:rsidR="00B20E79" w:rsidRPr="00C93329" w:rsidRDefault="00B20E79" w:rsidP="00B20E79">
      <w:pPr>
        <w:tabs>
          <w:tab w:val="left" w:pos="1418"/>
        </w:tabs>
        <w:ind w:right="-143"/>
        <w:rPr>
          <w:rFonts w:cs="Arial"/>
          <w:sz w:val="20"/>
          <w:szCs w:val="20"/>
        </w:rPr>
      </w:pPr>
      <w:r w:rsidRPr="00C93329">
        <w:rPr>
          <w:rFonts w:cs="Arial"/>
          <w:sz w:val="20"/>
          <w:szCs w:val="20"/>
        </w:rPr>
        <w:t>USZS – Urad Vlade Republike Slovenije za Slovence v zamejstvu in po svetu</w:t>
      </w:r>
    </w:p>
    <w:p w14:paraId="2C779970" w14:textId="77777777" w:rsidR="00B20E79" w:rsidRPr="00C93329" w:rsidRDefault="00B20E79" w:rsidP="00B20E79">
      <w:pPr>
        <w:tabs>
          <w:tab w:val="left" w:pos="1418"/>
        </w:tabs>
        <w:ind w:right="-143"/>
        <w:rPr>
          <w:rFonts w:cs="Arial"/>
          <w:sz w:val="20"/>
          <w:szCs w:val="20"/>
        </w:rPr>
      </w:pPr>
      <w:r w:rsidRPr="00C93329">
        <w:rPr>
          <w:rFonts w:cs="Arial"/>
          <w:sz w:val="20"/>
          <w:szCs w:val="20"/>
        </w:rPr>
        <w:t xml:space="preserve">VŠZ – visokošolski zavodi </w:t>
      </w:r>
    </w:p>
    <w:p w14:paraId="03461810" w14:textId="77777777" w:rsidR="00B20E79" w:rsidRPr="00C93329" w:rsidRDefault="00B20E79" w:rsidP="00B20E79">
      <w:pPr>
        <w:tabs>
          <w:tab w:val="left" w:pos="1418"/>
        </w:tabs>
        <w:ind w:right="-143"/>
        <w:rPr>
          <w:rFonts w:cs="Arial"/>
          <w:sz w:val="20"/>
          <w:szCs w:val="20"/>
        </w:rPr>
      </w:pPr>
      <w:r w:rsidRPr="00C93329">
        <w:rPr>
          <w:rFonts w:cs="Arial"/>
          <w:sz w:val="20"/>
          <w:szCs w:val="20"/>
        </w:rPr>
        <w:t xml:space="preserve">ZGNL – </w:t>
      </w:r>
      <w:r w:rsidRPr="00C93329">
        <w:rPr>
          <w:rFonts w:cs="Arial"/>
          <w:color w:val="000000"/>
          <w:kern w:val="36"/>
          <w:sz w:val="20"/>
          <w:szCs w:val="20"/>
          <w:bdr w:val="none" w:sz="0" w:space="0" w:color="auto" w:frame="1"/>
          <w:lang w:eastAsia="sl-SI"/>
        </w:rPr>
        <w:t>Zavod za gluhe in naglušne v Ljubljani</w:t>
      </w:r>
    </w:p>
    <w:p w14:paraId="3315BE08" w14:textId="77777777" w:rsidR="00B20E79" w:rsidRPr="00C93329" w:rsidRDefault="00B20E79" w:rsidP="00B20E79">
      <w:pPr>
        <w:tabs>
          <w:tab w:val="left" w:pos="1418"/>
        </w:tabs>
        <w:ind w:right="-143"/>
        <w:rPr>
          <w:rFonts w:cs="Arial"/>
          <w:sz w:val="20"/>
          <w:szCs w:val="20"/>
        </w:rPr>
      </w:pPr>
      <w:r w:rsidRPr="00C93329">
        <w:rPr>
          <w:rFonts w:cs="Arial"/>
          <w:sz w:val="20"/>
          <w:szCs w:val="20"/>
        </w:rPr>
        <w:t>ZRC SAZU – Znanstvenoraziskovalni center Slovenske akademije znanosti in umetnosti</w:t>
      </w:r>
    </w:p>
    <w:p w14:paraId="642816CB" w14:textId="77777777" w:rsidR="00B20E79" w:rsidRPr="00C93329" w:rsidRDefault="00B20E79" w:rsidP="00B20E79">
      <w:pPr>
        <w:ind w:right="-143"/>
        <w:rPr>
          <w:rFonts w:cs="Arial"/>
          <w:b/>
          <w:bCs/>
          <w:sz w:val="20"/>
          <w:szCs w:val="20"/>
        </w:rPr>
      </w:pPr>
      <w:r w:rsidRPr="00C93329">
        <w:rPr>
          <w:rFonts w:cs="Arial"/>
          <w:sz w:val="20"/>
          <w:szCs w:val="20"/>
        </w:rPr>
        <w:t>ZRSŠ – Zavod Republike Slovenije za šolstvo</w:t>
      </w:r>
    </w:p>
    <w:p w14:paraId="3106572C" w14:textId="77777777" w:rsidR="00E4414A" w:rsidRPr="00C93329" w:rsidRDefault="00E4414A" w:rsidP="00B20E79">
      <w:pPr>
        <w:tabs>
          <w:tab w:val="left" w:pos="1418"/>
        </w:tabs>
        <w:ind w:left="1134" w:hanging="1134"/>
        <w:rPr>
          <w:rFonts w:cs="Arial"/>
          <w:b/>
          <w:bCs/>
          <w:sz w:val="20"/>
          <w:szCs w:val="20"/>
        </w:rPr>
      </w:pPr>
    </w:p>
    <w:sectPr w:rsidR="00E4414A" w:rsidRPr="00C93329" w:rsidSect="006C3D0C">
      <w:headerReference w:type="default" r:id="rId161"/>
      <w:footerReference w:type="default" r:id="rId162"/>
      <w:pgSz w:w="11907" w:h="16840" w:code="9"/>
      <w:pgMar w:top="1021" w:right="1701" w:bottom="1418" w:left="1701" w:header="595"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1D086" w14:textId="77777777" w:rsidR="00E4098C" w:rsidRDefault="00E4098C" w:rsidP="002E5070">
      <w:r>
        <w:separator/>
      </w:r>
    </w:p>
    <w:p w14:paraId="75597AFF" w14:textId="77777777" w:rsidR="00E4098C" w:rsidRDefault="00E4098C"/>
  </w:endnote>
  <w:endnote w:type="continuationSeparator" w:id="0">
    <w:p w14:paraId="4ACEA383" w14:textId="77777777" w:rsidR="00E4098C" w:rsidRDefault="00E4098C" w:rsidP="002E5070">
      <w:r>
        <w:continuationSeparator/>
      </w:r>
    </w:p>
    <w:p w14:paraId="7463C289" w14:textId="77777777" w:rsidR="00E4098C" w:rsidRDefault="00E40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5" w:usb1="5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00000001" w:usb1="5000217F" w:usb2="00000021"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790768"/>
      <w:docPartObj>
        <w:docPartGallery w:val="Page Numbers (Bottom of Page)"/>
        <w:docPartUnique/>
      </w:docPartObj>
    </w:sdtPr>
    <w:sdtEndPr/>
    <w:sdtContent>
      <w:p w14:paraId="11FF9CD3" w14:textId="49B96F39" w:rsidR="00057EE7" w:rsidRDefault="00057EE7">
        <w:pPr>
          <w:pStyle w:val="Noga"/>
          <w:jc w:val="right"/>
        </w:pPr>
        <w:r>
          <w:fldChar w:fldCharType="begin"/>
        </w:r>
        <w:r>
          <w:instrText>PAGE   \* MERGEFORMAT</w:instrText>
        </w:r>
        <w:r>
          <w:fldChar w:fldCharType="separate"/>
        </w:r>
        <w:r w:rsidR="003C304E">
          <w:rPr>
            <w:noProof/>
          </w:rPr>
          <w:t>4</w:t>
        </w:r>
        <w:r>
          <w:fldChar w:fldCharType="end"/>
        </w:r>
      </w:p>
    </w:sdtContent>
  </w:sdt>
  <w:p w14:paraId="56056870" w14:textId="77777777" w:rsidR="00057EE7" w:rsidRDefault="00057EE7">
    <w:pPr>
      <w:pStyle w:val="Noga"/>
    </w:pPr>
  </w:p>
  <w:p w14:paraId="55A9480F" w14:textId="77777777" w:rsidR="00057EE7" w:rsidRDefault="00057E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6F927" w14:textId="77777777" w:rsidR="00E4098C" w:rsidRDefault="00E4098C" w:rsidP="002E5070">
      <w:r>
        <w:separator/>
      </w:r>
    </w:p>
    <w:p w14:paraId="265106A4" w14:textId="77777777" w:rsidR="00E4098C" w:rsidRDefault="00E4098C"/>
  </w:footnote>
  <w:footnote w:type="continuationSeparator" w:id="0">
    <w:p w14:paraId="63040DAE" w14:textId="77777777" w:rsidR="00E4098C" w:rsidRDefault="00E4098C" w:rsidP="002E5070">
      <w:r>
        <w:continuationSeparator/>
      </w:r>
    </w:p>
    <w:p w14:paraId="2D8DAF58" w14:textId="77777777" w:rsidR="00E4098C" w:rsidRDefault="00E409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31C8E" w14:textId="2AC9095A" w:rsidR="00057EE7" w:rsidRPr="00536B49" w:rsidRDefault="00057EE7" w:rsidP="005C11F0">
    <w:pPr>
      <w:pStyle w:val="Glava"/>
      <w:tabs>
        <w:tab w:val="clear" w:pos="4703"/>
        <w:tab w:val="clear" w:pos="9406"/>
        <w:tab w:val="center" w:pos="4253"/>
      </w:tabs>
      <w:rPr>
        <w:sz w:val="20"/>
        <w:szCs w:val="20"/>
      </w:rPr>
    </w:pPr>
    <w:r>
      <w:tab/>
    </w:r>
  </w:p>
  <w:p w14:paraId="7346891F" w14:textId="77777777" w:rsidR="00057EE7" w:rsidRDefault="00057E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2E3294D6"/>
    <w:lvl w:ilvl="0">
      <w:start w:val="1"/>
      <w:numFmt w:val="decimal"/>
      <w:pStyle w:val="Odstavekseznama2"/>
      <w:lvlText w:val="%1."/>
      <w:lvlJc w:val="left"/>
      <w:pPr>
        <w:tabs>
          <w:tab w:val="num" w:pos="9008"/>
        </w:tabs>
        <w:ind w:left="9008" w:hanging="360"/>
      </w:pPr>
      <w:rPr>
        <w:rFonts w:cs="Times New Roman"/>
      </w:rPr>
    </w:lvl>
  </w:abstractNum>
  <w:abstractNum w:abstractNumId="1" w15:restartNumberingAfterBreak="0">
    <w:nsid w:val="046553C2"/>
    <w:multiLevelType w:val="hybridMultilevel"/>
    <w:tmpl w:val="4E9C2348"/>
    <w:lvl w:ilvl="0" w:tplc="39CA8300">
      <w:start w:val="1"/>
      <w:numFmt w:val="decimal"/>
      <w:pStyle w:val="Odstavek"/>
      <w:lvlText w:val="%1."/>
      <w:lvlJc w:val="left"/>
      <w:pPr>
        <w:ind w:left="643"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1F349B"/>
    <w:multiLevelType w:val="multilevel"/>
    <w:tmpl w:val="D930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B0C3F"/>
    <w:multiLevelType w:val="hybridMultilevel"/>
    <w:tmpl w:val="DE6A4DC4"/>
    <w:lvl w:ilvl="0" w:tplc="01160F6A">
      <w:start w:val="6"/>
      <w:numFmt w:val="bullet"/>
      <w:lvlText w:val="−"/>
      <w:lvlJc w:val="left"/>
      <w:pPr>
        <w:ind w:left="780" w:hanging="360"/>
      </w:pPr>
      <w:rPr>
        <w:rFonts w:ascii="Arial" w:eastAsia="Times New Roman" w:hAnsi="Arial" w:hint="default"/>
        <w:color w:val="auto"/>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0D367DD4"/>
    <w:multiLevelType w:val="hybridMultilevel"/>
    <w:tmpl w:val="738EA8AA"/>
    <w:lvl w:ilvl="0" w:tplc="01160F6A">
      <w:start w:val="6"/>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C727E9"/>
    <w:multiLevelType w:val="hybridMultilevel"/>
    <w:tmpl w:val="28A6F608"/>
    <w:lvl w:ilvl="0" w:tplc="3BF6C654">
      <w:start w:val="8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Times New Roman" w:hint="default"/>
      </w:rPr>
    </w:lvl>
    <w:lvl w:ilvl="1">
      <w:start w:val="1"/>
      <w:numFmt w:val="bullet"/>
      <w:lvlText w:val="o"/>
      <w:lvlJc w:val="left"/>
      <w:pPr>
        <w:ind w:left="2148" w:hanging="360"/>
      </w:pPr>
      <w:rPr>
        <w:rFonts w:ascii="Courier New" w:hAnsi="Courier New" w:cs="Times New Roman"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Times New Roman"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Times New Roman"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1E2B0571"/>
    <w:multiLevelType w:val="hybridMultilevel"/>
    <w:tmpl w:val="0048465E"/>
    <w:lvl w:ilvl="0" w:tplc="F0209D5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0F462DA"/>
    <w:multiLevelType w:val="hybridMultilevel"/>
    <w:tmpl w:val="28441D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94D1DDC"/>
    <w:multiLevelType w:val="hybridMultilevel"/>
    <w:tmpl w:val="6C76528E"/>
    <w:lvl w:ilvl="0" w:tplc="01160F6A">
      <w:start w:val="6"/>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770ED3"/>
    <w:multiLevelType w:val="hybridMultilevel"/>
    <w:tmpl w:val="E312C7B2"/>
    <w:lvl w:ilvl="0" w:tplc="01160F6A">
      <w:start w:val="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3981176"/>
    <w:multiLevelType w:val="hybridMultilevel"/>
    <w:tmpl w:val="03CAAD92"/>
    <w:lvl w:ilvl="0" w:tplc="01160F6A">
      <w:start w:val="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9D69FB"/>
    <w:multiLevelType w:val="hybridMultilevel"/>
    <w:tmpl w:val="6E785AA4"/>
    <w:lvl w:ilvl="0" w:tplc="01160F6A">
      <w:start w:val="6"/>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 w15:restartNumberingAfterBreak="0">
    <w:nsid w:val="39745F03"/>
    <w:multiLevelType w:val="hybridMultilevel"/>
    <w:tmpl w:val="4D1A77E2"/>
    <w:lvl w:ilvl="0" w:tplc="85E2B9C4">
      <w:start w:val="1"/>
      <w:numFmt w:val="lowerLetter"/>
      <w:pStyle w:val="Odstavekseznama1"/>
      <w:lvlText w:val="%1)"/>
      <w:lvlJc w:val="left"/>
      <w:pPr>
        <w:ind w:left="1068" w:hanging="360"/>
      </w:pPr>
      <w:rPr>
        <w:rFonts w:cs="Times New Roman"/>
      </w:rPr>
    </w:lvl>
    <w:lvl w:ilvl="1" w:tplc="04240019">
      <w:start w:val="1"/>
      <w:numFmt w:val="lowerLetter"/>
      <w:lvlText w:val="%2."/>
      <w:lvlJc w:val="left"/>
      <w:pPr>
        <w:ind w:left="1788" w:hanging="360"/>
      </w:pPr>
      <w:rPr>
        <w:rFonts w:cs="Times New Roman"/>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15:restartNumberingAfterBreak="0">
    <w:nsid w:val="3FCB04F6"/>
    <w:multiLevelType w:val="hybridMultilevel"/>
    <w:tmpl w:val="CCCAF5E0"/>
    <w:lvl w:ilvl="0" w:tplc="89F635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32A6749"/>
    <w:multiLevelType w:val="hybridMultilevel"/>
    <w:tmpl w:val="6F245906"/>
    <w:lvl w:ilvl="0" w:tplc="01160F6A">
      <w:start w:val="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993491F"/>
    <w:multiLevelType w:val="hybridMultilevel"/>
    <w:tmpl w:val="CDEC8922"/>
    <w:lvl w:ilvl="0" w:tplc="01160F6A">
      <w:start w:val="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1ED29FF"/>
    <w:multiLevelType w:val="multilevel"/>
    <w:tmpl w:val="AC4C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DD6991"/>
    <w:multiLevelType w:val="multilevel"/>
    <w:tmpl w:val="6038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DA47F2"/>
    <w:multiLevelType w:val="hybridMultilevel"/>
    <w:tmpl w:val="32AC5F76"/>
    <w:lvl w:ilvl="0" w:tplc="8C8676EA">
      <w:start w:val="1"/>
      <w:numFmt w:val="bullet"/>
      <w:lvlText w:val="−"/>
      <w:lvlJc w:val="left"/>
      <w:pPr>
        <w:ind w:left="720" w:hanging="360"/>
      </w:pPr>
      <w:rPr>
        <w:rFonts w:ascii="Arial" w:hAnsi="Arial" w:hint="default"/>
        <w:sz w:val="20"/>
        <w:szCs w:val="20"/>
      </w:rPr>
    </w:lvl>
    <w:lvl w:ilvl="1" w:tplc="CAA601DA">
      <w:start w:val="1"/>
      <w:numFmt w:val="bullet"/>
      <w:lvlText w:val="−"/>
      <w:lvlJc w:val="left"/>
      <w:pPr>
        <w:ind w:left="1440" w:hanging="360"/>
      </w:pPr>
      <w:rPr>
        <w:rFonts w:ascii="Arial"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FBA27F7"/>
    <w:multiLevelType w:val="hybridMultilevel"/>
    <w:tmpl w:val="EEB4072E"/>
    <w:lvl w:ilvl="0" w:tplc="01160F6A">
      <w:start w:val="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1425C19"/>
    <w:multiLevelType w:val="hybridMultilevel"/>
    <w:tmpl w:val="55FC12BE"/>
    <w:lvl w:ilvl="0" w:tplc="72967E3A">
      <w:start w:val="1"/>
      <w:numFmt w:val="bullet"/>
      <w:pStyle w:val="listparagraphcxspprvi"/>
      <w:lvlText w:val="­"/>
      <w:lvlJc w:val="left"/>
      <w:pPr>
        <w:tabs>
          <w:tab w:val="num" w:pos="426"/>
        </w:tabs>
        <w:ind w:left="426" w:hanging="426"/>
      </w:pPr>
      <w:rPr>
        <w:rFonts w:ascii="Arial"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EB148EF"/>
    <w:multiLevelType w:val="hybridMultilevel"/>
    <w:tmpl w:val="107A7F82"/>
    <w:lvl w:ilvl="0" w:tplc="01160F6A">
      <w:start w:val="6"/>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BFC46BA"/>
    <w:multiLevelType w:val="hybridMultilevel"/>
    <w:tmpl w:val="15CEFDEA"/>
    <w:lvl w:ilvl="0" w:tplc="FFFFFFFF">
      <w:start w:val="1"/>
      <w:numFmt w:val="bullet"/>
      <w:lvlText w:val=""/>
      <w:lvlJc w:val="left"/>
      <w:pPr>
        <w:ind w:left="720" w:hanging="360"/>
      </w:pPr>
      <w:rPr>
        <w:rFonts w:ascii="Symbol" w:hAnsi="Symbol" w:hint="default"/>
        <w:b/>
        <w:i w:val="0"/>
        <w:strike w:val="0"/>
        <w:dstrike w:val="0"/>
        <w:color w:val="000000"/>
        <w:sz w:val="20"/>
        <w:szCs w:val="20"/>
        <w:u w:val="none"/>
        <w:effect w:val="none"/>
      </w:rPr>
    </w:lvl>
    <w:lvl w:ilvl="1" w:tplc="01160F6A">
      <w:start w:val="6"/>
      <w:numFmt w:val="bullet"/>
      <w:lvlText w:val="−"/>
      <w:lvlJc w:val="left"/>
      <w:pPr>
        <w:ind w:left="720" w:hanging="360"/>
      </w:pPr>
      <w:rPr>
        <w:rFonts w:ascii="Arial" w:eastAsia="Times New Roman" w:hAnsi="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9"/>
  </w:num>
  <w:num w:numId="9">
    <w:abstractNumId w:val="10"/>
  </w:num>
  <w:num w:numId="10">
    <w:abstractNumId w:val="5"/>
  </w:num>
  <w:num w:numId="11">
    <w:abstractNumId w:val="1"/>
  </w:num>
  <w:num w:numId="12">
    <w:abstractNumId w:val="20"/>
  </w:num>
  <w:num w:numId="13">
    <w:abstractNumId w:val="18"/>
  </w:num>
  <w:num w:numId="14">
    <w:abstractNumId w:val="19"/>
  </w:num>
  <w:num w:numId="15">
    <w:abstractNumId w:val="2"/>
  </w:num>
  <w:num w:numId="16">
    <w:abstractNumId w:val="8"/>
  </w:num>
  <w:num w:numId="17">
    <w:abstractNumId w:val="24"/>
  </w:num>
  <w:num w:numId="18">
    <w:abstractNumId w:val="3"/>
  </w:num>
  <w:num w:numId="19">
    <w:abstractNumId w:val="12"/>
  </w:num>
  <w:num w:numId="20">
    <w:abstractNumId w:val="4"/>
  </w:num>
  <w:num w:numId="21">
    <w:abstractNumId w:val="23"/>
  </w:num>
  <w:num w:numId="22">
    <w:abstractNumId w:val="17"/>
  </w:num>
  <w:num w:numId="23">
    <w:abstractNumId w:val="16"/>
  </w:num>
  <w:num w:numId="24">
    <w:abstractNumId w:val="21"/>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3E"/>
    <w:rsid w:val="00001A58"/>
    <w:rsid w:val="000046E7"/>
    <w:rsid w:val="000064BD"/>
    <w:rsid w:val="0001044B"/>
    <w:rsid w:val="00010E43"/>
    <w:rsid w:val="00011826"/>
    <w:rsid w:val="00011B18"/>
    <w:rsid w:val="00011FE1"/>
    <w:rsid w:val="00017EFA"/>
    <w:rsid w:val="00020791"/>
    <w:rsid w:val="00022503"/>
    <w:rsid w:val="00022C28"/>
    <w:rsid w:val="00023034"/>
    <w:rsid w:val="00023F1B"/>
    <w:rsid w:val="0002472E"/>
    <w:rsid w:val="00024B0E"/>
    <w:rsid w:val="000276A0"/>
    <w:rsid w:val="000320F6"/>
    <w:rsid w:val="000344E3"/>
    <w:rsid w:val="000354EE"/>
    <w:rsid w:val="00035C6B"/>
    <w:rsid w:val="00037DCB"/>
    <w:rsid w:val="0004081C"/>
    <w:rsid w:val="0004274D"/>
    <w:rsid w:val="00043342"/>
    <w:rsid w:val="000442EF"/>
    <w:rsid w:val="0004552D"/>
    <w:rsid w:val="00045AB3"/>
    <w:rsid w:val="0004734C"/>
    <w:rsid w:val="000502FE"/>
    <w:rsid w:val="00052EE0"/>
    <w:rsid w:val="0005525D"/>
    <w:rsid w:val="0005599A"/>
    <w:rsid w:val="00057EE7"/>
    <w:rsid w:val="00063546"/>
    <w:rsid w:val="00063BD4"/>
    <w:rsid w:val="0006402F"/>
    <w:rsid w:val="00065E2D"/>
    <w:rsid w:val="000660EF"/>
    <w:rsid w:val="000665BC"/>
    <w:rsid w:val="00066F1E"/>
    <w:rsid w:val="00070807"/>
    <w:rsid w:val="000709F4"/>
    <w:rsid w:val="0007138B"/>
    <w:rsid w:val="00074563"/>
    <w:rsid w:val="0007530C"/>
    <w:rsid w:val="000755B3"/>
    <w:rsid w:val="000828AD"/>
    <w:rsid w:val="000847C6"/>
    <w:rsid w:val="0008585C"/>
    <w:rsid w:val="0009467D"/>
    <w:rsid w:val="000959B4"/>
    <w:rsid w:val="000A0941"/>
    <w:rsid w:val="000A2FAE"/>
    <w:rsid w:val="000A50F7"/>
    <w:rsid w:val="000A7120"/>
    <w:rsid w:val="000A7CB7"/>
    <w:rsid w:val="000B4238"/>
    <w:rsid w:val="000B6D0B"/>
    <w:rsid w:val="000C018F"/>
    <w:rsid w:val="000C3B3F"/>
    <w:rsid w:val="000C6100"/>
    <w:rsid w:val="000C6718"/>
    <w:rsid w:val="000E18EE"/>
    <w:rsid w:val="000E2D35"/>
    <w:rsid w:val="000E34B5"/>
    <w:rsid w:val="000E3628"/>
    <w:rsid w:val="000E4CDA"/>
    <w:rsid w:val="000E6A7A"/>
    <w:rsid w:val="000E72A6"/>
    <w:rsid w:val="000E74B6"/>
    <w:rsid w:val="000E7A5F"/>
    <w:rsid w:val="000F036D"/>
    <w:rsid w:val="000F2900"/>
    <w:rsid w:val="000F46ED"/>
    <w:rsid w:val="000F4810"/>
    <w:rsid w:val="000F4ACC"/>
    <w:rsid w:val="000F4C70"/>
    <w:rsid w:val="000F77F5"/>
    <w:rsid w:val="00101851"/>
    <w:rsid w:val="0010208A"/>
    <w:rsid w:val="00103144"/>
    <w:rsid w:val="00103EAB"/>
    <w:rsid w:val="00104627"/>
    <w:rsid w:val="00110F83"/>
    <w:rsid w:val="001129EC"/>
    <w:rsid w:val="00116425"/>
    <w:rsid w:val="00116C61"/>
    <w:rsid w:val="00116E6F"/>
    <w:rsid w:val="0011769A"/>
    <w:rsid w:val="0012049A"/>
    <w:rsid w:val="0012100B"/>
    <w:rsid w:val="0012152B"/>
    <w:rsid w:val="00121693"/>
    <w:rsid w:val="00122C66"/>
    <w:rsid w:val="00123639"/>
    <w:rsid w:val="0012538B"/>
    <w:rsid w:val="00131235"/>
    <w:rsid w:val="001314BC"/>
    <w:rsid w:val="00131B36"/>
    <w:rsid w:val="00133022"/>
    <w:rsid w:val="001377D9"/>
    <w:rsid w:val="0014036A"/>
    <w:rsid w:val="0014044F"/>
    <w:rsid w:val="00140B08"/>
    <w:rsid w:val="00144CCC"/>
    <w:rsid w:val="00145F95"/>
    <w:rsid w:val="001502C9"/>
    <w:rsid w:val="0015077C"/>
    <w:rsid w:val="0015215F"/>
    <w:rsid w:val="00152B05"/>
    <w:rsid w:val="0015546C"/>
    <w:rsid w:val="00161E2C"/>
    <w:rsid w:val="001638F0"/>
    <w:rsid w:val="00163CF4"/>
    <w:rsid w:val="00165FE8"/>
    <w:rsid w:val="0017039F"/>
    <w:rsid w:val="001722E2"/>
    <w:rsid w:val="00173709"/>
    <w:rsid w:val="00180FFA"/>
    <w:rsid w:val="001864CD"/>
    <w:rsid w:val="0018775B"/>
    <w:rsid w:val="00191AF6"/>
    <w:rsid w:val="00191D7A"/>
    <w:rsid w:val="00191F68"/>
    <w:rsid w:val="00195F91"/>
    <w:rsid w:val="001967DE"/>
    <w:rsid w:val="001A4189"/>
    <w:rsid w:val="001A4D33"/>
    <w:rsid w:val="001A4EBA"/>
    <w:rsid w:val="001A7EF0"/>
    <w:rsid w:val="001B0F9D"/>
    <w:rsid w:val="001B2DC3"/>
    <w:rsid w:val="001B3927"/>
    <w:rsid w:val="001B3A9C"/>
    <w:rsid w:val="001B4187"/>
    <w:rsid w:val="001B5372"/>
    <w:rsid w:val="001B6D54"/>
    <w:rsid w:val="001C09B2"/>
    <w:rsid w:val="001C1342"/>
    <w:rsid w:val="001C3ABF"/>
    <w:rsid w:val="001C3F1D"/>
    <w:rsid w:val="001D180A"/>
    <w:rsid w:val="001D1A23"/>
    <w:rsid w:val="001D345F"/>
    <w:rsid w:val="001D3551"/>
    <w:rsid w:val="001D4194"/>
    <w:rsid w:val="001D4F5E"/>
    <w:rsid w:val="001D6296"/>
    <w:rsid w:val="001E0870"/>
    <w:rsid w:val="001E120F"/>
    <w:rsid w:val="001E1232"/>
    <w:rsid w:val="001E1687"/>
    <w:rsid w:val="001E7C7B"/>
    <w:rsid w:val="001F1DE4"/>
    <w:rsid w:val="001F3C98"/>
    <w:rsid w:val="001F51CF"/>
    <w:rsid w:val="00200154"/>
    <w:rsid w:val="00201817"/>
    <w:rsid w:val="0020303B"/>
    <w:rsid w:val="0020314A"/>
    <w:rsid w:val="00203C50"/>
    <w:rsid w:val="002040D9"/>
    <w:rsid w:val="00205B69"/>
    <w:rsid w:val="00207613"/>
    <w:rsid w:val="002123F1"/>
    <w:rsid w:val="00212ED8"/>
    <w:rsid w:val="002153FF"/>
    <w:rsid w:val="002213CD"/>
    <w:rsid w:val="00222551"/>
    <w:rsid w:val="0022363E"/>
    <w:rsid w:val="002246B8"/>
    <w:rsid w:val="00224FB7"/>
    <w:rsid w:val="002271AA"/>
    <w:rsid w:val="002272F1"/>
    <w:rsid w:val="00227ADA"/>
    <w:rsid w:val="0023004F"/>
    <w:rsid w:val="00230129"/>
    <w:rsid w:val="00230C72"/>
    <w:rsid w:val="0023141C"/>
    <w:rsid w:val="00237241"/>
    <w:rsid w:val="00237680"/>
    <w:rsid w:val="00237CC1"/>
    <w:rsid w:val="00240409"/>
    <w:rsid w:val="00241021"/>
    <w:rsid w:val="00243104"/>
    <w:rsid w:val="002449E0"/>
    <w:rsid w:val="00245F1C"/>
    <w:rsid w:val="00246535"/>
    <w:rsid w:val="00246A70"/>
    <w:rsid w:val="00252082"/>
    <w:rsid w:val="00253328"/>
    <w:rsid w:val="002551CA"/>
    <w:rsid w:val="0025576F"/>
    <w:rsid w:val="00257292"/>
    <w:rsid w:val="002600B0"/>
    <w:rsid w:val="00261F45"/>
    <w:rsid w:val="002622D4"/>
    <w:rsid w:val="00262EAB"/>
    <w:rsid w:val="002652AF"/>
    <w:rsid w:val="00265ADC"/>
    <w:rsid w:val="00265DF0"/>
    <w:rsid w:val="002661B8"/>
    <w:rsid w:val="00266572"/>
    <w:rsid w:val="00266956"/>
    <w:rsid w:val="00267848"/>
    <w:rsid w:val="00270E95"/>
    <w:rsid w:val="00271AED"/>
    <w:rsid w:val="00272DDB"/>
    <w:rsid w:val="00272F3A"/>
    <w:rsid w:val="00275F58"/>
    <w:rsid w:val="002762C8"/>
    <w:rsid w:val="00280262"/>
    <w:rsid w:val="00283C73"/>
    <w:rsid w:val="00284F5F"/>
    <w:rsid w:val="0028662B"/>
    <w:rsid w:val="00287F79"/>
    <w:rsid w:val="00293EC7"/>
    <w:rsid w:val="00296A28"/>
    <w:rsid w:val="002A28CF"/>
    <w:rsid w:val="002A3196"/>
    <w:rsid w:val="002B0263"/>
    <w:rsid w:val="002B1791"/>
    <w:rsid w:val="002B1965"/>
    <w:rsid w:val="002B3A54"/>
    <w:rsid w:val="002B4638"/>
    <w:rsid w:val="002B5EEE"/>
    <w:rsid w:val="002D1731"/>
    <w:rsid w:val="002D1864"/>
    <w:rsid w:val="002D2540"/>
    <w:rsid w:val="002D3729"/>
    <w:rsid w:val="002D56BA"/>
    <w:rsid w:val="002D5D70"/>
    <w:rsid w:val="002E14A9"/>
    <w:rsid w:val="002E43E1"/>
    <w:rsid w:val="002E5070"/>
    <w:rsid w:val="002E507A"/>
    <w:rsid w:val="002E7A90"/>
    <w:rsid w:val="002F1A73"/>
    <w:rsid w:val="002F35FF"/>
    <w:rsid w:val="002F574F"/>
    <w:rsid w:val="002F6212"/>
    <w:rsid w:val="002F74CC"/>
    <w:rsid w:val="003013B3"/>
    <w:rsid w:val="003047D4"/>
    <w:rsid w:val="003060B0"/>
    <w:rsid w:val="00307408"/>
    <w:rsid w:val="00307D65"/>
    <w:rsid w:val="00307F5E"/>
    <w:rsid w:val="00315ED9"/>
    <w:rsid w:val="00316933"/>
    <w:rsid w:val="00316CBC"/>
    <w:rsid w:val="00320210"/>
    <w:rsid w:val="00320B4C"/>
    <w:rsid w:val="00323917"/>
    <w:rsid w:val="00324D07"/>
    <w:rsid w:val="00325E69"/>
    <w:rsid w:val="00331213"/>
    <w:rsid w:val="003317E7"/>
    <w:rsid w:val="00332857"/>
    <w:rsid w:val="003332D7"/>
    <w:rsid w:val="00333AD0"/>
    <w:rsid w:val="00334F89"/>
    <w:rsid w:val="00335847"/>
    <w:rsid w:val="00335941"/>
    <w:rsid w:val="00335BCB"/>
    <w:rsid w:val="00335ECB"/>
    <w:rsid w:val="00337760"/>
    <w:rsid w:val="003413FA"/>
    <w:rsid w:val="00341723"/>
    <w:rsid w:val="003417B7"/>
    <w:rsid w:val="00343D75"/>
    <w:rsid w:val="003454BA"/>
    <w:rsid w:val="003478E7"/>
    <w:rsid w:val="0035230D"/>
    <w:rsid w:val="00353752"/>
    <w:rsid w:val="00355133"/>
    <w:rsid w:val="00356786"/>
    <w:rsid w:val="0036070A"/>
    <w:rsid w:val="0037079E"/>
    <w:rsid w:val="00370A61"/>
    <w:rsid w:val="00371381"/>
    <w:rsid w:val="00371C76"/>
    <w:rsid w:val="00381FD2"/>
    <w:rsid w:val="003840A3"/>
    <w:rsid w:val="003864F0"/>
    <w:rsid w:val="00386558"/>
    <w:rsid w:val="00386D61"/>
    <w:rsid w:val="00391CD5"/>
    <w:rsid w:val="00391EB6"/>
    <w:rsid w:val="00393003"/>
    <w:rsid w:val="00394835"/>
    <w:rsid w:val="00396C12"/>
    <w:rsid w:val="003A0695"/>
    <w:rsid w:val="003A0B69"/>
    <w:rsid w:val="003A328F"/>
    <w:rsid w:val="003A62AE"/>
    <w:rsid w:val="003B08EB"/>
    <w:rsid w:val="003B34F4"/>
    <w:rsid w:val="003C076F"/>
    <w:rsid w:val="003C1063"/>
    <w:rsid w:val="003C304E"/>
    <w:rsid w:val="003C3601"/>
    <w:rsid w:val="003C4B06"/>
    <w:rsid w:val="003C73FC"/>
    <w:rsid w:val="003D03B0"/>
    <w:rsid w:val="003D2A41"/>
    <w:rsid w:val="003D41FC"/>
    <w:rsid w:val="003D440B"/>
    <w:rsid w:val="003D57C3"/>
    <w:rsid w:val="003D5D8B"/>
    <w:rsid w:val="003D778A"/>
    <w:rsid w:val="003E4CD8"/>
    <w:rsid w:val="003E6A94"/>
    <w:rsid w:val="003E6F3F"/>
    <w:rsid w:val="003E7629"/>
    <w:rsid w:val="003F0314"/>
    <w:rsid w:val="003F14B1"/>
    <w:rsid w:val="003F2866"/>
    <w:rsid w:val="003F2F4E"/>
    <w:rsid w:val="003F7F1F"/>
    <w:rsid w:val="00404FC0"/>
    <w:rsid w:val="0040658E"/>
    <w:rsid w:val="00410552"/>
    <w:rsid w:val="00410FCC"/>
    <w:rsid w:val="00411900"/>
    <w:rsid w:val="00411BDD"/>
    <w:rsid w:val="00411DCB"/>
    <w:rsid w:val="00413043"/>
    <w:rsid w:val="00413D27"/>
    <w:rsid w:val="00414A19"/>
    <w:rsid w:val="00416477"/>
    <w:rsid w:val="00420E2E"/>
    <w:rsid w:val="00421F6D"/>
    <w:rsid w:val="00423C69"/>
    <w:rsid w:val="00423CDD"/>
    <w:rsid w:val="00424B03"/>
    <w:rsid w:val="0043342E"/>
    <w:rsid w:val="00434467"/>
    <w:rsid w:val="00435FB7"/>
    <w:rsid w:val="00437D16"/>
    <w:rsid w:val="00437E5E"/>
    <w:rsid w:val="00441BE4"/>
    <w:rsid w:val="00442255"/>
    <w:rsid w:val="00443A74"/>
    <w:rsid w:val="0044524B"/>
    <w:rsid w:val="00445575"/>
    <w:rsid w:val="0044580B"/>
    <w:rsid w:val="004465C6"/>
    <w:rsid w:val="00452773"/>
    <w:rsid w:val="0045439A"/>
    <w:rsid w:val="00455227"/>
    <w:rsid w:val="004615A8"/>
    <w:rsid w:val="00463B97"/>
    <w:rsid w:val="004653CD"/>
    <w:rsid w:val="0046700F"/>
    <w:rsid w:val="004701A4"/>
    <w:rsid w:val="004712E4"/>
    <w:rsid w:val="00475890"/>
    <w:rsid w:val="00476E08"/>
    <w:rsid w:val="004803A4"/>
    <w:rsid w:val="004809B8"/>
    <w:rsid w:val="0048154E"/>
    <w:rsid w:val="0048159A"/>
    <w:rsid w:val="00481FA0"/>
    <w:rsid w:val="00483B03"/>
    <w:rsid w:val="00485136"/>
    <w:rsid w:val="004860D2"/>
    <w:rsid w:val="00487AEC"/>
    <w:rsid w:val="00487B18"/>
    <w:rsid w:val="00487CB8"/>
    <w:rsid w:val="00492BEB"/>
    <w:rsid w:val="004964C1"/>
    <w:rsid w:val="004A21D3"/>
    <w:rsid w:val="004A283C"/>
    <w:rsid w:val="004A674F"/>
    <w:rsid w:val="004B0C4A"/>
    <w:rsid w:val="004B1577"/>
    <w:rsid w:val="004B2A11"/>
    <w:rsid w:val="004B3313"/>
    <w:rsid w:val="004B4CB1"/>
    <w:rsid w:val="004B7777"/>
    <w:rsid w:val="004B7CEF"/>
    <w:rsid w:val="004C380B"/>
    <w:rsid w:val="004C5BE6"/>
    <w:rsid w:val="004D0859"/>
    <w:rsid w:val="004D2872"/>
    <w:rsid w:val="004D43D6"/>
    <w:rsid w:val="004D50C6"/>
    <w:rsid w:val="004D58EC"/>
    <w:rsid w:val="004D59B0"/>
    <w:rsid w:val="004D5D02"/>
    <w:rsid w:val="004D6CB2"/>
    <w:rsid w:val="004D72D6"/>
    <w:rsid w:val="004E0062"/>
    <w:rsid w:val="004E0BBF"/>
    <w:rsid w:val="004E18F6"/>
    <w:rsid w:val="004E1C56"/>
    <w:rsid w:val="004E235F"/>
    <w:rsid w:val="004E28E8"/>
    <w:rsid w:val="004E336B"/>
    <w:rsid w:val="004E375C"/>
    <w:rsid w:val="004E5E9D"/>
    <w:rsid w:val="004E617D"/>
    <w:rsid w:val="004E7222"/>
    <w:rsid w:val="004F1390"/>
    <w:rsid w:val="004F13EE"/>
    <w:rsid w:val="004F1550"/>
    <w:rsid w:val="004F271F"/>
    <w:rsid w:val="004F3327"/>
    <w:rsid w:val="004F5199"/>
    <w:rsid w:val="004F76B2"/>
    <w:rsid w:val="004F7C5B"/>
    <w:rsid w:val="00500D7B"/>
    <w:rsid w:val="00501F37"/>
    <w:rsid w:val="005046A1"/>
    <w:rsid w:val="00504BBE"/>
    <w:rsid w:val="00504CAF"/>
    <w:rsid w:val="00505938"/>
    <w:rsid w:val="005067A1"/>
    <w:rsid w:val="005132BE"/>
    <w:rsid w:val="0051395D"/>
    <w:rsid w:val="00514887"/>
    <w:rsid w:val="005179D9"/>
    <w:rsid w:val="005302B2"/>
    <w:rsid w:val="00531ED5"/>
    <w:rsid w:val="0053249C"/>
    <w:rsid w:val="00535354"/>
    <w:rsid w:val="00535D88"/>
    <w:rsid w:val="00536B49"/>
    <w:rsid w:val="0053744C"/>
    <w:rsid w:val="00540056"/>
    <w:rsid w:val="00540971"/>
    <w:rsid w:val="00541867"/>
    <w:rsid w:val="00545315"/>
    <w:rsid w:val="00546F2B"/>
    <w:rsid w:val="005522AD"/>
    <w:rsid w:val="005529DA"/>
    <w:rsid w:val="00553B11"/>
    <w:rsid w:val="00554C43"/>
    <w:rsid w:val="005570EB"/>
    <w:rsid w:val="0056013F"/>
    <w:rsid w:val="0056043E"/>
    <w:rsid w:val="005621F1"/>
    <w:rsid w:val="005658A2"/>
    <w:rsid w:val="00566AD7"/>
    <w:rsid w:val="00566D7E"/>
    <w:rsid w:val="00570A94"/>
    <w:rsid w:val="00570ED6"/>
    <w:rsid w:val="00571895"/>
    <w:rsid w:val="00572606"/>
    <w:rsid w:val="00572749"/>
    <w:rsid w:val="00580B1D"/>
    <w:rsid w:val="00583A2E"/>
    <w:rsid w:val="00583B31"/>
    <w:rsid w:val="00583FD7"/>
    <w:rsid w:val="005848B6"/>
    <w:rsid w:val="00592557"/>
    <w:rsid w:val="00595E7D"/>
    <w:rsid w:val="00596E6C"/>
    <w:rsid w:val="005974AE"/>
    <w:rsid w:val="005A30B4"/>
    <w:rsid w:val="005A6D12"/>
    <w:rsid w:val="005A72EC"/>
    <w:rsid w:val="005B0F59"/>
    <w:rsid w:val="005B42A0"/>
    <w:rsid w:val="005B6209"/>
    <w:rsid w:val="005C11F0"/>
    <w:rsid w:val="005C1629"/>
    <w:rsid w:val="005C2E8A"/>
    <w:rsid w:val="005C5141"/>
    <w:rsid w:val="005C520D"/>
    <w:rsid w:val="005C5DCA"/>
    <w:rsid w:val="005D2472"/>
    <w:rsid w:val="005D2782"/>
    <w:rsid w:val="005D4A7E"/>
    <w:rsid w:val="005D7FC9"/>
    <w:rsid w:val="005E02BF"/>
    <w:rsid w:val="005E3386"/>
    <w:rsid w:val="005E6231"/>
    <w:rsid w:val="005E7996"/>
    <w:rsid w:val="005F0AA7"/>
    <w:rsid w:val="005F0EED"/>
    <w:rsid w:val="005F0F52"/>
    <w:rsid w:val="005F27F5"/>
    <w:rsid w:val="005F3BAD"/>
    <w:rsid w:val="005F73FB"/>
    <w:rsid w:val="006040E6"/>
    <w:rsid w:val="006043FB"/>
    <w:rsid w:val="00606AD3"/>
    <w:rsid w:val="00607349"/>
    <w:rsid w:val="0061321C"/>
    <w:rsid w:val="00616239"/>
    <w:rsid w:val="00620B88"/>
    <w:rsid w:val="006218FB"/>
    <w:rsid w:val="006342B1"/>
    <w:rsid w:val="0063493D"/>
    <w:rsid w:val="00634E29"/>
    <w:rsid w:val="00636D77"/>
    <w:rsid w:val="00641142"/>
    <w:rsid w:val="0064152C"/>
    <w:rsid w:val="0064212B"/>
    <w:rsid w:val="00642545"/>
    <w:rsid w:val="0064285A"/>
    <w:rsid w:val="00644EB3"/>
    <w:rsid w:val="00645F16"/>
    <w:rsid w:val="0064696B"/>
    <w:rsid w:val="006500C4"/>
    <w:rsid w:val="00651349"/>
    <w:rsid w:val="00660904"/>
    <w:rsid w:val="00660CD8"/>
    <w:rsid w:val="00661BBA"/>
    <w:rsid w:val="00661D16"/>
    <w:rsid w:val="006646FB"/>
    <w:rsid w:val="006710EB"/>
    <w:rsid w:val="00674583"/>
    <w:rsid w:val="006758FE"/>
    <w:rsid w:val="00677E76"/>
    <w:rsid w:val="00682C6F"/>
    <w:rsid w:val="00684B3D"/>
    <w:rsid w:val="00686109"/>
    <w:rsid w:val="006866A2"/>
    <w:rsid w:val="006868F6"/>
    <w:rsid w:val="00687936"/>
    <w:rsid w:val="00691C25"/>
    <w:rsid w:val="006925F8"/>
    <w:rsid w:val="00692E35"/>
    <w:rsid w:val="006952D0"/>
    <w:rsid w:val="0069592C"/>
    <w:rsid w:val="00695EA5"/>
    <w:rsid w:val="006A09B1"/>
    <w:rsid w:val="006A69CB"/>
    <w:rsid w:val="006A770D"/>
    <w:rsid w:val="006B0E18"/>
    <w:rsid w:val="006B114F"/>
    <w:rsid w:val="006B230E"/>
    <w:rsid w:val="006B484F"/>
    <w:rsid w:val="006B4C25"/>
    <w:rsid w:val="006B755A"/>
    <w:rsid w:val="006B76D4"/>
    <w:rsid w:val="006C006A"/>
    <w:rsid w:val="006C0255"/>
    <w:rsid w:val="006C169A"/>
    <w:rsid w:val="006C2801"/>
    <w:rsid w:val="006C2AF6"/>
    <w:rsid w:val="006C3D0C"/>
    <w:rsid w:val="006C3F89"/>
    <w:rsid w:val="006D50C9"/>
    <w:rsid w:val="006D71AE"/>
    <w:rsid w:val="006E3CEF"/>
    <w:rsid w:val="006E7F76"/>
    <w:rsid w:val="006F15E7"/>
    <w:rsid w:val="006F283D"/>
    <w:rsid w:val="006F3079"/>
    <w:rsid w:val="006F4AAA"/>
    <w:rsid w:val="006F60FE"/>
    <w:rsid w:val="006F62E5"/>
    <w:rsid w:val="006F6B1E"/>
    <w:rsid w:val="00701FF2"/>
    <w:rsid w:val="00703F42"/>
    <w:rsid w:val="00704895"/>
    <w:rsid w:val="00704B25"/>
    <w:rsid w:val="00704C92"/>
    <w:rsid w:val="007077AD"/>
    <w:rsid w:val="0071117F"/>
    <w:rsid w:val="00712258"/>
    <w:rsid w:val="00712B8E"/>
    <w:rsid w:val="00713B75"/>
    <w:rsid w:val="00713EB3"/>
    <w:rsid w:val="00713ECB"/>
    <w:rsid w:val="00716C24"/>
    <w:rsid w:val="00716C6F"/>
    <w:rsid w:val="00720325"/>
    <w:rsid w:val="00721921"/>
    <w:rsid w:val="007247C9"/>
    <w:rsid w:val="00731630"/>
    <w:rsid w:val="00733783"/>
    <w:rsid w:val="00734F68"/>
    <w:rsid w:val="007378A1"/>
    <w:rsid w:val="00740980"/>
    <w:rsid w:val="00740F53"/>
    <w:rsid w:val="00740FDC"/>
    <w:rsid w:val="007445BE"/>
    <w:rsid w:val="0074559A"/>
    <w:rsid w:val="007462E4"/>
    <w:rsid w:val="00746F66"/>
    <w:rsid w:val="0074761A"/>
    <w:rsid w:val="00747A6E"/>
    <w:rsid w:val="007521E8"/>
    <w:rsid w:val="00753184"/>
    <w:rsid w:val="00753994"/>
    <w:rsid w:val="00754E4C"/>
    <w:rsid w:val="00756EF5"/>
    <w:rsid w:val="00757FBF"/>
    <w:rsid w:val="00761891"/>
    <w:rsid w:val="00763F7C"/>
    <w:rsid w:val="00765D2F"/>
    <w:rsid w:val="0076788D"/>
    <w:rsid w:val="00770FEB"/>
    <w:rsid w:val="0077108F"/>
    <w:rsid w:val="00771CA3"/>
    <w:rsid w:val="007730B7"/>
    <w:rsid w:val="00776F66"/>
    <w:rsid w:val="0077704C"/>
    <w:rsid w:val="00777771"/>
    <w:rsid w:val="00780307"/>
    <w:rsid w:val="007813B5"/>
    <w:rsid w:val="007825C7"/>
    <w:rsid w:val="00782BD4"/>
    <w:rsid w:val="0078302D"/>
    <w:rsid w:val="007841F5"/>
    <w:rsid w:val="00784AEA"/>
    <w:rsid w:val="00786005"/>
    <w:rsid w:val="0078676F"/>
    <w:rsid w:val="00794030"/>
    <w:rsid w:val="00794178"/>
    <w:rsid w:val="00796CC0"/>
    <w:rsid w:val="007A0574"/>
    <w:rsid w:val="007A331A"/>
    <w:rsid w:val="007A5A8F"/>
    <w:rsid w:val="007B156A"/>
    <w:rsid w:val="007B29BE"/>
    <w:rsid w:val="007B2D31"/>
    <w:rsid w:val="007B33D8"/>
    <w:rsid w:val="007C0827"/>
    <w:rsid w:val="007C146B"/>
    <w:rsid w:val="007C16A2"/>
    <w:rsid w:val="007C1987"/>
    <w:rsid w:val="007C5235"/>
    <w:rsid w:val="007C619A"/>
    <w:rsid w:val="007C6A78"/>
    <w:rsid w:val="007C7305"/>
    <w:rsid w:val="007C733B"/>
    <w:rsid w:val="007C7A43"/>
    <w:rsid w:val="007C7D05"/>
    <w:rsid w:val="007D0728"/>
    <w:rsid w:val="007D5434"/>
    <w:rsid w:val="007D60A0"/>
    <w:rsid w:val="007D7EA9"/>
    <w:rsid w:val="007E0CD7"/>
    <w:rsid w:val="007E21E5"/>
    <w:rsid w:val="007E3798"/>
    <w:rsid w:val="007F04C3"/>
    <w:rsid w:val="007F1FDB"/>
    <w:rsid w:val="007F39B0"/>
    <w:rsid w:val="007F4224"/>
    <w:rsid w:val="007F4E41"/>
    <w:rsid w:val="0080190E"/>
    <w:rsid w:val="00803FE5"/>
    <w:rsid w:val="00804113"/>
    <w:rsid w:val="00804D83"/>
    <w:rsid w:val="00805244"/>
    <w:rsid w:val="0080588B"/>
    <w:rsid w:val="00805A65"/>
    <w:rsid w:val="00806B93"/>
    <w:rsid w:val="00810C1F"/>
    <w:rsid w:val="00811ED4"/>
    <w:rsid w:val="00812A43"/>
    <w:rsid w:val="00813474"/>
    <w:rsid w:val="0081404A"/>
    <w:rsid w:val="008141AD"/>
    <w:rsid w:val="00815FDD"/>
    <w:rsid w:val="00816F13"/>
    <w:rsid w:val="00817AD5"/>
    <w:rsid w:val="00820B65"/>
    <w:rsid w:val="00822F80"/>
    <w:rsid w:val="008231CC"/>
    <w:rsid w:val="0082338E"/>
    <w:rsid w:val="00823866"/>
    <w:rsid w:val="00825F0C"/>
    <w:rsid w:val="008260CD"/>
    <w:rsid w:val="008263D6"/>
    <w:rsid w:val="00826A7E"/>
    <w:rsid w:val="008342C6"/>
    <w:rsid w:val="0083444D"/>
    <w:rsid w:val="00834F62"/>
    <w:rsid w:val="008350B0"/>
    <w:rsid w:val="00835437"/>
    <w:rsid w:val="008361C3"/>
    <w:rsid w:val="008362F4"/>
    <w:rsid w:val="0083744C"/>
    <w:rsid w:val="00837E07"/>
    <w:rsid w:val="00840204"/>
    <w:rsid w:val="00841764"/>
    <w:rsid w:val="00841B3C"/>
    <w:rsid w:val="00842F48"/>
    <w:rsid w:val="00846FDA"/>
    <w:rsid w:val="00847C90"/>
    <w:rsid w:val="00852A1A"/>
    <w:rsid w:val="0085552D"/>
    <w:rsid w:val="00856B08"/>
    <w:rsid w:val="00857E7D"/>
    <w:rsid w:val="008608C0"/>
    <w:rsid w:val="00862FE5"/>
    <w:rsid w:val="00865CA8"/>
    <w:rsid w:val="00867693"/>
    <w:rsid w:val="008708A2"/>
    <w:rsid w:val="00872598"/>
    <w:rsid w:val="00885281"/>
    <w:rsid w:val="00886A97"/>
    <w:rsid w:val="008913C4"/>
    <w:rsid w:val="00891DA5"/>
    <w:rsid w:val="00891EB1"/>
    <w:rsid w:val="00894B03"/>
    <w:rsid w:val="00895476"/>
    <w:rsid w:val="0089696D"/>
    <w:rsid w:val="008A38EF"/>
    <w:rsid w:val="008A4560"/>
    <w:rsid w:val="008A4CF9"/>
    <w:rsid w:val="008A5605"/>
    <w:rsid w:val="008B06DE"/>
    <w:rsid w:val="008B10DD"/>
    <w:rsid w:val="008B1A97"/>
    <w:rsid w:val="008B2D3C"/>
    <w:rsid w:val="008B4E36"/>
    <w:rsid w:val="008B4F7B"/>
    <w:rsid w:val="008B5E6B"/>
    <w:rsid w:val="008B6587"/>
    <w:rsid w:val="008C24C4"/>
    <w:rsid w:val="008C32C4"/>
    <w:rsid w:val="008C3D46"/>
    <w:rsid w:val="008C5E71"/>
    <w:rsid w:val="008D3B98"/>
    <w:rsid w:val="008D3D4B"/>
    <w:rsid w:val="008D4A83"/>
    <w:rsid w:val="008D657C"/>
    <w:rsid w:val="008D6618"/>
    <w:rsid w:val="008E11E6"/>
    <w:rsid w:val="008E2591"/>
    <w:rsid w:val="008E3525"/>
    <w:rsid w:val="008E3A8F"/>
    <w:rsid w:val="008E3AF9"/>
    <w:rsid w:val="008E490A"/>
    <w:rsid w:val="008E4D7B"/>
    <w:rsid w:val="008E58AB"/>
    <w:rsid w:val="008E6914"/>
    <w:rsid w:val="008F0124"/>
    <w:rsid w:val="008F67FF"/>
    <w:rsid w:val="00904F91"/>
    <w:rsid w:val="009060BB"/>
    <w:rsid w:val="00906FD9"/>
    <w:rsid w:val="0091029E"/>
    <w:rsid w:val="009121AD"/>
    <w:rsid w:val="00915ACC"/>
    <w:rsid w:val="00915B35"/>
    <w:rsid w:val="00917CCF"/>
    <w:rsid w:val="00920021"/>
    <w:rsid w:val="009226CE"/>
    <w:rsid w:val="00924672"/>
    <w:rsid w:val="00925781"/>
    <w:rsid w:val="00927465"/>
    <w:rsid w:val="00933825"/>
    <w:rsid w:val="009342A0"/>
    <w:rsid w:val="0094012E"/>
    <w:rsid w:val="00941693"/>
    <w:rsid w:val="009453E8"/>
    <w:rsid w:val="00947F06"/>
    <w:rsid w:val="00952047"/>
    <w:rsid w:val="0095466C"/>
    <w:rsid w:val="00954A06"/>
    <w:rsid w:val="00956F1C"/>
    <w:rsid w:val="00957936"/>
    <w:rsid w:val="0096216A"/>
    <w:rsid w:val="00964327"/>
    <w:rsid w:val="00964A0F"/>
    <w:rsid w:val="00965EDD"/>
    <w:rsid w:val="0097160E"/>
    <w:rsid w:val="00971C5F"/>
    <w:rsid w:val="00973510"/>
    <w:rsid w:val="00973CC6"/>
    <w:rsid w:val="009763DA"/>
    <w:rsid w:val="00977C01"/>
    <w:rsid w:val="009805B9"/>
    <w:rsid w:val="00980B49"/>
    <w:rsid w:val="00982FC6"/>
    <w:rsid w:val="0098411B"/>
    <w:rsid w:val="00984D7C"/>
    <w:rsid w:val="00986E8B"/>
    <w:rsid w:val="00990866"/>
    <w:rsid w:val="009962FC"/>
    <w:rsid w:val="00996812"/>
    <w:rsid w:val="00997E78"/>
    <w:rsid w:val="009A18F6"/>
    <w:rsid w:val="009A2637"/>
    <w:rsid w:val="009A3F18"/>
    <w:rsid w:val="009A5672"/>
    <w:rsid w:val="009A773F"/>
    <w:rsid w:val="009A778C"/>
    <w:rsid w:val="009B0CFA"/>
    <w:rsid w:val="009B2DF2"/>
    <w:rsid w:val="009B43C0"/>
    <w:rsid w:val="009B7A2A"/>
    <w:rsid w:val="009C0673"/>
    <w:rsid w:val="009C1358"/>
    <w:rsid w:val="009C3C69"/>
    <w:rsid w:val="009C46A4"/>
    <w:rsid w:val="009C59C7"/>
    <w:rsid w:val="009C64F6"/>
    <w:rsid w:val="009D0415"/>
    <w:rsid w:val="009D04CC"/>
    <w:rsid w:val="009D3BF5"/>
    <w:rsid w:val="009D3FFD"/>
    <w:rsid w:val="009D556B"/>
    <w:rsid w:val="009D717D"/>
    <w:rsid w:val="009E01CE"/>
    <w:rsid w:val="009E05C9"/>
    <w:rsid w:val="009E260E"/>
    <w:rsid w:val="009E2684"/>
    <w:rsid w:val="009E7B12"/>
    <w:rsid w:val="009F2E12"/>
    <w:rsid w:val="009F314B"/>
    <w:rsid w:val="009F471F"/>
    <w:rsid w:val="009F5CAC"/>
    <w:rsid w:val="009F702A"/>
    <w:rsid w:val="00A00297"/>
    <w:rsid w:val="00A02200"/>
    <w:rsid w:val="00A059D4"/>
    <w:rsid w:val="00A06A61"/>
    <w:rsid w:val="00A11AC9"/>
    <w:rsid w:val="00A16FB3"/>
    <w:rsid w:val="00A170FA"/>
    <w:rsid w:val="00A1754B"/>
    <w:rsid w:val="00A1764B"/>
    <w:rsid w:val="00A17E08"/>
    <w:rsid w:val="00A20BC7"/>
    <w:rsid w:val="00A21FFC"/>
    <w:rsid w:val="00A23F19"/>
    <w:rsid w:val="00A24AAB"/>
    <w:rsid w:val="00A24EE4"/>
    <w:rsid w:val="00A26E52"/>
    <w:rsid w:val="00A33E74"/>
    <w:rsid w:val="00A36CCC"/>
    <w:rsid w:val="00A42F61"/>
    <w:rsid w:val="00A4447F"/>
    <w:rsid w:val="00A45F2E"/>
    <w:rsid w:val="00A46D8F"/>
    <w:rsid w:val="00A5302F"/>
    <w:rsid w:val="00A5698D"/>
    <w:rsid w:val="00A575CF"/>
    <w:rsid w:val="00A66C56"/>
    <w:rsid w:val="00A66FA1"/>
    <w:rsid w:val="00A670E2"/>
    <w:rsid w:val="00A712F4"/>
    <w:rsid w:val="00A72560"/>
    <w:rsid w:val="00A72C9A"/>
    <w:rsid w:val="00A73E7E"/>
    <w:rsid w:val="00A73F88"/>
    <w:rsid w:val="00A74BFD"/>
    <w:rsid w:val="00A75AA5"/>
    <w:rsid w:val="00A77A03"/>
    <w:rsid w:val="00A81B1F"/>
    <w:rsid w:val="00A87B14"/>
    <w:rsid w:val="00A901F5"/>
    <w:rsid w:val="00A9026E"/>
    <w:rsid w:val="00A90B65"/>
    <w:rsid w:val="00A94353"/>
    <w:rsid w:val="00AA1AC1"/>
    <w:rsid w:val="00AA28C8"/>
    <w:rsid w:val="00AA660D"/>
    <w:rsid w:val="00AB11F9"/>
    <w:rsid w:val="00AB1E3D"/>
    <w:rsid w:val="00AB3887"/>
    <w:rsid w:val="00AB47E4"/>
    <w:rsid w:val="00AB4A42"/>
    <w:rsid w:val="00AB732F"/>
    <w:rsid w:val="00AB7FF6"/>
    <w:rsid w:val="00AC001E"/>
    <w:rsid w:val="00AC07D0"/>
    <w:rsid w:val="00AC0AAC"/>
    <w:rsid w:val="00AC420B"/>
    <w:rsid w:val="00AC73DF"/>
    <w:rsid w:val="00AD070F"/>
    <w:rsid w:val="00AD0899"/>
    <w:rsid w:val="00AD0A08"/>
    <w:rsid w:val="00AD1AD2"/>
    <w:rsid w:val="00AD1C1C"/>
    <w:rsid w:val="00AD2394"/>
    <w:rsid w:val="00AD58B5"/>
    <w:rsid w:val="00AD5DF1"/>
    <w:rsid w:val="00AD6B23"/>
    <w:rsid w:val="00AE0D68"/>
    <w:rsid w:val="00AE463B"/>
    <w:rsid w:val="00AE4B79"/>
    <w:rsid w:val="00AF0478"/>
    <w:rsid w:val="00AF1E0A"/>
    <w:rsid w:val="00AF3ABF"/>
    <w:rsid w:val="00AF4C3B"/>
    <w:rsid w:val="00AF581A"/>
    <w:rsid w:val="00AF769B"/>
    <w:rsid w:val="00B00D1E"/>
    <w:rsid w:val="00B06CCA"/>
    <w:rsid w:val="00B0797A"/>
    <w:rsid w:val="00B10DD6"/>
    <w:rsid w:val="00B152C6"/>
    <w:rsid w:val="00B17E48"/>
    <w:rsid w:val="00B20E79"/>
    <w:rsid w:val="00B24037"/>
    <w:rsid w:val="00B24BA7"/>
    <w:rsid w:val="00B31484"/>
    <w:rsid w:val="00B36B96"/>
    <w:rsid w:val="00B3794F"/>
    <w:rsid w:val="00B37BA4"/>
    <w:rsid w:val="00B402F3"/>
    <w:rsid w:val="00B4363E"/>
    <w:rsid w:val="00B44B5D"/>
    <w:rsid w:val="00B464FA"/>
    <w:rsid w:val="00B533F7"/>
    <w:rsid w:val="00B53D9F"/>
    <w:rsid w:val="00B53F19"/>
    <w:rsid w:val="00B54E61"/>
    <w:rsid w:val="00B55008"/>
    <w:rsid w:val="00B557D0"/>
    <w:rsid w:val="00B60C74"/>
    <w:rsid w:val="00B6153A"/>
    <w:rsid w:val="00B6287E"/>
    <w:rsid w:val="00B62B79"/>
    <w:rsid w:val="00B6302C"/>
    <w:rsid w:val="00B66331"/>
    <w:rsid w:val="00B66360"/>
    <w:rsid w:val="00B67522"/>
    <w:rsid w:val="00B67D1E"/>
    <w:rsid w:val="00B70C82"/>
    <w:rsid w:val="00B71AA4"/>
    <w:rsid w:val="00B731C3"/>
    <w:rsid w:val="00B74AD9"/>
    <w:rsid w:val="00B75F03"/>
    <w:rsid w:val="00B76054"/>
    <w:rsid w:val="00B775B4"/>
    <w:rsid w:val="00B77986"/>
    <w:rsid w:val="00B80AED"/>
    <w:rsid w:val="00B83CBF"/>
    <w:rsid w:val="00B856FF"/>
    <w:rsid w:val="00B90F40"/>
    <w:rsid w:val="00B91EFC"/>
    <w:rsid w:val="00B92C86"/>
    <w:rsid w:val="00B95B73"/>
    <w:rsid w:val="00BA1136"/>
    <w:rsid w:val="00BA2522"/>
    <w:rsid w:val="00BA34A8"/>
    <w:rsid w:val="00BB029D"/>
    <w:rsid w:val="00BB090D"/>
    <w:rsid w:val="00BB237F"/>
    <w:rsid w:val="00BB3FCB"/>
    <w:rsid w:val="00BB46F0"/>
    <w:rsid w:val="00BB6C0E"/>
    <w:rsid w:val="00BB73E6"/>
    <w:rsid w:val="00BB7570"/>
    <w:rsid w:val="00BC1B68"/>
    <w:rsid w:val="00BC38D7"/>
    <w:rsid w:val="00BC5C1B"/>
    <w:rsid w:val="00BD10DF"/>
    <w:rsid w:val="00BD1E98"/>
    <w:rsid w:val="00BD2C30"/>
    <w:rsid w:val="00BD3012"/>
    <w:rsid w:val="00BD33E1"/>
    <w:rsid w:val="00BD3C38"/>
    <w:rsid w:val="00BD43F3"/>
    <w:rsid w:val="00BD4FE6"/>
    <w:rsid w:val="00BD5C8B"/>
    <w:rsid w:val="00BE11FB"/>
    <w:rsid w:val="00BE334F"/>
    <w:rsid w:val="00BE3799"/>
    <w:rsid w:val="00BE5123"/>
    <w:rsid w:val="00BE5579"/>
    <w:rsid w:val="00BE5E55"/>
    <w:rsid w:val="00BE6DD8"/>
    <w:rsid w:val="00BE700A"/>
    <w:rsid w:val="00BF017C"/>
    <w:rsid w:val="00BF117C"/>
    <w:rsid w:val="00BF3705"/>
    <w:rsid w:val="00BF3FFD"/>
    <w:rsid w:val="00BF42A2"/>
    <w:rsid w:val="00BF58E1"/>
    <w:rsid w:val="00BF6142"/>
    <w:rsid w:val="00C0148B"/>
    <w:rsid w:val="00C02518"/>
    <w:rsid w:val="00C02679"/>
    <w:rsid w:val="00C05390"/>
    <w:rsid w:val="00C06686"/>
    <w:rsid w:val="00C06A9F"/>
    <w:rsid w:val="00C06C0F"/>
    <w:rsid w:val="00C0760A"/>
    <w:rsid w:val="00C114BA"/>
    <w:rsid w:val="00C149AA"/>
    <w:rsid w:val="00C15E39"/>
    <w:rsid w:val="00C16DEF"/>
    <w:rsid w:val="00C25582"/>
    <w:rsid w:val="00C256C2"/>
    <w:rsid w:val="00C2663E"/>
    <w:rsid w:val="00C27BB2"/>
    <w:rsid w:val="00C30F43"/>
    <w:rsid w:val="00C31DE3"/>
    <w:rsid w:val="00C3535A"/>
    <w:rsid w:val="00C36884"/>
    <w:rsid w:val="00C4136E"/>
    <w:rsid w:val="00C41C06"/>
    <w:rsid w:val="00C42B1D"/>
    <w:rsid w:val="00C4351D"/>
    <w:rsid w:val="00C44083"/>
    <w:rsid w:val="00C461A3"/>
    <w:rsid w:val="00C4679C"/>
    <w:rsid w:val="00C52E70"/>
    <w:rsid w:val="00C5304B"/>
    <w:rsid w:val="00C576DD"/>
    <w:rsid w:val="00C60FB9"/>
    <w:rsid w:val="00C6147D"/>
    <w:rsid w:val="00C618F5"/>
    <w:rsid w:val="00C625C2"/>
    <w:rsid w:val="00C6775B"/>
    <w:rsid w:val="00C67BD2"/>
    <w:rsid w:val="00C71C3A"/>
    <w:rsid w:val="00C720B0"/>
    <w:rsid w:val="00C81044"/>
    <w:rsid w:val="00C84DA4"/>
    <w:rsid w:val="00C8628E"/>
    <w:rsid w:val="00C90836"/>
    <w:rsid w:val="00C90933"/>
    <w:rsid w:val="00C90B17"/>
    <w:rsid w:val="00C91054"/>
    <w:rsid w:val="00C93329"/>
    <w:rsid w:val="00C93769"/>
    <w:rsid w:val="00C93F77"/>
    <w:rsid w:val="00C9433D"/>
    <w:rsid w:val="00C9453B"/>
    <w:rsid w:val="00C95436"/>
    <w:rsid w:val="00C95AAC"/>
    <w:rsid w:val="00C95AEB"/>
    <w:rsid w:val="00CA2EDA"/>
    <w:rsid w:val="00CA4E5D"/>
    <w:rsid w:val="00CA4E97"/>
    <w:rsid w:val="00CA5FA5"/>
    <w:rsid w:val="00CB18BF"/>
    <w:rsid w:val="00CB348A"/>
    <w:rsid w:val="00CB3822"/>
    <w:rsid w:val="00CB47F0"/>
    <w:rsid w:val="00CB7319"/>
    <w:rsid w:val="00CC3AE3"/>
    <w:rsid w:val="00CC7641"/>
    <w:rsid w:val="00CD1500"/>
    <w:rsid w:val="00CD25CC"/>
    <w:rsid w:val="00CD3119"/>
    <w:rsid w:val="00CD3F20"/>
    <w:rsid w:val="00CD5B60"/>
    <w:rsid w:val="00CD5E56"/>
    <w:rsid w:val="00CD62A0"/>
    <w:rsid w:val="00CE0471"/>
    <w:rsid w:val="00CE05EA"/>
    <w:rsid w:val="00CF0466"/>
    <w:rsid w:val="00CF2203"/>
    <w:rsid w:val="00CF26DA"/>
    <w:rsid w:val="00CF2CEB"/>
    <w:rsid w:val="00CF6B0E"/>
    <w:rsid w:val="00CF7ACF"/>
    <w:rsid w:val="00D0169A"/>
    <w:rsid w:val="00D06092"/>
    <w:rsid w:val="00D071DE"/>
    <w:rsid w:val="00D100D6"/>
    <w:rsid w:val="00D10959"/>
    <w:rsid w:val="00D10F5E"/>
    <w:rsid w:val="00D11729"/>
    <w:rsid w:val="00D12BC4"/>
    <w:rsid w:val="00D14970"/>
    <w:rsid w:val="00D170C5"/>
    <w:rsid w:val="00D20780"/>
    <w:rsid w:val="00D2229C"/>
    <w:rsid w:val="00D222F1"/>
    <w:rsid w:val="00D2376F"/>
    <w:rsid w:val="00D23B63"/>
    <w:rsid w:val="00D26ECA"/>
    <w:rsid w:val="00D346C0"/>
    <w:rsid w:val="00D34C6A"/>
    <w:rsid w:val="00D34FDD"/>
    <w:rsid w:val="00D35654"/>
    <w:rsid w:val="00D35D94"/>
    <w:rsid w:val="00D3657F"/>
    <w:rsid w:val="00D37EA8"/>
    <w:rsid w:val="00D41497"/>
    <w:rsid w:val="00D45B4F"/>
    <w:rsid w:val="00D46209"/>
    <w:rsid w:val="00D52769"/>
    <w:rsid w:val="00D53CBC"/>
    <w:rsid w:val="00D54010"/>
    <w:rsid w:val="00D5461F"/>
    <w:rsid w:val="00D54D84"/>
    <w:rsid w:val="00D578AC"/>
    <w:rsid w:val="00D61E21"/>
    <w:rsid w:val="00D6254C"/>
    <w:rsid w:val="00D63DC8"/>
    <w:rsid w:val="00D65CB6"/>
    <w:rsid w:val="00D675F4"/>
    <w:rsid w:val="00D71244"/>
    <w:rsid w:val="00D71713"/>
    <w:rsid w:val="00D72D41"/>
    <w:rsid w:val="00D72E3A"/>
    <w:rsid w:val="00D7474D"/>
    <w:rsid w:val="00D75377"/>
    <w:rsid w:val="00D7587B"/>
    <w:rsid w:val="00D76CBC"/>
    <w:rsid w:val="00D77AB0"/>
    <w:rsid w:val="00D806FE"/>
    <w:rsid w:val="00D82112"/>
    <w:rsid w:val="00D90541"/>
    <w:rsid w:val="00D90CD9"/>
    <w:rsid w:val="00D944F1"/>
    <w:rsid w:val="00D95493"/>
    <w:rsid w:val="00D96CDB"/>
    <w:rsid w:val="00DA20BE"/>
    <w:rsid w:val="00DA2325"/>
    <w:rsid w:val="00DA2958"/>
    <w:rsid w:val="00DA41D1"/>
    <w:rsid w:val="00DA4C44"/>
    <w:rsid w:val="00DA6BB2"/>
    <w:rsid w:val="00DB1DD9"/>
    <w:rsid w:val="00DB27E3"/>
    <w:rsid w:val="00DB3C71"/>
    <w:rsid w:val="00DB3D28"/>
    <w:rsid w:val="00DB41AC"/>
    <w:rsid w:val="00DB521E"/>
    <w:rsid w:val="00DB67DA"/>
    <w:rsid w:val="00DC06B0"/>
    <w:rsid w:val="00DC16B6"/>
    <w:rsid w:val="00DC26F9"/>
    <w:rsid w:val="00DC336C"/>
    <w:rsid w:val="00DC71D6"/>
    <w:rsid w:val="00DD0471"/>
    <w:rsid w:val="00DD05E1"/>
    <w:rsid w:val="00DD25D2"/>
    <w:rsid w:val="00DD2DAA"/>
    <w:rsid w:val="00DD64EE"/>
    <w:rsid w:val="00DD6616"/>
    <w:rsid w:val="00DD7BD3"/>
    <w:rsid w:val="00DE1656"/>
    <w:rsid w:val="00DE2420"/>
    <w:rsid w:val="00DE26C1"/>
    <w:rsid w:val="00DE2BFF"/>
    <w:rsid w:val="00DE5ED3"/>
    <w:rsid w:val="00DE708A"/>
    <w:rsid w:val="00DF04FD"/>
    <w:rsid w:val="00DF1298"/>
    <w:rsid w:val="00DF19C8"/>
    <w:rsid w:val="00DF3BE0"/>
    <w:rsid w:val="00E02DB2"/>
    <w:rsid w:val="00E02EAC"/>
    <w:rsid w:val="00E05C02"/>
    <w:rsid w:val="00E05F1C"/>
    <w:rsid w:val="00E10115"/>
    <w:rsid w:val="00E109E8"/>
    <w:rsid w:val="00E10AC9"/>
    <w:rsid w:val="00E12219"/>
    <w:rsid w:val="00E13B76"/>
    <w:rsid w:val="00E146DF"/>
    <w:rsid w:val="00E1527C"/>
    <w:rsid w:val="00E22942"/>
    <w:rsid w:val="00E23B80"/>
    <w:rsid w:val="00E23BAF"/>
    <w:rsid w:val="00E25D1B"/>
    <w:rsid w:val="00E25E41"/>
    <w:rsid w:val="00E30C83"/>
    <w:rsid w:val="00E31870"/>
    <w:rsid w:val="00E32022"/>
    <w:rsid w:val="00E358E7"/>
    <w:rsid w:val="00E361ED"/>
    <w:rsid w:val="00E3689B"/>
    <w:rsid w:val="00E4098C"/>
    <w:rsid w:val="00E42456"/>
    <w:rsid w:val="00E427FD"/>
    <w:rsid w:val="00E4414A"/>
    <w:rsid w:val="00E4615F"/>
    <w:rsid w:val="00E500B4"/>
    <w:rsid w:val="00E50391"/>
    <w:rsid w:val="00E50C2F"/>
    <w:rsid w:val="00E54EB0"/>
    <w:rsid w:val="00E56793"/>
    <w:rsid w:val="00E56FA7"/>
    <w:rsid w:val="00E60ED1"/>
    <w:rsid w:val="00E61086"/>
    <w:rsid w:val="00E618B6"/>
    <w:rsid w:val="00E630AD"/>
    <w:rsid w:val="00E63F7E"/>
    <w:rsid w:val="00E6486E"/>
    <w:rsid w:val="00E71D08"/>
    <w:rsid w:val="00E7709B"/>
    <w:rsid w:val="00E777C3"/>
    <w:rsid w:val="00E77D4F"/>
    <w:rsid w:val="00E825D1"/>
    <w:rsid w:val="00E8297C"/>
    <w:rsid w:val="00E833B2"/>
    <w:rsid w:val="00E850CE"/>
    <w:rsid w:val="00E85360"/>
    <w:rsid w:val="00E858FD"/>
    <w:rsid w:val="00E85F4E"/>
    <w:rsid w:val="00E8657B"/>
    <w:rsid w:val="00E875F9"/>
    <w:rsid w:val="00E91983"/>
    <w:rsid w:val="00E9283A"/>
    <w:rsid w:val="00E92965"/>
    <w:rsid w:val="00E933AE"/>
    <w:rsid w:val="00E95869"/>
    <w:rsid w:val="00E95BB5"/>
    <w:rsid w:val="00E9636B"/>
    <w:rsid w:val="00E978EF"/>
    <w:rsid w:val="00E97F1F"/>
    <w:rsid w:val="00EA0C4C"/>
    <w:rsid w:val="00EA44AA"/>
    <w:rsid w:val="00EB193B"/>
    <w:rsid w:val="00EB1A51"/>
    <w:rsid w:val="00EB5A8D"/>
    <w:rsid w:val="00EC17B3"/>
    <w:rsid w:val="00EC3844"/>
    <w:rsid w:val="00EC4764"/>
    <w:rsid w:val="00EC4AAA"/>
    <w:rsid w:val="00EC4D94"/>
    <w:rsid w:val="00EC629C"/>
    <w:rsid w:val="00EC7A3B"/>
    <w:rsid w:val="00ED0B21"/>
    <w:rsid w:val="00ED23C9"/>
    <w:rsid w:val="00ED241B"/>
    <w:rsid w:val="00ED2CAC"/>
    <w:rsid w:val="00ED2FED"/>
    <w:rsid w:val="00ED3A9A"/>
    <w:rsid w:val="00ED4064"/>
    <w:rsid w:val="00ED4B77"/>
    <w:rsid w:val="00ED4FA2"/>
    <w:rsid w:val="00ED5FC3"/>
    <w:rsid w:val="00ED63F0"/>
    <w:rsid w:val="00ED68C8"/>
    <w:rsid w:val="00ED72C7"/>
    <w:rsid w:val="00ED7320"/>
    <w:rsid w:val="00EE01DA"/>
    <w:rsid w:val="00EE3769"/>
    <w:rsid w:val="00EE46D4"/>
    <w:rsid w:val="00EE66A8"/>
    <w:rsid w:val="00EE773A"/>
    <w:rsid w:val="00EF0D5E"/>
    <w:rsid w:val="00EF1F86"/>
    <w:rsid w:val="00EF235D"/>
    <w:rsid w:val="00EF2DD4"/>
    <w:rsid w:val="00EF43E4"/>
    <w:rsid w:val="00EF4556"/>
    <w:rsid w:val="00EF5DC0"/>
    <w:rsid w:val="00EF6813"/>
    <w:rsid w:val="00EF6F19"/>
    <w:rsid w:val="00F011DB"/>
    <w:rsid w:val="00F06930"/>
    <w:rsid w:val="00F10F5F"/>
    <w:rsid w:val="00F13DF7"/>
    <w:rsid w:val="00F159E8"/>
    <w:rsid w:val="00F17E54"/>
    <w:rsid w:val="00F21665"/>
    <w:rsid w:val="00F236F7"/>
    <w:rsid w:val="00F251BF"/>
    <w:rsid w:val="00F302DE"/>
    <w:rsid w:val="00F3064D"/>
    <w:rsid w:val="00F30C9B"/>
    <w:rsid w:val="00F3249B"/>
    <w:rsid w:val="00F33FD9"/>
    <w:rsid w:val="00F34CCB"/>
    <w:rsid w:val="00F34E41"/>
    <w:rsid w:val="00F40B7F"/>
    <w:rsid w:val="00F42F20"/>
    <w:rsid w:val="00F47503"/>
    <w:rsid w:val="00F5119C"/>
    <w:rsid w:val="00F53007"/>
    <w:rsid w:val="00F55C4A"/>
    <w:rsid w:val="00F562DF"/>
    <w:rsid w:val="00F5748A"/>
    <w:rsid w:val="00F575D3"/>
    <w:rsid w:val="00F60897"/>
    <w:rsid w:val="00F61944"/>
    <w:rsid w:val="00F61A33"/>
    <w:rsid w:val="00F64937"/>
    <w:rsid w:val="00F656D9"/>
    <w:rsid w:val="00F6688B"/>
    <w:rsid w:val="00F67026"/>
    <w:rsid w:val="00F701D5"/>
    <w:rsid w:val="00F7068C"/>
    <w:rsid w:val="00F729CC"/>
    <w:rsid w:val="00F739E1"/>
    <w:rsid w:val="00F73F9B"/>
    <w:rsid w:val="00F7467B"/>
    <w:rsid w:val="00F77F37"/>
    <w:rsid w:val="00F80122"/>
    <w:rsid w:val="00F8233C"/>
    <w:rsid w:val="00F82D63"/>
    <w:rsid w:val="00F83A61"/>
    <w:rsid w:val="00F84D90"/>
    <w:rsid w:val="00F85B35"/>
    <w:rsid w:val="00F86436"/>
    <w:rsid w:val="00F878C7"/>
    <w:rsid w:val="00F922F5"/>
    <w:rsid w:val="00F92E71"/>
    <w:rsid w:val="00F9519A"/>
    <w:rsid w:val="00F956E2"/>
    <w:rsid w:val="00F9651E"/>
    <w:rsid w:val="00F96717"/>
    <w:rsid w:val="00FA057B"/>
    <w:rsid w:val="00FA2069"/>
    <w:rsid w:val="00FA3CE9"/>
    <w:rsid w:val="00FB1451"/>
    <w:rsid w:val="00FB4B85"/>
    <w:rsid w:val="00FC046F"/>
    <w:rsid w:val="00FC7D5F"/>
    <w:rsid w:val="00FD0273"/>
    <w:rsid w:val="00FD2C94"/>
    <w:rsid w:val="00FD3047"/>
    <w:rsid w:val="00FE1B1B"/>
    <w:rsid w:val="00FE28D5"/>
    <w:rsid w:val="00FE3C96"/>
    <w:rsid w:val="00FE55CF"/>
    <w:rsid w:val="00FF1C23"/>
    <w:rsid w:val="00FF3F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7D1BB"/>
  <w15:docId w15:val="{5C8CAC60-AF13-4D9A-AC5A-E485FA62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059D4"/>
    <w:pPr>
      <w:spacing w:line="264" w:lineRule="atLeast"/>
      <w:jc w:val="both"/>
    </w:pPr>
    <w:rPr>
      <w:rFonts w:ascii="Arial" w:hAnsi="Arial"/>
      <w:sz w:val="22"/>
      <w:szCs w:val="24"/>
      <w:lang w:eastAsia="en-US"/>
    </w:rPr>
  </w:style>
  <w:style w:type="paragraph" w:styleId="Naslov1">
    <w:name w:val="heading 1"/>
    <w:aliases w:val="NASLOV"/>
    <w:basedOn w:val="Navaden"/>
    <w:next w:val="Navaden"/>
    <w:link w:val="Naslov1Znak"/>
    <w:autoRedefine/>
    <w:qFormat/>
    <w:rsid w:val="00583A2E"/>
    <w:pPr>
      <w:keepNext/>
      <w:spacing w:before="240" w:after="60" w:line="260" w:lineRule="exact"/>
      <w:jc w:val="left"/>
      <w:outlineLvl w:val="0"/>
    </w:pPr>
    <w:rPr>
      <w:b/>
      <w:kern w:val="32"/>
      <w:sz w:val="28"/>
      <w:szCs w:val="32"/>
      <w:lang w:eastAsia="sl-SI"/>
    </w:rPr>
  </w:style>
  <w:style w:type="paragraph" w:styleId="Naslov2">
    <w:name w:val="heading 2"/>
    <w:basedOn w:val="Navaden"/>
    <w:next w:val="Navaden"/>
    <w:link w:val="Naslov2Znak"/>
    <w:autoRedefine/>
    <w:qFormat/>
    <w:rsid w:val="00E23BAF"/>
    <w:pPr>
      <w:keepNext/>
      <w:overflowPunct w:val="0"/>
      <w:autoSpaceDE w:val="0"/>
      <w:autoSpaceDN w:val="0"/>
      <w:adjustRightInd w:val="0"/>
      <w:spacing w:line="240" w:lineRule="auto"/>
      <w:outlineLvl w:val="1"/>
    </w:pPr>
    <w:rPr>
      <w:rFonts w:cs="Arial"/>
      <w:b/>
      <w:iCs/>
      <w:sz w:val="20"/>
      <w:szCs w:val="20"/>
      <w:lang w:eastAsia="sl-SI"/>
    </w:rPr>
  </w:style>
  <w:style w:type="paragraph" w:styleId="Naslov3">
    <w:name w:val="heading 3"/>
    <w:basedOn w:val="Navaden"/>
    <w:next w:val="Navaden"/>
    <w:link w:val="Naslov3Znak"/>
    <w:qFormat/>
    <w:rsid w:val="00583A2E"/>
    <w:pPr>
      <w:keepNext/>
      <w:spacing w:before="240" w:after="60"/>
      <w:outlineLvl w:val="2"/>
    </w:pPr>
    <w:rPr>
      <w:rFonts w:cs="Arial"/>
      <w:b/>
      <w:bCs/>
      <w:sz w:val="26"/>
      <w:szCs w:val="26"/>
    </w:rPr>
  </w:style>
  <w:style w:type="paragraph" w:styleId="Naslov4">
    <w:name w:val="heading 4"/>
    <w:basedOn w:val="Navaden"/>
    <w:next w:val="Navaden"/>
    <w:link w:val="Naslov4Znak"/>
    <w:semiHidden/>
    <w:unhideWhenUsed/>
    <w:qFormat/>
    <w:rsid w:val="008E11E6"/>
    <w:pPr>
      <w:keepNext/>
      <w:keepLines/>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avaden"/>
    <w:next w:val="Navaden"/>
    <w:link w:val="Naslov5Znak"/>
    <w:unhideWhenUsed/>
    <w:qFormat/>
    <w:rsid w:val="008E11E6"/>
    <w:pPr>
      <w:keepNext/>
      <w:keepLines/>
      <w:spacing w:before="40"/>
      <w:outlineLvl w:val="4"/>
    </w:pPr>
    <w:rPr>
      <w:rFonts w:asciiTheme="majorHAnsi" w:eastAsiaTheme="majorEastAsia" w:hAnsiTheme="majorHAnsi" w:cstheme="majorBidi"/>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386D61"/>
    <w:pPr>
      <w:tabs>
        <w:tab w:val="center" w:pos="4703"/>
        <w:tab w:val="right" w:pos="9406"/>
      </w:tabs>
    </w:pPr>
  </w:style>
  <w:style w:type="paragraph" w:styleId="Noga">
    <w:name w:val="footer"/>
    <w:basedOn w:val="Navaden"/>
    <w:link w:val="NogaZnak"/>
    <w:uiPriority w:val="99"/>
    <w:rsid w:val="00386D61"/>
    <w:pPr>
      <w:tabs>
        <w:tab w:val="center" w:pos="4703"/>
        <w:tab w:val="right" w:pos="9406"/>
      </w:tabs>
    </w:pPr>
  </w:style>
  <w:style w:type="character" w:styleId="tevilkastrani">
    <w:name w:val="page number"/>
    <w:basedOn w:val="Privzetapisavaodstavka"/>
    <w:semiHidden/>
    <w:rsid w:val="005C11F0"/>
  </w:style>
  <w:style w:type="paragraph" w:styleId="Besedilooblaka">
    <w:name w:val="Balloon Text"/>
    <w:basedOn w:val="Navaden"/>
    <w:link w:val="BesedilooblakaZnak"/>
    <w:uiPriority w:val="99"/>
    <w:semiHidden/>
    <w:rsid w:val="00536B49"/>
    <w:rPr>
      <w:rFonts w:ascii="Tahoma" w:hAnsi="Tahoma" w:cs="Tahoma"/>
      <w:sz w:val="16"/>
      <w:szCs w:val="16"/>
    </w:rPr>
  </w:style>
  <w:style w:type="character" w:customStyle="1" w:styleId="NogaZnak">
    <w:name w:val="Noga Znak"/>
    <w:link w:val="Noga"/>
    <w:uiPriority w:val="99"/>
    <w:rsid w:val="006C3D0C"/>
    <w:rPr>
      <w:rFonts w:ascii="Arial" w:hAnsi="Arial"/>
      <w:sz w:val="22"/>
      <w:szCs w:val="24"/>
      <w:lang w:eastAsia="en-US"/>
    </w:rPr>
  </w:style>
  <w:style w:type="character" w:customStyle="1" w:styleId="Naslov1Znak">
    <w:name w:val="Naslov 1 Znak"/>
    <w:aliases w:val="NASLOV Znak"/>
    <w:basedOn w:val="Privzetapisavaodstavka"/>
    <w:link w:val="Naslov1"/>
    <w:rsid w:val="00583A2E"/>
    <w:rPr>
      <w:rFonts w:ascii="Arial" w:hAnsi="Arial"/>
      <w:b/>
      <w:kern w:val="32"/>
      <w:sz w:val="28"/>
      <w:szCs w:val="32"/>
    </w:rPr>
  </w:style>
  <w:style w:type="character" w:customStyle="1" w:styleId="Naslov2Znak">
    <w:name w:val="Naslov 2 Znak"/>
    <w:basedOn w:val="Privzetapisavaodstavka"/>
    <w:link w:val="Naslov2"/>
    <w:rsid w:val="00E23BAF"/>
    <w:rPr>
      <w:rFonts w:ascii="Arial" w:hAnsi="Arial" w:cs="Arial"/>
      <w:b/>
      <w:iCs/>
    </w:rPr>
  </w:style>
  <w:style w:type="character" w:customStyle="1" w:styleId="Naslov3Znak">
    <w:name w:val="Naslov 3 Znak"/>
    <w:basedOn w:val="Privzetapisavaodstavka"/>
    <w:link w:val="Naslov3"/>
    <w:rsid w:val="00583A2E"/>
    <w:rPr>
      <w:rFonts w:ascii="Arial" w:hAnsi="Arial" w:cs="Arial"/>
      <w:b/>
      <w:bCs/>
      <w:sz w:val="26"/>
      <w:szCs w:val="26"/>
      <w:lang w:eastAsia="en-US"/>
    </w:rPr>
  </w:style>
  <w:style w:type="character" w:styleId="Hiperpovezava">
    <w:name w:val="Hyperlink"/>
    <w:uiPriority w:val="99"/>
    <w:rsid w:val="00583A2E"/>
    <w:rPr>
      <w:color w:val="0000FF"/>
      <w:u w:val="single"/>
    </w:rPr>
  </w:style>
  <w:style w:type="character" w:styleId="SledenaHiperpovezava">
    <w:name w:val="FollowedHyperlink"/>
    <w:basedOn w:val="Privzetapisavaodstavka"/>
    <w:rsid w:val="00583A2E"/>
    <w:rPr>
      <w:color w:val="800080"/>
      <w:u w:val="single"/>
    </w:rPr>
  </w:style>
  <w:style w:type="character" w:styleId="Poudarek">
    <w:name w:val="Emphasis"/>
    <w:basedOn w:val="Privzetapisavaodstavka"/>
    <w:qFormat/>
    <w:rsid w:val="00583A2E"/>
    <w:rPr>
      <w:rFonts w:ascii="Times New Roman" w:hAnsi="Times New Roman" w:cs="Times New Roman" w:hint="default"/>
      <w:i/>
      <w:iCs/>
    </w:rPr>
  </w:style>
  <w:style w:type="character" w:styleId="Krepko">
    <w:name w:val="Strong"/>
    <w:basedOn w:val="Privzetapisavaodstavka"/>
    <w:uiPriority w:val="22"/>
    <w:qFormat/>
    <w:rsid w:val="00583A2E"/>
    <w:rPr>
      <w:rFonts w:ascii="Times New Roman" w:hAnsi="Times New Roman" w:cs="Times New Roman" w:hint="default"/>
      <w:b/>
      <w:bCs/>
    </w:rPr>
  </w:style>
  <w:style w:type="paragraph" w:styleId="Navadensplet">
    <w:name w:val="Normal (Web)"/>
    <w:basedOn w:val="Navaden"/>
    <w:uiPriority w:val="99"/>
    <w:rsid w:val="00583A2E"/>
    <w:pPr>
      <w:spacing w:after="210" w:line="240" w:lineRule="auto"/>
      <w:jc w:val="left"/>
    </w:pPr>
    <w:rPr>
      <w:rFonts w:ascii="Times New Roman" w:hAnsi="Times New Roman"/>
      <w:color w:val="333333"/>
      <w:sz w:val="18"/>
      <w:szCs w:val="18"/>
      <w:lang w:eastAsia="sl-SI"/>
    </w:rPr>
  </w:style>
  <w:style w:type="paragraph" w:styleId="Kazalovsebine1">
    <w:name w:val="toc 1"/>
    <w:basedOn w:val="Navaden"/>
    <w:next w:val="Navaden"/>
    <w:autoRedefine/>
    <w:uiPriority w:val="39"/>
    <w:qFormat/>
    <w:rsid w:val="004712E4"/>
    <w:pPr>
      <w:tabs>
        <w:tab w:val="right" w:pos="9062"/>
      </w:tabs>
      <w:spacing w:after="100" w:line="276" w:lineRule="auto"/>
      <w:ind w:left="142"/>
      <w:jc w:val="left"/>
    </w:pPr>
    <w:rPr>
      <w:rFonts w:ascii="Calibri" w:hAnsi="Calibri"/>
      <w:b/>
      <w:noProof/>
      <w:szCs w:val="22"/>
      <w:lang w:eastAsia="sl-SI"/>
    </w:rPr>
  </w:style>
  <w:style w:type="paragraph" w:styleId="Kazalovsebine2">
    <w:name w:val="toc 2"/>
    <w:basedOn w:val="Navaden"/>
    <w:next w:val="Navaden"/>
    <w:autoRedefine/>
    <w:uiPriority w:val="39"/>
    <w:qFormat/>
    <w:rsid w:val="00583A2E"/>
    <w:pPr>
      <w:spacing w:after="100" w:line="276" w:lineRule="auto"/>
      <w:ind w:left="220"/>
      <w:jc w:val="left"/>
    </w:pPr>
    <w:rPr>
      <w:rFonts w:ascii="Calibri" w:hAnsi="Calibri"/>
      <w:szCs w:val="22"/>
      <w:lang w:eastAsia="sl-SI"/>
    </w:rPr>
  </w:style>
  <w:style w:type="paragraph" w:styleId="Kazalovsebine3">
    <w:name w:val="toc 3"/>
    <w:basedOn w:val="Navaden"/>
    <w:next w:val="Navaden"/>
    <w:autoRedefine/>
    <w:uiPriority w:val="39"/>
    <w:qFormat/>
    <w:rsid w:val="00001A58"/>
    <w:pPr>
      <w:tabs>
        <w:tab w:val="right" w:leader="dot" w:pos="8495"/>
      </w:tabs>
      <w:spacing w:after="100" w:line="276" w:lineRule="auto"/>
      <w:jc w:val="left"/>
    </w:pPr>
    <w:rPr>
      <w:rFonts w:ascii="Calibri" w:hAnsi="Calibri"/>
      <w:szCs w:val="22"/>
      <w:lang w:eastAsia="sl-SI"/>
    </w:rPr>
  </w:style>
  <w:style w:type="character" w:customStyle="1" w:styleId="Sprotnaopomba-besediloZnak">
    <w:name w:val="Sprotna opomba - besedilo Znak"/>
    <w:aliases w:val="Char Char Znak1,Sprotna opomba-besedilo Znak1,Char Char Char Char Znak1,Sprotna opomba - besedilo Znak Znak2 Znak1,Sprotna opomba - besedilo Znak1 Znak Znak1 Znak1,Sprotna opomba - besedilo Znak1 Znak Znak Znak Znak"/>
    <w:basedOn w:val="Privzetapisavaodstavka"/>
    <w:link w:val="Sprotnaopomba-besedilo"/>
    <w:uiPriority w:val="99"/>
    <w:locked/>
    <w:rsid w:val="00583A2E"/>
    <w:rPr>
      <w:rFonts w:ascii="Myriad Pro" w:hAnsi="Myriad Pro"/>
      <w:noProof/>
      <w:sz w:val="16"/>
      <w:lang w:eastAsia="en-US"/>
    </w:rPr>
  </w:style>
  <w:style w:type="paragraph" w:styleId="Sprotnaopomba-besedilo">
    <w:name w:val="footnote text"/>
    <w:aliases w:val="Char Char,Sprotna opomba-besedilo,Char Char Char Char,Sprotna opomba - besedilo Znak Znak2,Sprotna opomba - besedilo Znak1 Znak Znak1,Sprotna opomba - besedilo Znak1 Znak Znak Znak,fn, Char Char,5_G,single space,Char Char Char"/>
    <w:basedOn w:val="Navaden"/>
    <w:link w:val="Sprotnaopomba-besediloZnak"/>
    <w:uiPriority w:val="99"/>
    <w:qFormat/>
    <w:rsid w:val="00583A2E"/>
    <w:pPr>
      <w:spacing w:before="20" w:after="20" w:line="240" w:lineRule="auto"/>
    </w:pPr>
    <w:rPr>
      <w:rFonts w:ascii="Myriad Pro" w:hAnsi="Myriad Pro"/>
      <w:noProof/>
      <w:sz w:val="16"/>
      <w:szCs w:val="20"/>
    </w:rPr>
  </w:style>
  <w:style w:type="character" w:customStyle="1" w:styleId="Sprotnaopomba-besediloZnak1">
    <w:name w:val="Sprotna opomba - besedilo Znak1"/>
    <w:aliases w:val="Sprotna opomba - besedilo Znak1 Znak Znak Znak Znak1,fn Znak"/>
    <w:basedOn w:val="Privzetapisavaodstavka"/>
    <w:uiPriority w:val="99"/>
    <w:semiHidden/>
    <w:rsid w:val="00583A2E"/>
    <w:rPr>
      <w:rFonts w:ascii="Arial" w:hAnsi="Arial"/>
      <w:lang w:eastAsia="en-US"/>
    </w:rPr>
  </w:style>
  <w:style w:type="character" w:customStyle="1" w:styleId="PripombabesediloZnak1">
    <w:name w:val="Pripomba – besedilo Znak1"/>
    <w:basedOn w:val="Privzetapisavaodstavka"/>
    <w:link w:val="Pripombabesedilo"/>
    <w:uiPriority w:val="99"/>
    <w:locked/>
    <w:rsid w:val="00583A2E"/>
  </w:style>
  <w:style w:type="paragraph" w:styleId="Pripombabesedilo">
    <w:name w:val="annotation text"/>
    <w:basedOn w:val="Navaden"/>
    <w:link w:val="PripombabesediloZnak1"/>
    <w:uiPriority w:val="99"/>
    <w:rsid w:val="00583A2E"/>
    <w:pPr>
      <w:spacing w:line="240" w:lineRule="auto"/>
      <w:jc w:val="left"/>
    </w:pPr>
    <w:rPr>
      <w:rFonts w:ascii="Times New Roman" w:hAnsi="Times New Roman"/>
      <w:sz w:val="20"/>
      <w:szCs w:val="20"/>
      <w:lang w:eastAsia="sl-SI"/>
    </w:rPr>
  </w:style>
  <w:style w:type="character" w:customStyle="1" w:styleId="PripombabesediloZnak">
    <w:name w:val="Pripomba – besedilo Znak"/>
    <w:basedOn w:val="Privzetapisavaodstavka"/>
    <w:link w:val="Pripombabesedilo1"/>
    <w:semiHidden/>
    <w:rsid w:val="00583A2E"/>
    <w:rPr>
      <w:rFonts w:ascii="Arial" w:hAnsi="Arial"/>
      <w:lang w:eastAsia="en-US"/>
    </w:rPr>
  </w:style>
  <w:style w:type="character" w:customStyle="1" w:styleId="GlavaZnak1">
    <w:name w:val="Glava Znak1"/>
    <w:link w:val="Glava"/>
    <w:uiPriority w:val="99"/>
    <w:locked/>
    <w:rsid w:val="00583A2E"/>
    <w:rPr>
      <w:rFonts w:ascii="Arial" w:hAnsi="Arial"/>
      <w:sz w:val="22"/>
      <w:szCs w:val="24"/>
      <w:lang w:eastAsia="en-US"/>
    </w:rPr>
  </w:style>
  <w:style w:type="character" w:customStyle="1" w:styleId="NogaZnak1">
    <w:name w:val="Noga Znak1"/>
    <w:uiPriority w:val="99"/>
    <w:locked/>
    <w:rsid w:val="00583A2E"/>
    <w:rPr>
      <w:rFonts w:ascii="Arial" w:hAnsi="Arial"/>
      <w:sz w:val="22"/>
      <w:szCs w:val="24"/>
      <w:lang w:val="sl-SI" w:eastAsia="en-US" w:bidi="ar-SA"/>
    </w:rPr>
  </w:style>
  <w:style w:type="paragraph" w:styleId="Oznaenseznam">
    <w:name w:val="List Bullet"/>
    <w:basedOn w:val="Navaden"/>
    <w:uiPriority w:val="99"/>
    <w:rsid w:val="00583A2E"/>
    <w:pPr>
      <w:tabs>
        <w:tab w:val="num" w:pos="426"/>
      </w:tabs>
      <w:spacing w:after="200" w:line="276" w:lineRule="auto"/>
      <w:ind w:left="426" w:hanging="426"/>
      <w:jc w:val="left"/>
    </w:pPr>
    <w:rPr>
      <w:rFonts w:ascii="Calibri" w:eastAsia="Calibri" w:hAnsi="Calibri"/>
      <w:szCs w:val="22"/>
    </w:rPr>
  </w:style>
  <w:style w:type="paragraph" w:styleId="Otevilenseznam">
    <w:name w:val="List Number"/>
    <w:basedOn w:val="Navaden"/>
    <w:uiPriority w:val="99"/>
    <w:rsid w:val="00583A2E"/>
    <w:pPr>
      <w:tabs>
        <w:tab w:val="num" w:pos="9008"/>
      </w:tabs>
      <w:spacing w:line="360" w:lineRule="auto"/>
      <w:ind w:left="9008" w:hanging="360"/>
      <w:contextualSpacing/>
    </w:pPr>
    <w:rPr>
      <w:noProof/>
      <w:sz w:val="20"/>
      <w:szCs w:val="22"/>
      <w:lang w:eastAsia="sl-SI"/>
    </w:rPr>
  </w:style>
  <w:style w:type="character" w:customStyle="1" w:styleId="TelobesedilaZnak">
    <w:name w:val="Telo besedila Znak"/>
    <w:basedOn w:val="Privzetapisavaodstavka"/>
    <w:link w:val="Telobesedila"/>
    <w:uiPriority w:val="99"/>
    <w:locked/>
    <w:rsid w:val="00583A2E"/>
    <w:rPr>
      <w:sz w:val="24"/>
      <w:lang w:eastAsia="en-US"/>
    </w:rPr>
  </w:style>
  <w:style w:type="paragraph" w:styleId="Telobesedila">
    <w:name w:val="Body Text"/>
    <w:basedOn w:val="Navaden"/>
    <w:link w:val="TelobesedilaZnak"/>
    <w:uiPriority w:val="99"/>
    <w:rsid w:val="00583A2E"/>
    <w:pPr>
      <w:spacing w:line="240" w:lineRule="auto"/>
      <w:jc w:val="center"/>
    </w:pPr>
    <w:rPr>
      <w:rFonts w:ascii="Times New Roman" w:hAnsi="Times New Roman"/>
      <w:sz w:val="24"/>
      <w:szCs w:val="20"/>
    </w:rPr>
  </w:style>
  <w:style w:type="character" w:customStyle="1" w:styleId="TelobesedilaZnak1">
    <w:name w:val="Telo besedila Znak1"/>
    <w:basedOn w:val="Privzetapisavaodstavka"/>
    <w:uiPriority w:val="99"/>
    <w:semiHidden/>
    <w:rsid w:val="00583A2E"/>
    <w:rPr>
      <w:rFonts w:ascii="Arial" w:hAnsi="Arial"/>
      <w:sz w:val="22"/>
      <w:szCs w:val="24"/>
      <w:lang w:eastAsia="en-US"/>
    </w:rPr>
  </w:style>
  <w:style w:type="character" w:customStyle="1" w:styleId="Telobesedila2Znak">
    <w:name w:val="Telo besedila 2 Znak"/>
    <w:basedOn w:val="Privzetapisavaodstavka"/>
    <w:link w:val="Telobesedila2"/>
    <w:uiPriority w:val="99"/>
    <w:locked/>
    <w:rsid w:val="00583A2E"/>
    <w:rPr>
      <w:color w:val="000000"/>
      <w:sz w:val="24"/>
      <w:szCs w:val="24"/>
      <w:lang w:eastAsia="zh-CN"/>
    </w:rPr>
  </w:style>
  <w:style w:type="paragraph" w:styleId="Telobesedila2">
    <w:name w:val="Body Text 2"/>
    <w:basedOn w:val="Navaden"/>
    <w:link w:val="Telobesedila2Znak"/>
    <w:uiPriority w:val="99"/>
    <w:rsid w:val="00583A2E"/>
    <w:pPr>
      <w:autoSpaceDE w:val="0"/>
      <w:autoSpaceDN w:val="0"/>
      <w:adjustRightInd w:val="0"/>
      <w:spacing w:line="240" w:lineRule="auto"/>
    </w:pPr>
    <w:rPr>
      <w:rFonts w:ascii="Times New Roman" w:hAnsi="Times New Roman"/>
      <w:color w:val="000000"/>
      <w:sz w:val="24"/>
      <w:lang w:eastAsia="zh-CN"/>
    </w:rPr>
  </w:style>
  <w:style w:type="character" w:customStyle="1" w:styleId="Telobesedila2Znak1">
    <w:name w:val="Telo besedila 2 Znak1"/>
    <w:basedOn w:val="Privzetapisavaodstavka"/>
    <w:uiPriority w:val="99"/>
    <w:semiHidden/>
    <w:rsid w:val="00583A2E"/>
    <w:rPr>
      <w:rFonts w:ascii="Arial" w:hAnsi="Arial"/>
      <w:sz w:val="22"/>
      <w:szCs w:val="24"/>
      <w:lang w:eastAsia="en-US"/>
    </w:rPr>
  </w:style>
  <w:style w:type="character" w:customStyle="1" w:styleId="Telobesedila3Znak">
    <w:name w:val="Telo besedila 3 Znak"/>
    <w:basedOn w:val="Privzetapisavaodstavka"/>
    <w:link w:val="Telobesedila3"/>
    <w:uiPriority w:val="99"/>
    <w:locked/>
    <w:rsid w:val="00583A2E"/>
    <w:rPr>
      <w:sz w:val="24"/>
      <w:szCs w:val="24"/>
    </w:rPr>
  </w:style>
  <w:style w:type="paragraph" w:styleId="Telobesedila3">
    <w:name w:val="Body Text 3"/>
    <w:basedOn w:val="Navaden"/>
    <w:link w:val="Telobesedila3Znak"/>
    <w:uiPriority w:val="99"/>
    <w:rsid w:val="00583A2E"/>
    <w:pPr>
      <w:spacing w:line="240" w:lineRule="auto"/>
    </w:pPr>
    <w:rPr>
      <w:rFonts w:ascii="Times New Roman" w:hAnsi="Times New Roman"/>
      <w:sz w:val="24"/>
      <w:lang w:eastAsia="sl-SI"/>
    </w:rPr>
  </w:style>
  <w:style w:type="character" w:customStyle="1" w:styleId="Telobesedila3Znak1">
    <w:name w:val="Telo besedila 3 Znak1"/>
    <w:basedOn w:val="Privzetapisavaodstavka"/>
    <w:uiPriority w:val="99"/>
    <w:semiHidden/>
    <w:rsid w:val="00583A2E"/>
    <w:rPr>
      <w:rFonts w:ascii="Arial" w:hAnsi="Arial"/>
      <w:sz w:val="16"/>
      <w:szCs w:val="16"/>
      <w:lang w:eastAsia="en-US"/>
    </w:rPr>
  </w:style>
  <w:style w:type="character" w:customStyle="1" w:styleId="ZgradbadokumentaZnak">
    <w:name w:val="Zgradba dokumenta Znak"/>
    <w:link w:val="Zgradbadokumenta"/>
    <w:uiPriority w:val="99"/>
    <w:locked/>
    <w:rsid w:val="00583A2E"/>
    <w:rPr>
      <w:rFonts w:ascii="Tahoma" w:hAnsi="Tahoma" w:cs="Tahoma"/>
      <w:sz w:val="16"/>
      <w:szCs w:val="16"/>
      <w:lang w:eastAsia="en-US"/>
    </w:rPr>
  </w:style>
  <w:style w:type="paragraph" w:styleId="Zgradbadokumenta">
    <w:name w:val="Document Map"/>
    <w:basedOn w:val="Navaden"/>
    <w:link w:val="ZgradbadokumentaZnak"/>
    <w:uiPriority w:val="99"/>
    <w:rsid w:val="00583A2E"/>
    <w:pPr>
      <w:spacing w:line="260" w:lineRule="exact"/>
      <w:jc w:val="left"/>
    </w:pPr>
    <w:rPr>
      <w:rFonts w:ascii="Tahoma" w:hAnsi="Tahoma" w:cs="Tahoma"/>
      <w:sz w:val="16"/>
      <w:szCs w:val="16"/>
    </w:rPr>
  </w:style>
  <w:style w:type="character" w:customStyle="1" w:styleId="ZgradbadokumentaZnak1">
    <w:name w:val="Zgradba dokumenta Znak1"/>
    <w:basedOn w:val="Privzetapisavaodstavka"/>
    <w:uiPriority w:val="99"/>
    <w:semiHidden/>
    <w:rsid w:val="00583A2E"/>
    <w:rPr>
      <w:rFonts w:ascii="Segoe UI" w:hAnsi="Segoe UI" w:cs="Segoe UI"/>
      <w:sz w:val="16"/>
      <w:szCs w:val="16"/>
      <w:lang w:eastAsia="en-US"/>
    </w:rPr>
  </w:style>
  <w:style w:type="character" w:customStyle="1" w:styleId="GolobesediloZnak">
    <w:name w:val="Golo besedilo Znak"/>
    <w:link w:val="Golobesedilo"/>
    <w:uiPriority w:val="99"/>
    <w:locked/>
    <w:rsid w:val="00583A2E"/>
    <w:rPr>
      <w:rFonts w:ascii="Consolas" w:eastAsia="Calibri" w:hAnsi="Consolas"/>
      <w:sz w:val="21"/>
      <w:szCs w:val="21"/>
      <w:lang w:val="x-none" w:eastAsia="en-US"/>
    </w:rPr>
  </w:style>
  <w:style w:type="paragraph" w:styleId="Golobesedilo">
    <w:name w:val="Plain Text"/>
    <w:basedOn w:val="Navaden"/>
    <w:link w:val="GolobesediloZnak"/>
    <w:uiPriority w:val="99"/>
    <w:rsid w:val="00583A2E"/>
    <w:pPr>
      <w:spacing w:line="240" w:lineRule="auto"/>
      <w:jc w:val="left"/>
    </w:pPr>
    <w:rPr>
      <w:rFonts w:ascii="Consolas" w:eastAsia="Calibri" w:hAnsi="Consolas"/>
      <w:sz w:val="21"/>
      <w:szCs w:val="21"/>
      <w:lang w:val="x-none"/>
    </w:rPr>
  </w:style>
  <w:style w:type="character" w:customStyle="1" w:styleId="GolobesediloZnak1">
    <w:name w:val="Golo besedilo Znak1"/>
    <w:basedOn w:val="Privzetapisavaodstavka"/>
    <w:uiPriority w:val="99"/>
    <w:semiHidden/>
    <w:rsid w:val="00583A2E"/>
    <w:rPr>
      <w:rFonts w:ascii="Consolas" w:hAnsi="Consolas"/>
      <w:sz w:val="21"/>
      <w:szCs w:val="21"/>
      <w:lang w:eastAsia="en-US"/>
    </w:rPr>
  </w:style>
  <w:style w:type="character" w:customStyle="1" w:styleId="ZadevapripombeZnak1">
    <w:name w:val="Zadeva pripombe Znak1"/>
    <w:basedOn w:val="PripombabesediloZnak1"/>
    <w:link w:val="Zadevapripombe"/>
    <w:uiPriority w:val="99"/>
    <w:locked/>
    <w:rsid w:val="00583A2E"/>
    <w:rPr>
      <w:b/>
      <w:bCs/>
    </w:rPr>
  </w:style>
  <w:style w:type="paragraph" w:styleId="Zadevapripombe">
    <w:name w:val="annotation subject"/>
    <w:basedOn w:val="Pripombabesedilo"/>
    <w:next w:val="Pripombabesedilo"/>
    <w:link w:val="ZadevapripombeZnak1"/>
    <w:uiPriority w:val="99"/>
    <w:rsid w:val="00583A2E"/>
    <w:rPr>
      <w:b/>
      <w:bCs/>
    </w:rPr>
  </w:style>
  <w:style w:type="character" w:customStyle="1" w:styleId="ZadevapripombeZnak">
    <w:name w:val="Zadeva pripombe Znak"/>
    <w:basedOn w:val="PripombabesediloZnak"/>
    <w:link w:val="Zadevapripombe1"/>
    <w:semiHidden/>
    <w:rsid w:val="00583A2E"/>
    <w:rPr>
      <w:rFonts w:ascii="Arial" w:hAnsi="Arial"/>
      <w:b/>
      <w:bCs/>
      <w:lang w:eastAsia="en-US"/>
    </w:rPr>
  </w:style>
  <w:style w:type="character" w:customStyle="1" w:styleId="BesedilooblakaZnak">
    <w:name w:val="Besedilo oblačka Znak"/>
    <w:basedOn w:val="Privzetapisavaodstavka"/>
    <w:link w:val="Besedilooblaka"/>
    <w:uiPriority w:val="99"/>
    <w:semiHidden/>
    <w:locked/>
    <w:rsid w:val="00583A2E"/>
    <w:rPr>
      <w:rFonts w:ascii="Tahoma" w:hAnsi="Tahoma" w:cs="Tahoma"/>
      <w:sz w:val="16"/>
      <w:szCs w:val="16"/>
      <w:lang w:eastAsia="en-US"/>
    </w:rPr>
  </w:style>
  <w:style w:type="paragraph" w:customStyle="1" w:styleId="datumtevilka">
    <w:name w:val="datum številka"/>
    <w:basedOn w:val="Navaden"/>
    <w:qFormat/>
    <w:rsid w:val="00583A2E"/>
    <w:pPr>
      <w:tabs>
        <w:tab w:val="left" w:pos="1701"/>
      </w:tabs>
      <w:spacing w:line="260" w:lineRule="exact"/>
      <w:jc w:val="left"/>
    </w:pPr>
    <w:rPr>
      <w:sz w:val="20"/>
      <w:szCs w:val="20"/>
      <w:lang w:eastAsia="sl-SI"/>
    </w:rPr>
  </w:style>
  <w:style w:type="paragraph" w:customStyle="1" w:styleId="ZADEVA">
    <w:name w:val="ZADEVA"/>
    <w:basedOn w:val="Navaden"/>
    <w:uiPriority w:val="99"/>
    <w:rsid w:val="00583A2E"/>
    <w:pPr>
      <w:tabs>
        <w:tab w:val="left" w:pos="1701"/>
      </w:tabs>
      <w:spacing w:line="260" w:lineRule="exact"/>
      <w:ind w:left="1701" w:hanging="1701"/>
      <w:jc w:val="left"/>
    </w:pPr>
    <w:rPr>
      <w:b/>
      <w:sz w:val="20"/>
      <w:lang w:val="it-IT"/>
    </w:rPr>
  </w:style>
  <w:style w:type="paragraph" w:customStyle="1" w:styleId="podpisi">
    <w:name w:val="podpisi"/>
    <w:basedOn w:val="Navaden"/>
    <w:qFormat/>
    <w:rsid w:val="00583A2E"/>
    <w:pPr>
      <w:tabs>
        <w:tab w:val="left" w:pos="3402"/>
      </w:tabs>
      <w:spacing w:line="260" w:lineRule="exact"/>
      <w:jc w:val="left"/>
    </w:pPr>
    <w:rPr>
      <w:sz w:val="20"/>
      <w:lang w:val="it-IT"/>
    </w:rPr>
  </w:style>
  <w:style w:type="character" w:customStyle="1" w:styleId="NeotevilenodstavekZnak">
    <w:name w:val="Neoštevilčen odstavek Znak"/>
    <w:basedOn w:val="Privzetapisavaodstavka"/>
    <w:link w:val="Neotevilenodstavek"/>
    <w:locked/>
    <w:rsid w:val="00583A2E"/>
    <w:rPr>
      <w:rFonts w:ascii="Arial" w:hAnsi="Arial" w:cs="Arial"/>
      <w:sz w:val="22"/>
      <w:szCs w:val="22"/>
    </w:rPr>
  </w:style>
  <w:style w:type="paragraph" w:customStyle="1" w:styleId="Neotevilenodstavek">
    <w:name w:val="Neoštevilčen odstavek"/>
    <w:basedOn w:val="Navaden"/>
    <w:link w:val="NeotevilenodstavekZnak"/>
    <w:qFormat/>
    <w:rsid w:val="00583A2E"/>
    <w:pPr>
      <w:overflowPunct w:val="0"/>
      <w:autoSpaceDE w:val="0"/>
      <w:autoSpaceDN w:val="0"/>
      <w:adjustRightInd w:val="0"/>
      <w:spacing w:before="60" w:after="60" w:line="200" w:lineRule="exact"/>
    </w:pPr>
    <w:rPr>
      <w:rFonts w:cs="Arial"/>
      <w:szCs w:val="22"/>
      <w:lang w:eastAsia="sl-SI"/>
    </w:rPr>
  </w:style>
  <w:style w:type="character" w:customStyle="1" w:styleId="VrstapredpisaZnak">
    <w:name w:val="Vrsta predpisa Znak"/>
    <w:basedOn w:val="Privzetapisavaodstavka"/>
    <w:link w:val="Vrstapredpisa"/>
    <w:locked/>
    <w:rsid w:val="00583A2E"/>
    <w:rPr>
      <w:rFonts w:ascii="Arial" w:hAnsi="Arial" w:cs="Arial"/>
      <w:b/>
      <w:bCs/>
      <w:color w:val="000000"/>
      <w:spacing w:val="40"/>
      <w:sz w:val="22"/>
      <w:szCs w:val="22"/>
    </w:rPr>
  </w:style>
  <w:style w:type="paragraph" w:customStyle="1" w:styleId="Vrstapredpisa">
    <w:name w:val="Vrsta predpisa"/>
    <w:basedOn w:val="Navaden"/>
    <w:link w:val="VrstapredpisaZnak"/>
    <w:rsid w:val="00583A2E"/>
    <w:pPr>
      <w:suppressAutoHyphens/>
      <w:overflowPunct w:val="0"/>
      <w:autoSpaceDE w:val="0"/>
      <w:autoSpaceDN w:val="0"/>
      <w:adjustRightInd w:val="0"/>
      <w:spacing w:before="360" w:line="220" w:lineRule="exact"/>
      <w:jc w:val="center"/>
    </w:pPr>
    <w:rPr>
      <w:rFonts w:cs="Arial"/>
      <w:b/>
      <w:bCs/>
      <w:color w:val="000000"/>
      <w:spacing w:val="40"/>
      <w:szCs w:val="22"/>
      <w:lang w:eastAsia="sl-SI"/>
    </w:rPr>
  </w:style>
  <w:style w:type="character" w:customStyle="1" w:styleId="NaslovpredpisaZnak">
    <w:name w:val="Naslov_predpisa Znak"/>
    <w:basedOn w:val="Privzetapisavaodstavka"/>
    <w:link w:val="Naslovpredpisa"/>
    <w:locked/>
    <w:rsid w:val="00583A2E"/>
    <w:rPr>
      <w:rFonts w:ascii="Arial" w:hAnsi="Arial" w:cs="Arial"/>
      <w:b/>
      <w:sz w:val="22"/>
      <w:szCs w:val="22"/>
    </w:rPr>
  </w:style>
  <w:style w:type="paragraph" w:customStyle="1" w:styleId="Naslovpredpisa">
    <w:name w:val="Naslov_predpisa"/>
    <w:basedOn w:val="Navaden"/>
    <w:link w:val="NaslovpredpisaZnak"/>
    <w:rsid w:val="00583A2E"/>
    <w:pPr>
      <w:suppressAutoHyphens/>
      <w:overflowPunct w:val="0"/>
      <w:autoSpaceDE w:val="0"/>
      <w:autoSpaceDN w:val="0"/>
      <w:adjustRightInd w:val="0"/>
      <w:spacing w:before="120" w:after="160" w:line="200" w:lineRule="exact"/>
      <w:jc w:val="center"/>
    </w:pPr>
    <w:rPr>
      <w:rFonts w:cs="Arial"/>
      <w:b/>
      <w:szCs w:val="22"/>
      <w:lang w:eastAsia="sl-SI"/>
    </w:rPr>
  </w:style>
  <w:style w:type="paragraph" w:customStyle="1" w:styleId="Poglavje">
    <w:name w:val="Poglavje"/>
    <w:basedOn w:val="Navaden"/>
    <w:uiPriority w:val="99"/>
    <w:rsid w:val="00583A2E"/>
    <w:pPr>
      <w:suppressAutoHyphens/>
      <w:overflowPunct w:val="0"/>
      <w:autoSpaceDE w:val="0"/>
      <w:autoSpaceDN w:val="0"/>
      <w:adjustRightInd w:val="0"/>
      <w:spacing w:before="360" w:after="60" w:line="200" w:lineRule="exact"/>
      <w:jc w:val="center"/>
      <w:outlineLvl w:val="3"/>
    </w:pPr>
    <w:rPr>
      <w:rFonts w:cs="Arial"/>
      <w:b/>
      <w:szCs w:val="22"/>
      <w:lang w:eastAsia="sl-SI"/>
    </w:rPr>
  </w:style>
  <w:style w:type="character" w:customStyle="1" w:styleId="OddelekZnak1">
    <w:name w:val="Oddelek Znak1"/>
    <w:basedOn w:val="Privzetapisavaodstavka"/>
    <w:link w:val="Oddelek"/>
    <w:uiPriority w:val="99"/>
    <w:locked/>
    <w:rsid w:val="00583A2E"/>
    <w:rPr>
      <w:rFonts w:ascii="Arial" w:hAnsi="Arial" w:cs="Arial"/>
      <w:b/>
      <w:sz w:val="22"/>
      <w:szCs w:val="22"/>
    </w:rPr>
  </w:style>
  <w:style w:type="paragraph" w:customStyle="1" w:styleId="Oddelek">
    <w:name w:val="Oddelek"/>
    <w:basedOn w:val="Navaden"/>
    <w:link w:val="OddelekZnak1"/>
    <w:uiPriority w:val="99"/>
    <w:rsid w:val="00583A2E"/>
    <w:pPr>
      <w:numPr>
        <w:numId w:val="3"/>
      </w:numPr>
      <w:suppressAutoHyphens/>
      <w:overflowPunct w:val="0"/>
      <w:autoSpaceDE w:val="0"/>
      <w:autoSpaceDN w:val="0"/>
      <w:adjustRightInd w:val="0"/>
      <w:spacing w:before="280" w:after="60" w:line="200" w:lineRule="exact"/>
      <w:ind w:left="0" w:firstLine="0"/>
      <w:jc w:val="center"/>
      <w:outlineLvl w:val="3"/>
    </w:pPr>
    <w:rPr>
      <w:rFonts w:cs="Arial"/>
      <w:b/>
      <w:szCs w:val="22"/>
      <w:lang w:eastAsia="sl-SI"/>
    </w:rPr>
  </w:style>
  <w:style w:type="character" w:customStyle="1" w:styleId="AlineazaodstavkomZnak">
    <w:name w:val="Alinea za odstavkom Znak"/>
    <w:basedOn w:val="Privzetapisavaodstavka"/>
    <w:link w:val="Alineazaodstavkom"/>
    <w:uiPriority w:val="99"/>
    <w:locked/>
    <w:rsid w:val="00583A2E"/>
    <w:rPr>
      <w:rFonts w:ascii="Arial" w:hAnsi="Arial" w:cs="Arial"/>
      <w:sz w:val="22"/>
      <w:szCs w:val="22"/>
    </w:rPr>
  </w:style>
  <w:style w:type="paragraph" w:customStyle="1" w:styleId="Alineazaodstavkom">
    <w:name w:val="Alinea za odstavkom"/>
    <w:basedOn w:val="Navaden"/>
    <w:link w:val="AlineazaodstavkomZnak"/>
    <w:uiPriority w:val="99"/>
    <w:rsid w:val="00583A2E"/>
    <w:pPr>
      <w:numPr>
        <w:numId w:val="4"/>
      </w:numPr>
      <w:overflowPunct w:val="0"/>
      <w:autoSpaceDE w:val="0"/>
      <w:autoSpaceDN w:val="0"/>
      <w:adjustRightInd w:val="0"/>
      <w:spacing w:line="200" w:lineRule="exact"/>
      <w:ind w:left="709" w:hanging="284"/>
    </w:pPr>
    <w:rPr>
      <w:rFonts w:cs="Arial"/>
      <w:szCs w:val="22"/>
      <w:lang w:eastAsia="sl-SI"/>
    </w:rPr>
  </w:style>
  <w:style w:type="paragraph" w:customStyle="1" w:styleId="Odstavekseznama1">
    <w:name w:val="Odstavek seznama1"/>
    <w:basedOn w:val="Navaden"/>
    <w:uiPriority w:val="99"/>
    <w:rsid w:val="00583A2E"/>
    <w:pPr>
      <w:numPr>
        <w:numId w:val="5"/>
      </w:numPr>
      <w:spacing w:line="240" w:lineRule="auto"/>
      <w:ind w:left="720" w:firstLine="0"/>
      <w:contextualSpacing/>
      <w:jc w:val="left"/>
    </w:pPr>
    <w:rPr>
      <w:rFonts w:ascii="Times New Roman" w:hAnsi="Times New Roman"/>
      <w:sz w:val="24"/>
      <w:lang w:eastAsia="sl-SI"/>
    </w:rPr>
  </w:style>
  <w:style w:type="character" w:customStyle="1" w:styleId="AlineazatokoZnak">
    <w:name w:val="Alinea za točko Znak"/>
    <w:basedOn w:val="rkovnatokazaodstavkomZnak"/>
    <w:link w:val="Alineazatoko"/>
    <w:locked/>
    <w:rsid w:val="00583A2E"/>
    <w:rPr>
      <w:rFonts w:ascii="Arial" w:hAnsi="Arial" w:cs="Arial"/>
      <w:sz w:val="22"/>
      <w:szCs w:val="22"/>
    </w:rPr>
  </w:style>
  <w:style w:type="paragraph" w:customStyle="1" w:styleId="Alineazatoko">
    <w:name w:val="Alinea za točko"/>
    <w:basedOn w:val="Navaden"/>
    <w:link w:val="AlineazatokoZnak"/>
    <w:rsid w:val="00583A2E"/>
    <w:pPr>
      <w:overflowPunct w:val="0"/>
      <w:autoSpaceDE w:val="0"/>
      <w:autoSpaceDN w:val="0"/>
      <w:adjustRightInd w:val="0"/>
      <w:spacing w:line="200" w:lineRule="exact"/>
      <w:ind w:left="1428" w:hanging="360"/>
    </w:pPr>
    <w:rPr>
      <w:rFonts w:cs="Arial"/>
      <w:szCs w:val="22"/>
      <w:lang w:eastAsia="sl-SI"/>
    </w:rPr>
  </w:style>
  <w:style w:type="character" w:customStyle="1" w:styleId="rkovnatokazaodstavkomZnak">
    <w:name w:val="Črkovna točka_za odstavkom Znak"/>
    <w:basedOn w:val="Privzetapisavaodstavka"/>
    <w:link w:val="rkovnatokazaodstavkom"/>
    <w:locked/>
    <w:rsid w:val="00583A2E"/>
    <w:rPr>
      <w:rFonts w:ascii="Arial" w:hAnsi="Arial"/>
    </w:rPr>
  </w:style>
  <w:style w:type="paragraph" w:customStyle="1" w:styleId="rkovnatokazaodstavkom">
    <w:name w:val="Črkovna točka_za odstavkom"/>
    <w:basedOn w:val="Navaden"/>
    <w:link w:val="rkovnatokazaodstavkomZnak"/>
    <w:rsid w:val="00583A2E"/>
    <w:pPr>
      <w:overflowPunct w:val="0"/>
      <w:autoSpaceDE w:val="0"/>
      <w:autoSpaceDN w:val="0"/>
      <w:adjustRightInd w:val="0"/>
      <w:spacing w:line="200" w:lineRule="exact"/>
      <w:ind w:left="1068" w:hanging="360"/>
    </w:pPr>
    <w:rPr>
      <w:sz w:val="20"/>
      <w:szCs w:val="20"/>
      <w:lang w:eastAsia="sl-SI"/>
    </w:rPr>
  </w:style>
  <w:style w:type="character" w:customStyle="1" w:styleId="OdsekZnak">
    <w:name w:val="Odsek Znak"/>
    <w:basedOn w:val="OddelekZnak1"/>
    <w:link w:val="Odsek"/>
    <w:locked/>
    <w:rsid w:val="00583A2E"/>
    <w:rPr>
      <w:rFonts w:ascii="Arial" w:hAnsi="Arial" w:cs="Arial"/>
      <w:b/>
      <w:sz w:val="22"/>
      <w:szCs w:val="22"/>
    </w:rPr>
  </w:style>
  <w:style w:type="paragraph" w:customStyle="1" w:styleId="Odsek">
    <w:name w:val="Odsek"/>
    <w:basedOn w:val="Oddelek"/>
    <w:link w:val="OdsekZnak"/>
    <w:rsid w:val="00583A2E"/>
    <w:pPr>
      <w:numPr>
        <w:numId w:val="0"/>
      </w:numPr>
      <w:tabs>
        <w:tab w:val="num" w:pos="720"/>
      </w:tabs>
    </w:pPr>
  </w:style>
  <w:style w:type="paragraph" w:customStyle="1" w:styleId="Vsebinatabele">
    <w:name w:val="Vsebina tabele"/>
    <w:basedOn w:val="Navaden"/>
    <w:qFormat/>
    <w:rsid w:val="00583A2E"/>
    <w:pPr>
      <w:suppressLineNumbers/>
      <w:suppressAutoHyphens/>
      <w:spacing w:line="240" w:lineRule="auto"/>
      <w:jc w:val="left"/>
    </w:pPr>
    <w:rPr>
      <w:rFonts w:ascii="Times New Roman" w:hAnsi="Times New Roman"/>
      <w:sz w:val="24"/>
      <w:lang w:eastAsia="ar-SA"/>
    </w:rPr>
  </w:style>
  <w:style w:type="paragraph" w:customStyle="1" w:styleId="Odstavekseznama20">
    <w:name w:val="Odstavek seznama2"/>
    <w:basedOn w:val="Navaden"/>
    <w:rsid w:val="00583A2E"/>
    <w:pPr>
      <w:spacing w:line="240" w:lineRule="auto"/>
      <w:ind w:left="708"/>
      <w:jc w:val="left"/>
    </w:pPr>
    <w:rPr>
      <w:rFonts w:ascii="Times New Roman" w:hAnsi="Times New Roman"/>
      <w:sz w:val="24"/>
      <w:lang w:eastAsia="sl-SI"/>
    </w:rPr>
  </w:style>
  <w:style w:type="paragraph" w:customStyle="1" w:styleId="StyleHeading2Justified">
    <w:name w:val="Style Heading 2 + Justified"/>
    <w:basedOn w:val="Naslov2"/>
    <w:autoRedefine/>
    <w:uiPriority w:val="99"/>
    <w:rsid w:val="00583A2E"/>
    <w:rPr>
      <w:rFonts w:ascii="Verdana" w:hAnsi="Verdana" w:cs="Times New Roman"/>
      <w:sz w:val="24"/>
      <w:szCs w:val="24"/>
    </w:rPr>
  </w:style>
  <w:style w:type="paragraph" w:customStyle="1" w:styleId="vstavek">
    <w:name w:val="vstavek"/>
    <w:basedOn w:val="Navaden"/>
    <w:uiPriority w:val="99"/>
    <w:rsid w:val="00583A2E"/>
    <w:pPr>
      <w:spacing w:before="20" w:after="20" w:line="240" w:lineRule="auto"/>
    </w:pPr>
    <w:rPr>
      <w:rFonts w:ascii="Myriad Pro" w:hAnsi="Myriad Pro"/>
      <w:b/>
      <w:i/>
      <w:noProof/>
      <w:sz w:val="19"/>
      <w:szCs w:val="22"/>
    </w:rPr>
  </w:style>
  <w:style w:type="paragraph" w:customStyle="1" w:styleId="telo">
    <w:name w:val="telo"/>
    <w:basedOn w:val="Navaden"/>
    <w:uiPriority w:val="99"/>
    <w:rsid w:val="00583A2E"/>
    <w:pPr>
      <w:spacing w:after="45" w:line="288" w:lineRule="auto"/>
      <w:jc w:val="left"/>
    </w:pPr>
    <w:rPr>
      <w:rFonts w:ascii="Tahoma" w:hAnsi="Tahoma" w:cs="Tahoma"/>
      <w:color w:val="000000"/>
      <w:sz w:val="20"/>
      <w:szCs w:val="20"/>
      <w:lang w:eastAsia="sl-SI"/>
    </w:rPr>
  </w:style>
  <w:style w:type="paragraph" w:customStyle="1" w:styleId="CharCharCharCharCharCharCharCharCharChar">
    <w:name w:val="Char Char Char Char Char Char Char Char Char Char"/>
    <w:basedOn w:val="Navaden"/>
    <w:uiPriority w:val="99"/>
    <w:rsid w:val="00583A2E"/>
    <w:pPr>
      <w:spacing w:after="160" w:line="240" w:lineRule="exact"/>
      <w:jc w:val="left"/>
    </w:pPr>
    <w:rPr>
      <w:rFonts w:ascii="Tahoma" w:hAnsi="Tahoma"/>
      <w:sz w:val="20"/>
      <w:szCs w:val="20"/>
      <w:lang w:val="en-US"/>
    </w:rPr>
  </w:style>
  <w:style w:type="paragraph" w:customStyle="1" w:styleId="Brezrazmikov1">
    <w:name w:val="Brez razmikov1"/>
    <w:uiPriority w:val="99"/>
    <w:rsid w:val="00583A2E"/>
    <w:rPr>
      <w:rFonts w:ascii="Calibri" w:hAnsi="Calibri" w:cs="Calibri"/>
      <w:sz w:val="22"/>
      <w:szCs w:val="22"/>
      <w:lang w:eastAsia="en-US"/>
    </w:rPr>
  </w:style>
  <w:style w:type="paragraph" w:customStyle="1" w:styleId="BodyText21">
    <w:name w:val="Body Text 21"/>
    <w:basedOn w:val="Navaden"/>
    <w:uiPriority w:val="99"/>
    <w:rsid w:val="00583A2E"/>
    <w:pPr>
      <w:overflowPunct w:val="0"/>
      <w:autoSpaceDE w:val="0"/>
      <w:autoSpaceDN w:val="0"/>
      <w:adjustRightInd w:val="0"/>
      <w:spacing w:line="240" w:lineRule="auto"/>
    </w:pPr>
    <w:rPr>
      <w:rFonts w:ascii="Times New Roman" w:hAnsi="Times New Roman"/>
      <w:sz w:val="24"/>
      <w:szCs w:val="20"/>
      <w:lang w:val="de-DE" w:eastAsia="sl-SI"/>
    </w:rPr>
  </w:style>
  <w:style w:type="paragraph" w:customStyle="1" w:styleId="Odstavekseznama2">
    <w:name w:val="Odstavek seznama2"/>
    <w:basedOn w:val="Navaden"/>
    <w:uiPriority w:val="99"/>
    <w:rsid w:val="00583A2E"/>
    <w:pPr>
      <w:numPr>
        <w:numId w:val="2"/>
      </w:numPr>
      <w:spacing w:line="240" w:lineRule="auto"/>
      <w:ind w:left="720" w:firstLine="0"/>
      <w:contextualSpacing/>
      <w:jc w:val="left"/>
    </w:pPr>
    <w:rPr>
      <w:sz w:val="24"/>
      <w:lang w:eastAsia="sl-SI"/>
    </w:rPr>
  </w:style>
  <w:style w:type="paragraph" w:customStyle="1" w:styleId="CharCharCharCharCharCharCharCharCharChar3">
    <w:name w:val="Char Char Char Char Char Char Char Char Char Char3"/>
    <w:basedOn w:val="Navaden"/>
    <w:uiPriority w:val="99"/>
    <w:rsid w:val="00583A2E"/>
    <w:pPr>
      <w:spacing w:after="160" w:line="240" w:lineRule="exact"/>
      <w:jc w:val="left"/>
    </w:pPr>
    <w:rPr>
      <w:rFonts w:ascii="Tahoma" w:hAnsi="Tahoma"/>
      <w:sz w:val="20"/>
      <w:szCs w:val="20"/>
      <w:lang w:val="en-US"/>
    </w:rPr>
  </w:style>
  <w:style w:type="paragraph" w:customStyle="1" w:styleId="Odstavekseznama3">
    <w:name w:val="Odstavek seznama3"/>
    <w:basedOn w:val="Navaden"/>
    <w:uiPriority w:val="99"/>
    <w:rsid w:val="00583A2E"/>
    <w:pPr>
      <w:spacing w:line="240" w:lineRule="auto"/>
      <w:ind w:left="720"/>
      <w:contextualSpacing/>
      <w:jc w:val="left"/>
    </w:pPr>
    <w:rPr>
      <w:sz w:val="24"/>
      <w:lang w:eastAsia="sl-SI"/>
    </w:rPr>
  </w:style>
  <w:style w:type="paragraph" w:customStyle="1" w:styleId="Default">
    <w:name w:val="Default"/>
    <w:uiPriority w:val="99"/>
    <w:rsid w:val="00583A2E"/>
    <w:pPr>
      <w:autoSpaceDE w:val="0"/>
      <w:autoSpaceDN w:val="0"/>
      <w:adjustRightInd w:val="0"/>
    </w:pPr>
    <w:rPr>
      <w:rFonts w:ascii="Calibri" w:hAnsi="Calibri" w:cs="Calibri"/>
      <w:color w:val="000000"/>
      <w:sz w:val="24"/>
      <w:szCs w:val="24"/>
    </w:rPr>
  </w:style>
  <w:style w:type="paragraph" w:customStyle="1" w:styleId="Slog">
    <w:name w:val="Slog"/>
    <w:uiPriority w:val="99"/>
    <w:rsid w:val="00583A2E"/>
    <w:rPr>
      <w:rFonts w:ascii="Calibri" w:hAnsi="Calibri"/>
      <w:sz w:val="22"/>
      <w:szCs w:val="22"/>
      <w:lang w:eastAsia="en-US"/>
    </w:rPr>
  </w:style>
  <w:style w:type="paragraph" w:customStyle="1" w:styleId="CharCharCharCharCharCharCharCharCharChar2">
    <w:name w:val="Char Char Char Char Char Char Char Char Char Char2"/>
    <w:basedOn w:val="Navaden"/>
    <w:uiPriority w:val="99"/>
    <w:rsid w:val="00583A2E"/>
    <w:pPr>
      <w:spacing w:after="160" w:line="240" w:lineRule="exact"/>
      <w:jc w:val="left"/>
    </w:pPr>
    <w:rPr>
      <w:rFonts w:ascii="Tahoma" w:hAnsi="Tahoma"/>
      <w:sz w:val="20"/>
      <w:szCs w:val="20"/>
      <w:lang w:val="en-US"/>
    </w:rPr>
  </w:style>
  <w:style w:type="paragraph" w:customStyle="1" w:styleId="Odstavekseznama4">
    <w:name w:val="Odstavek seznama4"/>
    <w:basedOn w:val="Navaden"/>
    <w:uiPriority w:val="99"/>
    <w:rsid w:val="00583A2E"/>
    <w:pPr>
      <w:spacing w:line="240" w:lineRule="auto"/>
      <w:ind w:left="720"/>
      <w:contextualSpacing/>
      <w:jc w:val="left"/>
    </w:pPr>
    <w:rPr>
      <w:sz w:val="24"/>
      <w:lang w:eastAsia="sl-SI"/>
    </w:rPr>
  </w:style>
  <w:style w:type="paragraph" w:customStyle="1" w:styleId="Slog1">
    <w:name w:val="Slog1"/>
    <w:uiPriority w:val="99"/>
    <w:rsid w:val="00583A2E"/>
    <w:rPr>
      <w:rFonts w:ascii="Calibri" w:hAnsi="Calibri"/>
      <w:sz w:val="22"/>
      <w:szCs w:val="22"/>
      <w:lang w:eastAsia="en-US"/>
    </w:rPr>
  </w:style>
  <w:style w:type="paragraph" w:customStyle="1" w:styleId="CharCharCharCharCharCharCharCharCharChar1">
    <w:name w:val="Char Char Char Char Char Char Char Char Char Char1"/>
    <w:basedOn w:val="Navaden"/>
    <w:uiPriority w:val="99"/>
    <w:rsid w:val="00583A2E"/>
    <w:pPr>
      <w:spacing w:after="160" w:line="240" w:lineRule="exact"/>
      <w:jc w:val="left"/>
    </w:pPr>
    <w:rPr>
      <w:rFonts w:ascii="Tahoma" w:hAnsi="Tahoma"/>
      <w:sz w:val="20"/>
      <w:szCs w:val="20"/>
      <w:lang w:val="en-US"/>
    </w:rPr>
  </w:style>
  <w:style w:type="paragraph" w:customStyle="1" w:styleId="Odstavekseznama5">
    <w:name w:val="Odstavek seznama5"/>
    <w:basedOn w:val="Navaden"/>
    <w:uiPriority w:val="99"/>
    <w:rsid w:val="00583A2E"/>
    <w:pPr>
      <w:spacing w:line="240" w:lineRule="auto"/>
      <w:ind w:left="720"/>
      <w:contextualSpacing/>
      <w:jc w:val="left"/>
    </w:pPr>
    <w:rPr>
      <w:sz w:val="24"/>
      <w:lang w:eastAsia="sl-SI"/>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Seznam_IP_1"/>
    <w:basedOn w:val="Navaden"/>
    <w:uiPriority w:val="34"/>
    <w:qFormat/>
    <w:rsid w:val="00583A2E"/>
    <w:pPr>
      <w:spacing w:line="240" w:lineRule="auto"/>
      <w:ind w:left="708"/>
      <w:jc w:val="left"/>
    </w:pPr>
    <w:rPr>
      <w:rFonts w:ascii="Times New Roman" w:hAnsi="Times New Roman"/>
      <w:sz w:val="24"/>
      <w:lang w:eastAsia="sl-SI"/>
    </w:rPr>
  </w:style>
  <w:style w:type="paragraph" w:styleId="Brezrazmikov">
    <w:name w:val="No Spacing"/>
    <w:uiPriority w:val="1"/>
    <w:qFormat/>
    <w:rsid w:val="00583A2E"/>
    <w:rPr>
      <w:rFonts w:ascii="Calibri" w:eastAsia="Calibri" w:hAnsi="Calibri" w:cs="Calibri"/>
      <w:sz w:val="22"/>
      <w:szCs w:val="22"/>
      <w:lang w:eastAsia="en-US"/>
    </w:rPr>
  </w:style>
  <w:style w:type="paragraph" w:customStyle="1" w:styleId="listparagraphcxspprvi">
    <w:name w:val="listparagraphcxspprvi"/>
    <w:basedOn w:val="Navaden"/>
    <w:uiPriority w:val="99"/>
    <w:rsid w:val="00583A2E"/>
    <w:pPr>
      <w:numPr>
        <w:numId w:val="1"/>
      </w:numPr>
      <w:spacing w:before="100" w:beforeAutospacing="1" w:after="100" w:afterAutospacing="1" w:line="240" w:lineRule="auto"/>
      <w:ind w:left="0" w:firstLine="0"/>
      <w:jc w:val="left"/>
    </w:pPr>
    <w:rPr>
      <w:rFonts w:ascii="Times New Roman" w:hAnsi="Times New Roman"/>
      <w:sz w:val="24"/>
      <w:lang w:val="en-US"/>
    </w:rPr>
  </w:style>
  <w:style w:type="paragraph" w:customStyle="1" w:styleId="listparagraphcxspsrednji">
    <w:name w:val="listparagraphcxspsrednji"/>
    <w:basedOn w:val="Navaden"/>
    <w:uiPriority w:val="99"/>
    <w:rsid w:val="00583A2E"/>
    <w:pPr>
      <w:spacing w:before="100" w:beforeAutospacing="1" w:after="100" w:afterAutospacing="1" w:line="240" w:lineRule="auto"/>
      <w:jc w:val="left"/>
    </w:pPr>
    <w:rPr>
      <w:rFonts w:ascii="Times New Roman" w:hAnsi="Times New Roman"/>
      <w:sz w:val="24"/>
      <w:lang w:val="en-US"/>
    </w:rPr>
  </w:style>
  <w:style w:type="paragraph" w:customStyle="1" w:styleId="listparagraphcxspzadnji">
    <w:name w:val="listparagraphcxspzadnji"/>
    <w:basedOn w:val="Navaden"/>
    <w:uiPriority w:val="99"/>
    <w:rsid w:val="00583A2E"/>
    <w:pPr>
      <w:spacing w:before="100" w:beforeAutospacing="1" w:after="100" w:afterAutospacing="1" w:line="240" w:lineRule="auto"/>
      <w:jc w:val="left"/>
    </w:pPr>
    <w:rPr>
      <w:rFonts w:ascii="Times New Roman" w:hAnsi="Times New Roman"/>
      <w:sz w:val="24"/>
      <w:lang w:val="en-US"/>
    </w:rPr>
  </w:style>
  <w:style w:type="paragraph" w:customStyle="1" w:styleId="Pripombabesedilo1">
    <w:name w:val="Pripomba – besedilo1"/>
    <w:basedOn w:val="Navaden"/>
    <w:link w:val="PripombabesediloZnak"/>
    <w:semiHidden/>
    <w:rsid w:val="00583A2E"/>
    <w:pPr>
      <w:spacing w:line="240" w:lineRule="auto"/>
      <w:jc w:val="left"/>
    </w:pPr>
    <w:rPr>
      <w:sz w:val="20"/>
      <w:szCs w:val="20"/>
    </w:rPr>
  </w:style>
  <w:style w:type="paragraph" w:customStyle="1" w:styleId="Zadevapripombe1">
    <w:name w:val="Zadeva pripombe1"/>
    <w:basedOn w:val="Pripombabesedilo1"/>
    <w:next w:val="Pripombabesedilo1"/>
    <w:link w:val="ZadevapripombeZnak"/>
    <w:semiHidden/>
    <w:rsid w:val="00583A2E"/>
    <w:rPr>
      <w:b/>
      <w:bCs/>
    </w:rPr>
  </w:style>
  <w:style w:type="paragraph" w:customStyle="1" w:styleId="Naslov10">
    <w:name w:val="Naslov1"/>
    <w:basedOn w:val="Navaden"/>
    <w:uiPriority w:val="99"/>
    <w:rsid w:val="00583A2E"/>
    <w:pPr>
      <w:spacing w:line="240" w:lineRule="auto"/>
      <w:jc w:val="left"/>
    </w:pPr>
    <w:rPr>
      <w:rFonts w:ascii="Calibri" w:eastAsia="Calibri" w:hAnsi="Calibri" w:cs="Calibri"/>
      <w:b/>
      <w:bCs/>
      <w:sz w:val="32"/>
      <w:szCs w:val="28"/>
      <w:lang w:eastAsia="sl-SI"/>
    </w:rPr>
  </w:style>
  <w:style w:type="paragraph" w:styleId="NaslovTOC">
    <w:name w:val="TOC Heading"/>
    <w:basedOn w:val="Naslov1"/>
    <w:next w:val="Navaden"/>
    <w:uiPriority w:val="39"/>
    <w:qFormat/>
    <w:rsid w:val="00583A2E"/>
    <w:pPr>
      <w:keepLines/>
      <w:spacing w:before="480" w:after="0" w:line="276" w:lineRule="auto"/>
      <w:outlineLvl w:val="9"/>
    </w:pPr>
    <w:rPr>
      <w:rFonts w:ascii="Cambria" w:hAnsi="Cambria"/>
      <w:bCs/>
      <w:color w:val="365F91"/>
      <w:kern w:val="0"/>
      <w:szCs w:val="28"/>
      <w:lang w:val="x-none" w:eastAsia="x-none"/>
    </w:rPr>
  </w:style>
  <w:style w:type="paragraph" w:customStyle="1" w:styleId="msonormalcxspsrednji">
    <w:name w:val="msonormalcxspsrednji"/>
    <w:basedOn w:val="Navaden"/>
    <w:uiPriority w:val="99"/>
    <w:rsid w:val="00583A2E"/>
    <w:pPr>
      <w:spacing w:before="100" w:beforeAutospacing="1" w:after="100" w:afterAutospacing="1" w:line="240" w:lineRule="auto"/>
      <w:jc w:val="left"/>
    </w:pPr>
    <w:rPr>
      <w:rFonts w:ascii="Times New Roman" w:hAnsi="Times New Roman"/>
      <w:sz w:val="24"/>
      <w:lang w:val="en-US"/>
    </w:rPr>
  </w:style>
  <w:style w:type="character" w:styleId="Sprotnaopomba-sklic">
    <w:name w:val="footnote reference"/>
    <w:aliases w:val="Fussnota,Footnote symbol,Footnote"/>
    <w:basedOn w:val="Privzetapisavaodstavka"/>
    <w:uiPriority w:val="99"/>
    <w:rsid w:val="00583A2E"/>
    <w:rPr>
      <w:rFonts w:ascii="Times New Roman" w:hAnsi="Times New Roman" w:cs="Times New Roman" w:hint="default"/>
      <w:vertAlign w:val="superscript"/>
    </w:rPr>
  </w:style>
  <w:style w:type="character" w:styleId="Pripombasklic">
    <w:name w:val="annotation reference"/>
    <w:basedOn w:val="Privzetapisavaodstavka"/>
    <w:uiPriority w:val="99"/>
    <w:rsid w:val="00583A2E"/>
    <w:rPr>
      <w:rFonts w:ascii="Times New Roman" w:hAnsi="Times New Roman" w:cs="Times New Roman" w:hint="default"/>
      <w:sz w:val="16"/>
      <w:szCs w:val="16"/>
    </w:rPr>
  </w:style>
  <w:style w:type="character" w:customStyle="1" w:styleId="DocumentMapChar">
    <w:name w:val="Document Map Char"/>
    <w:basedOn w:val="Privzetapisavaodstavka"/>
    <w:locked/>
    <w:rsid w:val="00583A2E"/>
    <w:rPr>
      <w:rFonts w:ascii="Tahoma" w:hAnsi="Tahoma" w:cs="Tahoma" w:hint="default"/>
      <w:sz w:val="16"/>
      <w:szCs w:val="16"/>
      <w:lang w:val="en-US" w:eastAsia="en-US"/>
    </w:rPr>
  </w:style>
  <w:style w:type="character" w:customStyle="1" w:styleId="GlavaZnak">
    <w:name w:val="Glava Znak"/>
    <w:basedOn w:val="Privzetapisavaodstavka"/>
    <w:rsid w:val="00583A2E"/>
    <w:rPr>
      <w:rFonts w:ascii="Times New Roman" w:hAnsi="Times New Roman" w:cs="Times New Roman" w:hint="default"/>
      <w:sz w:val="24"/>
      <w:szCs w:val="24"/>
    </w:rPr>
  </w:style>
  <w:style w:type="character" w:customStyle="1" w:styleId="vstavekChar">
    <w:name w:val="vstavek Char"/>
    <w:basedOn w:val="Privzetapisavaodstavka"/>
    <w:rsid w:val="00583A2E"/>
    <w:rPr>
      <w:rFonts w:ascii="Myriad Pro" w:eastAsia="Times New Roman" w:hAnsi="Myriad Pro" w:cs="Times New Roman" w:hint="default"/>
      <w:b/>
      <w:bCs w:val="0"/>
      <w:i/>
      <w:iCs w:val="0"/>
      <w:noProof/>
      <w:sz w:val="22"/>
      <w:szCs w:val="22"/>
      <w:lang w:eastAsia="en-US"/>
    </w:rPr>
  </w:style>
  <w:style w:type="character" w:customStyle="1" w:styleId="OdstavekseznamaZnak">
    <w:name w:val="Odstavek seznama Znak"/>
    <w:basedOn w:val="Privzetapisavaodstavka"/>
    <w:rsid w:val="00583A2E"/>
    <w:rPr>
      <w:rFonts w:ascii="Times New Roman" w:hAnsi="Times New Roman" w:cs="Times New Roman" w:hint="default"/>
      <w:sz w:val="24"/>
      <w:szCs w:val="24"/>
    </w:rPr>
  </w:style>
  <w:style w:type="character" w:customStyle="1" w:styleId="tw4winMark">
    <w:name w:val="tw4winMark"/>
    <w:rsid w:val="00583A2E"/>
    <w:rPr>
      <w:rFonts w:ascii="Courier New" w:hAnsi="Courier New" w:cs="Courier New" w:hint="default"/>
      <w:vanish/>
      <w:webHidden w:val="0"/>
      <w:color w:val="800080"/>
      <w:sz w:val="24"/>
      <w:vertAlign w:val="subscript"/>
      <w:specVanish w:val="0"/>
    </w:rPr>
  </w:style>
  <w:style w:type="character" w:customStyle="1" w:styleId="BrezrazmikovZnak">
    <w:name w:val="Brez razmikov Znak"/>
    <w:basedOn w:val="Privzetapisavaodstavka"/>
    <w:locked/>
    <w:rsid w:val="00583A2E"/>
    <w:rPr>
      <w:rFonts w:ascii="Calibri" w:eastAsia="Times New Roman" w:hAnsi="Calibri" w:cs="Calibri" w:hint="default"/>
      <w:sz w:val="22"/>
      <w:szCs w:val="22"/>
      <w:lang w:val="sl-SI" w:eastAsia="en-US" w:bidi="ar-SA"/>
    </w:rPr>
  </w:style>
  <w:style w:type="character" w:customStyle="1" w:styleId="CharCharZnak">
    <w:name w:val="Char Char Znak"/>
    <w:aliases w:val="Sprotna opomba-besedilo Znak,Char Char Char Char Znak,Sprotna opomba - besedilo Znak1 Znak,Sprotna opomba - besedilo Znak Znak2 Znak,Sprotna opomba - besedilo Znak1 Znak Znak1 Znak,fn Znak Znak"/>
    <w:basedOn w:val="Privzetapisavaodstavka"/>
    <w:rsid w:val="00583A2E"/>
    <w:rPr>
      <w:rFonts w:ascii="Myriad Pro" w:eastAsia="Calibri" w:hAnsi="Myriad Pro" w:hint="default"/>
      <w:noProof/>
      <w:sz w:val="16"/>
      <w:lang w:val="sl-SI" w:eastAsia="en-US" w:bidi="ar-SA"/>
    </w:rPr>
  </w:style>
  <w:style w:type="character" w:customStyle="1" w:styleId="ZnakZnak8">
    <w:name w:val="Znak Znak8"/>
    <w:locked/>
    <w:rsid w:val="00583A2E"/>
    <w:rPr>
      <w:rFonts w:ascii="Calibri" w:hAnsi="Calibri" w:hint="default"/>
      <w:bCs/>
      <w:sz w:val="28"/>
      <w:szCs w:val="26"/>
      <w:lang w:val="x-none" w:eastAsia="x-none" w:bidi="ar-SA"/>
    </w:rPr>
  </w:style>
  <w:style w:type="character" w:customStyle="1" w:styleId="ZnakZnak5">
    <w:name w:val="Znak Znak5"/>
    <w:locked/>
    <w:rsid w:val="00583A2E"/>
    <w:rPr>
      <w:rFonts w:ascii="Calibri" w:eastAsia="Calibri" w:hAnsi="Calibri" w:hint="default"/>
      <w:lang w:val="x-none" w:eastAsia="x-none" w:bidi="ar-SA"/>
    </w:rPr>
  </w:style>
  <w:style w:type="character" w:customStyle="1" w:styleId="ZnakZnak3">
    <w:name w:val="Znak Znak3"/>
    <w:locked/>
    <w:rsid w:val="00583A2E"/>
    <w:rPr>
      <w:rFonts w:ascii="Calibri" w:eastAsia="Calibri" w:hAnsi="Calibri" w:hint="default"/>
      <w:sz w:val="24"/>
      <w:szCs w:val="24"/>
      <w:lang w:val="x-none" w:eastAsia="x-none" w:bidi="ar-SA"/>
    </w:rPr>
  </w:style>
  <w:style w:type="character" w:customStyle="1" w:styleId="ZnakZnak6">
    <w:name w:val="Znak Znak6"/>
    <w:locked/>
    <w:rsid w:val="00583A2E"/>
    <w:rPr>
      <w:rFonts w:ascii="Tahoma" w:eastAsia="Calibri" w:hAnsi="Tahoma" w:cs="Tahoma" w:hint="default"/>
      <w:sz w:val="16"/>
      <w:szCs w:val="16"/>
      <w:lang w:val="x-none" w:eastAsia="x-none" w:bidi="ar-SA"/>
    </w:rPr>
  </w:style>
  <w:style w:type="table" w:styleId="Tabelamrea">
    <w:name w:val="Table Grid"/>
    <w:basedOn w:val="Navadnatabela"/>
    <w:uiPriority w:val="39"/>
    <w:rsid w:val="00583A2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Znak1">
    <w:name w:val="Naslov 1 Znak1"/>
    <w:aliases w:val="NASLOV Znak1"/>
    <w:basedOn w:val="Privzetapisavaodstavka"/>
    <w:rsid w:val="004E375C"/>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avaden"/>
    <w:uiPriority w:val="99"/>
    <w:rsid w:val="004E375C"/>
    <w:pPr>
      <w:spacing w:after="210" w:line="240" w:lineRule="auto"/>
      <w:jc w:val="left"/>
    </w:pPr>
    <w:rPr>
      <w:rFonts w:ascii="Times New Roman" w:hAnsi="Times New Roman"/>
      <w:color w:val="333333"/>
      <w:sz w:val="18"/>
      <w:szCs w:val="18"/>
      <w:lang w:eastAsia="sl-SI"/>
    </w:rPr>
  </w:style>
  <w:style w:type="paragraph" w:styleId="Kazalovsebine4">
    <w:name w:val="toc 4"/>
    <w:basedOn w:val="Navaden"/>
    <w:next w:val="Navaden"/>
    <w:autoRedefine/>
    <w:uiPriority w:val="39"/>
    <w:semiHidden/>
    <w:unhideWhenUsed/>
    <w:rsid w:val="004E375C"/>
    <w:pPr>
      <w:spacing w:after="100" w:line="276" w:lineRule="auto"/>
      <w:ind w:left="660"/>
      <w:jc w:val="left"/>
    </w:pPr>
    <w:rPr>
      <w:rFonts w:asciiTheme="minorHAnsi" w:eastAsiaTheme="minorEastAsia" w:hAnsiTheme="minorHAnsi" w:cstheme="minorBidi"/>
      <w:szCs w:val="22"/>
      <w:lang w:eastAsia="sl-SI"/>
    </w:rPr>
  </w:style>
  <w:style w:type="paragraph" w:styleId="Kazalovsebine5">
    <w:name w:val="toc 5"/>
    <w:basedOn w:val="Navaden"/>
    <w:next w:val="Navaden"/>
    <w:autoRedefine/>
    <w:uiPriority w:val="39"/>
    <w:semiHidden/>
    <w:unhideWhenUsed/>
    <w:rsid w:val="004E375C"/>
    <w:pPr>
      <w:spacing w:after="100" w:line="276" w:lineRule="auto"/>
      <w:ind w:left="880"/>
      <w:jc w:val="left"/>
    </w:pPr>
    <w:rPr>
      <w:rFonts w:asciiTheme="minorHAnsi" w:eastAsiaTheme="minorEastAsia" w:hAnsiTheme="minorHAnsi" w:cstheme="minorBidi"/>
      <w:szCs w:val="22"/>
      <w:lang w:eastAsia="sl-SI"/>
    </w:rPr>
  </w:style>
  <w:style w:type="paragraph" w:styleId="Kazalovsebine6">
    <w:name w:val="toc 6"/>
    <w:basedOn w:val="Navaden"/>
    <w:next w:val="Navaden"/>
    <w:autoRedefine/>
    <w:uiPriority w:val="39"/>
    <w:semiHidden/>
    <w:unhideWhenUsed/>
    <w:rsid w:val="004E375C"/>
    <w:pPr>
      <w:spacing w:after="100" w:line="276" w:lineRule="auto"/>
      <w:ind w:left="1100"/>
      <w:jc w:val="left"/>
    </w:pPr>
    <w:rPr>
      <w:rFonts w:asciiTheme="minorHAnsi" w:eastAsiaTheme="minorEastAsia" w:hAnsiTheme="minorHAnsi" w:cstheme="minorBidi"/>
      <w:szCs w:val="22"/>
      <w:lang w:eastAsia="sl-SI"/>
    </w:rPr>
  </w:style>
  <w:style w:type="paragraph" w:styleId="Kazalovsebine7">
    <w:name w:val="toc 7"/>
    <w:basedOn w:val="Navaden"/>
    <w:next w:val="Navaden"/>
    <w:autoRedefine/>
    <w:uiPriority w:val="39"/>
    <w:semiHidden/>
    <w:unhideWhenUsed/>
    <w:rsid w:val="004E375C"/>
    <w:pPr>
      <w:spacing w:after="100" w:line="276" w:lineRule="auto"/>
      <w:ind w:left="1320"/>
      <w:jc w:val="left"/>
    </w:pPr>
    <w:rPr>
      <w:rFonts w:asciiTheme="minorHAnsi" w:eastAsiaTheme="minorEastAsia" w:hAnsiTheme="minorHAnsi" w:cstheme="minorBidi"/>
      <w:szCs w:val="22"/>
      <w:lang w:eastAsia="sl-SI"/>
    </w:rPr>
  </w:style>
  <w:style w:type="paragraph" w:styleId="Kazalovsebine8">
    <w:name w:val="toc 8"/>
    <w:basedOn w:val="Navaden"/>
    <w:next w:val="Navaden"/>
    <w:autoRedefine/>
    <w:uiPriority w:val="39"/>
    <w:semiHidden/>
    <w:unhideWhenUsed/>
    <w:rsid w:val="004E375C"/>
    <w:pPr>
      <w:spacing w:after="100" w:line="276" w:lineRule="auto"/>
      <w:ind w:left="1540"/>
      <w:jc w:val="left"/>
    </w:pPr>
    <w:rPr>
      <w:rFonts w:asciiTheme="minorHAnsi" w:eastAsiaTheme="minorEastAsia" w:hAnsiTheme="minorHAnsi" w:cstheme="minorBidi"/>
      <w:szCs w:val="22"/>
      <w:lang w:eastAsia="sl-SI"/>
    </w:rPr>
  </w:style>
  <w:style w:type="paragraph" w:styleId="Kazalovsebine9">
    <w:name w:val="toc 9"/>
    <w:basedOn w:val="Navaden"/>
    <w:next w:val="Navaden"/>
    <w:autoRedefine/>
    <w:uiPriority w:val="39"/>
    <w:semiHidden/>
    <w:unhideWhenUsed/>
    <w:rsid w:val="004E375C"/>
    <w:pPr>
      <w:spacing w:after="100" w:line="276" w:lineRule="auto"/>
      <w:ind w:left="1760"/>
      <w:jc w:val="left"/>
    </w:pPr>
    <w:rPr>
      <w:rFonts w:asciiTheme="minorHAnsi" w:eastAsiaTheme="minorEastAsia" w:hAnsiTheme="minorHAnsi" w:cstheme="minorBidi"/>
      <w:szCs w:val="22"/>
      <w:lang w:eastAsia="sl-SI"/>
    </w:rPr>
  </w:style>
  <w:style w:type="paragraph" w:styleId="Naslov">
    <w:name w:val="Title"/>
    <w:basedOn w:val="Navaden"/>
    <w:next w:val="Navaden"/>
    <w:link w:val="NaslovZnak"/>
    <w:qFormat/>
    <w:rsid w:val="00001A58"/>
    <w:pPr>
      <w:spacing w:before="240" w:after="60" w:line="240" w:lineRule="auto"/>
      <w:outlineLvl w:val="0"/>
    </w:pPr>
    <w:rPr>
      <w:rFonts w:cs="Arial"/>
      <w:b/>
      <w:bCs/>
      <w:kern w:val="28"/>
      <w:sz w:val="20"/>
      <w:szCs w:val="20"/>
      <w:lang w:eastAsia="sl-SI"/>
    </w:rPr>
  </w:style>
  <w:style w:type="character" w:customStyle="1" w:styleId="NaslovZnak">
    <w:name w:val="Naslov Znak"/>
    <w:basedOn w:val="Privzetapisavaodstavka"/>
    <w:link w:val="Naslov"/>
    <w:rsid w:val="00001A58"/>
    <w:rPr>
      <w:rFonts w:ascii="Arial" w:hAnsi="Arial" w:cs="Arial"/>
      <w:b/>
      <w:bCs/>
      <w:kern w:val="28"/>
    </w:rPr>
  </w:style>
  <w:style w:type="paragraph" w:styleId="Revizija">
    <w:name w:val="Revision"/>
    <w:uiPriority w:val="99"/>
    <w:semiHidden/>
    <w:rsid w:val="004E375C"/>
    <w:rPr>
      <w:rFonts w:ascii="Arial" w:hAnsi="Arial"/>
      <w:sz w:val="22"/>
      <w:szCs w:val="24"/>
      <w:lang w:eastAsia="en-US"/>
    </w:rPr>
  </w:style>
  <w:style w:type="paragraph" w:customStyle="1" w:styleId="Odstavekseznama6">
    <w:name w:val="Odstavek seznama6"/>
    <w:basedOn w:val="Navaden"/>
    <w:uiPriority w:val="99"/>
    <w:rsid w:val="004E375C"/>
    <w:pPr>
      <w:spacing w:line="240" w:lineRule="auto"/>
      <w:ind w:left="708"/>
      <w:jc w:val="left"/>
    </w:pPr>
    <w:rPr>
      <w:rFonts w:ascii="Times New Roman" w:hAnsi="Times New Roman"/>
      <w:sz w:val="24"/>
      <w:lang w:eastAsia="sl-SI"/>
    </w:rPr>
  </w:style>
  <w:style w:type="paragraph" w:customStyle="1" w:styleId="NaslovTOC1">
    <w:name w:val="Naslov TOC1"/>
    <w:basedOn w:val="Naslov1"/>
    <w:next w:val="Navaden"/>
    <w:uiPriority w:val="99"/>
    <w:rsid w:val="004E375C"/>
    <w:pPr>
      <w:keepLines/>
      <w:spacing w:before="480" w:after="0" w:line="276" w:lineRule="auto"/>
      <w:outlineLvl w:val="9"/>
    </w:pPr>
    <w:rPr>
      <w:rFonts w:ascii="Cambria" w:hAnsi="Cambria" w:cs="Arial"/>
      <w:bCs/>
      <w:color w:val="365F91"/>
      <w:kern w:val="0"/>
      <w:sz w:val="24"/>
      <w:szCs w:val="28"/>
    </w:rPr>
  </w:style>
  <w:style w:type="paragraph" w:customStyle="1" w:styleId="esegmentt">
    <w:name w:val="esegment_t"/>
    <w:basedOn w:val="Navaden"/>
    <w:uiPriority w:val="99"/>
    <w:rsid w:val="004E375C"/>
    <w:pPr>
      <w:spacing w:after="210" w:line="360" w:lineRule="atLeast"/>
      <w:jc w:val="center"/>
    </w:pPr>
    <w:rPr>
      <w:rFonts w:ascii="Times New Roman" w:hAnsi="Times New Roman"/>
      <w:b/>
      <w:bCs/>
      <w:color w:val="6B7E9D"/>
      <w:sz w:val="31"/>
      <w:szCs w:val="31"/>
      <w:lang w:eastAsia="sl-SI"/>
    </w:rPr>
  </w:style>
  <w:style w:type="character" w:customStyle="1" w:styleId="highlight1">
    <w:name w:val="highlight1"/>
    <w:rsid w:val="004E375C"/>
  </w:style>
  <w:style w:type="character" w:customStyle="1" w:styleId="Nerazreenaomemba1">
    <w:name w:val="Nerazrešena omemba1"/>
    <w:uiPriority w:val="99"/>
    <w:semiHidden/>
    <w:rsid w:val="004E375C"/>
    <w:rPr>
      <w:color w:val="605E5C"/>
      <w:shd w:val="clear" w:color="auto" w:fill="E1DFDD"/>
    </w:rPr>
  </w:style>
  <w:style w:type="character" w:customStyle="1" w:styleId="Nerazreenaomemba2">
    <w:name w:val="Nerazrešena omemba2"/>
    <w:basedOn w:val="Privzetapisavaodstavka"/>
    <w:uiPriority w:val="99"/>
    <w:semiHidden/>
    <w:rsid w:val="004E375C"/>
    <w:rPr>
      <w:color w:val="605E5C"/>
      <w:shd w:val="clear" w:color="auto" w:fill="E1DFDD"/>
    </w:rPr>
  </w:style>
  <w:style w:type="character" w:customStyle="1" w:styleId="Nerazreenaomemba3">
    <w:name w:val="Nerazrešena omemba3"/>
    <w:basedOn w:val="Privzetapisavaodstavka"/>
    <w:uiPriority w:val="99"/>
    <w:semiHidden/>
    <w:rsid w:val="004E375C"/>
    <w:rPr>
      <w:color w:val="808080"/>
      <w:shd w:val="clear" w:color="auto" w:fill="E6E6E6"/>
    </w:rPr>
  </w:style>
  <w:style w:type="character" w:customStyle="1" w:styleId="Nerazreenaomemba4">
    <w:name w:val="Nerazrešena omemba4"/>
    <w:basedOn w:val="Privzetapisavaodstavka"/>
    <w:uiPriority w:val="99"/>
    <w:semiHidden/>
    <w:rsid w:val="004E375C"/>
    <w:rPr>
      <w:color w:val="605E5C"/>
      <w:shd w:val="clear" w:color="auto" w:fill="E1DFDD"/>
    </w:rPr>
  </w:style>
  <w:style w:type="character" w:customStyle="1" w:styleId="Nerazreenaomemba5">
    <w:name w:val="Nerazrešena omemba5"/>
    <w:basedOn w:val="Privzetapisavaodstavka"/>
    <w:uiPriority w:val="99"/>
    <w:semiHidden/>
    <w:rsid w:val="004E375C"/>
    <w:rPr>
      <w:color w:val="605E5C"/>
      <w:shd w:val="clear" w:color="auto" w:fill="E1DFDD"/>
    </w:rPr>
  </w:style>
  <w:style w:type="character" w:customStyle="1" w:styleId="Nerazreenaomemba6">
    <w:name w:val="Nerazrešena omemba6"/>
    <w:basedOn w:val="Privzetapisavaodstavka"/>
    <w:uiPriority w:val="99"/>
    <w:semiHidden/>
    <w:rsid w:val="004E375C"/>
    <w:rPr>
      <w:color w:val="605E5C"/>
      <w:shd w:val="clear" w:color="auto" w:fill="E1DFDD"/>
    </w:rPr>
  </w:style>
  <w:style w:type="character" w:customStyle="1" w:styleId="Nerazreenaomemba7">
    <w:name w:val="Nerazrešena omemba7"/>
    <w:basedOn w:val="Privzetapisavaodstavka"/>
    <w:uiPriority w:val="99"/>
    <w:semiHidden/>
    <w:unhideWhenUsed/>
    <w:rsid w:val="003A0695"/>
    <w:rPr>
      <w:color w:val="605E5C"/>
      <w:shd w:val="clear" w:color="auto" w:fill="E1DFDD"/>
    </w:rPr>
  </w:style>
  <w:style w:type="paragraph" w:customStyle="1" w:styleId="paragraph">
    <w:name w:val="paragraph"/>
    <w:basedOn w:val="Navaden"/>
    <w:qFormat/>
    <w:rsid w:val="00504BBE"/>
    <w:pPr>
      <w:spacing w:before="100" w:beforeAutospacing="1" w:after="100" w:afterAutospacing="1" w:line="240" w:lineRule="auto"/>
      <w:jc w:val="left"/>
    </w:pPr>
    <w:rPr>
      <w:rFonts w:ascii="Times New Roman" w:hAnsi="Times New Roman"/>
      <w:sz w:val="24"/>
      <w:lang w:eastAsia="sl-SI"/>
    </w:rPr>
  </w:style>
  <w:style w:type="character" w:customStyle="1" w:styleId="normaltextrun">
    <w:name w:val="normaltextrun"/>
    <w:basedOn w:val="Privzetapisavaodstavka"/>
    <w:qFormat/>
    <w:rsid w:val="00504BBE"/>
  </w:style>
  <w:style w:type="character" w:customStyle="1" w:styleId="eop">
    <w:name w:val="eop"/>
    <w:basedOn w:val="Privzetapisavaodstavka"/>
    <w:rsid w:val="0089696D"/>
  </w:style>
  <w:style w:type="character" w:customStyle="1" w:styleId="UnresolvedMention">
    <w:name w:val="Unresolved Mention"/>
    <w:basedOn w:val="Privzetapisavaodstavka"/>
    <w:uiPriority w:val="99"/>
    <w:semiHidden/>
    <w:unhideWhenUsed/>
    <w:rsid w:val="0005525D"/>
    <w:rPr>
      <w:color w:val="605E5C"/>
      <w:shd w:val="clear" w:color="auto" w:fill="E1DFDD"/>
    </w:rPr>
  </w:style>
  <w:style w:type="character" w:customStyle="1" w:styleId="apple-converted-space">
    <w:name w:val="apple-converted-space"/>
    <w:basedOn w:val="Privzetapisavaodstavka"/>
    <w:rsid w:val="001D345F"/>
  </w:style>
  <w:style w:type="character" w:customStyle="1" w:styleId="Naslov4Znak">
    <w:name w:val="Naslov 4 Znak"/>
    <w:basedOn w:val="Privzetapisavaodstavka"/>
    <w:link w:val="Naslov4"/>
    <w:semiHidden/>
    <w:rsid w:val="008E11E6"/>
    <w:rPr>
      <w:rFonts w:asciiTheme="majorHAnsi" w:eastAsiaTheme="majorEastAsia" w:hAnsiTheme="majorHAnsi" w:cstheme="majorBidi"/>
      <w:i/>
      <w:iCs/>
      <w:color w:val="365F91" w:themeColor="accent1" w:themeShade="BF"/>
      <w:sz w:val="22"/>
      <w:szCs w:val="24"/>
      <w:lang w:eastAsia="en-US"/>
    </w:rPr>
  </w:style>
  <w:style w:type="character" w:customStyle="1" w:styleId="Naslov5Znak">
    <w:name w:val="Naslov 5 Znak"/>
    <w:basedOn w:val="Privzetapisavaodstavka"/>
    <w:link w:val="Naslov5"/>
    <w:rsid w:val="008E11E6"/>
    <w:rPr>
      <w:rFonts w:asciiTheme="majorHAnsi" w:eastAsiaTheme="majorEastAsia" w:hAnsiTheme="majorHAnsi" w:cstheme="majorBidi"/>
      <w:color w:val="365F91" w:themeColor="accent1" w:themeShade="BF"/>
      <w:sz w:val="22"/>
      <w:szCs w:val="24"/>
      <w:lang w:eastAsia="en-US"/>
    </w:rPr>
  </w:style>
  <w:style w:type="paragraph" w:customStyle="1" w:styleId="NavadenOdstavek">
    <w:name w:val="NavadenOdstavek"/>
    <w:basedOn w:val="Navaden"/>
    <w:rsid w:val="00DE5ED3"/>
    <w:pPr>
      <w:spacing w:after="180" w:line="240" w:lineRule="auto"/>
      <w:jc w:val="left"/>
      <w:outlineLvl w:val="0"/>
    </w:pPr>
    <w:rPr>
      <w:rFonts w:ascii="Tahoma" w:hAnsi="Tahoma"/>
      <w:sz w:val="19"/>
      <w:lang w:eastAsia="sl-SI"/>
    </w:rPr>
  </w:style>
  <w:style w:type="paragraph" w:customStyle="1" w:styleId="LDNnapoved">
    <w:name w:val="LDN_napoved"/>
    <w:basedOn w:val="Navaden"/>
    <w:link w:val="LDNnapovedChar"/>
    <w:qFormat/>
    <w:rsid w:val="000276A0"/>
    <w:pPr>
      <w:spacing w:line="240" w:lineRule="auto"/>
    </w:pPr>
    <w:rPr>
      <w:rFonts w:ascii="Arial Narrow" w:eastAsia="Calibri" w:hAnsi="Arial Narrow"/>
      <w:color w:val="133D8D"/>
      <w:sz w:val="20"/>
      <w:szCs w:val="22"/>
    </w:rPr>
  </w:style>
  <w:style w:type="character" w:customStyle="1" w:styleId="LDNnapovedChar">
    <w:name w:val="LDN_napoved Char"/>
    <w:link w:val="LDNnapoved"/>
    <w:rsid w:val="000276A0"/>
    <w:rPr>
      <w:rFonts w:ascii="Arial Narrow" w:eastAsia="Calibri" w:hAnsi="Arial Narrow"/>
      <w:color w:val="133D8D"/>
      <w:szCs w:val="22"/>
      <w:lang w:eastAsia="en-US"/>
    </w:rPr>
  </w:style>
  <w:style w:type="paragraph" w:customStyle="1" w:styleId="Odstavek">
    <w:name w:val="Odstavek"/>
    <w:basedOn w:val="Odstavekseznama"/>
    <w:link w:val="OdstavekZnak"/>
    <w:qFormat/>
    <w:rsid w:val="00C90933"/>
    <w:pPr>
      <w:numPr>
        <w:numId w:val="11"/>
      </w:numPr>
      <w:ind w:left="720"/>
      <w:contextualSpacing/>
    </w:pPr>
    <w:rPr>
      <w:rFonts w:ascii="Arial" w:eastAsiaTheme="minorHAnsi" w:hAnsi="Arial" w:cs="Arial"/>
      <w:sz w:val="22"/>
      <w:szCs w:val="22"/>
      <w:lang w:eastAsia="en-US"/>
    </w:rPr>
  </w:style>
  <w:style w:type="character" w:customStyle="1" w:styleId="OdstavekZnak">
    <w:name w:val="Odstavek Znak"/>
    <w:link w:val="Odstavek"/>
    <w:rsid w:val="00C90933"/>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4777">
      <w:bodyDiv w:val="1"/>
      <w:marLeft w:val="0"/>
      <w:marRight w:val="0"/>
      <w:marTop w:val="0"/>
      <w:marBottom w:val="0"/>
      <w:divBdr>
        <w:top w:val="none" w:sz="0" w:space="0" w:color="auto"/>
        <w:left w:val="none" w:sz="0" w:space="0" w:color="auto"/>
        <w:bottom w:val="none" w:sz="0" w:space="0" w:color="auto"/>
        <w:right w:val="none" w:sz="0" w:space="0" w:color="auto"/>
      </w:divBdr>
    </w:div>
    <w:div w:id="96876984">
      <w:bodyDiv w:val="1"/>
      <w:marLeft w:val="0"/>
      <w:marRight w:val="0"/>
      <w:marTop w:val="0"/>
      <w:marBottom w:val="0"/>
      <w:divBdr>
        <w:top w:val="none" w:sz="0" w:space="0" w:color="auto"/>
        <w:left w:val="none" w:sz="0" w:space="0" w:color="auto"/>
        <w:bottom w:val="none" w:sz="0" w:space="0" w:color="auto"/>
        <w:right w:val="none" w:sz="0" w:space="0" w:color="auto"/>
      </w:divBdr>
    </w:div>
    <w:div w:id="188177646">
      <w:bodyDiv w:val="1"/>
      <w:marLeft w:val="0"/>
      <w:marRight w:val="0"/>
      <w:marTop w:val="0"/>
      <w:marBottom w:val="0"/>
      <w:divBdr>
        <w:top w:val="none" w:sz="0" w:space="0" w:color="auto"/>
        <w:left w:val="none" w:sz="0" w:space="0" w:color="auto"/>
        <w:bottom w:val="none" w:sz="0" w:space="0" w:color="auto"/>
        <w:right w:val="none" w:sz="0" w:space="0" w:color="auto"/>
      </w:divBdr>
    </w:div>
    <w:div w:id="273631888">
      <w:bodyDiv w:val="1"/>
      <w:marLeft w:val="0"/>
      <w:marRight w:val="0"/>
      <w:marTop w:val="0"/>
      <w:marBottom w:val="0"/>
      <w:divBdr>
        <w:top w:val="none" w:sz="0" w:space="0" w:color="auto"/>
        <w:left w:val="none" w:sz="0" w:space="0" w:color="auto"/>
        <w:bottom w:val="none" w:sz="0" w:space="0" w:color="auto"/>
        <w:right w:val="none" w:sz="0" w:space="0" w:color="auto"/>
      </w:divBdr>
    </w:div>
    <w:div w:id="389155601">
      <w:bodyDiv w:val="1"/>
      <w:marLeft w:val="0"/>
      <w:marRight w:val="0"/>
      <w:marTop w:val="0"/>
      <w:marBottom w:val="0"/>
      <w:divBdr>
        <w:top w:val="none" w:sz="0" w:space="0" w:color="auto"/>
        <w:left w:val="none" w:sz="0" w:space="0" w:color="auto"/>
        <w:bottom w:val="none" w:sz="0" w:space="0" w:color="auto"/>
        <w:right w:val="none" w:sz="0" w:space="0" w:color="auto"/>
      </w:divBdr>
    </w:div>
    <w:div w:id="417100388">
      <w:bodyDiv w:val="1"/>
      <w:marLeft w:val="0"/>
      <w:marRight w:val="0"/>
      <w:marTop w:val="0"/>
      <w:marBottom w:val="0"/>
      <w:divBdr>
        <w:top w:val="none" w:sz="0" w:space="0" w:color="auto"/>
        <w:left w:val="none" w:sz="0" w:space="0" w:color="auto"/>
        <w:bottom w:val="none" w:sz="0" w:space="0" w:color="auto"/>
        <w:right w:val="none" w:sz="0" w:space="0" w:color="auto"/>
      </w:divBdr>
    </w:div>
    <w:div w:id="484669285">
      <w:bodyDiv w:val="1"/>
      <w:marLeft w:val="0"/>
      <w:marRight w:val="0"/>
      <w:marTop w:val="0"/>
      <w:marBottom w:val="0"/>
      <w:divBdr>
        <w:top w:val="none" w:sz="0" w:space="0" w:color="auto"/>
        <w:left w:val="none" w:sz="0" w:space="0" w:color="auto"/>
        <w:bottom w:val="none" w:sz="0" w:space="0" w:color="auto"/>
        <w:right w:val="none" w:sz="0" w:space="0" w:color="auto"/>
      </w:divBdr>
    </w:div>
    <w:div w:id="550507102">
      <w:bodyDiv w:val="1"/>
      <w:marLeft w:val="0"/>
      <w:marRight w:val="0"/>
      <w:marTop w:val="0"/>
      <w:marBottom w:val="0"/>
      <w:divBdr>
        <w:top w:val="none" w:sz="0" w:space="0" w:color="auto"/>
        <w:left w:val="none" w:sz="0" w:space="0" w:color="auto"/>
        <w:bottom w:val="none" w:sz="0" w:space="0" w:color="auto"/>
        <w:right w:val="none" w:sz="0" w:space="0" w:color="auto"/>
      </w:divBdr>
    </w:div>
    <w:div w:id="592709758">
      <w:bodyDiv w:val="1"/>
      <w:marLeft w:val="0"/>
      <w:marRight w:val="0"/>
      <w:marTop w:val="0"/>
      <w:marBottom w:val="0"/>
      <w:divBdr>
        <w:top w:val="none" w:sz="0" w:space="0" w:color="auto"/>
        <w:left w:val="none" w:sz="0" w:space="0" w:color="auto"/>
        <w:bottom w:val="none" w:sz="0" w:space="0" w:color="auto"/>
        <w:right w:val="none" w:sz="0" w:space="0" w:color="auto"/>
      </w:divBdr>
    </w:div>
    <w:div w:id="654726887">
      <w:bodyDiv w:val="1"/>
      <w:marLeft w:val="0"/>
      <w:marRight w:val="0"/>
      <w:marTop w:val="0"/>
      <w:marBottom w:val="0"/>
      <w:divBdr>
        <w:top w:val="none" w:sz="0" w:space="0" w:color="auto"/>
        <w:left w:val="none" w:sz="0" w:space="0" w:color="auto"/>
        <w:bottom w:val="none" w:sz="0" w:space="0" w:color="auto"/>
        <w:right w:val="none" w:sz="0" w:space="0" w:color="auto"/>
      </w:divBdr>
    </w:div>
    <w:div w:id="724572926">
      <w:bodyDiv w:val="1"/>
      <w:marLeft w:val="0"/>
      <w:marRight w:val="0"/>
      <w:marTop w:val="0"/>
      <w:marBottom w:val="0"/>
      <w:divBdr>
        <w:top w:val="none" w:sz="0" w:space="0" w:color="auto"/>
        <w:left w:val="none" w:sz="0" w:space="0" w:color="auto"/>
        <w:bottom w:val="none" w:sz="0" w:space="0" w:color="auto"/>
        <w:right w:val="none" w:sz="0" w:space="0" w:color="auto"/>
      </w:divBdr>
    </w:div>
    <w:div w:id="883910932">
      <w:bodyDiv w:val="1"/>
      <w:marLeft w:val="0"/>
      <w:marRight w:val="0"/>
      <w:marTop w:val="0"/>
      <w:marBottom w:val="0"/>
      <w:divBdr>
        <w:top w:val="none" w:sz="0" w:space="0" w:color="auto"/>
        <w:left w:val="none" w:sz="0" w:space="0" w:color="auto"/>
        <w:bottom w:val="none" w:sz="0" w:space="0" w:color="auto"/>
        <w:right w:val="none" w:sz="0" w:space="0" w:color="auto"/>
      </w:divBdr>
    </w:div>
    <w:div w:id="890385292">
      <w:bodyDiv w:val="1"/>
      <w:marLeft w:val="0"/>
      <w:marRight w:val="0"/>
      <w:marTop w:val="0"/>
      <w:marBottom w:val="0"/>
      <w:divBdr>
        <w:top w:val="none" w:sz="0" w:space="0" w:color="auto"/>
        <w:left w:val="none" w:sz="0" w:space="0" w:color="auto"/>
        <w:bottom w:val="none" w:sz="0" w:space="0" w:color="auto"/>
        <w:right w:val="none" w:sz="0" w:space="0" w:color="auto"/>
      </w:divBdr>
    </w:div>
    <w:div w:id="892815247">
      <w:bodyDiv w:val="1"/>
      <w:marLeft w:val="0"/>
      <w:marRight w:val="0"/>
      <w:marTop w:val="0"/>
      <w:marBottom w:val="0"/>
      <w:divBdr>
        <w:top w:val="none" w:sz="0" w:space="0" w:color="auto"/>
        <w:left w:val="none" w:sz="0" w:space="0" w:color="auto"/>
        <w:bottom w:val="none" w:sz="0" w:space="0" w:color="auto"/>
        <w:right w:val="none" w:sz="0" w:space="0" w:color="auto"/>
      </w:divBdr>
    </w:div>
    <w:div w:id="909582993">
      <w:bodyDiv w:val="1"/>
      <w:marLeft w:val="0"/>
      <w:marRight w:val="0"/>
      <w:marTop w:val="0"/>
      <w:marBottom w:val="0"/>
      <w:divBdr>
        <w:top w:val="none" w:sz="0" w:space="0" w:color="auto"/>
        <w:left w:val="none" w:sz="0" w:space="0" w:color="auto"/>
        <w:bottom w:val="none" w:sz="0" w:space="0" w:color="auto"/>
        <w:right w:val="none" w:sz="0" w:space="0" w:color="auto"/>
      </w:divBdr>
    </w:div>
    <w:div w:id="923413365">
      <w:bodyDiv w:val="1"/>
      <w:marLeft w:val="0"/>
      <w:marRight w:val="0"/>
      <w:marTop w:val="0"/>
      <w:marBottom w:val="0"/>
      <w:divBdr>
        <w:top w:val="none" w:sz="0" w:space="0" w:color="auto"/>
        <w:left w:val="none" w:sz="0" w:space="0" w:color="auto"/>
        <w:bottom w:val="none" w:sz="0" w:space="0" w:color="auto"/>
        <w:right w:val="none" w:sz="0" w:space="0" w:color="auto"/>
      </w:divBdr>
    </w:div>
    <w:div w:id="960183600">
      <w:bodyDiv w:val="1"/>
      <w:marLeft w:val="0"/>
      <w:marRight w:val="0"/>
      <w:marTop w:val="0"/>
      <w:marBottom w:val="0"/>
      <w:divBdr>
        <w:top w:val="none" w:sz="0" w:space="0" w:color="auto"/>
        <w:left w:val="none" w:sz="0" w:space="0" w:color="auto"/>
        <w:bottom w:val="none" w:sz="0" w:space="0" w:color="auto"/>
        <w:right w:val="none" w:sz="0" w:space="0" w:color="auto"/>
      </w:divBdr>
    </w:div>
    <w:div w:id="1013991245">
      <w:bodyDiv w:val="1"/>
      <w:marLeft w:val="0"/>
      <w:marRight w:val="0"/>
      <w:marTop w:val="0"/>
      <w:marBottom w:val="0"/>
      <w:divBdr>
        <w:top w:val="none" w:sz="0" w:space="0" w:color="auto"/>
        <w:left w:val="none" w:sz="0" w:space="0" w:color="auto"/>
        <w:bottom w:val="none" w:sz="0" w:space="0" w:color="auto"/>
        <w:right w:val="none" w:sz="0" w:space="0" w:color="auto"/>
      </w:divBdr>
    </w:div>
    <w:div w:id="1138691431">
      <w:bodyDiv w:val="1"/>
      <w:marLeft w:val="0"/>
      <w:marRight w:val="0"/>
      <w:marTop w:val="0"/>
      <w:marBottom w:val="0"/>
      <w:divBdr>
        <w:top w:val="none" w:sz="0" w:space="0" w:color="auto"/>
        <w:left w:val="none" w:sz="0" w:space="0" w:color="auto"/>
        <w:bottom w:val="none" w:sz="0" w:space="0" w:color="auto"/>
        <w:right w:val="none" w:sz="0" w:space="0" w:color="auto"/>
      </w:divBdr>
    </w:div>
    <w:div w:id="1158381249">
      <w:bodyDiv w:val="1"/>
      <w:marLeft w:val="0"/>
      <w:marRight w:val="0"/>
      <w:marTop w:val="0"/>
      <w:marBottom w:val="0"/>
      <w:divBdr>
        <w:top w:val="none" w:sz="0" w:space="0" w:color="auto"/>
        <w:left w:val="none" w:sz="0" w:space="0" w:color="auto"/>
        <w:bottom w:val="none" w:sz="0" w:space="0" w:color="auto"/>
        <w:right w:val="none" w:sz="0" w:space="0" w:color="auto"/>
      </w:divBdr>
    </w:div>
    <w:div w:id="1226179956">
      <w:bodyDiv w:val="1"/>
      <w:marLeft w:val="0"/>
      <w:marRight w:val="0"/>
      <w:marTop w:val="0"/>
      <w:marBottom w:val="0"/>
      <w:divBdr>
        <w:top w:val="none" w:sz="0" w:space="0" w:color="auto"/>
        <w:left w:val="none" w:sz="0" w:space="0" w:color="auto"/>
        <w:bottom w:val="none" w:sz="0" w:space="0" w:color="auto"/>
        <w:right w:val="none" w:sz="0" w:space="0" w:color="auto"/>
      </w:divBdr>
    </w:div>
    <w:div w:id="1330210879">
      <w:bodyDiv w:val="1"/>
      <w:marLeft w:val="0"/>
      <w:marRight w:val="0"/>
      <w:marTop w:val="0"/>
      <w:marBottom w:val="0"/>
      <w:divBdr>
        <w:top w:val="none" w:sz="0" w:space="0" w:color="auto"/>
        <w:left w:val="none" w:sz="0" w:space="0" w:color="auto"/>
        <w:bottom w:val="none" w:sz="0" w:space="0" w:color="auto"/>
        <w:right w:val="none" w:sz="0" w:space="0" w:color="auto"/>
      </w:divBdr>
    </w:div>
    <w:div w:id="1347251796">
      <w:bodyDiv w:val="1"/>
      <w:marLeft w:val="0"/>
      <w:marRight w:val="0"/>
      <w:marTop w:val="0"/>
      <w:marBottom w:val="0"/>
      <w:divBdr>
        <w:top w:val="none" w:sz="0" w:space="0" w:color="auto"/>
        <w:left w:val="none" w:sz="0" w:space="0" w:color="auto"/>
        <w:bottom w:val="none" w:sz="0" w:space="0" w:color="auto"/>
        <w:right w:val="none" w:sz="0" w:space="0" w:color="auto"/>
      </w:divBdr>
    </w:div>
    <w:div w:id="1401246252">
      <w:bodyDiv w:val="1"/>
      <w:marLeft w:val="0"/>
      <w:marRight w:val="0"/>
      <w:marTop w:val="0"/>
      <w:marBottom w:val="0"/>
      <w:divBdr>
        <w:top w:val="none" w:sz="0" w:space="0" w:color="auto"/>
        <w:left w:val="none" w:sz="0" w:space="0" w:color="auto"/>
        <w:bottom w:val="none" w:sz="0" w:space="0" w:color="auto"/>
        <w:right w:val="none" w:sz="0" w:space="0" w:color="auto"/>
      </w:divBdr>
    </w:div>
    <w:div w:id="1497766458">
      <w:bodyDiv w:val="1"/>
      <w:marLeft w:val="0"/>
      <w:marRight w:val="0"/>
      <w:marTop w:val="0"/>
      <w:marBottom w:val="0"/>
      <w:divBdr>
        <w:top w:val="none" w:sz="0" w:space="0" w:color="auto"/>
        <w:left w:val="none" w:sz="0" w:space="0" w:color="auto"/>
        <w:bottom w:val="none" w:sz="0" w:space="0" w:color="auto"/>
        <w:right w:val="none" w:sz="0" w:space="0" w:color="auto"/>
      </w:divBdr>
    </w:div>
    <w:div w:id="1505633943">
      <w:bodyDiv w:val="1"/>
      <w:marLeft w:val="0"/>
      <w:marRight w:val="0"/>
      <w:marTop w:val="0"/>
      <w:marBottom w:val="0"/>
      <w:divBdr>
        <w:top w:val="none" w:sz="0" w:space="0" w:color="auto"/>
        <w:left w:val="none" w:sz="0" w:space="0" w:color="auto"/>
        <w:bottom w:val="none" w:sz="0" w:space="0" w:color="auto"/>
        <w:right w:val="none" w:sz="0" w:space="0" w:color="auto"/>
      </w:divBdr>
    </w:div>
    <w:div w:id="1759907509">
      <w:bodyDiv w:val="1"/>
      <w:marLeft w:val="0"/>
      <w:marRight w:val="0"/>
      <w:marTop w:val="0"/>
      <w:marBottom w:val="0"/>
      <w:divBdr>
        <w:top w:val="none" w:sz="0" w:space="0" w:color="auto"/>
        <w:left w:val="none" w:sz="0" w:space="0" w:color="auto"/>
        <w:bottom w:val="none" w:sz="0" w:space="0" w:color="auto"/>
        <w:right w:val="none" w:sz="0" w:space="0" w:color="auto"/>
      </w:divBdr>
    </w:div>
    <w:div w:id="1850021696">
      <w:bodyDiv w:val="1"/>
      <w:marLeft w:val="0"/>
      <w:marRight w:val="0"/>
      <w:marTop w:val="0"/>
      <w:marBottom w:val="0"/>
      <w:divBdr>
        <w:top w:val="none" w:sz="0" w:space="0" w:color="auto"/>
        <w:left w:val="none" w:sz="0" w:space="0" w:color="auto"/>
        <w:bottom w:val="none" w:sz="0" w:space="0" w:color="auto"/>
        <w:right w:val="none" w:sz="0" w:space="0" w:color="auto"/>
      </w:divBdr>
    </w:div>
    <w:div w:id="1957980331">
      <w:bodyDiv w:val="1"/>
      <w:marLeft w:val="0"/>
      <w:marRight w:val="0"/>
      <w:marTop w:val="0"/>
      <w:marBottom w:val="0"/>
      <w:divBdr>
        <w:top w:val="none" w:sz="0" w:space="0" w:color="auto"/>
        <w:left w:val="none" w:sz="0" w:space="0" w:color="auto"/>
        <w:bottom w:val="none" w:sz="0" w:space="0" w:color="auto"/>
        <w:right w:val="none" w:sz="0" w:space="0" w:color="auto"/>
      </w:divBdr>
    </w:div>
    <w:div w:id="2032796864">
      <w:bodyDiv w:val="1"/>
      <w:marLeft w:val="0"/>
      <w:marRight w:val="0"/>
      <w:marTop w:val="0"/>
      <w:marBottom w:val="0"/>
      <w:divBdr>
        <w:top w:val="none" w:sz="0" w:space="0" w:color="auto"/>
        <w:left w:val="none" w:sz="0" w:space="0" w:color="auto"/>
        <w:bottom w:val="none" w:sz="0" w:space="0" w:color="auto"/>
        <w:right w:val="none" w:sz="0" w:space="0" w:color="auto"/>
      </w:divBdr>
    </w:div>
    <w:div w:id="2126919085">
      <w:bodyDiv w:val="1"/>
      <w:marLeft w:val="0"/>
      <w:marRight w:val="0"/>
      <w:marTop w:val="0"/>
      <w:marBottom w:val="0"/>
      <w:divBdr>
        <w:top w:val="none" w:sz="0" w:space="0" w:color="auto"/>
        <w:left w:val="none" w:sz="0" w:space="0" w:color="auto"/>
        <w:bottom w:val="none" w:sz="0" w:space="0" w:color="auto"/>
        <w:right w:val="none" w:sz="0" w:space="0" w:color="auto"/>
      </w:divBdr>
    </w:div>
    <w:div w:id="214114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slonline.si/" TargetMode="External"/><Relationship Id="rId117" Type="http://schemas.openxmlformats.org/officeDocument/2006/relationships/hyperlink" Target="https://pisrs.si/pregledPredpisa?id=ANJP22" TargetMode="External"/><Relationship Id="rId21" Type="http://schemas.openxmlformats.org/officeDocument/2006/relationships/hyperlink" Target="https://www.slovenska-matica.si/knjige/vse-knjige/leposlovje/predstavljam-se-tako/" TargetMode="External"/><Relationship Id="rId42" Type="http://schemas.openxmlformats.org/officeDocument/2006/relationships/hyperlink" Target="https://pravljicnistudio.si/zgodbe/" TargetMode="External"/><Relationship Id="rId47" Type="http://schemas.openxmlformats.org/officeDocument/2006/relationships/hyperlink" Target="https://press.um.si/index.php/ump/catalog/book/1038" TargetMode="External"/><Relationship Id="rId63" Type="http://schemas.openxmlformats.org/officeDocument/2006/relationships/hyperlink" Target="https://pirls.splet.arnes.si/2025/06/19/katere-skupine-ucencev-v-sloveniji-so-sibkejse-pri-bralni-pismenosti/" TargetMode="External"/><Relationship Id="rId68" Type="http://schemas.openxmlformats.org/officeDocument/2006/relationships/hyperlink" Target="https://plus-legacy.cobiss.net/cobiss/si/sl/bib/248815363" TargetMode="External"/><Relationship Id="rId84" Type="http://schemas.openxmlformats.org/officeDocument/2006/relationships/hyperlink" Target="https://nmsb.pismen.si" TargetMode="External"/><Relationship Id="rId89" Type="http://schemas.openxmlformats.org/officeDocument/2006/relationships/hyperlink" Target="https://www.olympic.si/sportniki/olimpijski-karierni-center/izobrazevanje-in-dvojna-kariera-/sportajmo-in-berimo" TargetMode="External"/><Relationship Id="rId112" Type="http://schemas.openxmlformats.org/officeDocument/2006/relationships/hyperlink" Target="https://dx.doi.org/10.5281/zenodo.17360970" TargetMode="External"/><Relationship Id="rId133" Type="http://schemas.openxmlformats.org/officeDocument/2006/relationships/hyperlink" Target="https://centerslo.si/simpozij-obdobja/zborniki/obdobja-44/" TargetMode="External"/><Relationship Id="rId138" Type="http://schemas.openxmlformats.org/officeDocument/2006/relationships/hyperlink" Target="https://viri.cjvt.si/kost/sl/" TargetMode="External"/><Relationship Id="rId154" Type="http://schemas.openxmlformats.org/officeDocument/2006/relationships/hyperlink" Target="https://dostopno.si" TargetMode="External"/><Relationship Id="rId159" Type="http://schemas.openxmlformats.org/officeDocument/2006/relationships/hyperlink" Target="https://centerslo.si/" TargetMode="External"/><Relationship Id="rId16" Type="http://schemas.openxmlformats.org/officeDocument/2006/relationships/hyperlink" Target="http://www.vrabecanarhist.eu" TargetMode="External"/><Relationship Id="rId107" Type="http://schemas.openxmlformats.org/officeDocument/2006/relationships/hyperlink" Target="https://www.gov.si/assets/ministrstva/MVI/SRI/Romi/Raziskave/Vkljucenost-in-uspesnost-romskih-deklet-v-OS-od-2016-17-do-2024-25-INV.pdf" TargetMode="External"/><Relationship Id="rId11" Type="http://schemas.openxmlformats.org/officeDocument/2006/relationships/hyperlink" Target="https://cris.cobiss.net/ecris/si/sl/project/17679" TargetMode="External"/><Relationship Id="rId32" Type="http://schemas.openxmlformats.org/officeDocument/2006/relationships/hyperlink" Target="http://sl.wikisource.org/wiki/Wikivir:Slovenska_leposlovna_klasika" TargetMode="External"/><Relationship Id="rId37" Type="http://schemas.openxmlformats.org/officeDocument/2006/relationships/hyperlink" Target="https://lexonomy.cjvt.si/slovar-za-govorce-slovenscine-kot-drugega-in-tujega-jezika/" TargetMode="External"/><Relationship Id="rId53" Type="http://schemas.openxmlformats.org/officeDocument/2006/relationships/hyperlink" Target="http://www.pei.si/ISBN/978-961-270-362-2.pdf" TargetMode="External"/><Relationship Id="rId58" Type="http://schemas.openxmlformats.org/officeDocument/2006/relationships/hyperlink" Target="https://www.pei.si/ISBN/9789612703622-2025/" TargetMode="External"/><Relationship Id="rId74" Type="http://schemas.openxmlformats.org/officeDocument/2006/relationships/hyperlink" Target="https://www.delo.si/novice/slovenija/biti-enak-v-slabem-znanju-je-slaba-tolazba" TargetMode="External"/><Relationship Id="rId79" Type="http://schemas.openxmlformats.org/officeDocument/2006/relationships/hyperlink" Target="https://www.pei.si/raziskovalna-dejavnost/mednarodne-raziskave/pirls/pirls-2026/" TargetMode="External"/><Relationship Id="rId102" Type="http://schemas.openxmlformats.org/officeDocument/2006/relationships/hyperlink" Target="https://www.zrss.si/pdf/Se_lahko_naucim_znakovnega_jezika.pdf" TargetMode="External"/><Relationship Id="rId123" Type="http://schemas.openxmlformats.org/officeDocument/2006/relationships/hyperlink" Target="https://centerslo.si/knjige/" TargetMode="External"/><Relationship Id="rId128" Type="http://schemas.openxmlformats.org/officeDocument/2006/relationships/hyperlink" Target="https://centerslo.si/na-tujih-univerzah/" TargetMode="External"/><Relationship Id="rId144" Type="http://schemas.openxmlformats.org/officeDocument/2006/relationships/hyperlink" Target="https://lexonomy.cjvt.si/slovar-za-govorce-slovenscine-kot-drugega-in-tujega-jezika/" TargetMode="External"/><Relationship Id="rId149" Type="http://schemas.openxmlformats.org/officeDocument/2006/relationships/hyperlink" Target="https://www.rtvslo.si/kultura/jezik" TargetMode="External"/><Relationship Id="rId5" Type="http://schemas.openxmlformats.org/officeDocument/2006/relationships/webSettings" Target="webSettings.xml"/><Relationship Id="rId90" Type="http://schemas.openxmlformats.org/officeDocument/2006/relationships/hyperlink" Target="https://www.jakrs.si/bralna-kultura/rastem-s-knjigo/" TargetMode="External"/><Relationship Id="rId95" Type="http://schemas.openxmlformats.org/officeDocument/2006/relationships/hyperlink" Target="https://solskimuzej.si/solska-kronika/solska-kronika-2025-1/" TargetMode="External"/><Relationship Id="rId160" Type="http://schemas.openxmlformats.org/officeDocument/2006/relationships/hyperlink" Target="https://centerslo.si/knjige/stopenjska-berila/" TargetMode="External"/><Relationship Id="rId22" Type="http://schemas.openxmlformats.org/officeDocument/2006/relationships/hyperlink" Target="https://knjiznica-mb.si/o-nas/center-za-spodbujanje-bralne-pismenosti" TargetMode="External"/><Relationship Id="rId27" Type="http://schemas.openxmlformats.org/officeDocument/2006/relationships/hyperlink" Target="https://centerslo.si/knjige/ucbeniki-in-prirocniki/osnovna-stopnja/naslon/" TargetMode="External"/><Relationship Id="rId43" Type="http://schemas.openxmlformats.org/officeDocument/2006/relationships/hyperlink" Target="http://centerslo.si/na-tujih-univerzah/" TargetMode="External"/><Relationship Id="rId48" Type="http://schemas.openxmlformats.org/officeDocument/2006/relationships/hyperlink" Target="https://socialna.si/znanstveni-povzetek/poucevanje-retorike-in-argumentacije-lahko-spodbuja-druzbeno-udejstvovanje-mladih/" TargetMode="External"/><Relationship Id="rId64" Type="http://schemas.openxmlformats.org/officeDocument/2006/relationships/hyperlink" Target="https://plus-legacy.cobiss.net/cobiss/si/sl/bib/240125955" TargetMode="External"/><Relationship Id="rId69" Type="http://schemas.openxmlformats.org/officeDocument/2006/relationships/hyperlink" Target="https://link.springer.com/chapter/10.1007/978-3-031-88002-5_9" TargetMode="External"/><Relationship Id="rId113" Type="http://schemas.openxmlformats.org/officeDocument/2006/relationships/hyperlink" Target="https://jezikivizobrazevanju.zrss.si/" TargetMode="External"/><Relationship Id="rId118" Type="http://schemas.openxmlformats.org/officeDocument/2006/relationships/hyperlink" Target="http://edit.hr/" TargetMode="External"/><Relationship Id="rId134" Type="http://schemas.openxmlformats.org/officeDocument/2006/relationships/hyperlink" Target="https://centerslo.si/izpiti/" TargetMode="External"/><Relationship Id="rId139" Type="http://schemas.openxmlformats.org/officeDocument/2006/relationships/hyperlink" Target="https://www.uni-lj.si/studij/dodiplomski-in-enoviti-magistrski-studij/leto-plus" TargetMode="External"/><Relationship Id="rId80" Type="http://schemas.openxmlformats.org/officeDocument/2006/relationships/hyperlink" Target="https://inv.si/projects/slovenska-skupnost-na-hrvaskem-v-sodobnem-kontekstu/" TargetMode="External"/><Relationship Id="rId85" Type="http://schemas.openxmlformats.org/officeDocument/2006/relationships/hyperlink" Target="http://staranje.si/" TargetMode="External"/><Relationship Id="rId150" Type="http://schemas.openxmlformats.org/officeDocument/2006/relationships/hyperlink" Target="https://365.rtvslo.si/oddaja/jezikanje/173250741" TargetMode="External"/><Relationship Id="rId155" Type="http://schemas.openxmlformats.org/officeDocument/2006/relationships/hyperlink" Target="https://enostavno.info" TargetMode="External"/><Relationship Id="rId12" Type="http://schemas.openxmlformats.org/officeDocument/2006/relationships/hyperlink" Target="https://language-data-space.ec.europa.eu/related-initiatives/alt-edic_en" TargetMode="External"/><Relationship Id="rId17" Type="http://schemas.openxmlformats.org/officeDocument/2006/relationships/hyperlink" Target="http://www.koridor-ku.si" TargetMode="External"/><Relationship Id="rId33" Type="http://schemas.openxmlformats.org/officeDocument/2006/relationships/hyperlink" Target="https://sl.wikisource.org/wiki/Glavna_stran" TargetMode="External"/><Relationship Id="rId38" Type="http://schemas.openxmlformats.org/officeDocument/2006/relationships/hyperlink" Target="https://igre.cjvt.si/" TargetMode="External"/><Relationship Id="rId59" Type="http://schemas.openxmlformats.org/officeDocument/2006/relationships/hyperlink" Target="https://www.pei.si/raziskovalna-dejavnost/mednarodne-raziskave/pisa/pisa-2025/" TargetMode="External"/><Relationship Id="rId103" Type="http://schemas.openxmlformats.org/officeDocument/2006/relationships/hyperlink" Target="https://www.gov.si/assets/ministrstva/MVI/Dokumenti/Sektor-za-predsolsko-vzgojo/Programi/Kurikulum-za-vrtce_1.-9.-2025.pdf" TargetMode="External"/><Relationship Id="rId108" Type="http://schemas.openxmlformats.org/officeDocument/2006/relationships/hyperlink" Target="https://www.zrss.si/wp-content/uploads/2025/12/Podpora_pri_delu_s_predsolskimi_otroki_in_ucenci_Romi.pdf" TargetMode="External"/><Relationship Id="rId124" Type="http://schemas.openxmlformats.org/officeDocument/2006/relationships/hyperlink" Target="https://centerslo.si/knjige/stopenjska-berila/" TargetMode="External"/><Relationship Id="rId129" Type="http://schemas.openxmlformats.org/officeDocument/2006/relationships/hyperlink" Target="https://centerslo.si/seminar-sjlk/arhiv-seminarjev/" TargetMode="External"/><Relationship Id="rId54" Type="http://schemas.openxmlformats.org/officeDocument/2006/relationships/hyperlink" Target="http://www.pei.si/ISBN/978-961-270-363-9/index.html" TargetMode="External"/><Relationship Id="rId70" Type="http://schemas.openxmlformats.org/officeDocument/2006/relationships/hyperlink" Target="https://dx.doi.org/10.1007/978-3-031-88002-5_9" TargetMode="External"/><Relationship Id="rId75" Type="http://schemas.openxmlformats.org/officeDocument/2006/relationships/hyperlink" Target="https://plus-legacy.cobiss.net/cobiss/si/sl/bib/231546115" TargetMode="External"/><Relationship Id="rId91" Type="http://schemas.openxmlformats.org/officeDocument/2006/relationships/hyperlink" Target="https://www.zrss.si/novice/razvijamo-pismenosti/" TargetMode="External"/><Relationship Id="rId96" Type="http://schemas.openxmlformats.org/officeDocument/2006/relationships/hyperlink" Target="https://inv.si/publikacije/porabje-z-otroskimi-ocmi-pravljicni-pogled/" TargetMode="External"/><Relationship Id="rId140" Type="http://schemas.openxmlformats.org/officeDocument/2006/relationships/hyperlink" Target="https://books.ung.si/astronomija/" TargetMode="External"/><Relationship Id="rId145" Type="http://schemas.openxmlformats.org/officeDocument/2006/relationships/hyperlink" Target="https://centerslo.si/za-otroke/" TargetMode="External"/><Relationship Id="rId16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lib.si/details/URN:NBN:SI:DOC-A75N8PE5" TargetMode="External"/><Relationship Id="rId23" Type="http://schemas.openxmlformats.org/officeDocument/2006/relationships/hyperlink" Target="https://www.gov.si/novice/2020-01-15-nacionalna-strategija-za-razvoj-bralne-pismenosti-za-obdobje-2019-2030/" TargetMode="External"/><Relationship Id="rId28" Type="http://schemas.openxmlformats.org/officeDocument/2006/relationships/hyperlink" Target="https://www.knjiznica-ravne.si/kompetencni_center_za_lahko_branje/berem-zlahka-2/" TargetMode="External"/><Relationship Id="rId36" Type="http://schemas.openxmlformats.org/officeDocument/2006/relationships/hyperlink" Target="https://www.xn--franek-l2a.si/" TargetMode="External"/><Relationship Id="rId49" Type="http://schemas.openxmlformats.org/officeDocument/2006/relationships/hyperlink" Target="https://plus-legacy.cobiss.net/cobiss/si/sl/bib/258456323" TargetMode="External"/><Relationship Id="rId57" Type="http://schemas.openxmlformats.org/officeDocument/2006/relationships/hyperlink" Target="file:///\\ad.sigov.si\DAT\MK\SlovenskiJezik\2026\PORO&#268;ILO%20MDS%20za%202025\1%20-%20prispevki\231479043" TargetMode="External"/><Relationship Id="rId106" Type="http://schemas.openxmlformats.org/officeDocument/2006/relationships/hyperlink" Target="https://video.arnes.si/watch/2p33m00tqr0z" TargetMode="External"/><Relationship Id="rId114" Type="http://schemas.openxmlformats.org/officeDocument/2006/relationships/hyperlink" Target="https://video.arnes.si/watch/x9xkv5c7m2jd" TargetMode="External"/><Relationship Id="rId119" Type="http://schemas.openxmlformats.org/officeDocument/2006/relationships/hyperlink" Target="https://www.gov.si/teme/italijanska-in-madzarska-narodna-skupnost/" TargetMode="External"/><Relationship Id="rId127" Type="http://schemas.openxmlformats.org/officeDocument/2006/relationships/hyperlink" Target="https://centerslo.si/tecaji-za-odrasle/" TargetMode="External"/><Relationship Id="rId10" Type="http://schemas.openxmlformats.org/officeDocument/2006/relationships/hyperlink" Target="https://www.gov.si/zbirke/delovna-telesa/medresorska-delovna-skupina-za-spremljanje-izvajanja-jezikovne-politike-republike-slovenije/" TargetMode="External"/><Relationship Id="rId31" Type="http://schemas.openxmlformats.org/officeDocument/2006/relationships/hyperlink" Target="https://inz.si/projekt/lahtex-korpus-lahkega-branja-v-slovenscini-za-poenostavljanje-besedil-z-umetno-inteligenco/" TargetMode="External"/><Relationship Id="rId44" Type="http://schemas.openxmlformats.org/officeDocument/2006/relationships/hyperlink" Target="https://www.uradni-list.si/glasilo-uradni-list-rs/vsebina/2022-01-0984?sop=2022-01-0984" TargetMode="External"/><Relationship Id="rId52" Type="http://schemas.openxmlformats.org/officeDocument/2006/relationships/hyperlink" Target="https://plus-legacy.cobiss.net/cobiss/si/sl/bib/251658243" TargetMode="External"/><Relationship Id="rId60" Type="http://schemas.openxmlformats.org/officeDocument/2006/relationships/hyperlink" Target="https://www.mdpi.com/2227-7102/15/6/718" TargetMode="External"/><Relationship Id="rId65" Type="http://schemas.openxmlformats.org/officeDocument/2006/relationships/hyperlink" Target="https://www.pei.si/ISBN/978-961-270-371-4.pdf" TargetMode="External"/><Relationship Id="rId73" Type="http://schemas.openxmlformats.org/officeDocument/2006/relationships/hyperlink" Target="https://plus-legacy.cobiss.net/cobiss/si/sl/bib/249981699" TargetMode="External"/><Relationship Id="rId78" Type="http://schemas.openxmlformats.org/officeDocument/2006/relationships/hyperlink" Target="https://plus-legacy.cobiss.net/cobiss/si/sl/bib/161664771" TargetMode="External"/><Relationship Id="rId81" Type="http://schemas.openxmlformats.org/officeDocument/2006/relationships/hyperlink" Target="https://www.pei.si/raziskovalna-dejavnost/projekti/sirius/sirius-3-0/" TargetMode="External"/><Relationship Id="rId86" Type="http://schemas.openxmlformats.org/officeDocument/2006/relationships/hyperlink" Target="https://druzina.pismen.si" TargetMode="External"/><Relationship Id="rId94" Type="http://schemas.openxmlformats.org/officeDocument/2006/relationships/hyperlink" Target="https://www.dlib.si/details/URN:NBN:SI:doc-LYDNERAU" TargetMode="External"/><Relationship Id="rId99" Type="http://schemas.openxmlformats.org/officeDocument/2006/relationships/hyperlink" Target="https://youtu.be/LG2_elg4tgI" TargetMode="External"/><Relationship Id="rId101" Type="http://schemas.openxmlformats.org/officeDocument/2006/relationships/hyperlink" Target="https://www.zrss.si/pdf/Me_razumes_6_prirocnik.pdf" TargetMode="External"/><Relationship Id="rId122" Type="http://schemas.openxmlformats.org/officeDocument/2006/relationships/hyperlink" Target="https://centerslo.si/za-otroke/" TargetMode="External"/><Relationship Id="rId130" Type="http://schemas.openxmlformats.org/officeDocument/2006/relationships/hyperlink" Target="https://centerslo.si/seminar-sjlk/zborniki-ssjlk/61-ssjlk-2025-clanki/" TargetMode="External"/><Relationship Id="rId135" Type="http://schemas.openxmlformats.org/officeDocument/2006/relationships/hyperlink" Target="https://www.upr.si/si/o-univerzi/predpisi-in-dokumenti-/interni-akti/" TargetMode="External"/><Relationship Id="rId143" Type="http://schemas.openxmlformats.org/officeDocument/2006/relationships/hyperlink" Target="https://www.clarin.si/info/storitve/projekti/" TargetMode="External"/><Relationship Id="rId148" Type="http://schemas.openxmlformats.org/officeDocument/2006/relationships/hyperlink" Target="https://www.rtvslo.si/kultura/jezik/80-let-instituta-ki-je-slovenscini-omogocil-da-je-med-najbolje-opremljenimi-jeziki-na-svetu/760775" TargetMode="External"/><Relationship Id="rId151" Type="http://schemas.openxmlformats.org/officeDocument/2006/relationships/hyperlink" Target="https://365.rtvslo.si/oddaja/jezikovni-pogovori/47471518" TargetMode="External"/><Relationship Id="rId156" Type="http://schemas.openxmlformats.org/officeDocument/2006/relationships/hyperlink" Target="https://zkp.rtvslo.si/"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isrs.si/Pis.web/pregledPredpisa?id=RESO123" TargetMode="External"/><Relationship Id="rId13" Type="http://schemas.openxmlformats.org/officeDocument/2006/relationships/hyperlink" Target="https://view.officeapps.live.com/op/view.aspx?src=https%3A%2F%2Fwww.gov.si%2Fassets%2Fministrstva%2FMJU%2FUsluzbenski-sistem%2FOSTALO%2FNormativna-ureditev-dvojezicnega-poslovanja-avgust-2018.docx&amp;wdOrigin=BROWSELINK" TargetMode="External"/><Relationship Id="rId18" Type="http://schemas.openxmlformats.org/officeDocument/2006/relationships/hyperlink" Target="https://365.rtvslo.si/" TargetMode="External"/><Relationship Id="rId39" Type="http://schemas.openxmlformats.org/officeDocument/2006/relationships/hyperlink" Target="https://www.slo-na-dlani.si/frida" TargetMode="External"/><Relationship Id="rId109" Type="http://schemas.openxmlformats.org/officeDocument/2006/relationships/hyperlink" Target="https://zenodo.org/records/17902757" TargetMode="External"/><Relationship Id="rId34" Type="http://schemas.openxmlformats.org/officeDocument/2006/relationships/hyperlink" Target="https://www.termania.net" TargetMode="External"/><Relationship Id="rId50" Type="http://schemas.openxmlformats.org/officeDocument/2006/relationships/hyperlink" Target="https://plus-legacy.cobiss.net/cobiss/si/sl/bib/235447555" TargetMode="External"/><Relationship Id="rId55" Type="http://schemas.openxmlformats.org/officeDocument/2006/relationships/hyperlink" Target="https://www.pei.si/ISBN/9789612703622-2025/" TargetMode="External"/><Relationship Id="rId76" Type="http://schemas.openxmlformats.org/officeDocument/2006/relationships/hyperlink" Target="https://plus-legacy.cobiss.net/cobiss/si/sl/bib/230901251" TargetMode="External"/><Relationship Id="rId97" Type="http://schemas.openxmlformats.org/officeDocument/2006/relationships/hyperlink" Target="https://www.acs.si/digitalna-bralnica/jezik-odpira-vrata/" TargetMode="External"/><Relationship Id="rId104" Type="http://schemas.openxmlformats.org/officeDocument/2006/relationships/hyperlink" Target="https://novice.sio.si/2025/07/31/vkljucevanje-romskih-otrok-v-vzgojo-in-izobrazevanje-preizkusanje-vecjezicnih-pristopov/" TargetMode="External"/><Relationship Id="rId120" Type="http://schemas.openxmlformats.org/officeDocument/2006/relationships/hyperlink" Target="https://infotujci.si/" TargetMode="External"/><Relationship Id="rId125" Type="http://schemas.openxmlformats.org/officeDocument/2006/relationships/hyperlink" Target="https://centerslo.si/za-ucitelje/" TargetMode="External"/><Relationship Id="rId141" Type="http://schemas.openxmlformats.org/officeDocument/2006/relationships/hyperlink" Target="https://books.ung.si/kulturnazgodovinaspola/" TargetMode="External"/><Relationship Id="rId146" Type="http://schemas.openxmlformats.org/officeDocument/2006/relationships/hyperlink" Target="https://www.rtvslo.si/rtv/kdo-smo/multimedijski-center" TargetMode="External"/><Relationship Id="rId7" Type="http://schemas.openxmlformats.org/officeDocument/2006/relationships/endnotes" Target="endnotes.xml"/><Relationship Id="rId71" Type="http://schemas.openxmlformats.org/officeDocument/2006/relationships/hyperlink" Target="https://plus-legacy.cobiss.net/cobiss/si/sl/bib/239298051" TargetMode="External"/><Relationship Id="rId92" Type="http://schemas.openxmlformats.org/officeDocument/2006/relationships/hyperlink" Target="https://www.zrss.si/pdf/konferenca_VVI_2025_zbornik_povzetkov.pdf" TargetMode="External"/><Relationship Id="rId16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kss-ess.si/" TargetMode="External"/><Relationship Id="rId24" Type="http://schemas.openxmlformats.org/officeDocument/2006/relationships/hyperlink" Target="https://www.mkk.si/asset/cE6brknPqZwFSMXNX" TargetMode="External"/><Relationship Id="rId40" Type="http://schemas.openxmlformats.org/officeDocument/2006/relationships/hyperlink" Target="https://www.slo-na-dlani.si/prijava" TargetMode="External"/><Relationship Id="rId45" Type="http://schemas.openxmlformats.org/officeDocument/2006/relationships/hyperlink" Target="https://press.um.si/index.php/ump/catalog/book/968" TargetMode="External"/><Relationship Id="rId66" Type="http://schemas.openxmlformats.org/officeDocument/2006/relationships/hyperlink" Target="https://plus-legacy.cobiss.net/cobiss/si/sl/bib/249160963" TargetMode="External"/><Relationship Id="rId87" Type="http://schemas.openxmlformats.org/officeDocument/2006/relationships/hyperlink" Target="https://pismen.si/" TargetMode="External"/><Relationship Id="rId110" Type="http://schemas.openxmlformats.org/officeDocument/2006/relationships/hyperlink" Target="https://dx.doi.org/10.5281/zenodo.17902757" TargetMode="External"/><Relationship Id="rId115" Type="http://schemas.openxmlformats.org/officeDocument/2006/relationships/hyperlink" Target="https://www.clilnetle.eu" TargetMode="External"/><Relationship Id="rId131" Type="http://schemas.openxmlformats.org/officeDocument/2006/relationships/hyperlink" Target="https://videolectures.net/events/ssjlk2025_ljubljana" TargetMode="External"/><Relationship Id="rId136" Type="http://schemas.openxmlformats.org/officeDocument/2006/relationships/hyperlink" Target="http://www.slonline.si/" TargetMode="External"/><Relationship Id="rId157" Type="http://schemas.openxmlformats.org/officeDocument/2006/relationships/hyperlink" Target="https://www.rtvslo.si/enostavno" TargetMode="External"/><Relationship Id="rId61" Type="http://schemas.openxmlformats.org/officeDocument/2006/relationships/hyperlink" Target="https://dx.doi.org/10.3390/educsci15060718" TargetMode="External"/><Relationship Id="rId82" Type="http://schemas.openxmlformats.org/officeDocument/2006/relationships/hyperlink" Target="https://www.pei.si/raziskovalna-dejavnost/projekti/odnos-osmosolcev-v-sloveniji-in-evropi-do-migrantskih-tematik/" TargetMode="External"/><Relationship Id="rId152" Type="http://schemas.openxmlformats.org/officeDocument/2006/relationships/hyperlink" Target="https://365.rtvslo.si/oddaja/koticek-za-jezicek/173250588" TargetMode="External"/><Relationship Id="rId19" Type="http://schemas.openxmlformats.org/officeDocument/2006/relationships/hyperlink" Target="https://pravljicnistudio.si/zgodbe/" TargetMode="External"/><Relationship Id="rId14" Type="http://schemas.openxmlformats.org/officeDocument/2006/relationships/hyperlink" Target="https://www.dlib.si/details/URN:NBN:SI:DOC-EZTZUQ2F" TargetMode="External"/><Relationship Id="rId30" Type="http://schemas.openxmlformats.org/officeDocument/2006/relationships/hyperlink" Target="https://www.nm.sik.si/si/odrasli/snemalni-studio/" TargetMode="External"/><Relationship Id="rId35" Type="http://schemas.openxmlformats.org/officeDocument/2006/relationships/hyperlink" Target="https://fran.si/" TargetMode="External"/><Relationship Id="rId56" Type="http://schemas.openxmlformats.org/officeDocument/2006/relationships/hyperlink" Target="file:///\\ad.sigov.si\DAT\MK\SlovenskiJezik\2026\PORO&#268;ILO%20MDS%20za%202025\1%20-%20prispevki\10.32320\978-961-270-362-2" TargetMode="External"/><Relationship Id="rId77" Type="http://schemas.openxmlformats.org/officeDocument/2006/relationships/hyperlink" Target="https://pirls.splet.arnes.si/" TargetMode="External"/><Relationship Id="rId100" Type="http://schemas.openxmlformats.org/officeDocument/2006/relationships/hyperlink" Target="https://www.zrss.si/pdf/Me_razumes_6.pdf" TargetMode="External"/><Relationship Id="rId105" Type="http://schemas.openxmlformats.org/officeDocument/2006/relationships/hyperlink" Target="https://video.arnes.si/watch/5848pbzqb95n" TargetMode="External"/><Relationship Id="rId126" Type="http://schemas.openxmlformats.org/officeDocument/2006/relationships/hyperlink" Target="https://centerslo.si/objave/" TargetMode="External"/><Relationship Id="rId147" Type="http://schemas.openxmlformats.org/officeDocument/2006/relationships/hyperlink" Target="https://www.rtvslo.si/slovenija/trubar-je-tisti-genialni-posameznik-ki-je-omogocil-da-je-slovenscina-zazivela-kot-knjizni-jezik/761917" TargetMode="External"/><Relationship Id="rId8" Type="http://schemas.openxmlformats.org/officeDocument/2006/relationships/image" Target="media/image1.emf"/><Relationship Id="rId51" Type="http://schemas.openxmlformats.org/officeDocument/2006/relationships/hyperlink" Target="https://www.agrft.uni-lj.si/wp-content/uploads/2025/09/Zbornik_povzetkov_Govor_Glas_Identiteta.pdf" TargetMode="External"/><Relationship Id="rId72" Type="http://schemas.openxmlformats.org/officeDocument/2006/relationships/hyperlink" Target="https://www.dnevnik.si/objektiv/padec-bralne-pismenosti-je-razlog-za-zaskrbljenost-2755284/" TargetMode="External"/><Relationship Id="rId93" Type="http://schemas.openxmlformats.org/officeDocument/2006/relationships/hyperlink" Target="https://www.zrss.si/pdf/Zbornik_povzetkov_JEZIKI_2025.pdf" TargetMode="External"/><Relationship Id="rId98" Type="http://schemas.openxmlformats.org/officeDocument/2006/relationships/hyperlink" Target="https://www.zrs-kp.si/podstrani-projektov/krepitev-socialno-konstruktivisticnega-pristopa-coblalt/" TargetMode="External"/><Relationship Id="rId121" Type="http://schemas.openxmlformats.org/officeDocument/2006/relationships/hyperlink" Target="https://centerslo.si/" TargetMode="External"/><Relationship Id="rId142" Type="http://schemas.openxmlformats.org/officeDocument/2006/relationships/hyperlink" Target="https://books.ung.si/izbranapoglavjavinarstvo/"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www.smejse.it/" TargetMode="External"/><Relationship Id="rId46" Type="http://schemas.openxmlformats.org/officeDocument/2006/relationships/hyperlink" Target="https://press.um.si/index.php/ump/catalog/book/968" TargetMode="External"/><Relationship Id="rId67" Type="http://schemas.openxmlformats.org/officeDocument/2006/relationships/hyperlink" Target="https://www.pei.si/ISBN/978-961-270-371-4.pdf" TargetMode="External"/><Relationship Id="rId116" Type="http://schemas.openxmlformats.org/officeDocument/2006/relationships/hyperlink" Target="https://www.zrss.si/novice/izvedena-dvodnevna-delavnica-o-sodobnih-pristopih-k-poucevanju-jezikov/" TargetMode="External"/><Relationship Id="rId137" Type="http://schemas.openxmlformats.org/officeDocument/2006/relationships/hyperlink" Target="https://centerslo.si/naslon/" TargetMode="External"/><Relationship Id="rId158" Type="http://schemas.openxmlformats.org/officeDocument/2006/relationships/hyperlink" Target="https://www.rtvslo.si/dostopno" TargetMode="External"/><Relationship Id="rId20" Type="http://schemas.openxmlformats.org/officeDocument/2006/relationships/hyperlink" Target="https://www.youtube.com/watch?v=Ta2Szvstnwk" TargetMode="External"/><Relationship Id="rId41" Type="http://schemas.openxmlformats.org/officeDocument/2006/relationships/hyperlink" Target="http://www.zpt.si" TargetMode="External"/><Relationship Id="rId62" Type="http://schemas.openxmlformats.org/officeDocument/2006/relationships/hyperlink" Target="https://plus-legacy.cobiss.net/cobiss/si/sl/bib/238856451" TargetMode="External"/><Relationship Id="rId83" Type="http://schemas.openxmlformats.org/officeDocument/2006/relationships/hyperlink" Target="https://view.officeapps.live.com/op/view.aspx?src=https%3A%2F%2Fwww.gov.si%2Fassets%2Fministrstva%2FMVI%2FDokumenti%2FRazvoj-solstva%2FNovice%2FNacionalna_strategija_pismenost_-2019_30.doc&amp;wdOrigin=BROWSELINK" TargetMode="External"/><Relationship Id="rId88" Type="http://schemas.openxmlformats.org/officeDocument/2006/relationships/hyperlink" Target="https://pismen.si/branje-v-javnem-prostoru/" TargetMode="External"/><Relationship Id="rId111" Type="http://schemas.openxmlformats.org/officeDocument/2006/relationships/hyperlink" Target="https://plus-legacy.cobiss.net/cobiss/si/sl/bib/261727491" TargetMode="External"/><Relationship Id="rId132" Type="http://schemas.openxmlformats.org/officeDocument/2006/relationships/hyperlink" Target="https://centerslo.si/simpozij-obdobja/arhiv-simpozijev-obdobja/" TargetMode="External"/><Relationship Id="rId153" Type="http://schemas.openxmlformats.org/officeDocument/2006/relationships/hyperlink" Target="https://govornipomocnik.rtvslo.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ic\AppData\Local\Microsoft\Windows\Temporary%20Internet%20Files\Content.IE5\P1BPVW7N\DT057.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56A2B07-5A0A-4396-9934-7E1AD8DE4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DT057</Template>
  <TotalTime>2</TotalTime>
  <Pages>120</Pages>
  <Words>66097</Words>
  <Characters>444925</Characters>
  <Application>Microsoft Office Word</Application>
  <DocSecurity>0</DocSecurity>
  <Lines>3707</Lines>
  <Paragraphs>1020</Paragraphs>
  <ScaleCrop>false</ScaleCrop>
  <HeadingPairs>
    <vt:vector size="2" baseType="variant">
      <vt:variant>
        <vt:lpstr>Naslov</vt:lpstr>
      </vt:variant>
      <vt:variant>
        <vt:i4>1</vt:i4>
      </vt:variant>
    </vt:vector>
  </HeadingPairs>
  <TitlesOfParts>
    <vt:vector size="1" baseType="lpstr">
      <vt:lpstr/>
    </vt:vector>
  </TitlesOfParts>
  <Company>Državni zbor</Company>
  <LinksUpToDate>false</LinksUpToDate>
  <CharactersWithSpaces>510002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marjana starič</dc:creator>
  <cp:lastModifiedBy>Lidija Vidergar</cp:lastModifiedBy>
  <cp:revision>3</cp:revision>
  <cp:lastPrinted>2026-03-16T09:06:00Z</cp:lastPrinted>
  <dcterms:created xsi:type="dcterms:W3CDTF">2026-05-05T11:33:00Z</dcterms:created>
  <dcterms:modified xsi:type="dcterms:W3CDTF">2026-05-05T11:35:00Z</dcterms:modified>
</cp:coreProperties>
</file>