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4623" w14:textId="15D15D8E" w:rsidR="00C849D3" w:rsidRPr="005E33EF" w:rsidRDefault="00C849D3" w:rsidP="005E33EF">
      <w:pPr>
        <w:rPr>
          <w:rFonts w:ascii="Arial" w:hAnsi="Arial" w:cs="Arial"/>
        </w:rPr>
      </w:pPr>
    </w:p>
    <w:p w14:paraId="1BFEC7F6" w14:textId="1849E4C3" w:rsidR="005E33EF" w:rsidRPr="005E33EF" w:rsidRDefault="005E33EF" w:rsidP="005E33EF">
      <w:pPr>
        <w:rPr>
          <w:rFonts w:ascii="Arial" w:hAnsi="Arial" w:cs="Arial"/>
        </w:rPr>
      </w:pPr>
    </w:p>
    <w:p w14:paraId="65D9CFC0" w14:textId="7003DA74" w:rsidR="005E33EF" w:rsidRPr="005E33EF" w:rsidRDefault="005E33EF" w:rsidP="005E33EF">
      <w:pPr>
        <w:rPr>
          <w:rFonts w:ascii="Arial" w:hAnsi="Arial" w:cs="Arial"/>
        </w:rPr>
      </w:pPr>
    </w:p>
    <w:p w14:paraId="05C65448" w14:textId="77777777" w:rsidR="005E33EF" w:rsidRPr="005E33EF" w:rsidRDefault="005E33EF" w:rsidP="005E33EF">
      <w:pPr>
        <w:spacing w:before="480" w:after="192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lang w:eastAsia="sl-SI"/>
        </w:rPr>
      </w:pPr>
      <w:r w:rsidRPr="005E33EF">
        <w:rPr>
          <w:rFonts w:ascii="Arial" w:eastAsia="Times New Roman" w:hAnsi="Arial" w:cs="Arial"/>
          <w:b/>
          <w:bCs/>
          <w:color w:val="111111"/>
          <w:lang w:eastAsia="sl-SI"/>
        </w:rPr>
        <w:t>Navodila za registracijo in prijavo dogodka</w:t>
      </w:r>
    </w:p>
    <w:p w14:paraId="249C0335" w14:textId="77777777" w:rsidR="005E33EF" w:rsidRPr="005E33EF" w:rsidRDefault="005E33EF" w:rsidP="005E33EF">
      <w:pPr>
        <w:spacing w:before="480" w:after="192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lang w:eastAsia="sl-SI"/>
        </w:rPr>
      </w:pPr>
      <w:r w:rsidRPr="005E33EF">
        <w:rPr>
          <w:rFonts w:ascii="Arial" w:eastAsia="Times New Roman" w:hAnsi="Arial" w:cs="Arial"/>
          <w:b/>
          <w:bCs/>
          <w:color w:val="111111"/>
          <w:lang w:eastAsia="sl-SI"/>
        </w:rPr>
        <w:t xml:space="preserve">Izbrane fotografije </w:t>
      </w:r>
      <w:r w:rsidRPr="005E33EF">
        <w:rPr>
          <w:rFonts w:ascii="Arial" w:eastAsia="Times New Roman" w:hAnsi="Arial" w:cs="Arial"/>
          <w:color w:val="111111"/>
          <w:lang w:eastAsia="sl-SI"/>
        </w:rPr>
        <w:t xml:space="preserve">morajo biti ležečega formata (3:2), minimalna širina fotografije naj bo 1600 </w:t>
      </w:r>
      <w:proofErr w:type="spellStart"/>
      <w:r w:rsidRPr="005E33EF">
        <w:rPr>
          <w:rFonts w:ascii="Arial" w:eastAsia="Times New Roman" w:hAnsi="Arial" w:cs="Arial"/>
          <w:color w:val="111111"/>
          <w:lang w:eastAsia="sl-SI"/>
        </w:rPr>
        <w:t>px</w:t>
      </w:r>
      <w:proofErr w:type="spellEnd"/>
      <w:r w:rsidRPr="005E33EF">
        <w:rPr>
          <w:rFonts w:ascii="Arial" w:eastAsia="Times New Roman" w:hAnsi="Arial" w:cs="Arial"/>
          <w:color w:val="111111"/>
          <w:lang w:eastAsia="sl-SI"/>
        </w:rPr>
        <w:t xml:space="preserve">, fotografija naj v širino meri 1600 </w:t>
      </w:r>
      <w:proofErr w:type="spellStart"/>
      <w:r w:rsidRPr="005E33EF">
        <w:rPr>
          <w:rFonts w:ascii="Arial" w:eastAsia="Times New Roman" w:hAnsi="Arial" w:cs="Arial"/>
          <w:color w:val="111111"/>
          <w:lang w:eastAsia="sl-SI"/>
        </w:rPr>
        <w:t>px</w:t>
      </w:r>
      <w:proofErr w:type="spellEnd"/>
      <w:r w:rsidRPr="005E33EF">
        <w:rPr>
          <w:rFonts w:ascii="Arial" w:eastAsia="Times New Roman" w:hAnsi="Arial" w:cs="Arial"/>
          <w:color w:val="111111"/>
          <w:lang w:eastAsia="sl-SI"/>
        </w:rPr>
        <w:t xml:space="preserve"> in v višino 450 </w:t>
      </w:r>
      <w:proofErr w:type="spellStart"/>
      <w:r w:rsidRPr="005E33EF">
        <w:rPr>
          <w:rFonts w:ascii="Arial" w:eastAsia="Times New Roman" w:hAnsi="Arial" w:cs="Arial"/>
          <w:color w:val="111111"/>
          <w:lang w:eastAsia="sl-SI"/>
        </w:rPr>
        <w:t>px</w:t>
      </w:r>
      <w:proofErr w:type="spellEnd"/>
      <w:r w:rsidRPr="005E33EF">
        <w:rPr>
          <w:rFonts w:ascii="Arial" w:eastAsia="Times New Roman" w:hAnsi="Arial" w:cs="Arial"/>
          <w:color w:val="111111"/>
          <w:lang w:eastAsia="sl-SI"/>
        </w:rPr>
        <w:t>.</w:t>
      </w:r>
      <w:r w:rsidRPr="005E33EF">
        <w:rPr>
          <w:rFonts w:ascii="Arial" w:eastAsia="Times New Roman" w:hAnsi="Arial" w:cs="Arial"/>
          <w:b/>
          <w:bCs/>
          <w:color w:val="111111"/>
          <w:lang w:eastAsia="sl-SI"/>
        </w:rPr>
        <w:t xml:space="preserve">  </w:t>
      </w:r>
    </w:p>
    <w:p w14:paraId="1033D2D0" w14:textId="4695C3D6" w:rsidR="005E33EF" w:rsidRDefault="005E33EF" w:rsidP="005E33E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sl-SI"/>
        </w:rPr>
      </w:pPr>
      <w:r w:rsidRPr="005E33EF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sl-SI"/>
        </w:rPr>
        <w:t>Registracija uporabnikov</w:t>
      </w:r>
    </w:p>
    <w:p w14:paraId="7A86D323" w14:textId="77777777" w:rsidR="005E33EF" w:rsidRPr="005E33EF" w:rsidRDefault="005E33EF" w:rsidP="005E33E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11111"/>
          <w:lang w:eastAsia="sl-SI"/>
        </w:rPr>
      </w:pPr>
    </w:p>
    <w:p w14:paraId="2F2B1EC6" w14:textId="77777777" w:rsidR="005E33EF" w:rsidRPr="005E33EF" w:rsidRDefault="005E33EF" w:rsidP="005E33EF">
      <w:pPr>
        <w:spacing w:after="360" w:line="24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E33EF">
        <w:rPr>
          <w:rFonts w:ascii="Arial" w:eastAsia="Times New Roman" w:hAnsi="Arial" w:cs="Arial"/>
          <w:color w:val="111111"/>
          <w:lang w:eastAsia="sl-SI"/>
        </w:rPr>
        <w:t>Pred vpisom dogodka se morate registrirati kot uporabnik.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>Registracijo uporabnika za vpis dogodka opravite prek </w:t>
      </w:r>
      <w:hyperlink r:id="rId9" w:history="1">
        <w:r w:rsidRPr="005E33EF">
          <w:rPr>
            <w:rFonts w:ascii="Arial" w:eastAsia="Times New Roman" w:hAnsi="Arial" w:cs="Arial"/>
            <w:color w:val="397289"/>
            <w:u w:val="single"/>
            <w:lang w:eastAsia="sl-SI"/>
          </w:rPr>
          <w:t>povezave</w:t>
        </w:r>
      </w:hyperlink>
      <w:r w:rsidRPr="005E33EF">
        <w:rPr>
          <w:rFonts w:ascii="Arial" w:eastAsia="Times New Roman" w:hAnsi="Arial" w:cs="Arial"/>
          <w:color w:val="111111"/>
          <w:lang w:eastAsia="sl-SI"/>
        </w:rPr>
        <w:t>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>Izpolnite zahtevana polja v registracijskem obrazcu in po koncu kliknite na gumb "Ustvari nov račun".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>Na vpisani elektronski naslov boste prejeli potrditveno sporočilo s povezavo, na kateri si boste nastavili uporabniško ime in geslo.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>S klikom na gumb "Prijava" se boste znašli v urejevalniku, nato si nastavite uporabniško ime in geslo ter preverite oddane podatke. Po koncu kliknite na gumb "Shrani" na dnu strani.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>Po določitvi gesla se na spletno stran prijavite prek </w:t>
      </w:r>
      <w:hyperlink r:id="rId10" w:history="1">
        <w:r w:rsidRPr="005E33EF">
          <w:rPr>
            <w:rFonts w:ascii="Arial" w:eastAsia="Times New Roman" w:hAnsi="Arial" w:cs="Arial"/>
            <w:color w:val="397289"/>
            <w:u w:val="single"/>
            <w:lang w:eastAsia="sl-SI"/>
          </w:rPr>
          <w:t>povezave</w:t>
        </w:r>
      </w:hyperlink>
      <w:r w:rsidRPr="005E33EF">
        <w:rPr>
          <w:rFonts w:ascii="Arial" w:eastAsia="Times New Roman" w:hAnsi="Arial" w:cs="Arial"/>
          <w:color w:val="111111"/>
          <w:lang w:eastAsia="sl-SI"/>
        </w:rPr>
        <w:t>.</w:t>
      </w:r>
    </w:p>
    <w:p w14:paraId="24486806" w14:textId="215EE339" w:rsidR="005E33EF" w:rsidRDefault="005E33EF" w:rsidP="005E33E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sl-SI"/>
        </w:rPr>
      </w:pPr>
      <w:r w:rsidRPr="005E33EF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sl-SI"/>
        </w:rPr>
        <w:t>Vpis in urejanje dogodkov</w:t>
      </w:r>
    </w:p>
    <w:p w14:paraId="503FBEC6" w14:textId="77777777" w:rsidR="005E33EF" w:rsidRPr="005E33EF" w:rsidRDefault="005E33EF" w:rsidP="005E33E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11111"/>
          <w:lang w:eastAsia="sl-SI"/>
        </w:rPr>
      </w:pPr>
    </w:p>
    <w:p w14:paraId="08CB7CB5" w14:textId="77777777" w:rsidR="005E33EF" w:rsidRPr="005E33EF" w:rsidRDefault="005E33EF" w:rsidP="005E33EF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E33EF">
        <w:rPr>
          <w:rFonts w:ascii="Arial" w:eastAsia="Times New Roman" w:hAnsi="Arial" w:cs="Arial"/>
          <w:color w:val="111111"/>
          <w:lang w:eastAsia="sl-SI"/>
        </w:rPr>
        <w:t>Za prijavo dogodka izberite na vrhu "ELKD uvodna stran".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 xml:space="preserve">Na "Prijava/Sodeluj" se bo odprl obrazec, v katerega vnesite podatke o dogodku. Izberite "Ta veseli dan kulture". </w:t>
      </w:r>
    </w:p>
    <w:p w14:paraId="017BED05" w14:textId="77777777" w:rsidR="005E33EF" w:rsidRPr="005E33EF" w:rsidRDefault="005E33EF" w:rsidP="005E33EF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E33EF">
        <w:rPr>
          <w:rFonts w:ascii="Arial" w:eastAsia="Times New Roman" w:hAnsi="Arial" w:cs="Arial"/>
          <w:color w:val="111111"/>
          <w:lang w:eastAsia="sl-SI"/>
        </w:rPr>
        <w:t xml:space="preserve">V rubrikah "Kategorije" in "Teme" izberite tiste, ki so najbližje vaši dejavnosti. </w:t>
      </w:r>
    </w:p>
    <w:p w14:paraId="0A409450" w14:textId="77777777" w:rsidR="005E33EF" w:rsidRPr="005E33EF" w:rsidRDefault="005E33EF" w:rsidP="005E33EF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E33EF">
        <w:rPr>
          <w:rFonts w:ascii="Arial" w:eastAsia="Times New Roman" w:hAnsi="Arial" w:cs="Arial"/>
          <w:color w:val="111111"/>
          <w:lang w:eastAsia="sl-SI"/>
        </w:rPr>
        <w:t>Rubrika "Promocijska gradiva za DEKD in TKD" se za "Ta veseli dan kulture" ne uporablja.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>Ko boste pravilno izpolnili vsa zahtevana polja, bo vaša prijava uspešno oddana.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>V urejevalniku kliknite na polje "Pregled prijav dogodka" in na vašem dogodku kliknite na gumb "Uredi".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>Kliknite na možnost "Uredi" na izbranem dogodku in dobili boste vse vnesene podatke o dogodku, ki jih lahko po potrebi še uredite.</w:t>
      </w:r>
      <w:r w:rsidRPr="005E33EF">
        <w:rPr>
          <w:rFonts w:ascii="Arial" w:eastAsia="Times New Roman" w:hAnsi="Arial" w:cs="Arial"/>
          <w:color w:val="111111"/>
          <w:lang w:eastAsia="sl-SI"/>
        </w:rPr>
        <w:br/>
        <w:t xml:space="preserve">Ko boste zaključili urejanje posameznega dogodka, spremembe shranite. </w:t>
      </w:r>
    </w:p>
    <w:p w14:paraId="6A867D14" w14:textId="77777777" w:rsidR="005E33EF" w:rsidRPr="005E33EF" w:rsidRDefault="005E33EF" w:rsidP="005E33EF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E33EF">
        <w:rPr>
          <w:rFonts w:ascii="Arial" w:eastAsia="Times New Roman" w:hAnsi="Arial" w:cs="Arial"/>
          <w:color w:val="111111"/>
          <w:lang w:eastAsia="sl-SI"/>
        </w:rPr>
        <w:t>Dogodek bo na spletni strani objavljen po potrditvi Ministrstva za kulturo. </w:t>
      </w:r>
    </w:p>
    <w:p w14:paraId="44796090" w14:textId="77777777" w:rsidR="005E33EF" w:rsidRPr="005E33EF" w:rsidRDefault="005E33EF" w:rsidP="005E33EF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</w:p>
    <w:p w14:paraId="7F7A52DE" w14:textId="77777777" w:rsidR="005E33EF" w:rsidRPr="005E33EF" w:rsidRDefault="005E33EF" w:rsidP="005E33EF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E33EF">
        <w:rPr>
          <w:rFonts w:ascii="Arial" w:eastAsia="Times New Roman" w:hAnsi="Arial" w:cs="Arial"/>
          <w:color w:val="111111"/>
          <w:lang w:eastAsia="sl-SI"/>
        </w:rPr>
        <w:t>Za dodatna pojasnila smo vam na voljo na elektronskem naslovu </w:t>
      </w:r>
      <w:hyperlink r:id="rId11" w:history="1">
        <w:r w:rsidRPr="005E33EF">
          <w:rPr>
            <w:rFonts w:ascii="Arial" w:eastAsia="Times New Roman" w:hAnsi="Arial" w:cs="Arial"/>
            <w:color w:val="397289"/>
            <w:u w:val="single"/>
            <w:lang w:eastAsia="sl-SI"/>
          </w:rPr>
          <w:t>pr.mk@gov.si</w:t>
        </w:r>
      </w:hyperlink>
      <w:r w:rsidRPr="005E33EF">
        <w:rPr>
          <w:rFonts w:ascii="Arial" w:eastAsia="Times New Roman" w:hAnsi="Arial" w:cs="Arial"/>
          <w:color w:val="111111"/>
          <w:lang w:eastAsia="sl-SI"/>
        </w:rPr>
        <w:t>.</w:t>
      </w:r>
    </w:p>
    <w:p w14:paraId="12CA17B2" w14:textId="77777777" w:rsidR="005E33EF" w:rsidRPr="005E33EF" w:rsidRDefault="005E33EF" w:rsidP="005E33EF">
      <w:pPr>
        <w:rPr>
          <w:rFonts w:ascii="Arial" w:hAnsi="Arial" w:cs="Arial"/>
        </w:rPr>
      </w:pPr>
    </w:p>
    <w:p w14:paraId="5EE08EF2" w14:textId="77777777" w:rsidR="005E33EF" w:rsidRPr="005E33EF" w:rsidRDefault="005E33EF" w:rsidP="005E33EF">
      <w:pPr>
        <w:rPr>
          <w:rFonts w:ascii="Arial" w:hAnsi="Arial" w:cs="Arial"/>
        </w:rPr>
      </w:pPr>
    </w:p>
    <w:sectPr w:rsidR="005E33EF" w:rsidRPr="005E33EF" w:rsidSect="00341EBE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2665" w14:textId="77777777" w:rsidR="003E70AA" w:rsidRDefault="003E70AA">
      <w:pPr>
        <w:spacing w:line="240" w:lineRule="auto"/>
      </w:pPr>
      <w:r>
        <w:separator/>
      </w:r>
    </w:p>
  </w:endnote>
  <w:endnote w:type="continuationSeparator" w:id="0">
    <w:p w14:paraId="66F7E3C3" w14:textId="77777777" w:rsidR="003E70AA" w:rsidRDefault="003E7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FBD7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D131783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7758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AD3CDD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1E75032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C8D0" w14:textId="77777777" w:rsidR="003E70AA" w:rsidRDefault="003E70AA">
      <w:pPr>
        <w:spacing w:line="240" w:lineRule="auto"/>
      </w:pPr>
      <w:r>
        <w:separator/>
      </w:r>
    </w:p>
  </w:footnote>
  <w:footnote w:type="continuationSeparator" w:id="0">
    <w:p w14:paraId="6DA465C8" w14:textId="77777777" w:rsidR="003E70AA" w:rsidRDefault="003E7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570E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4D5FEA77" w14:textId="77777777">
      <w:trPr>
        <w:cantSplit/>
        <w:trHeight w:hRule="exact" w:val="847"/>
      </w:trPr>
      <w:tc>
        <w:tcPr>
          <w:tcW w:w="567" w:type="dxa"/>
        </w:tcPr>
        <w:p w14:paraId="4D7645C8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D6ADC89" wp14:editId="279B41C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06DA2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3B2BBC8" w14:textId="77777777" w:rsidR="00E9134F" w:rsidRPr="00562610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0A36FFC8" wp14:editId="7AFF4D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  <w:lang w:val="sl-SI"/>
      </w:rPr>
      <w:t>Maistrova ulica 10, 1000 Ljubljana</w:t>
    </w:r>
    <w:r w:rsidR="00E9134F" w:rsidRPr="00562610">
      <w:rPr>
        <w:rFonts w:cs="Arial"/>
        <w:sz w:val="16"/>
        <w:lang w:val="sl-SI"/>
      </w:rPr>
      <w:tab/>
      <w:t>T: 01 369 59 00</w:t>
    </w:r>
  </w:p>
  <w:p w14:paraId="2ADADEB8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 xml:space="preserve">F: 01 369 59 01 </w:t>
    </w:r>
  </w:p>
  <w:p w14:paraId="299F0473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14:paraId="547A6DD1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</w:r>
    <w:r w:rsidR="00437358" w:rsidRPr="00562610">
      <w:rPr>
        <w:rFonts w:cs="Arial"/>
        <w:sz w:val="16"/>
        <w:lang w:val="sl-SI"/>
      </w:rPr>
      <w:t>www.mk.gov.si</w:t>
    </w:r>
  </w:p>
  <w:p w14:paraId="77D3D40C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AA"/>
    <w:rsid w:val="0002220F"/>
    <w:rsid w:val="00204E11"/>
    <w:rsid w:val="002520B5"/>
    <w:rsid w:val="002A3C75"/>
    <w:rsid w:val="00326571"/>
    <w:rsid w:val="00341EBE"/>
    <w:rsid w:val="003E70AA"/>
    <w:rsid w:val="00437358"/>
    <w:rsid w:val="00562610"/>
    <w:rsid w:val="0056484E"/>
    <w:rsid w:val="005E33EF"/>
    <w:rsid w:val="006519CB"/>
    <w:rsid w:val="00716457"/>
    <w:rsid w:val="00845687"/>
    <w:rsid w:val="00854C39"/>
    <w:rsid w:val="00875250"/>
    <w:rsid w:val="008E6322"/>
    <w:rsid w:val="008F08EB"/>
    <w:rsid w:val="009B0C60"/>
    <w:rsid w:val="00A01295"/>
    <w:rsid w:val="00AD3CDD"/>
    <w:rsid w:val="00B8533B"/>
    <w:rsid w:val="00C849D3"/>
    <w:rsid w:val="00D21129"/>
    <w:rsid w:val="00D6634B"/>
    <w:rsid w:val="00D706FD"/>
    <w:rsid w:val="00D878CC"/>
    <w:rsid w:val="00DA4FE6"/>
    <w:rsid w:val="00E8077D"/>
    <w:rsid w:val="00E9134F"/>
    <w:rsid w:val="00F25B0E"/>
    <w:rsid w:val="00FB4C82"/>
    <w:rsid w:val="00FC18C8"/>
    <w:rsid w:val="00FC3D4A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82E7"/>
  <w15:docId w15:val="{D9B3574C-99A5-4A27-8AA7-C378C2A7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3E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.mk@gov.s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zvkds.si/sl/use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zvkds.si/sl/elkd/sodeluj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OdnosizJavnostmi\2022\Obrazci\dopis%20MK%20slo%20zvez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25D73FC3A3A4AAE37F57930FC802A" ma:contentTypeVersion="2" ma:contentTypeDescription="Ustvari nov dokument." ma:contentTypeScope="" ma:versionID="e31f3c9118b76a31ebd78e4498f5d1ea">
  <xsd:schema xmlns:xsd="http://www.w3.org/2001/XMLSchema" xmlns:xs="http://www.w3.org/2001/XMLSchema" xmlns:p="http://schemas.microsoft.com/office/2006/metadata/properties" xmlns:ns2="789666d1-9c0e-45bf-a4d1-c19338adcd0f" xmlns:ns3="efff453d-c1d3-4561-87c7-b5e102c50e26" targetNamespace="http://schemas.microsoft.com/office/2006/metadata/properties" ma:root="true" ma:fieldsID="a5ce485bb8b8df33c5bc556fbf7e5d6d" ns2:_="" ns3:_="">
    <xsd:import namespace="789666d1-9c0e-45bf-a4d1-c19338adcd0f"/>
    <xsd:import namespace="efff453d-c1d3-4561-87c7-b5e102c50e26"/>
    <xsd:element name="properties">
      <xsd:complexType>
        <xsd:sequence>
          <xsd:element name="documentManagement">
            <xsd:complexType>
              <xsd:all>
                <xsd:element ref="ns2:Zvrs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666d1-9c0e-45bf-a4d1-c19338adcd0f" elementFormDefault="qualified">
    <xsd:import namespace="http://schemas.microsoft.com/office/2006/documentManagement/types"/>
    <xsd:import namespace="http://schemas.microsoft.com/office/infopath/2007/PartnerControls"/>
    <xsd:element name="Zvrst" ma:index="8" nillable="true" ma:displayName="Zvrst" ma:default="Dopis" ma:format="Dropdown" ma:internalName="Zvrst">
      <xsd:simpleType>
        <xsd:restriction base="dms:Choice">
          <xsd:enumeration value="Dopis"/>
          <xsd:enumeration value="Javno naročanje"/>
          <xsd:enumeration value="Tajni podatki"/>
          <xsd:enumeration value="IRSKM"/>
          <xsd:enumeration value="Prezentacija"/>
          <xsd:enumeration value="Vladno gradivo"/>
          <xsd:enumeration value="Razno"/>
          <xsd:enumeration value="Jezik in oblika dopisa"/>
          <xsd:enumeration value="Finančno poslovanje"/>
          <xsd:enumeration value="Epidemija"/>
          <xsd:enumeration value="Osebni podatk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453d-c1d3-4561-87c7-b5e102c50e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vrst xmlns="789666d1-9c0e-45bf-a4d1-c19338adcd0f">Dopis</Zvrst>
  </documentManagement>
</p:properties>
</file>

<file path=customXml/itemProps1.xml><?xml version="1.0" encoding="utf-8"?>
<ds:datastoreItem xmlns:ds="http://schemas.openxmlformats.org/officeDocument/2006/customXml" ds:itemID="{4CFCB194-1FD4-430F-948A-7E368ABE9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285C6-26BD-48A5-BFDD-F4DB31827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666d1-9c0e-45bf-a4d1-c19338adcd0f"/>
    <ds:schemaRef ds:uri="efff453d-c1d3-4561-87c7-b5e102c50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F8E24-BEB2-4D6E-B50E-A83C31B8DAD3}">
  <ds:schemaRefs>
    <ds:schemaRef ds:uri="http://schemas.microsoft.com/office/2006/metadata/properties"/>
    <ds:schemaRef ds:uri="http://schemas.microsoft.com/office/infopath/2007/PartnerControls"/>
    <ds:schemaRef ds:uri="789666d1-9c0e-45bf-a4d1-c19338adcd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 zveza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 MK slo z zvezo</vt:lpstr>
    </vt:vector>
  </TitlesOfParts>
  <Company>Ministrstvo za kulturo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MK slo z zvezo</dc:title>
  <dc:creator>Simona Mehle</dc:creator>
  <cp:lastModifiedBy>Simona Mehle</cp:lastModifiedBy>
  <cp:revision>2</cp:revision>
  <dcterms:created xsi:type="dcterms:W3CDTF">2022-11-09T10:08:00Z</dcterms:created>
  <dcterms:modified xsi:type="dcterms:W3CDTF">2022-11-09T10:10:00Z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0x0101001DC25D73FC3A3A4AAE37F57930FC802A</vt:lpwstr>
  </property>
</Properties>
</file>