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F055" w14:textId="77777777" w:rsidR="008C5B6A" w:rsidRPr="008C5B6A" w:rsidRDefault="008C5B6A" w:rsidP="008C5B6A">
      <w:pPr>
        <w:jc w:val="center"/>
        <w:rPr>
          <w:rFonts w:cs="Arial"/>
          <w:b/>
          <w:sz w:val="36"/>
          <w:szCs w:val="36"/>
        </w:rPr>
      </w:pPr>
      <w:r w:rsidRPr="008C5B6A">
        <w:rPr>
          <w:rFonts w:cs="Arial"/>
          <w:b/>
          <w:sz w:val="36"/>
          <w:szCs w:val="36"/>
        </w:rPr>
        <w:t>Obrazec za poročanje javnih subjektov</w:t>
      </w:r>
    </w:p>
    <w:p w14:paraId="05AEE61E" w14:textId="77777777" w:rsidR="008C5B6A" w:rsidRPr="008C5B6A" w:rsidRDefault="008C5B6A" w:rsidP="008C5B6A">
      <w:pPr>
        <w:jc w:val="center"/>
        <w:rPr>
          <w:rFonts w:cs="Arial"/>
          <w:sz w:val="20"/>
          <w:szCs w:val="20"/>
        </w:rPr>
      </w:pPr>
      <w:r w:rsidRPr="008C5B6A">
        <w:rPr>
          <w:rFonts w:cs="Arial"/>
          <w:i/>
          <w:sz w:val="20"/>
          <w:szCs w:val="20"/>
        </w:rPr>
        <w:t>v skladu z 21. členom Zakona o medijih (ZMed-1)</w:t>
      </w:r>
    </w:p>
    <w:p w14:paraId="21BED368" w14:textId="77777777" w:rsidR="008C5B6A" w:rsidRPr="008C5B6A" w:rsidRDefault="008C5B6A" w:rsidP="008C5B6A">
      <w:pPr>
        <w:rPr>
          <w:rFonts w:cs="Arial"/>
          <w:sz w:val="20"/>
          <w:szCs w:val="20"/>
        </w:rPr>
      </w:pPr>
    </w:p>
    <w:p w14:paraId="30C113B3" w14:textId="77777777" w:rsidR="008C5B6A" w:rsidRPr="008C5B6A" w:rsidRDefault="008C5B6A" w:rsidP="008C5B6A">
      <w:pPr>
        <w:rPr>
          <w:rFonts w:cs="Arial"/>
          <w:sz w:val="20"/>
          <w:szCs w:val="20"/>
        </w:rPr>
      </w:pPr>
      <w:r w:rsidRPr="008C5B6A">
        <w:rPr>
          <w:rFonts w:cs="Arial"/>
          <w:b/>
          <w:sz w:val="20"/>
          <w:szCs w:val="20"/>
        </w:rPr>
        <w:t>1. Podatki o poročevalcu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703"/>
        <w:gridCol w:w="4703"/>
      </w:tblGrid>
      <w:tr w:rsidR="008C5B6A" w:rsidRPr="008C5B6A" w14:paraId="3C0BACF3" w14:textId="77777777" w:rsidTr="00C00849">
        <w:tc>
          <w:tcPr>
            <w:tcW w:w="4703" w:type="dxa"/>
          </w:tcPr>
          <w:p w14:paraId="7A1D8879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Naziv poročevalca (organ/oseba javnega prava/subjekt)</w:t>
            </w:r>
          </w:p>
        </w:tc>
        <w:tc>
          <w:tcPr>
            <w:tcW w:w="4703" w:type="dxa"/>
          </w:tcPr>
          <w:p w14:paraId="5A0990FA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8C5B6A" w:rsidRPr="008C5B6A" w14:paraId="0C19C828" w14:textId="77777777" w:rsidTr="00C00849">
        <w:tc>
          <w:tcPr>
            <w:tcW w:w="4703" w:type="dxa"/>
          </w:tcPr>
          <w:p w14:paraId="26F6AFDC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Naslov (ulica, hišna št., pošta, kraj)</w:t>
            </w:r>
          </w:p>
        </w:tc>
        <w:tc>
          <w:tcPr>
            <w:tcW w:w="4703" w:type="dxa"/>
          </w:tcPr>
          <w:p w14:paraId="60C54CA2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8C5B6A" w:rsidRPr="008C5B6A" w14:paraId="78972214" w14:textId="77777777" w:rsidTr="00C00849">
        <w:tc>
          <w:tcPr>
            <w:tcW w:w="4703" w:type="dxa"/>
          </w:tcPr>
          <w:p w14:paraId="5420702F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Matična številka</w:t>
            </w:r>
          </w:p>
        </w:tc>
        <w:tc>
          <w:tcPr>
            <w:tcW w:w="4703" w:type="dxa"/>
          </w:tcPr>
          <w:p w14:paraId="7B7CAA1D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8C5B6A" w:rsidRPr="008C5B6A" w14:paraId="554B66EC" w14:textId="77777777" w:rsidTr="00C00849">
        <w:tc>
          <w:tcPr>
            <w:tcW w:w="4703" w:type="dxa"/>
          </w:tcPr>
          <w:p w14:paraId="590349BB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Davčna številka</w:t>
            </w:r>
          </w:p>
        </w:tc>
        <w:tc>
          <w:tcPr>
            <w:tcW w:w="4703" w:type="dxa"/>
          </w:tcPr>
          <w:p w14:paraId="6E307D7F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8C5B6A" w:rsidRPr="008C5B6A" w14:paraId="2577DE1E" w14:textId="77777777" w:rsidTr="00C00849">
        <w:tc>
          <w:tcPr>
            <w:tcW w:w="4703" w:type="dxa"/>
          </w:tcPr>
          <w:p w14:paraId="48B85A41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Kontaktna oseba (ime in priimek)</w:t>
            </w:r>
          </w:p>
        </w:tc>
        <w:tc>
          <w:tcPr>
            <w:tcW w:w="4703" w:type="dxa"/>
          </w:tcPr>
          <w:p w14:paraId="636B4661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8C5B6A" w:rsidRPr="008C5B6A" w14:paraId="2E367447" w14:textId="77777777" w:rsidTr="00C00849">
        <w:tc>
          <w:tcPr>
            <w:tcW w:w="4703" w:type="dxa"/>
          </w:tcPr>
          <w:p w14:paraId="0290E770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Kontakt (telefon)</w:t>
            </w:r>
          </w:p>
        </w:tc>
        <w:tc>
          <w:tcPr>
            <w:tcW w:w="4703" w:type="dxa"/>
          </w:tcPr>
          <w:p w14:paraId="0C0B728E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8C5B6A" w:rsidRPr="008C5B6A" w14:paraId="168DD94C" w14:textId="77777777" w:rsidTr="00C00849">
        <w:tc>
          <w:tcPr>
            <w:tcW w:w="4703" w:type="dxa"/>
          </w:tcPr>
          <w:p w14:paraId="7A178539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Kontakt (e-naslov)</w:t>
            </w:r>
          </w:p>
        </w:tc>
        <w:tc>
          <w:tcPr>
            <w:tcW w:w="4703" w:type="dxa"/>
          </w:tcPr>
          <w:p w14:paraId="735ECA90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</w:tr>
    </w:tbl>
    <w:p w14:paraId="5AD5EA23" w14:textId="77777777" w:rsidR="008C5B6A" w:rsidRPr="008C5B6A" w:rsidRDefault="008C5B6A" w:rsidP="008C5B6A">
      <w:pPr>
        <w:rPr>
          <w:rFonts w:cs="Arial"/>
          <w:sz w:val="20"/>
          <w:szCs w:val="20"/>
        </w:rPr>
      </w:pPr>
    </w:p>
    <w:p w14:paraId="5B841D06" w14:textId="77777777" w:rsidR="008C5B6A" w:rsidRPr="008C5B6A" w:rsidRDefault="008C5B6A" w:rsidP="008C5B6A">
      <w:pPr>
        <w:rPr>
          <w:rFonts w:cs="Arial"/>
          <w:sz w:val="20"/>
          <w:szCs w:val="20"/>
        </w:rPr>
      </w:pPr>
      <w:r w:rsidRPr="008C5B6A">
        <w:rPr>
          <w:rFonts w:cs="Arial"/>
          <w:b/>
          <w:sz w:val="20"/>
          <w:szCs w:val="20"/>
        </w:rPr>
        <w:t>2. Poročevalsko obdobje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703"/>
        <w:gridCol w:w="4703"/>
      </w:tblGrid>
      <w:tr w:rsidR="008C5B6A" w:rsidRPr="008C5B6A" w14:paraId="4C610737" w14:textId="77777777" w:rsidTr="00C00849">
        <w:tc>
          <w:tcPr>
            <w:tcW w:w="4703" w:type="dxa"/>
          </w:tcPr>
          <w:p w14:paraId="765A66FD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Koledarsko leto (prejšnje leto)</w:t>
            </w:r>
          </w:p>
        </w:tc>
        <w:tc>
          <w:tcPr>
            <w:tcW w:w="4703" w:type="dxa"/>
          </w:tcPr>
          <w:p w14:paraId="052DE2C3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>20___</w:t>
            </w:r>
          </w:p>
        </w:tc>
      </w:tr>
      <w:tr w:rsidR="008C5B6A" w:rsidRPr="008C5B6A" w14:paraId="4958659D" w14:textId="77777777" w:rsidTr="00C00849">
        <w:tc>
          <w:tcPr>
            <w:tcW w:w="4703" w:type="dxa"/>
          </w:tcPr>
          <w:p w14:paraId="415EA18C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Datum oddaje poročila</w:t>
            </w:r>
          </w:p>
        </w:tc>
        <w:tc>
          <w:tcPr>
            <w:tcW w:w="4703" w:type="dxa"/>
          </w:tcPr>
          <w:p w14:paraId="66684628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>____ / ____ / ______</w:t>
            </w:r>
          </w:p>
        </w:tc>
      </w:tr>
    </w:tbl>
    <w:p w14:paraId="5F3F2641" w14:textId="77777777" w:rsidR="008C5B6A" w:rsidRPr="008C5B6A" w:rsidRDefault="008C5B6A" w:rsidP="008C5B6A">
      <w:pPr>
        <w:rPr>
          <w:rFonts w:cs="Arial"/>
          <w:sz w:val="20"/>
          <w:szCs w:val="20"/>
        </w:rPr>
      </w:pPr>
    </w:p>
    <w:p w14:paraId="14AB6CE0" w14:textId="77777777" w:rsidR="008C5B6A" w:rsidRPr="008C5B6A" w:rsidRDefault="008C5B6A" w:rsidP="008C5B6A">
      <w:pPr>
        <w:rPr>
          <w:rFonts w:cs="Arial"/>
          <w:sz w:val="20"/>
          <w:szCs w:val="20"/>
        </w:rPr>
      </w:pPr>
      <w:r w:rsidRPr="008C5B6A">
        <w:rPr>
          <w:rFonts w:cs="Arial"/>
          <w:b/>
          <w:sz w:val="20"/>
          <w:szCs w:val="20"/>
        </w:rPr>
        <w:t>3. Obseg poročanja (označi, kar je relevantno)</w:t>
      </w:r>
    </w:p>
    <w:p w14:paraId="0F7C7803" w14:textId="77777777" w:rsidR="008C5B6A" w:rsidRPr="008C5B6A" w:rsidRDefault="008C5B6A" w:rsidP="008C5B6A">
      <w:pPr>
        <w:rPr>
          <w:rFonts w:cs="Arial"/>
          <w:sz w:val="20"/>
          <w:szCs w:val="20"/>
        </w:rPr>
      </w:pPr>
      <w:r w:rsidRPr="008C5B6A">
        <w:rPr>
          <w:rFonts w:ascii="Segoe UI Symbol" w:hAnsi="Segoe UI Symbol" w:cs="Segoe UI Symbol"/>
          <w:sz w:val="20"/>
          <w:szCs w:val="20"/>
        </w:rPr>
        <w:t>☐</w:t>
      </w:r>
      <w:r w:rsidRPr="008C5B6A">
        <w:rPr>
          <w:rFonts w:cs="Arial"/>
          <w:sz w:val="20"/>
          <w:szCs w:val="20"/>
        </w:rPr>
        <w:t xml:space="preserve"> Sredstva in drugi prispevki, namenjeni oglaševanju, sponzoriranju in promocijskemu umeščanju izdelkov v medijih.</w:t>
      </w:r>
    </w:p>
    <w:p w14:paraId="3514CC21" w14:textId="77777777" w:rsidR="008C5B6A" w:rsidRPr="008C5B6A" w:rsidRDefault="008C5B6A" w:rsidP="008C5B6A">
      <w:pPr>
        <w:rPr>
          <w:rFonts w:cs="Arial"/>
          <w:sz w:val="20"/>
          <w:szCs w:val="20"/>
        </w:rPr>
      </w:pPr>
      <w:r w:rsidRPr="008C5B6A">
        <w:rPr>
          <w:rFonts w:ascii="Segoe UI Symbol" w:hAnsi="Segoe UI Symbol" w:cs="Segoe UI Symbol"/>
          <w:sz w:val="20"/>
          <w:szCs w:val="20"/>
        </w:rPr>
        <w:t>☐</w:t>
      </w:r>
      <w:r w:rsidRPr="008C5B6A">
        <w:rPr>
          <w:rFonts w:cs="Arial"/>
          <w:sz w:val="20"/>
          <w:szCs w:val="20"/>
        </w:rPr>
        <w:t xml:space="preserve"> Plačila za objavo naročenih programskih vsebin v medijih.</w:t>
      </w:r>
    </w:p>
    <w:p w14:paraId="4EC717EE" w14:textId="0295D958" w:rsidR="008C5B6A" w:rsidRPr="008C5B6A" w:rsidRDefault="008C5B6A" w:rsidP="008C5B6A">
      <w:pPr>
        <w:rPr>
          <w:rFonts w:cs="Arial"/>
          <w:sz w:val="20"/>
          <w:szCs w:val="20"/>
        </w:rPr>
      </w:pPr>
      <w:r w:rsidRPr="008C5B6A">
        <w:rPr>
          <w:rFonts w:ascii="Segoe UI Symbol" w:hAnsi="Segoe UI Symbol" w:cs="Segoe UI Symbol"/>
          <w:sz w:val="20"/>
          <w:szCs w:val="20"/>
        </w:rPr>
        <w:t>☐</w:t>
      </w:r>
      <w:r w:rsidRPr="008C5B6A">
        <w:rPr>
          <w:rFonts w:cs="Arial"/>
          <w:sz w:val="20"/>
          <w:szCs w:val="20"/>
        </w:rPr>
        <w:t xml:space="preserve"> Donacije izdajateljem medijev.</w:t>
      </w:r>
    </w:p>
    <w:p w14:paraId="314E3F9C" w14:textId="49BFAD5B" w:rsidR="008C5B6A" w:rsidRPr="008C5B6A" w:rsidRDefault="008C5B6A" w:rsidP="008C5B6A">
      <w:pPr>
        <w:rPr>
          <w:rFonts w:cs="Arial"/>
          <w:sz w:val="20"/>
          <w:szCs w:val="20"/>
        </w:rPr>
      </w:pPr>
      <w:r w:rsidRPr="008C5B6A">
        <w:rPr>
          <w:rFonts w:cs="Arial"/>
          <w:i/>
          <w:sz w:val="20"/>
          <w:szCs w:val="20"/>
        </w:rPr>
        <w:t>Navodilo: V nadaljevanju se za vsako izplačilo oziroma prispevek navede končni prejemnik – izdajatelj medija – ter znesek, datum in osnovni namen.</w:t>
      </w:r>
    </w:p>
    <w:p w14:paraId="4F48F0C4" w14:textId="596A523A" w:rsidR="008C5B6A" w:rsidRPr="008C5B6A" w:rsidRDefault="008C5B6A" w:rsidP="008C5B6A">
      <w:pPr>
        <w:rPr>
          <w:rFonts w:cs="Arial"/>
          <w:sz w:val="20"/>
          <w:szCs w:val="20"/>
        </w:rPr>
      </w:pPr>
      <w:r w:rsidRPr="008C5B6A">
        <w:rPr>
          <w:rFonts w:cs="Arial"/>
          <w:b/>
          <w:sz w:val="20"/>
          <w:szCs w:val="20"/>
        </w:rPr>
        <w:t>4. Podatki o sredstvih/prispevkih in končnih prejemnikih (izdajateljih)</w:t>
      </w:r>
    </w:p>
    <w:p w14:paraId="3C49801F" w14:textId="77777777" w:rsidR="008C5B6A" w:rsidRPr="008C5B6A" w:rsidRDefault="008C5B6A" w:rsidP="008C5B6A">
      <w:pPr>
        <w:rPr>
          <w:rFonts w:cs="Arial"/>
          <w:sz w:val="20"/>
          <w:szCs w:val="20"/>
        </w:rPr>
      </w:pPr>
      <w:r w:rsidRPr="008C5B6A">
        <w:rPr>
          <w:rFonts w:cs="Arial"/>
          <w:b/>
          <w:sz w:val="20"/>
          <w:szCs w:val="20"/>
        </w:rPr>
        <w:t>4A. Oglaševanje, sponzoriranje in promocijsko umeščanje izdelkov v medijih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41"/>
        <w:gridCol w:w="1161"/>
        <w:gridCol w:w="1172"/>
        <w:gridCol w:w="1094"/>
        <w:gridCol w:w="2917"/>
        <w:gridCol w:w="941"/>
        <w:gridCol w:w="1150"/>
        <w:gridCol w:w="941"/>
        <w:gridCol w:w="1116"/>
        <w:gridCol w:w="1028"/>
      </w:tblGrid>
      <w:tr w:rsidR="008C5B6A" w:rsidRPr="008C5B6A" w14:paraId="50E7DE75" w14:textId="77777777" w:rsidTr="00C00849">
        <w:tc>
          <w:tcPr>
            <w:tcW w:w="941" w:type="dxa"/>
          </w:tcPr>
          <w:p w14:paraId="6AC4F4D5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proofErr w:type="spellStart"/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Zap</w:t>
            </w:r>
            <w:proofErr w:type="spellEnd"/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. št.</w:t>
            </w:r>
          </w:p>
        </w:tc>
        <w:tc>
          <w:tcPr>
            <w:tcW w:w="941" w:type="dxa"/>
          </w:tcPr>
          <w:p w14:paraId="20F18BD6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Končni prejemnik – izdajatelj (naziv)</w:t>
            </w:r>
          </w:p>
        </w:tc>
        <w:tc>
          <w:tcPr>
            <w:tcW w:w="941" w:type="dxa"/>
          </w:tcPr>
          <w:p w14:paraId="6D8E5F57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Matična št. izdajatelja</w:t>
            </w:r>
          </w:p>
        </w:tc>
        <w:tc>
          <w:tcPr>
            <w:tcW w:w="941" w:type="dxa"/>
          </w:tcPr>
          <w:p w14:paraId="09EC7B34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Medij / blagovna znamka (če znano)</w:t>
            </w:r>
          </w:p>
        </w:tc>
        <w:tc>
          <w:tcPr>
            <w:tcW w:w="941" w:type="dxa"/>
          </w:tcPr>
          <w:p w14:paraId="503F3143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Podvrsta (</w:t>
            </w:r>
            <w:proofErr w:type="spellStart"/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ogl</w:t>
            </w:r>
            <w:proofErr w:type="spellEnd"/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./spon./</w:t>
            </w:r>
            <w:proofErr w:type="spellStart"/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umešč</w:t>
            </w:r>
            <w:proofErr w:type="spellEnd"/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./naročene vsebine/donacija)</w:t>
            </w:r>
          </w:p>
        </w:tc>
        <w:tc>
          <w:tcPr>
            <w:tcW w:w="941" w:type="dxa"/>
          </w:tcPr>
          <w:p w14:paraId="2351BA19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Znesek (EUR)</w:t>
            </w:r>
          </w:p>
        </w:tc>
        <w:tc>
          <w:tcPr>
            <w:tcW w:w="941" w:type="dxa"/>
          </w:tcPr>
          <w:p w14:paraId="115D13FF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Datum plačila / prispevka</w:t>
            </w:r>
          </w:p>
        </w:tc>
        <w:tc>
          <w:tcPr>
            <w:tcW w:w="941" w:type="dxa"/>
          </w:tcPr>
          <w:p w14:paraId="3AD4D8FB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Namen / opis</w:t>
            </w:r>
          </w:p>
        </w:tc>
        <w:tc>
          <w:tcPr>
            <w:tcW w:w="941" w:type="dxa"/>
          </w:tcPr>
          <w:p w14:paraId="1294E9A2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Pravna podlaga (npr. pogodba, naročilo, sklep)</w:t>
            </w:r>
          </w:p>
        </w:tc>
        <w:tc>
          <w:tcPr>
            <w:tcW w:w="941" w:type="dxa"/>
          </w:tcPr>
          <w:p w14:paraId="75D39429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Opomba</w:t>
            </w:r>
          </w:p>
        </w:tc>
      </w:tr>
      <w:tr w:rsidR="008C5B6A" w:rsidRPr="008C5B6A" w14:paraId="0C930D3B" w14:textId="77777777" w:rsidTr="00C00849">
        <w:tc>
          <w:tcPr>
            <w:tcW w:w="941" w:type="dxa"/>
          </w:tcPr>
          <w:p w14:paraId="6A4E0831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4E9D29E6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7E5D3E2F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5A2784E9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3922D7F4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08C38868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5054AC50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5B634B2F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0B4826EA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6A099481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8C5B6A" w:rsidRPr="008C5B6A" w14:paraId="42EF1F6E" w14:textId="77777777" w:rsidTr="00C00849">
        <w:tc>
          <w:tcPr>
            <w:tcW w:w="941" w:type="dxa"/>
          </w:tcPr>
          <w:p w14:paraId="006F4749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480E6D7F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6C8B80E5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3EDCBBBD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351B26E4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6DAFBB83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09B983C2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2D0063FF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03090229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0BA48E2E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8C5B6A" w:rsidRPr="008C5B6A" w14:paraId="3BC5E206" w14:textId="77777777" w:rsidTr="00C00849">
        <w:tc>
          <w:tcPr>
            <w:tcW w:w="941" w:type="dxa"/>
          </w:tcPr>
          <w:p w14:paraId="6A958994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05CBE064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796C05D6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4028D4B5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7975083B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19C9AF87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695F9DB1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14316C5D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4716F630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56EF7770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8C5B6A" w:rsidRPr="008C5B6A" w14:paraId="0A787BFA" w14:textId="77777777" w:rsidTr="00C00849">
        <w:tc>
          <w:tcPr>
            <w:tcW w:w="941" w:type="dxa"/>
          </w:tcPr>
          <w:p w14:paraId="317CCDF5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1BF5F850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4643D367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3311F50E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52F2DD5F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4A2363B2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4AB489DE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0B19DA33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79D4941D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6B432893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8C5B6A" w:rsidRPr="008C5B6A" w14:paraId="24CD05A3" w14:textId="77777777" w:rsidTr="00C00849">
        <w:tc>
          <w:tcPr>
            <w:tcW w:w="941" w:type="dxa"/>
          </w:tcPr>
          <w:p w14:paraId="4B38E0F0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601A3D17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69A67664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3218CEC5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7CC11961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16F798D3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33AE906C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4AE75ACC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28931C9A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2EBD0747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8C5B6A" w:rsidRPr="008C5B6A" w14:paraId="3D51043B" w14:textId="77777777" w:rsidTr="00C00849">
        <w:tc>
          <w:tcPr>
            <w:tcW w:w="941" w:type="dxa"/>
          </w:tcPr>
          <w:p w14:paraId="685E05B2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lastRenderedPageBreak/>
              <w:t xml:space="preserve"> </w:t>
            </w:r>
          </w:p>
        </w:tc>
        <w:tc>
          <w:tcPr>
            <w:tcW w:w="941" w:type="dxa"/>
          </w:tcPr>
          <w:p w14:paraId="7A0D6270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6E866EA7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364FE232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31A576CD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33CB59C2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1B3F45AA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65604A98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3A1AA021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2A7DF5F2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8C5B6A" w:rsidRPr="008C5B6A" w14:paraId="34006D4D" w14:textId="77777777" w:rsidTr="00C00849">
        <w:tc>
          <w:tcPr>
            <w:tcW w:w="941" w:type="dxa"/>
          </w:tcPr>
          <w:p w14:paraId="681C1190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17DAC21E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3E55B597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792440A3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7ED0A4CC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254F226B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67E82388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4FA80F3E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7D5D9A82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0AFD5707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8C5B6A" w:rsidRPr="008C5B6A" w14:paraId="4F418B7C" w14:textId="77777777" w:rsidTr="00C00849">
        <w:tc>
          <w:tcPr>
            <w:tcW w:w="941" w:type="dxa"/>
          </w:tcPr>
          <w:p w14:paraId="0F6E00F0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0A26A220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07265C2D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65AAE6D0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6865A9CE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1F30216C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147F010E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6758413D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3FCBA21E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02173464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8C5B6A" w:rsidRPr="008C5B6A" w14:paraId="4E768D99" w14:textId="77777777" w:rsidTr="00C00849">
        <w:tc>
          <w:tcPr>
            <w:tcW w:w="941" w:type="dxa"/>
          </w:tcPr>
          <w:p w14:paraId="209105DE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769ADCC1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2E13C06A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46C9765A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39CE3E5A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383ACC80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42C4211E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793754D6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5ABE86E2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5A4970BB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8C5B6A" w:rsidRPr="008C5B6A" w14:paraId="6D6C61A0" w14:textId="77777777" w:rsidTr="00C00849">
        <w:tc>
          <w:tcPr>
            <w:tcW w:w="941" w:type="dxa"/>
          </w:tcPr>
          <w:p w14:paraId="3523145A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1DD09E82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675DA496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0E7FF3A6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5DB2E305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32BC2E1A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78417BE0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033A37D1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6B7BEEB7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0C81DF9E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</w:tr>
    </w:tbl>
    <w:p w14:paraId="71EA1DED" w14:textId="77777777" w:rsidR="008C5B6A" w:rsidRPr="008C5B6A" w:rsidRDefault="008C5B6A" w:rsidP="008C5B6A">
      <w:pPr>
        <w:rPr>
          <w:rFonts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703"/>
        <w:gridCol w:w="4703"/>
      </w:tblGrid>
      <w:tr w:rsidR="008C5B6A" w:rsidRPr="008C5B6A" w14:paraId="372A9B60" w14:textId="77777777" w:rsidTr="00C00849">
        <w:tc>
          <w:tcPr>
            <w:tcW w:w="4703" w:type="dxa"/>
          </w:tcPr>
          <w:p w14:paraId="3D8AEF08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Skupni znesek za navedeno kategorijo (EUR)</w:t>
            </w:r>
          </w:p>
        </w:tc>
        <w:tc>
          <w:tcPr>
            <w:tcW w:w="4703" w:type="dxa"/>
          </w:tcPr>
          <w:p w14:paraId="1600C8F8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8C5B6A" w:rsidRPr="008C5B6A" w14:paraId="51711275" w14:textId="77777777" w:rsidTr="00C00849">
        <w:tc>
          <w:tcPr>
            <w:tcW w:w="4703" w:type="dxa"/>
          </w:tcPr>
          <w:p w14:paraId="78977E13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Število končnih prejemnikov (izdajateljev) v kategoriji</w:t>
            </w:r>
          </w:p>
        </w:tc>
        <w:tc>
          <w:tcPr>
            <w:tcW w:w="4703" w:type="dxa"/>
          </w:tcPr>
          <w:p w14:paraId="66CC94B0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</w:tr>
    </w:tbl>
    <w:p w14:paraId="79DDE945" w14:textId="77777777" w:rsidR="008C5B6A" w:rsidRPr="008C5B6A" w:rsidRDefault="008C5B6A" w:rsidP="008C5B6A">
      <w:pPr>
        <w:rPr>
          <w:rFonts w:cs="Arial"/>
          <w:sz w:val="20"/>
          <w:szCs w:val="20"/>
        </w:rPr>
      </w:pPr>
    </w:p>
    <w:p w14:paraId="514AE2F1" w14:textId="77777777" w:rsidR="008C5B6A" w:rsidRPr="008C5B6A" w:rsidRDefault="008C5B6A" w:rsidP="008C5B6A">
      <w:pPr>
        <w:rPr>
          <w:rFonts w:cs="Arial"/>
          <w:sz w:val="20"/>
          <w:szCs w:val="20"/>
        </w:rPr>
      </w:pPr>
      <w:r w:rsidRPr="008C5B6A">
        <w:rPr>
          <w:rFonts w:cs="Arial"/>
          <w:b/>
          <w:sz w:val="20"/>
          <w:szCs w:val="20"/>
        </w:rPr>
        <w:t>4B. Plačila za objavo naročenih programskih vsebin v medijih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41"/>
        <w:gridCol w:w="1161"/>
        <w:gridCol w:w="1172"/>
        <w:gridCol w:w="1094"/>
        <w:gridCol w:w="2917"/>
        <w:gridCol w:w="941"/>
        <w:gridCol w:w="1150"/>
        <w:gridCol w:w="941"/>
        <w:gridCol w:w="1116"/>
        <w:gridCol w:w="1028"/>
      </w:tblGrid>
      <w:tr w:rsidR="008C5B6A" w:rsidRPr="008C5B6A" w14:paraId="5BF94104" w14:textId="77777777" w:rsidTr="00C00849">
        <w:tc>
          <w:tcPr>
            <w:tcW w:w="941" w:type="dxa"/>
          </w:tcPr>
          <w:p w14:paraId="40F12087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proofErr w:type="spellStart"/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Zap</w:t>
            </w:r>
            <w:proofErr w:type="spellEnd"/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. št.</w:t>
            </w:r>
          </w:p>
        </w:tc>
        <w:tc>
          <w:tcPr>
            <w:tcW w:w="941" w:type="dxa"/>
          </w:tcPr>
          <w:p w14:paraId="7D79A0DF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Končni prejemnik – izdajatelj (naziv)</w:t>
            </w:r>
          </w:p>
        </w:tc>
        <w:tc>
          <w:tcPr>
            <w:tcW w:w="941" w:type="dxa"/>
          </w:tcPr>
          <w:p w14:paraId="3E1D964E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Matična št. izdajatelja</w:t>
            </w:r>
          </w:p>
        </w:tc>
        <w:tc>
          <w:tcPr>
            <w:tcW w:w="941" w:type="dxa"/>
          </w:tcPr>
          <w:p w14:paraId="101BFB97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Medij / blagovna znamka (če znano)</w:t>
            </w:r>
          </w:p>
        </w:tc>
        <w:tc>
          <w:tcPr>
            <w:tcW w:w="941" w:type="dxa"/>
          </w:tcPr>
          <w:p w14:paraId="1C8F8DC0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Podvrsta (</w:t>
            </w:r>
            <w:proofErr w:type="spellStart"/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ogl</w:t>
            </w:r>
            <w:proofErr w:type="spellEnd"/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./spon./</w:t>
            </w:r>
            <w:proofErr w:type="spellStart"/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umešč</w:t>
            </w:r>
            <w:proofErr w:type="spellEnd"/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./naročene vsebine/donacija)</w:t>
            </w:r>
          </w:p>
        </w:tc>
        <w:tc>
          <w:tcPr>
            <w:tcW w:w="941" w:type="dxa"/>
          </w:tcPr>
          <w:p w14:paraId="4A3DB393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Znesek (EUR)</w:t>
            </w:r>
          </w:p>
        </w:tc>
        <w:tc>
          <w:tcPr>
            <w:tcW w:w="941" w:type="dxa"/>
          </w:tcPr>
          <w:p w14:paraId="3C1EEA6A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Datum plačila / prispevka</w:t>
            </w:r>
          </w:p>
        </w:tc>
        <w:tc>
          <w:tcPr>
            <w:tcW w:w="941" w:type="dxa"/>
          </w:tcPr>
          <w:p w14:paraId="0913C073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Namen / opis</w:t>
            </w:r>
          </w:p>
        </w:tc>
        <w:tc>
          <w:tcPr>
            <w:tcW w:w="941" w:type="dxa"/>
          </w:tcPr>
          <w:p w14:paraId="55CAAA62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Pravna podlaga (npr. pogodba, naročilo, sklep)</w:t>
            </w:r>
          </w:p>
        </w:tc>
        <w:tc>
          <w:tcPr>
            <w:tcW w:w="941" w:type="dxa"/>
          </w:tcPr>
          <w:p w14:paraId="5AF74AB1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Opomba</w:t>
            </w:r>
          </w:p>
        </w:tc>
      </w:tr>
      <w:tr w:rsidR="008C5B6A" w:rsidRPr="008C5B6A" w14:paraId="1A5461E0" w14:textId="77777777" w:rsidTr="00C00849">
        <w:tc>
          <w:tcPr>
            <w:tcW w:w="941" w:type="dxa"/>
          </w:tcPr>
          <w:p w14:paraId="044012B2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2919DAC8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5FEAF343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53832B8D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6A2AB4BC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03647B73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40E09483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02AE461A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72C4051F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65056083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8C5B6A" w:rsidRPr="008C5B6A" w14:paraId="63A92588" w14:textId="77777777" w:rsidTr="00C00849">
        <w:tc>
          <w:tcPr>
            <w:tcW w:w="941" w:type="dxa"/>
          </w:tcPr>
          <w:p w14:paraId="323B9183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324A1ED7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608DE62F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3EC48F3D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15B7DBCC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4977E345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1756B6D2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74B04737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29A8FA46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52961B7B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8C5B6A" w:rsidRPr="008C5B6A" w14:paraId="6D607DE4" w14:textId="77777777" w:rsidTr="00C00849">
        <w:tc>
          <w:tcPr>
            <w:tcW w:w="941" w:type="dxa"/>
          </w:tcPr>
          <w:p w14:paraId="6B11C92A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245F4CA4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770BF722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2114BF1A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33F403B7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333F50F5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1F1199CD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01461C4D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79B86CBE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3330ACC3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8C5B6A" w:rsidRPr="008C5B6A" w14:paraId="05889A4A" w14:textId="77777777" w:rsidTr="00C00849">
        <w:tc>
          <w:tcPr>
            <w:tcW w:w="941" w:type="dxa"/>
          </w:tcPr>
          <w:p w14:paraId="29CA97DA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5C306222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47318752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52212DE1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5DE9E974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71ADE360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36F8CAB8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0185BD9A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02C77EBD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3A55B835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8C5B6A" w:rsidRPr="008C5B6A" w14:paraId="093C2AD1" w14:textId="77777777" w:rsidTr="00C00849">
        <w:tc>
          <w:tcPr>
            <w:tcW w:w="941" w:type="dxa"/>
          </w:tcPr>
          <w:p w14:paraId="6493C99E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lastRenderedPageBreak/>
              <w:t xml:space="preserve"> </w:t>
            </w:r>
          </w:p>
        </w:tc>
        <w:tc>
          <w:tcPr>
            <w:tcW w:w="941" w:type="dxa"/>
          </w:tcPr>
          <w:p w14:paraId="14AAB035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733693C1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0FCF3D4A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1C6F0232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69B4087C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3AB67276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0451E48C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54B993DE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6E6A90A6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8C5B6A" w:rsidRPr="008C5B6A" w14:paraId="5C3C3DD4" w14:textId="77777777" w:rsidTr="00C00849">
        <w:tc>
          <w:tcPr>
            <w:tcW w:w="941" w:type="dxa"/>
          </w:tcPr>
          <w:p w14:paraId="644346CD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04000D21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1104589F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6EC896FD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20554FD7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03E49C30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74488FF0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1EC6D45D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4CCDB619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0ACFAD69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8C5B6A" w:rsidRPr="008C5B6A" w14:paraId="24F771A6" w14:textId="77777777" w:rsidTr="00C00849">
        <w:tc>
          <w:tcPr>
            <w:tcW w:w="941" w:type="dxa"/>
          </w:tcPr>
          <w:p w14:paraId="0E1CE00F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04CC6476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3036C182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3FAA6C5F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080C51AE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5BA63988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12F9EE86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19405589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541E2DDA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24D1F02B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8C5B6A" w:rsidRPr="008C5B6A" w14:paraId="554836F5" w14:textId="77777777" w:rsidTr="00C00849">
        <w:tc>
          <w:tcPr>
            <w:tcW w:w="941" w:type="dxa"/>
          </w:tcPr>
          <w:p w14:paraId="43CFA07B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0F4C6AD9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01ABCA59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367E5EB2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2903AC82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0CFDB98B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7CC3B374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7AC85E8D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73E03956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7C048AA8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</w:tr>
    </w:tbl>
    <w:p w14:paraId="4E712C72" w14:textId="77777777" w:rsidR="008C5B6A" w:rsidRPr="008C5B6A" w:rsidRDefault="008C5B6A" w:rsidP="008C5B6A">
      <w:pPr>
        <w:rPr>
          <w:rFonts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703"/>
        <w:gridCol w:w="4703"/>
      </w:tblGrid>
      <w:tr w:rsidR="008C5B6A" w:rsidRPr="008C5B6A" w14:paraId="1D79DF55" w14:textId="77777777" w:rsidTr="00C00849">
        <w:tc>
          <w:tcPr>
            <w:tcW w:w="4703" w:type="dxa"/>
          </w:tcPr>
          <w:p w14:paraId="66C2EA47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Skupni znesek za navedeno kategorijo (EUR)</w:t>
            </w:r>
          </w:p>
        </w:tc>
        <w:tc>
          <w:tcPr>
            <w:tcW w:w="4703" w:type="dxa"/>
          </w:tcPr>
          <w:p w14:paraId="5EA28FF7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8C5B6A" w:rsidRPr="008C5B6A" w14:paraId="5E901665" w14:textId="77777777" w:rsidTr="00C00849">
        <w:tc>
          <w:tcPr>
            <w:tcW w:w="4703" w:type="dxa"/>
          </w:tcPr>
          <w:p w14:paraId="6779893B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Število končnih prejemnikov (izdajateljev) v kategoriji</w:t>
            </w:r>
          </w:p>
        </w:tc>
        <w:tc>
          <w:tcPr>
            <w:tcW w:w="4703" w:type="dxa"/>
          </w:tcPr>
          <w:p w14:paraId="3C9295F8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</w:tr>
    </w:tbl>
    <w:p w14:paraId="58B80F96" w14:textId="77777777" w:rsidR="008C5B6A" w:rsidRPr="008C5B6A" w:rsidRDefault="008C5B6A" w:rsidP="008C5B6A">
      <w:pPr>
        <w:rPr>
          <w:rFonts w:cs="Arial"/>
          <w:sz w:val="20"/>
          <w:szCs w:val="20"/>
        </w:rPr>
      </w:pPr>
    </w:p>
    <w:p w14:paraId="283AC0BD" w14:textId="77777777" w:rsidR="008C5B6A" w:rsidRPr="008C5B6A" w:rsidRDefault="008C5B6A" w:rsidP="008C5B6A">
      <w:pPr>
        <w:spacing w:after="0" w:line="260" w:lineRule="exact"/>
        <w:rPr>
          <w:rFonts w:cs="Arial"/>
          <w:sz w:val="20"/>
          <w:szCs w:val="20"/>
        </w:rPr>
      </w:pPr>
      <w:r w:rsidRPr="008C5B6A">
        <w:rPr>
          <w:rFonts w:cs="Arial"/>
          <w:b/>
          <w:sz w:val="20"/>
          <w:szCs w:val="20"/>
        </w:rPr>
        <w:t>4C. Donacije izdajateljem medijev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41"/>
        <w:gridCol w:w="1161"/>
        <w:gridCol w:w="1172"/>
        <w:gridCol w:w="1094"/>
        <w:gridCol w:w="2917"/>
        <w:gridCol w:w="941"/>
        <w:gridCol w:w="1150"/>
        <w:gridCol w:w="941"/>
        <w:gridCol w:w="1116"/>
        <w:gridCol w:w="1028"/>
      </w:tblGrid>
      <w:tr w:rsidR="008C5B6A" w:rsidRPr="008C5B6A" w14:paraId="239C9384" w14:textId="77777777" w:rsidTr="00C00849">
        <w:tc>
          <w:tcPr>
            <w:tcW w:w="941" w:type="dxa"/>
          </w:tcPr>
          <w:p w14:paraId="7100E4EE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proofErr w:type="spellStart"/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Zap</w:t>
            </w:r>
            <w:proofErr w:type="spellEnd"/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. št.</w:t>
            </w:r>
          </w:p>
        </w:tc>
        <w:tc>
          <w:tcPr>
            <w:tcW w:w="941" w:type="dxa"/>
          </w:tcPr>
          <w:p w14:paraId="4A5B693C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Končni prejemnik – izdajatelj (naziv)</w:t>
            </w:r>
          </w:p>
        </w:tc>
        <w:tc>
          <w:tcPr>
            <w:tcW w:w="941" w:type="dxa"/>
          </w:tcPr>
          <w:p w14:paraId="2FE0F67E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Matična št. izdajatelja</w:t>
            </w:r>
          </w:p>
        </w:tc>
        <w:tc>
          <w:tcPr>
            <w:tcW w:w="941" w:type="dxa"/>
          </w:tcPr>
          <w:p w14:paraId="645D157D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Medij / blagovna znamka (če znano)</w:t>
            </w:r>
          </w:p>
        </w:tc>
        <w:tc>
          <w:tcPr>
            <w:tcW w:w="941" w:type="dxa"/>
          </w:tcPr>
          <w:p w14:paraId="620E54D1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Podvrsta (</w:t>
            </w:r>
            <w:proofErr w:type="spellStart"/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ogl</w:t>
            </w:r>
            <w:proofErr w:type="spellEnd"/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./spon./</w:t>
            </w:r>
            <w:proofErr w:type="spellStart"/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umešč</w:t>
            </w:r>
            <w:proofErr w:type="spellEnd"/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./naročene vsebine/donacija)</w:t>
            </w:r>
          </w:p>
        </w:tc>
        <w:tc>
          <w:tcPr>
            <w:tcW w:w="941" w:type="dxa"/>
          </w:tcPr>
          <w:p w14:paraId="5AD8D228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Znesek (EUR)</w:t>
            </w:r>
          </w:p>
        </w:tc>
        <w:tc>
          <w:tcPr>
            <w:tcW w:w="941" w:type="dxa"/>
          </w:tcPr>
          <w:p w14:paraId="4B032884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Datum plačila / prispevka</w:t>
            </w:r>
          </w:p>
        </w:tc>
        <w:tc>
          <w:tcPr>
            <w:tcW w:w="941" w:type="dxa"/>
          </w:tcPr>
          <w:p w14:paraId="53361D94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Namen / opis</w:t>
            </w:r>
          </w:p>
        </w:tc>
        <w:tc>
          <w:tcPr>
            <w:tcW w:w="941" w:type="dxa"/>
          </w:tcPr>
          <w:p w14:paraId="5E19977F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Pravna podlaga (npr. pogodba, naročilo, sklep)</w:t>
            </w:r>
          </w:p>
        </w:tc>
        <w:tc>
          <w:tcPr>
            <w:tcW w:w="941" w:type="dxa"/>
          </w:tcPr>
          <w:p w14:paraId="16D5D016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Opomba</w:t>
            </w:r>
          </w:p>
        </w:tc>
      </w:tr>
      <w:tr w:rsidR="008C5B6A" w:rsidRPr="008C5B6A" w14:paraId="19253550" w14:textId="77777777" w:rsidTr="00C00849">
        <w:tc>
          <w:tcPr>
            <w:tcW w:w="941" w:type="dxa"/>
          </w:tcPr>
          <w:p w14:paraId="48D3F948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070F2031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6A52B3E4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01CC2599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0FCB040D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7A67134E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5F5C8B19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7C513058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51B8A03F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32E86987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8C5B6A" w:rsidRPr="008C5B6A" w14:paraId="0112D140" w14:textId="77777777" w:rsidTr="00C00849">
        <w:tc>
          <w:tcPr>
            <w:tcW w:w="941" w:type="dxa"/>
          </w:tcPr>
          <w:p w14:paraId="437B0CAA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62A19DFD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6D36D0A5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6AEF2CB2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74929216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35FB45B6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03AE2A5E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4B9C040E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3B5477DC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3287068B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8C5B6A" w:rsidRPr="008C5B6A" w14:paraId="0212AED2" w14:textId="77777777" w:rsidTr="00C00849">
        <w:tc>
          <w:tcPr>
            <w:tcW w:w="941" w:type="dxa"/>
          </w:tcPr>
          <w:p w14:paraId="49F2340E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6BC3D294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527266BC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09DC1497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5B0E939C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5941AEB2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47D7D980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3EBFE07D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6213DED8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2F58F097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8C5B6A" w:rsidRPr="008C5B6A" w14:paraId="46E1606D" w14:textId="77777777" w:rsidTr="00C00849">
        <w:tc>
          <w:tcPr>
            <w:tcW w:w="941" w:type="dxa"/>
          </w:tcPr>
          <w:p w14:paraId="21C9593A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4470BC9F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3400F33C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2380059D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01641016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76C9CA5F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36658910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7047F510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1391673E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4C3275E3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8C5B6A" w:rsidRPr="008C5B6A" w14:paraId="073F3A33" w14:textId="77777777" w:rsidTr="00C00849">
        <w:tc>
          <w:tcPr>
            <w:tcW w:w="941" w:type="dxa"/>
          </w:tcPr>
          <w:p w14:paraId="4F3D2311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77772B79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31CBBB2B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6FD81DFC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510343AF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05486339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45134298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0EEEA69A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747A0C34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093311D1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8C5B6A" w:rsidRPr="008C5B6A" w14:paraId="18D55A3C" w14:textId="77777777" w:rsidTr="00C00849">
        <w:tc>
          <w:tcPr>
            <w:tcW w:w="941" w:type="dxa"/>
          </w:tcPr>
          <w:p w14:paraId="1FA85DA4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lastRenderedPageBreak/>
              <w:t xml:space="preserve"> </w:t>
            </w:r>
          </w:p>
        </w:tc>
        <w:tc>
          <w:tcPr>
            <w:tcW w:w="941" w:type="dxa"/>
          </w:tcPr>
          <w:p w14:paraId="191D2F60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0FAF44B4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51EB642A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4E6E70A1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7DE3B45D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238B58DC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33DCBA2D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35DF2A6A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4D6AE4B9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8C5B6A" w:rsidRPr="008C5B6A" w14:paraId="7CDFCAFB" w14:textId="77777777" w:rsidTr="00C00849">
        <w:tc>
          <w:tcPr>
            <w:tcW w:w="941" w:type="dxa"/>
          </w:tcPr>
          <w:p w14:paraId="4BF37F25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576195FE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55C40C29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5D136765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4C727A1D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5EC37E01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0CC5D38B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1C51338C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7233303D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30CE7EB6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8C5B6A" w:rsidRPr="008C5B6A" w14:paraId="626BF13B" w14:textId="77777777" w:rsidTr="00C00849">
        <w:tc>
          <w:tcPr>
            <w:tcW w:w="941" w:type="dxa"/>
          </w:tcPr>
          <w:p w14:paraId="307AE83C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762C12BF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13D81822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642295CF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1DDA0EA7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5170D816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711E9F67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3ED62356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381669E4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941" w:type="dxa"/>
          </w:tcPr>
          <w:p w14:paraId="4EE92CE3" w14:textId="77777777" w:rsidR="008C5B6A" w:rsidRPr="008C5B6A" w:rsidRDefault="008C5B6A" w:rsidP="00C00849">
            <w:pPr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</w:tr>
    </w:tbl>
    <w:p w14:paraId="62124C6F" w14:textId="77777777" w:rsidR="008C5B6A" w:rsidRPr="008C5B6A" w:rsidRDefault="008C5B6A" w:rsidP="008C5B6A">
      <w:pPr>
        <w:rPr>
          <w:rFonts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703"/>
        <w:gridCol w:w="4703"/>
      </w:tblGrid>
      <w:tr w:rsidR="008C5B6A" w:rsidRPr="008C5B6A" w14:paraId="0C385972" w14:textId="77777777" w:rsidTr="00C00849">
        <w:tc>
          <w:tcPr>
            <w:tcW w:w="4703" w:type="dxa"/>
          </w:tcPr>
          <w:p w14:paraId="730B1CA8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Skupni znesek za navedeno kategorijo (EUR)</w:t>
            </w:r>
          </w:p>
        </w:tc>
        <w:tc>
          <w:tcPr>
            <w:tcW w:w="4703" w:type="dxa"/>
          </w:tcPr>
          <w:p w14:paraId="0C574D2C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8C5B6A" w:rsidRPr="008C5B6A" w14:paraId="197C7AAF" w14:textId="77777777" w:rsidTr="00C00849">
        <w:tc>
          <w:tcPr>
            <w:tcW w:w="4703" w:type="dxa"/>
          </w:tcPr>
          <w:p w14:paraId="68CC1053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Število končnih prejemnikov (izdajateljev) v kategoriji</w:t>
            </w:r>
          </w:p>
        </w:tc>
        <w:tc>
          <w:tcPr>
            <w:tcW w:w="4703" w:type="dxa"/>
          </w:tcPr>
          <w:p w14:paraId="779B3CE8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</w:tr>
    </w:tbl>
    <w:p w14:paraId="577B3C5A" w14:textId="77777777" w:rsidR="008C5B6A" w:rsidRPr="008C5B6A" w:rsidRDefault="008C5B6A" w:rsidP="008C5B6A">
      <w:pPr>
        <w:rPr>
          <w:rFonts w:cs="Arial"/>
          <w:sz w:val="20"/>
          <w:szCs w:val="20"/>
        </w:rPr>
      </w:pPr>
    </w:p>
    <w:p w14:paraId="2DC72C0D" w14:textId="77777777" w:rsidR="008C5B6A" w:rsidRPr="008C5B6A" w:rsidRDefault="008C5B6A" w:rsidP="008C5B6A">
      <w:pPr>
        <w:rPr>
          <w:rFonts w:cs="Arial"/>
          <w:sz w:val="20"/>
          <w:szCs w:val="20"/>
        </w:rPr>
      </w:pPr>
      <w:r w:rsidRPr="008C5B6A">
        <w:rPr>
          <w:rFonts w:cs="Arial"/>
          <w:b/>
          <w:sz w:val="20"/>
          <w:szCs w:val="20"/>
        </w:rPr>
        <w:t>5. Skupni seštevki za poročevalsko obdobje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703"/>
        <w:gridCol w:w="4703"/>
      </w:tblGrid>
      <w:tr w:rsidR="008C5B6A" w:rsidRPr="008C5B6A" w14:paraId="53D2BA07" w14:textId="77777777" w:rsidTr="00C00849">
        <w:tc>
          <w:tcPr>
            <w:tcW w:w="4703" w:type="dxa"/>
          </w:tcPr>
          <w:p w14:paraId="4CF1C304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Skupni znesek – oglaševanje/sponzoriranje/umeščanje (EUR)</w:t>
            </w:r>
          </w:p>
        </w:tc>
        <w:tc>
          <w:tcPr>
            <w:tcW w:w="4703" w:type="dxa"/>
          </w:tcPr>
          <w:p w14:paraId="71D3578D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8C5B6A" w:rsidRPr="008C5B6A" w14:paraId="0B137522" w14:textId="77777777" w:rsidTr="00C00849">
        <w:tc>
          <w:tcPr>
            <w:tcW w:w="4703" w:type="dxa"/>
          </w:tcPr>
          <w:p w14:paraId="5637777B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Skupni znesek – naročene programske vsebine (EUR)</w:t>
            </w:r>
          </w:p>
        </w:tc>
        <w:tc>
          <w:tcPr>
            <w:tcW w:w="4703" w:type="dxa"/>
          </w:tcPr>
          <w:p w14:paraId="28EF9AD4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8C5B6A" w:rsidRPr="008C5B6A" w14:paraId="3AEF3CDB" w14:textId="77777777" w:rsidTr="00C00849">
        <w:tc>
          <w:tcPr>
            <w:tcW w:w="4703" w:type="dxa"/>
          </w:tcPr>
          <w:p w14:paraId="04816316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Skupni znesek – donacije (EUR)</w:t>
            </w:r>
          </w:p>
        </w:tc>
        <w:tc>
          <w:tcPr>
            <w:tcW w:w="4703" w:type="dxa"/>
          </w:tcPr>
          <w:p w14:paraId="72C2EC46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8C5B6A" w:rsidRPr="008C5B6A" w14:paraId="64C43843" w14:textId="77777777" w:rsidTr="00C00849">
        <w:tc>
          <w:tcPr>
            <w:tcW w:w="4703" w:type="dxa"/>
          </w:tcPr>
          <w:p w14:paraId="06FE681E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Skupni znesek – skupaj (EUR)</w:t>
            </w:r>
          </w:p>
        </w:tc>
        <w:tc>
          <w:tcPr>
            <w:tcW w:w="4703" w:type="dxa"/>
          </w:tcPr>
          <w:p w14:paraId="68ECF01B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8C5B6A" w:rsidRPr="008C5B6A" w14:paraId="12761586" w14:textId="77777777" w:rsidTr="00C00849">
        <w:tc>
          <w:tcPr>
            <w:tcW w:w="4703" w:type="dxa"/>
          </w:tcPr>
          <w:p w14:paraId="56AF573A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Skupno število končnih prejemnikov (unikatni izdajatelji)</w:t>
            </w:r>
          </w:p>
        </w:tc>
        <w:tc>
          <w:tcPr>
            <w:tcW w:w="4703" w:type="dxa"/>
          </w:tcPr>
          <w:p w14:paraId="1FB233B3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</w:tr>
    </w:tbl>
    <w:p w14:paraId="572471B2" w14:textId="77777777" w:rsidR="008C5B6A" w:rsidRPr="008C5B6A" w:rsidRDefault="008C5B6A" w:rsidP="008C5B6A">
      <w:pPr>
        <w:rPr>
          <w:rFonts w:cs="Arial"/>
          <w:sz w:val="20"/>
          <w:szCs w:val="20"/>
        </w:rPr>
      </w:pPr>
    </w:p>
    <w:p w14:paraId="2C2AA676" w14:textId="77777777" w:rsidR="008C5B6A" w:rsidRPr="008C5B6A" w:rsidRDefault="008C5B6A" w:rsidP="008C5B6A">
      <w:pPr>
        <w:rPr>
          <w:rFonts w:cs="Arial"/>
          <w:sz w:val="20"/>
          <w:szCs w:val="20"/>
        </w:rPr>
      </w:pPr>
      <w:r w:rsidRPr="008C5B6A">
        <w:rPr>
          <w:rFonts w:cs="Arial"/>
          <w:b/>
          <w:sz w:val="20"/>
          <w:szCs w:val="20"/>
        </w:rPr>
        <w:t>6. Izjave poročevalca</w:t>
      </w:r>
    </w:p>
    <w:p w14:paraId="7B40CCD0" w14:textId="77777777" w:rsidR="008C5B6A" w:rsidRPr="008C5B6A" w:rsidRDefault="008C5B6A" w:rsidP="008C5B6A">
      <w:pPr>
        <w:rPr>
          <w:rFonts w:cs="Arial"/>
          <w:sz w:val="20"/>
          <w:szCs w:val="20"/>
        </w:rPr>
      </w:pPr>
      <w:r w:rsidRPr="008C5B6A">
        <w:rPr>
          <w:rFonts w:cs="Arial"/>
          <w:sz w:val="20"/>
          <w:szCs w:val="20"/>
        </w:rPr>
        <w:t>S podpisom potrjujem, da so posredovani podatki točni in popolni, da se nanašajo na prejšnje koledarsko leto ter da so v tabelah navedeni končni prejemniki sredstev oziroma prispevkov (izdajatelji medijev).</w:t>
      </w:r>
    </w:p>
    <w:p w14:paraId="7FFE407E" w14:textId="77777777" w:rsidR="008C5B6A" w:rsidRPr="008C5B6A" w:rsidRDefault="008C5B6A" w:rsidP="008C5B6A">
      <w:pPr>
        <w:rPr>
          <w:rFonts w:cs="Arial"/>
          <w:sz w:val="20"/>
          <w:szCs w:val="20"/>
        </w:rPr>
      </w:pPr>
    </w:p>
    <w:p w14:paraId="57FD2891" w14:textId="77777777" w:rsidR="008C5B6A" w:rsidRPr="008C5B6A" w:rsidRDefault="008C5B6A" w:rsidP="008C5B6A">
      <w:pPr>
        <w:rPr>
          <w:rFonts w:cs="Arial"/>
          <w:sz w:val="20"/>
          <w:szCs w:val="20"/>
        </w:rPr>
      </w:pPr>
      <w:r w:rsidRPr="008C5B6A">
        <w:rPr>
          <w:rFonts w:cs="Arial"/>
          <w:b/>
          <w:sz w:val="20"/>
          <w:szCs w:val="20"/>
        </w:rPr>
        <w:lastRenderedPageBreak/>
        <w:t>7. Podpis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703"/>
        <w:gridCol w:w="4703"/>
      </w:tblGrid>
      <w:tr w:rsidR="008C5B6A" w:rsidRPr="008C5B6A" w14:paraId="1A3A3138" w14:textId="77777777" w:rsidTr="00C00849">
        <w:tc>
          <w:tcPr>
            <w:tcW w:w="4703" w:type="dxa"/>
          </w:tcPr>
          <w:p w14:paraId="260A3A30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Kraj</w:t>
            </w:r>
          </w:p>
        </w:tc>
        <w:tc>
          <w:tcPr>
            <w:tcW w:w="4703" w:type="dxa"/>
          </w:tcPr>
          <w:p w14:paraId="71671269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8C5B6A" w:rsidRPr="008C5B6A" w14:paraId="53D7340C" w14:textId="77777777" w:rsidTr="00C00849">
        <w:tc>
          <w:tcPr>
            <w:tcW w:w="4703" w:type="dxa"/>
          </w:tcPr>
          <w:p w14:paraId="457EFA8C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Datum</w:t>
            </w:r>
          </w:p>
        </w:tc>
        <w:tc>
          <w:tcPr>
            <w:tcW w:w="4703" w:type="dxa"/>
          </w:tcPr>
          <w:p w14:paraId="335EB875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>____ / ____ / ______</w:t>
            </w:r>
          </w:p>
        </w:tc>
      </w:tr>
      <w:tr w:rsidR="008C5B6A" w:rsidRPr="008C5B6A" w14:paraId="4073CE4A" w14:textId="77777777" w:rsidTr="00C00849">
        <w:tc>
          <w:tcPr>
            <w:tcW w:w="4703" w:type="dxa"/>
          </w:tcPr>
          <w:p w14:paraId="01F49E82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b/>
                <w:sz w:val="20"/>
                <w:szCs w:val="20"/>
                <w:lang w:val="sl-SI"/>
              </w:rPr>
              <w:t>Ime in priimek odgovorne osebe ter podpis</w:t>
            </w:r>
          </w:p>
        </w:tc>
        <w:tc>
          <w:tcPr>
            <w:tcW w:w="4703" w:type="dxa"/>
          </w:tcPr>
          <w:p w14:paraId="20719527" w14:textId="77777777" w:rsidR="008C5B6A" w:rsidRPr="008C5B6A" w:rsidRDefault="008C5B6A" w:rsidP="00C00849">
            <w:pPr>
              <w:spacing w:after="40"/>
              <w:rPr>
                <w:rFonts w:cs="Arial"/>
                <w:sz w:val="20"/>
                <w:szCs w:val="20"/>
                <w:lang w:val="sl-SI"/>
              </w:rPr>
            </w:pPr>
            <w:r w:rsidRPr="008C5B6A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</w:tr>
    </w:tbl>
    <w:p w14:paraId="35BDC48D" w14:textId="77777777" w:rsidR="008C5B6A" w:rsidRPr="008C5B6A" w:rsidRDefault="008C5B6A" w:rsidP="008C5B6A">
      <w:pPr>
        <w:rPr>
          <w:rFonts w:cs="Arial"/>
          <w:sz w:val="20"/>
          <w:szCs w:val="20"/>
        </w:rPr>
      </w:pPr>
    </w:p>
    <w:p w14:paraId="764A2FA4" w14:textId="735F3D85" w:rsidR="00326571" w:rsidRPr="008C5B6A" w:rsidRDefault="008C5B6A">
      <w:pPr>
        <w:rPr>
          <w:rFonts w:cs="Arial"/>
          <w:sz w:val="20"/>
          <w:szCs w:val="20"/>
        </w:rPr>
      </w:pPr>
      <w:r w:rsidRPr="008C5B6A">
        <w:rPr>
          <w:rFonts w:cs="Arial"/>
          <w:i/>
          <w:sz w:val="20"/>
          <w:szCs w:val="20"/>
        </w:rPr>
        <w:t>Opomba: Če poročevalec v poročevalskem obdobju ni namenil sredstev oziroma prispevkov za navedene namene, v obrazcu navede »0« in obrazec odda brez izpolnjenih tabel.</w:t>
      </w:r>
    </w:p>
    <w:sectPr w:rsidR="00326571" w:rsidRPr="008C5B6A" w:rsidSect="008C5B6A">
      <w:headerReference w:type="default" r:id="rId6"/>
      <w:footerReference w:type="even" r:id="rId7"/>
      <w:footerReference w:type="default" r:id="rId8"/>
      <w:headerReference w:type="first" r:id="rId9"/>
      <w:pgSz w:w="16840" w:h="11900" w:orient="landscape" w:code="9"/>
      <w:pgMar w:top="1701" w:right="1701" w:bottom="1701" w:left="1134" w:header="1531" w:footer="79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48A89" w14:textId="77777777" w:rsidR="008C5B6A" w:rsidRPr="008C5B6A" w:rsidRDefault="008C5B6A">
      <w:pPr>
        <w:spacing w:line="240" w:lineRule="auto"/>
      </w:pPr>
      <w:r w:rsidRPr="008C5B6A">
        <w:separator/>
      </w:r>
    </w:p>
  </w:endnote>
  <w:endnote w:type="continuationSeparator" w:id="0">
    <w:p w14:paraId="297FC42C" w14:textId="77777777" w:rsidR="008C5B6A" w:rsidRPr="008C5B6A" w:rsidRDefault="008C5B6A">
      <w:pPr>
        <w:spacing w:line="240" w:lineRule="auto"/>
      </w:pPr>
      <w:r w:rsidRPr="008C5B6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5D0C3" w14:textId="77777777" w:rsidR="00E139A7" w:rsidRPr="008C5B6A" w:rsidRDefault="00E139A7" w:rsidP="00E139A7">
    <w:pPr>
      <w:pStyle w:val="Noga"/>
      <w:framePr w:wrap="around" w:vAnchor="text" w:hAnchor="margin" w:xAlign="right" w:y="1"/>
      <w:rPr>
        <w:rStyle w:val="tevilkastrani"/>
      </w:rPr>
    </w:pPr>
    <w:r w:rsidRPr="008C5B6A">
      <w:rPr>
        <w:rStyle w:val="tevilkastrani"/>
      </w:rPr>
      <w:fldChar w:fldCharType="begin"/>
    </w:r>
    <w:r w:rsidRPr="008C5B6A">
      <w:rPr>
        <w:rStyle w:val="tevilkastrani"/>
      </w:rPr>
      <w:instrText xml:space="preserve">PAGE  </w:instrText>
    </w:r>
    <w:r w:rsidRPr="008C5B6A">
      <w:rPr>
        <w:rStyle w:val="tevilkastrani"/>
      </w:rPr>
      <w:fldChar w:fldCharType="end"/>
    </w:r>
  </w:p>
  <w:p w14:paraId="59D68887" w14:textId="77777777" w:rsidR="00E139A7" w:rsidRPr="008C5B6A" w:rsidRDefault="00E139A7" w:rsidP="00E139A7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861A6" w14:textId="77777777" w:rsidR="00E139A7" w:rsidRPr="008C5B6A" w:rsidRDefault="00E139A7" w:rsidP="00E139A7">
    <w:pPr>
      <w:pStyle w:val="Noga"/>
      <w:framePr w:wrap="around" w:vAnchor="text" w:hAnchor="margin" w:xAlign="right" w:y="1"/>
      <w:rPr>
        <w:rStyle w:val="tevilkastrani"/>
      </w:rPr>
    </w:pPr>
    <w:r w:rsidRPr="008C5B6A">
      <w:rPr>
        <w:rStyle w:val="tevilkastrani"/>
      </w:rPr>
      <w:fldChar w:fldCharType="begin"/>
    </w:r>
    <w:r w:rsidRPr="008C5B6A">
      <w:rPr>
        <w:rStyle w:val="tevilkastrani"/>
      </w:rPr>
      <w:instrText xml:space="preserve">PAGE  </w:instrText>
    </w:r>
    <w:r w:rsidRPr="008C5B6A">
      <w:rPr>
        <w:rStyle w:val="tevilkastrani"/>
      </w:rPr>
      <w:fldChar w:fldCharType="separate"/>
    </w:r>
    <w:r w:rsidRPr="008C5B6A">
      <w:rPr>
        <w:rStyle w:val="tevilkastrani"/>
      </w:rPr>
      <w:t>2</w:t>
    </w:r>
    <w:r w:rsidRPr="008C5B6A">
      <w:rPr>
        <w:rStyle w:val="tevilkastrani"/>
      </w:rPr>
      <w:fldChar w:fldCharType="end"/>
    </w:r>
    <w:r w:rsidRPr="008C5B6A">
      <w:rPr>
        <w:rStyle w:val="tevilkastrani"/>
      </w:rPr>
      <w:t>/</w:t>
    </w:r>
    <w:r w:rsidRPr="008C5B6A">
      <w:rPr>
        <w:rStyle w:val="tevilkastrani"/>
      </w:rPr>
      <w:fldChar w:fldCharType="begin"/>
    </w:r>
    <w:r w:rsidRPr="008C5B6A">
      <w:rPr>
        <w:rStyle w:val="tevilkastrani"/>
      </w:rPr>
      <w:instrText xml:space="preserve"> NUMPAGES </w:instrText>
    </w:r>
    <w:r w:rsidRPr="008C5B6A">
      <w:rPr>
        <w:rStyle w:val="tevilkastrani"/>
      </w:rPr>
      <w:fldChar w:fldCharType="separate"/>
    </w:r>
    <w:r w:rsidR="000F38E1" w:rsidRPr="008C5B6A">
      <w:rPr>
        <w:rStyle w:val="tevilkastrani"/>
      </w:rPr>
      <w:t>1</w:t>
    </w:r>
    <w:r w:rsidRPr="008C5B6A">
      <w:rPr>
        <w:rStyle w:val="tevilkastrani"/>
      </w:rPr>
      <w:fldChar w:fldCharType="end"/>
    </w:r>
  </w:p>
  <w:p w14:paraId="04D7023D" w14:textId="77777777" w:rsidR="00E139A7" w:rsidRPr="008C5B6A" w:rsidRDefault="00E139A7" w:rsidP="00E139A7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A91AE" w14:textId="77777777" w:rsidR="008C5B6A" w:rsidRPr="008C5B6A" w:rsidRDefault="008C5B6A">
      <w:pPr>
        <w:spacing w:line="240" w:lineRule="auto"/>
      </w:pPr>
      <w:r w:rsidRPr="008C5B6A">
        <w:separator/>
      </w:r>
    </w:p>
  </w:footnote>
  <w:footnote w:type="continuationSeparator" w:id="0">
    <w:p w14:paraId="4C7571F1" w14:textId="77777777" w:rsidR="008C5B6A" w:rsidRPr="008C5B6A" w:rsidRDefault="008C5B6A">
      <w:pPr>
        <w:spacing w:line="240" w:lineRule="auto"/>
      </w:pPr>
      <w:r w:rsidRPr="008C5B6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135C1" w14:textId="77777777" w:rsidR="00E139A7" w:rsidRPr="008C5B6A" w:rsidRDefault="00E139A7" w:rsidP="00E139A7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321BE" w14:textId="77777777" w:rsidR="00E139A7" w:rsidRPr="008C5B6A" w:rsidRDefault="000F38E1" w:rsidP="00E139A7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 w:rsidRPr="008C5B6A">
      <w:rPr>
        <w:lang w:eastAsia="sl-SI"/>
      </w:rPr>
      <w:drawing>
        <wp:anchor distT="0" distB="0" distL="114300" distR="114300" simplePos="0" relativeHeight="251657216" behindDoc="0" locked="0" layoutInCell="1" allowOverlap="1" wp14:anchorId="0E8299FF" wp14:editId="435A8D2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1" name="Slika 1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39A7" w:rsidRPr="008C5B6A">
      <w:rPr>
        <w:rFonts w:cs="Arial"/>
        <w:sz w:val="16"/>
      </w:rPr>
      <w:t>Maistrova ulica 10, 1000 Ljubljana</w:t>
    </w:r>
    <w:r w:rsidR="00E139A7" w:rsidRPr="008C5B6A">
      <w:rPr>
        <w:rFonts w:cs="Arial"/>
        <w:sz w:val="16"/>
      </w:rPr>
      <w:tab/>
      <w:t>T: 01 369 59 00</w:t>
    </w:r>
  </w:p>
  <w:p w14:paraId="37125555" w14:textId="77777777" w:rsidR="00E139A7" w:rsidRPr="008C5B6A" w:rsidRDefault="00E139A7" w:rsidP="00E139A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C5B6A">
      <w:rPr>
        <w:rFonts w:cs="Arial"/>
        <w:sz w:val="16"/>
      </w:rPr>
      <w:tab/>
      <w:t xml:space="preserve">F: 01 369 59 01 </w:t>
    </w:r>
  </w:p>
  <w:p w14:paraId="55607984" w14:textId="77777777" w:rsidR="00E139A7" w:rsidRPr="008C5B6A" w:rsidRDefault="00E139A7" w:rsidP="00E139A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C5B6A">
      <w:rPr>
        <w:rFonts w:cs="Arial"/>
        <w:sz w:val="16"/>
      </w:rPr>
      <w:tab/>
      <w:t>E: gp.mk@gov.si</w:t>
    </w:r>
  </w:p>
  <w:p w14:paraId="71229C69" w14:textId="77777777" w:rsidR="00E139A7" w:rsidRPr="008C5B6A" w:rsidRDefault="00E139A7" w:rsidP="00E139A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C5B6A">
      <w:rPr>
        <w:rFonts w:cs="Arial"/>
        <w:sz w:val="16"/>
      </w:rPr>
      <w:tab/>
    </w:r>
    <w:r w:rsidR="001745D1" w:rsidRPr="008C5B6A">
      <w:rPr>
        <w:rFonts w:cs="Arial"/>
        <w:sz w:val="16"/>
      </w:rPr>
      <w:t>www.mk.gov.si</w:t>
    </w:r>
  </w:p>
  <w:p w14:paraId="57D751B8" w14:textId="77777777" w:rsidR="00E139A7" w:rsidRPr="008C5B6A" w:rsidRDefault="00E139A7" w:rsidP="00E139A7">
    <w:pPr>
      <w:pStyle w:val="Glava"/>
      <w:tabs>
        <w:tab w:val="clear" w:pos="4320"/>
        <w:tab w:val="clear" w:pos="8640"/>
        <w:tab w:val="left" w:pos="511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C5B6A"/>
    <w:rsid w:val="00031BC4"/>
    <w:rsid w:val="000F38E1"/>
    <w:rsid w:val="001745D1"/>
    <w:rsid w:val="00255617"/>
    <w:rsid w:val="00326571"/>
    <w:rsid w:val="00352D01"/>
    <w:rsid w:val="003A023C"/>
    <w:rsid w:val="00466D4F"/>
    <w:rsid w:val="00524B89"/>
    <w:rsid w:val="005C494A"/>
    <w:rsid w:val="006131DC"/>
    <w:rsid w:val="006D0B20"/>
    <w:rsid w:val="00834D9D"/>
    <w:rsid w:val="008C5B6A"/>
    <w:rsid w:val="00B8533B"/>
    <w:rsid w:val="00C831B6"/>
    <w:rsid w:val="00E139A7"/>
    <w:rsid w:val="00FB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D1D32"/>
  <w15:docId w15:val="{C893148E-3AB6-4321-8408-92AD7537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C5B6A"/>
    <w:pPr>
      <w:spacing w:after="200" w:line="276" w:lineRule="auto"/>
    </w:pPr>
    <w:rPr>
      <w:rFonts w:ascii="Arial" w:eastAsia="Arial" w:hAnsi="Arial" w:cstheme="minorBid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524B89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524B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semiHidden/>
    <w:rsid w:val="00524B89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524B89"/>
    <w:rPr>
      <w:rFonts w:ascii="Arial" w:eastAsia="Times New Roman" w:hAnsi="Arial" w:cs="Times New Roman"/>
      <w:sz w:val="20"/>
      <w:szCs w:val="24"/>
    </w:rPr>
  </w:style>
  <w:style w:type="paragraph" w:customStyle="1" w:styleId="datumtevilka">
    <w:name w:val="datum številka"/>
    <w:basedOn w:val="Navaden"/>
    <w:qFormat/>
    <w:rsid w:val="00524B89"/>
    <w:pPr>
      <w:tabs>
        <w:tab w:val="left" w:pos="1701"/>
      </w:tabs>
    </w:pPr>
    <w:rPr>
      <w:szCs w:val="20"/>
      <w:lang w:eastAsia="sl-SI"/>
    </w:rPr>
  </w:style>
  <w:style w:type="character" w:styleId="tevilkastrani">
    <w:name w:val="page number"/>
    <w:basedOn w:val="Privzetapisavaodstavka"/>
    <w:rsid w:val="00524B89"/>
  </w:style>
  <w:style w:type="table" w:styleId="Tabelamrea">
    <w:name w:val="Table Grid"/>
    <w:basedOn w:val="Navadnatabela"/>
    <w:uiPriority w:val="59"/>
    <w:rsid w:val="008C5B6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K\Predloge\MK\odlo&#269;b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odločba</Template>
  <TotalTime>2</TotalTime>
  <Pages>6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 Stermšek Kristan (student)</dc:creator>
  <cp:lastModifiedBy>Lana Stermšek Kristan (student)</cp:lastModifiedBy>
  <cp:revision>1</cp:revision>
  <dcterms:created xsi:type="dcterms:W3CDTF">2026-02-18T14:46:00Z</dcterms:created>
  <dcterms:modified xsi:type="dcterms:W3CDTF">2026-02-18T14:50:00Z</dcterms:modified>
</cp:coreProperties>
</file>