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F7F" w:rsidRDefault="00AF6F7F" w:rsidP="00AF6F7F">
      <w:pPr>
        <w:jc w:val="center"/>
      </w:pPr>
      <w:bookmarkStart w:id="0" w:name="_GoBack"/>
      <w:bookmarkEnd w:id="0"/>
      <w:r w:rsidRPr="00AF6F7F">
        <w:rPr>
          <w:noProof/>
          <w:lang w:eastAsia="sl-SI"/>
        </w:rPr>
        <w:drawing>
          <wp:inline distT="0" distB="0" distL="0" distR="0">
            <wp:extent cx="8074289" cy="5297470"/>
            <wp:effectExtent l="0" t="0" r="317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1020" cy="53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F7F" w:rsidRDefault="00AF6F7F">
      <w:r>
        <w:br w:type="page"/>
      </w:r>
    </w:p>
    <w:p w:rsidR="00BD0B63" w:rsidRDefault="00AF6F7F" w:rsidP="00AF6F7F">
      <w:pPr>
        <w:jc w:val="center"/>
      </w:pPr>
      <w:r w:rsidRPr="00AF6F7F">
        <w:rPr>
          <w:noProof/>
          <w:lang w:eastAsia="sl-SI"/>
        </w:rPr>
        <w:lastRenderedPageBreak/>
        <w:drawing>
          <wp:inline distT="0" distB="0" distL="0" distR="0">
            <wp:extent cx="7799991" cy="486529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191" cy="486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0B63" w:rsidSect="00AF6F7F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7F"/>
    <w:rsid w:val="00AF6F7F"/>
    <w:rsid w:val="00BD0B63"/>
    <w:rsid w:val="00DF6DD3"/>
    <w:rsid w:val="00F2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712B0-E582-4AD1-B800-075CED33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6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B1E6E1C9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Rihtaršič</dc:creator>
  <cp:keywords/>
  <dc:description/>
  <cp:lastModifiedBy>Biserka Močnik</cp:lastModifiedBy>
  <cp:revision>2</cp:revision>
  <dcterms:created xsi:type="dcterms:W3CDTF">2019-09-18T11:29:00Z</dcterms:created>
  <dcterms:modified xsi:type="dcterms:W3CDTF">2019-09-18T11:29:00Z</dcterms:modified>
</cp:coreProperties>
</file>