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670CD2FB" w:rsidR="00D91551" w:rsidRPr="00727E8A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727E8A">
        <w:rPr>
          <w:rFonts w:cs="Arial"/>
          <w:color w:val="000000"/>
          <w:szCs w:val="20"/>
          <w:lang w:eastAsia="sl-SI"/>
        </w:rPr>
        <w:t xml:space="preserve">Številka: </w:t>
      </w:r>
      <w:r w:rsidR="00043584" w:rsidRPr="00043584">
        <w:rPr>
          <w:rFonts w:cs="Arial"/>
          <w:color w:val="000000"/>
          <w:szCs w:val="20"/>
          <w:lang w:eastAsia="sl-SI"/>
        </w:rPr>
        <w:t>100-11/2026-3340</w:t>
      </w:r>
      <w:r w:rsidR="00043584">
        <w:rPr>
          <w:rFonts w:cs="Arial"/>
          <w:color w:val="000000"/>
          <w:szCs w:val="20"/>
          <w:lang w:eastAsia="sl-SI"/>
        </w:rPr>
        <w:t>-</w:t>
      </w:r>
      <w:r w:rsidR="009204A0">
        <w:rPr>
          <w:rFonts w:cs="Arial"/>
          <w:color w:val="000000"/>
          <w:szCs w:val="20"/>
          <w:lang w:eastAsia="sl-SI"/>
        </w:rPr>
        <w:t>37</w:t>
      </w:r>
    </w:p>
    <w:p w14:paraId="5C518ED2" w14:textId="3199FE75" w:rsidR="00D91551" w:rsidRPr="00727E8A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727E8A">
        <w:rPr>
          <w:rFonts w:cs="Arial"/>
          <w:color w:val="000000"/>
          <w:szCs w:val="20"/>
          <w:lang w:eastAsia="sl-SI"/>
        </w:rPr>
        <w:t>Datum:</w:t>
      </w:r>
      <w:r w:rsidRPr="00727E8A">
        <w:rPr>
          <w:rFonts w:cs="Arial"/>
          <w:color w:val="000000"/>
          <w:szCs w:val="20"/>
          <w:lang w:eastAsia="sl-SI"/>
        </w:rPr>
        <w:tab/>
        <w:t xml:space="preserve">  </w:t>
      </w:r>
      <w:r w:rsidR="009204A0">
        <w:rPr>
          <w:rFonts w:cs="Arial"/>
          <w:color w:val="000000"/>
          <w:szCs w:val="20"/>
          <w:lang w:eastAsia="sl-SI"/>
        </w:rPr>
        <w:t>9. 6.</w:t>
      </w:r>
      <w:r w:rsidR="00727E8A" w:rsidRPr="00727E8A">
        <w:rPr>
          <w:rFonts w:cs="Arial"/>
          <w:color w:val="000000"/>
          <w:szCs w:val="20"/>
          <w:lang w:eastAsia="sl-SI"/>
        </w:rPr>
        <w:t xml:space="preserve"> </w:t>
      </w:r>
      <w:r w:rsidR="00F408A2" w:rsidRPr="00727E8A">
        <w:rPr>
          <w:rFonts w:cs="Arial"/>
          <w:color w:val="000000"/>
          <w:szCs w:val="20"/>
          <w:lang w:eastAsia="sl-SI"/>
        </w:rPr>
        <w:t>2026</w:t>
      </w:r>
    </w:p>
    <w:p w14:paraId="3FE10726" w14:textId="77777777" w:rsidR="00D91551" w:rsidRPr="00727E8A" w:rsidRDefault="00D91551" w:rsidP="00D9155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DC161F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34496A85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7F884030" w14:textId="77777777" w:rsidR="00D91551" w:rsidRPr="00B560B7" w:rsidRDefault="00D91551" w:rsidP="00D91551">
      <w:pPr>
        <w:tabs>
          <w:tab w:val="left" w:pos="1701"/>
        </w:tabs>
        <w:rPr>
          <w:bCs/>
          <w:szCs w:val="20"/>
          <w:highlight w:val="yellow"/>
          <w:lang w:eastAsia="sl-SI"/>
        </w:rPr>
      </w:pPr>
    </w:p>
    <w:p w14:paraId="67D94AE5" w14:textId="47DB0BDC" w:rsidR="00D91551" w:rsidRPr="009B42AA" w:rsidRDefault="00D91551" w:rsidP="00FC2806">
      <w:pPr>
        <w:spacing w:line="240" w:lineRule="auto"/>
        <w:jc w:val="both"/>
        <w:rPr>
          <w:rFonts w:cs="Arial"/>
          <w:color w:val="000000"/>
          <w:szCs w:val="20"/>
          <w:highlight w:val="yellow"/>
          <w:lang w:eastAsia="sl-SI"/>
        </w:rPr>
      </w:pPr>
      <w:r w:rsidRPr="00F408A2">
        <w:rPr>
          <w:rFonts w:cs="Arial"/>
          <w:b/>
          <w:color w:val="000000"/>
          <w:szCs w:val="20"/>
          <w:lang w:eastAsia="sl-SI"/>
        </w:rPr>
        <w:t xml:space="preserve">Zadeva: Obvestilo o končanem postopku javne objave za uradniško delovno mesto </w:t>
      </w:r>
      <w:r w:rsidR="00F50231" w:rsidRPr="00F408A2">
        <w:rPr>
          <w:rFonts w:cs="Arial"/>
          <w:b/>
          <w:color w:val="000000"/>
          <w:szCs w:val="20"/>
          <w:lang w:eastAsia="sl-SI"/>
        </w:rPr>
        <w:t xml:space="preserve">za uradniško delovno mesto višji svetovalec </w:t>
      </w:r>
      <w:r w:rsidR="00F50231" w:rsidRPr="00F408A2">
        <w:rPr>
          <w:rFonts w:cs="Arial"/>
          <w:b/>
          <w:szCs w:val="20"/>
          <w:lang w:eastAsia="sl-SI"/>
        </w:rPr>
        <w:t xml:space="preserve">(šifra DM </w:t>
      </w:r>
      <w:r w:rsidR="00F50231" w:rsidRPr="004A0FFD">
        <w:rPr>
          <w:rFonts w:cs="Arial"/>
          <w:b/>
          <w:szCs w:val="20"/>
          <w:lang w:eastAsia="sl-SI"/>
        </w:rPr>
        <w:t>6</w:t>
      </w:r>
      <w:r w:rsidR="00FC2806" w:rsidRPr="004A0FFD">
        <w:rPr>
          <w:rFonts w:cs="Arial"/>
          <w:b/>
          <w:szCs w:val="20"/>
          <w:lang w:eastAsia="sl-SI"/>
        </w:rPr>
        <w:t>8</w:t>
      </w:r>
      <w:r w:rsidR="00F408A2" w:rsidRPr="004A0FFD">
        <w:rPr>
          <w:rFonts w:cs="Arial"/>
          <w:b/>
          <w:szCs w:val="20"/>
          <w:lang w:eastAsia="sl-SI"/>
        </w:rPr>
        <w:t>8</w:t>
      </w:r>
      <w:r w:rsidR="00F50231" w:rsidRPr="004A0FFD">
        <w:rPr>
          <w:rFonts w:cs="Arial"/>
          <w:b/>
          <w:szCs w:val="20"/>
          <w:lang w:eastAsia="sl-SI"/>
        </w:rPr>
        <w:t xml:space="preserve">) </w:t>
      </w:r>
      <w:r w:rsidR="00FC2806" w:rsidRPr="004A0FFD">
        <w:rPr>
          <w:rFonts w:cs="Arial"/>
          <w:b/>
          <w:szCs w:val="20"/>
        </w:rPr>
        <w:t>v Službi za investicije in ravnanje s stvarnim premoženjem</w:t>
      </w:r>
      <w:r w:rsidR="004A0FFD" w:rsidRPr="004A0FFD">
        <w:rPr>
          <w:rFonts w:cs="Arial"/>
          <w:b/>
          <w:szCs w:val="20"/>
        </w:rPr>
        <w:t xml:space="preserve"> v Sekretariatu</w:t>
      </w:r>
    </w:p>
    <w:p w14:paraId="161B2349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BF8DA7F" w14:textId="7ADCF64A" w:rsidR="00D91551" w:rsidRPr="009B42AA" w:rsidRDefault="00D91551" w:rsidP="00D91551">
      <w:pPr>
        <w:pStyle w:val="datumtevilka"/>
        <w:jc w:val="both"/>
        <w:rPr>
          <w:highlight w:val="yellow"/>
        </w:rPr>
      </w:pPr>
    </w:p>
    <w:p w14:paraId="5803C8FA" w14:textId="77777777" w:rsidR="00D91551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F140ABD" w14:textId="77777777" w:rsidR="00950EB5" w:rsidRDefault="00950EB5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D3C9B02" w14:textId="56E5D93F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 xml:space="preserve">Obveščamo, da v okviru javne objave za uradniško delovno mesto </w:t>
      </w:r>
      <w:r w:rsidRPr="00F408A2">
        <w:rPr>
          <w:rFonts w:cs="Arial"/>
          <w:color w:val="000000"/>
          <w:szCs w:val="20"/>
          <w:lang w:eastAsia="sl-SI"/>
        </w:rPr>
        <w:t xml:space="preserve">višji svetovalec </w:t>
      </w:r>
      <w:r w:rsidRPr="00F408A2">
        <w:rPr>
          <w:rFonts w:cs="Arial"/>
          <w:szCs w:val="20"/>
          <w:lang w:eastAsia="sl-SI"/>
        </w:rPr>
        <w:t>(šifra DM 6</w:t>
      </w:r>
      <w:r>
        <w:rPr>
          <w:rFonts w:cs="Arial"/>
          <w:szCs w:val="20"/>
          <w:lang w:eastAsia="sl-SI"/>
        </w:rPr>
        <w:t>8</w:t>
      </w:r>
      <w:r w:rsidRPr="00F408A2">
        <w:rPr>
          <w:rFonts w:cs="Arial"/>
          <w:szCs w:val="20"/>
          <w:lang w:eastAsia="sl-SI"/>
        </w:rPr>
        <w:t xml:space="preserve">8) </w:t>
      </w:r>
      <w:r w:rsidRPr="00FC2806">
        <w:rPr>
          <w:rFonts w:cs="Arial"/>
          <w:bCs/>
          <w:szCs w:val="20"/>
        </w:rPr>
        <w:t>v Službi za investicije in ravnanje s stvarnim premoženjem, v Sekretariatu</w:t>
      </w:r>
      <w:r w:rsidRPr="00950EB5">
        <w:rPr>
          <w:rFonts w:cs="Arial"/>
          <w:bCs/>
          <w:color w:val="000000"/>
          <w:szCs w:val="20"/>
          <w:lang w:eastAsia="sl-SI"/>
        </w:rPr>
        <w:t xml:space="preserve">, </w:t>
      </w:r>
      <w:r w:rsidRPr="00E12628">
        <w:rPr>
          <w:rFonts w:cs="Arial"/>
          <w:szCs w:val="20"/>
        </w:rPr>
        <w:t>do 3</w:t>
      </w:r>
      <w:r>
        <w:rPr>
          <w:rFonts w:cs="Arial"/>
          <w:szCs w:val="20"/>
        </w:rPr>
        <w:t>0</w:t>
      </w:r>
      <w:r w:rsidRPr="00E12628">
        <w:rPr>
          <w:rFonts w:cs="Arial"/>
          <w:szCs w:val="20"/>
        </w:rPr>
        <w:t>. 11. 2027 oziroma do zaključka trajanja projekta »Obnova kulturne dediščine za interpretacijo Nature 2000 – Galerija Božidar Jakac, Kostanjevica na Krki (EŠD 265)«, s polnim delovnim časom, za izvajanje nalog na projektu »Obnova kulturne dediščine za interpretacijo Nature 2000 – Galerija Božidar Jakac, Kostanjevica na Krki (EŠD 265)«</w:t>
      </w:r>
      <w:r w:rsidRPr="00EF2DEE">
        <w:rPr>
          <w:rFonts w:cs="Arial"/>
          <w:bCs/>
          <w:szCs w:val="20"/>
        </w:rPr>
        <w:t xml:space="preserve">, </w:t>
      </w:r>
      <w:r w:rsidRPr="00EF2DEE">
        <w:rPr>
          <w:rFonts w:cs="Arial"/>
          <w:bCs/>
          <w:color w:val="000000"/>
          <w:szCs w:val="20"/>
          <w:lang w:eastAsia="sl-SI"/>
        </w:rPr>
        <w:t>objavljene na osrednjem</w:t>
      </w:r>
      <w:r w:rsidRPr="00F408A2">
        <w:rPr>
          <w:rFonts w:cs="Arial"/>
          <w:color w:val="000000"/>
          <w:szCs w:val="20"/>
          <w:lang w:eastAsia="sl-SI"/>
        </w:rPr>
        <w:t xml:space="preserve"> spletnem mestu državne uprave gov.si in pri Zavodu RS za zaposlovanje, dne </w:t>
      </w:r>
      <w:r w:rsidR="00043584">
        <w:rPr>
          <w:rFonts w:cs="Arial"/>
          <w:color w:val="000000"/>
          <w:szCs w:val="20"/>
          <w:lang w:eastAsia="sl-SI"/>
        </w:rPr>
        <w:t>9. 4. 2026</w:t>
      </w:r>
      <w:r w:rsidRPr="00950EB5">
        <w:rPr>
          <w:rFonts w:cs="Arial"/>
          <w:color w:val="000000"/>
          <w:szCs w:val="20"/>
          <w:lang w:eastAsia="sl-SI"/>
        </w:rPr>
        <w:t>, ni bil izbran noben kandidat.</w:t>
      </w:r>
    </w:p>
    <w:p w14:paraId="09137798" w14:textId="77777777" w:rsid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1EBA73BB" w14:textId="77777777" w:rsidR="00275E44" w:rsidRDefault="00275E44" w:rsidP="00275E44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4ADFA9DB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18413C6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S spoštovanjem,</w:t>
      </w:r>
    </w:p>
    <w:p w14:paraId="6E0D1791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74E1821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  <w:lang w:eastAsia="sl-SI"/>
        </w:rPr>
      </w:pPr>
    </w:p>
    <w:p w14:paraId="2CB241F2" w14:textId="77777777" w:rsidR="009204A0" w:rsidRPr="00DC63E4" w:rsidRDefault="009204A0" w:rsidP="009204A0">
      <w:pPr>
        <w:spacing w:line="240" w:lineRule="auto"/>
        <w:jc w:val="center"/>
        <w:rPr>
          <w:rFonts w:eastAsia="Calibri" w:cs="Arial"/>
          <w:szCs w:val="20"/>
        </w:rPr>
      </w:pPr>
      <w:r w:rsidRPr="00DC63E4">
        <w:rPr>
          <w:rFonts w:eastAsia="Calibri" w:cs="Arial"/>
          <w:szCs w:val="20"/>
        </w:rPr>
        <w:t>dr. Ignacija Fridl Jarc</w:t>
      </w:r>
    </w:p>
    <w:p w14:paraId="4D98B462" w14:textId="77777777" w:rsidR="009204A0" w:rsidRPr="00DC63E4" w:rsidRDefault="009204A0" w:rsidP="009204A0">
      <w:pPr>
        <w:spacing w:line="240" w:lineRule="auto"/>
        <w:jc w:val="center"/>
        <w:rPr>
          <w:rFonts w:eastAsia="Calibri" w:cs="Arial"/>
          <w:szCs w:val="20"/>
        </w:rPr>
      </w:pPr>
      <w:r w:rsidRPr="00DC63E4">
        <w:rPr>
          <w:rFonts w:eastAsia="Calibri" w:cs="Arial"/>
          <w:szCs w:val="20"/>
        </w:rPr>
        <w:t>ministrica</w:t>
      </w:r>
    </w:p>
    <w:p w14:paraId="28A790A1" w14:textId="77777777" w:rsidR="00950EB5" w:rsidRPr="009B42AA" w:rsidRDefault="00950EB5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1E06E2" w14:textId="77777777" w:rsidR="00C41E73" w:rsidRPr="000461B7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0B27FD1B" w14:textId="77777777" w:rsidR="00C41E73" w:rsidRPr="000461B7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7EEA" w14:textId="77777777" w:rsidR="00F512D4" w:rsidRDefault="00F512D4">
      <w:pPr>
        <w:spacing w:line="240" w:lineRule="auto"/>
      </w:pPr>
      <w:r>
        <w:separator/>
      </w:r>
    </w:p>
  </w:endnote>
  <w:endnote w:type="continuationSeparator" w:id="0">
    <w:p w14:paraId="29270E78" w14:textId="77777777" w:rsidR="00F512D4" w:rsidRDefault="00F51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B039" w14:textId="77777777" w:rsidR="00F512D4" w:rsidRDefault="00F512D4">
      <w:pPr>
        <w:spacing w:line="240" w:lineRule="auto"/>
      </w:pPr>
      <w:r>
        <w:separator/>
      </w:r>
    </w:p>
  </w:footnote>
  <w:footnote w:type="continuationSeparator" w:id="0">
    <w:p w14:paraId="6F88A3BB" w14:textId="77777777" w:rsidR="00F512D4" w:rsidRDefault="00F51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3CD12247" w:rsidR="007C1D2E" w:rsidRDefault="00FC2806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3372AD"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3E1CCC2B" wp14:editId="775F2F4F">
          <wp:simplePos x="0" y="0"/>
          <wp:positionH relativeFrom="column">
            <wp:posOffset>3319325</wp:posOffset>
          </wp:positionH>
          <wp:positionV relativeFrom="paragraph">
            <wp:posOffset>-787495</wp:posOffset>
          </wp:positionV>
          <wp:extent cx="2876951" cy="685896"/>
          <wp:effectExtent l="0" t="0" r="0" b="0"/>
          <wp:wrapTight wrapText="bothSides">
            <wp:wrapPolygon edited="0">
              <wp:start x="0" y="0"/>
              <wp:lineTo x="0" y="21000"/>
              <wp:lineTo x="21457" y="21000"/>
              <wp:lineTo x="21457" y="0"/>
              <wp:lineTo x="0" y="0"/>
            </wp:wrapPolygon>
          </wp:wrapTight>
          <wp:docPr id="2073190161" name="Slika 1" descr="Slika, ki vsebuje besede besedilo, pisava, logotip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90161" name="Slika 1" descr="Slika, ki vsebuje besede besedilo, pisava, logotip, električno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685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43584"/>
    <w:rsid w:val="000461B7"/>
    <w:rsid w:val="0013627E"/>
    <w:rsid w:val="001476D0"/>
    <w:rsid w:val="00156AB6"/>
    <w:rsid w:val="00186201"/>
    <w:rsid w:val="00204E11"/>
    <w:rsid w:val="002520B5"/>
    <w:rsid w:val="002639A3"/>
    <w:rsid w:val="00275E44"/>
    <w:rsid w:val="002A3C75"/>
    <w:rsid w:val="002D209C"/>
    <w:rsid w:val="00326571"/>
    <w:rsid w:val="00341EBE"/>
    <w:rsid w:val="003B5383"/>
    <w:rsid w:val="0041645A"/>
    <w:rsid w:val="00432D16"/>
    <w:rsid w:val="00437358"/>
    <w:rsid w:val="004777EB"/>
    <w:rsid w:val="004A0FFD"/>
    <w:rsid w:val="004B5F06"/>
    <w:rsid w:val="004C3CFF"/>
    <w:rsid w:val="004D002C"/>
    <w:rsid w:val="004F1754"/>
    <w:rsid w:val="004F1C5F"/>
    <w:rsid w:val="00525B6F"/>
    <w:rsid w:val="00562610"/>
    <w:rsid w:val="00573376"/>
    <w:rsid w:val="00587427"/>
    <w:rsid w:val="005D1DD1"/>
    <w:rsid w:val="005E76D2"/>
    <w:rsid w:val="00634C32"/>
    <w:rsid w:val="0064442A"/>
    <w:rsid w:val="006519CB"/>
    <w:rsid w:val="006653D6"/>
    <w:rsid w:val="006B48F5"/>
    <w:rsid w:val="006D4B35"/>
    <w:rsid w:val="006D7450"/>
    <w:rsid w:val="006D7E14"/>
    <w:rsid w:val="006E6E86"/>
    <w:rsid w:val="00700417"/>
    <w:rsid w:val="00716457"/>
    <w:rsid w:val="00727E8A"/>
    <w:rsid w:val="00734408"/>
    <w:rsid w:val="007C1D2E"/>
    <w:rsid w:val="007E0BC4"/>
    <w:rsid w:val="008015F0"/>
    <w:rsid w:val="008C0AB4"/>
    <w:rsid w:val="008C6A0B"/>
    <w:rsid w:val="008F08EB"/>
    <w:rsid w:val="009204A0"/>
    <w:rsid w:val="009237B8"/>
    <w:rsid w:val="00950EB5"/>
    <w:rsid w:val="00982A5C"/>
    <w:rsid w:val="009B0C60"/>
    <w:rsid w:val="009B42AA"/>
    <w:rsid w:val="00A01295"/>
    <w:rsid w:val="00A20A98"/>
    <w:rsid w:val="00A54994"/>
    <w:rsid w:val="00A54EE7"/>
    <w:rsid w:val="00A93ED8"/>
    <w:rsid w:val="00AE1139"/>
    <w:rsid w:val="00B350CE"/>
    <w:rsid w:val="00B560B7"/>
    <w:rsid w:val="00B57C0D"/>
    <w:rsid w:val="00B8533B"/>
    <w:rsid w:val="00BD6282"/>
    <w:rsid w:val="00C41E73"/>
    <w:rsid w:val="00C85610"/>
    <w:rsid w:val="00C9737B"/>
    <w:rsid w:val="00CB6FF2"/>
    <w:rsid w:val="00D21129"/>
    <w:rsid w:val="00D6634B"/>
    <w:rsid w:val="00D71B57"/>
    <w:rsid w:val="00D71BA7"/>
    <w:rsid w:val="00D878CC"/>
    <w:rsid w:val="00D91551"/>
    <w:rsid w:val="00DA07FE"/>
    <w:rsid w:val="00DA1E35"/>
    <w:rsid w:val="00DA4FE6"/>
    <w:rsid w:val="00E04F5F"/>
    <w:rsid w:val="00E105BE"/>
    <w:rsid w:val="00E34B6D"/>
    <w:rsid w:val="00E8077D"/>
    <w:rsid w:val="00E9134F"/>
    <w:rsid w:val="00EF2DEE"/>
    <w:rsid w:val="00F179BF"/>
    <w:rsid w:val="00F25B0E"/>
    <w:rsid w:val="00F408A2"/>
    <w:rsid w:val="00F50231"/>
    <w:rsid w:val="00F512D4"/>
    <w:rsid w:val="00F57E08"/>
    <w:rsid w:val="00F6096A"/>
    <w:rsid w:val="00F71D05"/>
    <w:rsid w:val="00FB4C82"/>
    <w:rsid w:val="00FC18C8"/>
    <w:rsid w:val="00FC2806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21</cp:revision>
  <cp:lastPrinted>2023-09-14T10:45:00Z</cp:lastPrinted>
  <dcterms:created xsi:type="dcterms:W3CDTF">2025-09-29T10:33:00Z</dcterms:created>
  <dcterms:modified xsi:type="dcterms:W3CDTF">2026-06-09T06:06:00Z</dcterms:modified>
</cp:coreProperties>
</file>