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A73F" w14:textId="77777777" w:rsidR="00E66661" w:rsidRPr="00F054D7" w:rsidRDefault="00E66661" w:rsidP="00F054D7">
      <w:pPr>
        <w:jc w:val="both"/>
        <w:rPr>
          <w:rFonts w:cs="Arial"/>
        </w:rPr>
      </w:pPr>
    </w:p>
    <w:p w14:paraId="0A30DFC6" w14:textId="0D70023D" w:rsidR="00F10B11" w:rsidRPr="00800A7A" w:rsidRDefault="00F10B11" w:rsidP="00F054D7">
      <w:pPr>
        <w:jc w:val="both"/>
        <w:rPr>
          <w:rFonts w:cs="Arial"/>
        </w:rPr>
      </w:pPr>
      <w:r w:rsidRPr="00800A7A">
        <w:rPr>
          <w:rFonts w:cs="Arial"/>
        </w:rPr>
        <w:t xml:space="preserve">Na podlagi 58. člena Zakona o javnih uslužbencih </w:t>
      </w:r>
      <w:r w:rsidR="00026B29" w:rsidRPr="00800A7A">
        <w:rPr>
          <w:rFonts w:cs="Arial"/>
        </w:rPr>
        <w:t>(</w:t>
      </w:r>
      <w:r w:rsidR="002F66BD" w:rsidRPr="002F66BD">
        <w:rPr>
          <w:rFonts w:cs="Arial"/>
        </w:rPr>
        <w:t xml:space="preserve">Uradni list RS, št. 63/07 – uradno prečiščeno besedilo, 65/08, 69/08 – ZTFI-A, 69/08 – ZZavar-E, 40/12 – ZUJF, 158/20 – </w:t>
      </w:r>
      <w:proofErr w:type="spellStart"/>
      <w:r w:rsidR="002F66BD" w:rsidRPr="002F66BD">
        <w:rPr>
          <w:rFonts w:cs="Arial"/>
        </w:rPr>
        <w:t>ZIntPK</w:t>
      </w:r>
      <w:proofErr w:type="spellEnd"/>
      <w:r w:rsidR="002F66BD" w:rsidRPr="002F66BD">
        <w:rPr>
          <w:rFonts w:cs="Arial"/>
        </w:rPr>
        <w:t xml:space="preserve">-C, 203/20 – ZIUPOPDVE, 202/21 – </w:t>
      </w:r>
      <w:proofErr w:type="spellStart"/>
      <w:r w:rsidR="002F66BD" w:rsidRPr="002F66BD">
        <w:rPr>
          <w:rFonts w:cs="Arial"/>
        </w:rPr>
        <w:t>odl</w:t>
      </w:r>
      <w:proofErr w:type="spellEnd"/>
      <w:r w:rsidR="002F66BD" w:rsidRPr="002F66BD">
        <w:rPr>
          <w:rFonts w:cs="Arial"/>
        </w:rPr>
        <w:t xml:space="preserve">. US, 3/22 – </w:t>
      </w:r>
      <w:proofErr w:type="spellStart"/>
      <w:r w:rsidR="002F66BD" w:rsidRPr="002F66BD">
        <w:rPr>
          <w:rFonts w:cs="Arial"/>
        </w:rPr>
        <w:t>ZDeb</w:t>
      </w:r>
      <w:proofErr w:type="spellEnd"/>
      <w:r w:rsidR="002F66BD" w:rsidRPr="002F66BD">
        <w:rPr>
          <w:rFonts w:cs="Arial"/>
        </w:rPr>
        <w:t xml:space="preserve"> in 32/25 – ZJU-1</w:t>
      </w:r>
      <w:r w:rsidR="00026B29" w:rsidRPr="00800A7A">
        <w:rPr>
          <w:rFonts w:cs="Arial"/>
        </w:rPr>
        <w:t xml:space="preserve">) </w:t>
      </w:r>
      <w:r w:rsidRPr="00800A7A">
        <w:rPr>
          <w:rFonts w:cs="Arial"/>
        </w:rPr>
        <w:t xml:space="preserve">Republika Slovenija, Ministrstvo za kulturo, Maistrova </w:t>
      </w:r>
      <w:r w:rsidR="005D2406" w:rsidRPr="00800A7A">
        <w:rPr>
          <w:rFonts w:cs="Arial"/>
        </w:rPr>
        <w:t xml:space="preserve">ulica </w:t>
      </w:r>
      <w:r w:rsidRPr="00800A7A">
        <w:rPr>
          <w:rFonts w:cs="Arial"/>
        </w:rPr>
        <w:t>10, 1000 Ljubljana, objavlja javni natečaj za zasedbo prostega uradniškega delovnega mesta za nedoločen čas</w:t>
      </w:r>
    </w:p>
    <w:p w14:paraId="10057823" w14:textId="77777777" w:rsidR="00F10B11" w:rsidRPr="00B70840" w:rsidRDefault="00F10B11" w:rsidP="00F054D7">
      <w:pPr>
        <w:jc w:val="both"/>
        <w:rPr>
          <w:rFonts w:cs="Arial"/>
          <w:highlight w:val="yellow"/>
        </w:rPr>
      </w:pPr>
    </w:p>
    <w:p w14:paraId="3CDE9BF3" w14:textId="77777777" w:rsidR="004C105E" w:rsidRPr="00B70840" w:rsidRDefault="004C105E" w:rsidP="00F10B11">
      <w:pPr>
        <w:spacing w:line="240" w:lineRule="auto"/>
        <w:jc w:val="both"/>
        <w:rPr>
          <w:rFonts w:cs="Arial"/>
          <w:szCs w:val="20"/>
          <w:highlight w:val="yellow"/>
        </w:rPr>
      </w:pPr>
    </w:p>
    <w:p w14:paraId="43118CD3" w14:textId="15BBB1EA" w:rsidR="002A0432" w:rsidRPr="00800A7A" w:rsidRDefault="00DD2598" w:rsidP="00F10B11">
      <w:pPr>
        <w:spacing w:line="260" w:lineRule="atLeast"/>
        <w:jc w:val="both"/>
        <w:rPr>
          <w:rFonts w:cs="Arial"/>
          <w:b/>
          <w:szCs w:val="20"/>
        </w:rPr>
      </w:pPr>
      <w:bookmarkStart w:id="0" w:name="_Hlk210897895"/>
      <w:r>
        <w:rPr>
          <w:rFonts w:cs="Arial"/>
          <w:b/>
          <w:caps/>
          <w:szCs w:val="20"/>
        </w:rPr>
        <w:t>PODSEKRETAR</w:t>
      </w:r>
      <w:r w:rsidR="00F10B11" w:rsidRPr="00800A7A">
        <w:rPr>
          <w:rFonts w:cs="Arial"/>
          <w:b/>
          <w:szCs w:val="20"/>
        </w:rPr>
        <w:t xml:space="preserve"> (šifra</w:t>
      </w:r>
      <w:r w:rsidR="00641FAB" w:rsidRPr="00800A7A">
        <w:rPr>
          <w:rFonts w:cs="Arial"/>
          <w:b/>
          <w:caps/>
          <w:szCs w:val="20"/>
        </w:rPr>
        <w:t xml:space="preserve"> DM </w:t>
      </w:r>
      <w:r w:rsidR="002F66BD">
        <w:rPr>
          <w:rFonts w:cs="Arial"/>
          <w:b/>
          <w:caps/>
          <w:szCs w:val="20"/>
        </w:rPr>
        <w:t>673</w:t>
      </w:r>
      <w:r w:rsidR="00F10B11" w:rsidRPr="00800A7A">
        <w:rPr>
          <w:rFonts w:cs="Arial"/>
          <w:b/>
          <w:caps/>
          <w:szCs w:val="20"/>
        </w:rPr>
        <w:t xml:space="preserve">) </w:t>
      </w:r>
      <w:bookmarkStart w:id="1" w:name="_Hlk139977677"/>
      <w:r w:rsidR="00F10B11" w:rsidRPr="00800A7A">
        <w:rPr>
          <w:rFonts w:cs="Arial"/>
          <w:b/>
          <w:szCs w:val="20"/>
        </w:rPr>
        <w:t xml:space="preserve">v </w:t>
      </w:r>
      <w:r w:rsidR="00EC0559" w:rsidRPr="00800A7A">
        <w:rPr>
          <w:rFonts w:cs="Arial"/>
          <w:b/>
          <w:szCs w:val="20"/>
        </w:rPr>
        <w:t xml:space="preserve">Službi za </w:t>
      </w:r>
      <w:r w:rsidR="00800A7A" w:rsidRPr="00800A7A">
        <w:rPr>
          <w:rFonts w:cs="Arial"/>
          <w:b/>
          <w:szCs w:val="20"/>
        </w:rPr>
        <w:t>evropske zadeve in mednarodno sodelovanje</w:t>
      </w:r>
      <w:bookmarkEnd w:id="1"/>
    </w:p>
    <w:bookmarkEnd w:id="0"/>
    <w:p w14:paraId="13544270" w14:textId="77777777" w:rsidR="004C105E" w:rsidRPr="00B70840" w:rsidRDefault="004C105E" w:rsidP="00F10B11">
      <w:pPr>
        <w:spacing w:line="260" w:lineRule="atLeast"/>
        <w:jc w:val="both"/>
        <w:rPr>
          <w:rFonts w:cs="Arial"/>
          <w:b/>
          <w:caps/>
          <w:szCs w:val="20"/>
          <w:highlight w:val="yellow"/>
        </w:rPr>
      </w:pPr>
    </w:p>
    <w:p w14:paraId="2285769D" w14:textId="77777777" w:rsidR="00F10B11" w:rsidRPr="00800A7A" w:rsidRDefault="00F10B11" w:rsidP="00F054D7">
      <w:pPr>
        <w:jc w:val="both"/>
        <w:rPr>
          <w:rFonts w:cs="Arial"/>
        </w:rPr>
      </w:pPr>
      <w:r w:rsidRPr="00800A7A">
        <w:rPr>
          <w:rFonts w:cs="Arial"/>
        </w:rPr>
        <w:t xml:space="preserve">Kandidati, ki se bodo prijavili na prosto delovno mesto, morajo poleg splošnih pogojev, ki jih določajo predpisi s področja delovnega prava, izpolnjevati še naslednje pogoje: </w:t>
      </w:r>
    </w:p>
    <w:p w14:paraId="75243A27" w14:textId="77777777" w:rsidR="00F10B11" w:rsidRPr="00B70840" w:rsidRDefault="00F10B11" w:rsidP="00F10B11">
      <w:pPr>
        <w:spacing w:line="240" w:lineRule="auto"/>
        <w:ind w:left="360"/>
        <w:jc w:val="both"/>
        <w:rPr>
          <w:rFonts w:cs="Arial"/>
          <w:szCs w:val="20"/>
          <w:highlight w:val="yellow"/>
          <w:lang w:eastAsia="sl-SI"/>
        </w:rPr>
      </w:pPr>
    </w:p>
    <w:p w14:paraId="2552385C" w14:textId="6AD700FF" w:rsidR="002F66BD" w:rsidRPr="002F66BD" w:rsidRDefault="00F10B11" w:rsidP="002F66BD">
      <w:pPr>
        <w:numPr>
          <w:ilvl w:val="0"/>
          <w:numId w:val="1"/>
        </w:numPr>
        <w:spacing w:line="240" w:lineRule="atLeast"/>
        <w:jc w:val="both"/>
        <w:rPr>
          <w:rFonts w:cs="Arial"/>
          <w:iCs/>
          <w:szCs w:val="20"/>
          <w:lang w:eastAsia="sl-SI"/>
        </w:rPr>
      </w:pPr>
      <w:r w:rsidRPr="00800A7A">
        <w:rPr>
          <w:rFonts w:cs="Arial"/>
          <w:iCs/>
          <w:szCs w:val="20"/>
          <w:lang w:eastAsia="sl-SI"/>
        </w:rPr>
        <w:t xml:space="preserve">končano visokošolsko </w:t>
      </w:r>
      <w:r w:rsidR="0096384F" w:rsidRPr="00800A7A">
        <w:rPr>
          <w:rFonts w:cs="Arial"/>
          <w:iCs/>
          <w:szCs w:val="20"/>
          <w:lang w:eastAsia="sl-SI"/>
        </w:rPr>
        <w:t>univerzitetno</w:t>
      </w:r>
      <w:r w:rsidRPr="00800A7A">
        <w:rPr>
          <w:rFonts w:cs="Arial"/>
          <w:iCs/>
          <w:szCs w:val="20"/>
          <w:lang w:eastAsia="sl-SI"/>
        </w:rPr>
        <w:t xml:space="preserve"> izobraževanje (prejšnje)/visokošolska </w:t>
      </w:r>
      <w:r w:rsidR="0096384F" w:rsidRPr="00800A7A">
        <w:rPr>
          <w:rFonts w:cs="Arial"/>
          <w:iCs/>
          <w:szCs w:val="20"/>
          <w:lang w:eastAsia="sl-SI"/>
        </w:rPr>
        <w:t>univerzitetna</w:t>
      </w:r>
      <w:r w:rsidRPr="00800A7A">
        <w:rPr>
          <w:rFonts w:cs="Arial"/>
          <w:iCs/>
          <w:szCs w:val="20"/>
          <w:lang w:eastAsia="sl-SI"/>
        </w:rPr>
        <w:t xml:space="preserve"> izobrazba (prejšnja) ali </w:t>
      </w:r>
      <w:r w:rsidR="0096384F" w:rsidRPr="00800A7A">
        <w:rPr>
          <w:rFonts w:cs="Arial"/>
          <w:iCs/>
          <w:szCs w:val="20"/>
          <w:lang w:eastAsia="sl-SI"/>
        </w:rPr>
        <w:t xml:space="preserve">specialistično izobraževanje po visokošolski strokovni izobrazbi (prejšnje)/specializacija po visokošolski strokovni izobrazbi (prejšnja) </w:t>
      </w:r>
      <w:r w:rsidR="00206CA2" w:rsidRPr="00800A7A">
        <w:rPr>
          <w:rFonts w:cs="Arial"/>
          <w:iCs/>
          <w:szCs w:val="20"/>
          <w:lang w:eastAsia="sl-SI"/>
        </w:rPr>
        <w:t xml:space="preserve">ali </w:t>
      </w:r>
      <w:r w:rsidR="002F66BD">
        <w:rPr>
          <w:rFonts w:cs="Arial"/>
          <w:iCs/>
          <w:szCs w:val="20"/>
          <w:lang w:eastAsia="sl-SI"/>
        </w:rPr>
        <w:t>m</w:t>
      </w:r>
      <w:r w:rsidR="002F66BD" w:rsidRPr="002F66BD">
        <w:rPr>
          <w:rFonts w:cs="Arial"/>
          <w:iCs/>
          <w:szCs w:val="20"/>
          <w:lang w:eastAsia="sl-SI"/>
        </w:rPr>
        <w:t>agistrsko izobraževanje po visokošolski strokovni izobrazbi (prejšnje)/magisterij po visokošolski strokovni izobrazbi (prejšnja)</w:t>
      </w:r>
      <w:r w:rsidR="002F66BD">
        <w:rPr>
          <w:rFonts w:cs="Arial"/>
          <w:iCs/>
          <w:szCs w:val="20"/>
          <w:lang w:eastAsia="sl-SI"/>
        </w:rPr>
        <w:t xml:space="preserve"> ali m</w:t>
      </w:r>
      <w:r w:rsidR="002F66BD" w:rsidRPr="002F66BD">
        <w:rPr>
          <w:rFonts w:cs="Arial"/>
          <w:iCs/>
          <w:szCs w:val="20"/>
          <w:lang w:eastAsia="sl-SI"/>
        </w:rPr>
        <w:t>agistrsko izobraževanje (druga bolonjska stopnja)/magistrska izobrazba (druga bolonjska stopnja)</w:t>
      </w:r>
      <w:r w:rsidR="002F66BD">
        <w:rPr>
          <w:rFonts w:cs="Arial"/>
          <w:iCs/>
          <w:szCs w:val="20"/>
          <w:lang w:eastAsia="sl-SI"/>
        </w:rPr>
        <w:t>;</w:t>
      </w:r>
    </w:p>
    <w:p w14:paraId="37813BB6" w14:textId="77777777" w:rsidR="00F10B11" w:rsidRDefault="00423822" w:rsidP="00F10B11">
      <w:pPr>
        <w:numPr>
          <w:ilvl w:val="0"/>
          <w:numId w:val="1"/>
        </w:numPr>
        <w:spacing w:line="240" w:lineRule="atLeast"/>
        <w:ind w:left="714" w:hanging="357"/>
        <w:jc w:val="both"/>
        <w:rPr>
          <w:rFonts w:cs="Arial"/>
          <w:iCs/>
          <w:szCs w:val="20"/>
          <w:lang w:eastAsia="sl-SI"/>
        </w:rPr>
      </w:pPr>
      <w:r w:rsidRPr="00800A7A">
        <w:rPr>
          <w:rFonts w:cs="Arial"/>
          <w:iCs/>
          <w:szCs w:val="20"/>
          <w:lang w:eastAsia="sl-SI"/>
        </w:rPr>
        <w:t>6</w:t>
      </w:r>
      <w:r w:rsidR="00F10B11" w:rsidRPr="00800A7A">
        <w:rPr>
          <w:rFonts w:cs="Arial"/>
          <w:iCs/>
          <w:szCs w:val="20"/>
          <w:lang w:eastAsia="sl-SI"/>
        </w:rPr>
        <w:t xml:space="preserve"> let delovnih izkušenj;</w:t>
      </w:r>
    </w:p>
    <w:p w14:paraId="4F88F0BF" w14:textId="28572B5E" w:rsidR="002F66BD" w:rsidRPr="00800A7A" w:rsidRDefault="002F66BD" w:rsidP="00F10B11">
      <w:pPr>
        <w:numPr>
          <w:ilvl w:val="0"/>
          <w:numId w:val="1"/>
        </w:numPr>
        <w:spacing w:line="240" w:lineRule="atLeast"/>
        <w:ind w:left="714" w:hanging="357"/>
        <w:jc w:val="both"/>
        <w:rPr>
          <w:rFonts w:cs="Arial"/>
          <w:iCs/>
          <w:szCs w:val="20"/>
          <w:lang w:eastAsia="sl-SI"/>
        </w:rPr>
      </w:pPr>
      <w:r>
        <w:rPr>
          <w:rFonts w:cs="Arial"/>
          <w:iCs/>
          <w:szCs w:val="20"/>
          <w:lang w:eastAsia="sl-SI"/>
        </w:rPr>
        <w:t>strokovni izpit iz upravnega postopka druge stopnje;</w:t>
      </w:r>
    </w:p>
    <w:p w14:paraId="2B61B632" w14:textId="22328E10" w:rsidR="002F66BD" w:rsidRPr="002F66BD" w:rsidRDefault="00F10B11" w:rsidP="002F66BD">
      <w:pPr>
        <w:numPr>
          <w:ilvl w:val="0"/>
          <w:numId w:val="1"/>
        </w:numPr>
        <w:spacing w:line="240" w:lineRule="atLeast"/>
        <w:ind w:left="714" w:hanging="357"/>
        <w:jc w:val="both"/>
        <w:rPr>
          <w:rFonts w:cs="Arial"/>
          <w:iCs/>
          <w:szCs w:val="20"/>
          <w:lang w:eastAsia="sl-SI"/>
        </w:rPr>
      </w:pPr>
      <w:r w:rsidRPr="00800A7A">
        <w:rPr>
          <w:rFonts w:cs="Arial"/>
          <w:iCs/>
          <w:szCs w:val="20"/>
          <w:lang w:eastAsia="sl-SI"/>
        </w:rPr>
        <w:t>opravljeno obvezno usposabljanje za imenovanje v naziv;</w:t>
      </w:r>
    </w:p>
    <w:p w14:paraId="5E2D4BF5" w14:textId="15D649A1" w:rsidR="00800A7A" w:rsidRPr="00800A7A" w:rsidRDefault="00800A7A" w:rsidP="00492624">
      <w:pPr>
        <w:numPr>
          <w:ilvl w:val="0"/>
          <w:numId w:val="1"/>
        </w:numPr>
        <w:spacing w:line="240" w:lineRule="atLeast"/>
        <w:ind w:left="714" w:hanging="357"/>
        <w:jc w:val="both"/>
        <w:rPr>
          <w:rFonts w:cs="Arial"/>
          <w:iCs/>
          <w:szCs w:val="20"/>
          <w:lang w:eastAsia="sl-SI"/>
        </w:rPr>
      </w:pPr>
      <w:r>
        <w:rPr>
          <w:rFonts w:cs="Arial"/>
          <w:iCs/>
          <w:szCs w:val="20"/>
          <w:lang w:eastAsia="sl-SI"/>
        </w:rPr>
        <w:t>osnovna raven znanja angleškega jezika;</w:t>
      </w:r>
    </w:p>
    <w:p w14:paraId="3C78838D" w14:textId="77777777" w:rsidR="00F10B11" w:rsidRPr="00800A7A" w:rsidRDefault="00F10B11" w:rsidP="00F10B11">
      <w:pPr>
        <w:numPr>
          <w:ilvl w:val="0"/>
          <w:numId w:val="1"/>
        </w:numPr>
        <w:spacing w:line="240" w:lineRule="atLeast"/>
        <w:jc w:val="both"/>
        <w:rPr>
          <w:rFonts w:cs="Arial"/>
          <w:szCs w:val="20"/>
          <w:lang w:eastAsia="sl-SI"/>
        </w:rPr>
      </w:pPr>
      <w:r w:rsidRPr="00800A7A">
        <w:rPr>
          <w:rFonts w:cs="Arial"/>
          <w:szCs w:val="20"/>
          <w:lang w:eastAsia="sl-SI"/>
        </w:rPr>
        <w:t>znanje uradnega jezika;</w:t>
      </w:r>
    </w:p>
    <w:p w14:paraId="765B99B4" w14:textId="77777777" w:rsidR="00F10B11" w:rsidRPr="00800A7A" w:rsidRDefault="00F10B11" w:rsidP="00F10B11">
      <w:pPr>
        <w:numPr>
          <w:ilvl w:val="0"/>
          <w:numId w:val="1"/>
        </w:numPr>
        <w:spacing w:line="240" w:lineRule="atLeast"/>
        <w:jc w:val="both"/>
        <w:rPr>
          <w:rFonts w:cs="Arial"/>
          <w:szCs w:val="20"/>
          <w:lang w:eastAsia="sl-SI"/>
        </w:rPr>
      </w:pPr>
      <w:r w:rsidRPr="00800A7A">
        <w:rPr>
          <w:rFonts w:cs="Arial"/>
          <w:szCs w:val="20"/>
          <w:lang w:eastAsia="sl-SI"/>
        </w:rPr>
        <w:t>državljanstvo Republike Slovenije;</w:t>
      </w:r>
    </w:p>
    <w:p w14:paraId="3324744B" w14:textId="77777777" w:rsidR="00F10B11" w:rsidRPr="00800A7A" w:rsidRDefault="00F10B11" w:rsidP="00F10B11">
      <w:pPr>
        <w:numPr>
          <w:ilvl w:val="0"/>
          <w:numId w:val="1"/>
        </w:numPr>
        <w:spacing w:line="240" w:lineRule="atLeast"/>
        <w:jc w:val="both"/>
        <w:rPr>
          <w:rFonts w:cs="Arial"/>
          <w:szCs w:val="20"/>
          <w:lang w:eastAsia="sl-SI"/>
        </w:rPr>
      </w:pPr>
      <w:r w:rsidRPr="00800A7A">
        <w:rPr>
          <w:rFonts w:cs="Arial"/>
          <w:szCs w:val="20"/>
          <w:lang w:eastAsia="sl-SI"/>
        </w:rPr>
        <w:t>ne smejo biti pravnomočno obsojeni zaradi naklepnega kaznivega dejanja, ki se preganja po uradni dolžnosti in ne smejo biti obsojeni na nepogojno kazen zapora v trajanju več kot šest mesecev;</w:t>
      </w:r>
    </w:p>
    <w:p w14:paraId="188E3C49" w14:textId="77777777" w:rsidR="00F10B11" w:rsidRPr="00800A7A" w:rsidRDefault="00F10B11" w:rsidP="00F10B11">
      <w:pPr>
        <w:numPr>
          <w:ilvl w:val="0"/>
          <w:numId w:val="1"/>
        </w:numPr>
        <w:spacing w:line="240" w:lineRule="atLeast"/>
        <w:jc w:val="both"/>
        <w:rPr>
          <w:rFonts w:cs="Arial"/>
          <w:szCs w:val="20"/>
          <w:lang w:eastAsia="sl-SI"/>
        </w:rPr>
      </w:pPr>
      <w:r w:rsidRPr="00800A7A">
        <w:rPr>
          <w:rFonts w:cs="Arial"/>
          <w:szCs w:val="20"/>
          <w:lang w:eastAsia="sl-SI"/>
        </w:rPr>
        <w:t>zoper njih ne sme biti vložena pravnomočna obtožnica zaradi naklepnega kaznivega dejanja, ki se preganja po uradni dolžnosti.</w:t>
      </w:r>
    </w:p>
    <w:p w14:paraId="34AAF0C8" w14:textId="77777777" w:rsidR="00666DB5" w:rsidRPr="00B70840" w:rsidRDefault="00666DB5" w:rsidP="00B160C4">
      <w:pPr>
        <w:autoSpaceDE w:val="0"/>
        <w:autoSpaceDN w:val="0"/>
        <w:adjustRightInd w:val="0"/>
        <w:spacing w:line="240" w:lineRule="atLeast"/>
        <w:jc w:val="both"/>
        <w:rPr>
          <w:rFonts w:cs="Arial"/>
          <w:szCs w:val="20"/>
          <w:highlight w:val="yellow"/>
        </w:rPr>
      </w:pPr>
    </w:p>
    <w:p w14:paraId="7F7168B4" w14:textId="77777777" w:rsidR="00931A73" w:rsidRDefault="00931A73" w:rsidP="002F66BD">
      <w:pPr>
        <w:spacing w:line="260" w:lineRule="atLeast"/>
        <w:jc w:val="both"/>
        <w:rPr>
          <w:rFonts w:cs="Arial"/>
          <w:szCs w:val="20"/>
        </w:rPr>
      </w:pPr>
    </w:p>
    <w:p w14:paraId="4D7B6AF7" w14:textId="615B1CEC" w:rsidR="002F66BD" w:rsidRPr="0056332A" w:rsidRDefault="002F66BD" w:rsidP="002F66BD">
      <w:pPr>
        <w:spacing w:line="260" w:lineRule="atLeast"/>
        <w:jc w:val="both"/>
        <w:rPr>
          <w:rFonts w:cs="Arial"/>
          <w:szCs w:val="20"/>
        </w:rPr>
      </w:pPr>
      <w:r w:rsidRPr="0056332A">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2C36E8F" w14:textId="77777777" w:rsidR="002F66BD" w:rsidRPr="0056332A" w:rsidRDefault="002F66BD" w:rsidP="002F66BD">
      <w:pPr>
        <w:spacing w:line="260" w:lineRule="atLeast"/>
        <w:jc w:val="both"/>
        <w:rPr>
          <w:rFonts w:cs="Arial"/>
          <w:szCs w:val="20"/>
        </w:rPr>
      </w:pPr>
    </w:p>
    <w:p w14:paraId="6E751BD8" w14:textId="77777777" w:rsidR="002F66BD" w:rsidRDefault="002F66BD" w:rsidP="002F66BD">
      <w:pPr>
        <w:spacing w:line="260" w:lineRule="atLeast"/>
        <w:jc w:val="both"/>
        <w:rPr>
          <w:rFonts w:cs="Arial"/>
          <w:szCs w:val="20"/>
        </w:rPr>
      </w:pPr>
      <w:r w:rsidRPr="0056332A">
        <w:rPr>
          <w:rFonts w:cs="Arial"/>
          <w:szCs w:val="20"/>
        </w:rPr>
        <w:t xml:space="preserve">Zahtevane delovne izkušnje se skrajšajo za tretjino v primeru, da ima kandidat magisterij znanosti, doktorat oziroma zaključen specialistični študij. </w:t>
      </w:r>
    </w:p>
    <w:p w14:paraId="75404F76" w14:textId="77777777" w:rsidR="002F66BD" w:rsidRDefault="002F66BD" w:rsidP="002F66BD">
      <w:pPr>
        <w:spacing w:line="260" w:lineRule="atLeast"/>
        <w:jc w:val="both"/>
        <w:rPr>
          <w:rFonts w:cs="Arial"/>
          <w:szCs w:val="20"/>
        </w:rPr>
      </w:pPr>
    </w:p>
    <w:p w14:paraId="386A7D94" w14:textId="77777777" w:rsidR="002F66BD" w:rsidRPr="000D6DFB" w:rsidRDefault="002F66BD" w:rsidP="002F66BD">
      <w:pPr>
        <w:jc w:val="both"/>
        <w:rPr>
          <w:rFonts w:cs="Arial"/>
          <w:szCs w:val="20"/>
        </w:rPr>
      </w:pPr>
      <w:bookmarkStart w:id="2" w:name="_Hlk115694701"/>
      <w:r w:rsidRPr="000D6DFB">
        <w:rPr>
          <w:rFonts w:cs="Arial"/>
          <w:szCs w:val="20"/>
        </w:rPr>
        <w:t xml:space="preserve">Izpolnjevanje pogoja osnovne ravni znanja </w:t>
      </w:r>
      <w:r w:rsidRPr="000D6DFB">
        <w:rPr>
          <w:rFonts w:cs="Arial"/>
          <w:iCs/>
          <w:szCs w:val="20"/>
          <w:lang w:eastAsia="sl-SI"/>
        </w:rPr>
        <w:t>angleškega jezika</w:t>
      </w:r>
      <w:r w:rsidRPr="000D6DFB">
        <w:rPr>
          <w:rFonts w:cs="Arial"/>
          <w:szCs w:val="20"/>
        </w:rPr>
        <w:t xml:space="preserve"> se izkazuje s potrdilom o jezikovnem izobraževanju pri ustrezni izobraževalni instituciji (šola tujega jezika), potrdilom o udeležbi na strokovnih srečanjih ali dokazilom o uspešno zaključenem srednješolskem izobraževanju (V. stopnja izobrazbe), iz katerega je razvidno, da je bilo izobraževanje iz tujega jezika uspešno zaključeno oziroma drugim ustreznim dokazilom, ki izkazuje znanje jezika.</w:t>
      </w:r>
    </w:p>
    <w:bookmarkEnd w:id="2"/>
    <w:p w14:paraId="2A587B70" w14:textId="77777777" w:rsidR="002F66BD" w:rsidRPr="0056332A" w:rsidRDefault="002F66BD" w:rsidP="002F66BD">
      <w:pPr>
        <w:spacing w:line="260" w:lineRule="atLeast"/>
        <w:jc w:val="both"/>
        <w:rPr>
          <w:rFonts w:cs="Arial"/>
          <w:szCs w:val="20"/>
        </w:rPr>
      </w:pPr>
    </w:p>
    <w:p w14:paraId="1DBA1AA4" w14:textId="77777777" w:rsidR="002F66BD" w:rsidRPr="0056332A" w:rsidRDefault="002F66BD" w:rsidP="002F66BD">
      <w:pPr>
        <w:spacing w:line="260" w:lineRule="atLeast"/>
        <w:jc w:val="both"/>
        <w:rPr>
          <w:rFonts w:cs="Arial"/>
          <w:szCs w:val="20"/>
          <w:highlight w:val="yellow"/>
        </w:rPr>
      </w:pPr>
    </w:p>
    <w:p w14:paraId="079CD215" w14:textId="77777777" w:rsidR="002F66BD" w:rsidRPr="0056332A" w:rsidRDefault="002F66BD" w:rsidP="002F66BD">
      <w:pPr>
        <w:spacing w:line="260" w:lineRule="atLeast"/>
        <w:jc w:val="both"/>
        <w:rPr>
          <w:rFonts w:cs="Arial"/>
          <w:szCs w:val="20"/>
        </w:rPr>
      </w:pPr>
      <w:r w:rsidRPr="0056332A">
        <w:rPr>
          <w:rFonts w:cs="Arial"/>
          <w:szCs w:val="20"/>
        </w:rPr>
        <w:t>Pri izbranem kandidatu se bo preverjalo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26343491" w14:textId="77777777" w:rsidR="002F66BD" w:rsidRPr="0056332A" w:rsidRDefault="002F66BD" w:rsidP="002F66BD">
      <w:pPr>
        <w:spacing w:line="260" w:lineRule="atLeast"/>
        <w:jc w:val="both"/>
        <w:rPr>
          <w:rFonts w:cs="Arial"/>
          <w:szCs w:val="20"/>
          <w:highlight w:val="yellow"/>
        </w:rPr>
      </w:pPr>
    </w:p>
    <w:p w14:paraId="3BD15659" w14:textId="77777777" w:rsidR="002F66BD" w:rsidRPr="0056332A" w:rsidRDefault="002F66BD" w:rsidP="002F66BD">
      <w:pPr>
        <w:spacing w:line="260" w:lineRule="atLeast"/>
        <w:jc w:val="both"/>
        <w:rPr>
          <w:rFonts w:cs="Arial"/>
          <w:szCs w:val="20"/>
        </w:rPr>
      </w:pPr>
      <w:r w:rsidRPr="0056332A">
        <w:rPr>
          <w:rFonts w:cs="Arial"/>
          <w:szCs w:val="20"/>
        </w:rPr>
        <w:t>Izbrani kandidat, ki nima opravljenega strokovnega izpita iz upravnega postopka, mora le-tega opraviti najkasneje v roku treh mesecev po sklenitvi delovnega razmerja, v skladu s tretjim odstavkom 31. člena Zakona o splošnem upravnem postopku.</w:t>
      </w:r>
    </w:p>
    <w:p w14:paraId="7D4953DB" w14:textId="77777777" w:rsidR="00A071CA" w:rsidRPr="00B70840" w:rsidRDefault="00A071CA" w:rsidP="00E35A86">
      <w:pPr>
        <w:jc w:val="both"/>
        <w:rPr>
          <w:rFonts w:cs="Arial"/>
          <w:highlight w:val="yellow"/>
        </w:rPr>
      </w:pPr>
    </w:p>
    <w:p w14:paraId="51C4FEE0" w14:textId="1BDC2EB9" w:rsidR="00492624" w:rsidRPr="00DD2598" w:rsidRDefault="002F66BD" w:rsidP="00E35A86">
      <w:pPr>
        <w:jc w:val="both"/>
        <w:rPr>
          <w:rFonts w:cs="Arial"/>
        </w:rPr>
      </w:pPr>
      <w:r w:rsidRPr="00DD2598">
        <w:rPr>
          <w:rFonts w:cs="Arial"/>
        </w:rPr>
        <w:t xml:space="preserve">Prednost pri izbiri bodo imeli kandidati z delovnimi izkušnjami s področja </w:t>
      </w:r>
      <w:r w:rsidR="00CC3E0C" w:rsidRPr="00DD2598">
        <w:rPr>
          <w:rFonts w:cs="Arial"/>
        </w:rPr>
        <w:t>mednarodnega sodelovanja.</w:t>
      </w:r>
    </w:p>
    <w:p w14:paraId="03D19EFC" w14:textId="77777777" w:rsidR="00942465" w:rsidRPr="00DD2598" w:rsidRDefault="00942465" w:rsidP="00E35A86">
      <w:pPr>
        <w:jc w:val="both"/>
        <w:rPr>
          <w:rFonts w:cs="Arial"/>
        </w:rPr>
      </w:pPr>
    </w:p>
    <w:p w14:paraId="6A2083D6" w14:textId="3CCAB72E" w:rsidR="00F10B11" w:rsidRPr="00A071CA" w:rsidRDefault="00206CA2" w:rsidP="008B153A">
      <w:pPr>
        <w:suppressAutoHyphens/>
        <w:spacing w:line="240" w:lineRule="atLeast"/>
        <w:jc w:val="both"/>
        <w:rPr>
          <w:rFonts w:cs="Arial"/>
          <w:szCs w:val="20"/>
        </w:rPr>
      </w:pPr>
      <w:r w:rsidRPr="00A071CA">
        <w:rPr>
          <w:rFonts w:cs="Arial"/>
          <w:szCs w:val="20"/>
        </w:rPr>
        <w:t>Delovne naloge delovnega mesta so:</w:t>
      </w:r>
    </w:p>
    <w:p w14:paraId="13AE2D02" w14:textId="77777777" w:rsidR="001D538F" w:rsidRPr="00B70840" w:rsidRDefault="001D538F" w:rsidP="008B153A">
      <w:pPr>
        <w:suppressAutoHyphens/>
        <w:spacing w:line="240" w:lineRule="atLeast"/>
        <w:jc w:val="both"/>
        <w:rPr>
          <w:rFonts w:cs="Arial"/>
          <w:szCs w:val="20"/>
          <w:highlight w:val="yellow"/>
        </w:rPr>
      </w:pPr>
    </w:p>
    <w:p w14:paraId="3DC91694" w14:textId="560101A9"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organiziranje medsebojnega sodelovanja in usklajevanja notranjih organizacijskih enot in sodelovanja z drugimi organi;</w:t>
      </w:r>
    </w:p>
    <w:p w14:paraId="0A8BEA1B" w14:textId="24CD211E"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sodelovanje pri oblikovanju sistemskih rešitev;</w:t>
      </w:r>
    </w:p>
    <w:p w14:paraId="34A0B97E" w14:textId="78E0C61B"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priprava razpisnih besedil, pogodb ter druge relevantne dokumentacije v zvezi z razpisi in pozivi notranje organizacijske enote;</w:t>
      </w:r>
    </w:p>
    <w:p w14:paraId="14F8ECA5" w14:textId="0A93AF27"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obravnava prejetih zahtevkov ter druge naloge v zvezi z razpisi in pozivi;</w:t>
      </w:r>
    </w:p>
    <w:p w14:paraId="2C9B2F90" w14:textId="1AC4F96F"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koordinacija in oblikovanje slovenskih stališč v okviru regionalnih in mednarodnih organizacij ter drugih regionalnih in mednarodnih povezav;</w:t>
      </w:r>
    </w:p>
    <w:p w14:paraId="587C74F0" w14:textId="065B52BE"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samostojna priprava zahtevnih analiz, razvojnih projektov, informacij, poročil in drugih zahtevnih gradiv;</w:t>
      </w:r>
    </w:p>
    <w:p w14:paraId="3DA4CEDB" w14:textId="77777777"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administrativna in strokovna podpora pri delovanju koordinacijskega odbora Zamejske kulturne koordinacije;</w:t>
      </w:r>
    </w:p>
    <w:p w14:paraId="23335352" w14:textId="61FCE332"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 xml:space="preserve">udeležba na sejah in spremljanje dela </w:t>
      </w:r>
      <w:proofErr w:type="spellStart"/>
      <w:r w:rsidRPr="002F66BD">
        <w:rPr>
          <w:rFonts w:cs="Arial"/>
          <w:iCs/>
          <w:szCs w:val="20"/>
          <w:lang w:eastAsia="sl-SI"/>
        </w:rPr>
        <w:t>komitoloških</w:t>
      </w:r>
      <w:proofErr w:type="spellEnd"/>
      <w:r w:rsidRPr="002F66BD">
        <w:rPr>
          <w:rFonts w:cs="Arial"/>
          <w:iCs/>
          <w:szCs w:val="20"/>
          <w:lang w:eastAsia="sl-SI"/>
        </w:rPr>
        <w:t xml:space="preserve"> odborov EU;</w:t>
      </w:r>
    </w:p>
    <w:p w14:paraId="03102851" w14:textId="2E8BE6A7"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vodenje zahtevnih upravnih postopkov na I. in II. stopnji;</w:t>
      </w:r>
    </w:p>
    <w:p w14:paraId="1DE74F65" w14:textId="01393769"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nadomeščanje uslužbencev v notranji organizacijski enoti;</w:t>
      </w:r>
    </w:p>
    <w:p w14:paraId="4DDD905D" w14:textId="672FC1D1" w:rsidR="002F66BD" w:rsidRPr="002F66BD" w:rsidRDefault="002F66BD" w:rsidP="002F66BD">
      <w:pPr>
        <w:numPr>
          <w:ilvl w:val="0"/>
          <w:numId w:val="1"/>
        </w:numPr>
        <w:spacing w:line="240" w:lineRule="atLeast"/>
        <w:jc w:val="both"/>
        <w:rPr>
          <w:rFonts w:cs="Arial"/>
          <w:iCs/>
          <w:szCs w:val="20"/>
          <w:lang w:eastAsia="sl-SI"/>
        </w:rPr>
      </w:pPr>
      <w:r w:rsidRPr="002F66BD">
        <w:rPr>
          <w:rFonts w:cs="Arial"/>
          <w:iCs/>
          <w:szCs w:val="20"/>
          <w:lang w:eastAsia="sl-SI"/>
        </w:rPr>
        <w:t>samostojno opravljanje drugih zahtevnejših nalog.</w:t>
      </w:r>
    </w:p>
    <w:p w14:paraId="776D763B" w14:textId="77777777" w:rsidR="002F66BD" w:rsidRPr="002F66BD" w:rsidRDefault="002F66BD" w:rsidP="002F66BD">
      <w:pPr>
        <w:jc w:val="both"/>
        <w:rPr>
          <w:rFonts w:cs="Arial"/>
          <w:szCs w:val="20"/>
          <w:highlight w:val="yellow"/>
          <w:lang w:eastAsia="sl-SI"/>
        </w:rPr>
      </w:pPr>
    </w:p>
    <w:p w14:paraId="533A3762" w14:textId="77777777" w:rsidR="00931A73" w:rsidRDefault="00931A73" w:rsidP="00026B29">
      <w:pPr>
        <w:spacing w:line="240" w:lineRule="auto"/>
        <w:jc w:val="both"/>
        <w:rPr>
          <w:rFonts w:cs="Arial"/>
          <w:szCs w:val="20"/>
          <w:lang w:eastAsia="sl-SI"/>
        </w:rPr>
      </w:pPr>
    </w:p>
    <w:p w14:paraId="2731752D" w14:textId="4A20466A" w:rsidR="00026B29" w:rsidRPr="00A071CA" w:rsidRDefault="00026B29" w:rsidP="00026B29">
      <w:pPr>
        <w:spacing w:line="240" w:lineRule="auto"/>
        <w:jc w:val="both"/>
        <w:rPr>
          <w:rFonts w:cs="Arial"/>
          <w:szCs w:val="20"/>
          <w:lang w:eastAsia="sl-SI"/>
        </w:rPr>
      </w:pPr>
      <w:r w:rsidRPr="00A071CA">
        <w:rPr>
          <w:rFonts w:cs="Arial"/>
          <w:szCs w:val="20"/>
          <w:lang w:eastAsia="sl-SI"/>
        </w:rPr>
        <w:t xml:space="preserve">Prijava mora vsebovati: </w:t>
      </w:r>
    </w:p>
    <w:p w14:paraId="2F690CE6" w14:textId="77777777" w:rsidR="00026B29" w:rsidRPr="00B70840" w:rsidRDefault="00026B29" w:rsidP="00026B29">
      <w:pPr>
        <w:pStyle w:val="Odstavekseznama"/>
        <w:jc w:val="both"/>
        <w:rPr>
          <w:rFonts w:ascii="Arial" w:hAnsi="Arial" w:cs="Arial"/>
          <w:sz w:val="20"/>
          <w:szCs w:val="20"/>
          <w:highlight w:val="yellow"/>
          <w:lang w:eastAsia="sl-SI"/>
        </w:rPr>
      </w:pPr>
    </w:p>
    <w:p w14:paraId="1257B0BC" w14:textId="77777777" w:rsidR="00A071CA" w:rsidRPr="00403399" w:rsidRDefault="00A071CA" w:rsidP="00A071CA">
      <w:pPr>
        <w:spacing w:line="240" w:lineRule="auto"/>
        <w:jc w:val="both"/>
        <w:rPr>
          <w:rFonts w:cs="Arial"/>
          <w:szCs w:val="20"/>
          <w:lang w:eastAsia="sl-SI"/>
        </w:rPr>
      </w:pPr>
      <w:r w:rsidRPr="00403399">
        <w:rPr>
          <w:rFonts w:cs="Arial"/>
          <w:szCs w:val="20"/>
          <w:lang w:eastAsia="sl-SI"/>
        </w:rPr>
        <w:t>1. pisno izjavo o izpolnjevanju pogoja glede zahtevane izobrazbe, iz katere mora biti razvidna stopnja in smer izobrazbe, datum (dan, mesec, leto) zaključka izobraževanja ter ustanova, na kateri je bila izobrazba pridobljena;</w:t>
      </w:r>
    </w:p>
    <w:p w14:paraId="4923E307" w14:textId="77777777" w:rsidR="00A071CA" w:rsidRPr="00403399" w:rsidRDefault="00A071CA" w:rsidP="00A071CA">
      <w:pPr>
        <w:spacing w:line="240" w:lineRule="auto"/>
        <w:jc w:val="both"/>
        <w:rPr>
          <w:rFonts w:cs="Arial"/>
          <w:szCs w:val="20"/>
          <w:lang w:eastAsia="sl-SI"/>
        </w:rPr>
      </w:pPr>
    </w:p>
    <w:p w14:paraId="00C96F5E" w14:textId="77777777" w:rsidR="00A071CA" w:rsidRPr="00403399" w:rsidRDefault="00A071CA" w:rsidP="00A071CA">
      <w:pPr>
        <w:spacing w:line="240" w:lineRule="auto"/>
        <w:jc w:val="both"/>
        <w:rPr>
          <w:rFonts w:cs="Arial"/>
          <w:szCs w:val="20"/>
          <w:lang w:eastAsia="sl-SI"/>
        </w:rPr>
      </w:pPr>
      <w:r w:rsidRPr="00403399">
        <w:rPr>
          <w:rFonts w:cs="Arial"/>
          <w:szCs w:val="20"/>
          <w:lang w:eastAsia="sl-SI"/>
        </w:rPr>
        <w:t xml:space="preserve">2. pisno izjavo o </w:t>
      </w:r>
      <w:r w:rsidRPr="00403399">
        <w:rPr>
          <w:rFonts w:cs="Arial"/>
          <w:szCs w:val="20"/>
        </w:rPr>
        <w:t>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r w:rsidRPr="00403399">
        <w:rPr>
          <w:rFonts w:cs="Arial"/>
          <w:szCs w:val="20"/>
          <w:lang w:eastAsia="sl-SI"/>
        </w:rPr>
        <w:t>;</w:t>
      </w:r>
    </w:p>
    <w:p w14:paraId="4AC22B3C" w14:textId="77777777" w:rsidR="00A071CA" w:rsidRPr="00403399" w:rsidRDefault="00A071CA" w:rsidP="00A071CA">
      <w:pPr>
        <w:spacing w:line="240" w:lineRule="auto"/>
        <w:jc w:val="both"/>
        <w:rPr>
          <w:rFonts w:cs="Arial"/>
          <w:szCs w:val="20"/>
          <w:lang w:eastAsia="sl-SI"/>
        </w:rPr>
      </w:pPr>
    </w:p>
    <w:p w14:paraId="16017E95" w14:textId="77777777" w:rsidR="00A071CA" w:rsidRPr="008E20AF" w:rsidRDefault="00A071CA" w:rsidP="00931A73">
      <w:pPr>
        <w:spacing w:line="240" w:lineRule="auto"/>
        <w:jc w:val="both"/>
        <w:rPr>
          <w:rFonts w:cs="Arial"/>
          <w:szCs w:val="20"/>
          <w:lang w:eastAsia="sl-SI"/>
        </w:rPr>
      </w:pPr>
      <w:r w:rsidRPr="00403399">
        <w:rPr>
          <w:rFonts w:cs="Arial"/>
          <w:szCs w:val="20"/>
          <w:lang w:eastAsia="sl-SI"/>
        </w:rPr>
        <w:t xml:space="preserve">3. </w:t>
      </w:r>
      <w:r w:rsidRPr="008E20AF">
        <w:rPr>
          <w:rFonts w:cs="Arial"/>
          <w:szCs w:val="20"/>
          <w:lang w:eastAsia="sl-SI"/>
        </w:rPr>
        <w:t>izjavo o znanju angleškega jezika na osnovni ravni, iz katere mora biti razvidna vrsta izobraževanja in izobraževalna institucija v okviru katere je bilo znanje pridobljeno;</w:t>
      </w:r>
    </w:p>
    <w:p w14:paraId="5261DAA4" w14:textId="77777777" w:rsidR="00A071CA" w:rsidRPr="00403399" w:rsidRDefault="00A071CA" w:rsidP="00931A73">
      <w:pPr>
        <w:spacing w:line="240" w:lineRule="auto"/>
        <w:jc w:val="both"/>
        <w:rPr>
          <w:rFonts w:cs="Arial"/>
          <w:szCs w:val="20"/>
          <w:lang w:eastAsia="sl-SI"/>
        </w:rPr>
      </w:pPr>
    </w:p>
    <w:p w14:paraId="0F0DAE7B" w14:textId="77777777" w:rsidR="00A071CA" w:rsidRPr="00403399" w:rsidRDefault="00A071CA" w:rsidP="00931A73">
      <w:pPr>
        <w:spacing w:line="240" w:lineRule="auto"/>
        <w:jc w:val="both"/>
        <w:rPr>
          <w:rFonts w:cs="Arial"/>
          <w:szCs w:val="20"/>
          <w:lang w:eastAsia="sl-SI"/>
        </w:rPr>
      </w:pPr>
      <w:r w:rsidRPr="00403399">
        <w:rPr>
          <w:rFonts w:cs="Arial"/>
          <w:szCs w:val="20"/>
          <w:lang w:eastAsia="sl-SI"/>
        </w:rPr>
        <w:t>4. izjavo kandidata, da:</w:t>
      </w:r>
    </w:p>
    <w:p w14:paraId="1AEB638D" w14:textId="77777777" w:rsidR="00A071CA" w:rsidRPr="00403399" w:rsidRDefault="00A071CA" w:rsidP="00931A73">
      <w:pPr>
        <w:numPr>
          <w:ilvl w:val="0"/>
          <w:numId w:val="17"/>
        </w:numPr>
        <w:spacing w:line="240" w:lineRule="auto"/>
        <w:contextualSpacing/>
        <w:jc w:val="both"/>
        <w:rPr>
          <w:rFonts w:cs="Arial"/>
          <w:szCs w:val="20"/>
          <w:lang w:eastAsia="sl-SI"/>
        </w:rPr>
      </w:pPr>
      <w:r w:rsidRPr="00403399">
        <w:rPr>
          <w:rFonts w:cs="Arial"/>
          <w:szCs w:val="20"/>
          <w:lang w:eastAsia="sl-SI"/>
        </w:rPr>
        <w:t xml:space="preserve">je državljan Republike Slovenije, </w:t>
      </w:r>
    </w:p>
    <w:p w14:paraId="5356DAE8" w14:textId="77777777" w:rsidR="00A071CA" w:rsidRPr="00403399" w:rsidRDefault="00A071CA" w:rsidP="00931A73">
      <w:pPr>
        <w:numPr>
          <w:ilvl w:val="0"/>
          <w:numId w:val="17"/>
        </w:numPr>
        <w:spacing w:line="240" w:lineRule="auto"/>
        <w:contextualSpacing/>
        <w:jc w:val="both"/>
        <w:rPr>
          <w:rFonts w:cs="Arial"/>
          <w:szCs w:val="20"/>
          <w:lang w:eastAsia="sl-SI"/>
        </w:rPr>
      </w:pPr>
      <w:r w:rsidRPr="00403399">
        <w:rPr>
          <w:rFonts w:cs="Arial"/>
          <w:szCs w:val="20"/>
          <w:lang w:eastAsia="sl-SI"/>
        </w:rPr>
        <w:lastRenderedPageBreak/>
        <w:t xml:space="preserve">ni bil pravnomočno obsojen zaradi naklepnega kaznivega dejanja, ki se preganja po uradni dolžnosti, in da ni bil obsojen na nepogojno kazen zapora v trajanju več kot šest mesecev, </w:t>
      </w:r>
    </w:p>
    <w:p w14:paraId="4618E972" w14:textId="77777777" w:rsidR="00A071CA" w:rsidRPr="00403399" w:rsidRDefault="00A071CA" w:rsidP="00931A73">
      <w:pPr>
        <w:numPr>
          <w:ilvl w:val="0"/>
          <w:numId w:val="17"/>
        </w:numPr>
        <w:spacing w:line="240" w:lineRule="auto"/>
        <w:contextualSpacing/>
        <w:jc w:val="both"/>
        <w:rPr>
          <w:rFonts w:cs="Arial"/>
          <w:szCs w:val="20"/>
          <w:lang w:eastAsia="sl-SI"/>
        </w:rPr>
      </w:pPr>
      <w:r w:rsidRPr="00403399">
        <w:rPr>
          <w:rFonts w:cs="Arial"/>
          <w:szCs w:val="20"/>
          <w:lang w:eastAsia="sl-SI"/>
        </w:rPr>
        <w:t>zoper njega ni vložena pravnomočna obtožnica zaradi naklepnega kaznivega dejanja, ki se preganja po uradni dolžnosti;</w:t>
      </w:r>
    </w:p>
    <w:p w14:paraId="44C09B39" w14:textId="77777777" w:rsidR="00A071CA" w:rsidRPr="00403399" w:rsidRDefault="00A071CA" w:rsidP="00931A73">
      <w:pPr>
        <w:spacing w:line="240" w:lineRule="auto"/>
        <w:ind w:left="1068"/>
        <w:contextualSpacing/>
        <w:jc w:val="both"/>
        <w:rPr>
          <w:rFonts w:cs="Arial"/>
          <w:szCs w:val="20"/>
          <w:lang w:eastAsia="sl-SI"/>
        </w:rPr>
      </w:pPr>
    </w:p>
    <w:p w14:paraId="2C0FA742" w14:textId="77777777" w:rsidR="00A071CA" w:rsidRPr="00403399" w:rsidRDefault="00A071CA" w:rsidP="00931A73">
      <w:pPr>
        <w:spacing w:line="240" w:lineRule="auto"/>
        <w:jc w:val="both"/>
        <w:rPr>
          <w:rFonts w:cs="Arial"/>
          <w:szCs w:val="20"/>
          <w:lang w:eastAsia="sl-SI"/>
        </w:rPr>
      </w:pPr>
      <w:r w:rsidRPr="00403399">
        <w:rPr>
          <w:rFonts w:cs="Arial"/>
          <w:szCs w:val="20"/>
          <w:lang w:eastAsia="sl-SI"/>
        </w:rPr>
        <w:t>5. izjavo, da za namen tega natečajnega postopka dovoljuje Ministrstvu za kulturo pridobitev podatkov iz prejšnje točke tega razpisa iz uradne evidence.</w:t>
      </w:r>
    </w:p>
    <w:p w14:paraId="6F9068BD" w14:textId="77777777" w:rsidR="00A071CA" w:rsidRPr="000D6DFB" w:rsidRDefault="00A071CA" w:rsidP="00931A73">
      <w:pPr>
        <w:spacing w:line="240" w:lineRule="auto"/>
        <w:jc w:val="both"/>
        <w:rPr>
          <w:rFonts w:cs="Arial"/>
          <w:szCs w:val="20"/>
          <w:highlight w:val="yellow"/>
          <w:lang w:eastAsia="sl-SI"/>
        </w:rPr>
      </w:pPr>
    </w:p>
    <w:p w14:paraId="63BEE889" w14:textId="0E5B2DE0" w:rsidR="00026B29" w:rsidRDefault="003577D8" w:rsidP="00026B29">
      <w:pPr>
        <w:spacing w:line="240" w:lineRule="auto"/>
        <w:jc w:val="both"/>
        <w:rPr>
          <w:rFonts w:cs="Arial"/>
          <w:szCs w:val="20"/>
          <w:lang w:eastAsia="sl-SI"/>
        </w:rPr>
      </w:pPr>
      <w:r w:rsidRPr="003577D8">
        <w:rPr>
          <w:rFonts w:cs="Arial"/>
          <w:szCs w:val="20"/>
          <w:lang w:eastAsia="sl-SI"/>
        </w:rPr>
        <w:t>V primeru, da kandidat z vpogledom v uradne evidence ne soglaša, mora sam predložiti ustrezna dokazila.</w:t>
      </w:r>
    </w:p>
    <w:p w14:paraId="01149AAF" w14:textId="77777777" w:rsidR="003577D8" w:rsidRPr="00B70840" w:rsidRDefault="003577D8" w:rsidP="00026B29">
      <w:pPr>
        <w:spacing w:line="240" w:lineRule="auto"/>
        <w:jc w:val="both"/>
        <w:rPr>
          <w:rFonts w:cs="Arial"/>
          <w:szCs w:val="20"/>
          <w:highlight w:val="yellow"/>
          <w:lang w:eastAsia="sl-SI"/>
        </w:rPr>
      </w:pPr>
    </w:p>
    <w:p w14:paraId="2DEBC6E8" w14:textId="77777777" w:rsidR="00026B29" w:rsidRPr="00A071CA" w:rsidRDefault="00026B29" w:rsidP="006F3E30">
      <w:pPr>
        <w:jc w:val="both"/>
        <w:rPr>
          <w:rFonts w:cs="Arial"/>
        </w:rPr>
      </w:pPr>
      <w:r w:rsidRPr="00A071CA">
        <w:rPr>
          <w:rFonts w:cs="Arial"/>
        </w:rPr>
        <w:t xml:space="preserve">Zaželeno je, da prijava vsebuje tudi kratek življenjepis ter da kandidat v njej poleg formalne izobrazbe navede tudi druga znanja in veščine, ki jih je pridobil. </w:t>
      </w:r>
    </w:p>
    <w:p w14:paraId="493A84C7" w14:textId="77777777" w:rsidR="00026B29" w:rsidRPr="00A071CA" w:rsidRDefault="00026B29" w:rsidP="006F3E30">
      <w:pPr>
        <w:jc w:val="both"/>
        <w:rPr>
          <w:rFonts w:cs="Arial"/>
        </w:rPr>
      </w:pPr>
    </w:p>
    <w:p w14:paraId="65049F9B" w14:textId="257E6E39" w:rsidR="00026B29" w:rsidRPr="00A071CA" w:rsidRDefault="00026B29" w:rsidP="006F3E30">
      <w:pPr>
        <w:jc w:val="both"/>
        <w:rPr>
          <w:rFonts w:cs="Arial"/>
          <w:b/>
          <w:bCs/>
        </w:rPr>
      </w:pPr>
      <w:r w:rsidRPr="002A7743">
        <w:rPr>
          <w:rFonts w:cs="Arial"/>
          <w:b/>
          <w:bCs/>
        </w:rPr>
        <w:t xml:space="preserve">Prijava na prosto delovno mesto mora biti obvezno pripravljena na obrazcu </w:t>
      </w:r>
      <w:bookmarkStart w:id="3" w:name="_Hlk115272192"/>
      <w:r w:rsidRPr="002A7743">
        <w:rPr>
          <w:rFonts w:cs="Arial"/>
          <w:b/>
          <w:bCs/>
        </w:rPr>
        <w:t>JN-</w:t>
      </w:r>
      <w:bookmarkEnd w:id="3"/>
      <w:r w:rsidR="003F2CAE" w:rsidRPr="003F2CAE">
        <w:rPr>
          <w:rFonts w:cs="Arial"/>
          <w:b/>
          <w:bCs/>
        </w:rPr>
        <w:t>100-28/2025-3340</w:t>
      </w:r>
      <w:r w:rsidRPr="002A7743">
        <w:rPr>
          <w:rFonts w:cs="Arial"/>
          <w:b/>
          <w:bCs/>
        </w:rPr>
        <w:t>, ki je priloga tega javnega natečaja, z natančno izpolnjenimi vsemi rubrikami</w:t>
      </w:r>
      <w:r w:rsidRPr="00A071CA">
        <w:rPr>
          <w:rFonts w:cs="Arial"/>
          <w:b/>
          <w:bCs/>
        </w:rPr>
        <w:t xml:space="preserve"> in izjavami. </w:t>
      </w:r>
    </w:p>
    <w:p w14:paraId="7D6BEAED" w14:textId="77777777" w:rsidR="00026B29" w:rsidRPr="00B70840" w:rsidRDefault="00026B29" w:rsidP="006F3E30">
      <w:pPr>
        <w:jc w:val="both"/>
        <w:rPr>
          <w:rFonts w:cs="Arial"/>
          <w:highlight w:val="yellow"/>
        </w:rPr>
      </w:pPr>
    </w:p>
    <w:p w14:paraId="694EBAFE" w14:textId="2A451F7E" w:rsidR="00026B29" w:rsidRDefault="003F2CAE" w:rsidP="006F3E30">
      <w:pPr>
        <w:jc w:val="both"/>
        <w:rPr>
          <w:rFonts w:cs="Arial"/>
        </w:rPr>
      </w:pPr>
      <w:r w:rsidRPr="003F2CAE">
        <w:rPr>
          <w:rFonts w:cs="Arial"/>
        </w:rPr>
        <w:t>Delovno mesto podsekretar je uradniško delovno mesto. Javni uslužbenec bo na tem delovnem mestu naloge opravljal v nazivu podsekretar, z možnostjo napredovanja v naziv sekretar. Z izbranim kandidatom bo sklenjeno delovno razmerje za nedoločen čas, s polnim delovnim časom. Izbrani kandidat bo opravljal delo v poslovnih prostorih Ministrstva za kulturo, Maistrova 10, Ljubljana, oziroma v drugih uradnih prostorih, kjer organ opravlja svoje naloge.</w:t>
      </w:r>
    </w:p>
    <w:p w14:paraId="6484F023" w14:textId="77777777" w:rsidR="003F2CAE" w:rsidRPr="00B70840" w:rsidRDefault="003F2CAE" w:rsidP="006F3E30">
      <w:pPr>
        <w:jc w:val="both"/>
        <w:rPr>
          <w:rFonts w:cs="Arial"/>
          <w:highlight w:val="yellow"/>
        </w:rPr>
      </w:pPr>
    </w:p>
    <w:p w14:paraId="0C68949E" w14:textId="77777777" w:rsidR="00026B29" w:rsidRPr="00A071CA" w:rsidRDefault="00026B29" w:rsidP="006F3E30">
      <w:pPr>
        <w:jc w:val="both"/>
        <w:rPr>
          <w:rFonts w:cs="Arial"/>
        </w:rPr>
      </w:pPr>
      <w:r w:rsidRPr="00A071CA">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231A2BEB" w14:textId="77777777" w:rsidR="00026B29" w:rsidRPr="00B70840" w:rsidRDefault="00026B29" w:rsidP="006F3E30">
      <w:pPr>
        <w:jc w:val="both"/>
        <w:rPr>
          <w:rFonts w:cs="Arial"/>
          <w:highlight w:val="yellow"/>
        </w:rPr>
      </w:pPr>
    </w:p>
    <w:p w14:paraId="69067ABA" w14:textId="77777777" w:rsidR="00931A73" w:rsidRDefault="00931A73" w:rsidP="006F3E30">
      <w:pPr>
        <w:jc w:val="both"/>
        <w:rPr>
          <w:rFonts w:cs="Arial"/>
        </w:rPr>
      </w:pPr>
    </w:p>
    <w:p w14:paraId="3E13AAE4" w14:textId="7B6B937F" w:rsidR="00026B29" w:rsidRPr="00A071CA" w:rsidRDefault="00026B29" w:rsidP="006F3E30">
      <w:pPr>
        <w:jc w:val="both"/>
        <w:rPr>
          <w:rFonts w:cs="Arial"/>
        </w:rPr>
      </w:pPr>
      <w:r w:rsidRPr="002A7743">
        <w:rPr>
          <w:rFonts w:cs="Arial"/>
        </w:rPr>
        <w:t xml:space="preserve">Kandidat vloži prijavo v pisni obliki na priloženem obrazcu </w:t>
      </w:r>
      <w:r w:rsidR="003F2CAE" w:rsidRPr="003F2CAE">
        <w:rPr>
          <w:rFonts w:cs="Arial"/>
        </w:rPr>
        <w:t>100-28/2025-3340</w:t>
      </w:r>
      <w:r w:rsidRPr="002A7743">
        <w:rPr>
          <w:rFonts w:cs="Arial"/>
        </w:rPr>
        <w:t>, ki jo pošlje v</w:t>
      </w:r>
      <w:r w:rsidRPr="00A071CA">
        <w:rPr>
          <w:rFonts w:cs="Arial"/>
        </w:rPr>
        <w:t xml:space="preserve"> zaprti ovojnici z označbo: »</w:t>
      </w:r>
      <w:r w:rsidRPr="00A071CA">
        <w:rPr>
          <w:rFonts w:cs="Arial"/>
          <w:b/>
          <w:bCs/>
        </w:rPr>
        <w:t xml:space="preserve">Za javni natečaj za delovno mesto podsekretar (šifra </w:t>
      </w:r>
      <w:r w:rsidR="003F2CAE">
        <w:rPr>
          <w:rFonts w:cs="Arial"/>
          <w:b/>
          <w:bCs/>
        </w:rPr>
        <w:t>673</w:t>
      </w:r>
      <w:r w:rsidRPr="00A071CA">
        <w:rPr>
          <w:rFonts w:cs="Arial"/>
          <w:b/>
          <w:bCs/>
        </w:rPr>
        <w:t>)«,</w:t>
      </w:r>
      <w:r w:rsidRPr="00A071CA">
        <w:rPr>
          <w:rFonts w:cs="Arial"/>
        </w:rPr>
        <w:t xml:space="preserve"> na naslov: </w:t>
      </w:r>
      <w:r w:rsidRPr="00A071CA">
        <w:rPr>
          <w:rFonts w:cs="Arial"/>
          <w:b/>
          <w:bCs/>
        </w:rPr>
        <w:t>Ministrstvo za kulturo, Maistrova ulica 10, Ljubljana</w:t>
      </w:r>
      <w:r w:rsidRPr="00A071CA">
        <w:rPr>
          <w:rFonts w:cs="Arial"/>
        </w:rPr>
        <w:t xml:space="preserve">. Rok za vlaganje prijav je </w:t>
      </w:r>
      <w:r w:rsidRPr="00A071CA">
        <w:rPr>
          <w:rFonts w:cs="Arial"/>
          <w:b/>
          <w:bCs/>
        </w:rPr>
        <w:t>14 dni</w:t>
      </w:r>
      <w:r w:rsidRPr="00A071CA">
        <w:rPr>
          <w:rFonts w:cs="Arial"/>
        </w:rPr>
        <w:t xml:space="preserve"> po objavi javnega natečaja na Zavodu RS za zaposlovanje in na osrednjem spletnem mestu državne uprave (</w:t>
      </w:r>
      <w:hyperlink r:id="rId8" w:history="1">
        <w:r w:rsidRPr="00A071CA">
          <w:t>https://www.gov.si/zbirke/delovna-mesta/</w:t>
        </w:r>
      </w:hyperlink>
      <w:r w:rsidRPr="00A071CA">
        <w:rPr>
          <w:rFonts w:cs="Arial"/>
        </w:rPr>
        <w:t xml:space="preserve">). Za pisno obliko prijave se šteje tudi elektronska oblika, poslana na elektronski naslov: </w:t>
      </w:r>
      <w:r w:rsidRPr="00A071CA">
        <w:rPr>
          <w:rFonts w:cs="Arial"/>
          <w:b/>
          <w:bCs/>
        </w:rPr>
        <w:t>gp.mk@gov.si</w:t>
      </w:r>
      <w:r w:rsidRPr="00A071CA">
        <w:rPr>
          <w:rFonts w:cs="Arial"/>
        </w:rPr>
        <w:t>, pri čemer veljavnost prijave ni pogojena z elektronskim podpisom.</w:t>
      </w:r>
    </w:p>
    <w:p w14:paraId="138FC279" w14:textId="77777777" w:rsidR="00026B29" w:rsidRPr="00B70840" w:rsidRDefault="00026B29" w:rsidP="006F3E30">
      <w:pPr>
        <w:jc w:val="both"/>
        <w:rPr>
          <w:rFonts w:cs="Arial"/>
          <w:highlight w:val="yellow"/>
        </w:rPr>
      </w:pPr>
    </w:p>
    <w:p w14:paraId="48919E42" w14:textId="7B0A02C8" w:rsidR="00026B29" w:rsidRPr="00B9688D" w:rsidRDefault="00026B29" w:rsidP="006F3E30">
      <w:pPr>
        <w:jc w:val="both"/>
        <w:rPr>
          <w:rFonts w:cs="Arial"/>
        </w:rPr>
      </w:pPr>
      <w:r w:rsidRPr="00F4575B">
        <w:rPr>
          <w:rFonts w:cs="Arial"/>
        </w:rPr>
        <w:t xml:space="preserve">Informacije o izvedbi javnega natečaja daje </w:t>
      </w:r>
      <w:r w:rsidR="003F2CAE">
        <w:rPr>
          <w:rFonts w:cs="Arial"/>
        </w:rPr>
        <w:t>Tjaša Milač</w:t>
      </w:r>
      <w:r w:rsidRPr="00F4575B">
        <w:rPr>
          <w:rFonts w:cs="Arial"/>
        </w:rPr>
        <w:t>, tel. št. 01 369 5</w:t>
      </w:r>
      <w:r w:rsidR="003F2CAE">
        <w:rPr>
          <w:rFonts w:cs="Arial"/>
        </w:rPr>
        <w:t>877</w:t>
      </w:r>
      <w:r w:rsidRPr="00F4575B">
        <w:rPr>
          <w:rFonts w:cs="Arial"/>
        </w:rPr>
        <w:t xml:space="preserve">, o delovnem </w:t>
      </w:r>
      <w:r w:rsidRPr="00B9688D">
        <w:rPr>
          <w:rFonts w:cs="Arial"/>
        </w:rPr>
        <w:t xml:space="preserve">področju pa </w:t>
      </w:r>
      <w:r w:rsidR="00CC3E0C">
        <w:rPr>
          <w:rFonts w:cs="Arial"/>
        </w:rPr>
        <w:t>Pia Župan Muck</w:t>
      </w:r>
      <w:r w:rsidRPr="00B9688D">
        <w:rPr>
          <w:rFonts w:cs="Arial"/>
        </w:rPr>
        <w:t xml:space="preserve">, tel. št.  </w:t>
      </w:r>
      <w:r w:rsidR="00CC3E0C" w:rsidRPr="00DD2598">
        <w:rPr>
          <w:rFonts w:cs="Arial"/>
        </w:rPr>
        <w:t>01 369 5967</w:t>
      </w:r>
      <w:r w:rsidRPr="00DD2598">
        <w:rPr>
          <w:rFonts w:cs="Arial"/>
        </w:rPr>
        <w:t>.</w:t>
      </w:r>
    </w:p>
    <w:p w14:paraId="522B8618" w14:textId="77777777" w:rsidR="00026B29" w:rsidRPr="00B70840" w:rsidRDefault="00026B29" w:rsidP="006F3E30">
      <w:pPr>
        <w:jc w:val="both"/>
        <w:rPr>
          <w:rFonts w:cs="Arial"/>
          <w:highlight w:val="yellow"/>
        </w:rPr>
      </w:pPr>
    </w:p>
    <w:p w14:paraId="315530A4" w14:textId="753E1A1C" w:rsidR="00026B29" w:rsidRDefault="00F4575B" w:rsidP="006F3E30">
      <w:pPr>
        <w:jc w:val="both"/>
      </w:pPr>
      <w:r>
        <w:t xml:space="preserve">Obvestilo o končanem postopku javnega natečaja bo objavljeno na osrednjem spletnem mestu državne uprave GOV.SI </w:t>
      </w:r>
      <w:hyperlink r:id="rId9" w:history="1">
        <w:r w:rsidRPr="00EF5431">
          <w:rPr>
            <w:rStyle w:val="Hiperpovezava"/>
          </w:rPr>
          <w:t>https://www.gov.si</w:t>
        </w:r>
      </w:hyperlink>
      <w:r>
        <w:t>.</w:t>
      </w:r>
    </w:p>
    <w:p w14:paraId="7D8FB3BD" w14:textId="77777777" w:rsidR="00F4575B" w:rsidRPr="00B70840" w:rsidRDefault="00F4575B" w:rsidP="006F3E30">
      <w:pPr>
        <w:jc w:val="both"/>
        <w:rPr>
          <w:rFonts w:cs="Arial"/>
          <w:highlight w:val="yellow"/>
        </w:rPr>
      </w:pPr>
    </w:p>
    <w:p w14:paraId="2C37D28E" w14:textId="77777777" w:rsidR="00026B29" w:rsidRPr="00F4575B" w:rsidRDefault="00026B29" w:rsidP="006F3E30">
      <w:pPr>
        <w:jc w:val="both"/>
        <w:rPr>
          <w:rFonts w:cs="Arial"/>
        </w:rPr>
      </w:pPr>
      <w:r w:rsidRPr="00F4575B">
        <w:rPr>
          <w:rFonts w:cs="Arial"/>
        </w:rPr>
        <w:t>V primeru zaposlitve, kandidate obveščamo, da se osebni podatki, ki so v kadrovski evidenci, med državnimi organi prenašajo.</w:t>
      </w:r>
    </w:p>
    <w:p w14:paraId="7495564B" w14:textId="77777777" w:rsidR="00026B29" w:rsidRPr="00F4575B" w:rsidRDefault="00026B29" w:rsidP="006F3E30">
      <w:pPr>
        <w:jc w:val="both"/>
        <w:rPr>
          <w:rFonts w:cs="Arial"/>
        </w:rPr>
      </w:pPr>
    </w:p>
    <w:p w14:paraId="201C6ABE" w14:textId="77777777" w:rsidR="00026B29" w:rsidRPr="00F4575B" w:rsidRDefault="00026B29" w:rsidP="006F3E30">
      <w:pPr>
        <w:jc w:val="both"/>
        <w:rPr>
          <w:rFonts w:cs="Arial"/>
        </w:rPr>
      </w:pPr>
      <w:r w:rsidRPr="00F4575B">
        <w:rPr>
          <w:rFonts w:cs="Arial"/>
        </w:rPr>
        <w:t>V besedilu javnega natečaja uporabljeni izrazi, zapisani v moški spolni slovnični obliki, so uporabljeni kot nevtralni za moške in ženske.</w:t>
      </w:r>
    </w:p>
    <w:p w14:paraId="7D37B949" w14:textId="77777777" w:rsidR="00026B29" w:rsidRPr="00B70840" w:rsidRDefault="00026B29" w:rsidP="006F3E30">
      <w:pPr>
        <w:jc w:val="both"/>
        <w:rPr>
          <w:rFonts w:cs="Arial"/>
          <w:highlight w:val="yellow"/>
        </w:rPr>
      </w:pPr>
    </w:p>
    <w:p w14:paraId="5DCC238C" w14:textId="77777777" w:rsidR="00026B29" w:rsidRPr="00F4575B" w:rsidRDefault="00026B29" w:rsidP="006F3E30">
      <w:pPr>
        <w:jc w:val="both"/>
        <w:rPr>
          <w:rFonts w:cs="Arial"/>
        </w:rPr>
      </w:pPr>
      <w:r w:rsidRPr="00F4575B">
        <w:rPr>
          <w:rFonts w:cs="Arial"/>
        </w:rPr>
        <w:t xml:space="preserve">                                                                         </w:t>
      </w:r>
      <w:r w:rsidRPr="00F4575B">
        <w:rPr>
          <w:rFonts w:cs="Arial"/>
        </w:rPr>
        <w:tab/>
      </w:r>
    </w:p>
    <w:p w14:paraId="7B7C9FC7" w14:textId="60FD2325" w:rsidR="00026B29" w:rsidRPr="002A7743" w:rsidRDefault="00026B29" w:rsidP="006F3E30">
      <w:pPr>
        <w:jc w:val="both"/>
        <w:rPr>
          <w:rFonts w:cs="Arial"/>
        </w:rPr>
      </w:pPr>
      <w:r w:rsidRPr="002A7743">
        <w:rPr>
          <w:rFonts w:cs="Arial"/>
        </w:rPr>
        <w:t xml:space="preserve">Številka: </w:t>
      </w:r>
      <w:bookmarkStart w:id="4" w:name="_Hlk210895518"/>
      <w:r w:rsidR="003F2CAE" w:rsidRPr="003F2CAE">
        <w:rPr>
          <w:rFonts w:cs="Arial"/>
        </w:rPr>
        <w:t>100-28/2025-3340</w:t>
      </w:r>
      <w:bookmarkEnd w:id="4"/>
      <w:r w:rsidRPr="002A7743">
        <w:rPr>
          <w:rFonts w:cs="Arial"/>
        </w:rPr>
        <w:tab/>
        <w:t xml:space="preserve"> </w:t>
      </w:r>
      <w:r w:rsidRPr="002A7743">
        <w:rPr>
          <w:rFonts w:cs="Arial"/>
        </w:rPr>
        <w:tab/>
      </w:r>
      <w:r w:rsidRPr="002A7743">
        <w:rPr>
          <w:rFonts w:cs="Arial"/>
        </w:rPr>
        <w:tab/>
      </w:r>
      <w:r w:rsidRPr="002A7743">
        <w:rPr>
          <w:rFonts w:cs="Arial"/>
        </w:rPr>
        <w:tab/>
      </w:r>
      <w:r w:rsidRPr="002A7743">
        <w:rPr>
          <w:rFonts w:cs="Arial"/>
        </w:rPr>
        <w:tab/>
        <w:t>Ministrstvo za kulturo</w:t>
      </w:r>
    </w:p>
    <w:p w14:paraId="770A8109" w14:textId="77983A71" w:rsidR="00026B29" w:rsidRPr="006F3E30" w:rsidRDefault="00026B29" w:rsidP="006F3E30">
      <w:pPr>
        <w:jc w:val="both"/>
        <w:rPr>
          <w:rFonts w:cs="Arial"/>
        </w:rPr>
      </w:pPr>
      <w:r w:rsidRPr="002A7743">
        <w:rPr>
          <w:rFonts w:cs="Arial"/>
        </w:rPr>
        <w:t xml:space="preserve">Datum:   </w:t>
      </w:r>
      <w:r w:rsidR="003F2CAE">
        <w:rPr>
          <w:rFonts w:cs="Arial"/>
        </w:rPr>
        <w:t>9. 10. 2025</w:t>
      </w:r>
    </w:p>
    <w:p w14:paraId="4CD7D2F1" w14:textId="77777777" w:rsidR="00026B29" w:rsidRPr="006F3E30" w:rsidRDefault="00026B29" w:rsidP="006F3E30">
      <w:pPr>
        <w:jc w:val="both"/>
        <w:rPr>
          <w:rFonts w:cs="Arial"/>
        </w:rPr>
      </w:pPr>
    </w:p>
    <w:p w14:paraId="00DE2AE7" w14:textId="77777777" w:rsidR="00326571" w:rsidRPr="00E73586" w:rsidRDefault="00326571" w:rsidP="00026B29">
      <w:pPr>
        <w:spacing w:line="240" w:lineRule="auto"/>
        <w:jc w:val="both"/>
        <w:rPr>
          <w:lang w:val="it-IT"/>
        </w:rPr>
      </w:pPr>
    </w:p>
    <w:sectPr w:rsidR="00326571" w:rsidRPr="00E73586"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5A7DE" w14:textId="77777777" w:rsidR="00406BDA" w:rsidRDefault="00406BDA">
      <w:pPr>
        <w:spacing w:line="240" w:lineRule="auto"/>
      </w:pPr>
      <w:r>
        <w:separator/>
      </w:r>
    </w:p>
  </w:endnote>
  <w:endnote w:type="continuationSeparator" w:id="0">
    <w:p w14:paraId="3EE90F7F" w14:textId="77777777" w:rsidR="00406BDA" w:rsidRDefault="00406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8169" w14:textId="77777777" w:rsidR="00406BDA" w:rsidRDefault="00406BDA">
      <w:pPr>
        <w:spacing w:line="240" w:lineRule="auto"/>
      </w:pPr>
      <w:r>
        <w:separator/>
      </w:r>
    </w:p>
  </w:footnote>
  <w:footnote w:type="continuationSeparator" w:id="0">
    <w:p w14:paraId="21919DE2" w14:textId="77777777" w:rsidR="00406BDA" w:rsidRDefault="00406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B9A1586"/>
    <w:multiLevelType w:val="hybridMultilevel"/>
    <w:tmpl w:val="C1BE08BC"/>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7DD699B"/>
    <w:multiLevelType w:val="multilevel"/>
    <w:tmpl w:val="0424001D"/>
    <w:numStyleLink w:val="Style2"/>
  </w:abstractNum>
  <w:abstractNum w:abstractNumId="13"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336498049">
    <w:abstractNumId w:val="14"/>
  </w:num>
  <w:num w:numId="2" w16cid:durableId="1148015150">
    <w:abstractNumId w:val="3"/>
  </w:num>
  <w:num w:numId="3" w16cid:durableId="1613781716">
    <w:abstractNumId w:val="6"/>
  </w:num>
  <w:num w:numId="4" w16cid:durableId="17276097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978578">
    <w:abstractNumId w:val="7"/>
  </w:num>
  <w:num w:numId="6" w16cid:durableId="955984928">
    <w:abstractNumId w:val="5"/>
  </w:num>
  <w:num w:numId="7" w16cid:durableId="233861582">
    <w:abstractNumId w:val="0"/>
  </w:num>
  <w:num w:numId="8" w16cid:durableId="1284775754">
    <w:abstractNumId w:val="4"/>
  </w:num>
  <w:num w:numId="9" w16cid:durableId="1712992872">
    <w:abstractNumId w:val="2"/>
  </w:num>
  <w:num w:numId="10" w16cid:durableId="449016553">
    <w:abstractNumId w:val="10"/>
  </w:num>
  <w:num w:numId="11" w16cid:durableId="1562516315">
    <w:abstractNumId w:val="1"/>
  </w:num>
  <w:num w:numId="12" w16cid:durableId="1339308781">
    <w:abstractNumId w:val="13"/>
  </w:num>
  <w:num w:numId="13" w16cid:durableId="1092508348">
    <w:abstractNumId w:val="15"/>
  </w:num>
  <w:num w:numId="14" w16cid:durableId="708988648">
    <w:abstractNumId w:val="17"/>
  </w:num>
  <w:num w:numId="15" w16cid:durableId="114911493">
    <w:abstractNumId w:val="16"/>
  </w:num>
  <w:num w:numId="16" w16cid:durableId="229272433">
    <w:abstractNumId w:val="8"/>
  </w:num>
  <w:num w:numId="17" w16cid:durableId="150873696">
    <w:abstractNumId w:val="18"/>
  </w:num>
  <w:num w:numId="18" w16cid:durableId="1827086432">
    <w:abstractNumId w:val="11"/>
  </w:num>
  <w:num w:numId="19" w16cid:durableId="14401073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22331"/>
    <w:rsid w:val="00026B29"/>
    <w:rsid w:val="000307A4"/>
    <w:rsid w:val="00032423"/>
    <w:rsid w:val="00045017"/>
    <w:rsid w:val="00052FD5"/>
    <w:rsid w:val="000907FF"/>
    <w:rsid w:val="000E4D10"/>
    <w:rsid w:val="000E5C64"/>
    <w:rsid w:val="000F7E77"/>
    <w:rsid w:val="00102CAF"/>
    <w:rsid w:val="00151610"/>
    <w:rsid w:val="00153E59"/>
    <w:rsid w:val="001809D0"/>
    <w:rsid w:val="001934DC"/>
    <w:rsid w:val="001A48C9"/>
    <w:rsid w:val="001B2011"/>
    <w:rsid w:val="001C1D2A"/>
    <w:rsid w:val="001D46C3"/>
    <w:rsid w:val="001D538F"/>
    <w:rsid w:val="00204B74"/>
    <w:rsid w:val="00204E11"/>
    <w:rsid w:val="00206CA2"/>
    <w:rsid w:val="00207964"/>
    <w:rsid w:val="00213763"/>
    <w:rsid w:val="002358F8"/>
    <w:rsid w:val="002444F9"/>
    <w:rsid w:val="002520B5"/>
    <w:rsid w:val="00271403"/>
    <w:rsid w:val="00272F5C"/>
    <w:rsid w:val="0028273C"/>
    <w:rsid w:val="002828B0"/>
    <w:rsid w:val="002A0432"/>
    <w:rsid w:val="002A3C75"/>
    <w:rsid w:val="002A696C"/>
    <w:rsid w:val="002A7743"/>
    <w:rsid w:val="002F66BD"/>
    <w:rsid w:val="00306ECF"/>
    <w:rsid w:val="00325CD2"/>
    <w:rsid w:val="00326571"/>
    <w:rsid w:val="00326883"/>
    <w:rsid w:val="00331F2E"/>
    <w:rsid w:val="00341EBE"/>
    <w:rsid w:val="003577D8"/>
    <w:rsid w:val="00367915"/>
    <w:rsid w:val="0037482E"/>
    <w:rsid w:val="00384ABD"/>
    <w:rsid w:val="003B28FD"/>
    <w:rsid w:val="003C0596"/>
    <w:rsid w:val="003F2272"/>
    <w:rsid w:val="003F2CAE"/>
    <w:rsid w:val="00400F4E"/>
    <w:rsid w:val="00406BDA"/>
    <w:rsid w:val="00423822"/>
    <w:rsid w:val="00424B4C"/>
    <w:rsid w:val="00436781"/>
    <w:rsid w:val="00437358"/>
    <w:rsid w:val="00440D45"/>
    <w:rsid w:val="0045469D"/>
    <w:rsid w:val="00462C8F"/>
    <w:rsid w:val="0047640F"/>
    <w:rsid w:val="00492624"/>
    <w:rsid w:val="00497E38"/>
    <w:rsid w:val="004C105E"/>
    <w:rsid w:val="004C750A"/>
    <w:rsid w:val="004F0283"/>
    <w:rsid w:val="00501FC0"/>
    <w:rsid w:val="00517D9A"/>
    <w:rsid w:val="005257DD"/>
    <w:rsid w:val="005520F2"/>
    <w:rsid w:val="00556788"/>
    <w:rsid w:val="00562610"/>
    <w:rsid w:val="00574515"/>
    <w:rsid w:val="005C0413"/>
    <w:rsid w:val="005D2406"/>
    <w:rsid w:val="005E602C"/>
    <w:rsid w:val="005E70D6"/>
    <w:rsid w:val="00613575"/>
    <w:rsid w:val="0062006A"/>
    <w:rsid w:val="00641FAB"/>
    <w:rsid w:val="006519CB"/>
    <w:rsid w:val="00652289"/>
    <w:rsid w:val="006609C7"/>
    <w:rsid w:val="006640E3"/>
    <w:rsid w:val="00666DB5"/>
    <w:rsid w:val="00682703"/>
    <w:rsid w:val="006F0393"/>
    <w:rsid w:val="006F3E30"/>
    <w:rsid w:val="00716457"/>
    <w:rsid w:val="0075676D"/>
    <w:rsid w:val="007D38DC"/>
    <w:rsid w:val="007D6FE6"/>
    <w:rsid w:val="007E52F9"/>
    <w:rsid w:val="00800A7A"/>
    <w:rsid w:val="00810AD9"/>
    <w:rsid w:val="00816F4D"/>
    <w:rsid w:val="00841D72"/>
    <w:rsid w:val="00845803"/>
    <w:rsid w:val="0084702F"/>
    <w:rsid w:val="00853D5C"/>
    <w:rsid w:val="00854AFB"/>
    <w:rsid w:val="00863A99"/>
    <w:rsid w:val="00872255"/>
    <w:rsid w:val="008946E4"/>
    <w:rsid w:val="008A2565"/>
    <w:rsid w:val="008B153A"/>
    <w:rsid w:val="008C7A8B"/>
    <w:rsid w:val="008D2891"/>
    <w:rsid w:val="008E5FC5"/>
    <w:rsid w:val="008F08EB"/>
    <w:rsid w:val="00931A73"/>
    <w:rsid w:val="00933961"/>
    <w:rsid w:val="0094012A"/>
    <w:rsid w:val="00942465"/>
    <w:rsid w:val="00942A26"/>
    <w:rsid w:val="0096384F"/>
    <w:rsid w:val="009766FF"/>
    <w:rsid w:val="00991A82"/>
    <w:rsid w:val="009A6BE9"/>
    <w:rsid w:val="009B0C60"/>
    <w:rsid w:val="009E2325"/>
    <w:rsid w:val="009E3604"/>
    <w:rsid w:val="009E3640"/>
    <w:rsid w:val="00A01295"/>
    <w:rsid w:val="00A037B6"/>
    <w:rsid w:val="00A071CA"/>
    <w:rsid w:val="00A41849"/>
    <w:rsid w:val="00AB17B7"/>
    <w:rsid w:val="00AB5CF0"/>
    <w:rsid w:val="00AE5904"/>
    <w:rsid w:val="00AE6D70"/>
    <w:rsid w:val="00AF23B6"/>
    <w:rsid w:val="00B160C4"/>
    <w:rsid w:val="00B302AD"/>
    <w:rsid w:val="00B30CF6"/>
    <w:rsid w:val="00B34666"/>
    <w:rsid w:val="00B46DCE"/>
    <w:rsid w:val="00B70840"/>
    <w:rsid w:val="00B75063"/>
    <w:rsid w:val="00B75A45"/>
    <w:rsid w:val="00B768C7"/>
    <w:rsid w:val="00B817B5"/>
    <w:rsid w:val="00B8533B"/>
    <w:rsid w:val="00B95A82"/>
    <w:rsid w:val="00B9688D"/>
    <w:rsid w:val="00BA56BD"/>
    <w:rsid w:val="00BB618C"/>
    <w:rsid w:val="00BC624C"/>
    <w:rsid w:val="00BE6090"/>
    <w:rsid w:val="00BF7B8D"/>
    <w:rsid w:val="00C043BA"/>
    <w:rsid w:val="00C275FD"/>
    <w:rsid w:val="00C40CA9"/>
    <w:rsid w:val="00C4663B"/>
    <w:rsid w:val="00C73F99"/>
    <w:rsid w:val="00C87A15"/>
    <w:rsid w:val="00C96FC6"/>
    <w:rsid w:val="00CC1083"/>
    <w:rsid w:val="00CC3E0C"/>
    <w:rsid w:val="00CD38A7"/>
    <w:rsid w:val="00CE2BDB"/>
    <w:rsid w:val="00CF2AA0"/>
    <w:rsid w:val="00D0192F"/>
    <w:rsid w:val="00D06A32"/>
    <w:rsid w:val="00D123DC"/>
    <w:rsid w:val="00D21129"/>
    <w:rsid w:val="00D57E60"/>
    <w:rsid w:val="00D617AC"/>
    <w:rsid w:val="00D652BF"/>
    <w:rsid w:val="00D6634B"/>
    <w:rsid w:val="00D70403"/>
    <w:rsid w:val="00D83DA0"/>
    <w:rsid w:val="00D8626B"/>
    <w:rsid w:val="00D878CC"/>
    <w:rsid w:val="00DA4393"/>
    <w:rsid w:val="00DA4FE6"/>
    <w:rsid w:val="00DB7317"/>
    <w:rsid w:val="00DD2598"/>
    <w:rsid w:val="00DF5AB5"/>
    <w:rsid w:val="00E21C6B"/>
    <w:rsid w:val="00E35A86"/>
    <w:rsid w:val="00E6162E"/>
    <w:rsid w:val="00E66661"/>
    <w:rsid w:val="00E70542"/>
    <w:rsid w:val="00E73586"/>
    <w:rsid w:val="00E8077D"/>
    <w:rsid w:val="00E86A6D"/>
    <w:rsid w:val="00E9134F"/>
    <w:rsid w:val="00E91AD4"/>
    <w:rsid w:val="00EA68C8"/>
    <w:rsid w:val="00EB2101"/>
    <w:rsid w:val="00EB2ECC"/>
    <w:rsid w:val="00EC0559"/>
    <w:rsid w:val="00F054D7"/>
    <w:rsid w:val="00F10B11"/>
    <w:rsid w:val="00F12F9E"/>
    <w:rsid w:val="00F25B0E"/>
    <w:rsid w:val="00F270C5"/>
    <w:rsid w:val="00F404D1"/>
    <w:rsid w:val="00F41D1D"/>
    <w:rsid w:val="00F4575B"/>
    <w:rsid w:val="00F47B1F"/>
    <w:rsid w:val="00F52C93"/>
    <w:rsid w:val="00F5625B"/>
    <w:rsid w:val="00F721D1"/>
    <w:rsid w:val="00F72488"/>
    <w:rsid w:val="00F85EDF"/>
    <w:rsid w:val="00F871E1"/>
    <w:rsid w:val="00F9268C"/>
    <w:rsid w:val="00FB2280"/>
    <w:rsid w:val="00FB3CBB"/>
    <w:rsid w:val="00FB4C82"/>
    <w:rsid w:val="00FC18C8"/>
    <w:rsid w:val="00FC3D4A"/>
    <w:rsid w:val="00FE3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 w:id="11492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mateja3.dot</Template>
  <TotalTime>7</TotalTime>
  <Pages>3</Pages>
  <Words>1334</Words>
  <Characters>7604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 Cvenkel Lesjak</dc:creator>
  <cp:lastModifiedBy>Tjaša Milač</cp:lastModifiedBy>
  <cp:revision>4</cp:revision>
  <cp:lastPrinted>2022-03-29T12:44:00Z</cp:lastPrinted>
  <dcterms:created xsi:type="dcterms:W3CDTF">2025-10-09T08:20:00Z</dcterms:created>
  <dcterms:modified xsi:type="dcterms:W3CDTF">2025-10-09T08:36:00Z</dcterms:modified>
</cp:coreProperties>
</file>