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0BCB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BFBD48B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37EE06A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6E6B9989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5B2D00FB" w14:textId="77777777" w:rsidR="002E7726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9E4167">
        <w:rPr>
          <w:rFonts w:cs="Arial"/>
          <w:color w:val="000000"/>
          <w:szCs w:val="20"/>
          <w:lang w:eastAsia="sl-SI"/>
        </w:rPr>
        <w:t xml:space="preserve">Številka: </w:t>
      </w:r>
      <w:r w:rsidR="002E7726" w:rsidRPr="002E7726">
        <w:rPr>
          <w:rFonts w:cs="Arial"/>
          <w:color w:val="000000"/>
          <w:szCs w:val="20"/>
          <w:lang w:eastAsia="sl-SI"/>
        </w:rPr>
        <w:t>100-8/2025-3340-67</w:t>
      </w:r>
    </w:p>
    <w:p w14:paraId="5C518ED2" w14:textId="4DAF5A6E" w:rsidR="00D91551" w:rsidRPr="00950A3A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highlight w:val="yellow"/>
          <w:lang w:eastAsia="sl-SI"/>
        </w:rPr>
      </w:pPr>
      <w:r w:rsidRPr="00950A3A">
        <w:rPr>
          <w:rFonts w:cs="Arial"/>
          <w:color w:val="000000"/>
          <w:szCs w:val="20"/>
          <w:lang w:eastAsia="sl-SI"/>
        </w:rPr>
        <w:t>Datum:</w:t>
      </w:r>
      <w:r w:rsidR="009E4167">
        <w:rPr>
          <w:rFonts w:cs="Arial"/>
          <w:color w:val="000000"/>
          <w:szCs w:val="20"/>
          <w:lang w:eastAsia="sl-SI"/>
        </w:rPr>
        <w:t xml:space="preserve"> </w:t>
      </w:r>
      <w:r w:rsidR="002E7726">
        <w:rPr>
          <w:rFonts w:cs="Arial"/>
          <w:color w:val="000000"/>
          <w:szCs w:val="20"/>
          <w:lang w:eastAsia="sl-SI"/>
        </w:rPr>
        <w:t>13. 5. 2025</w:t>
      </w:r>
    </w:p>
    <w:p w14:paraId="3FE10726" w14:textId="77777777" w:rsidR="00D91551" w:rsidRPr="00950A3A" w:rsidRDefault="00D91551" w:rsidP="00D91551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36DC161F" w14:textId="77777777" w:rsidR="00D91551" w:rsidRPr="00950A3A" w:rsidRDefault="00D91551" w:rsidP="00D91551">
      <w:pPr>
        <w:tabs>
          <w:tab w:val="left" w:pos="1701"/>
        </w:tabs>
        <w:rPr>
          <w:szCs w:val="20"/>
          <w:highlight w:val="yellow"/>
          <w:lang w:eastAsia="sl-SI"/>
        </w:rPr>
      </w:pPr>
    </w:p>
    <w:p w14:paraId="34496A85" w14:textId="77777777" w:rsidR="00D91551" w:rsidRPr="00950A3A" w:rsidRDefault="00D91551" w:rsidP="00D91551">
      <w:pPr>
        <w:tabs>
          <w:tab w:val="left" w:pos="1701"/>
        </w:tabs>
        <w:rPr>
          <w:szCs w:val="20"/>
          <w:highlight w:val="yellow"/>
          <w:lang w:eastAsia="sl-SI"/>
        </w:rPr>
      </w:pPr>
    </w:p>
    <w:p w14:paraId="40E46561" w14:textId="77777777" w:rsidR="004632AB" w:rsidRPr="00950A3A" w:rsidRDefault="004632AB" w:rsidP="00D91551">
      <w:pPr>
        <w:tabs>
          <w:tab w:val="left" w:pos="1701"/>
        </w:tabs>
        <w:rPr>
          <w:szCs w:val="20"/>
          <w:highlight w:val="yellow"/>
          <w:lang w:eastAsia="sl-SI"/>
        </w:rPr>
      </w:pPr>
    </w:p>
    <w:p w14:paraId="7F884030" w14:textId="77777777" w:rsidR="00D91551" w:rsidRPr="00950A3A" w:rsidRDefault="00D91551" w:rsidP="00D91551">
      <w:pPr>
        <w:tabs>
          <w:tab w:val="left" w:pos="1701"/>
        </w:tabs>
        <w:rPr>
          <w:szCs w:val="20"/>
          <w:highlight w:val="yellow"/>
          <w:lang w:eastAsia="sl-SI"/>
        </w:rPr>
      </w:pPr>
    </w:p>
    <w:p w14:paraId="29136368" w14:textId="3C3CB56F" w:rsidR="00D91551" w:rsidRPr="00950A3A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  <w:lang w:eastAsia="sl-SI"/>
        </w:rPr>
      </w:pPr>
      <w:r w:rsidRPr="00950A3A">
        <w:rPr>
          <w:rFonts w:cs="Arial"/>
          <w:b/>
          <w:color w:val="000000"/>
          <w:szCs w:val="20"/>
          <w:lang w:eastAsia="sl-SI"/>
        </w:rPr>
        <w:t>Zadeva:</w:t>
      </w:r>
      <w:r w:rsidRPr="00950A3A">
        <w:rPr>
          <w:rFonts w:cs="Arial"/>
          <w:b/>
          <w:bCs/>
          <w:color w:val="000000"/>
          <w:szCs w:val="20"/>
          <w:lang w:eastAsia="sl-SI"/>
        </w:rPr>
        <w:t xml:space="preserve"> Obvestilo o končanem postopku javne objave za uradniško delovno mesto </w:t>
      </w:r>
      <w:r w:rsidR="007E160D" w:rsidRPr="007E160D">
        <w:rPr>
          <w:rFonts w:cs="Arial"/>
          <w:b/>
          <w:bCs/>
          <w:color w:val="000000"/>
          <w:szCs w:val="20"/>
          <w:lang w:eastAsia="sl-SI"/>
        </w:rPr>
        <w:t xml:space="preserve">Višji svetovalec (šifra DM 594) v Direktoratu za razvoj kulturnih politik, Sektorju za raziskave, razvoj in </w:t>
      </w:r>
      <w:proofErr w:type="spellStart"/>
      <w:r w:rsidR="007E160D" w:rsidRPr="007E160D">
        <w:rPr>
          <w:rFonts w:cs="Arial"/>
          <w:b/>
          <w:bCs/>
          <w:color w:val="000000"/>
          <w:szCs w:val="20"/>
          <w:lang w:eastAsia="sl-SI"/>
        </w:rPr>
        <w:t>medpodročno</w:t>
      </w:r>
      <w:proofErr w:type="spellEnd"/>
      <w:r w:rsidR="007E160D" w:rsidRPr="007E160D">
        <w:rPr>
          <w:rFonts w:cs="Arial"/>
          <w:b/>
          <w:bCs/>
          <w:color w:val="000000"/>
          <w:szCs w:val="20"/>
          <w:lang w:eastAsia="sl-SI"/>
        </w:rPr>
        <w:t xml:space="preserve"> povezovanje</w:t>
      </w:r>
    </w:p>
    <w:p w14:paraId="67D94AE5" w14:textId="77777777" w:rsidR="00D91551" w:rsidRPr="00950A3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Cs w:val="20"/>
          <w:lang w:eastAsia="sl-SI"/>
        </w:rPr>
      </w:pPr>
    </w:p>
    <w:p w14:paraId="161B2349" w14:textId="77777777" w:rsidR="00D91551" w:rsidRPr="00950A3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486785DA" w14:textId="77777777" w:rsidR="004632AB" w:rsidRPr="00950A3A" w:rsidRDefault="004632AB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7A5989AE" w14:textId="69170BBC" w:rsidR="00D91551" w:rsidRPr="00950A3A" w:rsidRDefault="00D91551" w:rsidP="00A11BFE">
      <w:pPr>
        <w:jc w:val="both"/>
        <w:rPr>
          <w:rFonts w:cs="Arial"/>
          <w:szCs w:val="20"/>
        </w:rPr>
      </w:pPr>
      <w:r w:rsidRPr="00950A3A">
        <w:rPr>
          <w:rFonts w:cs="Arial"/>
          <w:szCs w:val="20"/>
        </w:rPr>
        <w:t>Obveščamo, da je bil</w:t>
      </w:r>
      <w:r w:rsidR="002E7726">
        <w:rPr>
          <w:rFonts w:cs="Arial"/>
          <w:szCs w:val="20"/>
        </w:rPr>
        <w:t>a</w:t>
      </w:r>
      <w:r w:rsidRPr="00950A3A">
        <w:rPr>
          <w:rFonts w:cs="Arial"/>
          <w:szCs w:val="20"/>
        </w:rPr>
        <w:t xml:space="preserve"> v okviru javne objave za uradniško delovno </w:t>
      </w:r>
      <w:r w:rsidR="007E160D" w:rsidRPr="007E160D">
        <w:rPr>
          <w:rFonts w:cs="Arial"/>
          <w:szCs w:val="20"/>
        </w:rPr>
        <w:t xml:space="preserve">Višji svetovalec (šifra DM 594) v Direktoratu za razvoj kulturnih politik, Sektorju za raziskave, razvoj in </w:t>
      </w:r>
      <w:proofErr w:type="spellStart"/>
      <w:r w:rsidR="007E160D" w:rsidRPr="007E160D">
        <w:rPr>
          <w:rFonts w:cs="Arial"/>
          <w:szCs w:val="20"/>
        </w:rPr>
        <w:t>medpodročno</w:t>
      </w:r>
      <w:proofErr w:type="spellEnd"/>
      <w:r w:rsidR="007E160D" w:rsidRPr="007E160D">
        <w:rPr>
          <w:rFonts w:cs="Arial"/>
          <w:szCs w:val="20"/>
        </w:rPr>
        <w:t xml:space="preserve"> povezovanje</w:t>
      </w:r>
      <w:r w:rsidR="00AF13A7" w:rsidRPr="00950A3A">
        <w:rPr>
          <w:rFonts w:cs="Arial"/>
          <w:szCs w:val="20"/>
        </w:rPr>
        <w:t>, objavljen</w:t>
      </w:r>
      <w:r w:rsidR="0043687A" w:rsidRPr="00950A3A">
        <w:rPr>
          <w:rFonts w:cs="Arial"/>
          <w:szCs w:val="20"/>
        </w:rPr>
        <w:t>e</w:t>
      </w:r>
      <w:r w:rsidR="00AF13A7" w:rsidRPr="00950A3A">
        <w:rPr>
          <w:rFonts w:cs="Arial"/>
          <w:szCs w:val="20"/>
        </w:rPr>
        <w:t xml:space="preserve"> na osrednjem spletnem mestu državne uprave gov.si in pri Zavodu RS za zaposlovanje dne </w:t>
      </w:r>
      <w:r w:rsidR="00950A3A" w:rsidRPr="00950A3A">
        <w:rPr>
          <w:rFonts w:cs="Arial"/>
          <w:color w:val="000000"/>
          <w:szCs w:val="20"/>
          <w:lang w:eastAsia="sl-SI"/>
        </w:rPr>
        <w:t>2</w:t>
      </w:r>
      <w:r w:rsidR="007E160D">
        <w:rPr>
          <w:rFonts w:cs="Arial"/>
          <w:color w:val="000000"/>
          <w:szCs w:val="20"/>
          <w:lang w:eastAsia="sl-SI"/>
        </w:rPr>
        <w:t>7</w:t>
      </w:r>
      <w:r w:rsidR="00950A3A" w:rsidRPr="00950A3A">
        <w:rPr>
          <w:rFonts w:cs="Arial"/>
          <w:color w:val="000000"/>
          <w:szCs w:val="20"/>
          <w:lang w:eastAsia="sl-SI"/>
        </w:rPr>
        <w:t xml:space="preserve">. 2. 2025, zaposlitev za določen čas, </w:t>
      </w:r>
      <w:bookmarkStart w:id="0" w:name="_Hlk46755417"/>
      <w:r w:rsidR="00950A3A" w:rsidRPr="00950A3A">
        <w:rPr>
          <w:rFonts w:cs="Arial"/>
          <w:color w:val="000000" w:themeColor="text1"/>
          <w:szCs w:val="20"/>
          <w:lang w:eastAsia="sl-SI"/>
        </w:rPr>
        <w:t xml:space="preserve">do 30. 9. 2029 </w:t>
      </w:r>
      <w:bookmarkStart w:id="1" w:name="_Hlk46755428"/>
      <w:bookmarkEnd w:id="0"/>
      <w:r w:rsidR="00950A3A" w:rsidRPr="00950A3A">
        <w:rPr>
          <w:rFonts w:cs="Arial"/>
          <w:szCs w:val="20"/>
          <w:lang w:eastAsia="sl-SI"/>
        </w:rPr>
        <w:t xml:space="preserve">oziroma do zaključka </w:t>
      </w:r>
      <w:r w:rsidR="002E7726">
        <w:rPr>
          <w:rFonts w:cs="Arial"/>
          <w:szCs w:val="20"/>
          <w:lang w:eastAsia="sl-SI"/>
        </w:rPr>
        <w:t>trajanja</w:t>
      </w:r>
      <w:r w:rsidR="00950A3A" w:rsidRPr="00950A3A">
        <w:rPr>
          <w:rFonts w:cs="Arial"/>
          <w:szCs w:val="20"/>
          <w:lang w:eastAsia="sl-SI"/>
        </w:rPr>
        <w:t xml:space="preserve"> projekt</w:t>
      </w:r>
      <w:bookmarkEnd w:id="1"/>
      <w:r w:rsidR="00950A3A" w:rsidRPr="00950A3A">
        <w:rPr>
          <w:rFonts w:cs="Arial"/>
          <w:szCs w:val="20"/>
          <w:lang w:eastAsia="sl-SI"/>
        </w:rPr>
        <w:t xml:space="preserve">a, s polnim delovnim časom, za izvajanje nalog na projektu </w:t>
      </w:r>
      <w:r w:rsidR="00950A3A" w:rsidRPr="00950A3A">
        <w:t>»Vzpostavitev razvojne pisarne za kulturno-umetnostno vzgojo«</w:t>
      </w:r>
      <w:r w:rsidRPr="00950A3A">
        <w:rPr>
          <w:rFonts w:cs="Arial"/>
          <w:szCs w:val="20"/>
        </w:rPr>
        <w:t>, izbran</w:t>
      </w:r>
      <w:r w:rsidR="00950A3A" w:rsidRPr="00950A3A">
        <w:rPr>
          <w:rFonts w:cs="Arial"/>
          <w:szCs w:val="20"/>
        </w:rPr>
        <w:t>a</w:t>
      </w:r>
      <w:r w:rsidRPr="00950A3A">
        <w:rPr>
          <w:rFonts w:cs="Arial"/>
          <w:szCs w:val="20"/>
        </w:rPr>
        <w:t xml:space="preserve"> kandidat</w:t>
      </w:r>
      <w:r w:rsidR="00950A3A" w:rsidRPr="00950A3A">
        <w:rPr>
          <w:rFonts w:cs="Arial"/>
          <w:szCs w:val="20"/>
        </w:rPr>
        <w:t>ka</w:t>
      </w:r>
      <w:r w:rsidRPr="00950A3A">
        <w:rPr>
          <w:rFonts w:cs="Arial"/>
          <w:szCs w:val="20"/>
        </w:rPr>
        <w:t>.</w:t>
      </w:r>
    </w:p>
    <w:p w14:paraId="5803C8FA" w14:textId="77777777" w:rsidR="00D91551" w:rsidRPr="00950A3A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44206E6" w14:textId="77777777" w:rsidR="00D91551" w:rsidRPr="00950A3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47B3CC6D" w14:textId="57B65660" w:rsidR="007E160D" w:rsidRPr="00950A3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950A3A">
        <w:rPr>
          <w:rFonts w:cs="Arial"/>
          <w:color w:val="000000"/>
          <w:szCs w:val="20"/>
          <w:lang w:eastAsia="sl-SI"/>
        </w:rPr>
        <w:t>S spoštovanjem,</w:t>
      </w:r>
    </w:p>
    <w:p w14:paraId="2D8F25CB" w14:textId="73106033" w:rsidR="00D91551" w:rsidRPr="00950A3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5120D175" w14:textId="77777777" w:rsidR="007648D1" w:rsidRPr="00950A3A" w:rsidRDefault="007648D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67A9A56D" w14:textId="77777777" w:rsidR="00D91551" w:rsidRPr="00950A3A" w:rsidRDefault="00D91551" w:rsidP="00D91551">
      <w:pPr>
        <w:spacing w:line="240" w:lineRule="auto"/>
        <w:rPr>
          <w:szCs w:val="20"/>
        </w:rPr>
      </w:pPr>
      <w:r w:rsidRPr="00950A3A">
        <w:tab/>
      </w:r>
      <w:r w:rsidRPr="00950A3A">
        <w:tab/>
      </w:r>
    </w:p>
    <w:p w14:paraId="0937CC04" w14:textId="75519177" w:rsidR="00B64B53" w:rsidRPr="00950A3A" w:rsidRDefault="00221C98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950A3A">
        <w:rPr>
          <w:rFonts w:cs="Arial"/>
          <w:szCs w:val="20"/>
        </w:rPr>
        <w:t>m</w:t>
      </w:r>
      <w:r w:rsidR="00B64B53" w:rsidRPr="00950A3A">
        <w:rPr>
          <w:rFonts w:cs="Arial"/>
          <w:szCs w:val="20"/>
        </w:rPr>
        <w:t>ag. Marko Rusjan</w:t>
      </w:r>
    </w:p>
    <w:p w14:paraId="3C9A58E5" w14:textId="77777777" w:rsidR="00B64B53" w:rsidRPr="00950A3A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950A3A">
        <w:rPr>
          <w:rFonts w:cs="Arial"/>
          <w:szCs w:val="20"/>
        </w:rPr>
        <w:t>državni sekretar</w:t>
      </w:r>
    </w:p>
    <w:p w14:paraId="08511FD0" w14:textId="77777777" w:rsidR="00B64B53" w:rsidRPr="00950A3A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950A3A">
        <w:rPr>
          <w:rFonts w:cs="Arial"/>
          <w:szCs w:val="20"/>
        </w:rPr>
        <w:t>po pooblastilu</w:t>
      </w:r>
    </w:p>
    <w:p w14:paraId="2B3E2124" w14:textId="77777777" w:rsidR="00B64B53" w:rsidRPr="00B64B53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950A3A">
        <w:rPr>
          <w:rFonts w:cs="Arial"/>
          <w:szCs w:val="20"/>
        </w:rPr>
        <w:t>št. 1003-10/2022-3340-8 z dne 16. 9. 2022</w:t>
      </w:r>
    </w:p>
    <w:p w14:paraId="7A1DD985" w14:textId="77777777" w:rsidR="00D91551" w:rsidRPr="00D91551" w:rsidRDefault="00D91551" w:rsidP="00D91551">
      <w:pPr>
        <w:framePr w:hSpace="141" w:wrap="around" w:vAnchor="text" w:hAnchor="margin" w:y="-64"/>
        <w:tabs>
          <w:tab w:val="left" w:pos="4820"/>
        </w:tabs>
        <w:jc w:val="center"/>
        <w:rPr>
          <w:szCs w:val="20"/>
        </w:rPr>
      </w:pPr>
    </w:p>
    <w:p w14:paraId="662EC251" w14:textId="77777777" w:rsidR="00D91551" w:rsidRPr="00D91551" w:rsidRDefault="00D91551" w:rsidP="00D91551"/>
    <w:p w14:paraId="2AE19922" w14:textId="77777777" w:rsidR="00D91551" w:rsidRPr="00D91551" w:rsidRDefault="00D91551" w:rsidP="00D91551"/>
    <w:p w14:paraId="2BBC82EC" w14:textId="77777777" w:rsidR="00D91551" w:rsidRPr="00D91551" w:rsidRDefault="00D91551" w:rsidP="00D91551"/>
    <w:p w14:paraId="79F75BD7" w14:textId="77777777" w:rsidR="00D91551" w:rsidRPr="00D91551" w:rsidRDefault="00D91551" w:rsidP="00D91551"/>
    <w:p w14:paraId="218B4B95" w14:textId="77777777" w:rsidR="00D91551" w:rsidRPr="00D91551" w:rsidRDefault="00D91551" w:rsidP="00D91551"/>
    <w:p w14:paraId="77DF4BFF" w14:textId="77777777" w:rsidR="00D91551" w:rsidRPr="00D91551" w:rsidRDefault="00D91551" w:rsidP="00D91551"/>
    <w:p w14:paraId="39B000AC" w14:textId="4C7370AB" w:rsidR="00326571" w:rsidRPr="00D91551" w:rsidRDefault="00D91551" w:rsidP="00D91551">
      <w:r w:rsidRPr="00D91551">
        <w:rPr>
          <w:rFonts w:ascii="Times New Roman" w:eastAsia="Calibri" w:hAnsi="Times New Roman"/>
          <w:sz w:val="24"/>
          <w:lang w:eastAsia="sl-SI"/>
        </w:rPr>
        <w:tab/>
      </w:r>
    </w:p>
    <w:sectPr w:rsidR="00326571" w:rsidRPr="00D91551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419A" w14:textId="77777777" w:rsidR="00BD6282" w:rsidRDefault="00BD6282">
      <w:pPr>
        <w:spacing w:line="240" w:lineRule="auto"/>
      </w:pPr>
      <w:r>
        <w:separator/>
      </w:r>
    </w:p>
  </w:endnote>
  <w:endnote w:type="continuationSeparator" w:id="0">
    <w:p w14:paraId="677C0F5D" w14:textId="77777777" w:rsidR="00BD6282" w:rsidRDefault="00BD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3DA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6A66F2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CB9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8DA7F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F648" w14:textId="77777777" w:rsidR="00BD6282" w:rsidRDefault="00BD6282">
      <w:pPr>
        <w:spacing w:line="240" w:lineRule="auto"/>
      </w:pPr>
      <w:r>
        <w:separator/>
      </w:r>
    </w:p>
  </w:footnote>
  <w:footnote w:type="continuationSeparator" w:id="0">
    <w:p w14:paraId="1A31B728" w14:textId="77777777" w:rsidR="00BD6282" w:rsidRDefault="00BD6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CAA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98596A0" w14:textId="77777777">
      <w:trPr>
        <w:cantSplit/>
        <w:trHeight w:hRule="exact" w:val="847"/>
      </w:trPr>
      <w:tc>
        <w:tcPr>
          <w:tcW w:w="567" w:type="dxa"/>
        </w:tcPr>
        <w:p w14:paraId="4DFE22B0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63C6162B" wp14:editId="414D4F9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E0B4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10BC36F8" w14:textId="77777777" w:rsidTr="00F71D05">
      <w:trPr>
        <w:cantSplit/>
        <w:trHeight w:hRule="exact" w:val="847"/>
      </w:trPr>
      <w:tc>
        <w:tcPr>
          <w:tcW w:w="567" w:type="dxa"/>
        </w:tcPr>
        <w:p w14:paraId="04F0460E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F957E32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DF3C666" wp14:editId="1C0F0FC6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8DCD4CF" wp14:editId="1ADCAD51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6FD2F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1EF1C509" wp14:editId="3C209E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</w:rPr>
      <w:t>Mai</w:t>
    </w:r>
    <w:r w:rsidR="007C1D2E">
      <w:rPr>
        <w:rFonts w:cs="Arial"/>
        <w:sz w:val="16"/>
      </w:rPr>
      <w:t>strova ulica 10, 1000 Ljubljana</w:t>
    </w:r>
    <w:r w:rsidR="004F1754">
      <w:rPr>
        <w:rFonts w:cs="Arial"/>
        <w:sz w:val="16"/>
      </w:rPr>
      <w:tab/>
    </w:r>
    <w:r w:rsidR="007C1D2E" w:rsidRPr="00562610">
      <w:rPr>
        <w:rFonts w:cs="Arial"/>
        <w:sz w:val="16"/>
      </w:rPr>
      <w:t>T: 01 369 59 00</w:t>
    </w:r>
  </w:p>
  <w:p w14:paraId="1DFBD6AF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167AC8C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615360CE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</w:pPr>
  </w:p>
  <w:p w14:paraId="56B5B8E5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82"/>
    <w:rsid w:val="000A2F13"/>
    <w:rsid w:val="0013627E"/>
    <w:rsid w:val="001476D0"/>
    <w:rsid w:val="00186201"/>
    <w:rsid w:val="001A6F51"/>
    <w:rsid w:val="00204E11"/>
    <w:rsid w:val="00221C98"/>
    <w:rsid w:val="00225785"/>
    <w:rsid w:val="002520B5"/>
    <w:rsid w:val="00263E12"/>
    <w:rsid w:val="002A3C75"/>
    <w:rsid w:val="002D209C"/>
    <w:rsid w:val="002D2311"/>
    <w:rsid w:val="002E7726"/>
    <w:rsid w:val="00322957"/>
    <w:rsid w:val="00326571"/>
    <w:rsid w:val="003410F0"/>
    <w:rsid w:val="00341EBE"/>
    <w:rsid w:val="0041645A"/>
    <w:rsid w:val="0043687A"/>
    <w:rsid w:val="00437358"/>
    <w:rsid w:val="004632AB"/>
    <w:rsid w:val="004777EB"/>
    <w:rsid w:val="004B5F06"/>
    <w:rsid w:val="004C3CFF"/>
    <w:rsid w:val="004F1754"/>
    <w:rsid w:val="00562610"/>
    <w:rsid w:val="00570456"/>
    <w:rsid w:val="00587427"/>
    <w:rsid w:val="005E0A54"/>
    <w:rsid w:val="005E76D2"/>
    <w:rsid w:val="00634C32"/>
    <w:rsid w:val="006519CB"/>
    <w:rsid w:val="006627C3"/>
    <w:rsid w:val="006653D6"/>
    <w:rsid w:val="00696C2A"/>
    <w:rsid w:val="006B48F5"/>
    <w:rsid w:val="006B560C"/>
    <w:rsid w:val="006D7450"/>
    <w:rsid w:val="006E6E86"/>
    <w:rsid w:val="00716457"/>
    <w:rsid w:val="00755D14"/>
    <w:rsid w:val="007648D1"/>
    <w:rsid w:val="007761F3"/>
    <w:rsid w:val="007C1D2E"/>
    <w:rsid w:val="007E160D"/>
    <w:rsid w:val="008015F0"/>
    <w:rsid w:val="00814D48"/>
    <w:rsid w:val="008A0431"/>
    <w:rsid w:val="008C0AB4"/>
    <w:rsid w:val="008F08EB"/>
    <w:rsid w:val="00950A3A"/>
    <w:rsid w:val="009B0C60"/>
    <w:rsid w:val="009E4167"/>
    <w:rsid w:val="00A01295"/>
    <w:rsid w:val="00A11BFE"/>
    <w:rsid w:val="00A20A98"/>
    <w:rsid w:val="00A54EE7"/>
    <w:rsid w:val="00A93ED8"/>
    <w:rsid w:val="00AC604D"/>
    <w:rsid w:val="00AE4D8E"/>
    <w:rsid w:val="00AF13A7"/>
    <w:rsid w:val="00B00257"/>
    <w:rsid w:val="00B350CE"/>
    <w:rsid w:val="00B42F1C"/>
    <w:rsid w:val="00B57C0D"/>
    <w:rsid w:val="00B64B53"/>
    <w:rsid w:val="00B8533B"/>
    <w:rsid w:val="00BD6282"/>
    <w:rsid w:val="00C9737B"/>
    <w:rsid w:val="00CD04B6"/>
    <w:rsid w:val="00CE5809"/>
    <w:rsid w:val="00CE5C2C"/>
    <w:rsid w:val="00D21129"/>
    <w:rsid w:val="00D6634B"/>
    <w:rsid w:val="00D878CC"/>
    <w:rsid w:val="00D91551"/>
    <w:rsid w:val="00DA1E35"/>
    <w:rsid w:val="00DA4FE6"/>
    <w:rsid w:val="00E04F5F"/>
    <w:rsid w:val="00E13C79"/>
    <w:rsid w:val="00E34B6D"/>
    <w:rsid w:val="00E8077D"/>
    <w:rsid w:val="00E9134F"/>
    <w:rsid w:val="00EF68BD"/>
    <w:rsid w:val="00F25B0E"/>
    <w:rsid w:val="00F5385B"/>
    <w:rsid w:val="00F71D05"/>
    <w:rsid w:val="00FB4C82"/>
    <w:rsid w:val="00FC18C8"/>
    <w:rsid w:val="00FC3D4A"/>
    <w:rsid w:val="00FE6498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915D"/>
  <w15:docId w15:val="{AB851129-74FA-420A-9065-56C63377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Rifelj</dc:creator>
  <cp:lastModifiedBy>Simona Mehle</cp:lastModifiedBy>
  <cp:revision>2</cp:revision>
  <cp:lastPrinted>2023-09-14T10:45:00Z</cp:lastPrinted>
  <dcterms:created xsi:type="dcterms:W3CDTF">2025-05-14T08:13:00Z</dcterms:created>
  <dcterms:modified xsi:type="dcterms:W3CDTF">2025-05-14T08:13:00Z</dcterms:modified>
</cp:coreProperties>
</file>