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5DCF" w14:textId="46EC317D" w:rsidR="00B5161E" w:rsidRPr="004B57CD" w:rsidRDefault="00B5161E" w:rsidP="00B5161E">
      <w:pPr>
        <w:spacing w:line="240" w:lineRule="auto"/>
        <w:jc w:val="both"/>
        <w:rPr>
          <w:rFonts w:eastAsia="Calibri" w:cs="Arial"/>
          <w:b/>
          <w:sz w:val="24"/>
          <w:lang w:val="sl-SI"/>
        </w:rPr>
      </w:pPr>
      <w:r w:rsidRPr="004B57CD">
        <w:rPr>
          <w:rFonts w:eastAsia="Calibri" w:cs="Arial"/>
          <w:b/>
          <w:sz w:val="24"/>
          <w:lang w:val="sl-SI"/>
        </w:rPr>
        <w:t xml:space="preserve">Prijava za DM </w:t>
      </w:r>
      <w:r w:rsidR="00C92A5F" w:rsidRPr="004B57CD">
        <w:rPr>
          <w:rFonts w:eastAsia="Calibri" w:cs="Arial"/>
          <w:b/>
          <w:sz w:val="24"/>
          <w:lang w:val="sl-SI"/>
        </w:rPr>
        <w:t xml:space="preserve">podsekretar (šifra DM </w:t>
      </w:r>
      <w:r w:rsidR="00450AC9" w:rsidRPr="004B57CD">
        <w:rPr>
          <w:rFonts w:eastAsia="Calibri" w:cs="Arial"/>
          <w:b/>
          <w:sz w:val="24"/>
          <w:lang w:val="sl-SI"/>
        </w:rPr>
        <w:t>593</w:t>
      </w:r>
      <w:r w:rsidR="00C92A5F" w:rsidRPr="004B57CD">
        <w:rPr>
          <w:rFonts w:eastAsia="Calibri" w:cs="Arial"/>
          <w:b/>
          <w:sz w:val="24"/>
          <w:lang w:val="sl-SI"/>
        </w:rPr>
        <w:t>)</w:t>
      </w:r>
      <w:r w:rsidRPr="004B57CD">
        <w:rPr>
          <w:rFonts w:eastAsia="Calibri" w:cs="Arial"/>
          <w:b/>
          <w:sz w:val="24"/>
          <w:lang w:val="sl-SI"/>
        </w:rPr>
        <w:t xml:space="preserve"> v </w:t>
      </w:r>
      <w:r w:rsidR="00450AC9" w:rsidRPr="004B57CD">
        <w:rPr>
          <w:rFonts w:eastAsia="Calibri" w:cs="Arial"/>
          <w:b/>
          <w:sz w:val="24"/>
          <w:lang w:val="sl-SI"/>
        </w:rPr>
        <w:t>Direktoratu za razvoj kulturnih politik</w:t>
      </w:r>
      <w:r w:rsidRPr="004B57CD">
        <w:rPr>
          <w:rFonts w:eastAsia="Calibri" w:cs="Arial"/>
          <w:b/>
          <w:sz w:val="24"/>
          <w:lang w:val="sl-SI"/>
        </w:rPr>
        <w:t xml:space="preserve">, </w:t>
      </w:r>
      <w:r w:rsidR="00450AC9" w:rsidRPr="004B57CD">
        <w:rPr>
          <w:rFonts w:eastAsia="Calibri" w:cs="Arial"/>
          <w:b/>
          <w:sz w:val="24"/>
          <w:lang w:val="sl-SI"/>
        </w:rPr>
        <w:t xml:space="preserve">Sektorju za raziskave, razvoj in </w:t>
      </w:r>
      <w:proofErr w:type="spellStart"/>
      <w:r w:rsidR="00450AC9" w:rsidRPr="004B57CD">
        <w:rPr>
          <w:rFonts w:eastAsia="Calibri" w:cs="Arial"/>
          <w:b/>
          <w:sz w:val="24"/>
          <w:lang w:val="sl-SI"/>
        </w:rPr>
        <w:t>medpodročno</w:t>
      </w:r>
      <w:proofErr w:type="spellEnd"/>
      <w:r w:rsidR="00450AC9" w:rsidRPr="004B57CD">
        <w:rPr>
          <w:rFonts w:eastAsia="Calibri" w:cs="Arial"/>
          <w:b/>
          <w:sz w:val="24"/>
          <w:lang w:val="sl-SI"/>
        </w:rPr>
        <w:t xml:space="preserve"> povezovanje</w:t>
      </w:r>
      <w:r w:rsidRPr="004B57CD">
        <w:rPr>
          <w:rFonts w:eastAsia="Calibri" w:cs="Arial"/>
          <w:b/>
          <w:sz w:val="24"/>
          <w:lang w:val="sl-SI"/>
        </w:rPr>
        <w:t xml:space="preserve"> (</w:t>
      </w:r>
      <w:r w:rsidR="00450AC9" w:rsidRPr="004B57CD">
        <w:rPr>
          <w:rFonts w:eastAsia="Calibri" w:cs="Arial"/>
          <w:b/>
          <w:sz w:val="24"/>
          <w:lang w:val="sl-SI"/>
        </w:rPr>
        <w:t>projekt »Vzpostavitev razvojne pisarne za kulturno-umetnostno vzgojo«</w:t>
      </w:r>
      <w:r w:rsidRPr="004B57CD">
        <w:rPr>
          <w:rFonts w:eastAsia="Calibri" w:cs="Arial"/>
          <w:b/>
          <w:sz w:val="24"/>
          <w:lang w:val="sl-SI"/>
        </w:rPr>
        <w:t>)</w:t>
      </w:r>
    </w:p>
    <w:p w14:paraId="6803D6F1" w14:textId="77777777" w:rsidR="00B5161E" w:rsidRPr="00450AC9" w:rsidRDefault="00B5161E" w:rsidP="00B5161E">
      <w:pPr>
        <w:spacing w:line="240" w:lineRule="auto"/>
        <w:jc w:val="center"/>
        <w:rPr>
          <w:rFonts w:eastAsia="Calibri" w:cs="Arial"/>
          <w:b/>
          <w:sz w:val="24"/>
          <w:highlight w:val="yellow"/>
          <w:lang w:val="sl-SI"/>
        </w:rPr>
      </w:pPr>
    </w:p>
    <w:p w14:paraId="7659C86B" w14:textId="1F1E129A" w:rsidR="00B5161E" w:rsidRPr="004B57CD" w:rsidRDefault="00B5161E" w:rsidP="00B5161E">
      <w:pPr>
        <w:spacing w:line="240" w:lineRule="auto"/>
        <w:rPr>
          <w:rFonts w:eastAsia="Calibri" w:cs="Arial"/>
          <w:b/>
          <w:sz w:val="24"/>
          <w:lang w:val="sl-SI"/>
        </w:rPr>
      </w:pPr>
      <w:r w:rsidRPr="004B57CD">
        <w:rPr>
          <w:rFonts w:eastAsia="Calibri" w:cs="Arial"/>
          <w:b/>
          <w:sz w:val="24"/>
          <w:lang w:val="sl-SI"/>
        </w:rPr>
        <w:t xml:space="preserve">Številka: JN </w:t>
      </w:r>
      <w:r w:rsidR="005242A7" w:rsidRPr="004B57CD">
        <w:rPr>
          <w:rFonts w:eastAsia="Calibri" w:cs="Arial"/>
          <w:b/>
          <w:sz w:val="24"/>
          <w:lang w:val="sl-SI"/>
        </w:rPr>
        <w:t>100-</w:t>
      </w:r>
      <w:r w:rsidR="004B57CD" w:rsidRPr="004B57CD">
        <w:rPr>
          <w:rFonts w:eastAsia="Calibri" w:cs="Arial"/>
          <w:b/>
          <w:sz w:val="24"/>
          <w:lang w:val="sl-SI"/>
        </w:rPr>
        <w:t>7</w:t>
      </w:r>
      <w:r w:rsidR="005242A7" w:rsidRPr="004B57CD">
        <w:rPr>
          <w:rFonts w:eastAsia="Calibri" w:cs="Arial"/>
          <w:b/>
          <w:sz w:val="24"/>
          <w:lang w:val="sl-SI"/>
        </w:rPr>
        <w:t>/202</w:t>
      </w:r>
      <w:r w:rsidR="00C92A5F" w:rsidRPr="004B57CD">
        <w:rPr>
          <w:rFonts w:eastAsia="Calibri" w:cs="Arial"/>
          <w:b/>
          <w:sz w:val="24"/>
          <w:lang w:val="sl-SI"/>
        </w:rPr>
        <w:t>5</w:t>
      </w:r>
      <w:r w:rsidR="005242A7" w:rsidRPr="004B57CD">
        <w:rPr>
          <w:rFonts w:eastAsia="Calibri" w:cs="Arial"/>
          <w:b/>
          <w:sz w:val="24"/>
          <w:lang w:val="sl-SI"/>
        </w:rPr>
        <w:t>-3340</w:t>
      </w:r>
    </w:p>
    <w:p w14:paraId="6D6AAE26" w14:textId="77777777" w:rsidR="00B5161E" w:rsidRPr="00450AC9" w:rsidRDefault="00B5161E" w:rsidP="00B5161E">
      <w:pPr>
        <w:spacing w:line="240" w:lineRule="auto"/>
        <w:rPr>
          <w:rFonts w:eastAsia="Calibri" w:cs="Arial"/>
          <w:b/>
          <w:sz w:val="24"/>
          <w:highlight w:val="yellow"/>
          <w:lang w:val="sl-SI"/>
        </w:rPr>
      </w:pPr>
    </w:p>
    <w:p w14:paraId="30A7DC9F" w14:textId="77777777" w:rsidR="00B5161E" w:rsidRPr="00450AC9" w:rsidRDefault="00B5161E" w:rsidP="00B5161E">
      <w:pPr>
        <w:spacing w:line="240" w:lineRule="auto"/>
        <w:rPr>
          <w:rFonts w:eastAsia="Calibri" w:cs="Arial"/>
          <w:b/>
          <w:szCs w:val="20"/>
          <w:highlight w:val="yellow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227"/>
        <w:gridCol w:w="5985"/>
      </w:tblGrid>
      <w:tr w:rsidR="00B5161E" w:rsidRPr="004B57CD" w14:paraId="41531EB6" w14:textId="77777777" w:rsidTr="00C2291F">
        <w:tc>
          <w:tcPr>
            <w:tcW w:w="9212" w:type="dxa"/>
            <w:gridSpan w:val="2"/>
            <w:shd w:val="clear" w:color="auto" w:fill="CCFF99"/>
          </w:tcPr>
          <w:p w14:paraId="32C77A22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4B57CD">
              <w:rPr>
                <w:rFonts w:eastAsia="Calibri" w:cs="Arial"/>
                <w:b/>
                <w:szCs w:val="20"/>
                <w:lang w:val="sl-SI"/>
              </w:rPr>
              <w:t>OSNOVNI OSEBNI PODATKI</w:t>
            </w:r>
          </w:p>
          <w:p w14:paraId="29A530F0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b/>
                <w:szCs w:val="20"/>
                <w:lang w:val="sl-SI"/>
              </w:rPr>
            </w:pPr>
          </w:p>
        </w:tc>
      </w:tr>
      <w:tr w:rsidR="00B5161E" w:rsidRPr="004B57CD" w14:paraId="2DD87BDF" w14:textId="77777777" w:rsidTr="00C2291F">
        <w:tblPrEx>
          <w:shd w:val="clear" w:color="auto" w:fill="auto"/>
        </w:tblPrEx>
        <w:tc>
          <w:tcPr>
            <w:tcW w:w="3227" w:type="dxa"/>
          </w:tcPr>
          <w:p w14:paraId="2CCDF673" w14:textId="2A664851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I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me</w:t>
            </w:r>
          </w:p>
        </w:tc>
        <w:tc>
          <w:tcPr>
            <w:tcW w:w="5985" w:type="dxa"/>
          </w:tcPr>
          <w:p w14:paraId="74745471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37DA1EF8" w14:textId="77777777" w:rsidTr="00C2291F">
        <w:tblPrEx>
          <w:shd w:val="clear" w:color="auto" w:fill="auto"/>
        </w:tblPrEx>
        <w:tc>
          <w:tcPr>
            <w:tcW w:w="3227" w:type="dxa"/>
          </w:tcPr>
          <w:p w14:paraId="6514E790" w14:textId="30F104E6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P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riimek</w:t>
            </w:r>
          </w:p>
        </w:tc>
        <w:tc>
          <w:tcPr>
            <w:tcW w:w="5985" w:type="dxa"/>
          </w:tcPr>
          <w:p w14:paraId="6E045913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79C55B0E" w14:textId="77777777" w:rsidTr="00C2291F">
        <w:tblPrEx>
          <w:shd w:val="clear" w:color="auto" w:fill="auto"/>
        </w:tblPrEx>
        <w:tc>
          <w:tcPr>
            <w:tcW w:w="3227" w:type="dxa"/>
          </w:tcPr>
          <w:p w14:paraId="45E2EDAE" w14:textId="2955AB3F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D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atum rojstva</w:t>
            </w:r>
          </w:p>
        </w:tc>
        <w:tc>
          <w:tcPr>
            <w:tcW w:w="5985" w:type="dxa"/>
          </w:tcPr>
          <w:p w14:paraId="2DC50108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07AADC55" w14:textId="77777777" w:rsidTr="00C2291F">
        <w:tblPrEx>
          <w:shd w:val="clear" w:color="auto" w:fill="auto"/>
        </w:tblPrEx>
        <w:tc>
          <w:tcPr>
            <w:tcW w:w="3227" w:type="dxa"/>
          </w:tcPr>
          <w:p w14:paraId="23432F69" w14:textId="5697527F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S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talni naslov</w:t>
            </w:r>
          </w:p>
        </w:tc>
        <w:tc>
          <w:tcPr>
            <w:tcW w:w="5985" w:type="dxa"/>
          </w:tcPr>
          <w:p w14:paraId="637E846B" w14:textId="77777777" w:rsidR="00B5161E" w:rsidRPr="004B57CD" w:rsidRDefault="00B5161E" w:rsidP="00B5161E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6B9F1C5C" w14:textId="77777777" w:rsidTr="00C2291F">
        <w:tblPrEx>
          <w:shd w:val="clear" w:color="auto" w:fill="auto"/>
        </w:tblPrEx>
        <w:tc>
          <w:tcPr>
            <w:tcW w:w="3227" w:type="dxa"/>
          </w:tcPr>
          <w:p w14:paraId="40D36C17" w14:textId="0644BE56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N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aslov za vročanje pošte, če je drugačen od stalnega</w:t>
            </w:r>
          </w:p>
        </w:tc>
        <w:tc>
          <w:tcPr>
            <w:tcW w:w="5985" w:type="dxa"/>
          </w:tcPr>
          <w:p w14:paraId="09E68593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5D9DEB58" w14:textId="77777777" w:rsidTr="00C2291F">
        <w:tblPrEx>
          <w:shd w:val="clear" w:color="auto" w:fill="auto"/>
        </w:tblPrEx>
        <w:tc>
          <w:tcPr>
            <w:tcW w:w="3227" w:type="dxa"/>
          </w:tcPr>
          <w:p w14:paraId="520FEBF5" w14:textId="1646A7CF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M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obilni telefon</w:t>
            </w:r>
          </w:p>
        </w:tc>
        <w:tc>
          <w:tcPr>
            <w:tcW w:w="5985" w:type="dxa"/>
          </w:tcPr>
          <w:p w14:paraId="47DBFDA1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32FDD1F0" w14:textId="77777777" w:rsidTr="00C2291F">
        <w:tblPrEx>
          <w:shd w:val="clear" w:color="auto" w:fill="auto"/>
        </w:tblPrEx>
        <w:tc>
          <w:tcPr>
            <w:tcW w:w="3227" w:type="dxa"/>
          </w:tcPr>
          <w:p w14:paraId="0E5A715A" w14:textId="2FA07D60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E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lektronska pošta</w:t>
            </w:r>
          </w:p>
        </w:tc>
        <w:tc>
          <w:tcPr>
            <w:tcW w:w="5985" w:type="dxa"/>
          </w:tcPr>
          <w:p w14:paraId="3EBB5021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1542CBFB" w14:textId="77777777" w:rsidTr="00C2291F">
        <w:tblPrEx>
          <w:shd w:val="clear" w:color="auto" w:fill="auto"/>
        </w:tblPrEx>
        <w:tc>
          <w:tcPr>
            <w:tcW w:w="3227" w:type="dxa"/>
          </w:tcPr>
          <w:p w14:paraId="4E6BB6C2" w14:textId="3AF6A929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P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ridobljeni naziv dodiplomskega izobraževanja</w:t>
            </w:r>
          </w:p>
        </w:tc>
        <w:tc>
          <w:tcPr>
            <w:tcW w:w="5985" w:type="dxa"/>
          </w:tcPr>
          <w:p w14:paraId="154F10C3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7061D018" w14:textId="77777777" w:rsidTr="00C2291F">
        <w:tblPrEx>
          <w:shd w:val="clear" w:color="auto" w:fill="auto"/>
        </w:tblPrEx>
        <w:tc>
          <w:tcPr>
            <w:tcW w:w="3227" w:type="dxa"/>
          </w:tcPr>
          <w:p w14:paraId="3E980612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Šifrant - raven izobrazbe (obkrožite)</w:t>
            </w:r>
          </w:p>
          <w:p w14:paraId="692DA89E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5985" w:type="dxa"/>
          </w:tcPr>
          <w:p w14:paraId="17AAAB90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8"/>
                <w:szCs w:val="18"/>
                <w:lang w:val="sl-SI" w:eastAsia="ar-SA"/>
              </w:rPr>
              <w:t>1.</w:t>
            </w: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visokošolska strokovna (prejšnja ali 1.bolonjska) ali visokošolska     </w:t>
            </w:r>
          </w:p>
          <w:p w14:paraId="098477F3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    univerzitetna  (1.bolonjska stopnja), specializacija po višješolskih </w:t>
            </w:r>
          </w:p>
          <w:p w14:paraId="39FA6771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b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    programih -6/2 (7 SOK)</w:t>
            </w:r>
          </w:p>
          <w:p w14:paraId="565F1C70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8"/>
                <w:szCs w:val="18"/>
                <w:lang w:val="sl-SI" w:eastAsia="ar-SA"/>
              </w:rPr>
              <w:t>2.</w:t>
            </w: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univerzitetna (prejšnja), specializacija po visokošolski strokovni  </w:t>
            </w:r>
          </w:p>
          <w:p w14:paraId="19D2CBFB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    izobrazbi (prejšnja) ali magisterij  po visokošolski strokovni </w:t>
            </w:r>
          </w:p>
          <w:p w14:paraId="46E8271D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b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    izobrazbi (prejšnja) ali  magistrska (2. bolonjska stopnja) -7 </w:t>
            </w:r>
          </w:p>
          <w:p w14:paraId="53314F96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8"/>
                <w:szCs w:val="18"/>
                <w:lang w:val="sl-SI" w:eastAsia="ar-SA"/>
              </w:rPr>
              <w:t xml:space="preserve">     </w:t>
            </w: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>(8 SOK)</w:t>
            </w:r>
          </w:p>
          <w:p w14:paraId="25C71558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8"/>
                <w:szCs w:val="18"/>
                <w:lang w:val="sl-SI" w:eastAsia="ar-SA"/>
              </w:rPr>
              <w:t>3.</w:t>
            </w: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magisterij znanosti (prejšnji), specializacija po univerzitetnih </w:t>
            </w:r>
          </w:p>
          <w:p w14:paraId="618AA15D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   programih - 8/1 (9 SOK</w:t>
            </w:r>
            <w:r w:rsidRPr="004B57CD">
              <w:rPr>
                <w:rFonts w:eastAsia="Calibri" w:cs="Arial"/>
                <w:b/>
                <w:sz w:val="18"/>
                <w:szCs w:val="18"/>
                <w:lang w:val="sl-SI" w:eastAsia="ar-SA"/>
              </w:rPr>
              <w:t>)</w:t>
            </w:r>
          </w:p>
          <w:p w14:paraId="1E5D692B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8"/>
                <w:szCs w:val="18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8"/>
                <w:szCs w:val="18"/>
                <w:lang w:val="sl-SI" w:eastAsia="ar-SA"/>
              </w:rPr>
              <w:t xml:space="preserve">4. </w:t>
            </w: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doktorat znanosti prejšnji in doktorat znanosti (3. bolonjska </w:t>
            </w:r>
          </w:p>
          <w:p w14:paraId="00985E2F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 w:val="18"/>
                <w:szCs w:val="18"/>
                <w:lang w:val="sl-SI" w:eastAsia="ar-SA"/>
              </w:rPr>
              <w:t xml:space="preserve">     stopnja) – 8/2 (10 SOK)</w:t>
            </w:r>
          </w:p>
        </w:tc>
      </w:tr>
      <w:tr w:rsidR="00B5161E" w:rsidRPr="004B57CD" w14:paraId="7C37DF06" w14:textId="77777777" w:rsidTr="00C2291F">
        <w:tblPrEx>
          <w:shd w:val="clear" w:color="auto" w:fill="auto"/>
        </w:tblPrEx>
        <w:tc>
          <w:tcPr>
            <w:tcW w:w="3227" w:type="dxa"/>
          </w:tcPr>
          <w:p w14:paraId="73790A33" w14:textId="23C46935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S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 xml:space="preserve">kupna delovna doba </w:t>
            </w:r>
          </w:p>
        </w:tc>
        <w:tc>
          <w:tcPr>
            <w:tcW w:w="5985" w:type="dxa"/>
          </w:tcPr>
          <w:p w14:paraId="0589380C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0DE975FD" w14:textId="77777777" w:rsidTr="00C2291F">
        <w:tblPrEx>
          <w:shd w:val="clear" w:color="auto" w:fill="auto"/>
        </w:tblPrEx>
        <w:tc>
          <w:tcPr>
            <w:tcW w:w="3227" w:type="dxa"/>
          </w:tcPr>
          <w:p w14:paraId="0673F201" w14:textId="2F2FAF50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Delovne izkušnje na 7</w:t>
            </w:r>
            <w:r w:rsidR="003B54EA">
              <w:rPr>
                <w:rFonts w:eastAsia="Calibri" w:cs="Arial"/>
                <w:szCs w:val="20"/>
                <w:lang w:val="sl-SI"/>
              </w:rPr>
              <w:t>.</w:t>
            </w:r>
            <w:r w:rsidRPr="004B57CD">
              <w:rPr>
                <w:rFonts w:eastAsia="Calibri" w:cs="Arial"/>
                <w:szCs w:val="20"/>
                <w:lang w:val="sl-SI"/>
              </w:rPr>
              <w:t xml:space="preserve"> ravni izobrazbe (8. SOK) ali več  (let/mesecev/dni)</w:t>
            </w:r>
          </w:p>
        </w:tc>
        <w:tc>
          <w:tcPr>
            <w:tcW w:w="5985" w:type="dxa"/>
          </w:tcPr>
          <w:p w14:paraId="2917B78D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52C7CFA7" w14:textId="77777777" w:rsidTr="00C2291F">
        <w:tblPrEx>
          <w:shd w:val="clear" w:color="auto" w:fill="auto"/>
        </w:tblPrEx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359D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Soglasje kandidata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A58C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 xml:space="preserve">Strinjam se, da mi delodajalec informacije, povezane s potekom tega postopka, pošlje po elektronski pošti na zgoraj navedeni e-naslov (označite): </w:t>
            </w:r>
          </w:p>
          <w:p w14:paraId="0BDCB9B7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 w:val="6"/>
                <w:szCs w:val="6"/>
                <w:lang w:val="sl-SI"/>
              </w:rPr>
            </w:pPr>
          </w:p>
          <w:p w14:paraId="2DCD4A65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CD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>
              <w:rPr>
                <w:rFonts w:eastAsia="Calibri" w:cs="Arial"/>
                <w:szCs w:val="20"/>
                <w:lang w:val="sl-SI"/>
              </w:rPr>
            </w:r>
            <w:r w:rsid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4B57CD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4B57CD">
              <w:rPr>
                <w:rFonts w:eastAsia="Calibri" w:cs="Arial"/>
                <w:szCs w:val="20"/>
                <w:lang w:val="sl-SI"/>
              </w:rPr>
              <w:t xml:space="preserve">  DA                      </w:t>
            </w:r>
            <w:r w:rsidRPr="004B57CD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7CD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>
              <w:rPr>
                <w:rFonts w:eastAsia="Calibri" w:cs="Arial"/>
                <w:szCs w:val="20"/>
                <w:lang w:val="sl-SI"/>
              </w:rPr>
            </w:r>
            <w:r w:rsid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4B57CD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4B57CD">
              <w:rPr>
                <w:rFonts w:eastAsia="Calibri" w:cs="Arial"/>
                <w:szCs w:val="20"/>
                <w:lang w:val="sl-SI"/>
              </w:rPr>
              <w:t xml:space="preserve">  NE</w:t>
            </w:r>
          </w:p>
          <w:p w14:paraId="37ABBEE9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 w:val="10"/>
                <w:szCs w:val="10"/>
                <w:lang w:val="sl-SI"/>
              </w:rPr>
            </w:pPr>
          </w:p>
        </w:tc>
      </w:tr>
    </w:tbl>
    <w:p w14:paraId="0CAE9EB1" w14:textId="77777777" w:rsidR="00B5161E" w:rsidRPr="004B57CD" w:rsidRDefault="00B5161E" w:rsidP="00B5161E">
      <w:pPr>
        <w:spacing w:after="200" w:line="276" w:lineRule="auto"/>
        <w:rPr>
          <w:rFonts w:eastAsia="Calibri" w:cs="Arial"/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158"/>
      </w:tblGrid>
      <w:tr w:rsidR="00B5161E" w:rsidRPr="00052CC6" w14:paraId="58DD8258" w14:textId="77777777" w:rsidTr="00C2291F">
        <w:tc>
          <w:tcPr>
            <w:tcW w:w="9212" w:type="dxa"/>
            <w:gridSpan w:val="3"/>
            <w:shd w:val="clear" w:color="auto" w:fill="CCFF99"/>
          </w:tcPr>
          <w:p w14:paraId="220AAE04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4B57CD">
              <w:rPr>
                <w:rFonts w:eastAsia="Calibri" w:cs="Arial"/>
                <w:b/>
                <w:szCs w:val="20"/>
                <w:lang w:val="sl-SI"/>
              </w:rPr>
              <w:t xml:space="preserve">PODROBNA NAVEDBA PRIDOBLJENE IZOBRAZBE </w:t>
            </w:r>
          </w:p>
          <w:p w14:paraId="0EC28E65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Prosimo, da izpolnite podatke o vseh ravneh izobrazbe, ki ste jih do sedaj pridobili in zaključili</w:t>
            </w:r>
          </w:p>
        </w:tc>
      </w:tr>
      <w:tr w:rsidR="00B5161E" w:rsidRPr="00052CC6" w14:paraId="6440091E" w14:textId="77777777" w:rsidTr="00C2291F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44DE5903" w14:textId="77777777" w:rsidR="00B5161E" w:rsidRPr="004B57CD" w:rsidRDefault="00B5161E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Naziv šole</w:t>
            </w:r>
          </w:p>
        </w:tc>
        <w:tc>
          <w:tcPr>
            <w:tcW w:w="3969" w:type="dxa"/>
          </w:tcPr>
          <w:p w14:paraId="2109A946" w14:textId="77777777" w:rsidR="00B5161E" w:rsidRPr="004B57CD" w:rsidRDefault="00B5161E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Pridobljen naziv</w:t>
            </w:r>
          </w:p>
        </w:tc>
        <w:tc>
          <w:tcPr>
            <w:tcW w:w="2158" w:type="dxa"/>
          </w:tcPr>
          <w:p w14:paraId="0AAFAC76" w14:textId="77777777" w:rsidR="00B5161E" w:rsidRPr="004B57CD" w:rsidRDefault="00B5161E" w:rsidP="00B5161E">
            <w:pPr>
              <w:spacing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Datum zaključka</w:t>
            </w:r>
          </w:p>
          <w:p w14:paraId="1077F007" w14:textId="77777777" w:rsidR="00B5161E" w:rsidRPr="004B57CD" w:rsidRDefault="00B5161E" w:rsidP="00B5161E">
            <w:pPr>
              <w:spacing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>(dan/mesec/leto)</w:t>
            </w:r>
          </w:p>
        </w:tc>
      </w:tr>
      <w:tr w:rsidR="00B5161E" w:rsidRPr="00052CC6" w14:paraId="59B31A64" w14:textId="77777777" w:rsidTr="00C2291F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7AAB62B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69" w:type="dxa"/>
          </w:tcPr>
          <w:p w14:paraId="3B1B432C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2158" w:type="dxa"/>
          </w:tcPr>
          <w:p w14:paraId="1FECC7A0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052CC6" w14:paraId="5B12A5D7" w14:textId="77777777" w:rsidTr="00C2291F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4708634B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69" w:type="dxa"/>
          </w:tcPr>
          <w:p w14:paraId="27D5FC7B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2158" w:type="dxa"/>
          </w:tcPr>
          <w:p w14:paraId="5743B20E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052CC6" w14:paraId="588DE418" w14:textId="77777777" w:rsidTr="00C2291F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75711260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969" w:type="dxa"/>
          </w:tcPr>
          <w:p w14:paraId="0DDAF4F3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2158" w:type="dxa"/>
          </w:tcPr>
          <w:p w14:paraId="23F3BC5C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56746248" w14:textId="41AEF255" w:rsidR="00B5161E" w:rsidRPr="004B57CD" w:rsidRDefault="00B5161E" w:rsidP="004B57CD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 w:rsidRPr="004B57CD">
        <w:rPr>
          <w:rFonts w:eastAsia="Calibri" w:cs="Arial"/>
          <w:szCs w:val="20"/>
          <w:lang w:val="sl-SI"/>
        </w:rPr>
        <w:lastRenderedPageBreak/>
        <w:t>(Po potrebi preglednico razširite in priložite listino</w:t>
      </w:r>
      <w:r w:rsidR="003B54EA">
        <w:rPr>
          <w:rFonts w:eastAsia="Calibri" w:cs="Arial"/>
          <w:szCs w:val="20"/>
          <w:lang w:val="sl-SI"/>
        </w:rPr>
        <w:t>,</w:t>
      </w:r>
      <w:r w:rsidRPr="004B57CD">
        <w:rPr>
          <w:rFonts w:eastAsia="Calibri" w:cs="Arial"/>
          <w:szCs w:val="20"/>
          <w:lang w:val="sl-SI"/>
        </w:rPr>
        <w:t xml:space="preserve"> s katero dokazujete izpolnjevanje pogoja zahtevane izobrazbe)</w:t>
      </w:r>
      <w:r w:rsidR="003B54EA">
        <w:rPr>
          <w:rFonts w:eastAsia="Calibri" w:cs="Arial"/>
          <w:szCs w:val="20"/>
          <w:lang w:val="sl-SI"/>
        </w:rPr>
        <w:t>.</w:t>
      </w:r>
    </w:p>
    <w:p w14:paraId="7DBB3F6A" w14:textId="77777777" w:rsidR="00B5161E" w:rsidRPr="004B57CD" w:rsidRDefault="00B5161E" w:rsidP="00B5161E">
      <w:pPr>
        <w:spacing w:line="240" w:lineRule="auto"/>
        <w:rPr>
          <w:rFonts w:eastAsia="Calibri" w:cs="Arial"/>
          <w:b/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488"/>
      </w:tblGrid>
      <w:tr w:rsidR="00B5161E" w:rsidRPr="004B57CD" w14:paraId="32D0FEDA" w14:textId="77777777" w:rsidTr="00C2291F">
        <w:tc>
          <w:tcPr>
            <w:tcW w:w="9212" w:type="dxa"/>
            <w:shd w:val="clear" w:color="auto" w:fill="CCFF99"/>
          </w:tcPr>
          <w:p w14:paraId="137CB8FA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4B57CD">
              <w:rPr>
                <w:rFonts w:eastAsia="Calibri" w:cs="Arial"/>
                <w:b/>
                <w:szCs w:val="20"/>
                <w:lang w:val="sl-SI"/>
              </w:rPr>
              <w:t>PODROBNE DELOVNE IZKUŠNJE</w:t>
            </w:r>
          </w:p>
        </w:tc>
      </w:tr>
    </w:tbl>
    <w:p w14:paraId="16CDB53C" w14:textId="77777777" w:rsidR="00B5161E" w:rsidRPr="004B57CD" w:rsidRDefault="00B5161E" w:rsidP="00B5161E">
      <w:pPr>
        <w:spacing w:after="200" w:line="276" w:lineRule="auto"/>
        <w:rPr>
          <w:rFonts w:eastAsia="Calibri" w:cs="Arial"/>
          <w:i/>
          <w:szCs w:val="20"/>
          <w:u w:val="single"/>
          <w:lang w:val="sl-SI"/>
        </w:rPr>
      </w:pPr>
      <w:r w:rsidRPr="004B57CD">
        <w:rPr>
          <w:rFonts w:eastAsia="Calibri" w:cs="Arial"/>
          <w:i/>
          <w:szCs w:val="20"/>
          <w:u w:val="single"/>
          <w:lang w:val="sl-SI"/>
        </w:rPr>
        <w:t>KRONOLOŠKI OPIS DOSEDANJIH ZAPOSLITEV OZ. OPRAVLJANJE DELA (navedite datum začetka in konca opravljanja dela)</w:t>
      </w:r>
    </w:p>
    <w:p w14:paraId="6CAE6F93" w14:textId="376AEF7D" w:rsidR="00B5161E" w:rsidRPr="004B57CD" w:rsidRDefault="00B5161E" w:rsidP="00B5161E">
      <w:pPr>
        <w:suppressAutoHyphens/>
        <w:spacing w:after="120" w:line="240" w:lineRule="auto"/>
        <w:jc w:val="both"/>
        <w:rPr>
          <w:rFonts w:cs="Arial"/>
          <w:iCs/>
          <w:szCs w:val="20"/>
          <w:lang w:val="sl-SI" w:eastAsia="ar-SA"/>
        </w:rPr>
      </w:pPr>
      <w:r w:rsidRPr="004B57CD">
        <w:rPr>
          <w:rFonts w:cs="Arial"/>
          <w:iCs/>
          <w:szCs w:val="20"/>
          <w:lang w:val="sl-SI" w:eastAsia="ar-SA"/>
        </w:rPr>
        <w:t xml:space="preserve">Prosimo </w:t>
      </w:r>
      <w:r w:rsidR="00052CC6" w:rsidRPr="004B57CD">
        <w:rPr>
          <w:rFonts w:cs="Arial"/>
          <w:iCs/>
          <w:szCs w:val="20"/>
          <w:lang w:val="sl-SI" w:eastAsia="ar-SA"/>
        </w:rPr>
        <w:t>navedite</w:t>
      </w:r>
      <w:r w:rsidRPr="004B57CD">
        <w:rPr>
          <w:rFonts w:cs="Arial"/>
          <w:iCs/>
          <w:szCs w:val="20"/>
          <w:lang w:val="sl-SI" w:eastAsia="ar-SA"/>
        </w:rPr>
        <w:t xml:space="preserve"> vse svoje delovne izkušnje v kronološkem vrstnem redu od trenutne (zadnje) do prve in navedite ali gre za </w:t>
      </w:r>
      <w:r w:rsidRPr="004B57CD">
        <w:rPr>
          <w:rFonts w:cs="Arial"/>
          <w:iCs/>
          <w:szCs w:val="20"/>
          <w:u w:val="single"/>
          <w:lang w:val="sl-SI" w:eastAsia="ar-SA"/>
        </w:rPr>
        <w:t>redno zaposlitev</w:t>
      </w:r>
      <w:r w:rsidRPr="004B57CD">
        <w:rPr>
          <w:rFonts w:cs="Arial"/>
          <w:iCs/>
          <w:szCs w:val="20"/>
          <w:lang w:val="sl-SI" w:eastAsia="ar-SA"/>
        </w:rPr>
        <w:t xml:space="preserve"> oz. za </w:t>
      </w:r>
      <w:r w:rsidRPr="004B57CD">
        <w:rPr>
          <w:rFonts w:cs="Arial"/>
          <w:iCs/>
          <w:szCs w:val="20"/>
          <w:u w:val="single"/>
          <w:lang w:val="sl-SI" w:eastAsia="ar-SA"/>
        </w:rPr>
        <w:t>druge vrste delovnega razmerja</w:t>
      </w:r>
      <w:r w:rsidRPr="004B57CD">
        <w:rPr>
          <w:rFonts w:cs="Arial"/>
          <w:iCs/>
          <w:szCs w:val="20"/>
          <w:lang w:val="sl-SI" w:eastAsia="ar-SA"/>
        </w:rPr>
        <w:t xml:space="preserve"> (študentsko delo, pogodbeno delo). Pri študentskem oz. drugih oblikah dela opravljene ure preračunajte na polni delovni čas.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134"/>
        <w:gridCol w:w="1560"/>
        <w:gridCol w:w="2517"/>
      </w:tblGrid>
      <w:tr w:rsidR="00B5161E" w:rsidRPr="004B57CD" w14:paraId="7BBF12F7" w14:textId="77777777" w:rsidTr="00C2291F">
        <w:trPr>
          <w:trHeight w:val="959"/>
        </w:trPr>
        <w:tc>
          <w:tcPr>
            <w:tcW w:w="1242" w:type="dxa"/>
          </w:tcPr>
          <w:p w14:paraId="7AFB3DC1" w14:textId="7000D980" w:rsidR="00B5161E" w:rsidRPr="004B57CD" w:rsidRDefault="003B54EA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N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aziv delodajalca</w:t>
            </w:r>
          </w:p>
        </w:tc>
        <w:tc>
          <w:tcPr>
            <w:tcW w:w="1276" w:type="dxa"/>
          </w:tcPr>
          <w:p w14:paraId="137D0FEC" w14:textId="6BA4ED12" w:rsidR="00B5161E" w:rsidRPr="004B57CD" w:rsidRDefault="003B54EA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N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aziv delovnega mesta</w:t>
            </w:r>
          </w:p>
        </w:tc>
        <w:tc>
          <w:tcPr>
            <w:tcW w:w="1559" w:type="dxa"/>
          </w:tcPr>
          <w:p w14:paraId="3FD89F7C" w14:textId="3127C932" w:rsidR="00B5161E" w:rsidRPr="004B57CD" w:rsidRDefault="00B5161E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szCs w:val="20"/>
                <w:lang w:val="sl-SI"/>
              </w:rPr>
              <w:t xml:space="preserve">Zahtevana raven izobrazbe za delo, ki ste ga opravljali* </w:t>
            </w:r>
            <w:r w:rsidR="003B54EA">
              <w:rPr>
                <w:rFonts w:eastAsia="Calibri" w:cs="Arial"/>
                <w:szCs w:val="20"/>
                <w:lang w:val="sl-SI"/>
              </w:rPr>
              <w:t>V</w:t>
            </w:r>
            <w:r w:rsidRPr="004B57CD">
              <w:rPr>
                <w:rFonts w:eastAsia="Calibri" w:cs="Arial"/>
                <w:szCs w:val="20"/>
                <w:lang w:val="sl-SI"/>
              </w:rPr>
              <w:t>stavi ustrezno glede na šifrant</w:t>
            </w:r>
            <w:r w:rsidR="003B54EA">
              <w:rPr>
                <w:rFonts w:eastAsia="Calibri" w:cs="Arial"/>
                <w:szCs w:val="20"/>
                <w:lang w:val="sl-SI"/>
              </w:rPr>
              <w:t xml:space="preserve"> </w:t>
            </w:r>
            <w:r w:rsidRPr="004B57CD">
              <w:rPr>
                <w:rFonts w:eastAsia="Calibri" w:cs="Arial"/>
                <w:szCs w:val="20"/>
                <w:lang w:val="sl-SI"/>
              </w:rPr>
              <w:t>- glej naslednjo tabelo (npr. A, B, C..)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46B2E36" w14:textId="5E5E4E2A" w:rsidR="00B5161E" w:rsidRPr="004B57CD" w:rsidRDefault="003B54EA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T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rajanje zaposlitve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br/>
            </w:r>
            <w:r w:rsidR="00B5161E" w:rsidRPr="004B57CD">
              <w:rPr>
                <w:rFonts w:eastAsia="Calibri" w:cs="Arial"/>
                <w:szCs w:val="20"/>
                <w:u w:val="single"/>
                <w:lang w:val="sl-SI"/>
              </w:rPr>
              <w:t>od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 xml:space="preserve">   </w:t>
            </w:r>
            <w:r w:rsidR="00B5161E" w:rsidRPr="004B57CD">
              <w:rPr>
                <w:rFonts w:eastAsia="Calibri" w:cs="Arial"/>
                <w:szCs w:val="20"/>
                <w:u w:val="single"/>
                <w:lang w:val="sl-SI"/>
              </w:rPr>
              <w:t>do</w:t>
            </w:r>
          </w:p>
        </w:tc>
        <w:tc>
          <w:tcPr>
            <w:tcW w:w="1560" w:type="dxa"/>
          </w:tcPr>
          <w:p w14:paraId="4ED8C979" w14:textId="62E99AA4" w:rsidR="00B5161E" w:rsidRPr="004B57CD" w:rsidRDefault="003B54EA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S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kupno trajanje zaposlitve (let/mesecev)</w:t>
            </w:r>
          </w:p>
        </w:tc>
        <w:tc>
          <w:tcPr>
            <w:tcW w:w="2517" w:type="dxa"/>
          </w:tcPr>
          <w:p w14:paraId="6DB60A89" w14:textId="36DE694F" w:rsidR="00B5161E" w:rsidRPr="004B57CD" w:rsidRDefault="003B54EA" w:rsidP="00B5161E">
            <w:pPr>
              <w:spacing w:after="200" w:line="276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K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ljučne naloge in pristojnosti</w:t>
            </w:r>
          </w:p>
        </w:tc>
      </w:tr>
      <w:tr w:rsidR="00B5161E" w:rsidRPr="004B57CD" w14:paraId="274D30B7" w14:textId="77777777" w:rsidTr="00C2291F">
        <w:trPr>
          <w:trHeight w:val="1705"/>
        </w:trPr>
        <w:tc>
          <w:tcPr>
            <w:tcW w:w="1242" w:type="dxa"/>
          </w:tcPr>
          <w:p w14:paraId="6C478ED4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276" w:type="dxa"/>
          </w:tcPr>
          <w:p w14:paraId="103F5A06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96D4728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134" w:type="dxa"/>
          </w:tcPr>
          <w:p w14:paraId="204FC577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2F572A57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2517" w:type="dxa"/>
          </w:tcPr>
          <w:p w14:paraId="3E0029B7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4B0BAB98" w14:textId="77777777" w:rsidTr="00C2291F">
        <w:trPr>
          <w:trHeight w:val="1965"/>
        </w:trPr>
        <w:tc>
          <w:tcPr>
            <w:tcW w:w="1242" w:type="dxa"/>
          </w:tcPr>
          <w:p w14:paraId="5752B126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276" w:type="dxa"/>
          </w:tcPr>
          <w:p w14:paraId="1A62E263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E93B2CD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134" w:type="dxa"/>
          </w:tcPr>
          <w:p w14:paraId="633F3D36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0C1C1930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2517" w:type="dxa"/>
          </w:tcPr>
          <w:p w14:paraId="2CFEEE60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6DBE03AA" w14:textId="77777777" w:rsidTr="00C2291F">
        <w:trPr>
          <w:trHeight w:val="1691"/>
        </w:trPr>
        <w:tc>
          <w:tcPr>
            <w:tcW w:w="1242" w:type="dxa"/>
          </w:tcPr>
          <w:p w14:paraId="19C2D471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276" w:type="dxa"/>
          </w:tcPr>
          <w:p w14:paraId="625CADF1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889EDEA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134" w:type="dxa"/>
          </w:tcPr>
          <w:p w14:paraId="7E78EB0B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1560" w:type="dxa"/>
          </w:tcPr>
          <w:p w14:paraId="7FDDF84F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2517" w:type="dxa"/>
          </w:tcPr>
          <w:p w14:paraId="018BDD86" w14:textId="77777777" w:rsidR="00B5161E" w:rsidRPr="004B57CD" w:rsidRDefault="00B5161E" w:rsidP="00B5161E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2D9F947C" w14:textId="40159920" w:rsidR="00B5161E" w:rsidRPr="004B57CD" w:rsidRDefault="00B5161E" w:rsidP="00B5161E">
      <w:pPr>
        <w:spacing w:after="200" w:line="276" w:lineRule="auto"/>
        <w:rPr>
          <w:rFonts w:eastAsia="Calibri" w:cs="Arial"/>
          <w:szCs w:val="20"/>
          <w:lang w:val="sl-SI"/>
        </w:rPr>
      </w:pPr>
      <w:r w:rsidRPr="004B57CD">
        <w:rPr>
          <w:rFonts w:eastAsia="Calibri" w:cs="Arial"/>
          <w:szCs w:val="20"/>
          <w:lang w:val="sl-SI"/>
        </w:rPr>
        <w:t>(Po potrebi preglednico razširite</w:t>
      </w:r>
      <w:r w:rsidR="003B54EA">
        <w:rPr>
          <w:rFonts w:eastAsia="Calibri" w:cs="Arial"/>
          <w:szCs w:val="20"/>
          <w:lang w:val="sl-SI"/>
        </w:rPr>
        <w:t>.</w:t>
      </w:r>
      <w:r w:rsidRPr="004B57CD">
        <w:rPr>
          <w:rFonts w:eastAsia="Calibri" w:cs="Arial"/>
          <w:szCs w:val="20"/>
          <w:lang w:val="sl-SI"/>
        </w:rPr>
        <w:t>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B5161E" w:rsidRPr="00052CC6" w14:paraId="59AD4ADF" w14:textId="77777777" w:rsidTr="00C2291F">
        <w:tc>
          <w:tcPr>
            <w:tcW w:w="3652" w:type="dxa"/>
          </w:tcPr>
          <w:p w14:paraId="5E102480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b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*Šifrant : raven izobrazbe</w:t>
            </w:r>
          </w:p>
        </w:tc>
        <w:tc>
          <w:tcPr>
            <w:tcW w:w="5670" w:type="dxa"/>
          </w:tcPr>
          <w:p w14:paraId="2C5518F8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A</w:t>
            </w: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.  srednja splošna ali strokovna izobrazba ali manj </w:t>
            </w:r>
          </w:p>
          <w:p w14:paraId="57ABAD19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b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B</w:t>
            </w: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>.  višješolska prejšnja, višješolski strokovni programi - 6/1 (6 SOK</w:t>
            </w: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)</w:t>
            </w:r>
          </w:p>
          <w:p w14:paraId="701C6B1A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C.</w:t>
            </w: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visokošolska strokovna (prejšnja ali 1.bolonjska) ali visokošolska     </w:t>
            </w:r>
          </w:p>
          <w:p w14:paraId="0D45A82E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    univerzitetna  (1.bolonjska stopnja), specializacija po višješolskih </w:t>
            </w:r>
          </w:p>
          <w:p w14:paraId="44519732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b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    programih -6/2 (7 SOK)</w:t>
            </w:r>
          </w:p>
          <w:p w14:paraId="092232A2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D.</w:t>
            </w: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univerzitetna (prejšnja), specializacija po visokošolski strokovni  </w:t>
            </w:r>
          </w:p>
          <w:p w14:paraId="7FFD1FAE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    izobrazbi (prejšnja) ali magisterij  po visokošolski strokovni </w:t>
            </w:r>
          </w:p>
          <w:p w14:paraId="2CB54435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b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    izobrazbi (prejšnja) ali  magistrska (2. bolonjska stopnja) -7</w:t>
            </w: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 xml:space="preserve"> </w:t>
            </w:r>
          </w:p>
          <w:p w14:paraId="4106719B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 xml:space="preserve">      </w:t>
            </w: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>(8 SOK)</w:t>
            </w:r>
          </w:p>
          <w:p w14:paraId="2F4124AC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lastRenderedPageBreak/>
              <w:t>E.</w:t>
            </w: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magisterij znanosti (prejšnji), specializacija po univerzitetnih </w:t>
            </w:r>
          </w:p>
          <w:p w14:paraId="71289A65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   programih - 8/1 (9 SOK</w:t>
            </w: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)</w:t>
            </w:r>
          </w:p>
          <w:p w14:paraId="3DB81292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 w:val="16"/>
                <w:szCs w:val="16"/>
                <w:lang w:val="sl-SI" w:eastAsia="ar-SA"/>
              </w:rPr>
            </w:pPr>
            <w:r w:rsidRPr="004B57CD">
              <w:rPr>
                <w:rFonts w:eastAsia="Calibri" w:cs="Arial"/>
                <w:b/>
                <w:sz w:val="16"/>
                <w:szCs w:val="16"/>
                <w:lang w:val="sl-SI" w:eastAsia="ar-SA"/>
              </w:rPr>
              <w:t>F.</w:t>
            </w:r>
            <w:r w:rsidRPr="004B57CD">
              <w:rPr>
                <w:rFonts w:eastAsia="Calibri" w:cs="Arial"/>
                <w:sz w:val="16"/>
                <w:szCs w:val="16"/>
                <w:lang w:val="sl-SI" w:eastAsia="ar-SA"/>
              </w:rPr>
              <w:t xml:space="preserve">  doktorat znanosti prejšnji in doktorat znanosti (3. bolonjska  stopnja) – 8/2 (10 SOK)</w:t>
            </w:r>
          </w:p>
        </w:tc>
      </w:tr>
    </w:tbl>
    <w:p w14:paraId="681E3310" w14:textId="77777777" w:rsidR="00B5161E" w:rsidRDefault="00B5161E" w:rsidP="00B5161E">
      <w:pPr>
        <w:spacing w:line="240" w:lineRule="auto"/>
        <w:rPr>
          <w:rFonts w:eastAsia="Calibri" w:cs="Arial"/>
          <w:b/>
          <w:szCs w:val="20"/>
          <w:highlight w:val="yellow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627"/>
        <w:gridCol w:w="1861"/>
      </w:tblGrid>
      <w:tr w:rsidR="00F46045" w:rsidRPr="00052CC6" w14:paraId="45FE6AFD" w14:textId="77777777" w:rsidTr="00052CC6">
        <w:trPr>
          <w:trHeight w:val="326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99"/>
          </w:tcPr>
          <w:p w14:paraId="4CADE386" w14:textId="77777777" w:rsidR="00F46045" w:rsidRPr="00F46045" w:rsidRDefault="00F46045" w:rsidP="00F46045">
            <w:pPr>
              <w:spacing w:after="20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F46045">
              <w:rPr>
                <w:rFonts w:eastAsia="Calibri" w:cs="Arial"/>
                <w:b/>
                <w:szCs w:val="20"/>
                <w:lang w:val="sl-SI"/>
              </w:rPr>
              <w:t>IZPOLNJEVANJE PREDNOSTNIH KRITERIJEV ZA ZAPOSLITEV</w:t>
            </w:r>
          </w:p>
        </w:tc>
      </w:tr>
      <w:tr w:rsidR="00F46045" w:rsidRPr="00052CC6" w14:paraId="072ACD97" w14:textId="77777777" w:rsidTr="00052CC6">
        <w:tblPrEx>
          <w:shd w:val="clear" w:color="auto" w:fill="auto"/>
        </w:tblPrEx>
        <w:trPr>
          <w:trHeight w:val="329"/>
        </w:trPr>
        <w:tc>
          <w:tcPr>
            <w:tcW w:w="6627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4C5B478C" w14:textId="3B031074" w:rsidR="00F46045" w:rsidRPr="00052CC6" w:rsidRDefault="00F46045" w:rsidP="00F46045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052C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Poznavanje področja </w:t>
            </w:r>
            <w:r w:rsidR="00B526E4" w:rsidRPr="00052C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kulture</w:t>
            </w:r>
            <w:r w:rsidR="00234F5C" w:rsidRPr="00052C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, vključno z morebitnimi mednarodnimi izkušnjami</w:t>
            </w:r>
          </w:p>
          <w:p w14:paraId="64D4A551" w14:textId="77777777" w:rsidR="00F46045" w:rsidRPr="00052CC6" w:rsidRDefault="00F46045" w:rsidP="00F46045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  <w:p w14:paraId="4CD6FE00" w14:textId="77777777" w:rsidR="00F46045" w:rsidRPr="00052CC6" w:rsidRDefault="00F46045" w:rsidP="00F46045">
            <w:pPr>
              <w:spacing w:line="240" w:lineRule="auto"/>
              <w:rPr>
                <w:rFonts w:eastAsia="Calibri" w:cs="Arial"/>
                <w:b/>
                <w:sz w:val="18"/>
                <w:szCs w:val="18"/>
                <w:lang w:val="sl-SI"/>
              </w:rPr>
            </w:pPr>
            <w:r w:rsidRPr="00052CC6">
              <w:rPr>
                <w:rFonts w:eastAsia="Calibri" w:cs="Arial"/>
                <w:sz w:val="16"/>
                <w:szCs w:val="16"/>
                <w:lang w:val="sl-SI"/>
              </w:rPr>
              <w:t>Opis izkušenj in pridobljenih znanj, kje ste jih pridobili, kdaj, koliko časa ste na tem področju delali</w:t>
            </w:r>
            <w:r w:rsidRPr="00052CC6">
              <w:rPr>
                <w:rFonts w:eastAsia="Calibri" w:cs="Arial"/>
                <w:sz w:val="18"/>
                <w:szCs w:val="18"/>
                <w:lang w:val="sl-SI"/>
              </w:rPr>
              <w:t xml:space="preserve">                </w:t>
            </w:r>
          </w:p>
        </w:tc>
        <w:tc>
          <w:tcPr>
            <w:tcW w:w="1861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6EDB1D37" w14:textId="77777777" w:rsidR="00F46045" w:rsidRPr="00052CC6" w:rsidRDefault="00F46045" w:rsidP="00F4604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  <w:p w14:paraId="66FCB14D" w14:textId="77777777" w:rsidR="00F46045" w:rsidRPr="00052CC6" w:rsidRDefault="00F46045" w:rsidP="00F4604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Calibri" w:cs="Arial"/>
                <w:b/>
                <w:szCs w:val="20"/>
                <w:lang w:val="sl-SI"/>
              </w:rPr>
            </w:pPr>
            <w:r w:rsidRPr="00052CC6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6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 w:rsidRPr="00052CC6">
              <w:rPr>
                <w:rFonts w:eastAsia="Calibri" w:cs="Arial"/>
                <w:szCs w:val="20"/>
                <w:lang w:val="sl-SI"/>
              </w:rPr>
            </w:r>
            <w:r w:rsidR="00052CC6" w:rsidRP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052CC6">
              <w:rPr>
                <w:rFonts w:eastAsia="Calibri" w:cs="Arial"/>
                <w:szCs w:val="20"/>
                <w:lang w:val="sl-SI"/>
              </w:rPr>
              <w:t xml:space="preserve">  DA </w:t>
            </w:r>
            <w:r w:rsidRPr="00052CC6">
              <w:rPr>
                <w:rFonts w:eastAsia="Calibri" w:cs="Arial"/>
                <w:szCs w:val="20"/>
                <w:lang w:val="sl-SI"/>
              </w:rPr>
              <w:tab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6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 w:rsidRPr="00052CC6">
              <w:rPr>
                <w:rFonts w:eastAsia="Calibri" w:cs="Arial"/>
                <w:szCs w:val="20"/>
                <w:lang w:val="sl-SI"/>
              </w:rPr>
            </w:r>
            <w:r w:rsidR="00052CC6" w:rsidRP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052CC6">
              <w:rPr>
                <w:rFonts w:eastAsia="Calibri" w:cs="Arial"/>
                <w:szCs w:val="20"/>
                <w:lang w:val="sl-SI"/>
              </w:rPr>
              <w:t xml:space="preserve">  NE</w:t>
            </w:r>
          </w:p>
        </w:tc>
      </w:tr>
      <w:tr w:rsidR="00F46045" w:rsidRPr="00052CC6" w14:paraId="5FB1C633" w14:textId="77777777" w:rsidTr="00052CC6">
        <w:tblPrEx>
          <w:shd w:val="clear" w:color="auto" w:fill="auto"/>
        </w:tblPrEx>
        <w:trPr>
          <w:trHeight w:val="1086"/>
        </w:trPr>
        <w:tc>
          <w:tcPr>
            <w:tcW w:w="8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DBB94" w14:textId="77777777" w:rsidR="00F46045" w:rsidRPr="00052CC6" w:rsidRDefault="00F46045" w:rsidP="00F46045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F46045" w:rsidRPr="00052CC6" w14:paraId="28BF097A" w14:textId="77777777" w:rsidTr="00052CC6">
        <w:tblPrEx>
          <w:shd w:val="clear" w:color="auto" w:fill="auto"/>
        </w:tblPrEx>
        <w:trPr>
          <w:trHeight w:val="329"/>
        </w:trPr>
        <w:tc>
          <w:tcPr>
            <w:tcW w:w="6627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420D7D86" w14:textId="7F9B0B74" w:rsidR="00F46045" w:rsidRPr="00052CC6" w:rsidRDefault="00F46045" w:rsidP="00F46045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052C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Poznavanje </w:t>
            </w:r>
            <w:r w:rsidR="00B526E4" w:rsidRPr="00052C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področja kulturno-umetnostne vzgoje</w:t>
            </w:r>
          </w:p>
          <w:p w14:paraId="1A956635" w14:textId="77777777" w:rsidR="00F46045" w:rsidRPr="00052CC6" w:rsidRDefault="00F46045" w:rsidP="00F46045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  <w:p w14:paraId="707EC1A3" w14:textId="77777777" w:rsidR="00F46045" w:rsidRPr="00052CC6" w:rsidRDefault="00F46045" w:rsidP="00F46045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52CC6">
              <w:rPr>
                <w:rFonts w:eastAsia="Calibri" w:cs="Arial"/>
                <w:sz w:val="16"/>
                <w:szCs w:val="16"/>
                <w:lang w:val="sl-SI"/>
              </w:rPr>
              <w:t>Opis izkušenj in pridobljenih znanj, kje ste jih pridobili, kdaj, koliko časa ste na tem področju delali</w:t>
            </w:r>
            <w:r w:rsidRPr="00052CC6">
              <w:rPr>
                <w:rFonts w:eastAsia="Calibri" w:cs="Arial"/>
                <w:sz w:val="18"/>
                <w:szCs w:val="18"/>
                <w:lang w:val="sl-SI"/>
              </w:rPr>
              <w:t xml:space="preserve">          </w:t>
            </w:r>
          </w:p>
        </w:tc>
        <w:tc>
          <w:tcPr>
            <w:tcW w:w="1861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49D787DF" w14:textId="77777777" w:rsidR="00F46045" w:rsidRPr="00052CC6" w:rsidRDefault="00F46045" w:rsidP="00F4604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  <w:p w14:paraId="6C844103" w14:textId="77777777" w:rsidR="00F46045" w:rsidRPr="00052CC6" w:rsidRDefault="00F46045" w:rsidP="00F4604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Calibri" w:cs="Arial"/>
                <w:b/>
                <w:szCs w:val="20"/>
                <w:lang w:val="sl-SI"/>
              </w:rPr>
            </w:pPr>
            <w:r w:rsidRPr="00052CC6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6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 w:rsidRPr="00052CC6">
              <w:rPr>
                <w:rFonts w:eastAsia="Calibri" w:cs="Arial"/>
                <w:szCs w:val="20"/>
                <w:lang w:val="sl-SI"/>
              </w:rPr>
            </w:r>
            <w:r w:rsidR="00052CC6" w:rsidRP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052CC6">
              <w:rPr>
                <w:rFonts w:eastAsia="Calibri" w:cs="Arial"/>
                <w:szCs w:val="20"/>
                <w:lang w:val="sl-SI"/>
              </w:rPr>
              <w:t xml:space="preserve">  DA </w:t>
            </w:r>
            <w:r w:rsidRPr="00052CC6">
              <w:rPr>
                <w:rFonts w:eastAsia="Calibri" w:cs="Arial"/>
                <w:szCs w:val="20"/>
                <w:lang w:val="sl-SI"/>
              </w:rPr>
              <w:tab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6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 w:rsidRPr="00052CC6">
              <w:rPr>
                <w:rFonts w:eastAsia="Calibri" w:cs="Arial"/>
                <w:szCs w:val="20"/>
                <w:lang w:val="sl-SI"/>
              </w:rPr>
            </w:r>
            <w:r w:rsidR="00052CC6" w:rsidRP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052CC6">
              <w:rPr>
                <w:rFonts w:eastAsia="Calibri" w:cs="Arial"/>
                <w:szCs w:val="20"/>
                <w:lang w:val="sl-SI"/>
              </w:rPr>
              <w:t xml:space="preserve">  NE</w:t>
            </w:r>
          </w:p>
        </w:tc>
      </w:tr>
      <w:tr w:rsidR="00F46045" w:rsidRPr="00052CC6" w14:paraId="4ECD12B6" w14:textId="77777777" w:rsidTr="00052CC6">
        <w:tblPrEx>
          <w:shd w:val="clear" w:color="auto" w:fill="auto"/>
        </w:tblPrEx>
        <w:trPr>
          <w:trHeight w:val="1086"/>
        </w:trPr>
        <w:tc>
          <w:tcPr>
            <w:tcW w:w="8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B4AB0" w14:textId="77777777" w:rsidR="00F46045" w:rsidRPr="00052CC6" w:rsidRDefault="00F46045" w:rsidP="00F46045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  <w:tr w:rsidR="00F46045" w:rsidRPr="00052CC6" w14:paraId="5A009BFD" w14:textId="77777777" w:rsidTr="00052CC6">
        <w:tblPrEx>
          <w:shd w:val="clear" w:color="auto" w:fill="auto"/>
        </w:tblPrEx>
        <w:trPr>
          <w:trHeight w:val="329"/>
        </w:trPr>
        <w:tc>
          <w:tcPr>
            <w:tcW w:w="6627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2C53A29D" w14:textId="7A134EC2" w:rsidR="00F46045" w:rsidRPr="00052CC6" w:rsidRDefault="00F46045" w:rsidP="00F46045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052C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Poznavanje </w:t>
            </w:r>
            <w:r w:rsidR="00B526E4" w:rsidRPr="00052CC6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nacionalne mreže kulturno-umetnostne vzgoje </w:t>
            </w:r>
          </w:p>
          <w:p w14:paraId="1F923A5A" w14:textId="77777777" w:rsidR="00F46045" w:rsidRPr="00052CC6" w:rsidRDefault="00F46045" w:rsidP="00F46045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  <w:p w14:paraId="47D555F4" w14:textId="77777777" w:rsidR="00F46045" w:rsidRPr="00052CC6" w:rsidRDefault="00F46045" w:rsidP="00F46045">
            <w:pPr>
              <w:spacing w:line="240" w:lineRule="auto"/>
              <w:rPr>
                <w:rFonts w:eastAsia="Calibri" w:cs="Arial"/>
                <w:b/>
                <w:sz w:val="18"/>
                <w:szCs w:val="18"/>
                <w:lang w:val="sl-SI"/>
              </w:rPr>
            </w:pPr>
            <w:r w:rsidRPr="00052CC6">
              <w:rPr>
                <w:rFonts w:eastAsia="Calibri" w:cs="Arial"/>
                <w:sz w:val="16"/>
                <w:szCs w:val="16"/>
                <w:lang w:val="sl-SI"/>
              </w:rPr>
              <w:t>Opis izkušenj in pridobljenih znanj, kje ste jih pridobili, kdaj, koliko časa ste na tem področju delali</w:t>
            </w:r>
            <w:r w:rsidRPr="00052CC6">
              <w:rPr>
                <w:rFonts w:eastAsia="Calibri" w:cs="Arial"/>
                <w:sz w:val="18"/>
                <w:szCs w:val="18"/>
                <w:lang w:val="sl-SI"/>
              </w:rPr>
              <w:t xml:space="preserve">              </w:t>
            </w:r>
          </w:p>
        </w:tc>
        <w:tc>
          <w:tcPr>
            <w:tcW w:w="1861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5E4F4183" w14:textId="77777777" w:rsidR="00F46045" w:rsidRPr="00052CC6" w:rsidRDefault="00F46045" w:rsidP="00F4604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  <w:r w:rsidRPr="00052CC6">
              <w:rPr>
                <w:rFonts w:eastAsia="Calibri" w:cs="Arial"/>
                <w:szCs w:val="20"/>
                <w:lang w:val="sl-SI"/>
              </w:rPr>
              <w:t xml:space="preserve">   </w:t>
            </w:r>
          </w:p>
          <w:p w14:paraId="2191308F" w14:textId="77777777" w:rsidR="00F46045" w:rsidRPr="00052CC6" w:rsidRDefault="00F46045" w:rsidP="00F46045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eastAsia="Calibri" w:cs="Arial"/>
                <w:b/>
                <w:szCs w:val="20"/>
                <w:lang w:val="sl-SI"/>
              </w:rPr>
            </w:pPr>
            <w:r w:rsidRPr="00052CC6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6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 w:rsidRPr="00052CC6">
              <w:rPr>
                <w:rFonts w:eastAsia="Calibri" w:cs="Arial"/>
                <w:szCs w:val="20"/>
                <w:lang w:val="sl-SI"/>
              </w:rPr>
            </w:r>
            <w:r w:rsidR="00052CC6" w:rsidRP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052CC6">
              <w:rPr>
                <w:rFonts w:eastAsia="Calibri" w:cs="Arial"/>
                <w:szCs w:val="20"/>
                <w:lang w:val="sl-SI"/>
              </w:rPr>
              <w:t xml:space="preserve">  DA </w:t>
            </w:r>
            <w:r w:rsidRPr="00052CC6">
              <w:rPr>
                <w:rFonts w:eastAsia="Calibri" w:cs="Arial"/>
                <w:szCs w:val="20"/>
                <w:lang w:val="sl-SI"/>
              </w:rPr>
              <w:tab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CC6">
              <w:rPr>
                <w:rFonts w:eastAsia="Calibri" w:cs="Arial"/>
                <w:szCs w:val="20"/>
                <w:lang w:val="sl-SI"/>
              </w:rPr>
              <w:instrText xml:space="preserve"> FORMCHECKBOX </w:instrText>
            </w:r>
            <w:r w:rsidR="00052CC6" w:rsidRPr="00052CC6">
              <w:rPr>
                <w:rFonts w:eastAsia="Calibri" w:cs="Arial"/>
                <w:szCs w:val="20"/>
                <w:lang w:val="sl-SI"/>
              </w:rPr>
            </w:r>
            <w:r w:rsidR="00052CC6" w:rsidRPr="00052CC6">
              <w:rPr>
                <w:rFonts w:eastAsia="Calibri" w:cs="Arial"/>
                <w:szCs w:val="20"/>
                <w:lang w:val="sl-SI"/>
              </w:rPr>
              <w:fldChar w:fldCharType="separate"/>
            </w:r>
            <w:r w:rsidRPr="00052CC6">
              <w:rPr>
                <w:rFonts w:eastAsia="Calibri" w:cs="Arial"/>
                <w:szCs w:val="20"/>
                <w:lang w:val="sl-SI"/>
              </w:rPr>
              <w:fldChar w:fldCharType="end"/>
            </w:r>
            <w:r w:rsidRPr="00052CC6">
              <w:rPr>
                <w:rFonts w:eastAsia="Calibri" w:cs="Arial"/>
                <w:szCs w:val="20"/>
                <w:lang w:val="sl-SI"/>
              </w:rPr>
              <w:t xml:space="preserve">  NE</w:t>
            </w:r>
          </w:p>
        </w:tc>
      </w:tr>
      <w:tr w:rsidR="00F46045" w:rsidRPr="00F46045" w14:paraId="49BF870A" w14:textId="77777777" w:rsidTr="00052CC6">
        <w:tblPrEx>
          <w:shd w:val="clear" w:color="auto" w:fill="auto"/>
        </w:tblPrEx>
        <w:trPr>
          <w:trHeight w:val="1086"/>
        </w:trPr>
        <w:tc>
          <w:tcPr>
            <w:tcW w:w="8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208" w14:textId="77777777" w:rsidR="00F46045" w:rsidRPr="00052CC6" w:rsidRDefault="00F46045" w:rsidP="00F46045">
            <w:pPr>
              <w:spacing w:line="240" w:lineRule="auto"/>
              <w:jc w:val="center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3C4AAECE" w14:textId="77777777" w:rsidR="00F46045" w:rsidRDefault="00F46045" w:rsidP="00B5161E">
      <w:pPr>
        <w:spacing w:line="240" w:lineRule="auto"/>
        <w:rPr>
          <w:rFonts w:eastAsia="Calibri" w:cs="Arial"/>
          <w:b/>
          <w:szCs w:val="20"/>
          <w:highlight w:val="yellow"/>
          <w:lang w:val="sl-SI"/>
        </w:rPr>
      </w:pPr>
    </w:p>
    <w:p w14:paraId="214302C4" w14:textId="77777777" w:rsidR="00B1037E" w:rsidRDefault="00B1037E" w:rsidP="00B5161E">
      <w:pPr>
        <w:spacing w:line="240" w:lineRule="auto"/>
        <w:rPr>
          <w:rFonts w:eastAsia="Calibri" w:cs="Arial"/>
          <w:b/>
          <w:szCs w:val="20"/>
          <w:highlight w:val="yellow"/>
          <w:lang w:val="sl-SI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526"/>
        <w:gridCol w:w="1331"/>
        <w:gridCol w:w="543"/>
        <w:gridCol w:w="2051"/>
        <w:gridCol w:w="1939"/>
        <w:gridCol w:w="1932"/>
      </w:tblGrid>
      <w:tr w:rsidR="00B1037E" w:rsidRPr="008F32BB" w14:paraId="6F19FE4E" w14:textId="77777777" w:rsidTr="00AF1C0F">
        <w:trPr>
          <w:trHeight w:val="571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60C872B" w14:textId="77777777" w:rsidR="00B1037E" w:rsidRPr="00B1037E" w:rsidRDefault="00B1037E" w:rsidP="00AF1C0F">
            <w:pPr>
              <w:rPr>
                <w:rFonts w:cs="Arial"/>
                <w:szCs w:val="20"/>
                <w:lang w:val="sl-SI"/>
              </w:rPr>
            </w:pPr>
            <w:r w:rsidRPr="00B1037E">
              <w:rPr>
                <w:rFonts w:cs="Arial"/>
                <w:b/>
                <w:szCs w:val="20"/>
                <w:lang w:val="sl-SI"/>
              </w:rPr>
              <w:t xml:space="preserve">DELO Z RAČUNALNIKOM </w:t>
            </w:r>
            <w:r w:rsidRPr="00B1037E">
              <w:rPr>
                <w:rFonts w:cs="Arial"/>
                <w:sz w:val="16"/>
                <w:szCs w:val="16"/>
                <w:lang w:val="sl-SI"/>
              </w:rPr>
              <w:t>(označite z X)</w:t>
            </w:r>
          </w:p>
        </w:tc>
        <w:tc>
          <w:tcPr>
            <w:tcW w:w="543" w:type="dxa"/>
            <w:shd w:val="clear" w:color="auto" w:fill="CCFF99"/>
          </w:tcPr>
          <w:p w14:paraId="09AA65C0" w14:textId="77777777" w:rsidR="00B1037E" w:rsidRPr="008F32BB" w:rsidRDefault="00B1037E" w:rsidP="00AF1C0F">
            <w:pPr>
              <w:rPr>
                <w:rFonts w:cs="Arial"/>
                <w:b/>
                <w:szCs w:val="20"/>
              </w:rPr>
            </w:pPr>
            <w:r w:rsidRPr="008F32BB">
              <w:rPr>
                <w:rFonts w:cs="Arial"/>
                <w:b/>
                <w:szCs w:val="20"/>
              </w:rPr>
              <w:t>NE</w:t>
            </w:r>
          </w:p>
        </w:tc>
        <w:tc>
          <w:tcPr>
            <w:tcW w:w="2051" w:type="dxa"/>
            <w:shd w:val="clear" w:color="auto" w:fill="CCFF99"/>
          </w:tcPr>
          <w:p w14:paraId="690E2428" w14:textId="77777777" w:rsidR="00B1037E" w:rsidRPr="008F32BB" w:rsidRDefault="00B1037E" w:rsidP="00AF1C0F">
            <w:pPr>
              <w:rPr>
                <w:rFonts w:cs="Arial"/>
                <w:b/>
                <w:szCs w:val="20"/>
              </w:rPr>
            </w:pPr>
            <w:r w:rsidRPr="008F32BB">
              <w:rPr>
                <w:rFonts w:cs="Arial"/>
                <w:b/>
                <w:szCs w:val="20"/>
              </w:rPr>
              <w:t xml:space="preserve">DA - </w:t>
            </w:r>
            <w:proofErr w:type="spellStart"/>
            <w:r w:rsidRPr="008F32BB">
              <w:rPr>
                <w:rFonts w:cs="Arial"/>
                <w:b/>
                <w:szCs w:val="20"/>
              </w:rPr>
              <w:t>osnovno</w:t>
            </w:r>
            <w:proofErr w:type="spellEnd"/>
          </w:p>
        </w:tc>
        <w:tc>
          <w:tcPr>
            <w:tcW w:w="1939" w:type="dxa"/>
            <w:shd w:val="clear" w:color="auto" w:fill="CCFF99"/>
          </w:tcPr>
          <w:p w14:paraId="5E8DEF37" w14:textId="77777777" w:rsidR="00B1037E" w:rsidRPr="008F32BB" w:rsidRDefault="00B1037E" w:rsidP="00AF1C0F">
            <w:pPr>
              <w:rPr>
                <w:rFonts w:cs="Arial"/>
                <w:b/>
                <w:szCs w:val="20"/>
              </w:rPr>
            </w:pPr>
            <w:r w:rsidRPr="008F32BB">
              <w:rPr>
                <w:rFonts w:cs="Arial"/>
                <w:b/>
                <w:szCs w:val="20"/>
              </w:rPr>
              <w:t xml:space="preserve">DA - </w:t>
            </w:r>
            <w:proofErr w:type="spellStart"/>
            <w:r w:rsidRPr="008F32BB">
              <w:rPr>
                <w:rFonts w:cs="Arial"/>
                <w:b/>
                <w:szCs w:val="20"/>
              </w:rPr>
              <w:t>srednje</w:t>
            </w:r>
            <w:proofErr w:type="spellEnd"/>
          </w:p>
        </w:tc>
        <w:tc>
          <w:tcPr>
            <w:tcW w:w="1932" w:type="dxa"/>
            <w:shd w:val="clear" w:color="auto" w:fill="CCFF99"/>
          </w:tcPr>
          <w:p w14:paraId="061F0546" w14:textId="77777777" w:rsidR="00B1037E" w:rsidRPr="008F32BB" w:rsidRDefault="00B1037E" w:rsidP="00AF1C0F">
            <w:pPr>
              <w:rPr>
                <w:rFonts w:cs="Arial"/>
                <w:b/>
                <w:szCs w:val="20"/>
              </w:rPr>
            </w:pPr>
            <w:r w:rsidRPr="008F32BB">
              <w:rPr>
                <w:rFonts w:cs="Arial"/>
                <w:b/>
                <w:szCs w:val="20"/>
              </w:rPr>
              <w:t xml:space="preserve">DA - </w:t>
            </w:r>
            <w:proofErr w:type="spellStart"/>
            <w:r w:rsidRPr="008F32BB">
              <w:rPr>
                <w:rFonts w:cs="Arial"/>
                <w:b/>
                <w:szCs w:val="20"/>
              </w:rPr>
              <w:t>odlično</w:t>
            </w:r>
            <w:proofErr w:type="spellEnd"/>
          </w:p>
        </w:tc>
      </w:tr>
      <w:tr w:rsidR="00B1037E" w:rsidRPr="008F32BB" w14:paraId="17850705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3DF929" w14:textId="77777777" w:rsidR="00B1037E" w:rsidRPr="008F32BB" w:rsidRDefault="00B1037E" w:rsidP="00AF1C0F">
            <w:pPr>
              <w:rPr>
                <w:rFonts w:cs="Arial"/>
                <w:szCs w:val="20"/>
              </w:rPr>
            </w:pPr>
            <w:r w:rsidRPr="008F32BB">
              <w:rPr>
                <w:rFonts w:cs="Arial"/>
                <w:szCs w:val="20"/>
              </w:rPr>
              <w:t>MS Word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C796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71B3B24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5AB8A72C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78F22DA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7DCF5F39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1E17D3E6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B014A" w14:textId="77777777" w:rsidR="00B1037E" w:rsidRPr="008F32BB" w:rsidRDefault="00B1037E" w:rsidP="00AF1C0F">
            <w:pPr>
              <w:rPr>
                <w:rFonts w:cs="Arial"/>
                <w:szCs w:val="20"/>
              </w:rPr>
            </w:pPr>
            <w:r w:rsidRPr="008F32BB">
              <w:rPr>
                <w:rFonts w:cs="Arial"/>
                <w:szCs w:val="20"/>
              </w:rPr>
              <w:t>MS Excel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D4FB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60892063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07AC532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78FFBDAF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061CE8B3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3D8B1132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0B99A" w14:textId="1BA2873E" w:rsidR="00B1037E" w:rsidRPr="008F32BB" w:rsidRDefault="00B1037E" w:rsidP="00AF1C0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Lotus Notes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D427A" w14:textId="0348D1BA" w:rsidR="00B1037E" w:rsidRPr="008F32BB" w:rsidRDefault="00B1037E" w:rsidP="00B1037E">
            <w:pPr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160C3424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6D38F941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3DBF2AF3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69DF7B53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2DA069B0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A1CFF" w14:textId="77777777" w:rsidR="00B1037E" w:rsidRPr="008F32BB" w:rsidRDefault="00B1037E" w:rsidP="00AF1C0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IS </w:t>
            </w:r>
            <w:r w:rsidRPr="008F32BB">
              <w:rPr>
                <w:rFonts w:cs="Arial"/>
                <w:szCs w:val="20"/>
              </w:rPr>
              <w:t>Krpan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743E6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7747931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3A5A0DD7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2BD1BE0F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28750DD5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62EA724F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35F73" w14:textId="77777777" w:rsidR="00B1037E" w:rsidRPr="008F32BB" w:rsidRDefault="00B1037E" w:rsidP="00AF1C0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MS </w:t>
            </w:r>
            <w:r w:rsidRPr="008F32BB">
              <w:rPr>
                <w:rFonts w:cs="Arial"/>
                <w:szCs w:val="20"/>
              </w:rPr>
              <w:t>Outlook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1A8CD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3D659B36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7E003F2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6A84BC5F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013B81AD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24A22BF6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6A1CE" w14:textId="61E5FF53" w:rsidR="00B1037E" w:rsidRDefault="00B1037E" w:rsidP="00AF1C0F">
            <w:pPr>
              <w:rPr>
                <w:rFonts w:cs="Arial"/>
                <w:szCs w:val="20"/>
              </w:rPr>
            </w:pPr>
            <w:proofErr w:type="spellStart"/>
            <w:r w:rsidRPr="00B1037E">
              <w:rPr>
                <w:rFonts w:cs="Arial"/>
                <w:szCs w:val="20"/>
              </w:rPr>
              <w:t>Spis</w:t>
            </w:r>
            <w:proofErr w:type="spellEnd"/>
            <w:r w:rsidRPr="00B1037E">
              <w:rPr>
                <w:rFonts w:cs="Arial"/>
                <w:szCs w:val="20"/>
              </w:rPr>
              <w:t xml:space="preserve"> 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A42B6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3FE2905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687863A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6D94F342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06451E25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51B4905E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F846D" w14:textId="1D5974F6" w:rsidR="00B1037E" w:rsidRPr="00B1037E" w:rsidRDefault="003B54EA" w:rsidP="00AF1C0F">
            <w:pPr>
              <w:rPr>
                <w:rFonts w:cs="Arial"/>
                <w:szCs w:val="20"/>
              </w:rPr>
            </w:pPr>
            <w:r w:rsidRPr="003B54EA">
              <w:t xml:space="preserve"> </w:t>
            </w:r>
            <w:r w:rsidRPr="003B54EA">
              <w:rPr>
                <w:rFonts w:cs="Arial"/>
                <w:szCs w:val="20"/>
              </w:rPr>
              <w:t>IS e-MA2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80612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141D840F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4B5FEAAC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39BA9D4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4731847D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7A152359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01DD6" w14:textId="77777777" w:rsidR="00B1037E" w:rsidRPr="008F32BB" w:rsidRDefault="00B1037E" w:rsidP="00AF1C0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Adobe (Photoshop, Acrobat)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57793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42F944A1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6FCAA2A3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4BCE325D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406EEA09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  <w:tr w:rsidR="00B1037E" w:rsidRPr="008F32BB" w14:paraId="3E8DA0E2" w14:textId="77777777" w:rsidTr="00AF1C0F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A037F" w14:textId="77777777" w:rsidR="00B1037E" w:rsidRDefault="00B1037E" w:rsidP="00AF1C0F">
            <w:pPr>
              <w:rPr>
                <w:rFonts w:cs="Arial"/>
                <w:szCs w:val="20"/>
              </w:rPr>
            </w:pPr>
            <w:proofErr w:type="spellStart"/>
            <w:r w:rsidRPr="008F32BB">
              <w:rPr>
                <w:rFonts w:cs="Arial"/>
                <w:szCs w:val="20"/>
              </w:rPr>
              <w:t>Drugo</w:t>
            </w:r>
            <w:proofErr w:type="spellEnd"/>
            <w:r w:rsidRPr="008F32BB">
              <w:rPr>
                <w:rFonts w:cs="Arial"/>
                <w:szCs w:val="20"/>
              </w:rPr>
              <w:t>:</w:t>
            </w:r>
          </w:p>
          <w:p w14:paraId="6D64E3D8" w14:textId="77777777" w:rsidR="00B1037E" w:rsidRPr="008F32BB" w:rsidRDefault="00B1037E" w:rsidP="00AF1C0F">
            <w:pPr>
              <w:rPr>
                <w:rFonts w:cs="Arial"/>
                <w:szCs w:val="20"/>
              </w:rPr>
            </w:pPr>
            <w:r w:rsidRPr="0005704C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5704C">
              <w:rPr>
                <w:rFonts w:cs="Arial"/>
                <w:sz w:val="16"/>
                <w:szCs w:val="16"/>
              </w:rPr>
              <w:t>vpišite</w:t>
            </w:r>
            <w:proofErr w:type="spellEnd"/>
            <w:r w:rsidRPr="000570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C4F6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70E1F5F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27A70F4E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9" w:type="dxa"/>
          </w:tcPr>
          <w:p w14:paraId="4F02EAE4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932" w:type="dxa"/>
          </w:tcPr>
          <w:p w14:paraId="3DFA1893" w14:textId="77777777" w:rsidR="00B1037E" w:rsidRPr="008F32BB" w:rsidRDefault="00B1037E" w:rsidP="00AF1C0F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5B67C3EF" w14:textId="77777777" w:rsidR="008A5C20" w:rsidRPr="004B57CD" w:rsidRDefault="008A5C20" w:rsidP="00B5161E">
      <w:pPr>
        <w:spacing w:after="200" w:line="276" w:lineRule="auto"/>
        <w:rPr>
          <w:rFonts w:eastAsia="Calibri" w:cs="Arial"/>
          <w:b/>
          <w:sz w:val="22"/>
          <w:szCs w:val="22"/>
          <w:u w:val="single"/>
          <w:lang w:val="sl-SI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781"/>
        <w:gridCol w:w="472"/>
        <w:gridCol w:w="2809"/>
        <w:gridCol w:w="3260"/>
      </w:tblGrid>
      <w:tr w:rsidR="00B5161E" w:rsidRPr="004B57CD" w14:paraId="1A3AAF87" w14:textId="77777777" w:rsidTr="00C2291F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3C535A69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4B57CD">
              <w:rPr>
                <w:rFonts w:eastAsia="Calibri" w:cs="Arial"/>
                <w:b/>
                <w:sz w:val="22"/>
                <w:szCs w:val="22"/>
                <w:lang w:val="sl-SI"/>
              </w:rPr>
              <w:t>Znanje tujih jezikov</w:t>
            </w:r>
          </w:p>
        </w:tc>
        <w:tc>
          <w:tcPr>
            <w:tcW w:w="2809" w:type="dxa"/>
            <w:shd w:val="clear" w:color="auto" w:fill="CCFF99"/>
          </w:tcPr>
          <w:p w14:paraId="64C038C5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4B57CD">
              <w:rPr>
                <w:rFonts w:eastAsia="Calibri" w:cs="Arial"/>
                <w:b/>
                <w:sz w:val="22"/>
                <w:szCs w:val="22"/>
                <w:lang w:val="sl-SI"/>
              </w:rPr>
              <w:t>Osnovna raven-</w:t>
            </w:r>
          </w:p>
          <w:p w14:paraId="3D4EDA79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4B57CD">
              <w:rPr>
                <w:rFonts w:eastAsia="Calibri" w:cs="Arial"/>
                <w:b/>
                <w:sz w:val="22"/>
                <w:szCs w:val="22"/>
                <w:lang w:val="sl-SI"/>
              </w:rPr>
              <w:t>(A1, A2, B1)*</w:t>
            </w:r>
          </w:p>
        </w:tc>
        <w:tc>
          <w:tcPr>
            <w:tcW w:w="3260" w:type="dxa"/>
            <w:shd w:val="clear" w:color="auto" w:fill="CCFF99"/>
          </w:tcPr>
          <w:p w14:paraId="152025EE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4B57CD">
              <w:rPr>
                <w:rFonts w:eastAsia="Calibri" w:cs="Arial"/>
                <w:b/>
                <w:sz w:val="22"/>
                <w:szCs w:val="22"/>
                <w:lang w:val="sl-SI"/>
              </w:rPr>
              <w:t>Višja raven-</w:t>
            </w:r>
          </w:p>
          <w:p w14:paraId="0D5BEA5D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4B57CD">
              <w:rPr>
                <w:rFonts w:eastAsia="Calibri" w:cs="Arial"/>
                <w:b/>
                <w:sz w:val="22"/>
                <w:szCs w:val="22"/>
                <w:lang w:val="sl-SI"/>
              </w:rPr>
              <w:t>(B2, C1, C2)*</w:t>
            </w:r>
          </w:p>
        </w:tc>
      </w:tr>
      <w:tr w:rsidR="00B5161E" w:rsidRPr="004B57CD" w14:paraId="4C47F637" w14:textId="77777777" w:rsidTr="00C2291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6C9B4B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 w:val="18"/>
                <w:szCs w:val="18"/>
                <w:lang w:val="sl-SI"/>
              </w:rPr>
            </w:pPr>
            <w:r w:rsidRPr="004B57CD">
              <w:rPr>
                <w:rFonts w:eastAsia="Calibri" w:cs="Arial"/>
                <w:sz w:val="18"/>
                <w:szCs w:val="18"/>
                <w:lang w:val="sl-SI"/>
              </w:rPr>
              <w:t>Angleški jezik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E7080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 w:val="18"/>
                <w:szCs w:val="18"/>
                <w:lang w:val="sl-SI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487EB9B0" w14:textId="77777777" w:rsidR="00B5161E" w:rsidRPr="004B57CD" w:rsidRDefault="00B5161E" w:rsidP="00B5161E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</w:tcPr>
          <w:p w14:paraId="40A670F3" w14:textId="77777777" w:rsidR="00B5161E" w:rsidRPr="004B57CD" w:rsidRDefault="00B5161E" w:rsidP="00B5161E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sl-SI"/>
              </w:rPr>
            </w:pPr>
          </w:p>
        </w:tc>
      </w:tr>
      <w:tr w:rsidR="00B5161E" w:rsidRPr="004B57CD" w14:paraId="3718B80D" w14:textId="77777777" w:rsidTr="00C2291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D70F2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 w:val="18"/>
                <w:szCs w:val="18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2F35F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 w:val="18"/>
                <w:szCs w:val="18"/>
                <w:lang w:val="sl-SI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035F35F1" w14:textId="77777777" w:rsidR="00B5161E" w:rsidRPr="004B57CD" w:rsidRDefault="00B5161E" w:rsidP="00B5161E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</w:tcPr>
          <w:p w14:paraId="76A51B64" w14:textId="77777777" w:rsidR="00B5161E" w:rsidRPr="004B57CD" w:rsidRDefault="00B5161E" w:rsidP="00B5161E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sl-SI"/>
              </w:rPr>
            </w:pPr>
          </w:p>
        </w:tc>
      </w:tr>
    </w:tbl>
    <w:p w14:paraId="4A5993C7" w14:textId="071F98CE" w:rsidR="00B5161E" w:rsidRPr="00052CC6" w:rsidRDefault="00B5161E" w:rsidP="00B5161E">
      <w:pPr>
        <w:spacing w:line="240" w:lineRule="auto"/>
        <w:rPr>
          <w:rFonts w:eastAsia="Calibri" w:cs="Arial"/>
          <w:szCs w:val="20"/>
          <w:lang w:val="sl-SI"/>
        </w:rPr>
      </w:pPr>
      <w:r w:rsidRPr="00052CC6">
        <w:rPr>
          <w:rFonts w:eastAsia="Calibri" w:cs="Arial"/>
          <w:szCs w:val="20"/>
          <w:lang w:val="sl-SI"/>
        </w:rPr>
        <w:t>(Po potrebi preglednico razširite</w:t>
      </w:r>
      <w:r w:rsidR="003B54EA" w:rsidRPr="00052CC6">
        <w:rPr>
          <w:rFonts w:eastAsia="Calibri" w:cs="Arial"/>
          <w:szCs w:val="20"/>
          <w:lang w:val="sl-SI"/>
        </w:rPr>
        <w:t>.</w:t>
      </w:r>
      <w:r w:rsidRPr="00052CC6">
        <w:rPr>
          <w:rFonts w:eastAsia="Calibri" w:cs="Arial"/>
          <w:szCs w:val="20"/>
          <w:lang w:val="sl-SI"/>
        </w:rPr>
        <w:t>)</w:t>
      </w:r>
    </w:p>
    <w:p w14:paraId="698716F3" w14:textId="77777777" w:rsidR="00B5161E" w:rsidRPr="004B57CD" w:rsidRDefault="00B5161E" w:rsidP="00B5161E">
      <w:pPr>
        <w:suppressAutoHyphens/>
        <w:spacing w:line="276" w:lineRule="auto"/>
        <w:rPr>
          <w:rFonts w:eastAsia="Calibri" w:cs="Arial"/>
          <w:szCs w:val="20"/>
          <w:lang w:val="sl-SI" w:eastAsia="ar-SA"/>
        </w:rPr>
      </w:pPr>
    </w:p>
    <w:p w14:paraId="7E886A6D" w14:textId="77777777" w:rsidR="00B5161E" w:rsidRPr="004B57CD" w:rsidRDefault="00B5161E" w:rsidP="00B5161E">
      <w:pPr>
        <w:suppressAutoHyphens/>
        <w:spacing w:line="276" w:lineRule="auto"/>
        <w:rPr>
          <w:rFonts w:eastAsia="Calibri" w:cs="Arial"/>
          <w:b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lastRenderedPageBreak/>
        <w:t>*</w:t>
      </w:r>
      <w:r w:rsidRPr="004B57CD">
        <w:rPr>
          <w:rFonts w:eastAsia="Calibri" w:cs="Arial"/>
          <w:b/>
          <w:szCs w:val="20"/>
          <w:lang w:val="sl-SI" w:eastAsia="ar-SA"/>
        </w:rPr>
        <w:t>Ravni  jezikovnega znanja v skupnem evropskem referenčnem okviru</w:t>
      </w:r>
      <w:r w:rsidRPr="004B57CD">
        <w:rPr>
          <w:rFonts w:eastAsia="Calibri" w:cs="Arial"/>
          <w:szCs w:val="20"/>
          <w:lang w:val="sl-SI" w:eastAsia="ar-SA"/>
        </w:rPr>
        <w:t xml:space="preserve"> – </w:t>
      </w:r>
    </w:p>
    <w:p w14:paraId="5267C4FE" w14:textId="77777777" w:rsidR="00B5161E" w:rsidRPr="004B57CD" w:rsidRDefault="00B5161E" w:rsidP="00B5161E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4B57CD">
        <w:rPr>
          <w:rFonts w:cs="Arial"/>
          <w:color w:val="000000"/>
          <w:szCs w:val="20"/>
          <w:lang w:val="sl-SI" w:eastAsia="sl-SI"/>
        </w:rPr>
        <w:t>Stopnja: A1 in A2: Osnovni uporabnik - B1 in B2: Samostojni uporabnik - C1 in C2: Usposobljeni uporabnik</w:t>
      </w:r>
    </w:p>
    <w:p w14:paraId="71FD259A" w14:textId="77777777" w:rsidR="00B5161E" w:rsidRPr="004B57CD" w:rsidRDefault="00B5161E" w:rsidP="00B5161E">
      <w:pPr>
        <w:suppressAutoHyphens/>
        <w:spacing w:line="276" w:lineRule="auto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b/>
          <w:szCs w:val="20"/>
          <w:lang w:val="sl-SI" w:eastAsia="ar-SA"/>
        </w:rPr>
        <w:t xml:space="preserve">Vstavi ustrezno - npr. A1, C1…. </w:t>
      </w:r>
      <w:r w:rsidRPr="004B57CD">
        <w:rPr>
          <w:rFonts w:eastAsia="Calibri" w:cs="Arial"/>
          <w:szCs w:val="20"/>
          <w:lang w:val="sl-SI" w:eastAsia="ar-SA"/>
        </w:rPr>
        <w:t>(Po potrebi preglednico razširite)</w:t>
      </w:r>
    </w:p>
    <w:p w14:paraId="4CED999C" w14:textId="77777777" w:rsidR="002E68AD" w:rsidRPr="004B57CD" w:rsidRDefault="002E68AD" w:rsidP="00B5161E">
      <w:pPr>
        <w:spacing w:after="200" w:line="276" w:lineRule="auto"/>
        <w:rPr>
          <w:rFonts w:eastAsia="Calibri" w:cs="Arial"/>
          <w:b/>
          <w:szCs w:val="20"/>
          <w:u w:val="single"/>
          <w:lang w:val="sl-SI"/>
        </w:rPr>
      </w:pPr>
    </w:p>
    <w:p w14:paraId="50F0F7DC" w14:textId="5C9B4D34" w:rsidR="00B5161E" w:rsidRPr="004B57CD" w:rsidRDefault="00B5161E" w:rsidP="00B5161E">
      <w:pPr>
        <w:spacing w:after="200" w:line="276" w:lineRule="auto"/>
        <w:rPr>
          <w:rFonts w:eastAsia="Calibri" w:cs="Arial"/>
          <w:b/>
          <w:szCs w:val="20"/>
          <w:u w:val="single"/>
          <w:lang w:val="sl-SI"/>
        </w:rPr>
      </w:pPr>
      <w:r w:rsidRPr="004B57CD">
        <w:rPr>
          <w:rFonts w:eastAsia="Calibri" w:cs="Arial"/>
          <w:b/>
          <w:szCs w:val="20"/>
          <w:u w:val="single"/>
          <w:lang w:val="sl-SI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4935"/>
        <w:gridCol w:w="1269"/>
        <w:gridCol w:w="3118"/>
      </w:tblGrid>
      <w:tr w:rsidR="00B5161E" w:rsidRPr="004B57CD" w14:paraId="6A0EE4E6" w14:textId="77777777" w:rsidTr="00C2291F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7618E2F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szCs w:val="20"/>
                <w:lang w:val="sl-SI"/>
              </w:rPr>
            </w:pPr>
            <w:r w:rsidRPr="004B57CD">
              <w:rPr>
                <w:rFonts w:eastAsia="Calibri" w:cs="Arial"/>
                <w:b/>
                <w:szCs w:val="20"/>
                <w:lang w:val="sl-SI"/>
              </w:rPr>
              <w:t>OPRAVLJENI IZPITI OZ. USPOSABLJANJA</w:t>
            </w:r>
          </w:p>
        </w:tc>
        <w:tc>
          <w:tcPr>
            <w:tcW w:w="3118" w:type="dxa"/>
            <w:shd w:val="clear" w:color="auto" w:fill="CCFF99"/>
          </w:tcPr>
          <w:p w14:paraId="0498840F" w14:textId="77777777" w:rsidR="00B5161E" w:rsidRPr="004B57CD" w:rsidRDefault="00B5161E" w:rsidP="00B5161E">
            <w:pPr>
              <w:spacing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4B57CD">
              <w:rPr>
                <w:rFonts w:eastAsia="Calibri" w:cs="Arial"/>
                <w:b/>
                <w:szCs w:val="20"/>
                <w:lang w:val="sl-SI"/>
              </w:rPr>
              <w:t>Datum</w:t>
            </w:r>
          </w:p>
        </w:tc>
      </w:tr>
      <w:tr w:rsidR="00B5161E" w:rsidRPr="00052CC6" w14:paraId="0E917A3A" w14:textId="77777777" w:rsidTr="00C2291F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04743" w14:textId="0BE8BB4A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O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bvezno usposabljanje za imenovanje v naziv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AAAE8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52B70C2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052CC6" w14:paraId="1DE07AC1" w14:textId="77777777" w:rsidTr="00C2291F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ABBF0" w14:textId="7A65C904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S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trokovni izpit iz upravnega postopka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8E137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7450513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B5161E" w:rsidRPr="004B57CD" w14:paraId="64FC5A89" w14:textId="77777777" w:rsidTr="00C2291F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1F137" w14:textId="2DDD9511" w:rsidR="00B5161E" w:rsidRPr="004B57CD" w:rsidRDefault="003B54EA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V</w:t>
            </w:r>
            <w:r w:rsidR="00B5161E" w:rsidRPr="004B57CD">
              <w:rPr>
                <w:rFonts w:eastAsia="Calibri" w:cs="Arial"/>
                <w:szCs w:val="20"/>
                <w:lang w:val="sl-SI"/>
              </w:rPr>
              <w:t>ozniški izpit B kategorije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FA02C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450A5FB" w14:textId="77777777" w:rsidR="00B5161E" w:rsidRPr="004B57CD" w:rsidRDefault="00B5161E" w:rsidP="00B5161E">
            <w:pPr>
              <w:spacing w:line="240" w:lineRule="auto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402A1721" w14:textId="160EEE11" w:rsidR="00B5161E" w:rsidRPr="004B57CD" w:rsidRDefault="00B5161E" w:rsidP="00B5161E">
      <w:pPr>
        <w:spacing w:after="200" w:line="276" w:lineRule="auto"/>
        <w:rPr>
          <w:rFonts w:eastAsia="Calibri" w:cs="Arial"/>
          <w:szCs w:val="20"/>
          <w:lang w:val="sl-SI"/>
        </w:rPr>
      </w:pPr>
      <w:r w:rsidRPr="004B57CD">
        <w:rPr>
          <w:rFonts w:eastAsia="Calibri" w:cs="Arial"/>
          <w:szCs w:val="20"/>
          <w:lang w:val="sl-SI"/>
        </w:rPr>
        <w:t>(Po potrebi preglednico razširite</w:t>
      </w:r>
      <w:r w:rsidR="003B54EA">
        <w:rPr>
          <w:rFonts w:eastAsia="Calibri" w:cs="Arial"/>
          <w:szCs w:val="20"/>
          <w:lang w:val="sl-SI"/>
        </w:rPr>
        <w:t>.</w:t>
      </w:r>
      <w:r w:rsidRPr="004B57CD">
        <w:rPr>
          <w:rFonts w:eastAsia="Calibri" w:cs="Arial"/>
          <w:szCs w:val="20"/>
          <w:lang w:val="sl-SI"/>
        </w:rPr>
        <w:t>)</w:t>
      </w:r>
    </w:p>
    <w:p w14:paraId="29C63344" w14:textId="77777777" w:rsidR="00B5161E" w:rsidRPr="004B57CD" w:rsidRDefault="00B5161E" w:rsidP="00B5161E">
      <w:pPr>
        <w:suppressAutoHyphens/>
        <w:spacing w:after="200" w:line="276" w:lineRule="auto"/>
        <w:jc w:val="both"/>
        <w:rPr>
          <w:rFonts w:eastAsia="Calibri" w:cs="Arial"/>
          <w:szCs w:val="20"/>
          <w:lang w:val="sl-SI" w:eastAsia="ar-S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2734"/>
        <w:gridCol w:w="6365"/>
      </w:tblGrid>
      <w:tr w:rsidR="00B5161E" w:rsidRPr="00052CC6" w14:paraId="0AE8372E" w14:textId="77777777" w:rsidTr="00C2291F">
        <w:trPr>
          <w:trHeight w:val="326"/>
        </w:trPr>
        <w:tc>
          <w:tcPr>
            <w:tcW w:w="9322" w:type="dxa"/>
            <w:gridSpan w:val="3"/>
            <w:shd w:val="clear" w:color="auto" w:fill="CCFF99"/>
          </w:tcPr>
          <w:p w14:paraId="33A98F38" w14:textId="5DDCD346" w:rsidR="00B5161E" w:rsidRPr="004B57CD" w:rsidRDefault="00B5161E" w:rsidP="00B5161E">
            <w:pPr>
              <w:suppressAutoHyphens/>
              <w:spacing w:after="200" w:line="276" w:lineRule="auto"/>
              <w:rPr>
                <w:rFonts w:eastAsia="Calibri" w:cs="Arial"/>
                <w:szCs w:val="20"/>
                <w:lang w:val="sl-SI" w:eastAsia="ar-SA"/>
              </w:rPr>
            </w:pPr>
            <w:r w:rsidRPr="004B57CD">
              <w:rPr>
                <w:rFonts w:eastAsia="Calibri" w:cs="Arial"/>
                <w:b/>
                <w:szCs w:val="20"/>
                <w:lang w:val="sl-SI" w:eastAsia="ar-SA"/>
              </w:rPr>
              <w:t>DRUGE REFERENCE, KOMPETENCE IN DEJSTVA, KI BI LAHKO VPLIVALI NA SKLENITEV DELOVNEGA RAZMERJA NA MINISTRSTVU ZA KULTURO</w:t>
            </w:r>
          </w:p>
        </w:tc>
      </w:tr>
      <w:tr w:rsidR="00B5161E" w:rsidRPr="00052CC6" w14:paraId="2B51AC97" w14:textId="77777777" w:rsidTr="00C2291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99F67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Cs w:val="20"/>
                <w:lang w:val="sl-SI"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4F507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Cs w:val="20"/>
                <w:lang w:val="sl-SI" w:eastAsia="ar-SA"/>
              </w:rPr>
            </w:pPr>
          </w:p>
        </w:tc>
        <w:tc>
          <w:tcPr>
            <w:tcW w:w="6336" w:type="dxa"/>
            <w:tcBorders>
              <w:left w:val="nil"/>
            </w:tcBorders>
          </w:tcPr>
          <w:p w14:paraId="38B8F9BD" w14:textId="77777777" w:rsidR="00B5161E" w:rsidRPr="004B57CD" w:rsidRDefault="00B5161E" w:rsidP="00B5161E">
            <w:pPr>
              <w:suppressAutoHyphens/>
              <w:spacing w:line="240" w:lineRule="auto"/>
              <w:jc w:val="center"/>
              <w:rPr>
                <w:rFonts w:eastAsia="Calibri" w:cs="Arial"/>
                <w:szCs w:val="20"/>
                <w:lang w:val="sl-SI" w:eastAsia="ar-SA"/>
              </w:rPr>
            </w:pPr>
          </w:p>
        </w:tc>
      </w:tr>
      <w:tr w:rsidR="00B5161E" w:rsidRPr="00052CC6" w14:paraId="1AF30AAF" w14:textId="77777777" w:rsidTr="00C2291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6EA07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Cs w:val="20"/>
                <w:lang w:val="sl-SI"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D1231" w14:textId="77777777" w:rsidR="00B5161E" w:rsidRPr="004B57CD" w:rsidRDefault="00B5161E" w:rsidP="00B5161E">
            <w:pPr>
              <w:suppressAutoHyphens/>
              <w:spacing w:line="240" w:lineRule="auto"/>
              <w:jc w:val="center"/>
              <w:rPr>
                <w:rFonts w:eastAsia="Calibri" w:cs="Arial"/>
                <w:szCs w:val="20"/>
                <w:lang w:val="sl-SI" w:eastAsia="ar-SA"/>
              </w:rPr>
            </w:pPr>
          </w:p>
        </w:tc>
        <w:tc>
          <w:tcPr>
            <w:tcW w:w="6336" w:type="dxa"/>
            <w:tcBorders>
              <w:left w:val="nil"/>
            </w:tcBorders>
          </w:tcPr>
          <w:p w14:paraId="798FC12E" w14:textId="77777777" w:rsidR="00B5161E" w:rsidRPr="004B57CD" w:rsidRDefault="00B5161E" w:rsidP="00B5161E">
            <w:pPr>
              <w:suppressAutoHyphens/>
              <w:spacing w:line="240" w:lineRule="auto"/>
              <w:jc w:val="center"/>
              <w:rPr>
                <w:rFonts w:eastAsia="Calibri" w:cs="Arial"/>
                <w:szCs w:val="20"/>
                <w:lang w:val="sl-SI" w:eastAsia="ar-SA"/>
              </w:rPr>
            </w:pPr>
          </w:p>
        </w:tc>
      </w:tr>
      <w:tr w:rsidR="00B5161E" w:rsidRPr="00052CC6" w14:paraId="104632A7" w14:textId="77777777" w:rsidTr="00C2291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D908C" w14:textId="77777777" w:rsidR="00B5161E" w:rsidRPr="004B57CD" w:rsidRDefault="00B5161E" w:rsidP="00B5161E">
            <w:pPr>
              <w:suppressAutoHyphens/>
              <w:spacing w:line="240" w:lineRule="auto"/>
              <w:rPr>
                <w:rFonts w:eastAsia="Calibri" w:cs="Arial"/>
                <w:szCs w:val="20"/>
                <w:lang w:val="sl-SI"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F34CF" w14:textId="77777777" w:rsidR="00B5161E" w:rsidRPr="004B57CD" w:rsidRDefault="00B5161E" w:rsidP="00B5161E">
            <w:pPr>
              <w:suppressAutoHyphens/>
              <w:spacing w:line="240" w:lineRule="auto"/>
              <w:jc w:val="center"/>
              <w:rPr>
                <w:rFonts w:eastAsia="Calibri" w:cs="Arial"/>
                <w:szCs w:val="20"/>
                <w:lang w:val="sl-SI" w:eastAsia="ar-SA"/>
              </w:rPr>
            </w:pPr>
          </w:p>
        </w:tc>
        <w:tc>
          <w:tcPr>
            <w:tcW w:w="6336" w:type="dxa"/>
            <w:tcBorders>
              <w:left w:val="nil"/>
            </w:tcBorders>
          </w:tcPr>
          <w:p w14:paraId="4429BD0B" w14:textId="77777777" w:rsidR="00B5161E" w:rsidRPr="004B57CD" w:rsidRDefault="00B5161E" w:rsidP="00B5161E">
            <w:pPr>
              <w:suppressAutoHyphens/>
              <w:spacing w:line="240" w:lineRule="auto"/>
              <w:jc w:val="center"/>
              <w:rPr>
                <w:rFonts w:eastAsia="Calibri" w:cs="Arial"/>
                <w:szCs w:val="20"/>
                <w:lang w:val="sl-SI" w:eastAsia="ar-SA"/>
              </w:rPr>
            </w:pPr>
          </w:p>
        </w:tc>
      </w:tr>
    </w:tbl>
    <w:p w14:paraId="7011FA78" w14:textId="53AEB389" w:rsidR="00B5161E" w:rsidRPr="004B57CD" w:rsidRDefault="00B5161E" w:rsidP="00B5161E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4B57CD">
        <w:rPr>
          <w:rFonts w:eastAsia="Calibri" w:cs="Arial"/>
          <w:b/>
          <w:iCs/>
          <w:szCs w:val="20"/>
          <w:lang w:val="sl-SI"/>
        </w:rPr>
        <w:br w:type="page"/>
      </w:r>
      <w:r w:rsidRPr="004B57CD">
        <w:rPr>
          <w:rFonts w:cs="Arial"/>
          <w:b/>
          <w:iCs/>
          <w:szCs w:val="20"/>
          <w:lang w:val="sl-SI"/>
        </w:rPr>
        <w:lastRenderedPageBreak/>
        <w:t>IZJAVA O IZPOLNJEVANJU POGOJEV</w:t>
      </w:r>
      <w:r w:rsidR="00C73919" w:rsidRPr="004B57CD">
        <w:rPr>
          <w:rFonts w:cs="Arial"/>
          <w:b/>
          <w:iCs/>
          <w:szCs w:val="20"/>
          <w:lang w:val="sl-SI"/>
        </w:rPr>
        <w:t xml:space="preserve"> (</w:t>
      </w:r>
      <w:r w:rsidR="004A208C" w:rsidRPr="004B57CD">
        <w:rPr>
          <w:rFonts w:cs="Arial"/>
          <w:b/>
          <w:iCs/>
          <w:szCs w:val="20"/>
          <w:lang w:val="sl-SI"/>
        </w:rPr>
        <w:t>PODSEKRETAR</w:t>
      </w:r>
      <w:r w:rsidR="00C92A5F" w:rsidRPr="004B57CD">
        <w:rPr>
          <w:rFonts w:cs="Arial"/>
          <w:b/>
          <w:iCs/>
          <w:szCs w:val="20"/>
          <w:lang w:val="sl-SI"/>
        </w:rPr>
        <w:t xml:space="preserve">, šifra DM </w:t>
      </w:r>
      <w:r w:rsidR="004B57CD" w:rsidRPr="004B57CD">
        <w:rPr>
          <w:rFonts w:cs="Arial"/>
          <w:b/>
          <w:iCs/>
          <w:szCs w:val="20"/>
          <w:lang w:val="sl-SI"/>
        </w:rPr>
        <w:t>593</w:t>
      </w:r>
      <w:r w:rsidR="00C73919" w:rsidRPr="004B57CD">
        <w:rPr>
          <w:rFonts w:cs="Arial"/>
          <w:b/>
          <w:iCs/>
          <w:szCs w:val="20"/>
          <w:lang w:val="sl-SI"/>
        </w:rPr>
        <w:t>)</w:t>
      </w:r>
    </w:p>
    <w:p w14:paraId="39E9BB56" w14:textId="77777777" w:rsidR="00C92A5F" w:rsidRPr="004B57CD" w:rsidRDefault="00C92A5F" w:rsidP="00C92A5F">
      <w:pPr>
        <w:spacing w:before="60" w:after="60" w:line="360" w:lineRule="auto"/>
        <w:rPr>
          <w:rFonts w:cs="Arial"/>
          <w:b/>
          <w:iCs/>
          <w:szCs w:val="20"/>
          <w:lang w:val="sl-SI"/>
        </w:rPr>
      </w:pPr>
      <w:r w:rsidRPr="004B57CD">
        <w:rPr>
          <w:rFonts w:cs="Arial"/>
          <w:b/>
          <w:iCs/>
          <w:szCs w:val="20"/>
          <w:lang w:val="sl-SI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C92A5F" w:rsidRPr="004B57CD" w14:paraId="72094520" w14:textId="77777777" w:rsidTr="008F2DB5">
        <w:trPr>
          <w:trHeight w:hRule="exact" w:val="397"/>
        </w:trPr>
        <w:tc>
          <w:tcPr>
            <w:tcW w:w="1980" w:type="dxa"/>
          </w:tcPr>
          <w:p w14:paraId="56C4AB8E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1F65435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704BBBF8" w14:textId="77777777" w:rsidTr="008F2DB5">
        <w:trPr>
          <w:trHeight w:hRule="exact" w:val="397"/>
        </w:trPr>
        <w:tc>
          <w:tcPr>
            <w:tcW w:w="1980" w:type="dxa"/>
          </w:tcPr>
          <w:p w14:paraId="68ADCE97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DB5B55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t xml:space="preserve">                                      </w:t>
            </w:r>
          </w:p>
        </w:tc>
      </w:tr>
      <w:tr w:rsidR="00C92A5F" w:rsidRPr="004B57CD" w14:paraId="3E176FC4" w14:textId="77777777" w:rsidTr="008F2DB5">
        <w:trPr>
          <w:trHeight w:hRule="exact" w:val="397"/>
        </w:trPr>
        <w:tc>
          <w:tcPr>
            <w:tcW w:w="1980" w:type="dxa"/>
          </w:tcPr>
          <w:p w14:paraId="24770F1C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B5BF3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2B53244A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A3E866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3A2713EE" w14:textId="77777777" w:rsidTr="008F2DB5">
        <w:trPr>
          <w:trHeight w:hRule="exact" w:val="397"/>
        </w:trPr>
        <w:tc>
          <w:tcPr>
            <w:tcW w:w="1980" w:type="dxa"/>
          </w:tcPr>
          <w:p w14:paraId="24277C76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E6E92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05449742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6B65A4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51298F4D" w14:textId="77777777" w:rsidTr="008F2DB5">
        <w:trPr>
          <w:trHeight w:hRule="exact" w:val="397"/>
        </w:trPr>
        <w:tc>
          <w:tcPr>
            <w:tcW w:w="1980" w:type="dxa"/>
          </w:tcPr>
          <w:p w14:paraId="083452A7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A538531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6499DB12" w14:textId="77777777" w:rsidTr="008F2DB5">
        <w:trPr>
          <w:trHeight w:hRule="exact" w:val="397"/>
        </w:trPr>
        <w:tc>
          <w:tcPr>
            <w:tcW w:w="1980" w:type="dxa"/>
          </w:tcPr>
          <w:p w14:paraId="426B6965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2DB71B2A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22ECE471" w14:textId="77777777" w:rsidTr="008F2DB5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D761FF2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B48206" w14:textId="77777777" w:rsidR="00C92A5F" w:rsidRPr="004B57CD" w:rsidRDefault="00C92A5F" w:rsidP="00C92A5F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C92A5F" w:rsidRPr="004B57CD" w14:paraId="4066CB60" w14:textId="77777777" w:rsidTr="008F2DB5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488BB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FE6B4A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C92A5F" w:rsidRPr="004B57CD" w14:paraId="0CA8A675" w14:textId="77777777" w:rsidTr="008F2DB5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42950561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69FC3C78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C92A5F" w:rsidRPr="004B57CD" w14:paraId="730D185A" w14:textId="77777777" w:rsidTr="008F2DB5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3D068855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A8F6B3" w14:textId="77777777" w:rsidR="00C92A5F" w:rsidRPr="004B57CD" w:rsidRDefault="00C92A5F" w:rsidP="00C92A5F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C92A5F" w:rsidRPr="004B57CD" w14:paraId="7494062C" w14:textId="77777777" w:rsidTr="008F2DB5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C210A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3C6FA6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C92A5F" w:rsidRPr="004B57CD" w14:paraId="261F226A" w14:textId="77777777" w:rsidTr="008F2DB5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DBDC223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CDB82B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C92A5F" w:rsidRPr="00052CC6" w14:paraId="7CA5B80D" w14:textId="77777777" w:rsidTr="008F2DB5">
        <w:trPr>
          <w:trHeight w:hRule="exact" w:val="397"/>
        </w:trPr>
        <w:tc>
          <w:tcPr>
            <w:tcW w:w="10260" w:type="dxa"/>
            <w:gridSpan w:val="5"/>
          </w:tcPr>
          <w:p w14:paraId="1377F95A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C92A5F" w:rsidRPr="004B57CD" w14:paraId="20DC8860" w14:textId="77777777" w:rsidTr="008F2DB5">
        <w:trPr>
          <w:trHeight w:hRule="exact" w:val="397"/>
        </w:trPr>
        <w:tc>
          <w:tcPr>
            <w:tcW w:w="3380" w:type="dxa"/>
            <w:gridSpan w:val="2"/>
          </w:tcPr>
          <w:p w14:paraId="7C92BA10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23F8F505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070B0F69" w14:textId="77777777" w:rsidTr="008F2DB5">
        <w:trPr>
          <w:trHeight w:hRule="exact" w:val="397"/>
        </w:trPr>
        <w:tc>
          <w:tcPr>
            <w:tcW w:w="3380" w:type="dxa"/>
            <w:gridSpan w:val="2"/>
          </w:tcPr>
          <w:p w14:paraId="47689042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731576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08877CF8" w14:textId="77777777" w:rsidTr="008F2DB5">
        <w:trPr>
          <w:trHeight w:hRule="exact" w:val="397"/>
        </w:trPr>
        <w:tc>
          <w:tcPr>
            <w:tcW w:w="3380" w:type="dxa"/>
            <w:gridSpan w:val="2"/>
          </w:tcPr>
          <w:p w14:paraId="4E5AE3D2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2BD5E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1362B4B6" w14:textId="77777777" w:rsidTr="008F2DB5">
        <w:trPr>
          <w:trHeight w:hRule="exact" w:val="397"/>
        </w:trPr>
        <w:tc>
          <w:tcPr>
            <w:tcW w:w="3380" w:type="dxa"/>
            <w:gridSpan w:val="2"/>
          </w:tcPr>
          <w:p w14:paraId="50D1E3F3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Naslov diplomskega oz. mag. dela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22C16A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747ECF2F" w14:textId="77777777" w:rsidTr="008F2DB5">
        <w:trPr>
          <w:trHeight w:hRule="exact" w:val="397"/>
        </w:trPr>
        <w:tc>
          <w:tcPr>
            <w:tcW w:w="3380" w:type="dxa"/>
            <w:gridSpan w:val="2"/>
          </w:tcPr>
          <w:p w14:paraId="4CBB5C3E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Št. zaključnega spričevala/diplome o.: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EA438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C92A5F" w:rsidRPr="004B57CD" w14:paraId="1DB24627" w14:textId="77777777" w:rsidTr="008F2DB5">
        <w:trPr>
          <w:trHeight w:hRule="exact" w:val="397"/>
        </w:trPr>
        <w:tc>
          <w:tcPr>
            <w:tcW w:w="3380" w:type="dxa"/>
            <w:gridSpan w:val="2"/>
          </w:tcPr>
          <w:p w14:paraId="3FDF2BEB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iCs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A4BB4C" w14:textId="77777777" w:rsidR="00C92A5F" w:rsidRPr="004B57CD" w:rsidRDefault="00C92A5F" w:rsidP="00C92A5F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4B57CD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</w:tbl>
    <w:p w14:paraId="5B39FD3D" w14:textId="77777777" w:rsidR="00C92A5F" w:rsidRPr="004B57CD" w:rsidRDefault="00C92A5F" w:rsidP="00C92A5F">
      <w:pPr>
        <w:spacing w:after="200" w:line="240" w:lineRule="auto"/>
        <w:jc w:val="both"/>
        <w:rPr>
          <w:rFonts w:eastAsia="Calibri" w:cs="Arial"/>
          <w:b/>
          <w:szCs w:val="20"/>
          <w:lang w:val="sl-SI"/>
        </w:rPr>
      </w:pPr>
    </w:p>
    <w:p w14:paraId="5AB4FA68" w14:textId="77777777" w:rsidR="00C92A5F" w:rsidRPr="004B57CD" w:rsidRDefault="00C92A5F" w:rsidP="00C92A5F">
      <w:pPr>
        <w:spacing w:after="200" w:line="240" w:lineRule="auto"/>
        <w:jc w:val="both"/>
        <w:rPr>
          <w:rFonts w:eastAsia="Calibri" w:cs="Arial"/>
          <w:b/>
          <w:szCs w:val="20"/>
          <w:lang w:val="sl-SI"/>
        </w:rPr>
      </w:pPr>
      <w:r w:rsidRPr="004B57CD">
        <w:rPr>
          <w:rFonts w:eastAsia="Calibri" w:cs="Arial"/>
          <w:b/>
          <w:szCs w:val="20"/>
          <w:lang w:val="sl-SI"/>
        </w:rPr>
        <w:t>Izjavljam, da:</w:t>
      </w:r>
    </w:p>
    <w:p w14:paraId="6BF73B2D" w14:textId="77777777" w:rsidR="00C92A5F" w:rsidRPr="004B57CD" w:rsidRDefault="00C92A5F" w:rsidP="00C92A5F">
      <w:pPr>
        <w:numPr>
          <w:ilvl w:val="0"/>
          <w:numId w:val="1"/>
        </w:numPr>
        <w:suppressAutoHyphens/>
        <w:spacing w:line="240" w:lineRule="auto"/>
        <w:jc w:val="both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t xml:space="preserve">so vsi podatki, ki sem jih navedel/la v vlogi za zaposlitev in na tem obrazcu, resnični, točni in popolni; </w:t>
      </w:r>
    </w:p>
    <w:p w14:paraId="06A60D8F" w14:textId="77777777" w:rsidR="00C92A5F" w:rsidRPr="004B57CD" w:rsidRDefault="00C92A5F" w:rsidP="00C92A5F">
      <w:pPr>
        <w:numPr>
          <w:ilvl w:val="0"/>
          <w:numId w:val="1"/>
        </w:numPr>
        <w:suppressAutoHyphens/>
        <w:spacing w:line="240" w:lineRule="auto"/>
        <w:jc w:val="both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t>sem državljan/</w:t>
      </w:r>
      <w:proofErr w:type="spellStart"/>
      <w:r w:rsidRPr="004B57CD">
        <w:rPr>
          <w:rFonts w:eastAsia="Calibri" w:cs="Arial"/>
          <w:szCs w:val="20"/>
          <w:lang w:val="sl-SI" w:eastAsia="ar-SA"/>
        </w:rPr>
        <w:t>ka</w:t>
      </w:r>
      <w:proofErr w:type="spellEnd"/>
      <w:r w:rsidRPr="004B57CD">
        <w:rPr>
          <w:rFonts w:eastAsia="Calibri" w:cs="Arial"/>
          <w:szCs w:val="20"/>
          <w:lang w:val="sl-SI" w:eastAsia="ar-SA"/>
        </w:rPr>
        <w:t xml:space="preserve"> Republike Slovenije; </w:t>
      </w:r>
    </w:p>
    <w:p w14:paraId="2B62E31E" w14:textId="77777777" w:rsidR="00C92A5F" w:rsidRPr="004B57CD" w:rsidRDefault="00C92A5F" w:rsidP="00C92A5F">
      <w:pPr>
        <w:numPr>
          <w:ilvl w:val="0"/>
          <w:numId w:val="1"/>
        </w:numPr>
        <w:suppressAutoHyphens/>
        <w:spacing w:line="240" w:lineRule="auto"/>
        <w:jc w:val="both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t>izpolnjujem pogoje glede zahtevanih delovnih izkušenj;</w:t>
      </w:r>
    </w:p>
    <w:p w14:paraId="0BAFCA45" w14:textId="77777777" w:rsidR="00C92A5F" w:rsidRPr="004B57CD" w:rsidRDefault="00C92A5F" w:rsidP="00C92A5F">
      <w:pPr>
        <w:numPr>
          <w:ilvl w:val="0"/>
          <w:numId w:val="1"/>
        </w:numPr>
        <w:suppressAutoHyphens/>
        <w:spacing w:line="240" w:lineRule="auto"/>
        <w:jc w:val="both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t>izpolnjujem pogoje glede zahtevane izobrazbe;</w:t>
      </w:r>
    </w:p>
    <w:p w14:paraId="71EF80C5" w14:textId="78E45BB7" w:rsidR="00C92A5F" w:rsidRPr="004B57CD" w:rsidRDefault="00C92A5F" w:rsidP="00C92A5F">
      <w:pPr>
        <w:numPr>
          <w:ilvl w:val="0"/>
          <w:numId w:val="1"/>
        </w:numPr>
        <w:suppressAutoHyphens/>
        <w:spacing w:line="240" w:lineRule="auto"/>
        <w:jc w:val="both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t>da nisem bil/a pravnomočno obsojen</w:t>
      </w:r>
      <w:r w:rsidR="00D041DD" w:rsidRPr="004B57CD">
        <w:rPr>
          <w:rFonts w:eastAsia="Calibri" w:cs="Arial"/>
          <w:szCs w:val="20"/>
          <w:lang w:val="sl-SI" w:eastAsia="ar-SA"/>
        </w:rPr>
        <w:t>/</w:t>
      </w:r>
      <w:r w:rsidRPr="004B57CD">
        <w:rPr>
          <w:rFonts w:eastAsia="Calibri" w:cs="Arial"/>
          <w:szCs w:val="20"/>
          <w:lang w:val="sl-SI" w:eastAsia="ar-SA"/>
        </w:rPr>
        <w:t>a zaradi naklepnega kaznivega dejanja, ki se preganja po uradni dolžnosti in da nisem bil/a obsojen</w:t>
      </w:r>
      <w:r w:rsidR="00D041DD" w:rsidRPr="004B57CD">
        <w:rPr>
          <w:rFonts w:eastAsia="Calibri" w:cs="Arial"/>
          <w:szCs w:val="20"/>
          <w:lang w:val="sl-SI" w:eastAsia="ar-SA"/>
        </w:rPr>
        <w:t>/</w:t>
      </w:r>
      <w:r w:rsidRPr="004B57CD">
        <w:rPr>
          <w:rFonts w:eastAsia="Calibri" w:cs="Arial"/>
          <w:szCs w:val="20"/>
          <w:lang w:val="sl-SI" w:eastAsia="ar-SA"/>
        </w:rPr>
        <w:t xml:space="preserve">a na nepogojno kazen zapora v trajanju več kot šest mesecev, </w:t>
      </w:r>
    </w:p>
    <w:p w14:paraId="0C2BFF41" w14:textId="77777777" w:rsidR="00C92A5F" w:rsidRPr="004B57CD" w:rsidRDefault="00C92A5F" w:rsidP="00C92A5F">
      <w:pPr>
        <w:numPr>
          <w:ilvl w:val="0"/>
          <w:numId w:val="1"/>
        </w:numPr>
        <w:suppressAutoHyphens/>
        <w:spacing w:line="240" w:lineRule="auto"/>
        <w:jc w:val="both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t>da zoper mene ni vložena pravnomočna obtožnica zaradi naklepnega kaznivega dejanja, ki se preganja po uradni dolžnosti,</w:t>
      </w:r>
    </w:p>
    <w:p w14:paraId="0EEC137E" w14:textId="77777777" w:rsidR="00C92A5F" w:rsidRPr="004B57CD" w:rsidRDefault="00C92A5F" w:rsidP="00C92A5F">
      <w:pPr>
        <w:numPr>
          <w:ilvl w:val="0"/>
          <w:numId w:val="1"/>
        </w:numPr>
        <w:suppressAutoHyphens/>
        <w:spacing w:line="240" w:lineRule="auto"/>
        <w:jc w:val="both"/>
        <w:rPr>
          <w:rFonts w:eastAsia="Calibri" w:cs="Arial"/>
          <w:szCs w:val="20"/>
          <w:lang w:val="sl-SI" w:eastAsia="ar-SA"/>
        </w:rPr>
      </w:pPr>
      <w:r w:rsidRPr="004B57CD">
        <w:rPr>
          <w:rFonts w:eastAsia="Calibri" w:cs="Arial"/>
          <w:szCs w:val="20"/>
          <w:lang w:val="sl-SI" w:eastAsia="ar-SA"/>
        </w:rPr>
        <w:t>za namen tega postopka dovoljujem Ministrstvu za kulturo pridobitev podatkov iz uradnih evidenc.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2613"/>
        <w:gridCol w:w="1314"/>
        <w:gridCol w:w="3136"/>
      </w:tblGrid>
      <w:tr w:rsidR="00C92A5F" w:rsidRPr="004B57CD" w14:paraId="5C80AD41" w14:textId="77777777" w:rsidTr="008F2DB5">
        <w:tc>
          <w:tcPr>
            <w:tcW w:w="1510" w:type="dxa"/>
          </w:tcPr>
          <w:p w14:paraId="11B48911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</w:p>
          <w:p w14:paraId="55FAFECE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  <w:r w:rsidRPr="004B57CD">
              <w:rPr>
                <w:rFonts w:cs="Arial"/>
                <w:szCs w:val="20"/>
                <w:lang w:val="sl-SI"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90E166E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</w:p>
        </w:tc>
        <w:tc>
          <w:tcPr>
            <w:tcW w:w="1440" w:type="dxa"/>
          </w:tcPr>
          <w:p w14:paraId="4C7F3B86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81B5B0C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</w:p>
        </w:tc>
      </w:tr>
      <w:tr w:rsidR="00C92A5F" w:rsidRPr="004B57CD" w14:paraId="26E77523" w14:textId="77777777" w:rsidTr="008F2DB5">
        <w:tc>
          <w:tcPr>
            <w:tcW w:w="1510" w:type="dxa"/>
          </w:tcPr>
          <w:p w14:paraId="4F8384E8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38EA083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</w:p>
        </w:tc>
        <w:tc>
          <w:tcPr>
            <w:tcW w:w="1440" w:type="dxa"/>
          </w:tcPr>
          <w:p w14:paraId="11B0681B" w14:textId="77777777" w:rsidR="00C92A5F" w:rsidRPr="004B57CD" w:rsidRDefault="00C92A5F" w:rsidP="00C92A5F">
            <w:pPr>
              <w:suppressAutoHyphens/>
              <w:spacing w:line="240" w:lineRule="auto"/>
              <w:rPr>
                <w:rFonts w:cs="Arial"/>
                <w:szCs w:val="20"/>
                <w:lang w:val="sl-SI"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7969539" w14:textId="77777777" w:rsidR="00C92A5F" w:rsidRPr="004B57CD" w:rsidRDefault="00C92A5F" w:rsidP="00C92A5F">
            <w:pPr>
              <w:suppressAutoHyphens/>
              <w:spacing w:line="240" w:lineRule="auto"/>
              <w:jc w:val="center"/>
              <w:rPr>
                <w:rFonts w:cs="Arial"/>
                <w:szCs w:val="20"/>
                <w:lang w:val="sl-SI" w:eastAsia="ar-SA"/>
              </w:rPr>
            </w:pPr>
            <w:r w:rsidRPr="004B57CD">
              <w:rPr>
                <w:rFonts w:cs="Arial"/>
                <w:szCs w:val="20"/>
                <w:lang w:val="sl-SI" w:eastAsia="ar-SA"/>
              </w:rPr>
              <w:t>(podpis)</w:t>
            </w:r>
          </w:p>
        </w:tc>
      </w:tr>
    </w:tbl>
    <w:p w14:paraId="188599DB" w14:textId="77777777" w:rsidR="00C92A5F" w:rsidRPr="004B57CD" w:rsidRDefault="00C92A5F" w:rsidP="00C92A5F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</w:p>
    <w:p w14:paraId="6C447459" w14:textId="7B13BAB6" w:rsidR="00326571" w:rsidRPr="00C92A5F" w:rsidRDefault="00C92A5F" w:rsidP="00C92A5F">
      <w:pPr>
        <w:spacing w:after="200" w:line="276" w:lineRule="auto"/>
        <w:jc w:val="both"/>
        <w:rPr>
          <w:lang w:val="sl-SI"/>
        </w:rPr>
      </w:pPr>
      <w:r w:rsidRPr="004B57CD">
        <w:rPr>
          <w:rFonts w:eastAsia="Calibri" w:cs="Arial"/>
          <w:szCs w:val="20"/>
          <w:lang w:val="sl-SI"/>
        </w:rPr>
        <w:t>*** V primeru prijave v elektronski obliki, veljavnost zgornje izjave ni pogojena z (elektronskim) podpisom.</w:t>
      </w:r>
    </w:p>
    <w:sectPr w:rsidR="00326571" w:rsidRPr="00C92A5F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A28D" w14:textId="77777777" w:rsidR="00187A26" w:rsidRDefault="00187A26">
      <w:pPr>
        <w:spacing w:line="240" w:lineRule="auto"/>
      </w:pPr>
      <w:r>
        <w:separator/>
      </w:r>
    </w:p>
  </w:endnote>
  <w:endnote w:type="continuationSeparator" w:id="0">
    <w:p w14:paraId="62B6D375" w14:textId="77777777" w:rsidR="00187A26" w:rsidRDefault="00187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0E4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9261FE6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6464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D02958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C540" w14:textId="77777777" w:rsidR="00187A26" w:rsidRDefault="00187A26">
      <w:pPr>
        <w:spacing w:line="240" w:lineRule="auto"/>
      </w:pPr>
      <w:r>
        <w:separator/>
      </w:r>
    </w:p>
  </w:footnote>
  <w:footnote w:type="continuationSeparator" w:id="0">
    <w:p w14:paraId="2AF966C0" w14:textId="77777777" w:rsidR="00187A26" w:rsidRDefault="00187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19F3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3B59345C" w14:textId="77777777">
      <w:trPr>
        <w:cantSplit/>
        <w:trHeight w:hRule="exact" w:val="847"/>
      </w:trPr>
      <w:tc>
        <w:tcPr>
          <w:tcW w:w="567" w:type="dxa"/>
        </w:tcPr>
        <w:p w14:paraId="6375DAD6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58DDE1A2" wp14:editId="5325D97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3BCF0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286C86A0" w14:textId="77777777" w:rsidTr="00F71D05">
      <w:trPr>
        <w:cantSplit/>
        <w:trHeight w:hRule="exact" w:val="847"/>
      </w:trPr>
      <w:tc>
        <w:tcPr>
          <w:tcW w:w="567" w:type="dxa"/>
        </w:tcPr>
        <w:p w14:paraId="683A877C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66757526" w14:textId="46D0819F" w:rsidR="007C1D2E" w:rsidRDefault="00221E7D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48099551" wp14:editId="655D3C82">
          <wp:simplePos x="0" y="0"/>
          <wp:positionH relativeFrom="column">
            <wp:posOffset>4460150</wp:posOffset>
          </wp:positionH>
          <wp:positionV relativeFrom="paragraph">
            <wp:posOffset>-623298</wp:posOffset>
          </wp:positionV>
          <wp:extent cx="913130" cy="825500"/>
          <wp:effectExtent l="0" t="0" r="1270" b="0"/>
          <wp:wrapNone/>
          <wp:docPr id="193432721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34F6B585" wp14:editId="04BFC0EC">
          <wp:simplePos x="0" y="0"/>
          <wp:positionH relativeFrom="column">
            <wp:posOffset>2149928</wp:posOffset>
          </wp:positionH>
          <wp:positionV relativeFrom="paragraph">
            <wp:posOffset>-429986</wp:posOffset>
          </wp:positionV>
          <wp:extent cx="2503170" cy="525145"/>
          <wp:effectExtent l="0" t="0" r="0" b="8255"/>
          <wp:wrapSquare wrapText="bothSides"/>
          <wp:docPr id="921678029" name="Slika 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1C2884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0" locked="0" layoutInCell="1" allowOverlap="1" wp14:anchorId="5D6DF4FF" wp14:editId="5E5CC6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  <w:lang w:val="sl-SI"/>
      </w:rPr>
      <w:t>Mai</w:t>
    </w:r>
    <w:r w:rsidR="007C1D2E">
      <w:rPr>
        <w:rFonts w:cs="Arial"/>
        <w:sz w:val="16"/>
        <w:lang w:val="sl-SI"/>
      </w:rPr>
      <w:t>strova ulica 10, 1000 Ljubljana</w:t>
    </w:r>
    <w:r w:rsidR="004F1754">
      <w:rPr>
        <w:rFonts w:cs="Arial"/>
        <w:sz w:val="16"/>
        <w:lang w:val="sl-SI"/>
      </w:rPr>
      <w:tab/>
    </w:r>
    <w:r w:rsidR="007C1D2E" w:rsidRPr="00562610">
      <w:rPr>
        <w:rFonts w:cs="Arial"/>
        <w:sz w:val="16"/>
        <w:lang w:val="sl-SI"/>
      </w:rPr>
      <w:t>T: 01 369 59 00</w:t>
    </w:r>
  </w:p>
  <w:p w14:paraId="2A4B3781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14:paraId="229D2AC1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www.mk.gov.si</w:t>
    </w:r>
  </w:p>
  <w:p w14:paraId="027DEE42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3429F9AC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1E"/>
    <w:rsid w:val="00016572"/>
    <w:rsid w:val="00052CC6"/>
    <w:rsid w:val="00087590"/>
    <w:rsid w:val="001476D0"/>
    <w:rsid w:val="00187A26"/>
    <w:rsid w:val="00204E11"/>
    <w:rsid w:val="00221E7D"/>
    <w:rsid w:val="00234F5C"/>
    <w:rsid w:val="002520B5"/>
    <w:rsid w:val="002A3C75"/>
    <w:rsid w:val="002D209C"/>
    <w:rsid w:val="002E68AD"/>
    <w:rsid w:val="00320113"/>
    <w:rsid w:val="00326571"/>
    <w:rsid w:val="00341EBE"/>
    <w:rsid w:val="0036276A"/>
    <w:rsid w:val="003B54EA"/>
    <w:rsid w:val="0041645A"/>
    <w:rsid w:val="004324DF"/>
    <w:rsid w:val="00437358"/>
    <w:rsid w:val="00450AC9"/>
    <w:rsid w:val="004777EB"/>
    <w:rsid w:val="004A208C"/>
    <w:rsid w:val="004B57CD"/>
    <w:rsid w:val="004F1754"/>
    <w:rsid w:val="005242A7"/>
    <w:rsid w:val="00562610"/>
    <w:rsid w:val="005E572A"/>
    <w:rsid w:val="005E76D2"/>
    <w:rsid w:val="00620819"/>
    <w:rsid w:val="00634C32"/>
    <w:rsid w:val="006519CB"/>
    <w:rsid w:val="006653D6"/>
    <w:rsid w:val="006764A7"/>
    <w:rsid w:val="006B48F5"/>
    <w:rsid w:val="006D7450"/>
    <w:rsid w:val="00716457"/>
    <w:rsid w:val="007C038F"/>
    <w:rsid w:val="007C1D2E"/>
    <w:rsid w:val="007C6847"/>
    <w:rsid w:val="008015F0"/>
    <w:rsid w:val="0083007F"/>
    <w:rsid w:val="00881A0F"/>
    <w:rsid w:val="008A5C20"/>
    <w:rsid w:val="008F08EB"/>
    <w:rsid w:val="009B0C60"/>
    <w:rsid w:val="009B2811"/>
    <w:rsid w:val="009D513D"/>
    <w:rsid w:val="00A01295"/>
    <w:rsid w:val="00A20A98"/>
    <w:rsid w:val="00A93ED8"/>
    <w:rsid w:val="00B1037E"/>
    <w:rsid w:val="00B30AB9"/>
    <w:rsid w:val="00B350CE"/>
    <w:rsid w:val="00B5161E"/>
    <w:rsid w:val="00B526E4"/>
    <w:rsid w:val="00B57C0D"/>
    <w:rsid w:val="00B8533B"/>
    <w:rsid w:val="00C44D71"/>
    <w:rsid w:val="00C64C71"/>
    <w:rsid w:val="00C73919"/>
    <w:rsid w:val="00C92A5F"/>
    <w:rsid w:val="00CF1CEB"/>
    <w:rsid w:val="00D041DD"/>
    <w:rsid w:val="00D21129"/>
    <w:rsid w:val="00D37939"/>
    <w:rsid w:val="00D6634B"/>
    <w:rsid w:val="00D878CC"/>
    <w:rsid w:val="00DA1E35"/>
    <w:rsid w:val="00DA4FE6"/>
    <w:rsid w:val="00E34B6D"/>
    <w:rsid w:val="00E8077D"/>
    <w:rsid w:val="00E9134F"/>
    <w:rsid w:val="00F25B0E"/>
    <w:rsid w:val="00F434C8"/>
    <w:rsid w:val="00F44B71"/>
    <w:rsid w:val="00F46045"/>
    <w:rsid w:val="00F71D05"/>
    <w:rsid w:val="00FB4C82"/>
    <w:rsid w:val="00FC18C8"/>
    <w:rsid w:val="00FC3D4A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A4FDF"/>
  <w15:docId w15:val="{EB559FD7-7D08-4563-A910-75E679BA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Revizija">
    <w:name w:val="Revision"/>
    <w:hidden/>
    <w:uiPriority w:val="99"/>
    <w:semiHidden/>
    <w:rsid w:val="00B526E4"/>
    <w:rPr>
      <w:rFonts w:ascii="Arial" w:eastAsia="Times New Roman" w:hAnsi="Arial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B526E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526E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526E4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26E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26E4"/>
    <w:rPr>
      <w:rFonts w:ascii="Arial" w:eastAsia="Times New Roman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2</TotalTime>
  <Pages>5</Pages>
  <Words>999</Words>
  <Characters>5699</Characters>
  <Application>Microsoft Office Word</Application>
  <DocSecurity>4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Vesna Rifelj</cp:lastModifiedBy>
  <cp:revision>2</cp:revision>
  <dcterms:created xsi:type="dcterms:W3CDTF">2025-02-20T12:05:00Z</dcterms:created>
  <dcterms:modified xsi:type="dcterms:W3CDTF">2025-02-20T12:05:00Z</dcterms:modified>
</cp:coreProperties>
</file>