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5DCF" w14:textId="4F36634C" w:rsidR="00B5161E" w:rsidRPr="0036276A" w:rsidRDefault="00B5161E" w:rsidP="00B5161E">
      <w:pPr>
        <w:spacing w:line="240" w:lineRule="auto"/>
        <w:jc w:val="both"/>
        <w:rPr>
          <w:rFonts w:eastAsia="Calibri" w:cs="Arial"/>
          <w:b/>
          <w:sz w:val="24"/>
          <w:lang w:val="sl-SI"/>
        </w:rPr>
      </w:pPr>
      <w:r w:rsidRPr="0036276A">
        <w:rPr>
          <w:rFonts w:eastAsia="Calibri" w:cs="Arial"/>
          <w:b/>
          <w:sz w:val="24"/>
          <w:lang w:val="sl-SI"/>
        </w:rPr>
        <w:t xml:space="preserve">Prijava za DM </w:t>
      </w:r>
      <w:r w:rsidR="00C92A5F">
        <w:rPr>
          <w:rFonts w:eastAsia="Calibri" w:cs="Arial"/>
          <w:b/>
          <w:sz w:val="24"/>
          <w:lang w:val="sl-SI"/>
        </w:rPr>
        <w:t>podsekretar (šifra DM 425)</w:t>
      </w:r>
      <w:r w:rsidRPr="0036276A">
        <w:rPr>
          <w:rFonts w:eastAsia="Calibri" w:cs="Arial"/>
          <w:b/>
          <w:sz w:val="24"/>
          <w:lang w:val="sl-SI"/>
        </w:rPr>
        <w:t xml:space="preserve"> v Sekretariatu, Službi za digitalizacijo na področju kulture (e-Kultura)</w:t>
      </w:r>
    </w:p>
    <w:p w14:paraId="6803D6F1" w14:textId="77777777" w:rsidR="00B5161E" w:rsidRPr="0036276A" w:rsidRDefault="00B5161E" w:rsidP="00B5161E">
      <w:pPr>
        <w:spacing w:line="240" w:lineRule="auto"/>
        <w:jc w:val="center"/>
        <w:rPr>
          <w:rFonts w:eastAsia="Calibri" w:cs="Arial"/>
          <w:b/>
          <w:sz w:val="24"/>
          <w:lang w:val="sl-SI"/>
        </w:rPr>
      </w:pPr>
    </w:p>
    <w:p w14:paraId="7659C86B" w14:textId="429C87C0" w:rsidR="00B5161E" w:rsidRPr="0036276A" w:rsidRDefault="00B5161E" w:rsidP="00B5161E">
      <w:pPr>
        <w:spacing w:line="240" w:lineRule="auto"/>
        <w:rPr>
          <w:rFonts w:eastAsia="Calibri" w:cs="Arial"/>
          <w:b/>
          <w:sz w:val="24"/>
          <w:lang w:val="sl-SI"/>
        </w:rPr>
      </w:pPr>
      <w:r w:rsidRPr="0036276A">
        <w:rPr>
          <w:rFonts w:eastAsia="Calibri" w:cs="Arial"/>
          <w:b/>
          <w:sz w:val="24"/>
          <w:lang w:val="sl-SI"/>
        </w:rPr>
        <w:t xml:space="preserve">Številka: JN </w:t>
      </w:r>
      <w:r w:rsidR="005242A7" w:rsidRPr="005242A7">
        <w:rPr>
          <w:rFonts w:eastAsia="Calibri" w:cs="Arial"/>
          <w:b/>
          <w:sz w:val="24"/>
          <w:lang w:val="sl-SI"/>
        </w:rPr>
        <w:t>100-6/202</w:t>
      </w:r>
      <w:r w:rsidR="00C92A5F">
        <w:rPr>
          <w:rFonts w:eastAsia="Calibri" w:cs="Arial"/>
          <w:b/>
          <w:sz w:val="24"/>
          <w:lang w:val="sl-SI"/>
        </w:rPr>
        <w:t>5</w:t>
      </w:r>
      <w:r w:rsidR="005242A7" w:rsidRPr="005242A7">
        <w:rPr>
          <w:rFonts w:eastAsia="Calibri" w:cs="Arial"/>
          <w:b/>
          <w:sz w:val="24"/>
          <w:lang w:val="sl-SI"/>
        </w:rPr>
        <w:t>-3340</w:t>
      </w:r>
    </w:p>
    <w:p w14:paraId="6D6AAE26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 w:val="24"/>
          <w:lang w:val="sl-SI"/>
        </w:rPr>
      </w:pPr>
    </w:p>
    <w:p w14:paraId="30A7DC9F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B5161E" w:rsidRPr="0036276A" w14:paraId="41531EB6" w14:textId="77777777" w:rsidTr="00C2291F">
        <w:tc>
          <w:tcPr>
            <w:tcW w:w="9212" w:type="dxa"/>
            <w:gridSpan w:val="2"/>
            <w:shd w:val="clear" w:color="auto" w:fill="CCFF99"/>
          </w:tcPr>
          <w:p w14:paraId="32C77A2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OSNOVNI OSEBNI PODATKI</w:t>
            </w:r>
          </w:p>
          <w:p w14:paraId="29A530F0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</w:p>
        </w:tc>
      </w:tr>
      <w:tr w:rsidR="00B5161E" w:rsidRPr="0036276A" w14:paraId="2DD87BDF" w14:textId="77777777" w:rsidTr="00C2291F">
        <w:tblPrEx>
          <w:shd w:val="clear" w:color="auto" w:fill="auto"/>
        </w:tblPrEx>
        <w:tc>
          <w:tcPr>
            <w:tcW w:w="3227" w:type="dxa"/>
          </w:tcPr>
          <w:p w14:paraId="2CCDF67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ime</w:t>
            </w:r>
          </w:p>
        </w:tc>
        <w:tc>
          <w:tcPr>
            <w:tcW w:w="5985" w:type="dxa"/>
          </w:tcPr>
          <w:p w14:paraId="7474547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37DA1EF8" w14:textId="77777777" w:rsidTr="00C2291F">
        <w:tblPrEx>
          <w:shd w:val="clear" w:color="auto" w:fill="auto"/>
        </w:tblPrEx>
        <w:tc>
          <w:tcPr>
            <w:tcW w:w="3227" w:type="dxa"/>
          </w:tcPr>
          <w:p w14:paraId="6514E79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priimek</w:t>
            </w:r>
          </w:p>
        </w:tc>
        <w:tc>
          <w:tcPr>
            <w:tcW w:w="5985" w:type="dxa"/>
          </w:tcPr>
          <w:p w14:paraId="6E04591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79C55B0E" w14:textId="77777777" w:rsidTr="00C2291F">
        <w:tblPrEx>
          <w:shd w:val="clear" w:color="auto" w:fill="auto"/>
        </w:tblPrEx>
        <w:tc>
          <w:tcPr>
            <w:tcW w:w="3227" w:type="dxa"/>
          </w:tcPr>
          <w:p w14:paraId="45E2EDA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rojstva</w:t>
            </w:r>
          </w:p>
        </w:tc>
        <w:tc>
          <w:tcPr>
            <w:tcW w:w="5985" w:type="dxa"/>
          </w:tcPr>
          <w:p w14:paraId="2DC5010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7AADC55" w14:textId="77777777" w:rsidTr="00C2291F">
        <w:tblPrEx>
          <w:shd w:val="clear" w:color="auto" w:fill="auto"/>
        </w:tblPrEx>
        <w:tc>
          <w:tcPr>
            <w:tcW w:w="3227" w:type="dxa"/>
          </w:tcPr>
          <w:p w14:paraId="23432F69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stalni naslov</w:t>
            </w:r>
          </w:p>
        </w:tc>
        <w:tc>
          <w:tcPr>
            <w:tcW w:w="5985" w:type="dxa"/>
          </w:tcPr>
          <w:p w14:paraId="637E846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B9F1C5C" w14:textId="77777777" w:rsidTr="00C2291F">
        <w:tblPrEx>
          <w:shd w:val="clear" w:color="auto" w:fill="auto"/>
        </w:tblPrEx>
        <w:tc>
          <w:tcPr>
            <w:tcW w:w="3227" w:type="dxa"/>
          </w:tcPr>
          <w:p w14:paraId="40D36C1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09E6859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D9DEB58" w14:textId="77777777" w:rsidTr="00C2291F">
        <w:tblPrEx>
          <w:shd w:val="clear" w:color="auto" w:fill="auto"/>
        </w:tblPrEx>
        <w:tc>
          <w:tcPr>
            <w:tcW w:w="3227" w:type="dxa"/>
          </w:tcPr>
          <w:p w14:paraId="520FEBF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mobilni telefon</w:t>
            </w:r>
          </w:p>
        </w:tc>
        <w:tc>
          <w:tcPr>
            <w:tcW w:w="5985" w:type="dxa"/>
          </w:tcPr>
          <w:p w14:paraId="47DBFDA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32FDD1F0" w14:textId="77777777" w:rsidTr="00C2291F">
        <w:tblPrEx>
          <w:shd w:val="clear" w:color="auto" w:fill="auto"/>
        </w:tblPrEx>
        <w:tc>
          <w:tcPr>
            <w:tcW w:w="3227" w:type="dxa"/>
          </w:tcPr>
          <w:p w14:paraId="0E5A715A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elektronska pošta</w:t>
            </w:r>
          </w:p>
        </w:tc>
        <w:tc>
          <w:tcPr>
            <w:tcW w:w="5985" w:type="dxa"/>
          </w:tcPr>
          <w:p w14:paraId="3EBB502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1542CBFB" w14:textId="77777777" w:rsidTr="00C2291F">
        <w:tblPrEx>
          <w:shd w:val="clear" w:color="auto" w:fill="auto"/>
        </w:tblPrEx>
        <w:tc>
          <w:tcPr>
            <w:tcW w:w="3227" w:type="dxa"/>
          </w:tcPr>
          <w:p w14:paraId="4E6BB6C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pridobljeni naziv dodiplomskega izobraževanja</w:t>
            </w:r>
          </w:p>
        </w:tc>
        <w:tc>
          <w:tcPr>
            <w:tcW w:w="5985" w:type="dxa"/>
          </w:tcPr>
          <w:p w14:paraId="154F10C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7061D018" w14:textId="77777777" w:rsidTr="00C2291F">
        <w:tblPrEx>
          <w:shd w:val="clear" w:color="auto" w:fill="auto"/>
        </w:tblPrEx>
        <w:tc>
          <w:tcPr>
            <w:tcW w:w="3227" w:type="dxa"/>
          </w:tcPr>
          <w:p w14:paraId="3E98061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Šifrant - raven izobrazbe (obkrožite)</w:t>
            </w:r>
          </w:p>
          <w:p w14:paraId="692DA89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5985" w:type="dxa"/>
          </w:tcPr>
          <w:p w14:paraId="17AAAB9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1.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visokošolska strokovna (prejšnja ali 1.bolonjska) ali visokošolska     </w:t>
            </w:r>
          </w:p>
          <w:p w14:paraId="098477F3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univerzitetna  (1.bolonjska stopnja), specializacija po višješolskih </w:t>
            </w:r>
          </w:p>
          <w:p w14:paraId="39FA6771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programih -6/2 (7 SOK)</w:t>
            </w:r>
          </w:p>
          <w:p w14:paraId="565F1C7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2.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univerzitetna (prejšnja), specializacija po visokošolski strokovni  </w:t>
            </w:r>
          </w:p>
          <w:p w14:paraId="19D2CBF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magisterij  po visokošolski strokovni </w:t>
            </w:r>
          </w:p>
          <w:p w14:paraId="46E8271D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 izobrazbi (prejšnja) ali  magistrska (2. bolonjska stopnja) -7 </w:t>
            </w:r>
          </w:p>
          <w:p w14:paraId="53314F96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     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>(8 SOK)</w:t>
            </w:r>
          </w:p>
          <w:p w14:paraId="25C71558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3.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magisterij znanosti (prejšnji), specializacija po univerzitetnih </w:t>
            </w:r>
          </w:p>
          <w:p w14:paraId="618AA15D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programih - 8/1 (9 SOK</w:t>
            </w: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>)</w:t>
            </w:r>
          </w:p>
          <w:p w14:paraId="1E5D692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8"/>
                <w:szCs w:val="18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8"/>
                <w:szCs w:val="18"/>
                <w:lang w:val="sl-SI" w:eastAsia="ar-SA"/>
              </w:rPr>
              <w:t xml:space="preserve">4. </w:t>
            </w: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doktorat znanosti prejšnji in doktorat znanosti (3. bolonjska </w:t>
            </w:r>
          </w:p>
          <w:p w14:paraId="00985E2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 w:eastAsia="ar-SA"/>
              </w:rPr>
              <w:t xml:space="preserve">     stopnja) – 8/2 (10 SOK)</w:t>
            </w:r>
          </w:p>
        </w:tc>
      </w:tr>
      <w:tr w:rsidR="00B5161E" w:rsidRPr="0036276A" w14:paraId="7C37DF06" w14:textId="77777777" w:rsidTr="00C2291F">
        <w:tblPrEx>
          <w:shd w:val="clear" w:color="auto" w:fill="auto"/>
        </w:tblPrEx>
        <w:tc>
          <w:tcPr>
            <w:tcW w:w="3227" w:type="dxa"/>
          </w:tcPr>
          <w:p w14:paraId="73790A3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 xml:space="preserve">skupna delovna doba </w:t>
            </w:r>
          </w:p>
        </w:tc>
        <w:tc>
          <w:tcPr>
            <w:tcW w:w="5985" w:type="dxa"/>
          </w:tcPr>
          <w:p w14:paraId="0589380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0DE975FD" w14:textId="77777777" w:rsidTr="00C2291F">
        <w:tblPrEx>
          <w:shd w:val="clear" w:color="auto" w:fill="auto"/>
        </w:tblPrEx>
        <w:tc>
          <w:tcPr>
            <w:tcW w:w="3227" w:type="dxa"/>
          </w:tcPr>
          <w:p w14:paraId="0673F20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Delovne izkušnje na 7 ravni izobrazbe (8. SOK) ali več  (let/mesecev/dni)</w:t>
            </w:r>
          </w:p>
        </w:tc>
        <w:tc>
          <w:tcPr>
            <w:tcW w:w="5985" w:type="dxa"/>
          </w:tcPr>
          <w:p w14:paraId="2917B78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52C7CFA7" w14:textId="77777777" w:rsidTr="00C2291F">
        <w:tblPrEx>
          <w:shd w:val="clear" w:color="auto" w:fill="auto"/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359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Soglasje kandidata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A58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 xml:space="preserve">Strinjam se, da mi delodajalec informacije, povezane s potekom tega postopka, pošlje po elektronski pošti na zgoraj navedeni e-naslov (označite): </w:t>
            </w:r>
          </w:p>
          <w:p w14:paraId="0BDCB9B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6"/>
                <w:szCs w:val="6"/>
                <w:lang w:val="sl-SI"/>
              </w:rPr>
            </w:pPr>
          </w:p>
          <w:p w14:paraId="2DCD4A6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041DD">
              <w:rPr>
                <w:rFonts w:eastAsia="Calibri" w:cs="Arial"/>
                <w:szCs w:val="20"/>
                <w:lang w:val="sl-SI"/>
              </w:rPr>
            </w:r>
            <w:r w:rsidR="00D041D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DA                      </w:t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76A">
              <w:rPr>
                <w:rFonts w:eastAsia="Calibri" w:cs="Arial"/>
                <w:szCs w:val="20"/>
                <w:lang w:val="sl-SI"/>
              </w:rPr>
              <w:instrText xml:space="preserve"> FORMCHECKBOX </w:instrText>
            </w:r>
            <w:r w:rsidR="00D041DD">
              <w:rPr>
                <w:rFonts w:eastAsia="Calibri" w:cs="Arial"/>
                <w:szCs w:val="20"/>
                <w:lang w:val="sl-SI"/>
              </w:rPr>
            </w:r>
            <w:r w:rsidR="00D041DD">
              <w:rPr>
                <w:rFonts w:eastAsia="Calibri" w:cs="Arial"/>
                <w:szCs w:val="20"/>
                <w:lang w:val="sl-SI"/>
              </w:rPr>
              <w:fldChar w:fldCharType="separate"/>
            </w:r>
            <w:r w:rsidRPr="0036276A">
              <w:rPr>
                <w:rFonts w:eastAsia="Calibri" w:cs="Arial"/>
                <w:szCs w:val="20"/>
                <w:lang w:val="sl-SI"/>
              </w:rPr>
              <w:fldChar w:fldCharType="end"/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NE</w:t>
            </w:r>
          </w:p>
          <w:p w14:paraId="37ABBEE9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0"/>
                <w:szCs w:val="10"/>
                <w:lang w:val="sl-SI"/>
              </w:rPr>
            </w:pPr>
          </w:p>
        </w:tc>
      </w:tr>
    </w:tbl>
    <w:p w14:paraId="0CAE9EB1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B5161E" w:rsidRPr="00C92A5F" w14:paraId="58DD8258" w14:textId="77777777" w:rsidTr="00C2291F">
        <w:tc>
          <w:tcPr>
            <w:tcW w:w="9212" w:type="dxa"/>
            <w:gridSpan w:val="3"/>
            <w:shd w:val="clear" w:color="auto" w:fill="CCFF99"/>
          </w:tcPr>
          <w:p w14:paraId="220AAE0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 xml:space="preserve">PODROBNA NAVEDBA PRIDOBLJENE IZOBRAZBE </w:t>
            </w:r>
          </w:p>
          <w:p w14:paraId="0EC28E65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Prosimo, da izpolnite podatke o vseh ravneh izobrazbe, ki ste jih do sedaj pridobili in zaključili</w:t>
            </w:r>
          </w:p>
        </w:tc>
      </w:tr>
      <w:tr w:rsidR="00B5161E" w:rsidRPr="00C92A5F" w14:paraId="6440091E" w14:textId="77777777" w:rsidTr="00C2291F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44DE5903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šole</w:t>
            </w:r>
          </w:p>
        </w:tc>
        <w:tc>
          <w:tcPr>
            <w:tcW w:w="3969" w:type="dxa"/>
          </w:tcPr>
          <w:p w14:paraId="2109A946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Pridobljen naziv</w:t>
            </w:r>
          </w:p>
        </w:tc>
        <w:tc>
          <w:tcPr>
            <w:tcW w:w="2158" w:type="dxa"/>
          </w:tcPr>
          <w:p w14:paraId="0AAFAC76" w14:textId="77777777" w:rsidR="00B5161E" w:rsidRPr="0036276A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Datum zaključka</w:t>
            </w:r>
          </w:p>
          <w:p w14:paraId="1077F007" w14:textId="77777777" w:rsidR="00B5161E" w:rsidRPr="0036276A" w:rsidRDefault="00B5161E" w:rsidP="00B5161E">
            <w:pPr>
              <w:spacing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(dan/mesec/leto)</w:t>
            </w:r>
          </w:p>
        </w:tc>
      </w:tr>
      <w:tr w:rsidR="00B5161E" w:rsidRPr="00C92A5F" w14:paraId="59B31A64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7AAB62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3B1B432C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1FECC7A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C92A5F" w14:paraId="5B12A5D7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708634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27D5FC7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5743B20E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C92A5F" w14:paraId="588DE418" w14:textId="77777777" w:rsidTr="00C2291F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571126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969" w:type="dxa"/>
          </w:tcPr>
          <w:p w14:paraId="0DDAF4F3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158" w:type="dxa"/>
          </w:tcPr>
          <w:p w14:paraId="23F3BC5C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56746248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 in priložite listino s katero dokazujete izpolnjevanje pogoja zahtevane izobrazbe)</w:t>
      </w:r>
    </w:p>
    <w:p w14:paraId="7DBB3F6A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B5161E" w:rsidRPr="0036276A" w14:paraId="32D0FEDA" w14:textId="77777777" w:rsidTr="00C2291F">
        <w:tc>
          <w:tcPr>
            <w:tcW w:w="9212" w:type="dxa"/>
            <w:shd w:val="clear" w:color="auto" w:fill="CCFF99"/>
          </w:tcPr>
          <w:p w14:paraId="137CB8FA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PODROBNE DELOVNE IZKUŠNJE</w:t>
            </w:r>
          </w:p>
        </w:tc>
      </w:tr>
    </w:tbl>
    <w:p w14:paraId="16CDB53C" w14:textId="77777777" w:rsidR="00B5161E" w:rsidRPr="0036276A" w:rsidRDefault="00B5161E" w:rsidP="00B5161E">
      <w:pPr>
        <w:spacing w:after="200" w:line="276" w:lineRule="auto"/>
        <w:rPr>
          <w:rFonts w:eastAsia="Calibri" w:cs="Arial"/>
          <w:i/>
          <w:szCs w:val="20"/>
          <w:u w:val="single"/>
          <w:lang w:val="sl-SI"/>
        </w:rPr>
      </w:pPr>
      <w:r w:rsidRPr="0036276A">
        <w:rPr>
          <w:rFonts w:eastAsia="Calibri" w:cs="Arial"/>
          <w:i/>
          <w:szCs w:val="20"/>
          <w:u w:val="single"/>
          <w:lang w:val="sl-SI"/>
        </w:rPr>
        <w:t>KRONOLOŠKI OPIS DOSEDANJIH ZAPOSLITEV OZ. OPRAVLJANJE DELA (navedite datum začetka in konca opravljanja dela)</w:t>
      </w:r>
    </w:p>
    <w:p w14:paraId="6CAE6F93" w14:textId="77777777" w:rsidR="00B5161E" w:rsidRPr="0036276A" w:rsidRDefault="00B5161E" w:rsidP="00B5161E">
      <w:pPr>
        <w:suppressAutoHyphens/>
        <w:spacing w:after="120" w:line="240" w:lineRule="auto"/>
        <w:jc w:val="both"/>
        <w:rPr>
          <w:rFonts w:cs="Arial"/>
          <w:iCs/>
          <w:szCs w:val="20"/>
          <w:lang w:val="sl-SI" w:eastAsia="ar-SA"/>
        </w:rPr>
      </w:pPr>
      <w:r w:rsidRPr="0036276A">
        <w:rPr>
          <w:rFonts w:cs="Arial"/>
          <w:iCs/>
          <w:szCs w:val="20"/>
          <w:lang w:val="sl-SI" w:eastAsia="ar-SA"/>
        </w:rPr>
        <w:t xml:space="preserve">Prosimo navedite vse svoje delovne izkušnje v kronološkem vrstnem redu od trenutne (zadnje) do prve in navedite ali gre za </w:t>
      </w:r>
      <w:r w:rsidRPr="0036276A">
        <w:rPr>
          <w:rFonts w:cs="Arial"/>
          <w:iCs/>
          <w:szCs w:val="20"/>
          <w:u w:val="single"/>
          <w:lang w:val="sl-SI" w:eastAsia="ar-SA"/>
        </w:rPr>
        <w:t>redno zaposlitev</w:t>
      </w:r>
      <w:r w:rsidRPr="0036276A">
        <w:rPr>
          <w:rFonts w:cs="Arial"/>
          <w:iCs/>
          <w:szCs w:val="20"/>
          <w:lang w:val="sl-SI" w:eastAsia="ar-SA"/>
        </w:rPr>
        <w:t xml:space="preserve"> oz. za </w:t>
      </w:r>
      <w:r w:rsidRPr="0036276A">
        <w:rPr>
          <w:rFonts w:cs="Arial"/>
          <w:iCs/>
          <w:szCs w:val="20"/>
          <w:u w:val="single"/>
          <w:lang w:val="sl-SI" w:eastAsia="ar-SA"/>
        </w:rPr>
        <w:t>druge vrste delovnega razmerja</w:t>
      </w:r>
      <w:r w:rsidRPr="0036276A">
        <w:rPr>
          <w:rFonts w:cs="Arial"/>
          <w:iCs/>
          <w:szCs w:val="20"/>
          <w:lang w:val="sl-SI" w:eastAsia="ar-SA"/>
        </w:rPr>
        <w:t xml:space="preserve"> (študentsko delo, pogodbeno delo). Pri študentskem oz. drugih oblikah dela opravljene ure preračunajte na polni delovni čas.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134"/>
        <w:gridCol w:w="1560"/>
        <w:gridCol w:w="2517"/>
      </w:tblGrid>
      <w:tr w:rsidR="00B5161E" w:rsidRPr="0036276A" w14:paraId="7BBF12F7" w14:textId="77777777" w:rsidTr="00C2291F">
        <w:trPr>
          <w:trHeight w:val="959"/>
        </w:trPr>
        <w:tc>
          <w:tcPr>
            <w:tcW w:w="1242" w:type="dxa"/>
          </w:tcPr>
          <w:p w14:paraId="7AFB3DC1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delodajalca</w:t>
            </w:r>
          </w:p>
        </w:tc>
        <w:tc>
          <w:tcPr>
            <w:tcW w:w="1276" w:type="dxa"/>
          </w:tcPr>
          <w:p w14:paraId="137D0FEC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naziv delovnega mesta</w:t>
            </w:r>
          </w:p>
        </w:tc>
        <w:tc>
          <w:tcPr>
            <w:tcW w:w="1559" w:type="dxa"/>
          </w:tcPr>
          <w:p w14:paraId="3FD89F7C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Zahtevana raven izobrazbe za delo, ki ste ga opravljali* ustavi ustrezno glede na šifrant- glej naslednjo tabelo (npr. A, B, C..)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6B2E36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trajanje zaposlitve</w:t>
            </w:r>
            <w:r w:rsidRPr="0036276A">
              <w:rPr>
                <w:rFonts w:eastAsia="Calibri" w:cs="Arial"/>
                <w:szCs w:val="20"/>
                <w:lang w:val="sl-SI"/>
              </w:rPr>
              <w:br/>
            </w:r>
            <w:r w:rsidRPr="0036276A">
              <w:rPr>
                <w:rFonts w:eastAsia="Calibri" w:cs="Arial"/>
                <w:szCs w:val="20"/>
                <w:u w:val="single"/>
                <w:lang w:val="sl-SI"/>
              </w:rPr>
              <w:t>od</w:t>
            </w:r>
            <w:r w:rsidRPr="0036276A">
              <w:rPr>
                <w:rFonts w:eastAsia="Calibri" w:cs="Arial"/>
                <w:szCs w:val="20"/>
                <w:lang w:val="sl-SI"/>
              </w:rPr>
              <w:t xml:space="preserve">   </w:t>
            </w:r>
            <w:r w:rsidRPr="0036276A">
              <w:rPr>
                <w:rFonts w:eastAsia="Calibri" w:cs="Arial"/>
                <w:szCs w:val="20"/>
                <w:u w:val="single"/>
                <w:lang w:val="sl-SI"/>
              </w:rPr>
              <w:t>do</w:t>
            </w:r>
          </w:p>
        </w:tc>
        <w:tc>
          <w:tcPr>
            <w:tcW w:w="1560" w:type="dxa"/>
          </w:tcPr>
          <w:p w14:paraId="4ED8C979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skupno trajanje zaposlitve (let/mesecev)</w:t>
            </w:r>
          </w:p>
        </w:tc>
        <w:tc>
          <w:tcPr>
            <w:tcW w:w="2517" w:type="dxa"/>
          </w:tcPr>
          <w:p w14:paraId="6DB60A89" w14:textId="77777777" w:rsidR="00B5161E" w:rsidRPr="0036276A" w:rsidRDefault="00B5161E" w:rsidP="00B5161E">
            <w:pPr>
              <w:spacing w:after="200" w:line="276" w:lineRule="auto"/>
              <w:jc w:val="center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ključne naloge in pristojnosti</w:t>
            </w:r>
          </w:p>
        </w:tc>
      </w:tr>
      <w:tr w:rsidR="00B5161E" w:rsidRPr="0036276A" w14:paraId="274D30B7" w14:textId="77777777" w:rsidTr="00C2291F">
        <w:trPr>
          <w:trHeight w:val="1705"/>
        </w:trPr>
        <w:tc>
          <w:tcPr>
            <w:tcW w:w="1242" w:type="dxa"/>
          </w:tcPr>
          <w:p w14:paraId="6C478ED4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03F5A0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96D4728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204FC57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2F572A5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3E0029B7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4B0BAB98" w14:textId="77777777" w:rsidTr="00C2291F">
        <w:trPr>
          <w:trHeight w:val="1965"/>
        </w:trPr>
        <w:tc>
          <w:tcPr>
            <w:tcW w:w="1242" w:type="dxa"/>
          </w:tcPr>
          <w:p w14:paraId="5752B12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1A62E263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E93B2CD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633F3D3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0C1C193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2CFEEE60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DBE03AA" w14:textId="77777777" w:rsidTr="00C2291F">
        <w:trPr>
          <w:trHeight w:val="1691"/>
        </w:trPr>
        <w:tc>
          <w:tcPr>
            <w:tcW w:w="1242" w:type="dxa"/>
          </w:tcPr>
          <w:p w14:paraId="19C2D471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276" w:type="dxa"/>
          </w:tcPr>
          <w:p w14:paraId="625CADF1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889EDEA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134" w:type="dxa"/>
          </w:tcPr>
          <w:p w14:paraId="7E78EB0B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560" w:type="dxa"/>
          </w:tcPr>
          <w:p w14:paraId="7FDDF84F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2517" w:type="dxa"/>
          </w:tcPr>
          <w:p w14:paraId="018BDD86" w14:textId="77777777" w:rsidR="00B5161E" w:rsidRPr="0036276A" w:rsidRDefault="00B5161E" w:rsidP="00B5161E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2D9F947C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B5161E" w:rsidRPr="00C92A5F" w14:paraId="59AD4ADF" w14:textId="77777777" w:rsidTr="00C2291F">
        <w:tc>
          <w:tcPr>
            <w:tcW w:w="3652" w:type="dxa"/>
          </w:tcPr>
          <w:p w14:paraId="5E102480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*Šifrant : raven izobrazbe</w:t>
            </w:r>
          </w:p>
        </w:tc>
        <w:tc>
          <w:tcPr>
            <w:tcW w:w="5670" w:type="dxa"/>
          </w:tcPr>
          <w:p w14:paraId="2C5518F8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A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.  srednja splošna ali strokovna izobrazba ali manj </w:t>
            </w:r>
          </w:p>
          <w:p w14:paraId="57ABAD19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B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>.  višješolska prejšnja, višješolski strokovni programi - 6/1 (6 SOK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701C6B1A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C.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visokošolska strokovna (prejšnja ali 1.bolonjska) ali visokošolska     </w:t>
            </w:r>
          </w:p>
          <w:p w14:paraId="0D45A82E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univerzitetna  (1.bolonjska stopnja), specializacija po višješolskih </w:t>
            </w:r>
          </w:p>
          <w:p w14:paraId="4451973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programih -6/2 (7 SOK)</w:t>
            </w:r>
          </w:p>
          <w:p w14:paraId="092232A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D.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univerzitetna (prejšnja), specializacija po visokošolski strokovni  </w:t>
            </w:r>
          </w:p>
          <w:p w14:paraId="7FFD1FAE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magisterij  po visokošolski strokovni </w:t>
            </w:r>
          </w:p>
          <w:p w14:paraId="2CB54435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b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 izobrazbi (prejšnja) ali  magistrska (2. bolonjska stopnja) -7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</w:t>
            </w:r>
          </w:p>
          <w:p w14:paraId="4106719B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 xml:space="preserve">      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>(8 SOK)</w:t>
            </w:r>
          </w:p>
          <w:p w14:paraId="2F4124AC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E.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magisterij znanosti (prejšnji), specializacija po univerzitetnih </w:t>
            </w:r>
          </w:p>
          <w:p w14:paraId="71289A65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   programih - 8/1 (9 SOK</w:t>
            </w: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)</w:t>
            </w:r>
          </w:p>
          <w:p w14:paraId="3DB81292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 w:val="16"/>
                <w:szCs w:val="16"/>
                <w:lang w:val="sl-SI" w:eastAsia="ar-SA"/>
              </w:rPr>
            </w:pPr>
            <w:r w:rsidRPr="0036276A">
              <w:rPr>
                <w:rFonts w:eastAsia="Calibri" w:cs="Arial"/>
                <w:b/>
                <w:sz w:val="16"/>
                <w:szCs w:val="16"/>
                <w:lang w:val="sl-SI" w:eastAsia="ar-SA"/>
              </w:rPr>
              <w:t>F.</w:t>
            </w:r>
            <w:r w:rsidRPr="0036276A">
              <w:rPr>
                <w:rFonts w:eastAsia="Calibri" w:cs="Arial"/>
                <w:sz w:val="16"/>
                <w:szCs w:val="16"/>
                <w:lang w:val="sl-SI" w:eastAsia="ar-SA"/>
              </w:rPr>
              <w:t xml:space="preserve">  doktorat znanosti prejšnji in doktorat znanosti (3. bolonjska  stopnja) – 8/2 (10 SOK)</w:t>
            </w:r>
          </w:p>
        </w:tc>
      </w:tr>
    </w:tbl>
    <w:p w14:paraId="681E3310" w14:textId="77777777" w:rsidR="00B5161E" w:rsidRPr="0036276A" w:rsidRDefault="00B5161E" w:rsidP="00B5161E">
      <w:pPr>
        <w:spacing w:line="240" w:lineRule="auto"/>
        <w:rPr>
          <w:rFonts w:eastAsia="Calibri" w:cs="Arial"/>
          <w:b/>
          <w:szCs w:val="20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9"/>
        <w:gridCol w:w="7"/>
        <w:gridCol w:w="1592"/>
        <w:gridCol w:w="7"/>
        <w:gridCol w:w="1579"/>
        <w:gridCol w:w="1467"/>
        <w:gridCol w:w="1641"/>
      </w:tblGrid>
      <w:tr w:rsidR="00B5161E" w:rsidRPr="0036276A" w14:paraId="19B9EE9E" w14:textId="77777777" w:rsidTr="00C2291F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6999D5C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Računalniška znanja in kompetence</w:t>
            </w:r>
          </w:p>
          <w:p w14:paraId="4DAB6C37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sz w:val="22"/>
                <w:szCs w:val="22"/>
                <w:lang w:val="sl-SI"/>
              </w:rPr>
              <w:t>(označi z x)</w:t>
            </w:r>
          </w:p>
        </w:tc>
        <w:tc>
          <w:tcPr>
            <w:tcW w:w="1586" w:type="dxa"/>
            <w:gridSpan w:val="2"/>
            <w:shd w:val="clear" w:color="auto" w:fill="CCFF99"/>
          </w:tcPr>
          <w:p w14:paraId="44635EE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333CDDD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67" w:type="dxa"/>
            <w:shd w:val="clear" w:color="auto" w:fill="CCFF99"/>
          </w:tcPr>
          <w:p w14:paraId="41169E93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BCE4CB7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41" w:type="dxa"/>
            <w:shd w:val="clear" w:color="auto" w:fill="CCFF99"/>
          </w:tcPr>
          <w:p w14:paraId="5461BDC1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44B97492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odlično</w:t>
            </w:r>
          </w:p>
        </w:tc>
      </w:tr>
      <w:tr w:rsidR="00B5161E" w:rsidRPr="0036276A" w14:paraId="41FB481E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03D44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 xml:space="preserve">MS Word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2859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0FB289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3E5076E1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2FED69A9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1697B40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8AED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Excel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092B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528A6B66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234702D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7645DE2E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0A0F03E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A3FD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Access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AD4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23E3FB8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C34F3D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167C10E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4700D5A8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D463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Lotus Notes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AFDE6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7A1B458E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03485319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8A898F6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443A2E6" w14:textId="77777777" w:rsidTr="00C2291F">
        <w:tblPrEx>
          <w:shd w:val="clear" w:color="auto" w:fill="auto"/>
        </w:tblPrEx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17906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MS Outlook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8E0E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</w:tcPr>
          <w:p w14:paraId="64C295BC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7F747A8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484C34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C6A2C6F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D4F4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Spis 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77592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816118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1ABE17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09F5F95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04D7E116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764E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IS Krpan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F62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09BE99F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024E04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51BE1927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42D64D58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2BC64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ADOBE (Photoshop, Acrobat)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2396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C40B53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797459BD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7FA39D4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7BDE147B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1EFA1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Drugo: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2B1F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1DE2B065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1C95CDD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3A05641A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23A8EB96" w14:textId="77777777" w:rsidTr="00C2291F">
        <w:tblPrEx>
          <w:shd w:val="clear" w:color="auto" w:fill="auto"/>
        </w:tblPrEx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4A72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C3497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14:paraId="468A670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467" w:type="dxa"/>
          </w:tcPr>
          <w:p w14:paraId="469EB5FB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1641" w:type="dxa"/>
          </w:tcPr>
          <w:p w14:paraId="51B83A7F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22629DFB" w14:textId="77777777" w:rsidR="00B5161E" w:rsidRPr="0036276A" w:rsidRDefault="00B5161E" w:rsidP="00B5161E">
      <w:pPr>
        <w:spacing w:after="200" w:line="276" w:lineRule="auto"/>
        <w:rPr>
          <w:rFonts w:eastAsia="Calibri" w:cs="Arial"/>
          <w:b/>
          <w:sz w:val="22"/>
          <w:szCs w:val="22"/>
          <w:u w:val="single"/>
          <w:lang w:val="sl-S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781"/>
        <w:gridCol w:w="472"/>
        <w:gridCol w:w="2809"/>
        <w:gridCol w:w="3260"/>
      </w:tblGrid>
      <w:tr w:rsidR="00B5161E" w:rsidRPr="0036276A" w14:paraId="1A3AAF87" w14:textId="77777777" w:rsidTr="00C2291F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C535A6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Znanje tujih jezikov</w:t>
            </w:r>
          </w:p>
        </w:tc>
        <w:tc>
          <w:tcPr>
            <w:tcW w:w="2809" w:type="dxa"/>
            <w:shd w:val="clear" w:color="auto" w:fill="CCFF99"/>
          </w:tcPr>
          <w:p w14:paraId="64C038C5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Osnovna raven-</w:t>
            </w:r>
          </w:p>
          <w:p w14:paraId="3D4EDA79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(A1, A2, B1)*</w:t>
            </w:r>
          </w:p>
        </w:tc>
        <w:tc>
          <w:tcPr>
            <w:tcW w:w="3260" w:type="dxa"/>
            <w:shd w:val="clear" w:color="auto" w:fill="CCFF99"/>
          </w:tcPr>
          <w:p w14:paraId="152025EE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Višja raven-</w:t>
            </w:r>
          </w:p>
          <w:p w14:paraId="0D5BEA5D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36276A">
              <w:rPr>
                <w:rFonts w:eastAsia="Calibri" w:cs="Arial"/>
                <w:b/>
                <w:sz w:val="22"/>
                <w:szCs w:val="22"/>
                <w:lang w:val="sl-SI"/>
              </w:rPr>
              <w:t>(B2, C1, C2)*</w:t>
            </w:r>
          </w:p>
        </w:tc>
      </w:tr>
      <w:tr w:rsidR="00B5161E" w:rsidRPr="0036276A" w14:paraId="4C47F63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6C9B4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  <w:r w:rsidRPr="0036276A">
              <w:rPr>
                <w:rFonts w:eastAsia="Calibri" w:cs="Arial"/>
                <w:sz w:val="18"/>
                <w:szCs w:val="18"/>
                <w:lang w:val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708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487EB9B0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40A670F3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  <w:tr w:rsidR="00B5161E" w:rsidRPr="0036276A" w14:paraId="3718B80D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D70F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F35F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</w:tcPr>
          <w:p w14:paraId="035F35F1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  <w:tc>
          <w:tcPr>
            <w:tcW w:w="3260" w:type="dxa"/>
          </w:tcPr>
          <w:p w14:paraId="76A51B64" w14:textId="77777777" w:rsidR="00B5161E" w:rsidRPr="0036276A" w:rsidRDefault="00B5161E" w:rsidP="00B5161E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sl-SI"/>
              </w:rPr>
            </w:pPr>
          </w:p>
        </w:tc>
      </w:tr>
    </w:tbl>
    <w:p w14:paraId="4A5993C7" w14:textId="77777777" w:rsidR="00B5161E" w:rsidRPr="0036276A" w:rsidRDefault="00B5161E" w:rsidP="00B5161E">
      <w:pPr>
        <w:spacing w:line="240" w:lineRule="auto"/>
        <w:rPr>
          <w:rFonts w:eastAsia="Calibri" w:cs="Arial"/>
          <w:sz w:val="12"/>
          <w:szCs w:val="12"/>
          <w:lang w:val="sl-SI"/>
        </w:rPr>
      </w:pPr>
      <w:r w:rsidRPr="0036276A">
        <w:rPr>
          <w:rFonts w:eastAsia="Calibri" w:cs="Arial"/>
          <w:sz w:val="12"/>
          <w:szCs w:val="12"/>
          <w:lang w:val="sl-SI"/>
        </w:rPr>
        <w:t>(Po potrebi preglednico razširite)</w:t>
      </w:r>
    </w:p>
    <w:p w14:paraId="698716F3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</w:p>
    <w:p w14:paraId="7E886A6D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b/>
          <w:szCs w:val="20"/>
          <w:lang w:val="sl-SI" w:eastAsia="ar-SA"/>
        </w:rPr>
      </w:pPr>
      <w:r w:rsidRPr="0036276A">
        <w:rPr>
          <w:rFonts w:eastAsia="Calibri" w:cs="Arial"/>
          <w:szCs w:val="20"/>
          <w:lang w:val="sl-SI" w:eastAsia="ar-SA"/>
        </w:rPr>
        <w:t>*</w:t>
      </w:r>
      <w:r w:rsidRPr="0036276A">
        <w:rPr>
          <w:rFonts w:eastAsia="Calibri" w:cs="Arial"/>
          <w:b/>
          <w:szCs w:val="20"/>
          <w:lang w:val="sl-SI" w:eastAsia="ar-SA"/>
        </w:rPr>
        <w:t>Ravni  jezikovnega znanja v skupnem evropskem referenčnem okviru</w:t>
      </w:r>
      <w:r w:rsidRPr="0036276A">
        <w:rPr>
          <w:rFonts w:eastAsia="Calibri" w:cs="Arial"/>
          <w:szCs w:val="20"/>
          <w:lang w:val="sl-SI" w:eastAsia="ar-SA"/>
        </w:rPr>
        <w:t xml:space="preserve"> – </w:t>
      </w:r>
    </w:p>
    <w:p w14:paraId="5267C4FE" w14:textId="77777777" w:rsidR="00B5161E" w:rsidRPr="0036276A" w:rsidRDefault="00B5161E" w:rsidP="00B5161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 w:eastAsia="sl-SI"/>
        </w:rPr>
      </w:pPr>
      <w:r w:rsidRPr="0036276A">
        <w:rPr>
          <w:rFonts w:cs="Arial"/>
          <w:color w:val="000000"/>
          <w:szCs w:val="20"/>
          <w:lang w:val="sl-SI" w:eastAsia="sl-SI"/>
        </w:rPr>
        <w:t>Stopnja: A1 in A2: Osnovni uporabnik - B1 in B2: Samostojni uporabnik - C1 in C2: Usposobljeni uporabnik</w:t>
      </w:r>
    </w:p>
    <w:p w14:paraId="71FD259A" w14:textId="77777777" w:rsidR="00B5161E" w:rsidRPr="0036276A" w:rsidRDefault="00B5161E" w:rsidP="00B5161E">
      <w:pPr>
        <w:suppressAutoHyphens/>
        <w:spacing w:line="276" w:lineRule="auto"/>
        <w:rPr>
          <w:rFonts w:eastAsia="Calibri" w:cs="Arial"/>
          <w:szCs w:val="20"/>
          <w:lang w:val="sl-SI" w:eastAsia="ar-SA"/>
        </w:rPr>
      </w:pPr>
      <w:r w:rsidRPr="0036276A">
        <w:rPr>
          <w:rFonts w:eastAsia="Calibri" w:cs="Arial"/>
          <w:b/>
          <w:szCs w:val="20"/>
          <w:lang w:val="sl-SI" w:eastAsia="ar-SA"/>
        </w:rPr>
        <w:t xml:space="preserve">Vstavi ustrezno - npr. A1, C1…. </w:t>
      </w:r>
      <w:r w:rsidRPr="0036276A">
        <w:rPr>
          <w:rFonts w:eastAsia="Calibri" w:cs="Arial"/>
          <w:szCs w:val="20"/>
          <w:lang w:val="sl-SI" w:eastAsia="ar-SA"/>
        </w:rPr>
        <w:t>(Po potrebi preglednico razširite)</w:t>
      </w:r>
    </w:p>
    <w:p w14:paraId="4CED999C" w14:textId="77777777" w:rsidR="002E68AD" w:rsidRDefault="002E68AD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</w:p>
    <w:p w14:paraId="50F0F7DC" w14:textId="5C9B4D34" w:rsidR="00B5161E" w:rsidRPr="0036276A" w:rsidRDefault="00B5161E" w:rsidP="00B5161E">
      <w:pPr>
        <w:spacing w:after="200" w:line="276" w:lineRule="auto"/>
        <w:rPr>
          <w:rFonts w:eastAsia="Calibri" w:cs="Arial"/>
          <w:b/>
          <w:szCs w:val="20"/>
          <w:u w:val="single"/>
          <w:lang w:val="sl-SI"/>
        </w:rPr>
      </w:pPr>
      <w:r w:rsidRPr="0036276A">
        <w:rPr>
          <w:rFonts w:eastAsia="Calibri" w:cs="Arial"/>
          <w:b/>
          <w:szCs w:val="20"/>
          <w:u w:val="single"/>
          <w:lang w:val="sl-SI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4935"/>
        <w:gridCol w:w="1269"/>
        <w:gridCol w:w="3118"/>
      </w:tblGrid>
      <w:tr w:rsidR="00B5161E" w:rsidRPr="0036276A" w14:paraId="6A0EE4E6" w14:textId="77777777" w:rsidTr="00C2291F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7618E2F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OPRAVLJENI IZPITI OZ. USPOSABLJANJA</w:t>
            </w:r>
          </w:p>
        </w:tc>
        <w:tc>
          <w:tcPr>
            <w:tcW w:w="3118" w:type="dxa"/>
            <w:shd w:val="clear" w:color="auto" w:fill="CCFF99"/>
          </w:tcPr>
          <w:p w14:paraId="0498840F" w14:textId="77777777" w:rsidR="00B5161E" w:rsidRPr="0036276A" w:rsidRDefault="00B5161E" w:rsidP="00B5161E">
            <w:pPr>
              <w:spacing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36276A">
              <w:rPr>
                <w:rFonts w:eastAsia="Calibri" w:cs="Arial"/>
                <w:b/>
                <w:szCs w:val="20"/>
                <w:lang w:val="sl-SI"/>
              </w:rPr>
              <w:t>Datum</w:t>
            </w:r>
          </w:p>
        </w:tc>
      </w:tr>
      <w:tr w:rsidR="00B5161E" w:rsidRPr="00C92A5F" w14:paraId="0E917A3A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0474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AAE8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2B70C2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C92A5F" w14:paraId="1DE07AC1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ABBF0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strokovni izpit iz upravnega postopka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E13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450513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  <w:tr w:rsidR="00B5161E" w:rsidRPr="0036276A" w14:paraId="64FC5A89" w14:textId="77777777" w:rsidTr="00C2291F">
        <w:tblPrEx>
          <w:shd w:val="clear" w:color="auto" w:fill="auto"/>
        </w:tblPrEx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1F137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 w:rsidRPr="0036276A">
              <w:rPr>
                <w:rFonts w:eastAsia="Calibri" w:cs="Arial"/>
                <w:szCs w:val="20"/>
                <w:lang w:val="sl-SI"/>
              </w:rPr>
              <w:t>vozniški izpit B kategorije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FA02C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450A5FB" w14:textId="77777777" w:rsidR="00B5161E" w:rsidRPr="0036276A" w:rsidRDefault="00B5161E" w:rsidP="00B5161E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</w:p>
        </w:tc>
      </w:tr>
    </w:tbl>
    <w:p w14:paraId="402A1721" w14:textId="77777777" w:rsidR="00B5161E" w:rsidRPr="0036276A" w:rsidRDefault="00B5161E" w:rsidP="00B5161E">
      <w:pPr>
        <w:spacing w:after="200" w:line="276" w:lineRule="auto"/>
        <w:rPr>
          <w:rFonts w:eastAsia="Calibri" w:cs="Arial"/>
          <w:szCs w:val="20"/>
          <w:lang w:val="sl-SI"/>
        </w:rPr>
      </w:pPr>
      <w:r w:rsidRPr="0036276A">
        <w:rPr>
          <w:rFonts w:eastAsia="Calibri" w:cs="Arial"/>
          <w:szCs w:val="20"/>
          <w:lang w:val="sl-SI"/>
        </w:rPr>
        <w:t>(Po potrebi preglednico razširite)</w:t>
      </w:r>
    </w:p>
    <w:p w14:paraId="29C63344" w14:textId="77777777" w:rsidR="00B5161E" w:rsidRPr="0036276A" w:rsidRDefault="00B5161E" w:rsidP="00B5161E">
      <w:pPr>
        <w:suppressAutoHyphens/>
        <w:spacing w:after="200" w:line="276" w:lineRule="auto"/>
        <w:jc w:val="both"/>
        <w:rPr>
          <w:rFonts w:eastAsia="Calibri" w:cs="Arial"/>
          <w:szCs w:val="20"/>
          <w:lang w:val="sl-SI" w:eastAsia="ar-S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3"/>
        <w:gridCol w:w="2734"/>
        <w:gridCol w:w="6365"/>
      </w:tblGrid>
      <w:tr w:rsidR="00B5161E" w:rsidRPr="00C92A5F" w14:paraId="0AE8372E" w14:textId="77777777" w:rsidTr="00C2291F">
        <w:trPr>
          <w:trHeight w:val="326"/>
        </w:trPr>
        <w:tc>
          <w:tcPr>
            <w:tcW w:w="9322" w:type="dxa"/>
            <w:gridSpan w:val="3"/>
            <w:shd w:val="clear" w:color="auto" w:fill="CCFF99"/>
          </w:tcPr>
          <w:p w14:paraId="33A98F38" w14:textId="77777777" w:rsidR="00B5161E" w:rsidRPr="0036276A" w:rsidRDefault="00B5161E" w:rsidP="00B5161E">
            <w:pPr>
              <w:suppressAutoHyphens/>
              <w:spacing w:after="200" w:line="276" w:lineRule="auto"/>
              <w:rPr>
                <w:rFonts w:eastAsia="Calibri" w:cs="Arial"/>
                <w:szCs w:val="20"/>
                <w:lang w:val="sl-SI" w:eastAsia="ar-SA"/>
              </w:rPr>
            </w:pPr>
            <w:r w:rsidRPr="0036276A">
              <w:rPr>
                <w:rFonts w:eastAsia="Calibri" w:cs="Arial"/>
                <w:b/>
                <w:szCs w:val="20"/>
                <w:lang w:val="sl-SI" w:eastAsia="ar-SA"/>
              </w:rPr>
              <w:t>DRUGE REFERENCE, KOMPETENCE IN DEJSTVA, KI BI LAHKO VPLIVALI NA SKLENITEV DELOVNEGA RAZMERJA NA MINISTRSTVU ZA KULTURO</w:t>
            </w:r>
          </w:p>
        </w:tc>
      </w:tr>
      <w:tr w:rsidR="00B5161E" w:rsidRPr="00C92A5F" w14:paraId="2B51AC9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99F6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4F50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38B8F9BD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C92A5F" w14:paraId="1AF30AAF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6EA07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D1231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798FC12E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  <w:tr w:rsidR="00B5161E" w:rsidRPr="00C92A5F" w14:paraId="104632A7" w14:textId="77777777" w:rsidTr="00C2291F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D908C" w14:textId="77777777" w:rsidR="00B5161E" w:rsidRPr="0036276A" w:rsidRDefault="00B5161E" w:rsidP="00B5161E">
            <w:pPr>
              <w:suppressAutoHyphens/>
              <w:spacing w:line="240" w:lineRule="auto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F34CF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14:paraId="4429BD0B" w14:textId="77777777" w:rsidR="00B5161E" w:rsidRPr="0036276A" w:rsidRDefault="00B5161E" w:rsidP="00B5161E">
            <w:pPr>
              <w:suppressAutoHyphens/>
              <w:spacing w:line="240" w:lineRule="auto"/>
              <w:jc w:val="center"/>
              <w:rPr>
                <w:rFonts w:eastAsia="Calibri" w:cs="Arial"/>
                <w:szCs w:val="20"/>
                <w:lang w:val="sl-SI" w:eastAsia="ar-SA"/>
              </w:rPr>
            </w:pPr>
          </w:p>
        </w:tc>
      </w:tr>
    </w:tbl>
    <w:p w14:paraId="7011FA78" w14:textId="798F556A" w:rsidR="00B5161E" w:rsidRPr="0036276A" w:rsidRDefault="00B5161E" w:rsidP="00B5161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36276A">
        <w:rPr>
          <w:rFonts w:eastAsia="Calibri" w:cs="Arial"/>
          <w:b/>
          <w:iCs/>
          <w:szCs w:val="20"/>
          <w:lang w:val="sl-SI"/>
        </w:rPr>
        <w:br w:type="page"/>
      </w:r>
      <w:r w:rsidRPr="0036276A">
        <w:rPr>
          <w:rFonts w:cs="Arial"/>
          <w:b/>
          <w:iCs/>
          <w:szCs w:val="20"/>
          <w:lang w:val="sl-SI"/>
        </w:rPr>
        <w:lastRenderedPageBreak/>
        <w:t>IZJAVA O IZPOLNJEVANJU POGOJEV</w:t>
      </w:r>
      <w:r w:rsidR="00C73919">
        <w:rPr>
          <w:rFonts w:cs="Arial"/>
          <w:b/>
          <w:iCs/>
          <w:szCs w:val="20"/>
          <w:lang w:val="sl-SI"/>
        </w:rPr>
        <w:t xml:space="preserve"> (</w:t>
      </w:r>
      <w:r w:rsidR="004A208C">
        <w:rPr>
          <w:rFonts w:cs="Arial"/>
          <w:b/>
          <w:iCs/>
          <w:szCs w:val="20"/>
          <w:lang w:val="sl-SI"/>
        </w:rPr>
        <w:t>PODSEKRETAR</w:t>
      </w:r>
      <w:r w:rsidR="00C92A5F">
        <w:rPr>
          <w:rFonts w:cs="Arial"/>
          <w:b/>
          <w:iCs/>
          <w:szCs w:val="20"/>
          <w:lang w:val="sl-SI"/>
        </w:rPr>
        <w:t>, šifra DM 425</w:t>
      </w:r>
      <w:r w:rsidR="00C73919">
        <w:rPr>
          <w:rFonts w:cs="Arial"/>
          <w:b/>
          <w:iCs/>
          <w:szCs w:val="20"/>
          <w:lang w:val="sl-SI"/>
        </w:rPr>
        <w:t>)</w:t>
      </w:r>
    </w:p>
    <w:p w14:paraId="39E9BB56" w14:textId="77777777" w:rsidR="00C92A5F" w:rsidRPr="00C92A5F" w:rsidRDefault="00C92A5F" w:rsidP="00C92A5F">
      <w:pPr>
        <w:spacing w:before="60" w:after="60" w:line="360" w:lineRule="auto"/>
        <w:rPr>
          <w:rFonts w:cs="Arial"/>
          <w:b/>
          <w:iCs/>
          <w:szCs w:val="20"/>
          <w:lang w:val="sl-SI"/>
        </w:rPr>
      </w:pPr>
      <w:r w:rsidRPr="00C92A5F">
        <w:rPr>
          <w:rFonts w:cs="Arial"/>
          <w:b/>
          <w:iCs/>
          <w:szCs w:val="20"/>
          <w:lang w:val="sl-SI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92A5F" w:rsidRPr="00C92A5F" w14:paraId="72094520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6C4AB8E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1F65435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704BBBF8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8ADCE97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DB5B55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t xml:space="preserve">                                      </w:t>
            </w:r>
          </w:p>
        </w:tc>
      </w:tr>
      <w:tr w:rsidR="00C92A5F" w:rsidRPr="00C92A5F" w14:paraId="3E176FC4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4770F1C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B5BF3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B53244A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A3E866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3A2713EE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4277C76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E6E92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5449742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B65A4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51298F4D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83452A7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A538531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6499DB12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26B6965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DB71B2A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22ECE471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D761FF2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B48206" w14:textId="77777777" w:rsidR="00C92A5F" w:rsidRPr="00C92A5F" w:rsidRDefault="00C92A5F" w:rsidP="00C92A5F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C92A5F" w14:paraId="4066CB60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488BB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FE6B4A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C92A5F" w14:paraId="0CA8A675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2950561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9FC3C78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C92A5F" w14:paraId="730D185A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D068855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A8F6B3" w14:textId="77777777" w:rsidR="00C92A5F" w:rsidRPr="00C92A5F" w:rsidRDefault="00C92A5F" w:rsidP="00C92A5F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C92A5F" w14:paraId="7494062C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C210A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3C6FA6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C92A5F" w14:paraId="261F226A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BDC223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CDB82B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C92A5F" w:rsidRPr="00C92A5F" w14:paraId="7CA5B80D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1377F95A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C92A5F" w:rsidRPr="00C92A5F" w14:paraId="20DC8860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C92BA10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23F8F505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070B0F69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7689042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731576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08877CF8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E5AE3D2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E2BD5E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1362B4B6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0D1E3F3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Naslov diplomskega oz. mag. dela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2C16A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747ECF2F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CBB5C3E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Št. zaključnega spričevala/diplome o.: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EA438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C92A5F" w:rsidRPr="00C92A5F" w14:paraId="1DB24627" w14:textId="77777777" w:rsidTr="008F2DB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FDF2BEB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iCs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A4BB4C" w14:textId="77777777" w:rsidR="00C92A5F" w:rsidRPr="00C92A5F" w:rsidRDefault="00C92A5F" w:rsidP="00C92A5F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C92A5F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</w:tbl>
    <w:p w14:paraId="5B39FD3D" w14:textId="77777777" w:rsidR="00C92A5F" w:rsidRPr="00C92A5F" w:rsidRDefault="00C92A5F" w:rsidP="00C92A5F">
      <w:pPr>
        <w:spacing w:after="200" w:line="240" w:lineRule="auto"/>
        <w:jc w:val="both"/>
        <w:rPr>
          <w:rFonts w:eastAsia="Calibri" w:cs="Arial"/>
          <w:b/>
          <w:szCs w:val="20"/>
          <w:lang w:val="sl-SI"/>
        </w:rPr>
      </w:pPr>
    </w:p>
    <w:p w14:paraId="5AB4FA68" w14:textId="77777777" w:rsidR="00C92A5F" w:rsidRPr="00C92A5F" w:rsidRDefault="00C92A5F" w:rsidP="00C92A5F">
      <w:pPr>
        <w:spacing w:after="200" w:line="240" w:lineRule="auto"/>
        <w:jc w:val="both"/>
        <w:rPr>
          <w:rFonts w:eastAsia="Calibri" w:cs="Arial"/>
          <w:b/>
          <w:szCs w:val="20"/>
          <w:lang w:val="sl-SI"/>
        </w:rPr>
      </w:pPr>
      <w:r w:rsidRPr="00C92A5F">
        <w:rPr>
          <w:rFonts w:eastAsia="Calibri" w:cs="Arial"/>
          <w:b/>
          <w:szCs w:val="20"/>
          <w:lang w:val="sl-SI"/>
        </w:rPr>
        <w:t>Izjavljam, da:</w:t>
      </w:r>
    </w:p>
    <w:p w14:paraId="6BF73B2D" w14:textId="7777777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 xml:space="preserve">so vsi podatki, ki sem jih navedel/la v vlogi za zaposlitev in na tem obrazcu, resnični, točni in popolni; </w:t>
      </w:r>
    </w:p>
    <w:p w14:paraId="06A60D8F" w14:textId="7777777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 xml:space="preserve">sem državljan/ka Republike Slovenije; </w:t>
      </w:r>
    </w:p>
    <w:p w14:paraId="2B62E31E" w14:textId="7777777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>izpolnjujem pogoje glede zahtevanih delovnih izkušenj;</w:t>
      </w:r>
    </w:p>
    <w:p w14:paraId="0BAFCA45" w14:textId="7777777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>izpolnjujem pogoje glede zahtevane izobrazbe;</w:t>
      </w:r>
    </w:p>
    <w:p w14:paraId="71EF80C5" w14:textId="78E45BB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>da nisem bil/a pravnomočno obsojen</w:t>
      </w:r>
      <w:r w:rsidR="00D041DD">
        <w:rPr>
          <w:rFonts w:eastAsia="Calibri" w:cs="Arial"/>
          <w:szCs w:val="20"/>
          <w:lang w:val="sl-SI" w:eastAsia="ar-SA"/>
        </w:rPr>
        <w:t>/</w:t>
      </w:r>
      <w:r w:rsidRPr="00C92A5F">
        <w:rPr>
          <w:rFonts w:eastAsia="Calibri" w:cs="Arial"/>
          <w:szCs w:val="20"/>
          <w:lang w:val="sl-SI" w:eastAsia="ar-SA"/>
        </w:rPr>
        <w:t>a zaradi naklepnega kaznivega dejanja, ki se preganja po uradni dolžnosti in da nisem bil/a obsojen</w:t>
      </w:r>
      <w:r w:rsidR="00D041DD">
        <w:rPr>
          <w:rFonts w:eastAsia="Calibri" w:cs="Arial"/>
          <w:szCs w:val="20"/>
          <w:lang w:val="sl-SI" w:eastAsia="ar-SA"/>
        </w:rPr>
        <w:t>/</w:t>
      </w:r>
      <w:r w:rsidRPr="00C92A5F">
        <w:rPr>
          <w:rFonts w:eastAsia="Calibri" w:cs="Arial"/>
          <w:szCs w:val="20"/>
          <w:lang w:val="sl-SI" w:eastAsia="ar-SA"/>
        </w:rPr>
        <w:t xml:space="preserve">a na nepogojno kazen zapora v trajanju več kot šest mesecev, </w:t>
      </w:r>
    </w:p>
    <w:p w14:paraId="0C2BFF41" w14:textId="7777777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>da zoper mene ni vložena pravnomočna obtožnica zaradi naklepnega kaznivega dejanja, ki se preganja po uradni dolžnosti,</w:t>
      </w:r>
    </w:p>
    <w:p w14:paraId="0EEC137E" w14:textId="77777777" w:rsidR="00C92A5F" w:rsidRPr="00C92A5F" w:rsidRDefault="00C92A5F" w:rsidP="00C92A5F">
      <w:pPr>
        <w:numPr>
          <w:ilvl w:val="0"/>
          <w:numId w:val="1"/>
        </w:numPr>
        <w:suppressAutoHyphens/>
        <w:spacing w:line="240" w:lineRule="auto"/>
        <w:jc w:val="both"/>
        <w:rPr>
          <w:rFonts w:eastAsia="Calibri" w:cs="Arial"/>
          <w:szCs w:val="20"/>
          <w:lang w:val="sl-SI" w:eastAsia="ar-SA"/>
        </w:rPr>
      </w:pPr>
      <w:r w:rsidRPr="00C92A5F">
        <w:rPr>
          <w:rFonts w:eastAsia="Calibri" w:cs="Arial"/>
          <w:szCs w:val="20"/>
          <w:lang w:val="sl-SI" w:eastAsia="ar-SA"/>
        </w:rPr>
        <w:t>za namen tega postopka dovoljujem Ministrstvu za kulturo pridobitev podatkov iz uradnih evidenc.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2613"/>
        <w:gridCol w:w="1314"/>
        <w:gridCol w:w="3136"/>
      </w:tblGrid>
      <w:tr w:rsidR="00C92A5F" w:rsidRPr="00C92A5F" w14:paraId="5C80AD41" w14:textId="77777777" w:rsidTr="008F2DB5">
        <w:tc>
          <w:tcPr>
            <w:tcW w:w="1510" w:type="dxa"/>
          </w:tcPr>
          <w:p w14:paraId="11B48911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  <w:p w14:paraId="55FAFECE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  <w:r w:rsidRPr="00C92A5F">
              <w:rPr>
                <w:rFonts w:cs="Arial"/>
                <w:szCs w:val="20"/>
                <w:lang w:val="sl-SI" w:eastAsia="ar-SA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0E166E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4C7F3B86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81B5B0C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</w:tr>
      <w:tr w:rsidR="00C92A5F" w:rsidRPr="00C92A5F" w14:paraId="26E77523" w14:textId="77777777" w:rsidTr="008F2DB5">
        <w:tc>
          <w:tcPr>
            <w:tcW w:w="1510" w:type="dxa"/>
          </w:tcPr>
          <w:p w14:paraId="4F8384E8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38EA083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1440" w:type="dxa"/>
          </w:tcPr>
          <w:p w14:paraId="11B0681B" w14:textId="77777777" w:rsidR="00C92A5F" w:rsidRPr="00C92A5F" w:rsidRDefault="00C92A5F" w:rsidP="00C92A5F">
            <w:pPr>
              <w:suppressAutoHyphens/>
              <w:spacing w:line="240" w:lineRule="auto"/>
              <w:rPr>
                <w:rFonts w:cs="Arial"/>
                <w:szCs w:val="20"/>
                <w:lang w:val="sl-SI" w:eastAsia="ar-SA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7969539" w14:textId="77777777" w:rsidR="00C92A5F" w:rsidRPr="00C92A5F" w:rsidRDefault="00C92A5F" w:rsidP="00C92A5F">
            <w:pPr>
              <w:suppressAutoHyphens/>
              <w:spacing w:line="240" w:lineRule="auto"/>
              <w:jc w:val="center"/>
              <w:rPr>
                <w:rFonts w:cs="Arial"/>
                <w:szCs w:val="20"/>
                <w:lang w:val="sl-SI" w:eastAsia="ar-SA"/>
              </w:rPr>
            </w:pPr>
            <w:r w:rsidRPr="00C92A5F">
              <w:rPr>
                <w:rFonts w:cs="Arial"/>
                <w:szCs w:val="20"/>
                <w:lang w:val="sl-SI" w:eastAsia="ar-SA"/>
              </w:rPr>
              <w:t>(podpis)</w:t>
            </w:r>
          </w:p>
        </w:tc>
      </w:tr>
    </w:tbl>
    <w:p w14:paraId="188599DB" w14:textId="77777777" w:rsidR="00C92A5F" w:rsidRPr="00C92A5F" w:rsidRDefault="00C92A5F" w:rsidP="00C92A5F">
      <w:pPr>
        <w:spacing w:after="200" w:line="276" w:lineRule="auto"/>
        <w:jc w:val="both"/>
        <w:rPr>
          <w:rFonts w:eastAsia="Calibri" w:cs="Arial"/>
          <w:szCs w:val="20"/>
          <w:lang w:val="sl-SI"/>
        </w:rPr>
      </w:pPr>
    </w:p>
    <w:p w14:paraId="6C447459" w14:textId="7B13BAB6" w:rsidR="00326571" w:rsidRPr="00C92A5F" w:rsidRDefault="00C92A5F" w:rsidP="00C92A5F">
      <w:pPr>
        <w:spacing w:after="200" w:line="276" w:lineRule="auto"/>
        <w:jc w:val="both"/>
        <w:rPr>
          <w:lang w:val="sl-SI"/>
        </w:rPr>
      </w:pPr>
      <w:r w:rsidRPr="00C92A5F">
        <w:rPr>
          <w:rFonts w:eastAsia="Calibri" w:cs="Arial"/>
          <w:szCs w:val="20"/>
          <w:lang w:val="sl-SI"/>
        </w:rPr>
        <w:t>*** V primeru prijave v elektronski obliki, veljavnost zgornje izjave ni pogojena z (elektronskim) podpisom.</w:t>
      </w:r>
    </w:p>
    <w:sectPr w:rsidR="00326571" w:rsidRPr="00C92A5F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04A1" w14:textId="77777777" w:rsidR="00B5161E" w:rsidRDefault="00B5161E">
      <w:pPr>
        <w:spacing w:line="240" w:lineRule="auto"/>
      </w:pPr>
      <w:r>
        <w:separator/>
      </w:r>
    </w:p>
  </w:endnote>
  <w:endnote w:type="continuationSeparator" w:id="0">
    <w:p w14:paraId="17F34FB5" w14:textId="77777777" w:rsidR="00B5161E" w:rsidRDefault="00B5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E4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9261FE6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646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653D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3D0295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D27" w14:textId="77777777" w:rsidR="00B5161E" w:rsidRDefault="00B5161E">
      <w:pPr>
        <w:spacing w:line="240" w:lineRule="auto"/>
      </w:pPr>
      <w:r>
        <w:separator/>
      </w:r>
    </w:p>
  </w:footnote>
  <w:footnote w:type="continuationSeparator" w:id="0">
    <w:p w14:paraId="4E96108A" w14:textId="77777777" w:rsidR="00B5161E" w:rsidRDefault="00B5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19F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59345C" w14:textId="77777777">
      <w:trPr>
        <w:cantSplit/>
        <w:trHeight w:hRule="exact" w:val="847"/>
      </w:trPr>
      <w:tc>
        <w:tcPr>
          <w:tcW w:w="567" w:type="dxa"/>
        </w:tcPr>
        <w:p w14:paraId="6375DAD6" w14:textId="77777777" w:rsidR="00341EBE" w:rsidRPr="008F3500" w:rsidRDefault="006653D6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0" allowOverlap="1" wp14:anchorId="58DDE1A2" wp14:editId="5325D9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3BCF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286C86A0" w14:textId="77777777" w:rsidTr="00F71D05">
      <w:trPr>
        <w:cantSplit/>
        <w:trHeight w:hRule="exact" w:val="847"/>
      </w:trPr>
      <w:tc>
        <w:tcPr>
          <w:tcW w:w="567" w:type="dxa"/>
        </w:tcPr>
        <w:p w14:paraId="683A877C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6757526" w14:textId="77777777" w:rsidR="007C1D2E" w:rsidRDefault="00B350CE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6E15A836" wp14:editId="4FE31FF8">
          <wp:simplePos x="0" y="0"/>
          <wp:positionH relativeFrom="column">
            <wp:posOffset>4641215</wp:posOffset>
          </wp:positionH>
          <wp:positionV relativeFrom="page">
            <wp:posOffset>514350</wp:posOffset>
          </wp:positionV>
          <wp:extent cx="1412240" cy="423545"/>
          <wp:effectExtent l="0" t="0" r="0" b="0"/>
          <wp:wrapSquare wrapText="bothSides"/>
          <wp:docPr id="6" name="Slika 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754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74E4CC7" wp14:editId="71E44668">
          <wp:simplePos x="0" y="0"/>
          <wp:positionH relativeFrom="column">
            <wp:posOffset>2463165</wp:posOffset>
          </wp:positionH>
          <wp:positionV relativeFrom="page">
            <wp:posOffset>552450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C2884" w14:textId="77777777" w:rsidR="007C1D2E" w:rsidRPr="00562610" w:rsidRDefault="006653D6" w:rsidP="004F1754">
    <w:pPr>
      <w:pStyle w:val="Glava"/>
      <w:tabs>
        <w:tab w:val="clear" w:pos="4320"/>
        <w:tab w:val="clear" w:pos="8640"/>
        <w:tab w:val="left" w:pos="3828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5D6DF4FF" wp14:editId="5E5CC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4F1754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2A4B378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29D2AC1" w14:textId="77777777" w:rsidR="007C1D2E" w:rsidRPr="00562610" w:rsidRDefault="007C1D2E" w:rsidP="004F1754">
    <w:pPr>
      <w:pStyle w:val="Glava"/>
      <w:tabs>
        <w:tab w:val="clear" w:pos="4320"/>
        <w:tab w:val="clear" w:pos="8640"/>
        <w:tab w:val="left" w:pos="3828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027DEE42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3429F9AC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60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1E"/>
    <w:rsid w:val="00016572"/>
    <w:rsid w:val="00087590"/>
    <w:rsid w:val="001476D0"/>
    <w:rsid w:val="00204E11"/>
    <w:rsid w:val="002520B5"/>
    <w:rsid w:val="002A3C75"/>
    <w:rsid w:val="002D209C"/>
    <w:rsid w:val="002E68AD"/>
    <w:rsid w:val="00320113"/>
    <w:rsid w:val="00326571"/>
    <w:rsid w:val="00341EBE"/>
    <w:rsid w:val="0036276A"/>
    <w:rsid w:val="0041645A"/>
    <w:rsid w:val="00437358"/>
    <w:rsid w:val="004777EB"/>
    <w:rsid w:val="004A208C"/>
    <w:rsid w:val="004F1754"/>
    <w:rsid w:val="005242A7"/>
    <w:rsid w:val="00562610"/>
    <w:rsid w:val="005E76D2"/>
    <w:rsid w:val="00620819"/>
    <w:rsid w:val="00634C32"/>
    <w:rsid w:val="006519CB"/>
    <w:rsid w:val="006653D6"/>
    <w:rsid w:val="006B48F5"/>
    <w:rsid w:val="006D7450"/>
    <w:rsid w:val="00716457"/>
    <w:rsid w:val="007C1D2E"/>
    <w:rsid w:val="008015F0"/>
    <w:rsid w:val="00881A0F"/>
    <w:rsid w:val="008F08EB"/>
    <w:rsid w:val="009B0C60"/>
    <w:rsid w:val="009D513D"/>
    <w:rsid w:val="00A01295"/>
    <w:rsid w:val="00A20A98"/>
    <w:rsid w:val="00A93ED8"/>
    <w:rsid w:val="00B30AB9"/>
    <w:rsid w:val="00B350CE"/>
    <w:rsid w:val="00B5161E"/>
    <w:rsid w:val="00B57C0D"/>
    <w:rsid w:val="00B8533B"/>
    <w:rsid w:val="00C73919"/>
    <w:rsid w:val="00C92A5F"/>
    <w:rsid w:val="00D041DD"/>
    <w:rsid w:val="00D21129"/>
    <w:rsid w:val="00D6634B"/>
    <w:rsid w:val="00D878CC"/>
    <w:rsid w:val="00DA1E35"/>
    <w:rsid w:val="00DA4FE6"/>
    <w:rsid w:val="00E34B6D"/>
    <w:rsid w:val="00E8077D"/>
    <w:rsid w:val="00E9134F"/>
    <w:rsid w:val="00F25B0E"/>
    <w:rsid w:val="00F71D05"/>
    <w:rsid w:val="00FB4C82"/>
    <w:rsid w:val="00FC18C8"/>
    <w:rsid w:val="00FC3D4A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4FDF"/>
  <w15:docId w15:val="{EB559FD7-7D08-4563-A910-75E679BA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Strukturni%20skladi\Dopis%20MK%20NO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NOO</Template>
  <TotalTime>35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Rifelj</dc:creator>
  <cp:lastModifiedBy>Vesna Rifelj</cp:lastModifiedBy>
  <cp:revision>11</cp:revision>
  <dcterms:created xsi:type="dcterms:W3CDTF">2023-05-29T11:23:00Z</dcterms:created>
  <dcterms:modified xsi:type="dcterms:W3CDTF">2025-02-17T11:20:00Z</dcterms:modified>
</cp:coreProperties>
</file>