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666ED336" w14:textId="06E52DB6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Številka: </w:t>
      </w:r>
      <w:r w:rsidR="006B655B" w:rsidRPr="006B655B">
        <w:rPr>
          <w:rFonts w:cs="Arial"/>
          <w:szCs w:val="20"/>
        </w:rPr>
        <w:t>100-38/2024-3340-31</w:t>
      </w:r>
    </w:p>
    <w:p w14:paraId="44A9A63E" w14:textId="0AF1BEAD" w:rsidR="004B5B7C" w:rsidRPr="00D954EB" w:rsidRDefault="004B5B7C" w:rsidP="004B5B7C">
      <w:pPr>
        <w:spacing w:line="260" w:lineRule="atLeast"/>
        <w:rPr>
          <w:rFonts w:cs="Arial"/>
          <w:szCs w:val="20"/>
        </w:rPr>
      </w:pPr>
      <w:r w:rsidRPr="00D954EB">
        <w:rPr>
          <w:rFonts w:cs="Arial"/>
          <w:szCs w:val="20"/>
        </w:rPr>
        <w:t xml:space="preserve">Datum:   </w:t>
      </w:r>
      <w:r w:rsidR="001737DD">
        <w:rPr>
          <w:rFonts w:cs="Arial"/>
          <w:szCs w:val="20"/>
        </w:rPr>
        <w:t>1</w:t>
      </w:r>
      <w:r w:rsidR="006B655B">
        <w:rPr>
          <w:rFonts w:cs="Arial"/>
          <w:szCs w:val="20"/>
        </w:rPr>
        <w:t>5</w:t>
      </w:r>
      <w:r w:rsidR="006759E3">
        <w:rPr>
          <w:rFonts w:cs="Arial"/>
          <w:szCs w:val="20"/>
        </w:rPr>
        <w:t xml:space="preserve">. </w:t>
      </w:r>
      <w:r w:rsidR="006B655B">
        <w:rPr>
          <w:rFonts w:cs="Arial"/>
          <w:szCs w:val="20"/>
        </w:rPr>
        <w:t>1</w:t>
      </w:r>
      <w:r w:rsidR="006759E3">
        <w:rPr>
          <w:rFonts w:cs="Arial"/>
          <w:szCs w:val="20"/>
        </w:rPr>
        <w:t>. 202</w:t>
      </w:r>
      <w:r w:rsidR="006B655B">
        <w:rPr>
          <w:rFonts w:cs="Arial"/>
          <w:szCs w:val="20"/>
        </w:rPr>
        <w:t>5</w:t>
      </w:r>
    </w:p>
    <w:p w14:paraId="32DA281F" w14:textId="2FE14332" w:rsidR="004213C0" w:rsidRDefault="004213C0">
      <w:pPr>
        <w:rPr>
          <w:highlight w:val="yellow"/>
        </w:rPr>
      </w:pPr>
    </w:p>
    <w:p w14:paraId="6FDBA51C" w14:textId="77777777" w:rsidR="004B5B7C" w:rsidRPr="00144071" w:rsidRDefault="004B5B7C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1B631B1D" w:rsidR="006A3670" w:rsidRPr="0077719C" w:rsidRDefault="006A3670" w:rsidP="006A3670">
      <w:pPr>
        <w:jc w:val="both"/>
      </w:pPr>
      <w:r w:rsidRPr="00D15806">
        <w:t xml:space="preserve">Obveščamo, da je bil na javnem natečaju za zasedbo prostega uradniškega delovnega mesta </w:t>
      </w:r>
      <w:r w:rsidR="006B655B" w:rsidRPr="006B655B">
        <w:rPr>
          <w:rFonts w:cs="Arial"/>
          <w:bCs/>
        </w:rPr>
        <w:t>višji svetovalec (šifra DM 484) v Sekretariatu, Službi za proračun in finance</w:t>
      </w:r>
      <w:r w:rsidRPr="006B655B">
        <w:rPr>
          <w:bCs/>
        </w:rPr>
        <w:t>, objavljenem na</w:t>
      </w:r>
      <w:r w:rsidRPr="0077719C">
        <w:t xml:space="preserve"> osrednjem spletnem mestu državne uprave GOV.SI in na Zavodu RS za zaposlovanje dne </w:t>
      </w:r>
      <w:r w:rsidR="001737DD" w:rsidRPr="001737DD">
        <w:rPr>
          <w:rFonts w:cs="Arial"/>
        </w:rPr>
        <w:t>1</w:t>
      </w:r>
      <w:r w:rsidR="006B655B">
        <w:rPr>
          <w:rFonts w:cs="Arial"/>
        </w:rPr>
        <w:t>8</w:t>
      </w:r>
      <w:r w:rsidR="001737DD" w:rsidRPr="001737DD">
        <w:rPr>
          <w:rFonts w:cs="Arial"/>
        </w:rPr>
        <w:t>.</w:t>
      </w:r>
      <w:r w:rsidR="006B655B">
        <w:rPr>
          <w:rFonts w:cs="Arial"/>
        </w:rPr>
        <w:t>11</w:t>
      </w:r>
      <w:r w:rsidR="001737DD" w:rsidRPr="001737DD">
        <w:rPr>
          <w:rFonts w:cs="Arial"/>
        </w:rPr>
        <w:t>. 2024</w:t>
      </w:r>
      <w:r w:rsidRPr="0077719C">
        <w:t>, izbran kandidat.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1D902C7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 kandidat naved</w:t>
      </w:r>
      <w:r w:rsidR="006D4E15">
        <w:t>el</w:t>
      </w:r>
      <w:r w:rsidRPr="0077719C">
        <w:t xml:space="preserve">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79DE500D" w14:textId="77777777" w:rsidR="006A3670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Mag. Marko Rusjan</w:t>
      </w:r>
    </w:p>
    <w:p w14:paraId="3DB216C3" w14:textId="7B5152B1" w:rsidR="0077719C" w:rsidRPr="009A5863" w:rsidRDefault="006A3670" w:rsidP="006A3670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Državni sekretar</w:t>
      </w:r>
    </w:p>
    <w:p w14:paraId="6EFE10FA" w14:textId="0F5127E3" w:rsidR="006A3670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Po pooblastilu</w:t>
      </w:r>
    </w:p>
    <w:p w14:paraId="0EB01A01" w14:textId="606DF34A" w:rsidR="001C7506" w:rsidRPr="00B718BE" w:rsidRDefault="006A3670" w:rsidP="006A3670">
      <w:pPr>
        <w:tabs>
          <w:tab w:val="left" w:pos="100"/>
        </w:tabs>
        <w:spacing w:line="260" w:lineRule="atLeast"/>
        <w:jc w:val="center"/>
        <w:rPr>
          <w:rFonts w:cs="Arial"/>
          <w:szCs w:val="20"/>
        </w:rPr>
      </w:pPr>
      <w:r w:rsidRPr="00277295">
        <w:rPr>
          <w:rFonts w:cs="Arial"/>
          <w:szCs w:val="20"/>
        </w:rPr>
        <w:t>št. 1003-</w:t>
      </w:r>
      <w:r>
        <w:rPr>
          <w:rFonts w:cs="Arial"/>
          <w:szCs w:val="20"/>
        </w:rPr>
        <w:t>10</w:t>
      </w:r>
      <w:r w:rsidRPr="00277295">
        <w:rPr>
          <w:rFonts w:cs="Arial"/>
          <w:szCs w:val="20"/>
        </w:rPr>
        <w:t>/</w:t>
      </w:r>
      <w:r>
        <w:rPr>
          <w:rFonts w:cs="Arial"/>
          <w:szCs w:val="20"/>
        </w:rPr>
        <w:t>2022-3340-8 z dne 16. 9. 2022</w:t>
      </w: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737DD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A6D95"/>
    <w:rsid w:val="003D528B"/>
    <w:rsid w:val="004213C0"/>
    <w:rsid w:val="00437358"/>
    <w:rsid w:val="00443213"/>
    <w:rsid w:val="004B5B7C"/>
    <w:rsid w:val="004D417C"/>
    <w:rsid w:val="00503D1B"/>
    <w:rsid w:val="00517D9A"/>
    <w:rsid w:val="005520F2"/>
    <w:rsid w:val="00562610"/>
    <w:rsid w:val="0059497A"/>
    <w:rsid w:val="005A75BC"/>
    <w:rsid w:val="005C0413"/>
    <w:rsid w:val="00603143"/>
    <w:rsid w:val="00613575"/>
    <w:rsid w:val="00614BFF"/>
    <w:rsid w:val="006519CB"/>
    <w:rsid w:val="006759E3"/>
    <w:rsid w:val="0069353A"/>
    <w:rsid w:val="006A3670"/>
    <w:rsid w:val="006B655B"/>
    <w:rsid w:val="006D4E15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51B7F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0177D"/>
    <w:rsid w:val="00E13CED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Valerija Šavle (student)</cp:lastModifiedBy>
  <cp:revision>3</cp:revision>
  <cp:lastPrinted>2021-05-25T09:54:00Z</cp:lastPrinted>
  <dcterms:created xsi:type="dcterms:W3CDTF">2025-01-15T11:05:00Z</dcterms:created>
  <dcterms:modified xsi:type="dcterms:W3CDTF">2025-01-15T12:19:00Z</dcterms:modified>
</cp:coreProperties>
</file>