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2F04" w14:textId="77777777" w:rsidR="00326571" w:rsidRDefault="00326571" w:rsidP="00201F82"/>
    <w:p w14:paraId="3D39A217" w14:textId="77777777" w:rsidR="0074734E" w:rsidRDefault="0074734E" w:rsidP="00201F82"/>
    <w:p w14:paraId="670C2D16" w14:textId="77777777" w:rsidR="00201F82" w:rsidRDefault="00201F82" w:rsidP="00201F82"/>
    <w:p w14:paraId="592A91F0" w14:textId="77777777" w:rsidR="00201F82" w:rsidRDefault="00201F82" w:rsidP="00201F82"/>
    <w:p w14:paraId="0802D397" w14:textId="15B64FF1" w:rsidR="00E564EB" w:rsidRPr="00864EE5" w:rsidRDefault="00E564EB" w:rsidP="00E564EB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864EE5">
        <w:rPr>
          <w:rFonts w:cs="Arial"/>
          <w:color w:val="000000"/>
          <w:szCs w:val="20"/>
          <w:lang w:eastAsia="sl-SI"/>
        </w:rPr>
        <w:t>Številka: 100-26/2024-3340-</w:t>
      </w:r>
      <w:r w:rsidR="002D5805" w:rsidRPr="00864EE5">
        <w:rPr>
          <w:rFonts w:cs="Arial"/>
          <w:color w:val="000000"/>
          <w:szCs w:val="20"/>
          <w:lang w:eastAsia="sl-SI"/>
        </w:rPr>
        <w:t>32</w:t>
      </w:r>
    </w:p>
    <w:p w14:paraId="15AB0178" w14:textId="7C6A5AF0" w:rsidR="00201F82" w:rsidRPr="00E64BA6" w:rsidRDefault="00E564EB" w:rsidP="00E564EB">
      <w:pPr>
        <w:spacing w:line="240" w:lineRule="auto"/>
        <w:jc w:val="both"/>
        <w:rPr>
          <w:rFonts w:cs="Arial"/>
          <w:szCs w:val="20"/>
          <w:lang w:eastAsia="sl-SI"/>
        </w:rPr>
      </w:pPr>
      <w:r w:rsidRPr="00864EE5">
        <w:rPr>
          <w:rFonts w:cs="Arial"/>
          <w:color w:val="000000"/>
          <w:szCs w:val="20"/>
          <w:lang w:eastAsia="sl-SI"/>
        </w:rPr>
        <w:t>Datum:   2</w:t>
      </w:r>
      <w:r w:rsidR="00864EE5" w:rsidRPr="00864EE5">
        <w:rPr>
          <w:rFonts w:cs="Arial"/>
          <w:color w:val="000000"/>
          <w:szCs w:val="20"/>
          <w:lang w:eastAsia="sl-SI"/>
        </w:rPr>
        <w:t>6</w:t>
      </w:r>
      <w:r w:rsidRPr="00864EE5">
        <w:rPr>
          <w:rFonts w:cs="Arial"/>
          <w:color w:val="000000"/>
          <w:szCs w:val="20"/>
          <w:lang w:eastAsia="sl-SI"/>
        </w:rPr>
        <w:t>. 8. 2024</w:t>
      </w:r>
    </w:p>
    <w:p w14:paraId="5C6414AF" w14:textId="77777777" w:rsidR="00201F82" w:rsidRPr="00E64BA6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67A7158" w14:textId="77777777" w:rsidR="00201F82" w:rsidRPr="00E64BA6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5AE26F" w14:textId="77777777" w:rsidR="00201F82" w:rsidRPr="00E64BA6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3AD8F46" w14:textId="77777777" w:rsidR="00201F82" w:rsidRPr="00E64BA6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45E26D5" w14:textId="77777777" w:rsidR="00201F82" w:rsidRPr="00E64BA6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B0467E9" w14:textId="77777777" w:rsidR="00201F82" w:rsidRPr="00E64BA6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31327C4" w14:textId="23DF04E5" w:rsidR="00201F82" w:rsidRDefault="00201F82" w:rsidP="00FC140B">
      <w:pPr>
        <w:spacing w:line="240" w:lineRule="auto"/>
        <w:jc w:val="both"/>
        <w:rPr>
          <w:rFonts w:cs="Arial"/>
          <w:szCs w:val="20"/>
          <w:lang w:eastAsia="sl-SI"/>
        </w:rPr>
      </w:pPr>
      <w:r w:rsidRPr="00E64BA6">
        <w:rPr>
          <w:rFonts w:cs="Arial"/>
          <w:szCs w:val="20"/>
          <w:lang w:eastAsia="sl-SI"/>
        </w:rPr>
        <w:t>Zadeva:</w:t>
      </w:r>
      <w:r w:rsidRPr="00E64BA6">
        <w:rPr>
          <w:rFonts w:cs="Arial"/>
          <w:b/>
          <w:szCs w:val="20"/>
          <w:lang w:eastAsia="sl-SI"/>
        </w:rPr>
        <w:t xml:space="preserve">  Obvestilo o končanem postopku javne objave </w:t>
      </w:r>
      <w:r w:rsidR="00FC140B" w:rsidRPr="00FC140B">
        <w:rPr>
          <w:rFonts w:cs="Arial"/>
          <w:b/>
          <w:szCs w:val="20"/>
        </w:rPr>
        <w:t xml:space="preserve">za uradniško delovno mesto </w:t>
      </w:r>
      <w:r w:rsidR="00E564EB" w:rsidRPr="00E564EB">
        <w:rPr>
          <w:rFonts w:cs="Arial"/>
          <w:b/>
          <w:szCs w:val="20"/>
        </w:rPr>
        <w:t>višji svetovalec (šifra DM 482) v Sektorju za statusne zadeve v Direktoratu za ustvarjalnost</w:t>
      </w:r>
      <w:r w:rsidR="00E564EB">
        <w:rPr>
          <w:rFonts w:cs="Arial"/>
          <w:b/>
          <w:szCs w:val="20"/>
        </w:rPr>
        <w:t xml:space="preserve"> </w:t>
      </w:r>
      <w:r w:rsidR="00FC140B" w:rsidRPr="00FC140B">
        <w:rPr>
          <w:rFonts w:cs="Arial"/>
          <w:b/>
          <w:szCs w:val="20"/>
        </w:rPr>
        <w:t>v Ministrstvu za kulturo</w:t>
      </w:r>
    </w:p>
    <w:p w14:paraId="70E96709" w14:textId="77777777" w:rsidR="00201F82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522C67F" w14:textId="77777777" w:rsidR="00201F82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225C449" w14:textId="77777777" w:rsidR="00201F82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DE80FAA" w14:textId="64801B7E" w:rsidR="00201F82" w:rsidRPr="005B3592" w:rsidRDefault="00201F82" w:rsidP="00201F82">
      <w:pPr>
        <w:spacing w:line="240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Obveščamo, da je bila v okviru javne objave za </w:t>
      </w:r>
      <w:r w:rsidRPr="00455384">
        <w:rPr>
          <w:rFonts w:cs="Arial"/>
          <w:szCs w:val="20"/>
        </w:rPr>
        <w:t xml:space="preserve">uradniško delovno mesto </w:t>
      </w:r>
      <w:r w:rsidR="00E564EB" w:rsidRPr="00E564EB">
        <w:rPr>
          <w:rFonts w:cs="Arial"/>
          <w:szCs w:val="20"/>
        </w:rPr>
        <w:t>višji svetovalec (šifra DM 482) v Sektorju za statusne zadeve v Direktoratu za ustvarjalnost</w:t>
      </w:r>
      <w:r w:rsidR="00531358" w:rsidRPr="00455384">
        <w:rPr>
          <w:rFonts w:cs="Arial"/>
          <w:szCs w:val="20"/>
        </w:rPr>
        <w:t xml:space="preserve"> v Ministrstvu za kulturo</w:t>
      </w:r>
      <w:r w:rsidR="00BE1400" w:rsidRPr="00455384">
        <w:rPr>
          <w:rFonts w:cs="Arial"/>
          <w:color w:val="000000"/>
          <w:szCs w:val="20"/>
          <w:lang w:eastAsia="sl-SI"/>
        </w:rPr>
        <w:t xml:space="preserve">, </w:t>
      </w:r>
      <w:r w:rsidR="00E564EB" w:rsidRPr="00E564EB">
        <w:rPr>
          <w:rFonts w:cs="Arial"/>
          <w:color w:val="000000"/>
          <w:szCs w:val="20"/>
          <w:lang w:eastAsia="sl-SI"/>
        </w:rPr>
        <w:t>objavljene na osrednjem spletnem mestu državne uprave gov.si in pri Zavodu RS za zaposlovanje, dne 15. 7. 2024</w:t>
      </w:r>
      <w:r w:rsidR="00BF5455">
        <w:rPr>
          <w:rFonts w:cs="Arial"/>
          <w:color w:val="000000"/>
        </w:rPr>
        <w:t>,</w:t>
      </w:r>
      <w:r>
        <w:rPr>
          <w:rFonts w:cs="Arial"/>
          <w:color w:val="000000"/>
          <w:szCs w:val="20"/>
        </w:rPr>
        <w:t xml:space="preserve"> </w:t>
      </w:r>
      <w:r>
        <w:rPr>
          <w:rFonts w:cs="Arial"/>
          <w:szCs w:val="20"/>
          <w:lang w:eastAsia="sl-SI"/>
        </w:rPr>
        <w:t>izbrana kandidatka.</w:t>
      </w:r>
    </w:p>
    <w:p w14:paraId="2AADE339" w14:textId="77777777" w:rsidR="00201F82" w:rsidRDefault="00201F82" w:rsidP="00201F82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highlight w:val="yellow"/>
          <w:lang w:eastAsia="sl-SI"/>
        </w:rPr>
      </w:pPr>
    </w:p>
    <w:p w14:paraId="6BF2BBD9" w14:textId="77777777" w:rsidR="00201F82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A1D723C" w14:textId="77777777" w:rsidR="00201F82" w:rsidRDefault="00201F82" w:rsidP="00201F82">
      <w:p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S spoštovanjem,</w:t>
      </w:r>
    </w:p>
    <w:p w14:paraId="203C70C1" w14:textId="77777777" w:rsidR="00E564EB" w:rsidRDefault="00E564EB" w:rsidP="00201F82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883DD0D" w14:textId="77777777" w:rsidR="00E564EB" w:rsidRDefault="00E564EB" w:rsidP="00201F82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p w14:paraId="69043F27" w14:textId="77777777" w:rsidR="00E564EB" w:rsidRPr="00E564EB" w:rsidRDefault="00E564EB" w:rsidP="00E564EB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00DE73C" w14:textId="2C7A29FD" w:rsidR="00A21B05" w:rsidRPr="007B13E9" w:rsidRDefault="00E564EB" w:rsidP="00A21B05">
      <w:pPr>
        <w:spacing w:line="240" w:lineRule="auto"/>
        <w:jc w:val="center"/>
        <w:rPr>
          <w:rFonts w:eastAsia="Calibri" w:cs="Arial"/>
          <w:szCs w:val="20"/>
        </w:rPr>
      </w:pPr>
      <w:r w:rsidRPr="00E564EB">
        <w:rPr>
          <w:rFonts w:cs="Arial"/>
          <w:szCs w:val="20"/>
          <w:lang w:eastAsia="sl-SI"/>
        </w:rPr>
        <w:tab/>
      </w:r>
      <w:r w:rsidRPr="00E564EB">
        <w:rPr>
          <w:rFonts w:cs="Arial"/>
          <w:szCs w:val="20"/>
          <w:lang w:eastAsia="sl-SI"/>
        </w:rPr>
        <w:tab/>
      </w:r>
      <w:r w:rsidRPr="00E564EB">
        <w:rPr>
          <w:rFonts w:cs="Arial"/>
          <w:szCs w:val="20"/>
          <w:lang w:eastAsia="sl-SI"/>
        </w:rPr>
        <w:tab/>
      </w:r>
      <w:r w:rsidRPr="00E564EB">
        <w:rPr>
          <w:rFonts w:cs="Arial"/>
          <w:szCs w:val="20"/>
          <w:lang w:eastAsia="sl-SI"/>
        </w:rPr>
        <w:tab/>
      </w:r>
      <w:r w:rsidRPr="00E564EB">
        <w:rPr>
          <w:rFonts w:cs="Arial"/>
          <w:szCs w:val="20"/>
          <w:lang w:eastAsia="sl-SI"/>
        </w:rPr>
        <w:tab/>
      </w:r>
      <w:r w:rsidRPr="00E564EB">
        <w:rPr>
          <w:rFonts w:cs="Arial"/>
          <w:szCs w:val="20"/>
          <w:lang w:eastAsia="sl-SI"/>
        </w:rPr>
        <w:tab/>
      </w:r>
    </w:p>
    <w:p w14:paraId="106CE1CF" w14:textId="77777777" w:rsidR="00A21B05" w:rsidRPr="007B13E9" w:rsidRDefault="00A21B05" w:rsidP="00A21B05">
      <w:pPr>
        <w:spacing w:line="240" w:lineRule="auto"/>
        <w:jc w:val="center"/>
        <w:rPr>
          <w:rFonts w:eastAsia="Calibri" w:cs="Arial"/>
          <w:szCs w:val="20"/>
        </w:rPr>
      </w:pPr>
      <w:r w:rsidRPr="007B13E9">
        <w:rPr>
          <w:rFonts w:eastAsia="Calibri" w:cs="Arial"/>
          <w:szCs w:val="20"/>
        </w:rPr>
        <w:t>Mag. Marko Rusjan</w:t>
      </w:r>
    </w:p>
    <w:p w14:paraId="3C1F8316" w14:textId="77777777" w:rsidR="00A21B05" w:rsidRPr="007B13E9" w:rsidRDefault="00A21B05" w:rsidP="00A21B05">
      <w:pPr>
        <w:spacing w:line="240" w:lineRule="auto"/>
        <w:jc w:val="center"/>
        <w:rPr>
          <w:rFonts w:eastAsia="Calibri" w:cs="Arial"/>
          <w:szCs w:val="20"/>
        </w:rPr>
      </w:pPr>
      <w:r w:rsidRPr="007B13E9">
        <w:rPr>
          <w:rFonts w:eastAsia="Calibri" w:cs="Arial"/>
          <w:szCs w:val="20"/>
        </w:rPr>
        <w:t>DRŽAVNI SEKRETAR</w:t>
      </w:r>
    </w:p>
    <w:p w14:paraId="1FF4C85F" w14:textId="77777777" w:rsidR="00A21B05" w:rsidRPr="007B13E9" w:rsidRDefault="00A21B05" w:rsidP="00A21B05">
      <w:pPr>
        <w:spacing w:line="240" w:lineRule="auto"/>
        <w:jc w:val="center"/>
        <w:rPr>
          <w:rFonts w:eastAsia="Calibri" w:cs="Arial"/>
          <w:szCs w:val="20"/>
        </w:rPr>
      </w:pPr>
      <w:r w:rsidRPr="007B13E9">
        <w:rPr>
          <w:rFonts w:eastAsia="Calibri" w:cs="Arial"/>
          <w:szCs w:val="20"/>
        </w:rPr>
        <w:t>po pooblastilu</w:t>
      </w:r>
    </w:p>
    <w:p w14:paraId="0CB7B523" w14:textId="4CBCD321" w:rsidR="00A21B05" w:rsidRPr="007B13E9" w:rsidRDefault="00A21B05" w:rsidP="00A21B05">
      <w:pPr>
        <w:spacing w:line="240" w:lineRule="auto"/>
        <w:jc w:val="center"/>
        <w:rPr>
          <w:rFonts w:eastAsia="Calibri" w:cs="Arial"/>
          <w:szCs w:val="20"/>
        </w:rPr>
      </w:pPr>
      <w:r w:rsidRPr="007B13E9">
        <w:rPr>
          <w:rFonts w:eastAsia="Calibri" w:cs="Arial"/>
          <w:szCs w:val="20"/>
        </w:rPr>
        <w:t>št. 1003-10/2022-3340-8 z dne 1</w:t>
      </w:r>
      <w:r>
        <w:rPr>
          <w:rFonts w:eastAsia="Calibri" w:cs="Arial"/>
          <w:szCs w:val="20"/>
        </w:rPr>
        <w:t>6</w:t>
      </w:r>
      <w:r w:rsidRPr="007B13E9">
        <w:rPr>
          <w:rFonts w:eastAsia="Calibri" w:cs="Arial"/>
          <w:szCs w:val="20"/>
        </w:rPr>
        <w:t>. 9. 2022</w:t>
      </w:r>
    </w:p>
    <w:p w14:paraId="7EACC445" w14:textId="77777777" w:rsidR="00A21B05" w:rsidRPr="00EF78B2" w:rsidRDefault="00A21B05" w:rsidP="00A21B05">
      <w:pPr>
        <w:rPr>
          <w:rFonts w:cs="Arial"/>
          <w:color w:val="000000"/>
          <w:szCs w:val="20"/>
          <w:lang w:eastAsia="sl-SI"/>
        </w:rPr>
      </w:pPr>
    </w:p>
    <w:p w14:paraId="0D8EFD84" w14:textId="77777777" w:rsidR="00A21B05" w:rsidRPr="00EF78B2" w:rsidRDefault="00A21B05" w:rsidP="00A21B05">
      <w:pPr>
        <w:rPr>
          <w:rFonts w:cs="Arial"/>
          <w:color w:val="000000"/>
          <w:szCs w:val="20"/>
          <w:lang w:eastAsia="sl-SI"/>
        </w:rPr>
      </w:pPr>
    </w:p>
    <w:p w14:paraId="49F16CCD" w14:textId="41A06D6C" w:rsidR="00201F82" w:rsidRDefault="00201F82" w:rsidP="00A21B05">
      <w:pPr>
        <w:spacing w:line="240" w:lineRule="auto"/>
        <w:jc w:val="both"/>
        <w:rPr>
          <w:szCs w:val="20"/>
          <w:highlight w:val="yellow"/>
        </w:rPr>
      </w:pPr>
    </w:p>
    <w:p w14:paraId="4FFF8EF3" w14:textId="0328881A" w:rsidR="00201F82" w:rsidRDefault="00201F82" w:rsidP="00BA6BC5">
      <w:pPr>
        <w:framePr w:hSpace="141" w:wrap="around" w:vAnchor="text" w:hAnchor="margin" w:y="-64"/>
        <w:tabs>
          <w:tab w:val="left" w:pos="4820"/>
        </w:tabs>
        <w:jc w:val="center"/>
        <w:rPr>
          <w:szCs w:val="20"/>
        </w:rPr>
      </w:pPr>
      <w:r>
        <w:rPr>
          <w:szCs w:val="20"/>
        </w:rPr>
        <w:tab/>
      </w:r>
    </w:p>
    <w:p w14:paraId="1A1BEC54" w14:textId="77777777" w:rsidR="00201F82" w:rsidRDefault="00201F82" w:rsidP="00201F82">
      <w:pPr>
        <w:jc w:val="center"/>
        <w:rPr>
          <w:szCs w:val="20"/>
        </w:rPr>
      </w:pPr>
    </w:p>
    <w:p w14:paraId="3C460325" w14:textId="77777777" w:rsidR="00201F82" w:rsidRDefault="00201F82" w:rsidP="00201F82">
      <w:pPr>
        <w:rPr>
          <w:szCs w:val="20"/>
        </w:rPr>
      </w:pPr>
    </w:p>
    <w:p w14:paraId="64F377DC" w14:textId="77777777" w:rsidR="00201F82" w:rsidRPr="00580513" w:rsidRDefault="00201F82" w:rsidP="00201F82"/>
    <w:p w14:paraId="6B4A0F75" w14:textId="77777777" w:rsidR="00201F82" w:rsidRPr="00201F82" w:rsidRDefault="00201F82" w:rsidP="00201F82"/>
    <w:sectPr w:rsidR="00201F82" w:rsidRPr="00201F82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0291" w14:textId="77777777" w:rsidR="0074734E" w:rsidRDefault="0074734E">
      <w:pPr>
        <w:spacing w:line="240" w:lineRule="auto"/>
      </w:pPr>
      <w:r>
        <w:separator/>
      </w:r>
    </w:p>
  </w:endnote>
  <w:endnote w:type="continuationSeparator" w:id="0">
    <w:p w14:paraId="3C743D86" w14:textId="77777777" w:rsidR="0074734E" w:rsidRDefault="00747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D446" w14:textId="77777777" w:rsidR="0074734E" w:rsidRDefault="0074734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BB71FA" w14:textId="77777777" w:rsidR="0074734E" w:rsidRDefault="0074734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7BEB" w14:textId="77777777" w:rsidR="0074734E" w:rsidRDefault="0074734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803C23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355D964" w14:textId="77777777" w:rsidR="0074734E" w:rsidRDefault="0074734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E1DC" w14:textId="77777777" w:rsidR="0074734E" w:rsidRDefault="0074734E">
      <w:pPr>
        <w:spacing w:line="240" w:lineRule="auto"/>
      </w:pPr>
      <w:r>
        <w:separator/>
      </w:r>
    </w:p>
  </w:footnote>
  <w:footnote w:type="continuationSeparator" w:id="0">
    <w:p w14:paraId="6811DA73" w14:textId="77777777" w:rsidR="0074734E" w:rsidRDefault="00747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DCBF" w14:textId="77777777" w:rsidR="0074734E" w:rsidRPr="00110CBD" w:rsidRDefault="0074734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4734E" w:rsidRPr="008F3500" w14:paraId="7DAF70C8" w14:textId="77777777">
      <w:trPr>
        <w:cantSplit/>
        <w:trHeight w:hRule="exact" w:val="847"/>
      </w:trPr>
      <w:tc>
        <w:tcPr>
          <w:tcW w:w="567" w:type="dxa"/>
        </w:tcPr>
        <w:p w14:paraId="05C5508A" w14:textId="77777777" w:rsidR="0074734E" w:rsidRPr="008F3500" w:rsidRDefault="007473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38FB7E9" wp14:editId="4B8F518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38397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822CDA4" w14:textId="2FE7AD3F" w:rsidR="00E564EB" w:rsidRDefault="00E564EB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0288" behindDoc="0" locked="0" layoutInCell="1" allowOverlap="1" wp14:anchorId="019430F1" wp14:editId="65EE11AB">
          <wp:simplePos x="0" y="0"/>
          <wp:positionH relativeFrom="margin">
            <wp:align>right</wp:align>
          </wp:positionH>
          <wp:positionV relativeFrom="paragraph">
            <wp:posOffset>107950</wp:posOffset>
          </wp:positionV>
          <wp:extent cx="913130" cy="825500"/>
          <wp:effectExtent l="0" t="0" r="127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34E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4380A8D" wp14:editId="147288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34E" w:rsidRPr="00562610">
      <w:rPr>
        <w:rFonts w:cs="Arial"/>
        <w:sz w:val="16"/>
        <w:lang w:val="sl-SI"/>
      </w:rPr>
      <w:t>Maistrova ulica 10, 1000 Ljubljana</w:t>
    </w:r>
    <w:r>
      <w:rPr>
        <w:rFonts w:cs="Arial"/>
        <w:sz w:val="16"/>
        <w:lang w:val="sl-SI"/>
      </w:rPr>
      <w:t xml:space="preserve">        </w:t>
    </w:r>
  </w:p>
  <w:p w14:paraId="1A22FBE4" w14:textId="174A1025" w:rsidR="0074734E" w:rsidRDefault="00E564EB" w:rsidP="00E564E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59264" behindDoc="0" locked="0" layoutInCell="1" allowOverlap="1" wp14:anchorId="5A296853" wp14:editId="59D896AD">
          <wp:simplePos x="0" y="0"/>
          <wp:positionH relativeFrom="column">
            <wp:posOffset>1866900</wp:posOffset>
          </wp:positionH>
          <wp:positionV relativeFrom="paragraph">
            <wp:posOffset>88265</wp:posOffset>
          </wp:positionV>
          <wp:extent cx="2503170" cy="525145"/>
          <wp:effectExtent l="0" t="0" r="0" b="8255"/>
          <wp:wrapNone/>
          <wp:docPr id="7" name="Slika 7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/>
      </w:rPr>
      <w:t xml:space="preserve">  </w:t>
    </w:r>
    <w:r w:rsidR="0074734E" w:rsidRPr="00562610">
      <w:rPr>
        <w:rFonts w:cs="Arial"/>
        <w:sz w:val="16"/>
        <w:lang w:val="sl-SI"/>
      </w:rPr>
      <w:tab/>
    </w:r>
  </w:p>
  <w:p w14:paraId="39BF93DF" w14:textId="3B48AC4C" w:rsidR="00E564EB" w:rsidRDefault="00E564EB" w:rsidP="00E564E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289CD8" w14:textId="42B4DF4F" w:rsidR="00E564EB" w:rsidRPr="00562610" w:rsidRDefault="00E564EB" w:rsidP="00E564E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</w:p>
  <w:p w14:paraId="4B2622A8" w14:textId="583EE8DA" w:rsidR="0074734E" w:rsidRPr="00562610" w:rsidRDefault="0074734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82"/>
    <w:rsid w:val="001A34F1"/>
    <w:rsid w:val="00201F82"/>
    <w:rsid w:val="00204E11"/>
    <w:rsid w:val="002520B5"/>
    <w:rsid w:val="002A3C75"/>
    <w:rsid w:val="002D5805"/>
    <w:rsid w:val="00326571"/>
    <w:rsid w:val="00341EBE"/>
    <w:rsid w:val="003A0A8C"/>
    <w:rsid w:val="003B4B2F"/>
    <w:rsid w:val="00437358"/>
    <w:rsid w:val="00455384"/>
    <w:rsid w:val="004B62F9"/>
    <w:rsid w:val="00531358"/>
    <w:rsid w:val="00562610"/>
    <w:rsid w:val="006519CB"/>
    <w:rsid w:val="006A62D9"/>
    <w:rsid w:val="00716457"/>
    <w:rsid w:val="0074734E"/>
    <w:rsid w:val="007B245C"/>
    <w:rsid w:val="00803C23"/>
    <w:rsid w:val="00864EE5"/>
    <w:rsid w:val="008F08EB"/>
    <w:rsid w:val="0090353D"/>
    <w:rsid w:val="0091498B"/>
    <w:rsid w:val="009B0C60"/>
    <w:rsid w:val="00A01295"/>
    <w:rsid w:val="00A21B05"/>
    <w:rsid w:val="00A72204"/>
    <w:rsid w:val="00B8533B"/>
    <w:rsid w:val="00BA6BC5"/>
    <w:rsid w:val="00BE1400"/>
    <w:rsid w:val="00BF5455"/>
    <w:rsid w:val="00D21129"/>
    <w:rsid w:val="00D6634B"/>
    <w:rsid w:val="00D67CCA"/>
    <w:rsid w:val="00D878CC"/>
    <w:rsid w:val="00DA4FE6"/>
    <w:rsid w:val="00DB74B2"/>
    <w:rsid w:val="00DC74A6"/>
    <w:rsid w:val="00E564EB"/>
    <w:rsid w:val="00E64BA6"/>
    <w:rsid w:val="00E8077D"/>
    <w:rsid w:val="00E87157"/>
    <w:rsid w:val="00E9134F"/>
    <w:rsid w:val="00F25B0E"/>
    <w:rsid w:val="00FB4C82"/>
    <w:rsid w:val="00FC140B"/>
    <w:rsid w:val="00FC18C8"/>
    <w:rsid w:val="00FC3D4A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BCC6DB"/>
  <w15:docId w15:val="{C8B236BA-E978-42C8-80D6-E41D4BEB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1F82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Nov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Cvenkel Lesjak</dc:creator>
  <cp:lastModifiedBy>Marjanca Cvenkel Lesjak</cp:lastModifiedBy>
  <cp:revision>9</cp:revision>
  <cp:lastPrinted>2017-06-19T12:52:00Z</cp:lastPrinted>
  <dcterms:created xsi:type="dcterms:W3CDTF">2021-11-05T12:27:00Z</dcterms:created>
  <dcterms:modified xsi:type="dcterms:W3CDTF">2024-08-26T05:35:00Z</dcterms:modified>
</cp:coreProperties>
</file>