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318D08EA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 w:rsidR="002A6085" w:rsidRPr="002A6085">
        <w:rPr>
          <w:rFonts w:cs="Arial"/>
          <w:szCs w:val="20"/>
        </w:rPr>
        <w:t>100-32/2024-3340-26</w:t>
      </w:r>
    </w:p>
    <w:p w14:paraId="44A9A63E" w14:textId="6EAD7708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Datum:   </w:t>
      </w:r>
      <w:r w:rsidR="002A6085">
        <w:rPr>
          <w:rFonts w:cs="Arial"/>
          <w:szCs w:val="20"/>
        </w:rPr>
        <w:t>15</w:t>
      </w:r>
      <w:r w:rsidR="006759E3">
        <w:rPr>
          <w:rFonts w:cs="Arial"/>
          <w:szCs w:val="20"/>
        </w:rPr>
        <w:t xml:space="preserve">. </w:t>
      </w:r>
      <w:r w:rsidR="002A6085">
        <w:rPr>
          <w:rFonts w:cs="Arial"/>
          <w:szCs w:val="20"/>
        </w:rPr>
        <w:t>1</w:t>
      </w:r>
      <w:r w:rsidR="006759E3">
        <w:rPr>
          <w:rFonts w:cs="Arial"/>
          <w:szCs w:val="20"/>
        </w:rPr>
        <w:t>. 202</w:t>
      </w:r>
      <w:r w:rsidR="002A6085">
        <w:rPr>
          <w:rFonts w:cs="Arial"/>
          <w:szCs w:val="20"/>
        </w:rPr>
        <w:t>5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6E8D9512" w:rsidR="006A3670" w:rsidRPr="002A6085" w:rsidRDefault="006A3670" w:rsidP="002A6085">
      <w:pPr>
        <w:jc w:val="both"/>
        <w:rPr>
          <w:rFonts w:cs="Arial"/>
        </w:rPr>
      </w:pPr>
      <w:r w:rsidRPr="00D15806">
        <w:t xml:space="preserve">Obveščamo, da je bil na javnem natečaju za zasedbo prostega uradniškega delovnega mesta </w:t>
      </w:r>
      <w:r w:rsidR="002D0686" w:rsidRPr="002D0686">
        <w:rPr>
          <w:rFonts w:cs="Arial"/>
        </w:rPr>
        <w:t>podsekretar (šifra DM 394) v Službi za izvajanje kohezijske politike, v Sekretariatu</w:t>
      </w:r>
      <w:r w:rsidRPr="0077719C">
        <w:t xml:space="preserve">, objavljenem na osrednjem spletnem mestu državne uprave GOV.SI in na Zavodu RS za zaposlovanje dne </w:t>
      </w:r>
      <w:r w:rsidR="002A6085" w:rsidRPr="002A6085">
        <w:rPr>
          <w:rFonts w:cs="Arial"/>
        </w:rPr>
        <w:t>25. 9. 2024</w:t>
      </w:r>
      <w:r w:rsidRPr="0077719C">
        <w:t>, izbran kandidat.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1D902C7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 kandidat naved</w:t>
      </w:r>
      <w:r w:rsidR="006D4E15">
        <w:t>el</w:t>
      </w:r>
      <w:r w:rsidRPr="0077719C">
        <w:t xml:space="preserve">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737DD"/>
    <w:rsid w:val="001C7506"/>
    <w:rsid w:val="00204E11"/>
    <w:rsid w:val="002358F8"/>
    <w:rsid w:val="002444F9"/>
    <w:rsid w:val="002520B5"/>
    <w:rsid w:val="002713E1"/>
    <w:rsid w:val="00284DA9"/>
    <w:rsid w:val="002A3C75"/>
    <w:rsid w:val="002A6085"/>
    <w:rsid w:val="002A6DC6"/>
    <w:rsid w:val="002B63B4"/>
    <w:rsid w:val="002D0686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4213C0"/>
    <w:rsid w:val="00437358"/>
    <w:rsid w:val="00443213"/>
    <w:rsid w:val="004B5B7C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759E3"/>
    <w:rsid w:val="0069353A"/>
    <w:rsid w:val="006A3670"/>
    <w:rsid w:val="006D4E15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56B93"/>
    <w:rsid w:val="009A6BE9"/>
    <w:rsid w:val="009B0C60"/>
    <w:rsid w:val="009D59F7"/>
    <w:rsid w:val="00A01295"/>
    <w:rsid w:val="00A41849"/>
    <w:rsid w:val="00A478C3"/>
    <w:rsid w:val="00A51B7F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Valerija Šavle (student)</cp:lastModifiedBy>
  <cp:revision>4</cp:revision>
  <cp:lastPrinted>2021-05-25T09:54:00Z</cp:lastPrinted>
  <dcterms:created xsi:type="dcterms:W3CDTF">2025-01-15T11:29:00Z</dcterms:created>
  <dcterms:modified xsi:type="dcterms:W3CDTF">2025-01-15T12:17:00Z</dcterms:modified>
</cp:coreProperties>
</file>