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AB5" w14:textId="1E44B931" w:rsidR="00316499" w:rsidRPr="00A0350D" w:rsidRDefault="00316499" w:rsidP="00316499">
      <w:r w:rsidRPr="00A0350D">
        <w:t>Številka: 100-</w:t>
      </w:r>
      <w:r w:rsidR="00B947F4">
        <w:t>2</w:t>
      </w:r>
      <w:r w:rsidRPr="00A0350D">
        <w:t>5/2023-3340-</w:t>
      </w:r>
      <w:r w:rsidR="00B947F4">
        <w:t>22</w:t>
      </w:r>
    </w:p>
    <w:p w14:paraId="1E9159A3" w14:textId="48685340" w:rsidR="00E66661" w:rsidRPr="00A0350D" w:rsidRDefault="00316499" w:rsidP="00316499">
      <w:r w:rsidRPr="00A0350D">
        <w:t xml:space="preserve">Datum:   </w:t>
      </w:r>
      <w:r w:rsidR="00B947F4">
        <w:t>13</w:t>
      </w:r>
      <w:r w:rsidRPr="00A0350D">
        <w:t xml:space="preserve">. </w:t>
      </w:r>
      <w:r w:rsidR="00B947F4">
        <w:t>7</w:t>
      </w:r>
      <w:r w:rsidRPr="00A0350D">
        <w:t>. 2023</w:t>
      </w:r>
    </w:p>
    <w:p w14:paraId="3A32A8D1" w14:textId="77777777" w:rsidR="004213C0" w:rsidRPr="00A0350D" w:rsidRDefault="004213C0"/>
    <w:p w14:paraId="44833962" w14:textId="77777777" w:rsidR="004213C0" w:rsidRPr="00A0350D" w:rsidRDefault="004213C0"/>
    <w:p w14:paraId="793D4E2C" w14:textId="77777777" w:rsidR="004213C0" w:rsidRPr="00A8331D" w:rsidRDefault="004213C0" w:rsidP="00315BBA">
      <w:pPr>
        <w:jc w:val="both"/>
      </w:pPr>
      <w:r w:rsidRPr="00A0350D">
        <w:t xml:space="preserve">V skladu z drugim odstavkom 25. člena </w:t>
      </w:r>
      <w:r w:rsidRPr="00A0350D">
        <w:rPr>
          <w:rFonts w:cs="Arial"/>
          <w:szCs w:val="20"/>
        </w:rPr>
        <w:t>Uredbe o postopku za zasedbo delovnega mesta v</w:t>
      </w:r>
      <w:r w:rsidRPr="000104BC">
        <w:rPr>
          <w:rFonts w:cs="Arial"/>
          <w:szCs w:val="20"/>
        </w:rPr>
        <w:t xml:space="preserve"> organih državne uprave in v pravosodnih organih </w:t>
      </w:r>
      <w:r w:rsidR="00315BBA" w:rsidRPr="000104BC">
        <w:rPr>
          <w:rFonts w:cs="Arial"/>
          <w:szCs w:val="20"/>
        </w:rPr>
        <w:t>(Uradni list RS, št. 139/</w:t>
      </w:r>
      <w:r w:rsidRPr="000104BC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7AB45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 na javnem natečaju za zasedbo proste</w:t>
      </w:r>
      <w:r w:rsidR="009D59F7">
        <w:t xml:space="preserve">ga uradniškega delovnega mesta </w:t>
      </w:r>
      <w:r w:rsidR="00B947F4">
        <w:t>višji svetovalec</w:t>
      </w:r>
      <w:r w:rsidR="009E2091" w:rsidRPr="000B74D6">
        <w:t xml:space="preserve"> (šifra DM </w:t>
      </w:r>
      <w:r w:rsidR="00B947F4">
        <w:t>71</w:t>
      </w:r>
      <w:r w:rsidR="009E2091" w:rsidRPr="000B74D6">
        <w:t xml:space="preserve">) </w:t>
      </w:r>
      <w:r w:rsidR="00316499" w:rsidRPr="00316499">
        <w:t xml:space="preserve">v </w:t>
      </w:r>
      <w:r w:rsidR="00B947F4">
        <w:t>Službi za proračun in finance v Sekretariatu</w:t>
      </w:r>
      <w:r w:rsidR="00316499" w:rsidRPr="00316499">
        <w:t xml:space="preserve"> Ministrstva za kulturo</w:t>
      </w:r>
      <w:r w:rsidRPr="000B74D6">
        <w:rPr>
          <w:rFonts w:cs="Arial"/>
          <w:szCs w:val="20"/>
          <w:lang w:eastAsia="sl-SI"/>
        </w:rPr>
        <w:t>, objavljenem na</w:t>
      </w:r>
      <w:r w:rsidR="002D7889" w:rsidRPr="000B74D6">
        <w:rPr>
          <w:rFonts w:cs="Arial"/>
          <w:szCs w:val="20"/>
          <w:lang w:eastAsia="sl-SI"/>
        </w:rPr>
        <w:t xml:space="preserve"> osrednjem</w:t>
      </w:r>
      <w:r w:rsidRPr="000B74D6">
        <w:rPr>
          <w:rFonts w:cs="Arial"/>
          <w:szCs w:val="20"/>
          <w:lang w:eastAsia="sl-SI"/>
        </w:rPr>
        <w:t xml:space="preserve"> spletn</w:t>
      </w:r>
      <w:r w:rsidR="002D7889" w:rsidRPr="000B74D6">
        <w:rPr>
          <w:rFonts w:cs="Arial"/>
          <w:szCs w:val="20"/>
          <w:lang w:eastAsia="sl-SI"/>
        </w:rPr>
        <w:t xml:space="preserve">em mestu državne uprave gov.si </w:t>
      </w:r>
      <w:r w:rsidRPr="000B74D6">
        <w:rPr>
          <w:rFonts w:cs="Arial"/>
          <w:szCs w:val="20"/>
          <w:lang w:eastAsia="sl-SI"/>
        </w:rPr>
        <w:t xml:space="preserve">in pri Zavodu RS za zaposlovanje, </w:t>
      </w:r>
      <w:r w:rsidR="009E2091" w:rsidRPr="000B74D6">
        <w:rPr>
          <w:rFonts w:cs="Arial"/>
          <w:szCs w:val="20"/>
          <w:lang w:eastAsia="sl-SI"/>
        </w:rPr>
        <w:t xml:space="preserve">dne </w:t>
      </w:r>
      <w:r w:rsidR="00B947F4">
        <w:rPr>
          <w:rFonts w:cs="Arial"/>
          <w:szCs w:val="20"/>
          <w:lang w:eastAsia="sl-SI"/>
        </w:rPr>
        <w:t>13</w:t>
      </w:r>
      <w:r w:rsidR="009E2091" w:rsidRPr="000B74D6">
        <w:rPr>
          <w:rFonts w:cs="Arial"/>
          <w:szCs w:val="20"/>
          <w:lang w:eastAsia="sl-SI"/>
        </w:rPr>
        <w:t xml:space="preserve">. </w:t>
      </w:r>
      <w:r w:rsidR="00B947F4">
        <w:rPr>
          <w:rFonts w:cs="Arial"/>
          <w:szCs w:val="20"/>
          <w:lang w:eastAsia="sl-SI"/>
        </w:rPr>
        <w:t>6</w:t>
      </w:r>
      <w:r w:rsidR="009E2091" w:rsidRPr="000B74D6">
        <w:rPr>
          <w:rFonts w:cs="Arial"/>
          <w:szCs w:val="20"/>
          <w:lang w:eastAsia="sl-SI"/>
        </w:rPr>
        <w:t>. 202</w:t>
      </w:r>
      <w:r w:rsidR="00316499">
        <w:rPr>
          <w:rFonts w:cs="Arial"/>
          <w:szCs w:val="20"/>
          <w:lang w:eastAsia="sl-SI"/>
        </w:rPr>
        <w:t>3</w:t>
      </w:r>
      <w:r w:rsidRPr="000B74D6">
        <w:rPr>
          <w:rFonts w:cs="Arial"/>
          <w:szCs w:val="20"/>
          <w:lang w:eastAsia="sl-SI"/>
        </w:rPr>
        <w:t>, izbran kandidat.</w:t>
      </w:r>
    </w:p>
    <w:p w14:paraId="65CE2B80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V izbirni postopek so se uvrstili kandidati</w:t>
      </w:r>
      <w:r w:rsidR="00A8331D" w:rsidRPr="000B74D6">
        <w:rPr>
          <w:rFonts w:cs="Arial"/>
          <w:szCs w:val="20"/>
          <w:lang w:eastAsia="sl-SI"/>
        </w:rPr>
        <w:t xml:space="preserve"> in kandidatke</w:t>
      </w:r>
      <w:r w:rsidRPr="000B74D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0B74D6">
        <w:rPr>
          <w:rFonts w:cs="Arial"/>
          <w:szCs w:val="20"/>
          <w:lang w:eastAsia="sl-SI"/>
        </w:rPr>
        <w:t xml:space="preserve"> kandidat</w:t>
      </w:r>
      <w:r w:rsidR="002D7889" w:rsidRPr="000B74D6">
        <w:rPr>
          <w:rFonts w:cs="Arial"/>
          <w:szCs w:val="20"/>
          <w:lang w:eastAsia="sl-SI"/>
        </w:rPr>
        <w:t>,</w:t>
      </w:r>
      <w:r w:rsidR="00A8331D" w:rsidRPr="000B74D6">
        <w:rPr>
          <w:rFonts w:cs="Arial"/>
          <w:szCs w:val="20"/>
          <w:lang w:eastAsia="sl-SI"/>
        </w:rPr>
        <w:t xml:space="preserve"> </w:t>
      </w:r>
      <w:r w:rsidRPr="000B74D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0B74D6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 w:rsidRPr="000B74D6">
        <w:rPr>
          <w:rFonts w:cs="Arial"/>
          <w:szCs w:val="20"/>
          <w:lang w:eastAsia="sl-SI"/>
        </w:rPr>
        <w:t xml:space="preserve">na javni natečaj </w:t>
      </w:r>
      <w:r w:rsidR="00EE23FB" w:rsidRPr="000B74D6">
        <w:rPr>
          <w:rFonts w:cs="Arial"/>
          <w:szCs w:val="20"/>
          <w:lang w:eastAsia="sl-SI"/>
        </w:rPr>
        <w:t>in dokazujejo izpolnjevanje natečajnih pogojev</w:t>
      </w:r>
      <w:r w:rsidR="00B15330" w:rsidRPr="000B74D6">
        <w:rPr>
          <w:rFonts w:cs="Arial"/>
          <w:szCs w:val="20"/>
          <w:lang w:eastAsia="sl-SI"/>
        </w:rPr>
        <w:t>,</w:t>
      </w:r>
      <w:r w:rsidR="00EE23FB" w:rsidRPr="000B74D6">
        <w:rPr>
          <w:rFonts w:cs="Arial"/>
          <w:szCs w:val="20"/>
          <w:lang w:eastAsia="sl-SI"/>
        </w:rPr>
        <w:t xml:space="preserve"> in</w:t>
      </w:r>
      <w:r w:rsidRPr="000B74D6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 w:rsidRPr="000B74D6">
        <w:rPr>
          <w:rFonts w:cs="Arial"/>
          <w:szCs w:val="20"/>
          <w:lang w:eastAsia="sl-SI"/>
        </w:rPr>
        <w:t>Marjano Cvenkel Lesjak</w:t>
      </w:r>
      <w:r w:rsidRPr="000B74D6">
        <w:rPr>
          <w:rFonts w:cs="Arial"/>
          <w:szCs w:val="20"/>
          <w:lang w:eastAsia="sl-SI"/>
        </w:rPr>
        <w:t xml:space="preserve"> na telefon 01/369 59</w:t>
      </w:r>
      <w:r w:rsidR="001C7506" w:rsidRPr="000B74D6">
        <w:rPr>
          <w:rFonts w:cs="Arial"/>
          <w:szCs w:val="20"/>
          <w:lang w:eastAsia="sl-SI"/>
        </w:rPr>
        <w:t xml:space="preserve"> </w:t>
      </w:r>
      <w:r w:rsidR="00DD2CF0" w:rsidRPr="000B74D6">
        <w:rPr>
          <w:rFonts w:cs="Arial"/>
          <w:szCs w:val="20"/>
          <w:lang w:eastAsia="sl-SI"/>
        </w:rPr>
        <w:t>99</w:t>
      </w:r>
      <w:r w:rsidRPr="000B74D6">
        <w:rPr>
          <w:rFonts w:cs="Arial"/>
          <w:szCs w:val="20"/>
          <w:lang w:eastAsia="sl-SI"/>
        </w:rPr>
        <w:t>.</w:t>
      </w:r>
    </w:p>
    <w:p w14:paraId="644769CF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0B74D6" w:rsidRDefault="004213C0" w:rsidP="004213C0">
      <w:pPr>
        <w:rPr>
          <w:rFonts w:cs="Arial"/>
          <w:szCs w:val="20"/>
        </w:rPr>
      </w:pPr>
    </w:p>
    <w:p w14:paraId="2346DFA9" w14:textId="77777777" w:rsidR="001C7506" w:rsidRPr="000B74D6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0B74D6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0B74D6">
        <w:tab/>
      </w:r>
      <w:r w:rsidRPr="000B74D6">
        <w:tab/>
      </w:r>
      <w:r w:rsidRPr="000B74D6">
        <w:tab/>
      </w:r>
      <w:r w:rsidRPr="000B74D6">
        <w:tab/>
        <w:t xml:space="preserve">  </w:t>
      </w:r>
      <w:r w:rsidRPr="000B74D6">
        <w:tab/>
      </w:r>
      <w:r w:rsidRPr="000B74D6">
        <w:tab/>
      </w:r>
      <w:r w:rsidRPr="000B74D6">
        <w:tab/>
      </w:r>
      <w:r w:rsidRPr="000B74D6">
        <w:tab/>
        <w:t xml:space="preserve">      </w:t>
      </w:r>
    </w:p>
    <w:p w14:paraId="6FE4929C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2ED966D4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654AAC1A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04BC"/>
    <w:rsid w:val="000627BB"/>
    <w:rsid w:val="000979F4"/>
    <w:rsid w:val="000B74D6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16499"/>
    <w:rsid w:val="00325CD2"/>
    <w:rsid w:val="00326571"/>
    <w:rsid w:val="00326883"/>
    <w:rsid w:val="00341EBE"/>
    <w:rsid w:val="003434B3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2091"/>
    <w:rsid w:val="009F5DCE"/>
    <w:rsid w:val="00A01295"/>
    <w:rsid w:val="00A0350D"/>
    <w:rsid w:val="00A41849"/>
    <w:rsid w:val="00A478C3"/>
    <w:rsid w:val="00A8331D"/>
    <w:rsid w:val="00AB26DD"/>
    <w:rsid w:val="00AE5904"/>
    <w:rsid w:val="00B13310"/>
    <w:rsid w:val="00B15330"/>
    <w:rsid w:val="00B2648B"/>
    <w:rsid w:val="00B73046"/>
    <w:rsid w:val="00B75063"/>
    <w:rsid w:val="00B8533B"/>
    <w:rsid w:val="00B947F4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3</cp:revision>
  <cp:lastPrinted>2023-05-31T07:22:00Z</cp:lastPrinted>
  <dcterms:created xsi:type="dcterms:W3CDTF">2023-07-12T07:13:00Z</dcterms:created>
  <dcterms:modified xsi:type="dcterms:W3CDTF">2023-07-12T07:15:00Z</dcterms:modified>
</cp:coreProperties>
</file>