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 xml:space="preserve">Na podlagi 58. člena Zakona o javnih uslužbencih  (Uradni list RS, št. 63/07 – uradno prečiščeno besedilo, 65/08, 69/08 – ZTFI-A, 69/08 – ZZavar-E, 40/12 – ZUJF, 158/20 – </w:t>
      </w:r>
      <w:proofErr w:type="spellStart"/>
      <w:r w:rsidRPr="00F77959">
        <w:rPr>
          <w:szCs w:val="20"/>
        </w:rPr>
        <w:t>ZIntPK</w:t>
      </w:r>
      <w:proofErr w:type="spellEnd"/>
      <w:r w:rsidRPr="00F77959">
        <w:rPr>
          <w:szCs w:val="20"/>
        </w:rPr>
        <w:t xml:space="preserve">-C, 203/20 – ZIUPOPDVE, 202/21 – </w:t>
      </w:r>
      <w:proofErr w:type="spellStart"/>
      <w:r w:rsidRPr="00F77959">
        <w:rPr>
          <w:szCs w:val="20"/>
        </w:rPr>
        <w:t>odl</w:t>
      </w:r>
      <w:proofErr w:type="spellEnd"/>
      <w:r w:rsidRPr="00F77959">
        <w:rPr>
          <w:szCs w:val="20"/>
        </w:rPr>
        <w:t xml:space="preserve">. US in 3/22 – </w:t>
      </w:r>
      <w:proofErr w:type="spellStart"/>
      <w:r w:rsidRPr="00F77959">
        <w:rPr>
          <w:szCs w:val="20"/>
        </w:rPr>
        <w:t>ZDeb</w:t>
      </w:r>
      <w:proofErr w:type="spellEnd"/>
      <w:r w:rsidRPr="00F77959">
        <w:rPr>
          <w:szCs w:val="20"/>
        </w:rPr>
        <w:t>)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0E44CA3E" w:rsidR="00F77959" w:rsidRPr="00F77959" w:rsidRDefault="00241E5D"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F77959" w:rsidRPr="00F77959">
        <w:rPr>
          <w:rFonts w:cs="Arial"/>
          <w:b/>
          <w:caps/>
          <w:szCs w:val="20"/>
        </w:rPr>
        <w:t>39</w:t>
      </w:r>
      <w:r w:rsidR="00AF16E6">
        <w:rPr>
          <w:rFonts w:cs="Arial"/>
          <w:b/>
          <w:caps/>
          <w:szCs w:val="20"/>
        </w:rPr>
        <w:t>7</w:t>
      </w:r>
      <w:r w:rsidR="00F10B11" w:rsidRPr="00F77959">
        <w:rPr>
          <w:rFonts w:cs="Arial"/>
          <w:b/>
          <w:caps/>
          <w:szCs w:val="20"/>
        </w:rPr>
        <w:t xml:space="preserve">) </w:t>
      </w:r>
      <w:r w:rsidR="00F10B11" w:rsidRPr="00F77959">
        <w:rPr>
          <w:rFonts w:cs="Arial"/>
          <w:b/>
          <w:szCs w:val="20"/>
        </w:rPr>
        <w:t xml:space="preserve">v </w:t>
      </w:r>
      <w:bookmarkEnd w:id="0"/>
      <w:r w:rsidR="00F77959" w:rsidRPr="00F77959">
        <w:rPr>
          <w:rFonts w:cs="Arial"/>
          <w:b/>
          <w:szCs w:val="20"/>
        </w:rPr>
        <w:t xml:space="preserve">Službi za izvajanje kohezijske politike, v Sekretariatu </w:t>
      </w:r>
    </w:p>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43EA2CBD" w14:textId="03A7FD7F" w:rsidR="00F77959"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1" w:name="_Hlk115271440"/>
      <w:r>
        <w:rPr>
          <w:rFonts w:cs="Arial"/>
          <w:iCs/>
          <w:szCs w:val="20"/>
          <w:lang w:eastAsia="sl-SI"/>
        </w:rPr>
        <w:t>znanja angleškega jezika</w:t>
      </w:r>
      <w:bookmarkEnd w:id="1"/>
      <w:r>
        <w:rPr>
          <w:rFonts w:cs="Arial"/>
          <w:iCs/>
          <w:szCs w:val="20"/>
          <w:lang w:eastAsia="sl-SI"/>
        </w:rPr>
        <w:t>;</w:t>
      </w:r>
    </w:p>
    <w:p w14:paraId="5EB49540" w14:textId="75D728A1" w:rsidR="00F77959" w:rsidRPr="00666DB5"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vozniški izpit B kategorije;</w:t>
      </w:r>
    </w:p>
    <w:p w14:paraId="09C317DE" w14:textId="77777777" w:rsidR="00F77959" w:rsidRPr="00666DB5"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08DA0B0E" w14:textId="77777777" w:rsidR="00F77959" w:rsidRPr="00C36723" w:rsidRDefault="00F77959" w:rsidP="00F77959">
      <w:pPr>
        <w:autoSpaceDE w:val="0"/>
        <w:autoSpaceDN w:val="0"/>
        <w:adjustRightInd w:val="0"/>
        <w:spacing w:line="240" w:lineRule="atLeast"/>
        <w:jc w:val="both"/>
        <w:rPr>
          <w:szCs w:val="20"/>
        </w:rPr>
      </w:pPr>
      <w:r w:rsidRPr="00C36723">
        <w:rPr>
          <w:szCs w:val="20"/>
        </w:rPr>
        <w:t>Zaželeno znanje:</w:t>
      </w:r>
    </w:p>
    <w:p w14:paraId="2FE6D5C1" w14:textId="77777777" w:rsidR="00F77959" w:rsidRDefault="00F77959" w:rsidP="00F77959">
      <w:pPr>
        <w:numPr>
          <w:ilvl w:val="0"/>
          <w:numId w:val="1"/>
        </w:numPr>
        <w:autoSpaceDE w:val="0"/>
        <w:autoSpaceDN w:val="0"/>
        <w:adjustRightInd w:val="0"/>
        <w:spacing w:line="240" w:lineRule="atLeast"/>
        <w:jc w:val="both"/>
        <w:rPr>
          <w:szCs w:val="20"/>
        </w:rPr>
      </w:pPr>
      <w:r w:rsidRPr="00C36723">
        <w:rPr>
          <w:szCs w:val="20"/>
        </w:rPr>
        <w:t>znanje dela z računalnikom.</w:t>
      </w:r>
    </w:p>
    <w:p w14:paraId="662C6217" w14:textId="77777777" w:rsidR="001C6154" w:rsidRPr="00A44233" w:rsidRDefault="001C6154" w:rsidP="00F10B11">
      <w:pPr>
        <w:autoSpaceDE w:val="0"/>
        <w:autoSpaceDN w:val="0"/>
        <w:adjustRightInd w:val="0"/>
        <w:spacing w:line="240" w:lineRule="atLeast"/>
        <w:jc w:val="both"/>
        <w:rPr>
          <w:szCs w:val="20"/>
          <w:highlight w:val="yellow"/>
        </w:rPr>
      </w:pP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F77959" w:rsidRDefault="008A2565" w:rsidP="00F77959">
      <w:pPr>
        <w:suppressAutoHyphens/>
        <w:spacing w:line="240" w:lineRule="atLeast"/>
        <w:jc w:val="both"/>
        <w:rPr>
          <w:szCs w:val="20"/>
        </w:rPr>
      </w:pPr>
      <w:r w:rsidRPr="00F77959">
        <w:rPr>
          <w:szCs w:val="20"/>
        </w:rPr>
        <w:t xml:space="preserve">Zahtevane delovne izkušnje se skrajšajo za tretjino v primeru, da ima kandidat </w:t>
      </w:r>
      <w:r w:rsidR="00603EC5" w:rsidRPr="00F77959">
        <w:rPr>
          <w:szCs w:val="20"/>
        </w:rPr>
        <w:t>univerzitetno izobrazbo ali visoko strokovno izobrazbo s specializacijo oziroma magisterijem znanosti (prejšnjim) ali magistrsko izobrazbo (druga bolonjska stopnja).</w:t>
      </w:r>
    </w:p>
    <w:p w14:paraId="0E5556C4" w14:textId="7CBA5E12" w:rsidR="00492624" w:rsidRDefault="00492624" w:rsidP="00492624">
      <w:pPr>
        <w:suppressAutoHyphens/>
        <w:spacing w:line="240" w:lineRule="atLeast"/>
        <w:jc w:val="both"/>
        <w:rPr>
          <w:rFonts w:cs="Arial"/>
          <w:color w:val="000000"/>
          <w:szCs w:val="20"/>
          <w:lang w:eastAsia="sl-SI"/>
        </w:rPr>
      </w:pPr>
    </w:p>
    <w:p w14:paraId="4A6B9E69" w14:textId="77777777" w:rsidR="00F77959" w:rsidRPr="00241E5D" w:rsidRDefault="00F77959" w:rsidP="00F77959">
      <w:pPr>
        <w:jc w:val="both"/>
        <w:rPr>
          <w:rFonts w:cs="Arial"/>
          <w:szCs w:val="20"/>
        </w:rPr>
      </w:pPr>
      <w:bookmarkStart w:id="2" w:name="_Hlk115694701"/>
      <w:r w:rsidRPr="00241E5D">
        <w:rPr>
          <w:rFonts w:cs="Arial"/>
          <w:szCs w:val="20"/>
        </w:rPr>
        <w:t xml:space="preserve">Izpolnjevanje pogoja osnovne ravni znanja </w:t>
      </w:r>
      <w:r w:rsidRPr="00241E5D">
        <w:rPr>
          <w:rFonts w:cs="Arial"/>
          <w:iCs/>
          <w:szCs w:val="20"/>
          <w:lang w:eastAsia="sl-SI"/>
        </w:rPr>
        <w:t>angleškega jezika</w:t>
      </w:r>
      <w:r w:rsidRPr="00241E5D">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241E5D">
        <w:rPr>
          <w:rFonts w:cs="Arial"/>
          <w:szCs w:val="20"/>
        </w:rPr>
        <w:lastRenderedPageBreak/>
        <w:t>izobraževanju (V. stopnja izobrazbe), iz katerega je razvidno, da je bilo izobraževanje iz tujega jezika uspešno zaključeno oziroma drugim ustreznim dokazilom, ki izkazuje znanje jezika.</w:t>
      </w:r>
    </w:p>
    <w:bookmarkEnd w:id="2"/>
    <w:p w14:paraId="14B7E0C3" w14:textId="6D365501" w:rsidR="00F77959" w:rsidRPr="00241E5D" w:rsidRDefault="00F77959" w:rsidP="00492624">
      <w:pPr>
        <w:suppressAutoHyphens/>
        <w:spacing w:line="240" w:lineRule="atLeast"/>
        <w:jc w:val="both"/>
        <w:rPr>
          <w:rFonts w:cs="Arial"/>
          <w:color w:val="000000"/>
          <w:szCs w:val="20"/>
          <w:lang w:eastAsia="sl-SI"/>
        </w:rPr>
      </w:pPr>
    </w:p>
    <w:p w14:paraId="0EA90A63" w14:textId="77777777" w:rsidR="00B82985" w:rsidRPr="00F77959" w:rsidRDefault="00F10B11" w:rsidP="003516A6">
      <w:pPr>
        <w:spacing w:line="240" w:lineRule="atLeast"/>
        <w:jc w:val="both"/>
        <w:rPr>
          <w:szCs w:val="20"/>
        </w:rPr>
      </w:pPr>
      <w:r w:rsidRPr="00241E5D">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22DF1D4B" w14:textId="44FFBC5F" w:rsidR="002263C2" w:rsidRPr="00F77959" w:rsidRDefault="002263C2" w:rsidP="003516A6">
      <w:pPr>
        <w:spacing w:line="240" w:lineRule="atLeast"/>
        <w:jc w:val="both"/>
        <w:rPr>
          <w:szCs w:val="20"/>
        </w:rPr>
      </w:pPr>
    </w:p>
    <w:p w14:paraId="1304DD22" w14:textId="6D5802D1" w:rsidR="00F77959" w:rsidRPr="00A44233" w:rsidRDefault="00AC764C" w:rsidP="00F10B11">
      <w:pPr>
        <w:spacing w:line="240" w:lineRule="atLeast"/>
        <w:jc w:val="both"/>
        <w:rPr>
          <w:rFonts w:cs="Arial"/>
          <w:iCs/>
          <w:szCs w:val="20"/>
          <w:highlight w:val="yellow"/>
          <w:lang w:eastAsia="sl-SI"/>
        </w:rPr>
      </w:pPr>
      <w:r w:rsidRPr="00AC764C">
        <w:rPr>
          <w:szCs w:val="20"/>
        </w:rPr>
        <w:t>Prednost pri izbiri bodo imeli kandidati z delovnimi izkušnjami s področja izvajanja evropske kohezijske politike in delovnimi izkušnjami s področja upravljalnih preverjanj.</w:t>
      </w:r>
    </w:p>
    <w:p w14:paraId="5C47E090" w14:textId="77777777" w:rsidR="00AC764C" w:rsidRDefault="00AC764C" w:rsidP="00F77959">
      <w:pPr>
        <w:suppressAutoHyphens/>
        <w:spacing w:line="240" w:lineRule="atLeast"/>
        <w:jc w:val="both"/>
        <w:rPr>
          <w:rFonts w:cs="Arial"/>
          <w:szCs w:val="20"/>
        </w:rPr>
      </w:pPr>
    </w:p>
    <w:p w14:paraId="75E71B89" w14:textId="6470F3DA"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207861D6" w14:textId="368FEE86" w:rsidR="00E3339F" w:rsidRDefault="008E7CB3" w:rsidP="00E3339F">
      <w:pPr>
        <w:numPr>
          <w:ilvl w:val="0"/>
          <w:numId w:val="1"/>
        </w:numPr>
        <w:spacing w:line="240" w:lineRule="atLeast"/>
        <w:jc w:val="both"/>
        <w:rPr>
          <w:rFonts w:cs="Arial"/>
          <w:iCs/>
          <w:szCs w:val="20"/>
          <w:lang w:eastAsia="sl-SI"/>
        </w:rPr>
      </w:pPr>
      <w:r>
        <w:rPr>
          <w:rFonts w:cs="Arial"/>
          <w:iCs/>
          <w:szCs w:val="20"/>
          <w:lang w:eastAsia="sl-SI"/>
        </w:rPr>
        <w:t>organiziranje medsebojnega sodelovanja in usklajevanja notranjih organi</w:t>
      </w:r>
      <w:r w:rsidR="00E3339F">
        <w:rPr>
          <w:rFonts w:cs="Arial"/>
          <w:iCs/>
          <w:szCs w:val="20"/>
          <w:lang w:eastAsia="sl-SI"/>
        </w:rPr>
        <w:t>zacijskih enot in sodelovanja z drugimi organi</w:t>
      </w:r>
    </w:p>
    <w:p w14:paraId="0377839A" w14:textId="2861F393" w:rsidR="00F77959" w:rsidRPr="00AF16E6" w:rsidRDefault="00AF16E6" w:rsidP="00DF20D2">
      <w:pPr>
        <w:numPr>
          <w:ilvl w:val="0"/>
          <w:numId w:val="1"/>
        </w:numPr>
        <w:spacing w:line="240" w:lineRule="atLeast"/>
        <w:jc w:val="both"/>
        <w:rPr>
          <w:rFonts w:cs="Arial"/>
          <w:iCs/>
          <w:szCs w:val="20"/>
          <w:lang w:eastAsia="sl-SI"/>
        </w:rPr>
      </w:pPr>
      <w:r w:rsidRPr="00AF16E6">
        <w:rPr>
          <w:rFonts w:cs="Arial"/>
          <w:iCs/>
          <w:szCs w:val="20"/>
          <w:lang w:eastAsia="sl-SI"/>
        </w:rPr>
        <w:t>sodelovanje pri oblikovanju</w:t>
      </w:r>
      <w:r w:rsidR="00F77959" w:rsidRPr="00AF16E6">
        <w:rPr>
          <w:rFonts w:cs="Arial"/>
          <w:iCs/>
          <w:szCs w:val="20"/>
          <w:lang w:eastAsia="sl-SI"/>
        </w:rPr>
        <w:t xml:space="preserve"> sistemskih rešitev in drugih najzahtevnejših gradiv</w:t>
      </w:r>
    </w:p>
    <w:p w14:paraId="06E14B64" w14:textId="602707AA" w:rsidR="00E3339F" w:rsidRDefault="00E3339F" w:rsidP="00F77959">
      <w:pPr>
        <w:numPr>
          <w:ilvl w:val="0"/>
          <w:numId w:val="1"/>
        </w:numPr>
        <w:spacing w:line="240" w:lineRule="atLeast"/>
        <w:jc w:val="both"/>
        <w:rPr>
          <w:rFonts w:cs="Arial"/>
          <w:iCs/>
          <w:szCs w:val="20"/>
          <w:lang w:eastAsia="sl-SI"/>
        </w:rPr>
      </w:pPr>
      <w:r>
        <w:rPr>
          <w:rFonts w:cs="Arial"/>
          <w:iCs/>
          <w:szCs w:val="20"/>
          <w:lang w:eastAsia="sl-SI"/>
        </w:rPr>
        <w:t>priprava zahtevnejših analiz in poročil s področja dela</w:t>
      </w:r>
    </w:p>
    <w:p w14:paraId="441256A4" w14:textId="77777777" w:rsidR="005A3011" w:rsidRDefault="00E3339F" w:rsidP="00F77959">
      <w:pPr>
        <w:numPr>
          <w:ilvl w:val="0"/>
          <w:numId w:val="1"/>
        </w:numPr>
        <w:spacing w:line="240" w:lineRule="atLeast"/>
        <w:jc w:val="both"/>
        <w:rPr>
          <w:rFonts w:cs="Arial"/>
          <w:iCs/>
          <w:szCs w:val="20"/>
          <w:lang w:eastAsia="sl-SI"/>
        </w:rPr>
      </w:pPr>
      <w:r>
        <w:rPr>
          <w:rFonts w:cs="Arial"/>
          <w:iCs/>
          <w:szCs w:val="20"/>
          <w:lang w:eastAsia="sl-SI"/>
        </w:rPr>
        <w:t>spremljanje projektov in izvajanje upravljalnih</w:t>
      </w:r>
      <w:r w:rsidR="0010177A">
        <w:rPr>
          <w:rFonts w:cs="Arial"/>
          <w:iCs/>
          <w:szCs w:val="20"/>
          <w:lang w:eastAsia="sl-SI"/>
        </w:rPr>
        <w:t xml:space="preserve"> preverjanj pri projektih financiranih s področja izvajanja evropske </w:t>
      </w:r>
      <w:r w:rsidR="005A3011">
        <w:rPr>
          <w:rFonts w:cs="Arial"/>
          <w:iCs/>
          <w:szCs w:val="20"/>
          <w:lang w:eastAsia="sl-SI"/>
        </w:rPr>
        <w:t>kohezijske politike in Mehanizma za okrevanje in odpornost</w:t>
      </w:r>
    </w:p>
    <w:p w14:paraId="545DFFB7" w14:textId="50CA2851" w:rsidR="00E3339F" w:rsidRDefault="005A3011" w:rsidP="00F77959">
      <w:pPr>
        <w:numPr>
          <w:ilvl w:val="0"/>
          <w:numId w:val="1"/>
        </w:numPr>
        <w:spacing w:line="240" w:lineRule="atLeast"/>
        <w:jc w:val="both"/>
        <w:rPr>
          <w:rFonts w:cs="Arial"/>
          <w:iCs/>
          <w:szCs w:val="20"/>
          <w:lang w:eastAsia="sl-SI"/>
        </w:rPr>
      </w:pPr>
      <w:r>
        <w:rPr>
          <w:rFonts w:cs="Arial"/>
          <w:iCs/>
          <w:szCs w:val="20"/>
          <w:lang w:eastAsia="sl-SI"/>
        </w:rPr>
        <w:t xml:space="preserve">podpora pri izvedbi revizijskih misij </w:t>
      </w:r>
      <w:r w:rsidR="00ED7236">
        <w:rPr>
          <w:rFonts w:cs="Arial"/>
          <w:iCs/>
          <w:szCs w:val="20"/>
          <w:lang w:eastAsia="sl-SI"/>
        </w:rPr>
        <w:t>različnih vrst nadzora</w:t>
      </w:r>
    </w:p>
    <w:p w14:paraId="3B195F02" w14:textId="61A404A9" w:rsidR="00F77959" w:rsidRPr="00ED7236" w:rsidRDefault="00ED7236" w:rsidP="00ED7236">
      <w:pPr>
        <w:numPr>
          <w:ilvl w:val="0"/>
          <w:numId w:val="1"/>
        </w:numPr>
        <w:spacing w:line="240" w:lineRule="atLeast"/>
        <w:jc w:val="both"/>
        <w:rPr>
          <w:rFonts w:cs="Arial"/>
          <w:iCs/>
          <w:szCs w:val="20"/>
          <w:lang w:eastAsia="sl-SI"/>
        </w:rPr>
      </w:pPr>
      <w:r>
        <w:rPr>
          <w:rFonts w:cs="Arial"/>
          <w:iCs/>
          <w:szCs w:val="20"/>
          <w:lang w:eastAsia="sl-SI"/>
        </w:rPr>
        <w:t>samostojno opravljanje drugih zahtevnejših nalog.</w:t>
      </w:r>
    </w:p>
    <w:p w14:paraId="575E9F13" w14:textId="77777777" w:rsidR="00F77959" w:rsidRDefault="00F77959" w:rsidP="00F77959">
      <w:pPr>
        <w:spacing w:line="240" w:lineRule="auto"/>
        <w:jc w:val="both"/>
        <w:rPr>
          <w:rFonts w:cs="Arial"/>
          <w:szCs w:val="20"/>
          <w:lang w:eastAsia="sl-SI"/>
        </w:rPr>
      </w:pPr>
    </w:p>
    <w:p w14:paraId="64098374"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2D351EE" w14:textId="77777777" w:rsidR="00F77959" w:rsidRPr="00715EF2" w:rsidRDefault="00F77959" w:rsidP="00F77959">
      <w:pPr>
        <w:jc w:val="both"/>
        <w:rPr>
          <w:rFonts w:cs="Arial"/>
          <w:szCs w:val="20"/>
          <w:lang w:eastAsia="sl-SI"/>
        </w:rPr>
      </w:pPr>
    </w:p>
    <w:p w14:paraId="2FFB03CF" w14:textId="77777777" w:rsidR="00F77959"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4BCDE8DA" w14:textId="5217E2A5" w:rsidR="00F77959" w:rsidRDefault="00F77959" w:rsidP="00F77959">
      <w:pPr>
        <w:pStyle w:val="Odstavekseznama"/>
        <w:jc w:val="both"/>
        <w:rPr>
          <w:rFonts w:ascii="Arial" w:hAnsi="Arial" w:cs="Arial"/>
          <w:sz w:val="20"/>
          <w:szCs w:val="20"/>
          <w:lang w:eastAsia="sl-SI"/>
        </w:rPr>
      </w:pPr>
    </w:p>
    <w:p w14:paraId="795EC1B5" w14:textId="0FDA4C3D" w:rsidR="00F77959" w:rsidRPr="00F77959" w:rsidRDefault="00F77959" w:rsidP="00F77959">
      <w:pPr>
        <w:pStyle w:val="Odstavekseznama"/>
        <w:numPr>
          <w:ilvl w:val="0"/>
          <w:numId w:val="11"/>
        </w:numPr>
        <w:jc w:val="both"/>
        <w:rPr>
          <w:rFonts w:ascii="Arial" w:hAnsi="Arial" w:cs="Arial"/>
          <w:sz w:val="20"/>
          <w:szCs w:val="20"/>
          <w:lang w:eastAsia="sl-SI"/>
        </w:rPr>
      </w:pPr>
      <w:r>
        <w:rPr>
          <w:rFonts w:ascii="Arial" w:hAnsi="Arial" w:cs="Arial"/>
          <w:sz w:val="20"/>
          <w:szCs w:val="20"/>
          <w:lang w:eastAsia="sl-SI"/>
        </w:rPr>
        <w:t>izjavo o opravljenem vozniškem izpitu B kategorije;</w:t>
      </w:r>
    </w:p>
    <w:p w14:paraId="2CD9ADD3" w14:textId="77777777" w:rsidR="00F77959" w:rsidRPr="00715EF2" w:rsidRDefault="00F77959" w:rsidP="00F77959">
      <w:pPr>
        <w:pStyle w:val="Odstavekseznama"/>
        <w:jc w:val="both"/>
        <w:rPr>
          <w:rFonts w:ascii="Arial" w:hAnsi="Arial" w:cs="Arial"/>
          <w:sz w:val="20"/>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4FD00426" w:rsidR="00F77959" w:rsidRPr="00E70542" w:rsidRDefault="00F77959" w:rsidP="00F77959">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3" w:name="_Hlk115272192"/>
      <w:r w:rsidRPr="00474505">
        <w:rPr>
          <w:rFonts w:cs="Arial"/>
          <w:b/>
          <w:szCs w:val="20"/>
        </w:rPr>
        <w:t>JN-100-</w:t>
      </w:r>
      <w:r w:rsidR="00AC764C">
        <w:rPr>
          <w:rFonts w:cs="Arial"/>
          <w:b/>
          <w:szCs w:val="20"/>
        </w:rPr>
        <w:t>7</w:t>
      </w:r>
      <w:r w:rsidRPr="00474505">
        <w:rPr>
          <w:rFonts w:cs="Arial"/>
          <w:b/>
          <w:szCs w:val="20"/>
        </w:rPr>
        <w:t>/202</w:t>
      </w:r>
      <w:r w:rsidR="00AC764C">
        <w:rPr>
          <w:rFonts w:cs="Arial"/>
          <w:b/>
          <w:szCs w:val="20"/>
        </w:rPr>
        <w:t>3</w:t>
      </w:r>
      <w:r w:rsidRPr="00474505">
        <w:rPr>
          <w:rFonts w:cs="Arial"/>
          <w:b/>
          <w:szCs w:val="20"/>
        </w:rPr>
        <w:t>-3340</w:t>
      </w:r>
      <w:bookmarkEnd w:id="3"/>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Z izbranim kandidatom bo sklenjena pogodba o zaposlitvi za delovno razmerje za nedoločen čas, 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24EB82A3"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JN-100-</w:t>
      </w:r>
      <w:r w:rsidR="00AC764C">
        <w:t>7</w:t>
      </w:r>
      <w:r w:rsidRPr="00474505">
        <w:t>/202</w:t>
      </w:r>
      <w:r w:rsidR="00AC764C">
        <w:t>3</w:t>
      </w:r>
      <w:r w:rsidRPr="00474505">
        <w:t>-3340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ED7236">
        <w:rPr>
          <w:rFonts w:cs="Arial"/>
          <w:b/>
          <w:iCs/>
          <w:szCs w:val="20"/>
        </w:rPr>
        <w:t>39</w:t>
      </w:r>
      <w:r w:rsidR="00AF16E6">
        <w:rPr>
          <w:rFonts w:cs="Arial"/>
          <w:b/>
          <w:iCs/>
          <w:szCs w:val="20"/>
        </w:rPr>
        <w:t>7</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77777777" w:rsidR="00F77959" w:rsidRPr="00F77959" w:rsidRDefault="00F77959" w:rsidP="00F77959">
      <w:pPr>
        <w:suppressAutoHyphens/>
        <w:spacing w:line="240" w:lineRule="atLeast"/>
        <w:jc w:val="both"/>
        <w:rPr>
          <w:szCs w:val="20"/>
        </w:rPr>
      </w:pPr>
      <w:r w:rsidRPr="00F77959">
        <w:rPr>
          <w:szCs w:val="20"/>
        </w:rPr>
        <w:t>Informacije o izvedbi javnega natečaja daje Tjaša Milač, tel. št. 01/369 5877, o delovnem področju pa Irena Marš, tel. št.  01/369 5906.</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1D0BD58F"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bookmarkStart w:id="4" w:name="_Hlk115272135"/>
      <w:r>
        <w:rPr>
          <w:rFonts w:cs="Arial"/>
          <w:szCs w:val="20"/>
          <w:lang w:eastAsia="sl-SI"/>
        </w:rPr>
        <w:t>100-</w:t>
      </w:r>
      <w:r w:rsidR="00AC764C">
        <w:rPr>
          <w:rFonts w:cs="Arial"/>
          <w:szCs w:val="20"/>
          <w:lang w:eastAsia="sl-SI"/>
        </w:rPr>
        <w:t>7</w:t>
      </w:r>
      <w:r>
        <w:rPr>
          <w:rFonts w:cs="Arial"/>
          <w:szCs w:val="20"/>
          <w:lang w:eastAsia="sl-SI"/>
        </w:rPr>
        <w:t>/202</w:t>
      </w:r>
      <w:r w:rsidR="00AC764C">
        <w:rPr>
          <w:rFonts w:cs="Arial"/>
          <w:szCs w:val="20"/>
          <w:lang w:eastAsia="sl-SI"/>
        </w:rPr>
        <w:t>3</w:t>
      </w:r>
      <w:r>
        <w:rPr>
          <w:rFonts w:cs="Arial"/>
          <w:szCs w:val="20"/>
          <w:lang w:eastAsia="sl-SI"/>
        </w:rPr>
        <w:t>-3340</w:t>
      </w:r>
      <w:r w:rsidRPr="00331F2E">
        <w:rPr>
          <w:rFonts w:cs="Arial"/>
          <w:szCs w:val="20"/>
          <w:lang w:eastAsia="sl-SI"/>
        </w:rPr>
        <w:t xml:space="preserve">       </w:t>
      </w:r>
      <w:bookmarkEnd w:id="4"/>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33DFAC82"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AC764C">
        <w:rPr>
          <w:rFonts w:cs="Arial"/>
          <w:szCs w:val="20"/>
          <w:lang w:eastAsia="sl-SI"/>
        </w:rPr>
        <w:t>18. 1. 2023</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8"/>
  </w:num>
  <w:num w:numId="2">
    <w:abstractNumId w:val="0"/>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9"/>
  </w:num>
  <w:num w:numId="9">
    <w:abstractNumId w:val="8"/>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F7E77"/>
    <w:rsid w:val="0010177A"/>
    <w:rsid w:val="00102091"/>
    <w:rsid w:val="00112E5A"/>
    <w:rsid w:val="00127FAB"/>
    <w:rsid w:val="00153E59"/>
    <w:rsid w:val="001931FB"/>
    <w:rsid w:val="001A3C02"/>
    <w:rsid w:val="001A48C9"/>
    <w:rsid w:val="001C6154"/>
    <w:rsid w:val="001D46C3"/>
    <w:rsid w:val="00204B74"/>
    <w:rsid w:val="00204E11"/>
    <w:rsid w:val="00213763"/>
    <w:rsid w:val="002263C2"/>
    <w:rsid w:val="002358F8"/>
    <w:rsid w:val="00241E5D"/>
    <w:rsid w:val="002444F9"/>
    <w:rsid w:val="0024488F"/>
    <w:rsid w:val="0024560D"/>
    <w:rsid w:val="002520B5"/>
    <w:rsid w:val="00271403"/>
    <w:rsid w:val="0028273C"/>
    <w:rsid w:val="002A0432"/>
    <w:rsid w:val="002A3C75"/>
    <w:rsid w:val="002B0334"/>
    <w:rsid w:val="002B3590"/>
    <w:rsid w:val="003105DD"/>
    <w:rsid w:val="00325CD2"/>
    <w:rsid w:val="00326571"/>
    <w:rsid w:val="00326883"/>
    <w:rsid w:val="00327F5E"/>
    <w:rsid w:val="00341EBE"/>
    <w:rsid w:val="003516A6"/>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07BD0"/>
    <w:rsid w:val="00517D9A"/>
    <w:rsid w:val="00526D55"/>
    <w:rsid w:val="00537D84"/>
    <w:rsid w:val="005520F2"/>
    <w:rsid w:val="00562610"/>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E6109"/>
    <w:rsid w:val="008E7CB3"/>
    <w:rsid w:val="008F08EB"/>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C764C"/>
    <w:rsid w:val="00AE4B54"/>
    <w:rsid w:val="00AE5904"/>
    <w:rsid w:val="00AE6D70"/>
    <w:rsid w:val="00AF16E6"/>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129</TotalTime>
  <Pages>3</Pages>
  <Words>1241</Words>
  <Characters>7078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16</cp:revision>
  <cp:lastPrinted>2018-03-13T12:23:00Z</cp:lastPrinted>
  <dcterms:created xsi:type="dcterms:W3CDTF">2020-11-25T09:53:00Z</dcterms:created>
  <dcterms:modified xsi:type="dcterms:W3CDTF">2023-01-18T08:01:00Z</dcterms:modified>
</cp:coreProperties>
</file>