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71" w:rsidRPr="00FA33F6" w:rsidRDefault="00326571" w:rsidP="001B6ECC">
      <w:pPr>
        <w:rPr>
          <w:lang w:val="sl-SI"/>
        </w:rPr>
      </w:pPr>
    </w:p>
    <w:p w:rsidR="00FA33F6" w:rsidRPr="00FA33F6" w:rsidRDefault="00FA33F6" w:rsidP="001B6ECC">
      <w:pPr>
        <w:rPr>
          <w:lang w:val="sl-SI"/>
        </w:rPr>
      </w:pPr>
    </w:p>
    <w:p w:rsidR="00FA33F6" w:rsidRDefault="00FA33F6" w:rsidP="001B6ECC">
      <w:pPr>
        <w:rPr>
          <w:b/>
          <w:lang w:val="sl-SI"/>
        </w:rPr>
      </w:pPr>
      <w:r w:rsidRPr="00FA33F6">
        <w:rPr>
          <w:b/>
          <w:lang w:val="sl-SI"/>
        </w:rPr>
        <w:t>Pogosta vprašanja in odgovori (</w:t>
      </w:r>
      <w:r w:rsidR="00223EA7">
        <w:rPr>
          <w:b/>
          <w:lang w:val="sl-SI"/>
        </w:rPr>
        <w:t>20</w:t>
      </w:r>
      <w:r w:rsidRPr="00FA33F6">
        <w:rPr>
          <w:b/>
          <w:lang w:val="sl-SI"/>
        </w:rPr>
        <w:t>. 2. 2020)</w:t>
      </w:r>
    </w:p>
    <w:p w:rsidR="001B6ECC" w:rsidRDefault="001B6ECC" w:rsidP="001B6ECC">
      <w:pPr>
        <w:rPr>
          <w:b/>
          <w:lang w:val="sl-SI"/>
        </w:rPr>
      </w:pPr>
    </w:p>
    <w:p w:rsidR="00FA33F6" w:rsidRDefault="001B6ECC" w:rsidP="001B6ECC">
      <w:pPr>
        <w:rPr>
          <w:b/>
          <w:lang w:val="sl-SI"/>
        </w:rPr>
      </w:pPr>
      <w:r w:rsidRPr="001B6ECC">
        <w:rPr>
          <w:b/>
          <w:lang w:val="sl-SI"/>
        </w:rPr>
        <w:t>1.</w:t>
      </w:r>
      <w:r>
        <w:rPr>
          <w:b/>
          <w:lang w:val="sl-SI"/>
        </w:rPr>
        <w:t xml:space="preserve"> </w:t>
      </w:r>
      <w:r w:rsidR="00FA33F6" w:rsidRPr="001B6ECC">
        <w:rPr>
          <w:b/>
          <w:lang w:val="sl-SI"/>
        </w:rPr>
        <w:t>Glede vašega razpisa JR-promocija SJ-2020–2021 me zanima malo več informacij. Kdo (pišete, da pravne osebe) in s konkretno kakšnimi projekti promocije slovenščine se lahko prijavi?</w:t>
      </w:r>
    </w:p>
    <w:p w:rsidR="001B6ECC" w:rsidRDefault="001B6ECC" w:rsidP="001B6ECC">
      <w:pPr>
        <w:rPr>
          <w:b/>
          <w:lang w:val="sl-SI"/>
        </w:rPr>
      </w:pPr>
    </w:p>
    <w:p w:rsidR="001B6ECC" w:rsidRDefault="00A71808" w:rsidP="001B6ECC">
      <w:pPr>
        <w:rPr>
          <w:lang w:val="sl-SI"/>
        </w:rPr>
      </w:pPr>
      <w:r w:rsidRPr="001B6ECC">
        <w:rPr>
          <w:b/>
          <w:lang w:val="sl-SI"/>
        </w:rPr>
        <w:t xml:space="preserve">Odgovor: </w:t>
      </w:r>
      <w:r w:rsidRPr="001B6ECC">
        <w:rPr>
          <w:lang w:val="sl-SI"/>
        </w:rPr>
        <w:t xml:space="preserve">Na javni razpis se lahko prijavijo npr. društva, javni ali zasebni zavodi, ustanove, ne pa tudi fizične osebe. </w:t>
      </w:r>
      <w:r w:rsidR="001B6ECC" w:rsidRPr="001B6ECC">
        <w:rPr>
          <w:lang w:val="sl-SI"/>
        </w:rPr>
        <w:t xml:space="preserve">Z javnim razpisom želimo podpreti projekte, ki bodo zlasti odrasle </w:t>
      </w:r>
      <w:r w:rsidR="001B6ECC" w:rsidRPr="00832269">
        <w:rPr>
          <w:lang w:val="sl-SI"/>
        </w:rPr>
        <w:t xml:space="preserve">govorke in govorce </w:t>
      </w:r>
      <w:r w:rsidR="001B6ECC">
        <w:rPr>
          <w:lang w:val="sl-SI"/>
        </w:rPr>
        <w:t xml:space="preserve">spodbudili </w:t>
      </w:r>
      <w:r w:rsidR="001B6ECC" w:rsidRPr="00832269">
        <w:rPr>
          <w:lang w:val="sl-SI"/>
        </w:rPr>
        <w:t>k izpopolnjevanju jezikovne zmožnosti v slovenščini</w:t>
      </w:r>
      <w:r w:rsidR="001B6ECC">
        <w:rPr>
          <w:lang w:val="sl-SI"/>
        </w:rPr>
        <w:t xml:space="preserve"> in posledično izboljšali besedilne spretnosti in bralno pismenost odraslih.</w:t>
      </w:r>
    </w:p>
    <w:p w:rsidR="001B6ECC" w:rsidRDefault="001B6ECC" w:rsidP="001B6ECC">
      <w:pPr>
        <w:rPr>
          <w:lang w:val="sl-SI"/>
        </w:rPr>
      </w:pPr>
    </w:p>
    <w:p w:rsidR="00FA33F6" w:rsidRPr="001B6ECC" w:rsidRDefault="001B6ECC" w:rsidP="001B6ECC">
      <w:pPr>
        <w:rPr>
          <w:lang w:val="sl-SI"/>
        </w:rPr>
      </w:pPr>
      <w:r w:rsidRPr="001B6ECC">
        <w:rPr>
          <w:b/>
          <w:lang w:val="sl-SI"/>
        </w:rPr>
        <w:t>2.</w:t>
      </w:r>
      <w:r>
        <w:rPr>
          <w:lang w:val="sl-SI"/>
        </w:rPr>
        <w:t xml:space="preserve"> </w:t>
      </w:r>
      <w:r w:rsidR="00FA33F6" w:rsidRPr="001B6ECC">
        <w:rPr>
          <w:b/>
          <w:lang w:val="sl-SI"/>
        </w:rPr>
        <w:t>Društvo Slovenski tolkalni projekt je leta 2014 dobilo sredstva za izdajo Tolkalnega terminološkega slovarja (</w:t>
      </w:r>
      <w:proofErr w:type="spellStart"/>
      <w:r w:rsidR="00FA33F6" w:rsidRPr="001B6ECC">
        <w:rPr>
          <w:b/>
          <w:lang w:val="sl-SI"/>
        </w:rPr>
        <w:t>MzK</w:t>
      </w:r>
      <w:proofErr w:type="spellEnd"/>
      <w:r w:rsidR="00FA33F6" w:rsidRPr="001B6ECC">
        <w:rPr>
          <w:b/>
          <w:lang w:val="sl-SI"/>
        </w:rPr>
        <w:t xml:space="preserve"> 1640 EUR, JSKD 2000 EUR). Vrednost je bila seveda dosti višja (cca. 10.000 EUR). Pokazal se je za zelo uspešnega. </w:t>
      </w:r>
      <w:r w:rsidR="00877B4A" w:rsidRPr="001B6ECC">
        <w:rPr>
          <w:b/>
          <w:lang w:val="sl-SI"/>
        </w:rPr>
        <w:t>ZRC SAZU ga je dal nato tudi v spletno verzijo. Ali se lahko prijavimo na razpis in obnovimo oz. dopolnimo slovar?</w:t>
      </w:r>
    </w:p>
    <w:p w:rsidR="00886538" w:rsidRDefault="00886538" w:rsidP="001B6ECC">
      <w:pPr>
        <w:pStyle w:val="Odstavekseznama"/>
        <w:rPr>
          <w:b/>
          <w:lang w:val="sl-SI"/>
        </w:rPr>
      </w:pPr>
    </w:p>
    <w:p w:rsidR="001B6ECC" w:rsidRDefault="00886538" w:rsidP="001B6ECC">
      <w:pPr>
        <w:rPr>
          <w:lang w:val="sl-SI"/>
        </w:rPr>
      </w:pPr>
      <w:r w:rsidRPr="001B6ECC">
        <w:rPr>
          <w:b/>
          <w:lang w:val="sl-SI"/>
        </w:rPr>
        <w:t xml:space="preserve">Odgovor: </w:t>
      </w:r>
      <w:r w:rsidR="00A71808" w:rsidRPr="00886538">
        <w:rPr>
          <w:lang w:val="sl-SI"/>
        </w:rPr>
        <w:t xml:space="preserve">V času odprtega razpisa konkretnih vsebinskih vprašanj ne moremo presojati. </w:t>
      </w:r>
      <w:r w:rsidR="001B6ECC" w:rsidRPr="001B6ECC">
        <w:rPr>
          <w:lang w:val="sl-SI"/>
        </w:rPr>
        <w:t xml:space="preserve">Z javnim razpisom želimo podpreti projekte, ki bodo zlasti odrasle </w:t>
      </w:r>
      <w:r w:rsidR="001B6ECC" w:rsidRPr="00832269">
        <w:rPr>
          <w:lang w:val="sl-SI"/>
        </w:rPr>
        <w:t xml:space="preserve">govorke in govorce </w:t>
      </w:r>
      <w:r w:rsidR="001B6ECC">
        <w:rPr>
          <w:lang w:val="sl-SI"/>
        </w:rPr>
        <w:t xml:space="preserve">spodbudili </w:t>
      </w:r>
      <w:r w:rsidR="001B6ECC" w:rsidRPr="00832269">
        <w:rPr>
          <w:lang w:val="sl-SI"/>
        </w:rPr>
        <w:t>k izpopolnjevanju jezikovne zmožnosti v slovenščini</w:t>
      </w:r>
      <w:r w:rsidR="001B6ECC">
        <w:rPr>
          <w:lang w:val="sl-SI"/>
        </w:rPr>
        <w:t xml:space="preserve"> in posledično izboljšali besedilne spretnosti in bralno pismenost odraslih. Če menite, da boste s svojim predlogom dosegli ta namen, ga prijavite na javni razpis. </w:t>
      </w:r>
      <w:r>
        <w:rPr>
          <w:lang w:val="sl-SI"/>
        </w:rPr>
        <w:t>S</w:t>
      </w:r>
      <w:r w:rsidRPr="00886538">
        <w:rPr>
          <w:lang w:val="sl-SI"/>
        </w:rPr>
        <w:t>kladnost</w:t>
      </w:r>
      <w:r>
        <w:rPr>
          <w:lang w:val="sl-SI"/>
        </w:rPr>
        <w:t xml:space="preserve"> prijavljenih projektov</w:t>
      </w:r>
      <w:r w:rsidRPr="00886538">
        <w:rPr>
          <w:lang w:val="sl-SI"/>
        </w:rPr>
        <w:t xml:space="preserve"> s cilji in namenom javnega razpisa </w:t>
      </w:r>
      <w:r w:rsidR="001B6ECC">
        <w:rPr>
          <w:lang w:val="sl-SI"/>
        </w:rPr>
        <w:t xml:space="preserve">pa </w:t>
      </w:r>
      <w:r>
        <w:rPr>
          <w:lang w:val="sl-SI"/>
        </w:rPr>
        <w:t xml:space="preserve">bo </w:t>
      </w:r>
      <w:r w:rsidRPr="00886538">
        <w:rPr>
          <w:lang w:val="sl-SI"/>
        </w:rPr>
        <w:t>ocenjevala strokovna komisija za slovenski jezik</w:t>
      </w:r>
      <w:r w:rsidR="001B6ECC">
        <w:rPr>
          <w:lang w:val="sl-SI"/>
        </w:rPr>
        <w:t>.</w:t>
      </w:r>
    </w:p>
    <w:p w:rsidR="001B6ECC" w:rsidRDefault="001B6ECC" w:rsidP="001B6ECC">
      <w:pPr>
        <w:rPr>
          <w:lang w:val="sl-SI"/>
        </w:rPr>
      </w:pPr>
    </w:p>
    <w:p w:rsidR="00877B4A" w:rsidRPr="001B6ECC" w:rsidRDefault="001B6ECC" w:rsidP="001B6ECC">
      <w:pPr>
        <w:rPr>
          <w:lang w:val="sl-SI"/>
        </w:rPr>
      </w:pPr>
      <w:r w:rsidRPr="001B6ECC">
        <w:rPr>
          <w:b/>
          <w:lang w:val="sl-SI"/>
        </w:rPr>
        <w:t xml:space="preserve">3. </w:t>
      </w:r>
      <w:r w:rsidR="00835AB3" w:rsidRPr="001B6ECC">
        <w:rPr>
          <w:b/>
          <w:lang w:val="sl-SI"/>
        </w:rPr>
        <w:t>V zvezi z razpisom za (so)financiranje projektov, namenjenih predstavljanju, uveljavljanju in razvoju slovenskega jezika ter njegovi promociji v letih 2020 in 2021 me zanima, ali je mogoče prijaviti tudi projekte, povezane s slovenščino kot drugim in tujim jezikom.</w:t>
      </w:r>
    </w:p>
    <w:p w:rsidR="00835AB3" w:rsidRDefault="00835AB3" w:rsidP="001B6ECC">
      <w:pPr>
        <w:pStyle w:val="Odstavekseznama"/>
        <w:rPr>
          <w:b/>
          <w:lang w:val="sl-SI"/>
        </w:rPr>
      </w:pPr>
    </w:p>
    <w:p w:rsidR="009123F5" w:rsidRDefault="00835AB3" w:rsidP="009123F5">
      <w:pPr>
        <w:rPr>
          <w:rFonts w:cs="Arial"/>
          <w:szCs w:val="20"/>
          <w:lang w:val="sl-SI"/>
        </w:rPr>
      </w:pPr>
      <w:r w:rsidRPr="001B6ECC">
        <w:rPr>
          <w:b/>
          <w:lang w:val="sl-SI"/>
        </w:rPr>
        <w:t>Odgovor:</w:t>
      </w:r>
      <w:r w:rsidR="00886538" w:rsidRPr="001B6ECC">
        <w:rPr>
          <w:b/>
          <w:lang w:val="sl-SI"/>
        </w:rPr>
        <w:t xml:space="preserve"> </w:t>
      </w:r>
      <w:r w:rsidR="00886538" w:rsidRPr="001B6ECC">
        <w:rPr>
          <w:lang w:val="sl-SI"/>
        </w:rPr>
        <w:t>Med cilji javnega razpisa je</w:t>
      </w:r>
      <w:r w:rsidR="00886538" w:rsidRPr="001B6ECC">
        <w:rPr>
          <w:b/>
          <w:lang w:val="sl-SI"/>
        </w:rPr>
        <w:t xml:space="preserve"> </w:t>
      </w:r>
      <w:r w:rsidR="00886538" w:rsidRPr="001B6ECC">
        <w:rPr>
          <w:rFonts w:cs="Arial"/>
          <w:szCs w:val="20"/>
          <w:lang w:val="sl-SI"/>
        </w:rPr>
        <w:t>razvijanje in izpopolnjevanje jezikovne zmožnosti govorcev slovenščine</w:t>
      </w:r>
      <w:r w:rsidR="001B6ECC">
        <w:rPr>
          <w:rFonts w:cs="Arial"/>
          <w:szCs w:val="20"/>
          <w:lang w:val="sl-SI"/>
        </w:rPr>
        <w:t>, pri čemer govorci slovenščine kot drugega ali tujega jezika niso izvzeti.</w:t>
      </w:r>
      <w:r w:rsidR="009123F5">
        <w:rPr>
          <w:rFonts w:cs="Arial"/>
          <w:szCs w:val="20"/>
          <w:lang w:val="sl-SI"/>
        </w:rPr>
        <w:t xml:space="preserve"> </w:t>
      </w:r>
      <w:r w:rsidR="009123F5" w:rsidRPr="009123F5">
        <w:rPr>
          <w:rFonts w:cs="Arial"/>
          <w:szCs w:val="20"/>
          <w:lang w:val="sl-SI"/>
        </w:rPr>
        <w:t>V primeru mejnih predlogov bo skladnost projekta s cilji in namenom javnega razpisa ocenjevala strokovna komisija za slovenski jezik.</w:t>
      </w:r>
    </w:p>
    <w:p w:rsidR="009123F5" w:rsidRPr="009123F5" w:rsidRDefault="009123F5" w:rsidP="009123F5">
      <w:pPr>
        <w:rPr>
          <w:rFonts w:cs="Arial"/>
          <w:szCs w:val="20"/>
          <w:lang w:val="sl-SI"/>
        </w:rPr>
      </w:pPr>
    </w:p>
    <w:p w:rsidR="00835AB3" w:rsidRPr="009123F5" w:rsidRDefault="009123F5" w:rsidP="009123F5">
      <w:pPr>
        <w:rPr>
          <w:b/>
          <w:lang w:val="sl-SI"/>
        </w:rPr>
      </w:pPr>
      <w:r>
        <w:rPr>
          <w:b/>
          <w:lang w:val="sl-SI"/>
        </w:rPr>
        <w:t xml:space="preserve">4. </w:t>
      </w:r>
      <w:r w:rsidR="00835AB3" w:rsidRPr="009123F5">
        <w:rPr>
          <w:b/>
          <w:lang w:val="sl-SI"/>
        </w:rPr>
        <w:t>Imamo vprašanje v zvezi  z višino sredstev za financiranje, in sicer interpretacijo točke 5.2 iz besedila javnega razpisa JR-promocija SJ-2020–2021:</w:t>
      </w:r>
    </w:p>
    <w:p w:rsidR="00835AB3" w:rsidRPr="009123F5" w:rsidRDefault="00835AB3" w:rsidP="009123F5">
      <w:pPr>
        <w:rPr>
          <w:b/>
          <w:lang w:val="sl-SI"/>
        </w:rPr>
      </w:pPr>
      <w:r w:rsidRPr="009123F5">
        <w:rPr>
          <w:b/>
          <w:lang w:val="sl-SI"/>
        </w:rPr>
        <w:t xml:space="preserve">Za  posamezni projekt prvega predmetnega sklopa se lahko dodeli največ 4.172 evrov letno (skupaj za  prvi sklop 16.688 evrov letno oziroma 33.376 evrov v obeh letih), za projekt drugega sklopa pa največ 12.150 evrov  (nadgradnja jezikovnih portalov) oziroma 7.000 evrov letno, če gre za projekt slovenske </w:t>
      </w:r>
      <w:proofErr w:type="spellStart"/>
      <w:r w:rsidRPr="009123F5">
        <w:rPr>
          <w:b/>
          <w:lang w:val="sl-SI"/>
        </w:rPr>
        <w:t>Wikimedije</w:t>
      </w:r>
      <w:proofErr w:type="spellEnd"/>
      <w:r w:rsidRPr="009123F5">
        <w:rPr>
          <w:b/>
          <w:lang w:val="sl-SI"/>
        </w:rPr>
        <w:t xml:space="preserve"> (skupaj za drugi sklop 55.600 evrov letno oziroma 111.200 evrov v obeh letih).</w:t>
      </w:r>
    </w:p>
    <w:p w:rsidR="00835AB3" w:rsidRPr="009123F5" w:rsidRDefault="00835AB3" w:rsidP="009123F5">
      <w:pPr>
        <w:rPr>
          <w:b/>
          <w:lang w:val="sl-SI"/>
        </w:rPr>
      </w:pPr>
      <w:r w:rsidRPr="009123F5">
        <w:rPr>
          <w:b/>
          <w:lang w:val="sl-SI"/>
        </w:rPr>
        <w:t>Zanima nas, ali je nadgradnji jezikovnih portalov namenjenih 12.150 evrov letno ali le 12.150 evrov vseh sredstev, kot bi lahko interpretirali razpisno besedilo.</w:t>
      </w:r>
    </w:p>
    <w:p w:rsidR="00835AB3" w:rsidRDefault="00835AB3" w:rsidP="001B6ECC">
      <w:pPr>
        <w:pStyle w:val="Odstavekseznama"/>
        <w:rPr>
          <w:b/>
          <w:lang w:val="sl-SI"/>
        </w:rPr>
      </w:pPr>
    </w:p>
    <w:p w:rsidR="009123F5" w:rsidRDefault="00835AB3" w:rsidP="009123F5">
      <w:pPr>
        <w:rPr>
          <w:lang w:val="sl-SI"/>
        </w:rPr>
      </w:pPr>
      <w:r w:rsidRPr="009123F5">
        <w:rPr>
          <w:b/>
          <w:lang w:val="sl-SI"/>
        </w:rPr>
        <w:t>Odgovor:</w:t>
      </w:r>
      <w:r w:rsidR="009123F5">
        <w:rPr>
          <w:b/>
          <w:lang w:val="sl-SI"/>
        </w:rPr>
        <w:t xml:space="preserve"> </w:t>
      </w:r>
      <w:r w:rsidR="009123F5">
        <w:rPr>
          <w:lang w:val="sl-SI"/>
        </w:rPr>
        <w:t>N</w:t>
      </w:r>
      <w:r w:rsidR="009123F5" w:rsidRPr="009123F5">
        <w:rPr>
          <w:lang w:val="sl-SI"/>
        </w:rPr>
        <w:t>adgradnji jezikovnih portalov je namenjenih 12.150 evrov letno za posamezen projekt.</w:t>
      </w:r>
    </w:p>
    <w:p w:rsidR="00784D0E" w:rsidRDefault="00784D0E" w:rsidP="009123F5">
      <w:pPr>
        <w:rPr>
          <w:lang w:val="sl-SI"/>
        </w:rPr>
      </w:pPr>
    </w:p>
    <w:p w:rsidR="00784D0E" w:rsidRPr="00784D0E" w:rsidRDefault="00784D0E" w:rsidP="00784D0E">
      <w:pPr>
        <w:rPr>
          <w:b/>
          <w:lang w:val="sl-SI"/>
        </w:rPr>
      </w:pPr>
      <w:r w:rsidRPr="00784D0E">
        <w:rPr>
          <w:b/>
          <w:lang w:val="sl-SI"/>
        </w:rPr>
        <w:t xml:space="preserve">5. Šele pred vnosom podatkov za prijavo na JR-promocija SJ-2020–2021 iz </w:t>
      </w:r>
      <w:proofErr w:type="spellStart"/>
      <w:r w:rsidRPr="00784D0E">
        <w:rPr>
          <w:b/>
          <w:lang w:val="sl-SI"/>
        </w:rPr>
        <w:t>wordove</w:t>
      </w:r>
      <w:proofErr w:type="spellEnd"/>
      <w:r w:rsidRPr="00784D0E">
        <w:rPr>
          <w:b/>
          <w:lang w:val="sl-SI"/>
        </w:rPr>
        <w:t xml:space="preserve"> datoteke v prijavni obrazec, dostopen v spletni aplikaciji </w:t>
      </w:r>
      <w:proofErr w:type="spellStart"/>
      <w:r w:rsidRPr="00784D0E">
        <w:rPr>
          <w:b/>
          <w:lang w:val="sl-SI"/>
        </w:rPr>
        <w:t>eJR</w:t>
      </w:r>
      <w:proofErr w:type="spellEnd"/>
      <w:r w:rsidRPr="00784D0E">
        <w:rPr>
          <w:b/>
          <w:lang w:val="sl-SI"/>
        </w:rPr>
        <w:t>, smo ugotovili, da različno razumemo navedbe v rubriki "Podatki o projektu", in sicer:</w:t>
      </w:r>
    </w:p>
    <w:p w:rsidR="00784D0E" w:rsidRPr="00784D0E" w:rsidRDefault="00784D0E" w:rsidP="00784D0E">
      <w:pPr>
        <w:rPr>
          <w:b/>
          <w:lang w:val="sl-SI"/>
        </w:rPr>
      </w:pPr>
      <w:r w:rsidRPr="00784D0E">
        <w:rPr>
          <w:b/>
          <w:lang w:val="sl-SI"/>
        </w:rPr>
        <w:t>- Sklop 2020 1/2;</w:t>
      </w:r>
    </w:p>
    <w:p w:rsidR="00784D0E" w:rsidRPr="00784D0E" w:rsidRDefault="00784D0E" w:rsidP="00784D0E">
      <w:pPr>
        <w:rPr>
          <w:b/>
          <w:lang w:val="sl-SI"/>
        </w:rPr>
      </w:pPr>
      <w:r w:rsidRPr="00784D0E">
        <w:rPr>
          <w:b/>
          <w:lang w:val="sl-SI"/>
        </w:rPr>
        <w:lastRenderedPageBreak/>
        <w:t>- Sklop 2020 2/2;</w:t>
      </w:r>
    </w:p>
    <w:p w:rsidR="00784D0E" w:rsidRPr="00784D0E" w:rsidRDefault="00784D0E" w:rsidP="00784D0E">
      <w:pPr>
        <w:rPr>
          <w:b/>
          <w:lang w:val="sl-SI"/>
        </w:rPr>
      </w:pPr>
      <w:r w:rsidRPr="00784D0E">
        <w:rPr>
          <w:b/>
          <w:lang w:val="sl-SI"/>
        </w:rPr>
        <w:t>- Sklop 2021 1/2;</w:t>
      </w:r>
    </w:p>
    <w:p w:rsidR="00784D0E" w:rsidRPr="00784D0E" w:rsidRDefault="00784D0E" w:rsidP="00784D0E">
      <w:pPr>
        <w:rPr>
          <w:b/>
          <w:lang w:val="sl-SI"/>
        </w:rPr>
      </w:pPr>
      <w:r w:rsidRPr="00784D0E">
        <w:rPr>
          <w:b/>
          <w:lang w:val="sl-SI"/>
        </w:rPr>
        <w:t>- Sklop 2021 2/2.</w:t>
      </w:r>
    </w:p>
    <w:p w:rsidR="00784D0E" w:rsidRPr="00784D0E" w:rsidRDefault="00784D0E" w:rsidP="00784D0E">
      <w:pPr>
        <w:rPr>
          <w:b/>
          <w:lang w:val="sl-SI"/>
        </w:rPr>
      </w:pPr>
      <w:r w:rsidRPr="00784D0E">
        <w:rPr>
          <w:b/>
          <w:lang w:val="sl-SI"/>
        </w:rPr>
        <w:t>a) Je mišljeno, da prva številka pred poševnico pomeni sklop (npr. 1 in 2)? Kaj v tem primeru pomeni druga številka, ki je ves čas 2?</w:t>
      </w:r>
    </w:p>
    <w:p w:rsidR="00784D0E" w:rsidRPr="00784D0E" w:rsidRDefault="00784D0E" w:rsidP="00784D0E">
      <w:pPr>
        <w:rPr>
          <w:b/>
          <w:lang w:val="sl-SI"/>
        </w:rPr>
      </w:pPr>
      <w:r w:rsidRPr="00784D0E">
        <w:rPr>
          <w:b/>
          <w:lang w:val="sl-SI"/>
        </w:rPr>
        <w:t>ALI</w:t>
      </w:r>
    </w:p>
    <w:p w:rsidR="00784D0E" w:rsidRDefault="00784D0E" w:rsidP="00784D0E">
      <w:pPr>
        <w:rPr>
          <w:b/>
          <w:lang w:val="sl-SI"/>
        </w:rPr>
      </w:pPr>
      <w:r w:rsidRPr="00784D0E">
        <w:rPr>
          <w:b/>
          <w:lang w:val="sl-SI"/>
        </w:rPr>
        <w:t>b) Je mišljeno, da bodo štiri izplačila (npr. prva polovica v letu 2020 in druga polovica v letu 2020 ter prva polovica v letu 2021 in druga polovica v letu 2021)? V katero rubriko potem vnesemo ali se prijavljamo na sklop 1 ali sklop 2?</w:t>
      </w:r>
    </w:p>
    <w:p w:rsidR="00784D0E" w:rsidRDefault="00784D0E" w:rsidP="00784D0E">
      <w:pPr>
        <w:rPr>
          <w:b/>
          <w:lang w:val="sl-SI"/>
        </w:rPr>
      </w:pPr>
    </w:p>
    <w:p w:rsidR="00784D0E" w:rsidRDefault="00784D0E" w:rsidP="00784D0E">
      <w:pPr>
        <w:rPr>
          <w:lang w:val="sl-SI"/>
        </w:rPr>
      </w:pPr>
      <w:r>
        <w:rPr>
          <w:b/>
          <w:lang w:val="sl-SI"/>
        </w:rPr>
        <w:t xml:space="preserve">Odgovor: </w:t>
      </w:r>
      <w:r w:rsidRPr="00784D0E">
        <w:rPr>
          <w:lang w:val="sl-SI"/>
        </w:rPr>
        <w:t>Delovni in terminski načrt sta zaradi lažje preglednosti načrtovanih aktivnosti razdeljena na polletja oziroma štiri sklope (torej prva polovica 2020, druga polovica 2020, prva polovica 2021, druga polovica 2021). Izplačilo bo enkrat letno (skupaj dve izplačili), poročilo za opravljene aktivnosti v obeh polletjih tekočega leta se skupaj z zahtevkom za izplačilo odda do 15. novembra v tekočem letu.</w:t>
      </w:r>
    </w:p>
    <w:p w:rsidR="00784D0E" w:rsidRDefault="00784D0E" w:rsidP="00784D0E">
      <w:pPr>
        <w:rPr>
          <w:lang w:val="sl-SI"/>
        </w:rPr>
      </w:pPr>
    </w:p>
    <w:p w:rsidR="00784D0E" w:rsidRDefault="00784D0E" w:rsidP="00784D0E">
      <w:pPr>
        <w:rPr>
          <w:b/>
          <w:lang w:val="sl-SI"/>
        </w:rPr>
      </w:pPr>
      <w:r w:rsidRPr="00784D0E">
        <w:rPr>
          <w:b/>
          <w:lang w:val="sl-SI"/>
        </w:rPr>
        <w:t>6. Zanima nas, kakšne so možnosti pri elektronskih podpisih, saj mora poleg vodje projekta dokumentacijo podpisati še rektor. Se lahko deli povezava med več naslovnikov elektronskega podpisa? Kako je s tem postopkom pri elektronski prijavi?</w:t>
      </w:r>
    </w:p>
    <w:p w:rsidR="00784D0E" w:rsidRDefault="00784D0E" w:rsidP="00784D0E">
      <w:pPr>
        <w:rPr>
          <w:b/>
          <w:lang w:val="sl-SI"/>
        </w:rPr>
      </w:pPr>
    </w:p>
    <w:p w:rsidR="00784D0E" w:rsidRDefault="00784D0E" w:rsidP="00784D0E">
      <w:pPr>
        <w:rPr>
          <w:lang w:val="sl-SI"/>
        </w:rPr>
      </w:pPr>
      <w:r>
        <w:rPr>
          <w:b/>
          <w:lang w:val="sl-SI"/>
        </w:rPr>
        <w:t xml:space="preserve">Odgovor: </w:t>
      </w:r>
      <w:r w:rsidRPr="00784D0E">
        <w:rPr>
          <w:lang w:val="sl-SI"/>
        </w:rPr>
        <w:t>Aplikacija podpira samo en elektronski podpis. Če ne zadošča, da vlogi ob prijavi pripnete pooblastilo rektorja</w:t>
      </w:r>
      <w:r>
        <w:rPr>
          <w:lang w:val="sl-SI"/>
        </w:rPr>
        <w:t xml:space="preserve"> za pripravo in oddajo vloge</w:t>
      </w:r>
      <w:r w:rsidRPr="00784D0E">
        <w:rPr>
          <w:lang w:val="sl-SI"/>
        </w:rPr>
        <w:t>, lahko uporabite drugi način oddaje: izpolnjeno elektronsko vlogo natisnete, oddate elektronsko brez digitalnega podpisa, natisnjeno vlogo rektor podpiše in jo v fizični obliki pošljete na ministrstvo.</w:t>
      </w:r>
    </w:p>
    <w:p w:rsidR="00784D0E" w:rsidRDefault="00784D0E" w:rsidP="00784D0E">
      <w:pPr>
        <w:rPr>
          <w:lang w:val="sl-SI"/>
        </w:rPr>
      </w:pPr>
    </w:p>
    <w:p w:rsidR="00FF0882" w:rsidRPr="00FF0882" w:rsidRDefault="00FF0882" w:rsidP="00FF0882">
      <w:pPr>
        <w:rPr>
          <w:b/>
          <w:lang w:val="sl-SI"/>
        </w:rPr>
      </w:pPr>
      <w:r>
        <w:rPr>
          <w:b/>
          <w:lang w:val="sl-SI"/>
        </w:rPr>
        <w:t xml:space="preserve">7. </w:t>
      </w:r>
      <w:r w:rsidRPr="00FF0882">
        <w:rPr>
          <w:b/>
          <w:lang w:val="sl-SI"/>
        </w:rPr>
        <w:t>Imamo vprašanje glede oddaje poročila: Projekt zajema dve leti, leto 2020 in 2021. Ali je potrebno oddati poročilo o izvedenem projektu za vsako leto posebej ali se vsebinsko poročilo oddaja samo ob koncu projekta, finančno pa glede na izpeljane dogodke do datuma poročanja (15.november)? Predvsem nas to zanima, ker bi radi vedeli, ali lahko dogodke v projektu, predvidene za leto 2020 izpeljemo še po 15. novembru 2020.</w:t>
      </w:r>
    </w:p>
    <w:p w:rsidR="00FF0882" w:rsidRPr="00FF0882" w:rsidRDefault="00FF0882" w:rsidP="00FF0882">
      <w:pPr>
        <w:rPr>
          <w:b/>
          <w:lang w:val="sl-SI"/>
        </w:rPr>
      </w:pPr>
    </w:p>
    <w:p w:rsidR="00FF0882" w:rsidRPr="00FF0882" w:rsidRDefault="00FF0882" w:rsidP="00FF0882">
      <w:pPr>
        <w:rPr>
          <w:b/>
          <w:lang w:val="sl-SI"/>
        </w:rPr>
      </w:pPr>
      <w:r w:rsidRPr="00FF0882">
        <w:rPr>
          <w:b/>
          <w:lang w:val="sl-SI"/>
        </w:rPr>
        <w:t>(8. točka razpisa navaja naslednje: Obdobje za porabo dodeljenih sredstev</w:t>
      </w:r>
    </w:p>
    <w:p w:rsidR="00FF0882" w:rsidRPr="00FF0882" w:rsidRDefault="00FF0882" w:rsidP="00FF0882">
      <w:pPr>
        <w:rPr>
          <w:b/>
          <w:lang w:val="sl-SI"/>
        </w:rPr>
      </w:pPr>
    </w:p>
    <w:p w:rsidR="00FF0882" w:rsidRPr="00FF0882" w:rsidRDefault="00FF0882" w:rsidP="00FF0882">
      <w:pPr>
        <w:rPr>
          <w:b/>
          <w:lang w:val="sl-SI"/>
        </w:rPr>
      </w:pPr>
      <w:r w:rsidRPr="00FF0882">
        <w:rPr>
          <w:b/>
          <w:lang w:val="sl-SI"/>
        </w:rPr>
        <w:t>Obdobje upravičenosti stroškov in izdatkov na javnem razpisu se začne z datumom podpisa pogodbe. Izbrani prijavitelj mora  zahtevek za izplačilo oddati najpozneje do 15. novembra v tekočem proračunskem letu.</w:t>
      </w:r>
    </w:p>
    <w:p w:rsidR="00FF0882" w:rsidRPr="00FF0882" w:rsidRDefault="00FF0882" w:rsidP="00FF0882">
      <w:pPr>
        <w:rPr>
          <w:b/>
          <w:lang w:val="sl-SI"/>
        </w:rPr>
      </w:pPr>
    </w:p>
    <w:p w:rsidR="00835AB3" w:rsidRDefault="00FF0882" w:rsidP="00FF0882">
      <w:pPr>
        <w:rPr>
          <w:b/>
          <w:lang w:val="sl-SI"/>
        </w:rPr>
      </w:pPr>
      <w:r w:rsidRPr="00FF0882">
        <w:rPr>
          <w:b/>
          <w:lang w:val="sl-SI"/>
        </w:rPr>
        <w:t>Rok za predložitev zadnjega poročila o izvajanju projekta in zadnjega zahtevka za izplačilo ministrstvu je 15. 11. 2021.</w:t>
      </w:r>
      <w:r>
        <w:rPr>
          <w:b/>
          <w:lang w:val="sl-SI"/>
        </w:rPr>
        <w:t>)</w:t>
      </w:r>
    </w:p>
    <w:p w:rsidR="00FF0882" w:rsidRDefault="00FF0882" w:rsidP="00FF0882">
      <w:pPr>
        <w:rPr>
          <w:b/>
          <w:lang w:val="sl-SI"/>
        </w:rPr>
      </w:pPr>
    </w:p>
    <w:p w:rsidR="00FF0882" w:rsidRDefault="00FF0882" w:rsidP="00FF0882">
      <w:pPr>
        <w:rPr>
          <w:lang w:val="sl-SI"/>
        </w:rPr>
      </w:pPr>
      <w:r>
        <w:rPr>
          <w:b/>
          <w:lang w:val="sl-SI"/>
        </w:rPr>
        <w:t xml:space="preserve">Odgovor: </w:t>
      </w:r>
      <w:r w:rsidRPr="00FF0882">
        <w:rPr>
          <w:lang w:val="sl-SI"/>
        </w:rPr>
        <w:t>Poročilo o izvedenem projektu (vsebinsko in finančno) se odda za vsako leto posebej hkrati z zahtevkom za izplačilo do 15. novembra, do tega datuma se tudi črpa sredstva, predvidena za tekoče leto. Seveda lahko dogodke, predvidene za 2020, izpeljete tudi po 15. novembru. O podrobnostih glede poročanja pa bo izbrane prijavitelje obvestil skrbnik pogodb.</w:t>
      </w:r>
    </w:p>
    <w:p w:rsidR="00CB3D5F" w:rsidRDefault="00CB3D5F" w:rsidP="00FF0882">
      <w:pPr>
        <w:rPr>
          <w:lang w:val="sl-SI"/>
        </w:rPr>
      </w:pPr>
    </w:p>
    <w:p w:rsidR="00CB3D5F" w:rsidRPr="00CB3D5F" w:rsidRDefault="00CB3D5F" w:rsidP="00FF0882">
      <w:pPr>
        <w:rPr>
          <w:b/>
          <w:lang w:val="sl-SI"/>
        </w:rPr>
      </w:pPr>
      <w:r w:rsidRPr="00CB3D5F">
        <w:rPr>
          <w:b/>
          <w:lang w:val="sl-SI"/>
        </w:rPr>
        <w:t>8. Kje navedemo, kateri sklop bomo prijavili?</w:t>
      </w:r>
    </w:p>
    <w:p w:rsidR="00832269" w:rsidRDefault="00832269" w:rsidP="009123F5">
      <w:pPr>
        <w:rPr>
          <w:lang w:val="sl-SI"/>
        </w:rPr>
      </w:pPr>
      <w:r w:rsidRPr="00832269">
        <w:rPr>
          <w:lang w:val="sl-SI"/>
        </w:rPr>
        <w:t xml:space="preserve"> </w:t>
      </w:r>
    </w:p>
    <w:p w:rsidR="00CB3D5F" w:rsidRDefault="00CB3D5F" w:rsidP="009123F5">
      <w:pPr>
        <w:rPr>
          <w:lang w:val="sl-SI"/>
        </w:rPr>
      </w:pPr>
      <w:r w:rsidRPr="00CB3D5F">
        <w:rPr>
          <w:b/>
          <w:lang w:val="sl-SI"/>
        </w:rPr>
        <w:t>Odgovor:</w:t>
      </w:r>
      <w:r>
        <w:rPr>
          <w:b/>
          <w:lang w:val="sl-SI"/>
        </w:rPr>
        <w:t xml:space="preserve"> </w:t>
      </w:r>
      <w:r w:rsidRPr="00CB3D5F">
        <w:rPr>
          <w:lang w:val="sl-SI"/>
        </w:rPr>
        <w:t xml:space="preserve">Ustrezen sklop izberete v spustnem seznamu Področje, v aplikaciji </w:t>
      </w:r>
      <w:r>
        <w:rPr>
          <w:lang w:val="sl-SI"/>
        </w:rPr>
        <w:t xml:space="preserve">ga najdete </w:t>
      </w:r>
      <w:r w:rsidRPr="00CB3D5F">
        <w:rPr>
          <w:lang w:val="sl-SI"/>
        </w:rPr>
        <w:t>v razdelku Osnovni podatki.</w:t>
      </w:r>
    </w:p>
    <w:p w:rsidR="00324752" w:rsidRDefault="00324752" w:rsidP="009123F5">
      <w:pPr>
        <w:rPr>
          <w:lang w:val="sl-SI"/>
        </w:rPr>
      </w:pPr>
    </w:p>
    <w:p w:rsidR="00324752" w:rsidRDefault="00324752" w:rsidP="00324752">
      <w:pPr>
        <w:rPr>
          <w:b/>
          <w:lang w:val="sl-SI"/>
        </w:rPr>
      </w:pPr>
      <w:r w:rsidRPr="00324752">
        <w:rPr>
          <w:b/>
          <w:lang w:val="sl-SI"/>
        </w:rPr>
        <w:t xml:space="preserve">9. Da bi lahko natančneje določili vloge sodelujočih pri projektu, nas zanima naslednje: Na projektu bi radi sodelovali z lokalnim javnim zavodom, ki pa ne dosega pogojev </w:t>
      </w:r>
      <w:proofErr w:type="spellStart"/>
      <w:r w:rsidRPr="00324752">
        <w:rPr>
          <w:b/>
          <w:lang w:val="sl-SI"/>
        </w:rPr>
        <w:t>konzorcijskega</w:t>
      </w:r>
      <w:proofErr w:type="spellEnd"/>
      <w:r w:rsidRPr="00324752">
        <w:rPr>
          <w:b/>
          <w:lang w:val="sl-SI"/>
        </w:rPr>
        <w:t xml:space="preserve"> partnerstva, saj njegova dejavnost ne vključuje izobraževanja, </w:t>
      </w:r>
      <w:r w:rsidRPr="00324752">
        <w:rPr>
          <w:b/>
          <w:lang w:val="sl-SI"/>
        </w:rPr>
        <w:lastRenderedPageBreak/>
        <w:t>izpopolnjevanja, usposabljanja, vzgoje in izobraževanja ter raziskovalne dejavnosti. Zanima nas sledeče, ali ga lahko v projekt vključimo na kakšen drugačen način? Gre namreč za partnerja, ki v lokalnem okolju ponuja uporabo kino dvorane, tehnično, programsko pomoč pri izvedbi projekta in uporabo prostorov zato menimo, da bi bila zato njegova vključitev v projekt v smislu partnerstva zelo dobrodošla.</w:t>
      </w:r>
    </w:p>
    <w:p w:rsidR="00324752" w:rsidRDefault="00324752" w:rsidP="00324752">
      <w:pPr>
        <w:rPr>
          <w:b/>
          <w:lang w:val="sl-SI"/>
        </w:rPr>
      </w:pPr>
    </w:p>
    <w:p w:rsidR="00324752" w:rsidRPr="00324752" w:rsidRDefault="00324752" w:rsidP="00324752">
      <w:pPr>
        <w:rPr>
          <w:lang w:val="sl-SI"/>
        </w:rPr>
      </w:pPr>
      <w:r>
        <w:rPr>
          <w:b/>
          <w:lang w:val="sl-SI"/>
        </w:rPr>
        <w:t xml:space="preserve">Odgovor: </w:t>
      </w:r>
      <w:r w:rsidRPr="00324752">
        <w:rPr>
          <w:lang w:val="sl-SI"/>
        </w:rPr>
        <w:t xml:space="preserve">Kot zunanji izvajalec se lahko v projekt vključi tudi izvajalec, ki ne izpolnjuje pogojev za </w:t>
      </w:r>
      <w:proofErr w:type="spellStart"/>
      <w:r w:rsidRPr="00324752">
        <w:rPr>
          <w:lang w:val="sl-SI"/>
        </w:rPr>
        <w:t>konzorcijskega</w:t>
      </w:r>
      <w:proofErr w:type="spellEnd"/>
      <w:r w:rsidRPr="00324752">
        <w:rPr>
          <w:lang w:val="sl-SI"/>
        </w:rPr>
        <w:t xml:space="preserve"> partnerja. V tem primeru v delovnem in terminskem načrtu opredelite njegove naloge</w:t>
      </w:r>
      <w:r w:rsidR="00223EA7">
        <w:rPr>
          <w:lang w:val="sl-SI"/>
        </w:rPr>
        <w:t xml:space="preserve"> (vendar ga poimensko ne navedete)</w:t>
      </w:r>
      <w:r w:rsidRPr="00324752">
        <w:rPr>
          <w:lang w:val="sl-SI"/>
        </w:rPr>
        <w:t xml:space="preserve">, stroške </w:t>
      </w:r>
      <w:r w:rsidR="00223EA7">
        <w:rPr>
          <w:lang w:val="sl-SI"/>
        </w:rPr>
        <w:t xml:space="preserve">njegovih storitev </w:t>
      </w:r>
      <w:r w:rsidRPr="00324752">
        <w:rPr>
          <w:lang w:val="sl-SI"/>
        </w:rPr>
        <w:t>predvidite v finančnem načrtu, izberete pa ga naknadno.</w:t>
      </w:r>
    </w:p>
    <w:p w:rsidR="00324752" w:rsidRPr="00324752" w:rsidRDefault="00324752" w:rsidP="00324752">
      <w:pPr>
        <w:rPr>
          <w:lang w:val="sl-SI"/>
        </w:rPr>
      </w:pPr>
    </w:p>
    <w:p w:rsidR="00324752" w:rsidRDefault="00324752" w:rsidP="00324752">
      <w:pPr>
        <w:rPr>
          <w:b/>
          <w:lang w:val="sl-SI"/>
        </w:rPr>
      </w:pPr>
      <w:r w:rsidRPr="00324752">
        <w:rPr>
          <w:b/>
          <w:lang w:val="sl-SI"/>
        </w:rPr>
        <w:t>10. Kot predvideva razpis, smo ovrednotili projekt, ki bi bil lahko izpeljan v letih 2020 in 2021 s finančno podporo, ki jo ministrstvo ponuja z razpisom. Zanima nas, ali je nujno izpeljati vse dogodke, ki jih predvideva oddana prijava projekta na razpis, kljub temu da za izvedbo ne dobimo odobrenih vseh predvidenih/zaprošenih sredstev? Ali se lahko potem, po prejeti odločbi o financiranju, naknadno odločimo, kateri programski del projekta lahko v okviru svojih zmožnosti najkakovostnejše izpeljemo?</w:t>
      </w:r>
    </w:p>
    <w:p w:rsidR="00324752" w:rsidRDefault="00324752" w:rsidP="00324752">
      <w:pPr>
        <w:rPr>
          <w:b/>
          <w:lang w:val="sl-SI"/>
        </w:rPr>
      </w:pPr>
    </w:p>
    <w:p w:rsidR="00324752" w:rsidRDefault="00324752" w:rsidP="00324752">
      <w:pPr>
        <w:rPr>
          <w:lang w:val="sl-SI"/>
        </w:rPr>
      </w:pPr>
      <w:r>
        <w:rPr>
          <w:b/>
          <w:lang w:val="sl-SI"/>
        </w:rPr>
        <w:t xml:space="preserve">Odgovor: </w:t>
      </w:r>
      <w:r w:rsidRPr="00324752">
        <w:rPr>
          <w:lang w:val="sl-SI"/>
        </w:rPr>
        <w:t>V primeru, da se izbranemu prijavitelju dodeli manj sredstev od zaprošenih, se pred podpisom pogodbe z ministrstvom izpelje usklajevalni sestanek.</w:t>
      </w:r>
    </w:p>
    <w:p w:rsidR="00324752" w:rsidRDefault="00324752" w:rsidP="00324752">
      <w:pPr>
        <w:rPr>
          <w:lang w:val="sl-SI"/>
        </w:rPr>
      </w:pPr>
    </w:p>
    <w:p w:rsidR="00324752" w:rsidRPr="00324752" w:rsidRDefault="00324752" w:rsidP="00324752">
      <w:pPr>
        <w:rPr>
          <w:b/>
          <w:lang w:val="sl-SI"/>
        </w:rPr>
      </w:pPr>
      <w:r w:rsidRPr="00324752">
        <w:rPr>
          <w:b/>
          <w:lang w:val="sl-SI"/>
        </w:rPr>
        <w:t xml:space="preserve">11. Vlogo smo najprej pripravili v </w:t>
      </w:r>
      <w:proofErr w:type="spellStart"/>
      <w:r w:rsidRPr="00324752">
        <w:rPr>
          <w:b/>
          <w:lang w:val="sl-SI"/>
        </w:rPr>
        <w:t>wordovem</w:t>
      </w:r>
      <w:proofErr w:type="spellEnd"/>
      <w:r w:rsidRPr="00324752">
        <w:rPr>
          <w:b/>
          <w:lang w:val="sl-SI"/>
        </w:rPr>
        <w:t xml:space="preserve"> dokumentu, pri vnosu v elektronski obrazec pa smo ugotovili, da so nastavljene omejitve. Ali je mogoče omejitev števila znakov v elektronskem obrazcu odpraviti?</w:t>
      </w:r>
    </w:p>
    <w:p w:rsidR="00324752" w:rsidRDefault="00324752" w:rsidP="00324752">
      <w:pPr>
        <w:rPr>
          <w:lang w:val="sl-SI"/>
        </w:rPr>
      </w:pPr>
    </w:p>
    <w:p w:rsidR="00324752" w:rsidRPr="00324752" w:rsidRDefault="00324752" w:rsidP="00324752">
      <w:pPr>
        <w:rPr>
          <w:b/>
          <w:lang w:val="sl-SI"/>
        </w:rPr>
      </w:pPr>
      <w:r w:rsidRPr="00324752">
        <w:rPr>
          <w:b/>
          <w:lang w:val="sl-SI"/>
        </w:rPr>
        <w:t>Odgovor:</w:t>
      </w:r>
      <w:r>
        <w:rPr>
          <w:lang w:val="sl-SI"/>
        </w:rPr>
        <w:t xml:space="preserve"> Ž</w:t>
      </w:r>
      <w:r w:rsidRPr="00324752">
        <w:rPr>
          <w:lang w:val="sl-SI"/>
        </w:rPr>
        <w:t>al med odprtim razpisom obrazca za prijavo ne smemo spreminjati</w:t>
      </w:r>
      <w:r w:rsidR="00895493">
        <w:rPr>
          <w:lang w:val="sl-SI"/>
        </w:rPr>
        <w:t>. N</w:t>
      </w:r>
      <w:r w:rsidRPr="00324752">
        <w:rPr>
          <w:lang w:val="sl-SI"/>
        </w:rPr>
        <w:t xml:space="preserve">astavljena omejitev </w:t>
      </w:r>
      <w:r>
        <w:rPr>
          <w:lang w:val="sl-SI"/>
        </w:rPr>
        <w:t>(2000 znakov skupaj s presledki)</w:t>
      </w:r>
      <w:r w:rsidR="00895493">
        <w:rPr>
          <w:lang w:val="sl-SI"/>
        </w:rPr>
        <w:t xml:space="preserve"> </w:t>
      </w:r>
      <w:bookmarkStart w:id="0" w:name="_GoBack"/>
      <w:bookmarkEnd w:id="0"/>
      <w:r w:rsidR="00895493">
        <w:rPr>
          <w:lang w:val="sl-SI"/>
        </w:rPr>
        <w:t>je bila napravljena iz tehničnih razlogov</w:t>
      </w:r>
      <w:r w:rsidRPr="00324752">
        <w:rPr>
          <w:lang w:val="sl-SI"/>
        </w:rPr>
        <w:t>.</w:t>
      </w:r>
      <w:r>
        <w:rPr>
          <w:lang w:val="sl-SI"/>
        </w:rPr>
        <w:t xml:space="preserve"> </w:t>
      </w:r>
    </w:p>
    <w:sectPr w:rsidR="00324752" w:rsidRPr="00324752"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BE" w:rsidRDefault="00D45FBE">
      <w:pPr>
        <w:spacing w:line="240" w:lineRule="auto"/>
      </w:pPr>
      <w:r>
        <w:separator/>
      </w:r>
    </w:p>
  </w:endnote>
  <w:endnote w:type="continuationSeparator" w:id="0">
    <w:p w:rsidR="00D45FBE" w:rsidRDefault="00D45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AD3CDD">
      <w:rPr>
        <w:rStyle w:val="tevilkastrani"/>
        <w:noProof/>
      </w:rPr>
      <w:t>1</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BE" w:rsidRDefault="00D45FBE">
      <w:pPr>
        <w:spacing w:line="240" w:lineRule="auto"/>
      </w:pPr>
      <w:r>
        <w:separator/>
      </w:r>
    </w:p>
  </w:footnote>
  <w:footnote w:type="continuationSeparator" w:id="0">
    <w:p w:rsidR="00D45FBE" w:rsidRDefault="00D45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5648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9A41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9134F" w:rsidRPr="00562610" w:rsidRDefault="0056484E" w:rsidP="00FA33F6">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Maistrova ulica 10, 1000 Ljubljana</w:t>
    </w:r>
    <w:r w:rsidR="00E9134F" w:rsidRPr="00562610">
      <w:rPr>
        <w:rFonts w:cs="Arial"/>
        <w:sz w:val="16"/>
        <w:lang w:val="sl-SI"/>
      </w:rPr>
      <w:tab/>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DCD"/>
    <w:multiLevelType w:val="hybridMultilevel"/>
    <w:tmpl w:val="EBC8029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204B87"/>
    <w:multiLevelType w:val="hybridMultilevel"/>
    <w:tmpl w:val="F87C68A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264134"/>
    <w:multiLevelType w:val="hybridMultilevel"/>
    <w:tmpl w:val="67BC30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8C1C66"/>
    <w:multiLevelType w:val="hybridMultilevel"/>
    <w:tmpl w:val="9814DF6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25051B"/>
    <w:multiLevelType w:val="hybridMultilevel"/>
    <w:tmpl w:val="7B18C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4E6818"/>
    <w:multiLevelType w:val="hybridMultilevel"/>
    <w:tmpl w:val="7B18C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59591C"/>
    <w:multiLevelType w:val="hybridMultilevel"/>
    <w:tmpl w:val="6BD8CB1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57205D8"/>
    <w:multiLevelType w:val="hybridMultilevel"/>
    <w:tmpl w:val="10FE1F0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00B2A21"/>
    <w:multiLevelType w:val="hybridMultilevel"/>
    <w:tmpl w:val="EC30936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BE"/>
    <w:rsid w:val="0002220F"/>
    <w:rsid w:val="001B3577"/>
    <w:rsid w:val="001B6ECC"/>
    <w:rsid w:val="00204E11"/>
    <w:rsid w:val="00223EA7"/>
    <w:rsid w:val="002520B5"/>
    <w:rsid w:val="002A3C75"/>
    <w:rsid w:val="00324752"/>
    <w:rsid w:val="00326571"/>
    <w:rsid w:val="00341EBE"/>
    <w:rsid w:val="00437358"/>
    <w:rsid w:val="00460D37"/>
    <w:rsid w:val="00562610"/>
    <w:rsid w:val="0056484E"/>
    <w:rsid w:val="006519CB"/>
    <w:rsid w:val="00716457"/>
    <w:rsid w:val="00784D0E"/>
    <w:rsid w:val="00832269"/>
    <w:rsid w:val="00835AB3"/>
    <w:rsid w:val="00845687"/>
    <w:rsid w:val="00854C39"/>
    <w:rsid w:val="00877B4A"/>
    <w:rsid w:val="00886538"/>
    <w:rsid w:val="00895493"/>
    <w:rsid w:val="008D7332"/>
    <w:rsid w:val="008E6322"/>
    <w:rsid w:val="008F08EB"/>
    <w:rsid w:val="009123F5"/>
    <w:rsid w:val="009B0C60"/>
    <w:rsid w:val="00A01295"/>
    <w:rsid w:val="00A1211D"/>
    <w:rsid w:val="00A71808"/>
    <w:rsid w:val="00AD3CDD"/>
    <w:rsid w:val="00B8533B"/>
    <w:rsid w:val="00CB3D5F"/>
    <w:rsid w:val="00D21129"/>
    <w:rsid w:val="00D45FBE"/>
    <w:rsid w:val="00D6634B"/>
    <w:rsid w:val="00D706FD"/>
    <w:rsid w:val="00D878CC"/>
    <w:rsid w:val="00DA4FE6"/>
    <w:rsid w:val="00E8077D"/>
    <w:rsid w:val="00E9134F"/>
    <w:rsid w:val="00F25B0E"/>
    <w:rsid w:val="00FA33F6"/>
    <w:rsid w:val="00FB4C82"/>
    <w:rsid w:val="00FC18C8"/>
    <w:rsid w:val="00FC3D4A"/>
    <w:rsid w:val="00FF08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D50D3"/>
  <w15:docId w15:val="{FC591BEB-22A6-4008-BD51-E76B6209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FA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546">
      <w:bodyDiv w:val="1"/>
      <w:marLeft w:val="0"/>
      <w:marRight w:val="0"/>
      <w:marTop w:val="0"/>
      <w:marBottom w:val="0"/>
      <w:divBdr>
        <w:top w:val="none" w:sz="0" w:space="0" w:color="auto"/>
        <w:left w:val="none" w:sz="0" w:space="0" w:color="auto"/>
        <w:bottom w:val="none" w:sz="0" w:space="0" w:color="auto"/>
        <w:right w:val="none" w:sz="0" w:space="0" w:color="auto"/>
      </w:divBdr>
    </w:div>
    <w:div w:id="311258122">
      <w:bodyDiv w:val="1"/>
      <w:marLeft w:val="0"/>
      <w:marRight w:val="0"/>
      <w:marTop w:val="0"/>
      <w:marBottom w:val="0"/>
      <w:divBdr>
        <w:top w:val="none" w:sz="0" w:space="0" w:color="auto"/>
        <w:left w:val="none" w:sz="0" w:space="0" w:color="auto"/>
        <w:bottom w:val="none" w:sz="0" w:space="0" w:color="auto"/>
        <w:right w:val="none" w:sz="0" w:space="0" w:color="auto"/>
      </w:divBdr>
    </w:div>
    <w:div w:id="840509667">
      <w:bodyDiv w:val="1"/>
      <w:marLeft w:val="0"/>
      <w:marRight w:val="0"/>
      <w:marTop w:val="0"/>
      <w:marBottom w:val="0"/>
      <w:divBdr>
        <w:top w:val="none" w:sz="0" w:space="0" w:color="auto"/>
        <w:left w:val="none" w:sz="0" w:space="0" w:color="auto"/>
        <w:bottom w:val="none" w:sz="0" w:space="0" w:color="auto"/>
        <w:right w:val="none" w:sz="0" w:space="0" w:color="auto"/>
      </w:divBdr>
    </w:div>
    <w:div w:id="961617521">
      <w:bodyDiv w:val="1"/>
      <w:marLeft w:val="0"/>
      <w:marRight w:val="0"/>
      <w:marTop w:val="0"/>
      <w:marBottom w:val="0"/>
      <w:divBdr>
        <w:top w:val="none" w:sz="0" w:space="0" w:color="auto"/>
        <w:left w:val="none" w:sz="0" w:space="0" w:color="auto"/>
        <w:bottom w:val="none" w:sz="0" w:space="0" w:color="auto"/>
        <w:right w:val="none" w:sz="0" w:space="0" w:color="auto"/>
      </w:divBdr>
    </w:div>
    <w:div w:id="13257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20zvez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 zveza.dotx</Template>
  <TotalTime>41</TotalTime>
  <Pages>3</Pages>
  <Words>1179</Words>
  <Characters>6721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Stražišar</dc:creator>
  <cp:lastModifiedBy>Magda Stražišar</cp:lastModifiedBy>
  <cp:revision>7</cp:revision>
  <dcterms:created xsi:type="dcterms:W3CDTF">2020-02-18T15:20:00Z</dcterms:created>
  <dcterms:modified xsi:type="dcterms:W3CDTF">2020-02-19T15:09:00Z</dcterms:modified>
</cp:coreProperties>
</file>