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60E5" w14:textId="77777777" w:rsidR="004C33A9" w:rsidRPr="000E5E19" w:rsidRDefault="004C33A9" w:rsidP="00E223F6">
      <w:pPr>
        <w:tabs>
          <w:tab w:val="left" w:pos="3030"/>
        </w:tabs>
        <w:jc w:val="center"/>
        <w:rPr>
          <w:rFonts w:ascii="Arial" w:hAnsi="Arial" w:cs="Arial"/>
          <w:sz w:val="22"/>
          <w:szCs w:val="22"/>
        </w:rPr>
      </w:pPr>
      <w:bookmarkStart w:id="0" w:name="_Toc179867439"/>
      <w:bookmarkStart w:id="1" w:name="_Toc179970906"/>
      <w:bookmarkStart w:id="2" w:name="_Toc179971031"/>
      <w:bookmarkStart w:id="3" w:name="_Toc183230552"/>
      <w:bookmarkStart w:id="4" w:name="_Toc196046320"/>
      <w:bookmarkStart w:id="5" w:name="_Toc196047409"/>
      <w:bookmarkStart w:id="6" w:name="_Toc196047498"/>
      <w:bookmarkStart w:id="7" w:name="_Toc196196119"/>
      <w:r w:rsidRPr="000E5E19">
        <w:rPr>
          <w:rFonts w:ascii="Arial" w:hAnsi="Arial" w:cs="Arial"/>
          <w:b/>
        </w:rPr>
        <w:t>SEZNAM UPRAVIČENCEV</w:t>
      </w:r>
    </w:p>
    <w:p w14:paraId="2F19190B" w14:textId="77777777" w:rsidR="00E223F6" w:rsidRPr="002C5927" w:rsidRDefault="00E223F6" w:rsidP="004C33A9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18"/>
          <w:szCs w:val="18"/>
        </w:rPr>
      </w:pPr>
    </w:p>
    <w:p w14:paraId="70E28B64" w14:textId="7F602B10" w:rsidR="004C33A9" w:rsidRPr="000E5E19" w:rsidRDefault="004C33A9" w:rsidP="00B74A22">
      <w:pPr>
        <w:autoSpaceDE w:val="0"/>
        <w:autoSpaceDN w:val="0"/>
        <w:adjustRightInd w:val="0"/>
        <w:ind w:right="9"/>
        <w:jc w:val="center"/>
        <w:rPr>
          <w:rFonts w:ascii="Arial" w:hAnsi="Arial" w:cs="Arial"/>
          <w:color w:val="000000"/>
          <w:sz w:val="14"/>
          <w:szCs w:val="14"/>
        </w:rPr>
      </w:pPr>
      <w:r w:rsidRPr="000E5E19">
        <w:rPr>
          <w:rFonts w:ascii="Arial" w:hAnsi="Arial" w:cs="Arial"/>
          <w:sz w:val="18"/>
          <w:szCs w:val="18"/>
        </w:rPr>
        <w:t xml:space="preserve">izbranih na </w:t>
      </w:r>
      <w:r w:rsidR="00E21C49" w:rsidRPr="000E5E19">
        <w:rPr>
          <w:rFonts w:ascii="Arial" w:hAnsi="Arial" w:cs="Arial"/>
          <w:sz w:val="18"/>
          <w:szCs w:val="18"/>
        </w:rPr>
        <w:t>Javnem razpisu za štipendije za speci</w:t>
      </w:r>
      <w:r w:rsidR="005A4CFC" w:rsidRPr="000E5E19">
        <w:rPr>
          <w:rFonts w:ascii="Arial" w:hAnsi="Arial" w:cs="Arial"/>
          <w:sz w:val="18"/>
          <w:szCs w:val="18"/>
        </w:rPr>
        <w:t>alizirane poklice v kulturi 20</w:t>
      </w:r>
      <w:r w:rsidR="008F4DB5" w:rsidRPr="000E5E19">
        <w:rPr>
          <w:rFonts w:ascii="Arial" w:hAnsi="Arial" w:cs="Arial"/>
          <w:sz w:val="18"/>
          <w:szCs w:val="18"/>
        </w:rPr>
        <w:t>21</w:t>
      </w:r>
      <w:r w:rsidR="00E21C49" w:rsidRPr="000E5E19">
        <w:rPr>
          <w:rFonts w:ascii="Arial" w:hAnsi="Arial" w:cs="Arial"/>
          <w:sz w:val="18"/>
          <w:szCs w:val="18"/>
        </w:rPr>
        <w:t>/20</w:t>
      </w:r>
      <w:r w:rsidR="008F4DB5" w:rsidRPr="000E5E19">
        <w:rPr>
          <w:rFonts w:ascii="Arial" w:hAnsi="Arial" w:cs="Arial"/>
          <w:sz w:val="18"/>
          <w:szCs w:val="18"/>
        </w:rPr>
        <w:t>22</w:t>
      </w:r>
      <w:r w:rsidR="00E223F6" w:rsidRPr="000E5E19">
        <w:rPr>
          <w:rFonts w:ascii="Arial" w:hAnsi="Arial" w:cs="Arial"/>
          <w:sz w:val="18"/>
          <w:szCs w:val="18"/>
        </w:rPr>
        <w:t xml:space="preserve"> (oznaka </w:t>
      </w:r>
      <w:r w:rsidR="005A4CFC" w:rsidRPr="000E5E19">
        <w:rPr>
          <w:rFonts w:ascii="Arial" w:hAnsi="Arial" w:cs="Arial"/>
          <w:sz w:val="18"/>
          <w:szCs w:val="18"/>
        </w:rPr>
        <w:t>javnega razpisa JPR-ESS-ŠTIP20</w:t>
      </w:r>
      <w:r w:rsidR="00372101" w:rsidRPr="000E5E19">
        <w:rPr>
          <w:rFonts w:ascii="Arial" w:hAnsi="Arial" w:cs="Arial"/>
          <w:sz w:val="18"/>
          <w:szCs w:val="18"/>
        </w:rPr>
        <w:t>21</w:t>
      </w:r>
      <w:r w:rsidR="005A4CFC" w:rsidRPr="000E5E19">
        <w:rPr>
          <w:rFonts w:ascii="Arial" w:hAnsi="Arial" w:cs="Arial"/>
          <w:sz w:val="18"/>
          <w:szCs w:val="18"/>
        </w:rPr>
        <w:t>-ŠTD</w:t>
      </w:r>
      <w:r w:rsidR="00E223F6" w:rsidRPr="000E5E19">
        <w:rPr>
          <w:rFonts w:ascii="Arial" w:hAnsi="Arial" w:cs="Arial"/>
          <w:sz w:val="18"/>
          <w:szCs w:val="18"/>
        </w:rPr>
        <w:t>)</w:t>
      </w:r>
      <w:r w:rsidR="00E21C49" w:rsidRPr="000E5E19">
        <w:rPr>
          <w:rFonts w:ascii="Arial" w:hAnsi="Arial" w:cs="Arial"/>
          <w:sz w:val="18"/>
          <w:szCs w:val="18"/>
        </w:rPr>
        <w:t xml:space="preserve"> </w:t>
      </w:r>
      <w:r w:rsidRPr="000E5E19">
        <w:rPr>
          <w:rFonts w:ascii="Arial" w:hAnsi="Arial" w:cs="Arial"/>
          <w:color w:val="000000"/>
          <w:sz w:val="18"/>
          <w:szCs w:val="18"/>
          <w:vertAlign w:val="superscript"/>
        </w:rPr>
        <w:footnoteReference w:id="1"/>
      </w:r>
    </w:p>
    <w:p w14:paraId="3E0A77B6" w14:textId="77777777" w:rsidR="004C33A9" w:rsidRPr="000E5E19" w:rsidRDefault="004C33A9" w:rsidP="004C33A9">
      <w:pPr>
        <w:jc w:val="center"/>
        <w:rPr>
          <w:rFonts w:ascii="Arial" w:hAnsi="Arial" w:cs="Arial"/>
          <w:sz w:val="18"/>
          <w:szCs w:val="18"/>
        </w:rPr>
      </w:pPr>
    </w:p>
    <w:p w14:paraId="329F48AD" w14:textId="77777777" w:rsidR="0029003D" w:rsidRPr="000E5E19" w:rsidRDefault="00B74A22" w:rsidP="004C33A9">
      <w:pPr>
        <w:jc w:val="center"/>
        <w:rPr>
          <w:rFonts w:ascii="Arial" w:hAnsi="Arial" w:cs="Arial"/>
          <w:b/>
          <w:sz w:val="22"/>
          <w:szCs w:val="22"/>
        </w:rPr>
      </w:pPr>
      <w:r w:rsidRPr="000E5E19">
        <w:rPr>
          <w:rFonts w:ascii="Arial" w:hAnsi="Arial" w:cs="Arial"/>
          <w:b/>
          <w:sz w:val="22"/>
          <w:szCs w:val="22"/>
        </w:rPr>
        <w:t>Operativn</w:t>
      </w:r>
      <w:r w:rsidR="0029003D" w:rsidRPr="000E5E19">
        <w:rPr>
          <w:rFonts w:ascii="Arial" w:hAnsi="Arial" w:cs="Arial"/>
          <w:b/>
          <w:sz w:val="22"/>
          <w:szCs w:val="22"/>
        </w:rPr>
        <w:t>i program</w:t>
      </w:r>
      <w:r w:rsidRPr="000E5E19">
        <w:rPr>
          <w:rFonts w:ascii="Arial" w:hAnsi="Arial" w:cs="Arial"/>
          <w:b/>
          <w:sz w:val="22"/>
          <w:szCs w:val="22"/>
        </w:rPr>
        <w:t xml:space="preserve"> za izvajanje evropske kohezijske</w:t>
      </w:r>
      <w:r w:rsidR="0029003D" w:rsidRPr="000E5E19">
        <w:rPr>
          <w:rFonts w:ascii="Arial" w:hAnsi="Arial" w:cs="Arial"/>
          <w:b/>
          <w:sz w:val="22"/>
          <w:szCs w:val="22"/>
        </w:rPr>
        <w:t xml:space="preserve"> politike v obdobju 2014 – 2020</w:t>
      </w:r>
    </w:p>
    <w:p w14:paraId="23B3DA3C" w14:textId="77777777" w:rsidR="00E223F6" w:rsidRPr="000E5E19" w:rsidRDefault="00E223F6" w:rsidP="004C33A9">
      <w:pPr>
        <w:jc w:val="center"/>
        <w:rPr>
          <w:rFonts w:ascii="Arial" w:hAnsi="Arial" w:cs="Arial"/>
          <w:b/>
          <w:sz w:val="22"/>
          <w:szCs w:val="22"/>
        </w:rPr>
      </w:pPr>
    </w:p>
    <w:p w14:paraId="45C7EAEA" w14:textId="59D7F850" w:rsidR="002D00D8" w:rsidRDefault="002D00D8" w:rsidP="004C33A9">
      <w:pPr>
        <w:jc w:val="center"/>
        <w:rPr>
          <w:rFonts w:ascii="Arial" w:hAnsi="Arial" w:cs="Arial"/>
          <w:sz w:val="18"/>
          <w:szCs w:val="18"/>
        </w:rPr>
      </w:pPr>
      <w:r w:rsidRPr="000E5E19">
        <w:rPr>
          <w:rFonts w:ascii="Arial" w:hAnsi="Arial" w:cs="Arial"/>
          <w:sz w:val="18"/>
          <w:szCs w:val="18"/>
        </w:rPr>
        <w:t xml:space="preserve">Prednostna os: </w:t>
      </w:r>
      <w:r w:rsidR="00020830" w:rsidRPr="000E5E19">
        <w:rPr>
          <w:rFonts w:ascii="Arial" w:hAnsi="Arial" w:cs="Arial"/>
          <w:sz w:val="18"/>
          <w:szCs w:val="18"/>
        </w:rPr>
        <w:t>10 - Znanje, spretnosti in vseživljenjsko učenje za boljšo zaposljivost, prednostne naložbe</w:t>
      </w:r>
      <w:r w:rsidRPr="000E5E19">
        <w:rPr>
          <w:rFonts w:ascii="Arial" w:hAnsi="Arial" w:cs="Arial"/>
          <w:sz w:val="18"/>
          <w:szCs w:val="18"/>
        </w:rPr>
        <w:t xml:space="preserve">; prednostna naložba: </w:t>
      </w:r>
      <w:r w:rsidR="00020830" w:rsidRPr="000E5E19">
        <w:rPr>
          <w:rFonts w:ascii="Arial" w:hAnsi="Arial" w:cs="Arial"/>
          <w:sz w:val="18"/>
          <w:szCs w:val="18"/>
        </w:rPr>
        <w:t xml:space="preserve">10.1 - Krepitev enake dostopnosti vseživljenjskega učenja za vse starostne skupine v formalnem, neformalnem in priložnostnem okolju, izpopolnjevanje znanj, spretnosti in kompetenc delovne sile ter spodbujanje prožnih možnosti učenja, vključno prek poklicnega usmerjanja in </w:t>
      </w:r>
      <w:proofErr w:type="spellStart"/>
      <w:r w:rsidR="00020830" w:rsidRPr="000E5E19">
        <w:rPr>
          <w:rFonts w:ascii="Arial" w:hAnsi="Arial" w:cs="Arial"/>
          <w:sz w:val="18"/>
          <w:szCs w:val="18"/>
        </w:rPr>
        <w:t>validiranja</w:t>
      </w:r>
      <w:proofErr w:type="spellEnd"/>
      <w:r w:rsidR="00020830" w:rsidRPr="000E5E19">
        <w:rPr>
          <w:rFonts w:ascii="Arial" w:hAnsi="Arial" w:cs="Arial"/>
          <w:sz w:val="18"/>
          <w:szCs w:val="18"/>
        </w:rPr>
        <w:t xml:space="preserve"> pridobljenih kompetenc</w:t>
      </w:r>
      <w:r w:rsidRPr="000E5E19">
        <w:rPr>
          <w:rFonts w:ascii="Arial" w:hAnsi="Arial" w:cs="Arial"/>
          <w:sz w:val="18"/>
          <w:szCs w:val="18"/>
        </w:rPr>
        <w:t xml:space="preserve">; </w:t>
      </w:r>
      <w:r w:rsidR="00020830" w:rsidRPr="000E5E19">
        <w:rPr>
          <w:rFonts w:ascii="Arial" w:hAnsi="Arial" w:cs="Arial"/>
          <w:sz w:val="18"/>
          <w:szCs w:val="18"/>
        </w:rPr>
        <w:t>specifični cilj: 10.1. 3 -</w:t>
      </w:r>
      <w:r w:rsidRPr="000E5E19">
        <w:rPr>
          <w:rFonts w:ascii="Arial" w:hAnsi="Arial" w:cs="Arial"/>
          <w:sz w:val="18"/>
          <w:szCs w:val="18"/>
        </w:rPr>
        <w:t xml:space="preserve"> </w:t>
      </w:r>
      <w:r w:rsidR="00020830" w:rsidRPr="000E5E19">
        <w:rPr>
          <w:rFonts w:ascii="Arial" w:hAnsi="Arial" w:cs="Arial"/>
          <w:sz w:val="18"/>
          <w:szCs w:val="18"/>
        </w:rPr>
        <w:t>Spodbujanje prožnih oblik učenja ter podpora kakovostni karierni orientaciji za šolajočo se mladino na vseh ravneh izobraževalnega sistema</w:t>
      </w:r>
      <w:r w:rsidRPr="000E5E19">
        <w:rPr>
          <w:rFonts w:ascii="Arial" w:hAnsi="Arial" w:cs="Arial"/>
          <w:sz w:val="18"/>
          <w:szCs w:val="18"/>
        </w:rPr>
        <w:t xml:space="preserve">. </w:t>
      </w:r>
      <w:r w:rsidR="0029003D" w:rsidRPr="000E5E19">
        <w:rPr>
          <w:rFonts w:ascii="Arial" w:hAnsi="Arial" w:cs="Arial"/>
          <w:sz w:val="18"/>
          <w:szCs w:val="18"/>
        </w:rPr>
        <w:t xml:space="preserve"> </w:t>
      </w:r>
    </w:p>
    <w:p w14:paraId="4D5DFA97" w14:textId="2963516B" w:rsidR="000E5E19" w:rsidRDefault="000E5E19" w:rsidP="004C33A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2977"/>
        <w:gridCol w:w="2764"/>
        <w:gridCol w:w="2764"/>
        <w:gridCol w:w="2693"/>
      </w:tblGrid>
      <w:tr w:rsidR="00037CF6" w:rsidRPr="00E223F6" w14:paraId="03B7524F" w14:textId="77777777" w:rsidTr="00037CF6">
        <w:tc>
          <w:tcPr>
            <w:tcW w:w="2552" w:type="dxa"/>
            <w:vMerge w:val="restart"/>
            <w:vAlign w:val="center"/>
          </w:tcPr>
          <w:p w14:paraId="11D8DDB0" w14:textId="77777777"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Naziv upravičenca</w:t>
            </w:r>
          </w:p>
        </w:tc>
        <w:tc>
          <w:tcPr>
            <w:tcW w:w="1701" w:type="dxa"/>
            <w:vMerge w:val="restart"/>
            <w:vAlign w:val="center"/>
          </w:tcPr>
          <w:p w14:paraId="47BD50A6" w14:textId="77777777" w:rsidR="00037CF6" w:rsidRPr="00E223F6" w:rsidRDefault="00037CF6" w:rsidP="004C33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Občina upravičenca</w:t>
            </w:r>
          </w:p>
        </w:tc>
        <w:tc>
          <w:tcPr>
            <w:tcW w:w="2977" w:type="dxa"/>
            <w:vMerge w:val="restart"/>
            <w:vAlign w:val="center"/>
          </w:tcPr>
          <w:p w14:paraId="44CBD47C" w14:textId="77777777" w:rsidR="00037CF6" w:rsidRPr="00E223F6" w:rsidRDefault="00037CF6" w:rsidP="003C4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Kohezijska regija upravičenca</w:t>
            </w:r>
          </w:p>
        </w:tc>
        <w:tc>
          <w:tcPr>
            <w:tcW w:w="5528" w:type="dxa"/>
            <w:gridSpan w:val="2"/>
            <w:vAlign w:val="center"/>
          </w:tcPr>
          <w:p w14:paraId="5AA36D44" w14:textId="77777777"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 javnih sredstev</w:t>
            </w:r>
          </w:p>
        </w:tc>
        <w:tc>
          <w:tcPr>
            <w:tcW w:w="2693" w:type="dxa"/>
            <w:vMerge w:val="restart"/>
            <w:vAlign w:val="center"/>
          </w:tcPr>
          <w:p w14:paraId="4AA3A9D6" w14:textId="77777777" w:rsidR="00037CF6" w:rsidRPr="00E223F6" w:rsidRDefault="00037CF6" w:rsidP="004C33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Število doseženih točk</w:t>
            </w:r>
          </w:p>
        </w:tc>
      </w:tr>
      <w:tr w:rsidR="00037CF6" w:rsidRPr="00E223F6" w14:paraId="1FC04DDD" w14:textId="77777777" w:rsidTr="00037CF6">
        <w:trPr>
          <w:trHeight w:val="1125"/>
        </w:trPr>
        <w:tc>
          <w:tcPr>
            <w:tcW w:w="2552" w:type="dxa"/>
            <w:vMerge/>
            <w:vAlign w:val="center"/>
          </w:tcPr>
          <w:p w14:paraId="2ADD52D4" w14:textId="77777777" w:rsidR="00037CF6" w:rsidRPr="00E223F6" w:rsidRDefault="00037CF6" w:rsidP="004C33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7BF565A" w14:textId="77777777"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2606B2C" w14:textId="77777777"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57FC64D4" w14:textId="77777777" w:rsidR="00037CF6" w:rsidRPr="00E223F6" w:rsidRDefault="00037CF6" w:rsidP="004C33A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Leto dodelitve sredstev</w:t>
            </w:r>
          </w:p>
        </w:tc>
        <w:tc>
          <w:tcPr>
            <w:tcW w:w="2764" w:type="dxa"/>
            <w:vAlign w:val="center"/>
          </w:tcPr>
          <w:p w14:paraId="08B4FDCC" w14:textId="77777777" w:rsidR="00037CF6" w:rsidRPr="00E223F6" w:rsidRDefault="00037CF6" w:rsidP="00020830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 dodeljenih sredstev</w:t>
            </w:r>
          </w:p>
        </w:tc>
        <w:tc>
          <w:tcPr>
            <w:tcW w:w="2693" w:type="dxa"/>
            <w:vMerge/>
          </w:tcPr>
          <w:p w14:paraId="22793A5A" w14:textId="77777777" w:rsidR="00037CF6" w:rsidRPr="00E223F6" w:rsidRDefault="00037CF6" w:rsidP="004C33A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E5E19" w:rsidRPr="00E223F6" w14:paraId="28B44EC3" w14:textId="77777777" w:rsidTr="00B41095">
        <w:tc>
          <w:tcPr>
            <w:tcW w:w="2552" w:type="dxa"/>
          </w:tcPr>
          <w:p w14:paraId="2F77CF7C" w14:textId="67EFF48C" w:rsidR="000E5E19" w:rsidRPr="00E223F6" w:rsidRDefault="000E5E19" w:rsidP="000E5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Mitić Sara</w:t>
            </w:r>
          </w:p>
        </w:tc>
        <w:tc>
          <w:tcPr>
            <w:tcW w:w="1701" w:type="dxa"/>
          </w:tcPr>
          <w:p w14:paraId="225F845E" w14:textId="28923A60" w:rsidR="000E5E19" w:rsidRPr="001F430E" w:rsidRDefault="000E5E19" w:rsidP="000E5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Murska Sobota</w:t>
            </w:r>
          </w:p>
        </w:tc>
        <w:tc>
          <w:tcPr>
            <w:tcW w:w="2977" w:type="dxa"/>
          </w:tcPr>
          <w:p w14:paraId="4565C617" w14:textId="2172E234" w:rsidR="000E5E19" w:rsidRPr="00E223F6" w:rsidRDefault="000E5E19" w:rsidP="000E5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Vzhodna regija</w:t>
            </w:r>
          </w:p>
        </w:tc>
        <w:tc>
          <w:tcPr>
            <w:tcW w:w="2764" w:type="dxa"/>
            <w:vAlign w:val="center"/>
          </w:tcPr>
          <w:p w14:paraId="6C6D462E" w14:textId="4731C9B8" w:rsidR="000E5E19" w:rsidRPr="00E223F6" w:rsidRDefault="000E5E19" w:rsidP="000E5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  <w:r w:rsidR="002422B6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2764" w:type="dxa"/>
          </w:tcPr>
          <w:p w14:paraId="372A4D25" w14:textId="091F09D9" w:rsidR="000E5E19" w:rsidRPr="00157837" w:rsidRDefault="000E5E19" w:rsidP="000E5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15</w:t>
            </w:r>
            <w:r w:rsidR="001C44FC">
              <w:t>.</w:t>
            </w:r>
            <w:r w:rsidRPr="00D8717A">
              <w:t>624</w:t>
            </w:r>
            <w:r w:rsidR="001C44FC"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6CDE56C9" w14:textId="2596FC5F" w:rsidR="000E5E19" w:rsidRPr="00E223F6" w:rsidRDefault="000E5E19" w:rsidP="000E5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422B6" w:rsidRPr="00E223F6" w14:paraId="67EB4653" w14:textId="77777777" w:rsidTr="00A32B9F">
        <w:tc>
          <w:tcPr>
            <w:tcW w:w="2552" w:type="dxa"/>
          </w:tcPr>
          <w:p w14:paraId="283E5E7E" w14:textId="4D821986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Vnučec Maruška</w:t>
            </w:r>
          </w:p>
        </w:tc>
        <w:tc>
          <w:tcPr>
            <w:tcW w:w="1701" w:type="dxa"/>
          </w:tcPr>
          <w:p w14:paraId="7BBBBE78" w14:textId="6B6836BF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Radovljica</w:t>
            </w:r>
          </w:p>
        </w:tc>
        <w:tc>
          <w:tcPr>
            <w:tcW w:w="2977" w:type="dxa"/>
          </w:tcPr>
          <w:p w14:paraId="6C86F25C" w14:textId="3005EC09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Zahodna regija</w:t>
            </w:r>
          </w:p>
        </w:tc>
        <w:tc>
          <w:tcPr>
            <w:tcW w:w="2764" w:type="dxa"/>
            <w:vAlign w:val="center"/>
          </w:tcPr>
          <w:p w14:paraId="100C9B80" w14:textId="1AEC4195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4EB63C84" w14:textId="06C98B40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15</w:t>
            </w:r>
            <w:r>
              <w:t>.</w:t>
            </w:r>
            <w:r w:rsidRPr="00D8717A">
              <w:t>624</w:t>
            </w:r>
            <w:r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403C6494" w14:textId="781250C5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422B6" w:rsidRPr="00E223F6" w14:paraId="5C9FAFF5" w14:textId="77777777" w:rsidTr="00A32B9F">
        <w:tc>
          <w:tcPr>
            <w:tcW w:w="2552" w:type="dxa"/>
          </w:tcPr>
          <w:p w14:paraId="47F5BFB5" w14:textId="5BD92562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Zver Nikolaj</w:t>
            </w:r>
          </w:p>
        </w:tc>
        <w:tc>
          <w:tcPr>
            <w:tcW w:w="1701" w:type="dxa"/>
          </w:tcPr>
          <w:p w14:paraId="39C86FA0" w14:textId="4BCB1F86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Beltinci</w:t>
            </w:r>
          </w:p>
        </w:tc>
        <w:tc>
          <w:tcPr>
            <w:tcW w:w="2977" w:type="dxa"/>
          </w:tcPr>
          <w:p w14:paraId="596F240A" w14:textId="301B9476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Vzhodna regija</w:t>
            </w:r>
          </w:p>
        </w:tc>
        <w:tc>
          <w:tcPr>
            <w:tcW w:w="2764" w:type="dxa"/>
            <w:vAlign w:val="center"/>
          </w:tcPr>
          <w:p w14:paraId="17C68873" w14:textId="381BC337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366D5E13" w14:textId="7CEFB950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7</w:t>
            </w:r>
            <w:r>
              <w:t>.</w:t>
            </w:r>
            <w:r w:rsidRPr="00D8717A">
              <w:t>812</w:t>
            </w:r>
            <w:r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1CBEBE85" w14:textId="44A05A2E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422B6" w:rsidRPr="00E223F6" w14:paraId="233EE56B" w14:textId="77777777" w:rsidTr="00A32B9F">
        <w:tc>
          <w:tcPr>
            <w:tcW w:w="2552" w:type="dxa"/>
          </w:tcPr>
          <w:p w14:paraId="752E3A52" w14:textId="2C79DDAE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Prešern Eva</w:t>
            </w:r>
          </w:p>
        </w:tc>
        <w:tc>
          <w:tcPr>
            <w:tcW w:w="1701" w:type="dxa"/>
          </w:tcPr>
          <w:p w14:paraId="09804059" w14:textId="73C0C1DD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Podlehnik</w:t>
            </w:r>
          </w:p>
        </w:tc>
        <w:tc>
          <w:tcPr>
            <w:tcW w:w="2977" w:type="dxa"/>
          </w:tcPr>
          <w:p w14:paraId="183140D2" w14:textId="08FEE896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Vzhodna regija</w:t>
            </w:r>
          </w:p>
        </w:tc>
        <w:tc>
          <w:tcPr>
            <w:tcW w:w="2764" w:type="dxa"/>
            <w:vAlign w:val="center"/>
          </w:tcPr>
          <w:p w14:paraId="34906B64" w14:textId="1B25956E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2374B086" w14:textId="13A53291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15</w:t>
            </w:r>
            <w:r>
              <w:t>.</w:t>
            </w:r>
            <w:r w:rsidRPr="00D8717A">
              <w:t>624</w:t>
            </w:r>
            <w:r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4EA4CC50" w14:textId="47903D47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422B6" w:rsidRPr="00E223F6" w14:paraId="44D03716" w14:textId="77777777" w:rsidTr="00A32B9F">
        <w:tc>
          <w:tcPr>
            <w:tcW w:w="2552" w:type="dxa"/>
          </w:tcPr>
          <w:p w14:paraId="3EF3F0DE" w14:textId="021691FE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Koren Domen</w:t>
            </w:r>
          </w:p>
        </w:tc>
        <w:tc>
          <w:tcPr>
            <w:tcW w:w="1701" w:type="dxa"/>
          </w:tcPr>
          <w:p w14:paraId="2F6C5AED" w14:textId="01B90CB7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Ljubljana</w:t>
            </w:r>
          </w:p>
        </w:tc>
        <w:tc>
          <w:tcPr>
            <w:tcW w:w="2977" w:type="dxa"/>
          </w:tcPr>
          <w:p w14:paraId="6AE90D9D" w14:textId="0C38588F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Zahodna regija</w:t>
            </w:r>
          </w:p>
        </w:tc>
        <w:tc>
          <w:tcPr>
            <w:tcW w:w="2764" w:type="dxa"/>
            <w:vAlign w:val="center"/>
          </w:tcPr>
          <w:p w14:paraId="09BC1FDF" w14:textId="08EBF40C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111F6DC7" w14:textId="4391ABEF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7</w:t>
            </w:r>
            <w:r>
              <w:t>.</w:t>
            </w:r>
            <w:r w:rsidRPr="00D8717A">
              <w:t>812</w:t>
            </w:r>
            <w:r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7DC334DE" w14:textId="1EF4ACFE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422B6" w:rsidRPr="00E223F6" w14:paraId="37DA1315" w14:textId="77777777" w:rsidTr="00A32B9F">
        <w:tc>
          <w:tcPr>
            <w:tcW w:w="2552" w:type="dxa"/>
          </w:tcPr>
          <w:p w14:paraId="02DE2C60" w14:textId="7E8E273C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Gvardjančič Zala</w:t>
            </w:r>
          </w:p>
        </w:tc>
        <w:tc>
          <w:tcPr>
            <w:tcW w:w="1701" w:type="dxa"/>
          </w:tcPr>
          <w:p w14:paraId="20590923" w14:textId="590F5CFB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Vrhnika</w:t>
            </w:r>
          </w:p>
        </w:tc>
        <w:tc>
          <w:tcPr>
            <w:tcW w:w="2977" w:type="dxa"/>
          </w:tcPr>
          <w:p w14:paraId="12C04848" w14:textId="601A0238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Zahodna regija</w:t>
            </w:r>
          </w:p>
        </w:tc>
        <w:tc>
          <w:tcPr>
            <w:tcW w:w="2764" w:type="dxa"/>
            <w:vAlign w:val="center"/>
          </w:tcPr>
          <w:p w14:paraId="75A19DFD" w14:textId="55F3E2F3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5436D6B7" w14:textId="467DBFB3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15</w:t>
            </w:r>
            <w:r>
              <w:t>.</w:t>
            </w:r>
            <w:r w:rsidRPr="00D8717A">
              <w:t>624</w:t>
            </w:r>
            <w:r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56D80238" w14:textId="4CB462A0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422B6" w:rsidRPr="00E223F6" w14:paraId="13E389A9" w14:textId="77777777" w:rsidTr="00A32B9F">
        <w:tc>
          <w:tcPr>
            <w:tcW w:w="2552" w:type="dxa"/>
          </w:tcPr>
          <w:p w14:paraId="441AE651" w14:textId="1F39D5EB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Vujanić Tadej</w:t>
            </w:r>
          </w:p>
        </w:tc>
        <w:tc>
          <w:tcPr>
            <w:tcW w:w="1701" w:type="dxa"/>
          </w:tcPr>
          <w:p w14:paraId="57029B86" w14:textId="61FCAF5E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Kozina</w:t>
            </w:r>
          </w:p>
        </w:tc>
        <w:tc>
          <w:tcPr>
            <w:tcW w:w="2977" w:type="dxa"/>
          </w:tcPr>
          <w:p w14:paraId="1A154550" w14:textId="3E7D7967" w:rsidR="002422B6" w:rsidRPr="001B43ED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Zahodna regija</w:t>
            </w:r>
          </w:p>
        </w:tc>
        <w:tc>
          <w:tcPr>
            <w:tcW w:w="2764" w:type="dxa"/>
            <w:vAlign w:val="center"/>
          </w:tcPr>
          <w:p w14:paraId="3D10DB8A" w14:textId="74D87165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4AC30FEE" w14:textId="613001A1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15</w:t>
            </w:r>
            <w:r>
              <w:t>.</w:t>
            </w:r>
            <w:r w:rsidRPr="00D8717A">
              <w:t>624</w:t>
            </w:r>
            <w:r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3846EC49" w14:textId="74271FA8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422B6" w:rsidRPr="00E223F6" w14:paraId="02C24FA6" w14:textId="77777777" w:rsidTr="00A32B9F">
        <w:tc>
          <w:tcPr>
            <w:tcW w:w="2552" w:type="dxa"/>
          </w:tcPr>
          <w:p w14:paraId="1B24C368" w14:textId="3D6D0DCD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Mitev Luka</w:t>
            </w:r>
          </w:p>
        </w:tc>
        <w:tc>
          <w:tcPr>
            <w:tcW w:w="1701" w:type="dxa"/>
          </w:tcPr>
          <w:p w14:paraId="6C692A4C" w14:textId="037519E9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Logatec</w:t>
            </w:r>
          </w:p>
        </w:tc>
        <w:tc>
          <w:tcPr>
            <w:tcW w:w="2977" w:type="dxa"/>
          </w:tcPr>
          <w:p w14:paraId="19888452" w14:textId="20378539" w:rsidR="002422B6" w:rsidRPr="001B43ED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Zahodna regija</w:t>
            </w:r>
          </w:p>
        </w:tc>
        <w:tc>
          <w:tcPr>
            <w:tcW w:w="2764" w:type="dxa"/>
            <w:vAlign w:val="center"/>
          </w:tcPr>
          <w:p w14:paraId="2549080C" w14:textId="780B0A5E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7DC6680E" w14:textId="09BB61E5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15</w:t>
            </w:r>
            <w:r>
              <w:t>.</w:t>
            </w:r>
            <w:r w:rsidRPr="00D8717A">
              <w:t>624</w:t>
            </w:r>
            <w:r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3F92EE07" w14:textId="56C1109D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422B6" w:rsidRPr="00E223F6" w14:paraId="0BDD70F4" w14:textId="77777777" w:rsidTr="00A32B9F">
        <w:tc>
          <w:tcPr>
            <w:tcW w:w="2552" w:type="dxa"/>
          </w:tcPr>
          <w:p w14:paraId="73764342" w14:textId="26354B71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Kobal Eva</w:t>
            </w:r>
          </w:p>
        </w:tc>
        <w:tc>
          <w:tcPr>
            <w:tcW w:w="1701" w:type="dxa"/>
          </w:tcPr>
          <w:p w14:paraId="1AFF1E69" w14:textId="5E377DEF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Logatec</w:t>
            </w:r>
          </w:p>
        </w:tc>
        <w:tc>
          <w:tcPr>
            <w:tcW w:w="2977" w:type="dxa"/>
          </w:tcPr>
          <w:p w14:paraId="483E6E0C" w14:textId="1C6BD3E3" w:rsidR="002422B6" w:rsidRPr="001B43ED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Zahodna regija</w:t>
            </w:r>
          </w:p>
        </w:tc>
        <w:tc>
          <w:tcPr>
            <w:tcW w:w="2764" w:type="dxa"/>
            <w:vAlign w:val="center"/>
          </w:tcPr>
          <w:p w14:paraId="1E109C47" w14:textId="5713FCED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7E480211" w14:textId="74A750F3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15</w:t>
            </w:r>
            <w:r>
              <w:t>.</w:t>
            </w:r>
            <w:r w:rsidRPr="00D8717A">
              <w:t>624</w:t>
            </w:r>
            <w:r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2B8441CF" w14:textId="760D5BE5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422B6" w:rsidRPr="00E223F6" w14:paraId="665277AE" w14:textId="77777777" w:rsidTr="00A32B9F">
        <w:tc>
          <w:tcPr>
            <w:tcW w:w="2552" w:type="dxa"/>
          </w:tcPr>
          <w:p w14:paraId="4942F072" w14:textId="7705C52C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Lenart Zih</w:t>
            </w:r>
          </w:p>
        </w:tc>
        <w:tc>
          <w:tcPr>
            <w:tcW w:w="1701" w:type="dxa"/>
          </w:tcPr>
          <w:p w14:paraId="280F1AE9" w14:textId="56A6B1AA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R</w:t>
            </w:r>
            <w:r>
              <w:t>avne</w:t>
            </w:r>
          </w:p>
        </w:tc>
        <w:tc>
          <w:tcPr>
            <w:tcW w:w="2977" w:type="dxa"/>
          </w:tcPr>
          <w:p w14:paraId="668819C9" w14:textId="6FAC6F46" w:rsidR="002422B6" w:rsidRPr="001B43ED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Vzhodna regija</w:t>
            </w:r>
          </w:p>
        </w:tc>
        <w:tc>
          <w:tcPr>
            <w:tcW w:w="2764" w:type="dxa"/>
            <w:vAlign w:val="center"/>
          </w:tcPr>
          <w:p w14:paraId="0E521641" w14:textId="4E250429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7E2C741B" w14:textId="51D97469" w:rsidR="002422B6" w:rsidRPr="00157837" w:rsidRDefault="002422B6" w:rsidP="002422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717A">
              <w:t>15</w:t>
            </w:r>
            <w:r>
              <w:t>.</w:t>
            </w:r>
            <w:r w:rsidRPr="00D8717A">
              <w:t>624</w:t>
            </w:r>
            <w:r>
              <w:t>,00</w:t>
            </w:r>
            <w:r w:rsidRPr="00D8717A">
              <w:t xml:space="preserve"> </w:t>
            </w:r>
          </w:p>
        </w:tc>
        <w:tc>
          <w:tcPr>
            <w:tcW w:w="2693" w:type="dxa"/>
            <w:vAlign w:val="bottom"/>
          </w:tcPr>
          <w:p w14:paraId="0A6F2E5E" w14:textId="798B572D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422B6" w:rsidRPr="00E223F6" w14:paraId="0F996BAF" w14:textId="77777777" w:rsidTr="00A32B9F">
        <w:tc>
          <w:tcPr>
            <w:tcW w:w="2552" w:type="dxa"/>
          </w:tcPr>
          <w:p w14:paraId="04C63C82" w14:textId="0BBABC9A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Pohlen Urška Ana</w:t>
            </w:r>
          </w:p>
        </w:tc>
        <w:tc>
          <w:tcPr>
            <w:tcW w:w="1701" w:type="dxa"/>
          </w:tcPr>
          <w:p w14:paraId="440C0917" w14:textId="7BB51734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Črni Kal</w:t>
            </w:r>
          </w:p>
        </w:tc>
        <w:tc>
          <w:tcPr>
            <w:tcW w:w="2977" w:type="dxa"/>
          </w:tcPr>
          <w:p w14:paraId="1CC5843C" w14:textId="4535B908" w:rsidR="002422B6" w:rsidRPr="001B43ED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Zahodna regija</w:t>
            </w:r>
          </w:p>
        </w:tc>
        <w:tc>
          <w:tcPr>
            <w:tcW w:w="2764" w:type="dxa"/>
            <w:vAlign w:val="center"/>
          </w:tcPr>
          <w:p w14:paraId="606EB335" w14:textId="6D62CC7E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11DDE80D" w14:textId="1E53BCFC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7</w:t>
            </w:r>
            <w:r>
              <w:t>.</w:t>
            </w:r>
            <w:r w:rsidRPr="00D8717A">
              <w:t>812</w:t>
            </w:r>
            <w:r>
              <w:t>,00</w:t>
            </w:r>
          </w:p>
        </w:tc>
        <w:tc>
          <w:tcPr>
            <w:tcW w:w="2693" w:type="dxa"/>
            <w:vAlign w:val="bottom"/>
          </w:tcPr>
          <w:p w14:paraId="091BEE80" w14:textId="719C4445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422B6" w:rsidRPr="00E223F6" w14:paraId="286BABBE" w14:textId="77777777" w:rsidTr="00A32B9F">
        <w:tc>
          <w:tcPr>
            <w:tcW w:w="2552" w:type="dxa"/>
          </w:tcPr>
          <w:p w14:paraId="1E324CBF" w14:textId="1F856B96" w:rsidR="002422B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A27">
              <w:t>Kuhar Maša</w:t>
            </w:r>
          </w:p>
        </w:tc>
        <w:tc>
          <w:tcPr>
            <w:tcW w:w="1701" w:type="dxa"/>
          </w:tcPr>
          <w:p w14:paraId="0AB6FF93" w14:textId="495FB646" w:rsidR="002422B6" w:rsidRPr="001F430E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15B">
              <w:t>Puconci</w:t>
            </w:r>
          </w:p>
        </w:tc>
        <w:tc>
          <w:tcPr>
            <w:tcW w:w="2977" w:type="dxa"/>
          </w:tcPr>
          <w:p w14:paraId="2977691E" w14:textId="39083143" w:rsidR="002422B6" w:rsidRPr="001B43ED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5">
              <w:t>Vzhodna regija</w:t>
            </w:r>
          </w:p>
        </w:tc>
        <w:tc>
          <w:tcPr>
            <w:tcW w:w="2764" w:type="dxa"/>
            <w:vAlign w:val="center"/>
          </w:tcPr>
          <w:p w14:paraId="65087F02" w14:textId="36EB421F" w:rsidR="002422B6" w:rsidRDefault="002422B6" w:rsidP="002422B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764" w:type="dxa"/>
          </w:tcPr>
          <w:p w14:paraId="11FD6B23" w14:textId="0D85C50D" w:rsidR="002422B6" w:rsidRPr="00157837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7A">
              <w:t>15</w:t>
            </w:r>
            <w:r>
              <w:t>.</w:t>
            </w:r>
            <w:r w:rsidRPr="00D8717A">
              <w:t xml:space="preserve">624 </w:t>
            </w:r>
            <w:r>
              <w:t>,00</w:t>
            </w:r>
          </w:p>
        </w:tc>
        <w:tc>
          <w:tcPr>
            <w:tcW w:w="2693" w:type="dxa"/>
            <w:vAlign w:val="bottom"/>
          </w:tcPr>
          <w:p w14:paraId="4203D769" w14:textId="12F3ECB3" w:rsidR="002422B6" w:rsidRPr="00E223F6" w:rsidRDefault="002422B6" w:rsidP="0024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753469C2" w14:textId="77777777" w:rsidR="00576B9D" w:rsidRPr="00E223F6" w:rsidRDefault="00576B9D" w:rsidP="00372101">
      <w:pPr>
        <w:rPr>
          <w:rFonts w:ascii="Arial" w:hAnsi="Arial" w:cs="Arial"/>
        </w:rPr>
      </w:pPr>
    </w:p>
    <w:sectPr w:rsidR="00576B9D" w:rsidRPr="00E223F6" w:rsidSect="000D50E3"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 w:code="9"/>
      <w:pgMar w:top="1701" w:right="529" w:bottom="1701" w:left="1134" w:header="119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C3E8" w14:textId="77777777" w:rsidR="00020830" w:rsidRDefault="00020830">
      <w:r>
        <w:separator/>
      </w:r>
    </w:p>
  </w:endnote>
  <w:endnote w:type="continuationSeparator" w:id="0">
    <w:p w14:paraId="7629CA5A" w14:textId="77777777" w:rsidR="00020830" w:rsidRDefault="0002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6BA9" w14:textId="77777777" w:rsidR="00020830" w:rsidRDefault="0002083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4F818E6" w14:textId="77777777" w:rsidR="00020830" w:rsidRDefault="0002083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5B82" w14:textId="77777777" w:rsidR="00020830" w:rsidRDefault="0002083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E1DE2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E1DE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B694B0B" w14:textId="77777777" w:rsidR="00020830" w:rsidRDefault="0002083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2432" w14:textId="77777777" w:rsidR="00020830" w:rsidRDefault="00020830">
      <w:r>
        <w:separator/>
      </w:r>
    </w:p>
  </w:footnote>
  <w:footnote w:type="continuationSeparator" w:id="0">
    <w:p w14:paraId="57070EDD" w14:textId="77777777" w:rsidR="00020830" w:rsidRDefault="00020830">
      <w:r>
        <w:continuationSeparator/>
      </w:r>
    </w:p>
  </w:footnote>
  <w:footnote w:id="1">
    <w:p w14:paraId="4E476182" w14:textId="77777777" w:rsidR="00020830" w:rsidRPr="002C20B3" w:rsidRDefault="00020830" w:rsidP="004C33A9">
      <w:pPr>
        <w:pStyle w:val="Sprotnaopomba-besedilo"/>
        <w:ind w:left="-180"/>
        <w:rPr>
          <w:rFonts w:ascii="Tahoma" w:hAnsi="Tahoma" w:cs="Tahoma"/>
          <w:sz w:val="16"/>
          <w:szCs w:val="16"/>
        </w:rPr>
      </w:pPr>
      <w:r w:rsidRPr="002C20B3">
        <w:rPr>
          <w:rStyle w:val="Sprotnaopomba-sklic"/>
          <w:rFonts w:ascii="Tahoma" w:hAnsi="Tahoma" w:cs="Tahoma"/>
          <w:sz w:val="16"/>
          <w:szCs w:val="16"/>
        </w:rPr>
        <w:footnoteRef/>
      </w:r>
      <w:r w:rsidRPr="002C20B3">
        <w:rPr>
          <w:rFonts w:ascii="Tahoma" w:hAnsi="Tahoma" w:cs="Tahoma"/>
          <w:sz w:val="16"/>
          <w:szCs w:val="16"/>
        </w:rPr>
        <w:t xml:space="preserve"> </w:t>
      </w:r>
      <w:r w:rsidRPr="002910CB">
        <w:rPr>
          <w:rFonts w:ascii="Tahoma" w:hAnsi="Tahoma" w:cs="Tahoma"/>
          <w:sz w:val="16"/>
          <w:szCs w:val="16"/>
        </w:rPr>
        <w:t>Upravičenci so seznanjeni z dejstvom, da sprejetje financiranja pomeni dovoljenje za javno objavo seznama z navedbo upravičenca, imenom operacije in zneskom dodeljenih javnih virov financiranja.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A2A6" w14:textId="77777777" w:rsidR="00020830" w:rsidRPr="00110CBD" w:rsidRDefault="0002083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3BD" w14:textId="77777777" w:rsidR="00020830" w:rsidRDefault="00020830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277651B8" wp14:editId="0129DA70">
          <wp:simplePos x="0" y="0"/>
          <wp:positionH relativeFrom="page">
            <wp:posOffset>7888605</wp:posOffset>
          </wp:positionH>
          <wp:positionV relativeFrom="page">
            <wp:posOffset>399415</wp:posOffset>
          </wp:positionV>
          <wp:extent cx="1824990" cy="666750"/>
          <wp:effectExtent l="0" t="0" r="381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DBD436" w14:textId="77777777" w:rsidR="00020830" w:rsidRPr="00562610" w:rsidRDefault="00020830" w:rsidP="000D50E3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DAD9EF4" wp14:editId="48B7CD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</w:t>
    </w:r>
    <w:r>
      <w:rPr>
        <w:rFonts w:cs="Arial"/>
        <w:sz w:val="16"/>
      </w:rPr>
      <w:t>strova ulica 10, 1000 Ljubljana</w:t>
    </w:r>
    <w:r>
      <w:rPr>
        <w:rFonts w:cs="Arial"/>
        <w:sz w:val="16"/>
      </w:rPr>
      <w:tab/>
    </w:r>
  </w:p>
  <w:p w14:paraId="6568DA55" w14:textId="77777777" w:rsidR="00020830" w:rsidRPr="00562610" w:rsidRDefault="00020830" w:rsidP="007C1D2E">
    <w:pPr>
      <w:pStyle w:val="Glava"/>
      <w:tabs>
        <w:tab w:val="clear" w:pos="4320"/>
        <w:tab w:val="clear" w:pos="8640"/>
        <w:tab w:val="left" w:pos="5112"/>
      </w:tabs>
    </w:pPr>
  </w:p>
  <w:p w14:paraId="028CC9FF" w14:textId="77777777" w:rsidR="00020830" w:rsidRPr="00562610" w:rsidRDefault="0002083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D33"/>
    <w:multiLevelType w:val="hybridMultilevel"/>
    <w:tmpl w:val="3D2C1FB8"/>
    <w:lvl w:ilvl="0" w:tplc="528649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C5580"/>
    <w:multiLevelType w:val="hybridMultilevel"/>
    <w:tmpl w:val="ABAED438"/>
    <w:lvl w:ilvl="0" w:tplc="52864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1CC4"/>
    <w:multiLevelType w:val="hybridMultilevel"/>
    <w:tmpl w:val="B1C8E928"/>
    <w:lvl w:ilvl="0" w:tplc="CD9C6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0410"/>
    <w:multiLevelType w:val="hybridMultilevel"/>
    <w:tmpl w:val="36C8EF62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4D68"/>
    <w:multiLevelType w:val="hybridMultilevel"/>
    <w:tmpl w:val="B5E0C1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235B7"/>
    <w:multiLevelType w:val="hybridMultilevel"/>
    <w:tmpl w:val="F97E0FE4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7AB"/>
    <w:multiLevelType w:val="hybridMultilevel"/>
    <w:tmpl w:val="03424574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E5153"/>
    <w:multiLevelType w:val="hybridMultilevel"/>
    <w:tmpl w:val="EA84825C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0B"/>
    <w:rsid w:val="0000017E"/>
    <w:rsid w:val="00000520"/>
    <w:rsid w:val="00020830"/>
    <w:rsid w:val="00034A2B"/>
    <w:rsid w:val="00037CF6"/>
    <w:rsid w:val="00041F69"/>
    <w:rsid w:val="00054868"/>
    <w:rsid w:val="000779A7"/>
    <w:rsid w:val="000850BD"/>
    <w:rsid w:val="00090A6E"/>
    <w:rsid w:val="00092EDC"/>
    <w:rsid w:val="00095142"/>
    <w:rsid w:val="000A0E5D"/>
    <w:rsid w:val="000A77B0"/>
    <w:rsid w:val="000C09BE"/>
    <w:rsid w:val="000C6932"/>
    <w:rsid w:val="000C6AD8"/>
    <w:rsid w:val="000D458C"/>
    <w:rsid w:val="000D50E3"/>
    <w:rsid w:val="000E5E19"/>
    <w:rsid w:val="000F6856"/>
    <w:rsid w:val="00102D1B"/>
    <w:rsid w:val="00153799"/>
    <w:rsid w:val="00155AF0"/>
    <w:rsid w:val="00157837"/>
    <w:rsid w:val="001607C1"/>
    <w:rsid w:val="001758BE"/>
    <w:rsid w:val="001827E4"/>
    <w:rsid w:val="0019417D"/>
    <w:rsid w:val="00195DEB"/>
    <w:rsid w:val="001B43ED"/>
    <w:rsid w:val="001B5D55"/>
    <w:rsid w:val="001C2029"/>
    <w:rsid w:val="001C23F9"/>
    <w:rsid w:val="001C44FC"/>
    <w:rsid w:val="001F430E"/>
    <w:rsid w:val="00204E11"/>
    <w:rsid w:val="00215CD5"/>
    <w:rsid w:val="00217DA7"/>
    <w:rsid w:val="00221091"/>
    <w:rsid w:val="00224B02"/>
    <w:rsid w:val="00241B82"/>
    <w:rsid w:val="002422B6"/>
    <w:rsid w:val="002520B5"/>
    <w:rsid w:val="002547F9"/>
    <w:rsid w:val="0029003D"/>
    <w:rsid w:val="00295C9B"/>
    <w:rsid w:val="00297CD8"/>
    <w:rsid w:val="002A2416"/>
    <w:rsid w:val="002A3C75"/>
    <w:rsid w:val="002B2B18"/>
    <w:rsid w:val="002C5927"/>
    <w:rsid w:val="002D00D8"/>
    <w:rsid w:val="002E6AB7"/>
    <w:rsid w:val="003027FF"/>
    <w:rsid w:val="00304C2C"/>
    <w:rsid w:val="00326571"/>
    <w:rsid w:val="00341EBE"/>
    <w:rsid w:val="00343F26"/>
    <w:rsid w:val="00346AB2"/>
    <w:rsid w:val="00347833"/>
    <w:rsid w:val="00362295"/>
    <w:rsid w:val="00370167"/>
    <w:rsid w:val="00372101"/>
    <w:rsid w:val="00376DDF"/>
    <w:rsid w:val="003967E4"/>
    <w:rsid w:val="00397044"/>
    <w:rsid w:val="003B2DE4"/>
    <w:rsid w:val="003C1AD4"/>
    <w:rsid w:val="003C4349"/>
    <w:rsid w:val="003D73F8"/>
    <w:rsid w:val="003E316F"/>
    <w:rsid w:val="0041645A"/>
    <w:rsid w:val="00437358"/>
    <w:rsid w:val="004373BC"/>
    <w:rsid w:val="0044402E"/>
    <w:rsid w:val="00447373"/>
    <w:rsid w:val="004A0E89"/>
    <w:rsid w:val="004C33A9"/>
    <w:rsid w:val="004E5475"/>
    <w:rsid w:val="005311D0"/>
    <w:rsid w:val="00537A90"/>
    <w:rsid w:val="00554DFB"/>
    <w:rsid w:val="0056183F"/>
    <w:rsid w:val="00562610"/>
    <w:rsid w:val="0056422D"/>
    <w:rsid w:val="00574DA6"/>
    <w:rsid w:val="00576B9D"/>
    <w:rsid w:val="005A4CFC"/>
    <w:rsid w:val="005D1DCD"/>
    <w:rsid w:val="005D5B38"/>
    <w:rsid w:val="005E76D2"/>
    <w:rsid w:val="00601558"/>
    <w:rsid w:val="00634C32"/>
    <w:rsid w:val="006519CB"/>
    <w:rsid w:val="00657749"/>
    <w:rsid w:val="0066366E"/>
    <w:rsid w:val="006641BA"/>
    <w:rsid w:val="00682671"/>
    <w:rsid w:val="00686360"/>
    <w:rsid w:val="00686C8E"/>
    <w:rsid w:val="00697965"/>
    <w:rsid w:val="006A0D4F"/>
    <w:rsid w:val="006A1010"/>
    <w:rsid w:val="006A471C"/>
    <w:rsid w:val="006D7450"/>
    <w:rsid w:val="006E2262"/>
    <w:rsid w:val="007017D6"/>
    <w:rsid w:val="007143F7"/>
    <w:rsid w:val="00716457"/>
    <w:rsid w:val="00720F0B"/>
    <w:rsid w:val="00722EEC"/>
    <w:rsid w:val="0073028D"/>
    <w:rsid w:val="0075462A"/>
    <w:rsid w:val="0076649C"/>
    <w:rsid w:val="00771F1A"/>
    <w:rsid w:val="007807E9"/>
    <w:rsid w:val="007B586F"/>
    <w:rsid w:val="007C1D2E"/>
    <w:rsid w:val="007C31F2"/>
    <w:rsid w:val="007F3A5D"/>
    <w:rsid w:val="00817A96"/>
    <w:rsid w:val="00822EB7"/>
    <w:rsid w:val="008533B5"/>
    <w:rsid w:val="00863045"/>
    <w:rsid w:val="00864574"/>
    <w:rsid w:val="00865956"/>
    <w:rsid w:val="00887050"/>
    <w:rsid w:val="00890327"/>
    <w:rsid w:val="008B38AE"/>
    <w:rsid w:val="008F08EB"/>
    <w:rsid w:val="008F4DB5"/>
    <w:rsid w:val="0091624D"/>
    <w:rsid w:val="00965D4F"/>
    <w:rsid w:val="00973757"/>
    <w:rsid w:val="00993771"/>
    <w:rsid w:val="009B0C60"/>
    <w:rsid w:val="009B2BC5"/>
    <w:rsid w:val="009D5E65"/>
    <w:rsid w:val="009F4464"/>
    <w:rsid w:val="009F4CC0"/>
    <w:rsid w:val="00A01295"/>
    <w:rsid w:val="00A20A98"/>
    <w:rsid w:val="00A616EC"/>
    <w:rsid w:val="00A75288"/>
    <w:rsid w:val="00A9024A"/>
    <w:rsid w:val="00AD0AAA"/>
    <w:rsid w:val="00B1683F"/>
    <w:rsid w:val="00B57C0D"/>
    <w:rsid w:val="00B74A22"/>
    <w:rsid w:val="00B77C62"/>
    <w:rsid w:val="00B8533B"/>
    <w:rsid w:val="00BC3D99"/>
    <w:rsid w:val="00BC7110"/>
    <w:rsid w:val="00C07D3C"/>
    <w:rsid w:val="00C533B9"/>
    <w:rsid w:val="00C7464B"/>
    <w:rsid w:val="00C762E9"/>
    <w:rsid w:val="00CE0AD8"/>
    <w:rsid w:val="00CE1DE2"/>
    <w:rsid w:val="00CE30D3"/>
    <w:rsid w:val="00D00669"/>
    <w:rsid w:val="00D03169"/>
    <w:rsid w:val="00D21129"/>
    <w:rsid w:val="00D36979"/>
    <w:rsid w:val="00D46185"/>
    <w:rsid w:val="00D6634B"/>
    <w:rsid w:val="00D878CC"/>
    <w:rsid w:val="00DA1E35"/>
    <w:rsid w:val="00DA4FE6"/>
    <w:rsid w:val="00DC7979"/>
    <w:rsid w:val="00DD20E4"/>
    <w:rsid w:val="00E21C49"/>
    <w:rsid w:val="00E223F6"/>
    <w:rsid w:val="00E43BF7"/>
    <w:rsid w:val="00E505DD"/>
    <w:rsid w:val="00E50E3B"/>
    <w:rsid w:val="00E73B52"/>
    <w:rsid w:val="00E8077D"/>
    <w:rsid w:val="00E80973"/>
    <w:rsid w:val="00E9134F"/>
    <w:rsid w:val="00EA4674"/>
    <w:rsid w:val="00EB41FE"/>
    <w:rsid w:val="00EE1390"/>
    <w:rsid w:val="00F104F5"/>
    <w:rsid w:val="00F25B0E"/>
    <w:rsid w:val="00F37DCB"/>
    <w:rsid w:val="00F601EA"/>
    <w:rsid w:val="00F71D05"/>
    <w:rsid w:val="00F946A0"/>
    <w:rsid w:val="00FA6811"/>
    <w:rsid w:val="00FB4C82"/>
    <w:rsid w:val="00FC18C8"/>
    <w:rsid w:val="00FC2111"/>
    <w:rsid w:val="00FC3D4A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1DEAE8"/>
  <w15:docId w15:val="{E21D740F-6F78-439A-9531-FD4F012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783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6A1010"/>
    <w:pPr>
      <w:spacing w:line="260" w:lineRule="exact"/>
      <w:ind w:left="720"/>
      <w:contextualSpacing/>
    </w:pPr>
    <w:rPr>
      <w:rFonts w:ascii="Arial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1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110"/>
    <w:rPr>
      <w:rFonts w:ascii="Tahoma" w:eastAsia="Times New Roman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4C33A9"/>
    <w:pPr>
      <w:jc w:val="both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C33A9"/>
    <w:rPr>
      <w:rFonts w:ascii="Times New Roman" w:eastAsia="Times New Roman" w:hAnsi="Times New Roman"/>
    </w:rPr>
  </w:style>
  <w:style w:type="character" w:styleId="Sprotnaopomba-sklic">
    <w:name w:val="footnote reference"/>
    <w:rsid w:val="004C33A9"/>
    <w:rPr>
      <w:vertAlign w:val="superscript"/>
    </w:rPr>
  </w:style>
  <w:style w:type="paragraph" w:customStyle="1" w:styleId="Style10">
    <w:name w:val="Style10"/>
    <w:basedOn w:val="Navaden"/>
    <w:rsid w:val="004C33A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4C33A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P\Logotipi\Dopis%20MK%20ES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A438-F655-43F7-9183-799E41DF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ESS</Template>
  <TotalTime>23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Jager</dc:creator>
  <cp:lastModifiedBy>Janja Krapec</cp:lastModifiedBy>
  <cp:revision>9</cp:revision>
  <cp:lastPrinted>2016-06-07T11:35:00Z</cp:lastPrinted>
  <dcterms:created xsi:type="dcterms:W3CDTF">2022-04-15T08:41:00Z</dcterms:created>
  <dcterms:modified xsi:type="dcterms:W3CDTF">2022-04-15T09:02:00Z</dcterms:modified>
</cp:coreProperties>
</file>