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7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8"/>
      </w:tblGrid>
      <w:tr w:rsidR="000F7D97" w:rsidRPr="008B1C91" w14:paraId="6BDC32FE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2638CB4E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1FF8CAB9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799D3B4C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7753D5DD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2685D547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59778B17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66406DA7" w14:textId="7C29F175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 </w:t>
            </w:r>
            <w:r w:rsidR="00E11703">
              <w:rPr>
                <w:rFonts w:ascii="Arial" w:hAnsi="Arial" w:cs="Arial"/>
                <w:b/>
                <w:bCs/>
                <w:sz w:val="20"/>
                <w:szCs w:val="20"/>
              </w:rPr>
              <w:t>poziv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izbiro občinskih investicij na področju kulture (JP </w:t>
            </w:r>
            <w:r w:rsidR="006F3C2F">
              <w:rPr>
                <w:rFonts w:ascii="Arial" w:hAnsi="Arial" w:cs="Arial"/>
                <w:b/>
                <w:bCs/>
                <w:sz w:val="20"/>
                <w:szCs w:val="20"/>
              </w:rPr>
              <w:t>JKI 2022-2023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0BB8EF0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675CE9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Prijavni obrazec občine predlagateljice </w:t>
            </w:r>
            <w:r w:rsidRPr="007437F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</w:t>
            </w:r>
          </w:p>
          <w:p w14:paraId="06643AAD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E2BC521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1A94321F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00366B5E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Polni naslov občine predlagateljice: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2C1A999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bookmarkStart w:id="0" w:name="Besedilo1"/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7437FE" w:rsidRPr="007437FE" w14:paraId="7A41B420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42538177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Telefon, mobilni telefon: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189A8089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235D3871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45A81DD8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Elektronski naslov: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D8DC8CD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5A0A0A18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4A4B03F8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Faks: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AE40E6C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3211C9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1E12867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5D7F632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Podatki o investicijskem projektu</w:t>
            </w:r>
          </w:p>
          <w:p w14:paraId="290CC2E4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57B6747F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699D7FCA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Naziv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A3C55DA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0E67B8EA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0D9FFFFC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Kulturna dejavnost: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E2C23D6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68DC2CEF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3C2D9943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Vrsta investicijskega posega: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C5D7848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419BA6D3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61B4B14D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začetka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6C02C710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048A9EFF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0B5BC9CB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dokončanja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B591BC1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50254FB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8311CD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6E6A105B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204EBF8A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Odgovorna oseba in funkcija: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0816D15A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60268C5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7A3531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C577ABB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30C4148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314FD5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D06EB4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533BE70" w14:textId="77777777" w:rsidR="007437FE" w:rsidRPr="007437FE" w:rsidRDefault="007437FE" w:rsidP="007437FE">
            <w:pPr>
              <w:tabs>
                <w:tab w:val="left" w:pos="45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7437FE">
              <w:rPr>
                <w:rFonts w:ascii="Arial" w:hAnsi="Arial" w:cs="Arial"/>
                <w:sz w:val="20"/>
                <w:szCs w:val="20"/>
              </w:rPr>
              <w:tab/>
              <w:t>Podpis in žig župana oziroma županje</w:t>
            </w:r>
          </w:p>
          <w:p w14:paraId="5D1DC0BA" w14:textId="77777777" w:rsidR="000F7D97" w:rsidRPr="007437FE" w:rsidRDefault="007437FE" w:rsidP="00743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ab/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43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37FE">
              <w:rPr>
                <w:rFonts w:ascii="Arial" w:hAnsi="Arial" w:cs="Arial"/>
                <w:sz w:val="20"/>
                <w:szCs w:val="20"/>
              </w:rPr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F7D97" w:rsidRPr="008B1C91" w14:paraId="14860384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5A1FE44B" w14:textId="77777777" w:rsidR="000F7D97" w:rsidRPr="007437FE" w:rsidRDefault="000F7D97" w:rsidP="00D43A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419280" w14:textId="77777777"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default" r:id="rId7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FDFF3" w14:textId="77777777" w:rsidR="00D56C5E" w:rsidRDefault="00D56C5E">
      <w:r>
        <w:separator/>
      </w:r>
    </w:p>
  </w:endnote>
  <w:endnote w:type="continuationSeparator" w:id="0">
    <w:p w14:paraId="07F71243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E3782" w14:textId="77777777" w:rsidR="00D56C5E" w:rsidRDefault="00D56C5E">
      <w:r>
        <w:separator/>
      </w:r>
    </w:p>
  </w:footnote>
  <w:footnote w:type="continuationSeparator" w:id="0">
    <w:p w14:paraId="31D437D3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99DC8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1C6702C3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36E1A51E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0988452C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>Obrazec 1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590A37EC" wp14:editId="78103B7D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6F3C2F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84289"/>
    <w:rsid w:val="00891A24"/>
    <w:rsid w:val="008A2797"/>
    <w:rsid w:val="008A5413"/>
    <w:rsid w:val="008B1C91"/>
    <w:rsid w:val="008C5321"/>
    <w:rsid w:val="008D6B99"/>
    <w:rsid w:val="008F098D"/>
    <w:rsid w:val="00920E2B"/>
    <w:rsid w:val="00937753"/>
    <w:rsid w:val="009379D8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B015D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69DB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11703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6D4B025A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1</TotalTime>
  <Pages>1</Pages>
  <Words>66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Andreja Ravnihar Megušar</cp:lastModifiedBy>
  <cp:revision>3</cp:revision>
  <cp:lastPrinted>2018-03-06T09:38:00Z</cp:lastPrinted>
  <dcterms:created xsi:type="dcterms:W3CDTF">2022-01-20T14:01:00Z</dcterms:created>
  <dcterms:modified xsi:type="dcterms:W3CDTF">2022-01-20T14:02:00Z</dcterms:modified>
</cp:coreProperties>
</file>