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AEEB" w14:textId="07AF6A17" w:rsidR="00542C16" w:rsidRPr="00A4367B" w:rsidRDefault="00120487" w:rsidP="00B23270">
      <w:pPr>
        <w:pStyle w:val="datumtevilka"/>
        <w:jc w:val="center"/>
        <w:rPr>
          <w:rFonts w:cs="Arial"/>
          <w:b/>
          <w:bCs/>
          <w:color w:val="000000" w:themeColor="text1"/>
        </w:rPr>
      </w:pPr>
      <w:r w:rsidRPr="00A4367B">
        <w:rPr>
          <w:b/>
          <w:bCs/>
          <w:color w:val="000000" w:themeColor="text1"/>
        </w:rPr>
        <w:t xml:space="preserve">Rezultati </w:t>
      </w:r>
      <w:r w:rsidRPr="00A4367B">
        <w:rPr>
          <w:rFonts w:cs="Arial"/>
          <w:b/>
          <w:bCs/>
          <w:color w:val="000000" w:themeColor="text1"/>
        </w:rPr>
        <w:t xml:space="preserve">Javnega razpisa </w:t>
      </w:r>
      <w:r w:rsidR="00A4367B" w:rsidRPr="00A4367B">
        <w:rPr>
          <w:rFonts w:cs="Arial"/>
          <w:b/>
          <w:bCs/>
          <w:color w:val="000000" w:themeColor="text1"/>
        </w:rPr>
        <w:t>za predstavljanje in uveljavljanje slovenskega jezika, dostopnost jezikovnih virov in priročnikov ter ozaveščanje o pomenu slovenščine v javnosti</w:t>
      </w:r>
      <w:r w:rsidR="00A261F7" w:rsidRPr="00A4367B">
        <w:rPr>
          <w:rFonts w:cs="Arial"/>
          <w:b/>
          <w:bCs/>
          <w:color w:val="000000" w:themeColor="text1"/>
        </w:rPr>
        <w:t xml:space="preserve"> </w:t>
      </w:r>
      <w:r w:rsidR="00F2494C" w:rsidRPr="00A4367B">
        <w:rPr>
          <w:rFonts w:cs="Arial"/>
          <w:b/>
          <w:bCs/>
          <w:color w:val="000000" w:themeColor="text1"/>
        </w:rPr>
        <w:t>v letih 202</w:t>
      </w:r>
      <w:r w:rsidR="00A4367B" w:rsidRPr="00A4367B">
        <w:rPr>
          <w:rFonts w:cs="Arial"/>
          <w:b/>
          <w:bCs/>
          <w:color w:val="000000" w:themeColor="text1"/>
        </w:rPr>
        <w:t>6</w:t>
      </w:r>
      <w:r w:rsidR="00F2494C" w:rsidRPr="00A4367B">
        <w:rPr>
          <w:rFonts w:cs="Arial"/>
          <w:b/>
          <w:bCs/>
          <w:color w:val="000000" w:themeColor="text1"/>
        </w:rPr>
        <w:t>–202</w:t>
      </w:r>
      <w:r w:rsidR="00A4367B" w:rsidRPr="00A4367B">
        <w:rPr>
          <w:rFonts w:cs="Arial"/>
          <w:b/>
          <w:bCs/>
          <w:color w:val="000000" w:themeColor="text1"/>
        </w:rPr>
        <w:t>7</w:t>
      </w:r>
    </w:p>
    <w:p w14:paraId="54BB4FF3" w14:textId="63F650AD" w:rsidR="00326571" w:rsidRPr="00A4367B" w:rsidRDefault="0054265C" w:rsidP="0054265C">
      <w:pPr>
        <w:pStyle w:val="datumtevilka"/>
        <w:jc w:val="center"/>
        <w:rPr>
          <w:b/>
          <w:bCs/>
          <w:color w:val="000000" w:themeColor="text1"/>
        </w:rPr>
      </w:pPr>
      <w:r w:rsidRPr="00A4367B">
        <w:rPr>
          <w:rFonts w:cs="Arial"/>
          <w:b/>
          <w:bCs/>
          <w:color w:val="000000" w:themeColor="text1"/>
        </w:rPr>
        <w:t>(</w:t>
      </w:r>
      <w:r w:rsidR="00FA59D7" w:rsidRPr="00A4367B">
        <w:rPr>
          <w:rFonts w:cs="Arial"/>
          <w:b/>
          <w:bCs/>
          <w:color w:val="000000" w:themeColor="text1"/>
        </w:rPr>
        <w:t xml:space="preserve">oznaka: </w:t>
      </w:r>
      <w:r w:rsidRPr="00A4367B">
        <w:rPr>
          <w:rFonts w:cs="Arial"/>
          <w:b/>
          <w:bCs/>
          <w:color w:val="000000" w:themeColor="text1"/>
        </w:rPr>
        <w:t>JR-</w:t>
      </w:r>
      <w:r w:rsidR="00A4367B" w:rsidRPr="00A4367B">
        <w:rPr>
          <w:rFonts w:cs="Arial"/>
          <w:b/>
          <w:bCs/>
          <w:color w:val="000000" w:themeColor="text1"/>
        </w:rPr>
        <w:t>PUDOS</w:t>
      </w:r>
      <w:r w:rsidR="00336E37" w:rsidRPr="00A4367B">
        <w:rPr>
          <w:rFonts w:cs="Arial"/>
          <w:b/>
          <w:bCs/>
          <w:color w:val="000000" w:themeColor="text1"/>
        </w:rPr>
        <w:t>-2</w:t>
      </w:r>
      <w:r w:rsidR="00A4367B" w:rsidRPr="00A4367B">
        <w:rPr>
          <w:rFonts w:cs="Arial"/>
          <w:b/>
          <w:bCs/>
          <w:color w:val="000000" w:themeColor="text1"/>
        </w:rPr>
        <w:t>6</w:t>
      </w:r>
      <w:r w:rsidR="00336E37" w:rsidRPr="00A4367B">
        <w:rPr>
          <w:rFonts w:cs="Arial"/>
          <w:b/>
          <w:bCs/>
          <w:color w:val="000000" w:themeColor="text1"/>
        </w:rPr>
        <w:t>-2</w:t>
      </w:r>
      <w:r w:rsidR="00A4367B" w:rsidRPr="00A4367B">
        <w:rPr>
          <w:rFonts w:cs="Arial"/>
          <w:b/>
          <w:bCs/>
          <w:color w:val="000000" w:themeColor="text1"/>
        </w:rPr>
        <w:t>7</w:t>
      </w:r>
      <w:r w:rsidRPr="00A4367B">
        <w:rPr>
          <w:rFonts w:cs="Arial"/>
          <w:b/>
          <w:bCs/>
          <w:color w:val="000000" w:themeColor="text1"/>
        </w:rPr>
        <w:t>)</w:t>
      </w:r>
    </w:p>
    <w:p w14:paraId="27F48828" w14:textId="77777777" w:rsidR="00120487" w:rsidRPr="00773CAD" w:rsidRDefault="00120487" w:rsidP="00120487">
      <w:pPr>
        <w:rPr>
          <w:b/>
          <w:bCs/>
          <w:color w:val="FF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78"/>
        <w:gridCol w:w="2292"/>
        <w:gridCol w:w="1297"/>
        <w:gridCol w:w="2212"/>
      </w:tblGrid>
      <w:tr w:rsidR="00773CAD" w:rsidRPr="00773CAD" w14:paraId="59BEC7CC" w14:textId="77777777" w:rsidTr="00303D61">
        <w:tc>
          <w:tcPr>
            <w:tcW w:w="8579" w:type="dxa"/>
            <w:gridSpan w:val="4"/>
            <w:shd w:val="clear" w:color="auto" w:fill="D9D9D9" w:themeFill="background1" w:themeFillShade="D9"/>
          </w:tcPr>
          <w:p w14:paraId="2500657C" w14:textId="77777777" w:rsidR="00303D61" w:rsidRDefault="00303D61" w:rsidP="00870E39">
            <w:pPr>
              <w:rPr>
                <w:b/>
                <w:bCs/>
                <w:color w:val="000000" w:themeColor="text1"/>
              </w:rPr>
            </w:pPr>
          </w:p>
          <w:p w14:paraId="1BC101D5" w14:textId="567015C7" w:rsidR="00EB0E8B" w:rsidRDefault="00EB0E8B" w:rsidP="00870E39">
            <w:pPr>
              <w:rPr>
                <w:b/>
                <w:bCs/>
                <w:color w:val="000000" w:themeColor="text1"/>
              </w:rPr>
            </w:pPr>
            <w:r w:rsidRPr="005D2969">
              <w:rPr>
                <w:b/>
                <w:bCs/>
                <w:color w:val="000000" w:themeColor="text1"/>
              </w:rPr>
              <w:t xml:space="preserve">Predmet 2.1.1 </w:t>
            </w:r>
            <w:r w:rsidR="00063846" w:rsidRPr="005D2969">
              <w:rPr>
                <w:b/>
                <w:bCs/>
                <w:color w:val="000000" w:themeColor="text1"/>
              </w:rPr>
              <w:t>V</w:t>
            </w:r>
            <w:r w:rsidRPr="005D2969">
              <w:rPr>
                <w:b/>
                <w:bCs/>
                <w:color w:val="000000" w:themeColor="text1"/>
              </w:rPr>
              <w:t>zdrževanje, nadgradnja in aktualizacija obstoječih jezikovnih portalov</w:t>
            </w:r>
          </w:p>
          <w:p w14:paraId="5231C0D0" w14:textId="7597378F" w:rsidR="00303D61" w:rsidRPr="005D2969" w:rsidRDefault="00303D61" w:rsidP="00870E39">
            <w:pPr>
              <w:rPr>
                <w:b/>
                <w:bCs/>
                <w:color w:val="000000" w:themeColor="text1"/>
              </w:rPr>
            </w:pPr>
          </w:p>
        </w:tc>
      </w:tr>
      <w:tr w:rsidR="00773CAD" w:rsidRPr="00773CAD" w14:paraId="2739D734" w14:textId="77777777" w:rsidTr="00AA25E9">
        <w:tc>
          <w:tcPr>
            <w:tcW w:w="2778" w:type="dxa"/>
          </w:tcPr>
          <w:p w14:paraId="6B182B3D" w14:textId="77777777" w:rsidR="00120487" w:rsidRPr="00BE6200" w:rsidRDefault="00120487" w:rsidP="00870E39">
            <w:pPr>
              <w:rPr>
                <w:color w:val="000000" w:themeColor="text1"/>
              </w:rPr>
            </w:pPr>
            <w:r w:rsidRPr="00BE6200">
              <w:rPr>
                <w:color w:val="000000" w:themeColor="text1"/>
              </w:rPr>
              <w:t>Ime in naslov prijavitelja</w:t>
            </w:r>
          </w:p>
        </w:tc>
        <w:tc>
          <w:tcPr>
            <w:tcW w:w="2292" w:type="dxa"/>
          </w:tcPr>
          <w:p w14:paraId="193FB2A8" w14:textId="77777777" w:rsidR="00120487" w:rsidRPr="00BE6200" w:rsidRDefault="00120487" w:rsidP="00870E39">
            <w:pPr>
              <w:rPr>
                <w:color w:val="000000" w:themeColor="text1"/>
              </w:rPr>
            </w:pPr>
            <w:r w:rsidRPr="00BE6200">
              <w:rPr>
                <w:color w:val="000000" w:themeColor="text1"/>
              </w:rPr>
              <w:t>Ime projekta</w:t>
            </w:r>
          </w:p>
        </w:tc>
        <w:tc>
          <w:tcPr>
            <w:tcW w:w="1297" w:type="dxa"/>
          </w:tcPr>
          <w:p w14:paraId="3BB5954C" w14:textId="77777777" w:rsidR="00120487" w:rsidRPr="00BE6200" w:rsidRDefault="00120487" w:rsidP="00870E39">
            <w:pPr>
              <w:rPr>
                <w:color w:val="000000" w:themeColor="text1"/>
              </w:rPr>
            </w:pPr>
            <w:r w:rsidRPr="00BE6200">
              <w:rPr>
                <w:color w:val="000000" w:themeColor="text1"/>
              </w:rPr>
              <w:t xml:space="preserve">Število prejetih točk </w:t>
            </w:r>
          </w:p>
        </w:tc>
        <w:tc>
          <w:tcPr>
            <w:tcW w:w="2212" w:type="dxa"/>
          </w:tcPr>
          <w:p w14:paraId="402D5C47" w14:textId="100A3BA9" w:rsidR="00120487" w:rsidRPr="00BE6200" w:rsidRDefault="00120487" w:rsidP="00870E39">
            <w:pPr>
              <w:rPr>
                <w:color w:val="000000" w:themeColor="text1"/>
              </w:rPr>
            </w:pPr>
            <w:r w:rsidRPr="00BE6200">
              <w:rPr>
                <w:color w:val="000000" w:themeColor="text1"/>
              </w:rPr>
              <w:t>Predlog zneska za sofinanciranje</w:t>
            </w:r>
            <w:r w:rsidR="00542C16" w:rsidRPr="00BE6200">
              <w:rPr>
                <w:color w:val="000000" w:themeColor="text1"/>
              </w:rPr>
              <w:t xml:space="preserve"> v let</w:t>
            </w:r>
            <w:r w:rsidR="008D4E69" w:rsidRPr="00BE6200">
              <w:rPr>
                <w:color w:val="000000" w:themeColor="text1"/>
              </w:rPr>
              <w:t>ih</w:t>
            </w:r>
            <w:r w:rsidR="00542C16" w:rsidRPr="00BE6200">
              <w:rPr>
                <w:color w:val="000000" w:themeColor="text1"/>
              </w:rPr>
              <w:t xml:space="preserve"> 202</w:t>
            </w:r>
            <w:r w:rsidR="00BE6200" w:rsidRPr="00BE6200">
              <w:rPr>
                <w:color w:val="000000" w:themeColor="text1"/>
              </w:rPr>
              <w:t>6</w:t>
            </w:r>
            <w:r w:rsidRPr="00BE6200">
              <w:rPr>
                <w:color w:val="000000" w:themeColor="text1"/>
              </w:rPr>
              <w:t xml:space="preserve"> </w:t>
            </w:r>
            <w:r w:rsidR="008D4E69" w:rsidRPr="00BE6200">
              <w:rPr>
                <w:color w:val="000000" w:themeColor="text1"/>
              </w:rPr>
              <w:t>in 202</w:t>
            </w:r>
            <w:r w:rsidR="00BE6200" w:rsidRPr="00BE6200">
              <w:rPr>
                <w:color w:val="000000" w:themeColor="text1"/>
              </w:rPr>
              <w:t>7</w:t>
            </w:r>
            <w:r w:rsidR="008D4E69" w:rsidRPr="00BE6200">
              <w:rPr>
                <w:color w:val="000000" w:themeColor="text1"/>
              </w:rPr>
              <w:t xml:space="preserve"> </w:t>
            </w:r>
            <w:r w:rsidRPr="00BE6200">
              <w:rPr>
                <w:color w:val="000000" w:themeColor="text1"/>
              </w:rPr>
              <w:t>(EUR)</w:t>
            </w:r>
          </w:p>
        </w:tc>
      </w:tr>
      <w:tr w:rsidR="00773CAD" w:rsidRPr="00773CAD" w14:paraId="3732ED3C" w14:textId="77777777" w:rsidTr="00AA25E9">
        <w:trPr>
          <w:trHeight w:val="1300"/>
        </w:trPr>
        <w:tc>
          <w:tcPr>
            <w:tcW w:w="2778" w:type="dxa"/>
          </w:tcPr>
          <w:p w14:paraId="7BEDD952" w14:textId="01FDC83D" w:rsidR="00542C16" w:rsidRPr="00773CAD" w:rsidRDefault="008D4E69" w:rsidP="00542C16">
            <w:pPr>
              <w:rPr>
                <w:rFonts w:eastAsia="Arial Unicode MS" w:cs="Arial"/>
                <w:b/>
                <w:bCs/>
                <w:color w:val="000000" w:themeColor="text1"/>
                <w:szCs w:val="20"/>
              </w:rPr>
            </w:pPr>
            <w:r w:rsidRPr="00773CAD">
              <w:rPr>
                <w:rFonts w:eastAsia="Arial Unicode MS" w:cs="Arial"/>
                <w:b/>
                <w:bCs/>
                <w:color w:val="000000" w:themeColor="text1"/>
                <w:szCs w:val="20"/>
              </w:rPr>
              <w:t>Znanstvenoraziskovalni</w:t>
            </w:r>
          </w:p>
          <w:p w14:paraId="5372B2B3" w14:textId="435A72EA" w:rsidR="008D4E69" w:rsidRPr="00773CAD" w:rsidRDefault="008D4E69" w:rsidP="00542C16">
            <w:pPr>
              <w:rPr>
                <w:rFonts w:eastAsia="Arial Unicode MS" w:cs="Arial"/>
                <w:b/>
                <w:bCs/>
                <w:color w:val="000000" w:themeColor="text1"/>
                <w:szCs w:val="20"/>
              </w:rPr>
            </w:pPr>
            <w:r w:rsidRPr="00773CAD">
              <w:rPr>
                <w:rFonts w:eastAsia="Arial Unicode MS" w:cs="Arial"/>
                <w:b/>
                <w:bCs/>
                <w:color w:val="000000" w:themeColor="text1"/>
                <w:szCs w:val="20"/>
              </w:rPr>
              <w:t>center Slovenske akademije znanosti in umetnosti</w:t>
            </w:r>
          </w:p>
          <w:p w14:paraId="118C854D" w14:textId="4F6D6FC5" w:rsidR="008D688D" w:rsidRDefault="008D4E69" w:rsidP="00542C16">
            <w:pPr>
              <w:rPr>
                <w:rFonts w:eastAsia="Arial Unicode MS" w:cs="Arial"/>
                <w:color w:val="000000" w:themeColor="text1"/>
                <w:szCs w:val="20"/>
              </w:rPr>
            </w:pPr>
            <w:r w:rsidRPr="00773CAD">
              <w:rPr>
                <w:rFonts w:eastAsia="Arial Unicode MS" w:cs="Arial"/>
                <w:color w:val="000000" w:themeColor="text1"/>
                <w:szCs w:val="20"/>
              </w:rPr>
              <w:t>Novi trg</w:t>
            </w:r>
            <w:r w:rsidR="00542C16" w:rsidRPr="00773CAD">
              <w:rPr>
                <w:rFonts w:eastAsia="Arial Unicode MS" w:cs="Arial"/>
                <w:color w:val="000000" w:themeColor="text1"/>
                <w:szCs w:val="20"/>
              </w:rPr>
              <w:t xml:space="preserve"> 2</w:t>
            </w:r>
          </w:p>
          <w:p w14:paraId="6D319F21" w14:textId="23D3DB30" w:rsidR="0054265C" w:rsidRPr="00773CAD" w:rsidRDefault="00542C16" w:rsidP="00542C16">
            <w:pPr>
              <w:rPr>
                <w:rFonts w:eastAsia="Arial Unicode MS" w:cs="Arial"/>
                <w:color w:val="FF0000"/>
              </w:rPr>
            </w:pPr>
            <w:r w:rsidRPr="00773CAD">
              <w:rPr>
                <w:rFonts w:eastAsia="Arial Unicode MS" w:cs="Arial"/>
                <w:color w:val="000000" w:themeColor="text1"/>
                <w:szCs w:val="20"/>
              </w:rPr>
              <w:t>1000 Ljubljana</w:t>
            </w:r>
          </w:p>
        </w:tc>
        <w:tc>
          <w:tcPr>
            <w:tcW w:w="2292" w:type="dxa"/>
          </w:tcPr>
          <w:p w14:paraId="23B29A4B" w14:textId="07B08398" w:rsidR="0054265C" w:rsidRPr="00773CAD" w:rsidRDefault="00BA47F9" w:rsidP="00870E39">
            <w:pPr>
              <w:rPr>
                <w:color w:val="FF0000"/>
              </w:rPr>
            </w:pPr>
            <w:r w:rsidRPr="00BA47F9">
              <w:rPr>
                <w:b/>
                <w:color w:val="000000" w:themeColor="text1"/>
                <w:szCs w:val="20"/>
              </w:rPr>
              <w:t>Slovar in uporabnik v prepletu: nadgradnja osrednjih j</w:t>
            </w:r>
            <w:r w:rsidR="00711014">
              <w:rPr>
                <w:b/>
                <w:color w:val="000000" w:themeColor="text1"/>
                <w:szCs w:val="20"/>
              </w:rPr>
              <w:t>e</w:t>
            </w:r>
            <w:r w:rsidRPr="00BA47F9">
              <w:rPr>
                <w:b/>
                <w:color w:val="000000" w:themeColor="text1"/>
                <w:szCs w:val="20"/>
              </w:rPr>
              <w:t>zikovnih portalov za slovenščino</w:t>
            </w:r>
          </w:p>
        </w:tc>
        <w:tc>
          <w:tcPr>
            <w:tcW w:w="1297" w:type="dxa"/>
          </w:tcPr>
          <w:p w14:paraId="15D5F8E7" w14:textId="77777777" w:rsidR="0054265C" w:rsidRPr="00773CAD" w:rsidRDefault="0054265C" w:rsidP="00870E39">
            <w:pPr>
              <w:jc w:val="center"/>
              <w:rPr>
                <w:color w:val="FF0000"/>
              </w:rPr>
            </w:pPr>
          </w:p>
          <w:p w14:paraId="4CBA7E99" w14:textId="561FDCFB" w:rsidR="0054265C" w:rsidRPr="00773CAD" w:rsidRDefault="0034313A" w:rsidP="00870E39">
            <w:pPr>
              <w:jc w:val="center"/>
              <w:rPr>
                <w:color w:val="FF0000"/>
              </w:rPr>
            </w:pPr>
            <w:r w:rsidRPr="0034313A">
              <w:t>100</w:t>
            </w:r>
          </w:p>
        </w:tc>
        <w:tc>
          <w:tcPr>
            <w:tcW w:w="2212" w:type="dxa"/>
          </w:tcPr>
          <w:p w14:paraId="0165FEBF" w14:textId="77777777" w:rsidR="0054265C" w:rsidRPr="00773CAD" w:rsidRDefault="0054265C" w:rsidP="00542C16">
            <w:pPr>
              <w:jc w:val="center"/>
              <w:rPr>
                <w:b/>
                <w:bCs/>
                <w:color w:val="FF0000"/>
              </w:rPr>
            </w:pPr>
          </w:p>
          <w:p w14:paraId="0382D7C8" w14:textId="77777777" w:rsidR="0054265C" w:rsidRDefault="00E10916" w:rsidP="00542C16">
            <w:pPr>
              <w:jc w:val="center"/>
              <w:rPr>
                <w:b/>
                <w:bCs/>
                <w:color w:val="000000" w:themeColor="text1"/>
              </w:rPr>
            </w:pPr>
            <w:r w:rsidRPr="00E10916">
              <w:rPr>
                <w:b/>
                <w:bCs/>
                <w:color w:val="000000" w:themeColor="text1"/>
              </w:rPr>
              <w:t>84.996,28</w:t>
            </w:r>
          </w:p>
          <w:p w14:paraId="3364056A" w14:textId="77777777" w:rsidR="002B5FBD" w:rsidRDefault="002B5FBD" w:rsidP="002B5FBD">
            <w:pPr>
              <w:rPr>
                <w:color w:val="000000" w:themeColor="text1"/>
              </w:rPr>
            </w:pPr>
          </w:p>
          <w:p w14:paraId="14F27219" w14:textId="0B00A91A" w:rsidR="002B5FBD" w:rsidRPr="002B5FBD" w:rsidRDefault="002B5FBD" w:rsidP="002B5FBD">
            <w:pPr>
              <w:rPr>
                <w:color w:val="000000" w:themeColor="text1"/>
                <w:szCs w:val="20"/>
              </w:rPr>
            </w:pPr>
            <w:r w:rsidRPr="002B5FBD">
              <w:rPr>
                <w:color w:val="000000" w:themeColor="text1"/>
                <w:szCs w:val="20"/>
              </w:rPr>
              <w:t>2026: 40.998,57</w:t>
            </w:r>
          </w:p>
          <w:p w14:paraId="299794C4" w14:textId="340FDEA8" w:rsidR="002B5FBD" w:rsidRPr="00773CAD" w:rsidRDefault="002B5FBD" w:rsidP="002B5FBD">
            <w:pPr>
              <w:rPr>
                <w:b/>
                <w:bCs/>
                <w:color w:val="FF0000"/>
              </w:rPr>
            </w:pPr>
            <w:r w:rsidRPr="002B5FBD">
              <w:rPr>
                <w:color w:val="000000" w:themeColor="text1"/>
                <w:szCs w:val="20"/>
              </w:rPr>
              <w:t>2027: 43.997,71</w:t>
            </w:r>
            <w:r w:rsidRPr="002B5FBD">
              <w:rPr>
                <w:b/>
                <w:bCs/>
                <w:color w:val="FF0000"/>
              </w:rPr>
              <w:tab/>
            </w:r>
          </w:p>
        </w:tc>
      </w:tr>
      <w:tr w:rsidR="00773CAD" w:rsidRPr="00773CAD" w14:paraId="10281498" w14:textId="77777777" w:rsidTr="00AA25E9">
        <w:trPr>
          <w:trHeight w:val="1040"/>
        </w:trPr>
        <w:tc>
          <w:tcPr>
            <w:tcW w:w="2778" w:type="dxa"/>
          </w:tcPr>
          <w:p w14:paraId="5FED8748" w14:textId="3465B541" w:rsidR="00542C16" w:rsidRPr="00BA47F9" w:rsidRDefault="002C5652" w:rsidP="00542C16">
            <w:pPr>
              <w:rPr>
                <w:b/>
                <w:bCs/>
                <w:color w:val="000000" w:themeColor="text1"/>
              </w:rPr>
            </w:pPr>
            <w:r w:rsidRPr="00BA47F9">
              <w:rPr>
                <w:b/>
                <w:bCs/>
                <w:color w:val="000000" w:themeColor="text1"/>
              </w:rPr>
              <w:t>Fakulteta za računalništvo in informatiko</w:t>
            </w:r>
          </w:p>
          <w:p w14:paraId="4C15483C" w14:textId="3CE74C8A" w:rsidR="008D688D" w:rsidRDefault="0043099C" w:rsidP="00007E82">
            <w:pPr>
              <w:rPr>
                <w:color w:val="000000" w:themeColor="text1"/>
              </w:rPr>
            </w:pPr>
            <w:r w:rsidRPr="00BA47F9">
              <w:rPr>
                <w:color w:val="000000" w:themeColor="text1"/>
              </w:rPr>
              <w:t>Večna pot 113</w:t>
            </w:r>
            <w:r w:rsidR="00007E82" w:rsidRPr="00BA47F9">
              <w:rPr>
                <w:color w:val="000000" w:themeColor="text1"/>
              </w:rPr>
              <w:t xml:space="preserve"> </w:t>
            </w:r>
          </w:p>
          <w:p w14:paraId="2E08E935" w14:textId="56E28BAD" w:rsidR="0054265C" w:rsidRPr="00773CAD" w:rsidRDefault="00007E82" w:rsidP="00007E82">
            <w:pPr>
              <w:rPr>
                <w:color w:val="FF0000"/>
              </w:rPr>
            </w:pPr>
            <w:r w:rsidRPr="00BA47F9">
              <w:rPr>
                <w:color w:val="000000" w:themeColor="text1"/>
              </w:rPr>
              <w:t>1000 Ljubljana</w:t>
            </w:r>
          </w:p>
        </w:tc>
        <w:tc>
          <w:tcPr>
            <w:tcW w:w="2292" w:type="dxa"/>
          </w:tcPr>
          <w:p w14:paraId="26E76DEC" w14:textId="2E34C205" w:rsidR="0054265C" w:rsidRPr="00773CAD" w:rsidRDefault="00BA47F9" w:rsidP="00870E39">
            <w:pPr>
              <w:rPr>
                <w:b/>
                <w:bCs/>
                <w:color w:val="FF0000"/>
              </w:rPr>
            </w:pPr>
            <w:r w:rsidRPr="00BA47F9">
              <w:rPr>
                <w:b/>
                <w:bCs/>
                <w:color w:val="000000" w:themeColor="text1"/>
              </w:rPr>
              <w:t>Nadgradnja portala jezikovnih virov CJVT 2</w:t>
            </w:r>
          </w:p>
        </w:tc>
        <w:tc>
          <w:tcPr>
            <w:tcW w:w="1297" w:type="dxa"/>
          </w:tcPr>
          <w:p w14:paraId="1770BE25" w14:textId="77777777" w:rsidR="0054265C" w:rsidRPr="00773CAD" w:rsidRDefault="0054265C" w:rsidP="00870E39">
            <w:pPr>
              <w:jc w:val="center"/>
              <w:rPr>
                <w:color w:val="FF0000"/>
              </w:rPr>
            </w:pPr>
          </w:p>
          <w:p w14:paraId="5B3B48E3" w14:textId="6C4F3A71" w:rsidR="0054265C" w:rsidRPr="00773CAD" w:rsidRDefault="00007E82" w:rsidP="00870E39">
            <w:pPr>
              <w:jc w:val="center"/>
              <w:rPr>
                <w:color w:val="FF0000"/>
              </w:rPr>
            </w:pPr>
            <w:r w:rsidRPr="0034313A">
              <w:t>9</w:t>
            </w:r>
            <w:r w:rsidR="0034313A" w:rsidRPr="0034313A">
              <w:t>5</w:t>
            </w:r>
          </w:p>
        </w:tc>
        <w:tc>
          <w:tcPr>
            <w:tcW w:w="2212" w:type="dxa"/>
          </w:tcPr>
          <w:p w14:paraId="7981AC90" w14:textId="77777777" w:rsidR="0054265C" w:rsidRPr="00773CAD" w:rsidRDefault="0054265C" w:rsidP="00542C16">
            <w:pPr>
              <w:jc w:val="center"/>
              <w:rPr>
                <w:b/>
                <w:bCs/>
                <w:color w:val="FF0000"/>
              </w:rPr>
            </w:pPr>
          </w:p>
          <w:p w14:paraId="6BE5F9FE" w14:textId="2793E9CD" w:rsidR="0054265C" w:rsidRDefault="00E10916" w:rsidP="00542C16">
            <w:pPr>
              <w:jc w:val="center"/>
              <w:rPr>
                <w:b/>
                <w:bCs/>
                <w:color w:val="000000" w:themeColor="text1"/>
              </w:rPr>
            </w:pPr>
            <w:r w:rsidRPr="00E10916">
              <w:rPr>
                <w:b/>
                <w:bCs/>
                <w:color w:val="000000" w:themeColor="text1"/>
              </w:rPr>
              <w:t>85.000,00</w:t>
            </w:r>
          </w:p>
          <w:p w14:paraId="2F46AD7B" w14:textId="77777777" w:rsidR="00A030A0" w:rsidRPr="00E10916" w:rsidRDefault="00A030A0" w:rsidP="00542C1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CCC22D" w14:textId="3FB11BAF" w:rsidR="0054265C" w:rsidRPr="00A030A0" w:rsidRDefault="00A030A0" w:rsidP="00A030A0">
            <w:pPr>
              <w:rPr>
                <w:color w:val="000000" w:themeColor="text1"/>
              </w:rPr>
            </w:pPr>
            <w:r w:rsidRPr="00A030A0">
              <w:rPr>
                <w:color w:val="000000" w:themeColor="text1"/>
              </w:rPr>
              <w:t>2026: 41.000,00</w:t>
            </w:r>
          </w:p>
          <w:p w14:paraId="0C681631" w14:textId="5505C125" w:rsidR="00A030A0" w:rsidRPr="00773CAD" w:rsidRDefault="00A030A0" w:rsidP="00A030A0">
            <w:pPr>
              <w:rPr>
                <w:b/>
                <w:bCs/>
                <w:color w:val="FF0000"/>
              </w:rPr>
            </w:pPr>
            <w:r w:rsidRPr="00A030A0">
              <w:rPr>
                <w:color w:val="000000" w:themeColor="text1"/>
              </w:rPr>
              <w:t>2027: 44.000,00</w:t>
            </w:r>
          </w:p>
        </w:tc>
      </w:tr>
      <w:tr w:rsidR="0034313A" w:rsidRPr="00773CAD" w14:paraId="324F1542" w14:textId="77777777" w:rsidTr="00AA25E9">
        <w:trPr>
          <w:trHeight w:val="1040"/>
        </w:trPr>
        <w:tc>
          <w:tcPr>
            <w:tcW w:w="2778" w:type="dxa"/>
          </w:tcPr>
          <w:p w14:paraId="2A7C850B" w14:textId="2FEDCEC1" w:rsidR="0034313A" w:rsidRDefault="0034313A" w:rsidP="0034313A">
            <w:pPr>
              <w:rPr>
                <w:rFonts w:eastAsia="Arial Unicode MS" w:cs="Arial"/>
                <w:b/>
                <w:bCs/>
                <w:color w:val="000000" w:themeColor="text1"/>
                <w:szCs w:val="20"/>
              </w:rPr>
            </w:pPr>
            <w:r w:rsidRPr="009D5339">
              <w:rPr>
                <w:rFonts w:eastAsia="Arial Unicode MS" w:cs="Arial"/>
                <w:b/>
                <w:bCs/>
                <w:color w:val="000000" w:themeColor="text1"/>
                <w:szCs w:val="20"/>
              </w:rPr>
              <w:t>Filozofska fakulteta</w:t>
            </w:r>
            <w:r>
              <w:rPr>
                <w:rFonts w:eastAsia="Arial Unicode MS" w:cs="Arial"/>
                <w:b/>
                <w:bCs/>
                <w:color w:val="000000" w:themeColor="text1"/>
                <w:szCs w:val="20"/>
              </w:rPr>
              <w:t xml:space="preserve"> Univerze v Ljubljani</w:t>
            </w:r>
          </w:p>
          <w:p w14:paraId="0608CC91" w14:textId="77777777" w:rsidR="0034313A" w:rsidRDefault="0034313A" w:rsidP="0034313A">
            <w:pPr>
              <w:rPr>
                <w:rFonts w:eastAsia="Arial Unicode MS" w:cs="Arial"/>
                <w:color w:val="000000" w:themeColor="text1"/>
                <w:szCs w:val="20"/>
              </w:rPr>
            </w:pPr>
            <w:r>
              <w:rPr>
                <w:rFonts w:eastAsia="Arial Unicode MS" w:cs="Arial"/>
                <w:color w:val="000000" w:themeColor="text1"/>
                <w:szCs w:val="20"/>
              </w:rPr>
              <w:t>Aškerčeva 1</w:t>
            </w:r>
          </w:p>
          <w:p w14:paraId="1A9C9ACA" w14:textId="77777777" w:rsidR="0034313A" w:rsidRPr="00580744" w:rsidRDefault="0034313A" w:rsidP="0034313A">
            <w:pPr>
              <w:rPr>
                <w:rFonts w:eastAsia="Arial Unicode MS" w:cs="Arial"/>
                <w:color w:val="000000" w:themeColor="text1"/>
                <w:szCs w:val="20"/>
              </w:rPr>
            </w:pPr>
            <w:r>
              <w:rPr>
                <w:rFonts w:eastAsia="Arial Unicode MS" w:cs="Arial"/>
                <w:color w:val="000000" w:themeColor="text1"/>
                <w:szCs w:val="20"/>
              </w:rPr>
              <w:t>1000 Ljubljana</w:t>
            </w:r>
          </w:p>
          <w:p w14:paraId="172F5A9F" w14:textId="77777777" w:rsidR="0034313A" w:rsidRPr="00BA47F9" w:rsidRDefault="0034313A" w:rsidP="0034313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292" w:type="dxa"/>
          </w:tcPr>
          <w:p w14:paraId="0EB4406F" w14:textId="512188EB" w:rsidR="0034313A" w:rsidRPr="00BA47F9" w:rsidRDefault="0034313A" w:rsidP="0034313A">
            <w:pPr>
              <w:rPr>
                <w:b/>
                <w:bCs/>
                <w:color w:val="000000" w:themeColor="text1"/>
              </w:rPr>
            </w:pPr>
            <w:r w:rsidRPr="009D5339">
              <w:rPr>
                <w:rFonts w:eastAsia="Arial Unicode MS" w:cs="Arial"/>
                <w:b/>
                <w:bCs/>
                <w:color w:val="000000" w:themeColor="text1"/>
                <w:szCs w:val="20"/>
              </w:rPr>
              <w:t xml:space="preserve">Slovnica in besedišče v interaktivnih multimodalnih okoljih za mlade: nadgradnja portalov IČas in CJVT igre </w:t>
            </w:r>
          </w:p>
        </w:tc>
        <w:tc>
          <w:tcPr>
            <w:tcW w:w="1297" w:type="dxa"/>
          </w:tcPr>
          <w:p w14:paraId="43E4A439" w14:textId="77777777" w:rsidR="0034313A" w:rsidRPr="00773CAD" w:rsidRDefault="0034313A" w:rsidP="0034313A">
            <w:pPr>
              <w:jc w:val="center"/>
              <w:rPr>
                <w:color w:val="FF0000"/>
              </w:rPr>
            </w:pPr>
          </w:p>
          <w:p w14:paraId="34189E6B" w14:textId="731D4342" w:rsidR="0034313A" w:rsidRPr="00773CAD" w:rsidRDefault="0034313A" w:rsidP="0034313A">
            <w:pPr>
              <w:jc w:val="center"/>
              <w:rPr>
                <w:color w:val="FF0000"/>
              </w:rPr>
            </w:pPr>
            <w:r w:rsidRPr="0034313A">
              <w:t>95</w:t>
            </w:r>
          </w:p>
        </w:tc>
        <w:tc>
          <w:tcPr>
            <w:tcW w:w="2212" w:type="dxa"/>
          </w:tcPr>
          <w:p w14:paraId="357CF361" w14:textId="77777777" w:rsidR="0034313A" w:rsidRPr="00773CAD" w:rsidRDefault="0034313A" w:rsidP="0034313A">
            <w:pPr>
              <w:jc w:val="center"/>
              <w:rPr>
                <w:b/>
                <w:bCs/>
                <w:color w:val="FF0000"/>
              </w:rPr>
            </w:pPr>
          </w:p>
          <w:p w14:paraId="15918D75" w14:textId="77777777" w:rsidR="0034313A" w:rsidRDefault="0034313A" w:rsidP="0034313A">
            <w:pPr>
              <w:jc w:val="center"/>
              <w:rPr>
                <w:b/>
                <w:bCs/>
                <w:color w:val="000000" w:themeColor="text1"/>
              </w:rPr>
            </w:pPr>
            <w:r w:rsidRPr="00E10916">
              <w:rPr>
                <w:b/>
                <w:bCs/>
                <w:color w:val="000000" w:themeColor="text1"/>
              </w:rPr>
              <w:t>85.400,00</w:t>
            </w:r>
          </w:p>
          <w:p w14:paraId="0BEC8458" w14:textId="77777777" w:rsidR="0034313A" w:rsidRDefault="0034313A" w:rsidP="0034313A">
            <w:pPr>
              <w:rPr>
                <w:color w:val="000000" w:themeColor="text1"/>
              </w:rPr>
            </w:pPr>
          </w:p>
          <w:p w14:paraId="0B9DD859" w14:textId="621053DD" w:rsidR="0034313A" w:rsidRPr="00B70B1D" w:rsidRDefault="0034313A" w:rsidP="0034313A">
            <w:pPr>
              <w:rPr>
                <w:color w:val="000000" w:themeColor="text1"/>
              </w:rPr>
            </w:pPr>
            <w:r w:rsidRPr="00B70B1D">
              <w:rPr>
                <w:color w:val="000000" w:themeColor="text1"/>
              </w:rPr>
              <w:t>2026: 41.000</w:t>
            </w:r>
            <w:r w:rsidR="00357F17">
              <w:rPr>
                <w:color w:val="000000" w:themeColor="text1"/>
              </w:rPr>
              <w:t>,00</w:t>
            </w:r>
          </w:p>
          <w:p w14:paraId="2F823C46" w14:textId="3DFEDBD8" w:rsidR="0034313A" w:rsidRPr="00773CAD" w:rsidRDefault="0034313A" w:rsidP="003651D7">
            <w:pPr>
              <w:rPr>
                <w:b/>
                <w:bCs/>
                <w:color w:val="FF0000"/>
              </w:rPr>
            </w:pPr>
            <w:r w:rsidRPr="00B70B1D">
              <w:rPr>
                <w:color w:val="000000" w:themeColor="text1"/>
              </w:rPr>
              <w:t>2027: 44.400</w:t>
            </w:r>
            <w:r w:rsidR="00357F17">
              <w:rPr>
                <w:color w:val="000000" w:themeColor="text1"/>
              </w:rPr>
              <w:t>,00</w:t>
            </w:r>
          </w:p>
        </w:tc>
      </w:tr>
      <w:tr w:rsidR="0034313A" w:rsidRPr="00773CAD" w14:paraId="25775D69" w14:textId="77777777" w:rsidTr="00AA25E9">
        <w:trPr>
          <w:trHeight w:val="790"/>
        </w:trPr>
        <w:tc>
          <w:tcPr>
            <w:tcW w:w="2778" w:type="dxa"/>
          </w:tcPr>
          <w:p w14:paraId="2B7761A3" w14:textId="63A0EE96" w:rsidR="0034313A" w:rsidRPr="00E10916" w:rsidRDefault="0034313A" w:rsidP="0034313A">
            <w:pPr>
              <w:rPr>
                <w:rFonts w:eastAsia="Arial Unicode MS" w:cs="Arial"/>
                <w:b/>
                <w:bCs/>
                <w:color w:val="000000" w:themeColor="text1"/>
                <w:szCs w:val="20"/>
              </w:rPr>
            </w:pPr>
            <w:r w:rsidRPr="00E10916">
              <w:rPr>
                <w:b/>
                <w:color w:val="000000" w:themeColor="text1"/>
                <w:szCs w:val="20"/>
              </w:rPr>
              <w:t xml:space="preserve">Slovenski raziskovalni inštitut – Instituto sloveno di ricerhce </w:t>
            </w:r>
            <w:r w:rsidR="00357F17">
              <w:rPr>
                <w:b/>
                <w:color w:val="000000" w:themeColor="text1"/>
                <w:szCs w:val="20"/>
              </w:rPr>
              <w:t>−</w:t>
            </w:r>
            <w:r w:rsidRPr="00E10916">
              <w:rPr>
                <w:b/>
                <w:color w:val="000000" w:themeColor="text1"/>
                <w:szCs w:val="20"/>
              </w:rPr>
              <w:t xml:space="preserve"> SLORI</w:t>
            </w:r>
          </w:p>
          <w:p w14:paraId="797F4DAD" w14:textId="3896DF56" w:rsidR="0034313A" w:rsidRDefault="0034313A" w:rsidP="0034313A">
            <w:pPr>
              <w:rPr>
                <w:rFonts w:eastAsia="Arial Unicode MS" w:cs="Arial"/>
                <w:color w:val="000000" w:themeColor="text1"/>
                <w:szCs w:val="20"/>
              </w:rPr>
            </w:pPr>
            <w:r w:rsidRPr="00E10916">
              <w:rPr>
                <w:rFonts w:eastAsia="Arial Unicode MS" w:cs="Arial"/>
                <w:color w:val="000000" w:themeColor="text1"/>
                <w:szCs w:val="20"/>
              </w:rPr>
              <w:t>Ul./Via Beccaria 6</w:t>
            </w:r>
          </w:p>
          <w:p w14:paraId="5B63BE0A" w14:textId="449A9628" w:rsidR="0034313A" w:rsidRPr="00773CAD" w:rsidRDefault="0034313A" w:rsidP="0034313A">
            <w:pPr>
              <w:rPr>
                <w:rFonts w:eastAsia="Arial Unicode MS" w:cs="Arial"/>
                <w:color w:val="FF0000"/>
                <w:szCs w:val="20"/>
              </w:rPr>
            </w:pPr>
            <w:r w:rsidRPr="00E10916">
              <w:rPr>
                <w:rFonts w:eastAsia="Arial Unicode MS" w:cs="Arial"/>
                <w:color w:val="000000" w:themeColor="text1"/>
                <w:szCs w:val="20"/>
              </w:rPr>
              <w:t>34133 Trst/Trieste</w:t>
            </w:r>
          </w:p>
        </w:tc>
        <w:tc>
          <w:tcPr>
            <w:tcW w:w="2292" w:type="dxa"/>
          </w:tcPr>
          <w:p w14:paraId="1C7E6385" w14:textId="730E55FE" w:rsidR="0034313A" w:rsidRPr="00E10916" w:rsidRDefault="0034313A" w:rsidP="0034313A">
            <w:pPr>
              <w:rPr>
                <w:b/>
                <w:bCs/>
                <w:color w:val="FF0000"/>
              </w:rPr>
            </w:pPr>
            <w:r w:rsidRPr="00E10916">
              <w:rPr>
                <w:b/>
                <w:bCs/>
                <w:color w:val="000000" w:themeColor="text1"/>
              </w:rPr>
              <w:t>KLIKai: tehnološka nadgradnja jezikovnega portala Jezik na klik</w:t>
            </w:r>
          </w:p>
        </w:tc>
        <w:tc>
          <w:tcPr>
            <w:tcW w:w="1297" w:type="dxa"/>
          </w:tcPr>
          <w:p w14:paraId="37BCAFA5" w14:textId="77777777" w:rsidR="0034313A" w:rsidRPr="00773CAD" w:rsidRDefault="0034313A" w:rsidP="0034313A">
            <w:pPr>
              <w:jc w:val="center"/>
              <w:rPr>
                <w:color w:val="FF0000"/>
              </w:rPr>
            </w:pPr>
          </w:p>
          <w:p w14:paraId="5CAB2DF9" w14:textId="158CDCCB" w:rsidR="0034313A" w:rsidRPr="00773CAD" w:rsidRDefault="0034313A" w:rsidP="0034313A">
            <w:pPr>
              <w:jc w:val="center"/>
              <w:rPr>
                <w:color w:val="FF0000"/>
              </w:rPr>
            </w:pPr>
            <w:r w:rsidRPr="0034313A">
              <w:t>94</w:t>
            </w:r>
          </w:p>
        </w:tc>
        <w:tc>
          <w:tcPr>
            <w:tcW w:w="2212" w:type="dxa"/>
          </w:tcPr>
          <w:p w14:paraId="534C2DD8" w14:textId="77777777" w:rsidR="0034313A" w:rsidRPr="00773CAD" w:rsidRDefault="0034313A" w:rsidP="0034313A">
            <w:pPr>
              <w:jc w:val="center"/>
              <w:rPr>
                <w:b/>
                <w:bCs/>
                <w:color w:val="FF0000"/>
              </w:rPr>
            </w:pPr>
          </w:p>
          <w:p w14:paraId="74950F18" w14:textId="77777777" w:rsidR="0034313A" w:rsidRDefault="0034313A" w:rsidP="0034313A">
            <w:pPr>
              <w:jc w:val="center"/>
              <w:rPr>
                <w:b/>
                <w:bCs/>
                <w:color w:val="000000" w:themeColor="text1"/>
              </w:rPr>
            </w:pPr>
            <w:r w:rsidRPr="00E10916">
              <w:rPr>
                <w:b/>
                <w:bCs/>
                <w:color w:val="000000" w:themeColor="text1"/>
              </w:rPr>
              <w:t>56.100,00</w:t>
            </w:r>
          </w:p>
          <w:p w14:paraId="3D14B755" w14:textId="77777777" w:rsidR="0034313A" w:rsidRDefault="0034313A" w:rsidP="0034313A">
            <w:pPr>
              <w:rPr>
                <w:color w:val="000000" w:themeColor="text1"/>
              </w:rPr>
            </w:pPr>
          </w:p>
          <w:p w14:paraId="1570FC7D" w14:textId="2A877A24" w:rsidR="0034313A" w:rsidRPr="00B70B1D" w:rsidRDefault="0034313A" w:rsidP="0034313A">
            <w:pPr>
              <w:rPr>
                <w:color w:val="000000" w:themeColor="text1"/>
              </w:rPr>
            </w:pPr>
            <w:r w:rsidRPr="00B70B1D">
              <w:rPr>
                <w:color w:val="000000" w:themeColor="text1"/>
              </w:rPr>
              <w:t>2026:</w:t>
            </w:r>
            <w:r>
              <w:rPr>
                <w:color w:val="000000" w:themeColor="text1"/>
              </w:rPr>
              <w:t xml:space="preserve"> 27.430</w:t>
            </w:r>
            <w:r w:rsidR="00357F17">
              <w:rPr>
                <w:color w:val="000000" w:themeColor="text1"/>
              </w:rPr>
              <w:t>,00</w:t>
            </w:r>
          </w:p>
          <w:p w14:paraId="2E0F8BEA" w14:textId="608C5102" w:rsidR="0034313A" w:rsidRPr="00773CAD" w:rsidRDefault="0034313A" w:rsidP="0034313A">
            <w:pPr>
              <w:rPr>
                <w:b/>
                <w:bCs/>
                <w:color w:val="FF0000"/>
              </w:rPr>
            </w:pPr>
            <w:r w:rsidRPr="00B70B1D">
              <w:rPr>
                <w:color w:val="000000" w:themeColor="text1"/>
              </w:rPr>
              <w:t>2027:</w:t>
            </w:r>
            <w:r>
              <w:rPr>
                <w:color w:val="000000" w:themeColor="text1"/>
              </w:rPr>
              <w:t xml:space="preserve"> 28.670</w:t>
            </w:r>
            <w:r w:rsidR="00357F17">
              <w:rPr>
                <w:color w:val="000000" w:themeColor="text1"/>
              </w:rPr>
              <w:t>,00</w:t>
            </w:r>
          </w:p>
        </w:tc>
      </w:tr>
      <w:tr w:rsidR="0034313A" w:rsidRPr="00773CAD" w14:paraId="7232A672" w14:textId="77777777" w:rsidTr="00AA25E9">
        <w:trPr>
          <w:trHeight w:val="790"/>
        </w:trPr>
        <w:tc>
          <w:tcPr>
            <w:tcW w:w="2778" w:type="dxa"/>
          </w:tcPr>
          <w:p w14:paraId="0712F56B" w14:textId="77777777" w:rsidR="0034313A" w:rsidRDefault="0034313A" w:rsidP="0034313A">
            <w:pPr>
              <w:rPr>
                <w:rFonts w:eastAsia="Arial Unicode MS" w:cs="Arial"/>
                <w:b/>
                <w:bCs/>
                <w:color w:val="000000" w:themeColor="text1"/>
                <w:szCs w:val="20"/>
              </w:rPr>
            </w:pPr>
            <w:r w:rsidRPr="009D5339">
              <w:rPr>
                <w:rFonts w:eastAsia="Arial Unicode MS" w:cs="Arial"/>
                <w:b/>
                <w:bCs/>
                <w:color w:val="000000" w:themeColor="text1"/>
                <w:szCs w:val="20"/>
              </w:rPr>
              <w:t>Univerza v Mariboru</w:t>
            </w:r>
          </w:p>
          <w:p w14:paraId="1BC28955" w14:textId="6C7CB404" w:rsidR="0034313A" w:rsidRPr="009D5339" w:rsidRDefault="0034313A" w:rsidP="0034313A">
            <w:pPr>
              <w:rPr>
                <w:rFonts w:eastAsia="Arial Unicode MS" w:cs="Arial"/>
                <w:b/>
                <w:bCs/>
                <w:color w:val="000000" w:themeColor="text1"/>
                <w:szCs w:val="20"/>
              </w:rPr>
            </w:pPr>
            <w:r w:rsidRPr="009D5339">
              <w:rPr>
                <w:rFonts w:eastAsia="Arial Unicode MS" w:cs="Arial"/>
                <w:color w:val="000000" w:themeColor="text1"/>
                <w:szCs w:val="20"/>
              </w:rPr>
              <w:t>Slomškov trg 15</w:t>
            </w:r>
          </w:p>
          <w:p w14:paraId="4751DB12" w14:textId="3DF17E1B" w:rsidR="0034313A" w:rsidRPr="009D5339" w:rsidRDefault="0034313A" w:rsidP="0034313A">
            <w:pPr>
              <w:rPr>
                <w:rFonts w:eastAsia="Arial Unicode MS" w:cs="Arial"/>
                <w:color w:val="000000" w:themeColor="text1"/>
                <w:szCs w:val="20"/>
              </w:rPr>
            </w:pPr>
            <w:r w:rsidRPr="009D5339">
              <w:rPr>
                <w:rFonts w:eastAsia="Arial Unicode MS" w:cs="Arial"/>
                <w:color w:val="000000" w:themeColor="text1"/>
                <w:szCs w:val="20"/>
              </w:rPr>
              <w:t>2000 Maribor</w:t>
            </w:r>
          </w:p>
        </w:tc>
        <w:tc>
          <w:tcPr>
            <w:tcW w:w="2292" w:type="dxa"/>
          </w:tcPr>
          <w:p w14:paraId="2A4E24F8" w14:textId="2208C812" w:rsidR="0034313A" w:rsidRPr="009D5339" w:rsidRDefault="0034313A" w:rsidP="0034313A">
            <w:pPr>
              <w:rPr>
                <w:rFonts w:eastAsia="Arial Unicode MS" w:cs="Arial"/>
                <w:color w:val="000000" w:themeColor="text1"/>
                <w:szCs w:val="20"/>
              </w:rPr>
            </w:pPr>
            <w:r w:rsidRPr="009D5339">
              <w:rPr>
                <w:b/>
                <w:color w:val="000000" w:themeColor="text1"/>
                <w:szCs w:val="20"/>
              </w:rPr>
              <w:t>Govorjena slovenščina 2.0: nadgradnja portala in nadgradnja učnega govornega korpusa ROG</w:t>
            </w:r>
          </w:p>
        </w:tc>
        <w:tc>
          <w:tcPr>
            <w:tcW w:w="1297" w:type="dxa"/>
          </w:tcPr>
          <w:p w14:paraId="3FD7F571" w14:textId="77777777" w:rsidR="0034313A" w:rsidRPr="00773CAD" w:rsidRDefault="0034313A" w:rsidP="0034313A">
            <w:pPr>
              <w:jc w:val="center"/>
              <w:rPr>
                <w:color w:val="FF0000"/>
              </w:rPr>
            </w:pPr>
          </w:p>
          <w:p w14:paraId="12ED195C" w14:textId="6ACA44DC" w:rsidR="0034313A" w:rsidRPr="00773CAD" w:rsidRDefault="0034313A" w:rsidP="0034313A">
            <w:pPr>
              <w:jc w:val="center"/>
              <w:rPr>
                <w:color w:val="FF0000"/>
              </w:rPr>
            </w:pPr>
            <w:r w:rsidRPr="0034313A">
              <w:t>90</w:t>
            </w:r>
          </w:p>
        </w:tc>
        <w:tc>
          <w:tcPr>
            <w:tcW w:w="2212" w:type="dxa"/>
          </w:tcPr>
          <w:p w14:paraId="3D65D2E3" w14:textId="77777777" w:rsidR="0034313A" w:rsidRPr="00773CAD" w:rsidRDefault="0034313A" w:rsidP="0034313A">
            <w:pPr>
              <w:jc w:val="center"/>
              <w:rPr>
                <w:b/>
                <w:bCs/>
                <w:color w:val="FF0000"/>
              </w:rPr>
            </w:pPr>
          </w:p>
          <w:p w14:paraId="007C3ABE" w14:textId="77777777" w:rsidR="0034313A" w:rsidRDefault="0034313A" w:rsidP="0034313A">
            <w:pPr>
              <w:jc w:val="center"/>
              <w:rPr>
                <w:b/>
                <w:bCs/>
                <w:color w:val="000000" w:themeColor="text1"/>
              </w:rPr>
            </w:pPr>
            <w:r w:rsidRPr="00E10916">
              <w:rPr>
                <w:b/>
                <w:bCs/>
                <w:color w:val="000000" w:themeColor="text1"/>
              </w:rPr>
              <w:t>85.400,00</w:t>
            </w:r>
          </w:p>
          <w:p w14:paraId="74B7AD92" w14:textId="77777777" w:rsidR="0034313A" w:rsidRDefault="0034313A" w:rsidP="0034313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DCBC53" w14:textId="6D96B0E2" w:rsidR="0034313A" w:rsidRPr="00B70B1D" w:rsidRDefault="0034313A" w:rsidP="0034313A">
            <w:pPr>
              <w:rPr>
                <w:color w:val="000000" w:themeColor="text1"/>
              </w:rPr>
            </w:pPr>
            <w:r w:rsidRPr="00B70B1D">
              <w:rPr>
                <w:color w:val="000000" w:themeColor="text1"/>
              </w:rPr>
              <w:t>2026: 41.000</w:t>
            </w:r>
            <w:r w:rsidR="00357F17">
              <w:rPr>
                <w:color w:val="000000" w:themeColor="text1"/>
              </w:rPr>
              <w:t>,00</w:t>
            </w:r>
          </w:p>
          <w:p w14:paraId="2CF29B0A" w14:textId="4F547020" w:rsidR="0034313A" w:rsidRPr="00773CAD" w:rsidRDefault="0034313A" w:rsidP="0034313A">
            <w:pPr>
              <w:rPr>
                <w:b/>
                <w:bCs/>
                <w:color w:val="FF0000"/>
              </w:rPr>
            </w:pPr>
            <w:r w:rsidRPr="00B70B1D">
              <w:rPr>
                <w:color w:val="000000" w:themeColor="text1"/>
              </w:rPr>
              <w:t>2027: 44.400</w:t>
            </w:r>
            <w:r w:rsidR="00357F17">
              <w:rPr>
                <w:color w:val="000000" w:themeColor="text1"/>
              </w:rPr>
              <w:t>,00</w:t>
            </w:r>
          </w:p>
        </w:tc>
      </w:tr>
    </w:tbl>
    <w:p w14:paraId="6ECCCCA6" w14:textId="77777777" w:rsidR="0054265C" w:rsidRPr="00773CAD" w:rsidRDefault="0054265C" w:rsidP="00120487">
      <w:pPr>
        <w:rPr>
          <w:b/>
          <w:bCs/>
          <w:color w:val="FF0000"/>
        </w:rPr>
      </w:pPr>
    </w:p>
    <w:p w14:paraId="5DD93578" w14:textId="77777777" w:rsidR="00750868" w:rsidRPr="00773CAD" w:rsidRDefault="00750868" w:rsidP="00120487">
      <w:pPr>
        <w:rPr>
          <w:b/>
          <w:bCs/>
          <w:color w:val="FF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78"/>
        <w:gridCol w:w="2292"/>
        <w:gridCol w:w="1297"/>
        <w:gridCol w:w="2212"/>
      </w:tblGrid>
      <w:tr w:rsidR="00773CAD" w:rsidRPr="00773CAD" w14:paraId="0391C6DB" w14:textId="77777777" w:rsidTr="00303D61">
        <w:tc>
          <w:tcPr>
            <w:tcW w:w="8579" w:type="dxa"/>
            <w:gridSpan w:val="4"/>
            <w:shd w:val="clear" w:color="auto" w:fill="D9D9D9" w:themeFill="background1" w:themeFillShade="D9"/>
          </w:tcPr>
          <w:p w14:paraId="440D6061" w14:textId="77777777" w:rsidR="00303D61" w:rsidRDefault="00303D61" w:rsidP="00966965">
            <w:pPr>
              <w:rPr>
                <w:b/>
                <w:bCs/>
                <w:color w:val="000000" w:themeColor="text1"/>
              </w:rPr>
            </w:pPr>
          </w:p>
          <w:p w14:paraId="51C5A509" w14:textId="26591F2A" w:rsidR="00750868" w:rsidRDefault="00750868" w:rsidP="00966965">
            <w:pPr>
              <w:rPr>
                <w:b/>
                <w:bCs/>
                <w:color w:val="000000" w:themeColor="text1"/>
              </w:rPr>
            </w:pPr>
            <w:r w:rsidRPr="005D2969">
              <w:rPr>
                <w:b/>
                <w:bCs/>
                <w:color w:val="000000" w:themeColor="text1"/>
              </w:rPr>
              <w:t>Predmet 2.1.</w:t>
            </w:r>
            <w:r w:rsidR="005D2969" w:rsidRPr="005D2969">
              <w:rPr>
                <w:b/>
                <w:bCs/>
                <w:color w:val="000000" w:themeColor="text1"/>
              </w:rPr>
              <w:t>2</w:t>
            </w:r>
            <w:r w:rsidRPr="005D2969">
              <w:rPr>
                <w:b/>
                <w:bCs/>
                <w:color w:val="000000" w:themeColor="text1"/>
              </w:rPr>
              <w:t xml:space="preserve"> </w:t>
            </w:r>
            <w:r w:rsidR="005D2969" w:rsidRPr="005D2969">
              <w:rPr>
                <w:b/>
                <w:bCs/>
                <w:color w:val="000000" w:themeColor="text1"/>
              </w:rPr>
              <w:t>Slovenščina v vsakdanji rabi – ozaveščanje o jezikovnih izbirah in krepitev jezikovne zmožnosti ter bralne pismenosti v slovenščini</w:t>
            </w:r>
          </w:p>
          <w:p w14:paraId="57DE3B32" w14:textId="7026DB17" w:rsidR="00303D61" w:rsidRPr="005D2969" w:rsidRDefault="00303D61" w:rsidP="00966965">
            <w:pPr>
              <w:rPr>
                <w:b/>
                <w:bCs/>
                <w:color w:val="FF0000"/>
              </w:rPr>
            </w:pPr>
          </w:p>
        </w:tc>
      </w:tr>
      <w:tr w:rsidR="00773CAD" w:rsidRPr="00773CAD" w14:paraId="2C57671E" w14:textId="77777777" w:rsidTr="00966965">
        <w:tc>
          <w:tcPr>
            <w:tcW w:w="2778" w:type="dxa"/>
          </w:tcPr>
          <w:p w14:paraId="0A86834C" w14:textId="77777777" w:rsidR="00750868" w:rsidRPr="00BE6200" w:rsidRDefault="00750868" w:rsidP="00966965">
            <w:pPr>
              <w:rPr>
                <w:color w:val="000000" w:themeColor="text1"/>
              </w:rPr>
            </w:pPr>
            <w:r w:rsidRPr="00BE6200">
              <w:rPr>
                <w:color w:val="000000" w:themeColor="text1"/>
              </w:rPr>
              <w:t>Ime in naslov prijavitelja</w:t>
            </w:r>
          </w:p>
        </w:tc>
        <w:tc>
          <w:tcPr>
            <w:tcW w:w="2292" w:type="dxa"/>
          </w:tcPr>
          <w:p w14:paraId="6567B5E0" w14:textId="77777777" w:rsidR="00750868" w:rsidRPr="00BE6200" w:rsidRDefault="00750868" w:rsidP="00966965">
            <w:pPr>
              <w:rPr>
                <w:color w:val="000000" w:themeColor="text1"/>
              </w:rPr>
            </w:pPr>
            <w:r w:rsidRPr="00BE6200">
              <w:rPr>
                <w:color w:val="000000" w:themeColor="text1"/>
              </w:rPr>
              <w:t>Ime projekta</w:t>
            </w:r>
          </w:p>
        </w:tc>
        <w:tc>
          <w:tcPr>
            <w:tcW w:w="1297" w:type="dxa"/>
          </w:tcPr>
          <w:p w14:paraId="56B94637" w14:textId="77777777" w:rsidR="00750868" w:rsidRPr="00BE6200" w:rsidRDefault="00750868" w:rsidP="00966965">
            <w:pPr>
              <w:rPr>
                <w:color w:val="000000" w:themeColor="text1"/>
              </w:rPr>
            </w:pPr>
            <w:r w:rsidRPr="00BE6200">
              <w:rPr>
                <w:color w:val="000000" w:themeColor="text1"/>
              </w:rPr>
              <w:t xml:space="preserve">Število prejetih točk </w:t>
            </w:r>
          </w:p>
        </w:tc>
        <w:tc>
          <w:tcPr>
            <w:tcW w:w="2212" w:type="dxa"/>
          </w:tcPr>
          <w:p w14:paraId="1CC77EC7" w14:textId="0D886C3E" w:rsidR="00750868" w:rsidRPr="00BE6200" w:rsidRDefault="00750868" w:rsidP="00966965">
            <w:pPr>
              <w:rPr>
                <w:color w:val="000000" w:themeColor="text1"/>
              </w:rPr>
            </w:pPr>
            <w:r w:rsidRPr="00BE6200">
              <w:rPr>
                <w:color w:val="000000" w:themeColor="text1"/>
              </w:rPr>
              <w:t>Predlog zneska za sofinanciranje v letih 202</w:t>
            </w:r>
            <w:r w:rsidR="00BE6200" w:rsidRPr="00BE6200">
              <w:rPr>
                <w:color w:val="000000" w:themeColor="text1"/>
              </w:rPr>
              <w:t>6</w:t>
            </w:r>
            <w:r w:rsidRPr="00BE6200">
              <w:rPr>
                <w:color w:val="000000" w:themeColor="text1"/>
              </w:rPr>
              <w:t xml:space="preserve"> in 202</w:t>
            </w:r>
            <w:r w:rsidR="00BE6200" w:rsidRPr="00BE6200">
              <w:rPr>
                <w:color w:val="000000" w:themeColor="text1"/>
              </w:rPr>
              <w:t>7</w:t>
            </w:r>
            <w:r w:rsidRPr="00BE6200">
              <w:rPr>
                <w:color w:val="000000" w:themeColor="text1"/>
              </w:rPr>
              <w:t xml:space="preserve"> (EUR)</w:t>
            </w:r>
          </w:p>
        </w:tc>
      </w:tr>
      <w:tr w:rsidR="00AB7ECF" w:rsidRPr="00773CAD" w14:paraId="0B39C2DA" w14:textId="77777777" w:rsidTr="00966965">
        <w:trPr>
          <w:trHeight w:val="1300"/>
        </w:trPr>
        <w:tc>
          <w:tcPr>
            <w:tcW w:w="2778" w:type="dxa"/>
          </w:tcPr>
          <w:p w14:paraId="4327A85A" w14:textId="0F1C1DAE" w:rsidR="00AB7ECF" w:rsidRDefault="00AB7ECF" w:rsidP="00966965">
            <w:pPr>
              <w:rPr>
                <w:rFonts w:eastAsia="Arial Unicode MS" w:cs="Arial"/>
                <w:b/>
                <w:bCs/>
                <w:color w:val="000000" w:themeColor="text1"/>
                <w:szCs w:val="20"/>
              </w:rPr>
            </w:pPr>
            <w:r>
              <w:rPr>
                <w:rFonts w:eastAsia="Arial Unicode MS" w:cs="Arial"/>
                <w:b/>
                <w:bCs/>
                <w:color w:val="000000" w:themeColor="text1"/>
                <w:szCs w:val="20"/>
              </w:rPr>
              <w:lastRenderedPageBreak/>
              <w:t>Šolski center Celje</w:t>
            </w:r>
          </w:p>
          <w:p w14:paraId="2B26C0C2" w14:textId="7D5DB600" w:rsidR="00DE173C" w:rsidRPr="00DE173C" w:rsidRDefault="00DE173C" w:rsidP="00DE173C">
            <w:pPr>
              <w:spacing w:line="240" w:lineRule="auto"/>
              <w:rPr>
                <w:rFonts w:cs="Arial"/>
                <w:noProof w:val="0"/>
                <w:color w:val="000000"/>
                <w:szCs w:val="20"/>
                <w:lang w:eastAsia="sl-SI"/>
              </w:rPr>
            </w:pPr>
            <w:r w:rsidRPr="00DE173C">
              <w:rPr>
                <w:rFonts w:cs="Arial"/>
                <w:color w:val="000000"/>
                <w:szCs w:val="20"/>
              </w:rPr>
              <w:t>Pot na Lavo 22</w:t>
            </w:r>
            <w:r w:rsidRPr="00DE173C">
              <w:rPr>
                <w:rFonts w:cs="Arial"/>
                <w:color w:val="000000"/>
                <w:szCs w:val="20"/>
              </w:rPr>
              <w:br/>
              <w:t>3000 Celje</w:t>
            </w:r>
          </w:p>
          <w:p w14:paraId="1F0C5020" w14:textId="7EACBBDA" w:rsidR="00DE173C" w:rsidRPr="00AB7ECF" w:rsidRDefault="00DE173C" w:rsidP="00966965">
            <w:pPr>
              <w:rPr>
                <w:rFonts w:eastAsia="Arial Unicode MS"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2292" w:type="dxa"/>
          </w:tcPr>
          <w:p w14:paraId="366A8D87" w14:textId="4C7D8EDA" w:rsidR="00AB7ECF" w:rsidRPr="00AB7ECF" w:rsidRDefault="00DC0E8B" w:rsidP="00966965">
            <w:pPr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#</w:t>
            </w:r>
            <w:r w:rsidR="00AB7ECF">
              <w:rPr>
                <w:b/>
                <w:color w:val="000000" w:themeColor="text1"/>
                <w:szCs w:val="20"/>
              </w:rPr>
              <w:t>Govori</w:t>
            </w:r>
            <w:r>
              <w:rPr>
                <w:b/>
                <w:color w:val="000000" w:themeColor="text1"/>
                <w:szCs w:val="20"/>
              </w:rPr>
              <w:t>S</w:t>
            </w:r>
            <w:r w:rsidR="00AB7ECF">
              <w:rPr>
                <w:b/>
                <w:color w:val="000000" w:themeColor="text1"/>
                <w:szCs w:val="20"/>
              </w:rPr>
              <w:t>lovensko</w:t>
            </w:r>
          </w:p>
        </w:tc>
        <w:tc>
          <w:tcPr>
            <w:tcW w:w="1297" w:type="dxa"/>
          </w:tcPr>
          <w:p w14:paraId="0081937E" w14:textId="77777777" w:rsidR="0034313A" w:rsidRDefault="0034313A" w:rsidP="00966965">
            <w:pPr>
              <w:jc w:val="center"/>
            </w:pPr>
          </w:p>
          <w:p w14:paraId="30C44CD6" w14:textId="40F7E10D" w:rsidR="00AB7ECF" w:rsidRPr="00773CAD" w:rsidRDefault="0034313A" w:rsidP="00966965">
            <w:pPr>
              <w:jc w:val="center"/>
              <w:rPr>
                <w:color w:val="FF0000"/>
              </w:rPr>
            </w:pPr>
            <w:r w:rsidRPr="0034313A">
              <w:t>97</w:t>
            </w:r>
          </w:p>
        </w:tc>
        <w:tc>
          <w:tcPr>
            <w:tcW w:w="2212" w:type="dxa"/>
          </w:tcPr>
          <w:p w14:paraId="463C8644" w14:textId="77777777" w:rsidR="00357F17" w:rsidRDefault="00357F17" w:rsidP="00BE620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5FA9E8" w14:textId="743F94CE" w:rsidR="00BE6200" w:rsidRPr="00B70B1D" w:rsidRDefault="00BE6200" w:rsidP="00BE6200">
            <w:pPr>
              <w:jc w:val="center"/>
              <w:rPr>
                <w:b/>
                <w:bCs/>
                <w:color w:val="000000" w:themeColor="text1"/>
              </w:rPr>
            </w:pPr>
            <w:r w:rsidRPr="00B70B1D">
              <w:rPr>
                <w:b/>
                <w:bCs/>
                <w:color w:val="000000" w:themeColor="text1"/>
              </w:rPr>
              <w:t>17.000,00</w:t>
            </w:r>
          </w:p>
          <w:p w14:paraId="3B061B8C" w14:textId="77777777" w:rsidR="00BE6200" w:rsidRPr="00B70B1D" w:rsidRDefault="00BE6200" w:rsidP="00BE620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5BA3C5" w14:textId="1ACAC838" w:rsidR="00BE6200" w:rsidRPr="00B70B1D" w:rsidRDefault="00BE6200" w:rsidP="00BE6200">
            <w:pPr>
              <w:rPr>
                <w:color w:val="000000" w:themeColor="text1"/>
              </w:rPr>
            </w:pPr>
            <w:r w:rsidRPr="00B70B1D">
              <w:rPr>
                <w:color w:val="000000" w:themeColor="text1"/>
              </w:rPr>
              <w:t>2026: 8.000</w:t>
            </w:r>
            <w:r w:rsidR="00357F17">
              <w:rPr>
                <w:color w:val="000000" w:themeColor="text1"/>
              </w:rPr>
              <w:t>,00</w:t>
            </w:r>
          </w:p>
          <w:p w14:paraId="75C46A95" w14:textId="1DA33003" w:rsidR="00AB7ECF" w:rsidRPr="00773CAD" w:rsidRDefault="00BE6200" w:rsidP="00BE6200">
            <w:pPr>
              <w:rPr>
                <w:b/>
                <w:bCs/>
                <w:color w:val="FF0000"/>
              </w:rPr>
            </w:pPr>
            <w:r w:rsidRPr="00B70B1D">
              <w:rPr>
                <w:color w:val="000000" w:themeColor="text1"/>
              </w:rPr>
              <w:t>2027: 9.000</w:t>
            </w:r>
            <w:r w:rsidR="00357F17">
              <w:rPr>
                <w:color w:val="000000" w:themeColor="text1"/>
              </w:rPr>
              <w:t>,00</w:t>
            </w:r>
          </w:p>
        </w:tc>
      </w:tr>
      <w:tr w:rsidR="0034313A" w:rsidRPr="00773CAD" w14:paraId="338AC7CA" w14:textId="77777777" w:rsidTr="00966965">
        <w:trPr>
          <w:trHeight w:val="1300"/>
        </w:trPr>
        <w:tc>
          <w:tcPr>
            <w:tcW w:w="2778" w:type="dxa"/>
          </w:tcPr>
          <w:p w14:paraId="40AC8377" w14:textId="77777777" w:rsidR="0034313A" w:rsidRDefault="0034313A" w:rsidP="0034313A">
            <w:pPr>
              <w:rPr>
                <w:rFonts w:eastAsia="Arial Unicode MS" w:cs="Arial"/>
                <w:b/>
                <w:bCs/>
                <w:color w:val="000000" w:themeColor="text1"/>
                <w:szCs w:val="20"/>
              </w:rPr>
            </w:pPr>
            <w:r w:rsidRPr="00AB7ECF">
              <w:rPr>
                <w:rFonts w:eastAsia="Arial Unicode MS" w:cs="Arial"/>
                <w:b/>
                <w:bCs/>
                <w:color w:val="000000" w:themeColor="text1"/>
                <w:szCs w:val="20"/>
              </w:rPr>
              <w:t xml:space="preserve">Zveza slovenskih slavističnih društev </w:t>
            </w:r>
          </w:p>
          <w:p w14:paraId="353C4D0A" w14:textId="77777777" w:rsidR="0034313A" w:rsidRPr="008D688D" w:rsidRDefault="0034313A" w:rsidP="0034313A">
            <w:pPr>
              <w:spacing w:line="240" w:lineRule="auto"/>
              <w:rPr>
                <w:rFonts w:cs="Arial"/>
                <w:noProof w:val="0"/>
                <w:color w:val="000000"/>
                <w:szCs w:val="20"/>
                <w:lang w:eastAsia="sl-SI"/>
              </w:rPr>
            </w:pPr>
            <w:r w:rsidRPr="008D688D">
              <w:rPr>
                <w:rFonts w:cs="Arial"/>
                <w:color w:val="000000"/>
                <w:szCs w:val="20"/>
              </w:rPr>
              <w:t>Aškerčeva cesta 2</w:t>
            </w:r>
            <w:r w:rsidRPr="008D688D">
              <w:rPr>
                <w:rFonts w:cs="Arial"/>
                <w:color w:val="000000"/>
                <w:szCs w:val="20"/>
              </w:rPr>
              <w:br/>
              <w:t>1000 Ljubljana</w:t>
            </w:r>
          </w:p>
          <w:p w14:paraId="42FE8AC1" w14:textId="77777777" w:rsidR="0034313A" w:rsidRPr="008D688D" w:rsidRDefault="0034313A" w:rsidP="0034313A">
            <w:pPr>
              <w:rPr>
                <w:rFonts w:eastAsia="Arial Unicode MS"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2292" w:type="dxa"/>
          </w:tcPr>
          <w:p w14:paraId="3A1DDDC3" w14:textId="6564462E" w:rsidR="0034313A" w:rsidRPr="00AB7ECF" w:rsidRDefault="0034313A" w:rsidP="0034313A">
            <w:pPr>
              <w:rPr>
                <w:b/>
                <w:color w:val="000000" w:themeColor="text1"/>
                <w:szCs w:val="20"/>
              </w:rPr>
            </w:pPr>
            <w:r w:rsidRPr="00AB7ECF">
              <w:rPr>
                <w:b/>
                <w:color w:val="000000" w:themeColor="text1"/>
                <w:szCs w:val="20"/>
              </w:rPr>
              <w:t>Wikivir</w:t>
            </w:r>
          </w:p>
        </w:tc>
        <w:tc>
          <w:tcPr>
            <w:tcW w:w="1297" w:type="dxa"/>
          </w:tcPr>
          <w:p w14:paraId="63F93D83" w14:textId="77777777" w:rsidR="0034313A" w:rsidRDefault="0034313A" w:rsidP="0034313A">
            <w:pPr>
              <w:jc w:val="center"/>
            </w:pPr>
          </w:p>
          <w:p w14:paraId="26D15EE7" w14:textId="060409D1" w:rsidR="0034313A" w:rsidRPr="00773CAD" w:rsidRDefault="0034313A" w:rsidP="0034313A">
            <w:pPr>
              <w:jc w:val="center"/>
              <w:rPr>
                <w:color w:val="FF0000"/>
              </w:rPr>
            </w:pPr>
            <w:r w:rsidRPr="0034313A">
              <w:t>95</w:t>
            </w:r>
          </w:p>
        </w:tc>
        <w:tc>
          <w:tcPr>
            <w:tcW w:w="2212" w:type="dxa"/>
          </w:tcPr>
          <w:p w14:paraId="2CA8FB95" w14:textId="77777777" w:rsidR="00357F17" w:rsidRDefault="00357F17" w:rsidP="0034313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E552D6" w14:textId="1AF7BA0B" w:rsidR="0034313A" w:rsidRPr="00B70B1D" w:rsidRDefault="0034313A" w:rsidP="0034313A">
            <w:pPr>
              <w:jc w:val="center"/>
              <w:rPr>
                <w:b/>
                <w:bCs/>
                <w:color w:val="000000" w:themeColor="text1"/>
              </w:rPr>
            </w:pPr>
            <w:r w:rsidRPr="00B70B1D">
              <w:rPr>
                <w:b/>
                <w:bCs/>
                <w:color w:val="000000" w:themeColor="text1"/>
              </w:rPr>
              <w:t>17.000,00</w:t>
            </w:r>
          </w:p>
          <w:p w14:paraId="42A7CCCF" w14:textId="77777777" w:rsidR="0034313A" w:rsidRPr="00B70B1D" w:rsidRDefault="0034313A" w:rsidP="0034313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68FEB6" w14:textId="00CDD234" w:rsidR="0034313A" w:rsidRPr="00B70B1D" w:rsidRDefault="0034313A" w:rsidP="0034313A">
            <w:pPr>
              <w:rPr>
                <w:color w:val="000000" w:themeColor="text1"/>
              </w:rPr>
            </w:pPr>
            <w:r w:rsidRPr="00B70B1D">
              <w:rPr>
                <w:color w:val="000000" w:themeColor="text1"/>
              </w:rPr>
              <w:t>2026: 8.000</w:t>
            </w:r>
            <w:r w:rsidR="00357F17">
              <w:rPr>
                <w:color w:val="000000" w:themeColor="text1"/>
              </w:rPr>
              <w:t>,00</w:t>
            </w:r>
          </w:p>
          <w:p w14:paraId="49328E52" w14:textId="466737DE" w:rsidR="0034313A" w:rsidRPr="00B70B1D" w:rsidRDefault="0034313A" w:rsidP="0034313A">
            <w:pPr>
              <w:rPr>
                <w:b/>
                <w:bCs/>
                <w:color w:val="000000" w:themeColor="text1"/>
              </w:rPr>
            </w:pPr>
            <w:r w:rsidRPr="00B70B1D">
              <w:rPr>
                <w:color w:val="000000" w:themeColor="text1"/>
              </w:rPr>
              <w:t>2027: 9.000</w:t>
            </w:r>
            <w:r w:rsidR="00357F17">
              <w:rPr>
                <w:color w:val="000000" w:themeColor="text1"/>
              </w:rPr>
              <w:t>,00</w:t>
            </w:r>
          </w:p>
        </w:tc>
      </w:tr>
      <w:tr w:rsidR="0034313A" w:rsidRPr="00773CAD" w14:paraId="792CA04E" w14:textId="77777777" w:rsidTr="00693CD0">
        <w:trPr>
          <w:trHeight w:val="1300"/>
        </w:trPr>
        <w:tc>
          <w:tcPr>
            <w:tcW w:w="2778" w:type="dxa"/>
          </w:tcPr>
          <w:p w14:paraId="7E1F881C" w14:textId="77777777" w:rsidR="0034313A" w:rsidRDefault="0034313A" w:rsidP="00693CD0">
            <w:pPr>
              <w:rPr>
                <w:rFonts w:eastAsia="Arial Unicode MS" w:cs="Arial"/>
                <w:b/>
                <w:bCs/>
                <w:color w:val="000000" w:themeColor="text1"/>
              </w:rPr>
            </w:pPr>
            <w:r w:rsidRPr="00AB7ECF">
              <w:rPr>
                <w:rFonts w:eastAsia="Arial Unicode MS" w:cs="Arial"/>
                <w:b/>
                <w:bCs/>
                <w:color w:val="000000" w:themeColor="text1"/>
              </w:rPr>
              <w:t>Lektorsko društvo Slovenije,</w:t>
            </w:r>
          </w:p>
          <w:p w14:paraId="1AB58F5D" w14:textId="77777777" w:rsidR="0034313A" w:rsidRPr="008D688D" w:rsidRDefault="0034313A" w:rsidP="00693CD0">
            <w:pPr>
              <w:spacing w:line="240" w:lineRule="auto"/>
              <w:rPr>
                <w:rFonts w:cs="Arial"/>
                <w:noProof w:val="0"/>
                <w:color w:val="000000"/>
                <w:szCs w:val="20"/>
                <w:lang w:eastAsia="sl-SI"/>
              </w:rPr>
            </w:pPr>
            <w:r w:rsidRPr="008D688D">
              <w:rPr>
                <w:rFonts w:cs="Arial"/>
                <w:color w:val="000000"/>
                <w:szCs w:val="20"/>
              </w:rPr>
              <w:t>Tomšičeva ulica 12</w:t>
            </w:r>
            <w:r w:rsidRPr="008D688D">
              <w:rPr>
                <w:rFonts w:cs="Arial"/>
                <w:color w:val="000000"/>
                <w:szCs w:val="20"/>
              </w:rPr>
              <w:br/>
              <w:t>1000 Ljubljana</w:t>
            </w:r>
          </w:p>
          <w:p w14:paraId="4249998F" w14:textId="77777777" w:rsidR="0034313A" w:rsidRPr="00AB7ECF" w:rsidRDefault="0034313A" w:rsidP="00693CD0">
            <w:pPr>
              <w:rPr>
                <w:rFonts w:eastAsia="Arial Unicode MS" w:cs="Arial"/>
                <w:b/>
                <w:bCs/>
                <w:color w:val="FF0000"/>
              </w:rPr>
            </w:pPr>
          </w:p>
        </w:tc>
        <w:tc>
          <w:tcPr>
            <w:tcW w:w="2292" w:type="dxa"/>
          </w:tcPr>
          <w:p w14:paraId="1C94D453" w14:textId="77777777" w:rsidR="0034313A" w:rsidRPr="00AB7ECF" w:rsidRDefault="0034313A" w:rsidP="00693CD0">
            <w:pPr>
              <w:rPr>
                <w:b/>
                <w:bCs/>
                <w:color w:val="FF0000"/>
              </w:rPr>
            </w:pPr>
            <w:r w:rsidRPr="00AB7ECF">
              <w:rPr>
                <w:b/>
                <w:bCs/>
                <w:color w:val="000000" w:themeColor="text1"/>
              </w:rPr>
              <w:t>Mentorski program Lektorskega društva Slovenije</w:t>
            </w:r>
          </w:p>
        </w:tc>
        <w:tc>
          <w:tcPr>
            <w:tcW w:w="1297" w:type="dxa"/>
          </w:tcPr>
          <w:p w14:paraId="14A231AC" w14:textId="77777777" w:rsidR="0034313A" w:rsidRPr="00773CAD" w:rsidRDefault="0034313A" w:rsidP="00693CD0">
            <w:pPr>
              <w:jc w:val="center"/>
              <w:rPr>
                <w:color w:val="FF0000"/>
              </w:rPr>
            </w:pPr>
          </w:p>
          <w:p w14:paraId="2D584BD5" w14:textId="138B4E12" w:rsidR="0034313A" w:rsidRPr="00773CAD" w:rsidRDefault="0034313A" w:rsidP="00693CD0">
            <w:pPr>
              <w:jc w:val="center"/>
              <w:rPr>
                <w:color w:val="FF0000"/>
              </w:rPr>
            </w:pPr>
            <w:r w:rsidRPr="0034313A">
              <w:t>93</w:t>
            </w:r>
          </w:p>
        </w:tc>
        <w:tc>
          <w:tcPr>
            <w:tcW w:w="2212" w:type="dxa"/>
          </w:tcPr>
          <w:p w14:paraId="2F61F4A2" w14:textId="77777777" w:rsidR="0034313A" w:rsidRDefault="0034313A" w:rsidP="00693CD0">
            <w:pPr>
              <w:jc w:val="center"/>
              <w:rPr>
                <w:b/>
                <w:bCs/>
                <w:color w:val="FF0000"/>
              </w:rPr>
            </w:pPr>
          </w:p>
          <w:p w14:paraId="5BF2C4EA" w14:textId="77777777" w:rsidR="0034313A" w:rsidRPr="002B5FBD" w:rsidRDefault="0034313A" w:rsidP="00693CD0">
            <w:pPr>
              <w:jc w:val="center"/>
              <w:rPr>
                <w:b/>
                <w:bCs/>
                <w:color w:val="000000" w:themeColor="text1"/>
              </w:rPr>
            </w:pPr>
            <w:r w:rsidRPr="002B5FBD">
              <w:rPr>
                <w:b/>
                <w:bCs/>
                <w:color w:val="000000" w:themeColor="text1"/>
              </w:rPr>
              <w:t>16.670</w:t>
            </w:r>
            <w:r>
              <w:rPr>
                <w:b/>
                <w:bCs/>
                <w:color w:val="000000" w:themeColor="text1"/>
              </w:rPr>
              <w:t>,00</w:t>
            </w:r>
          </w:p>
          <w:p w14:paraId="0B792B97" w14:textId="77777777" w:rsidR="0034313A" w:rsidRDefault="0034313A" w:rsidP="00693CD0">
            <w:pPr>
              <w:jc w:val="center"/>
              <w:rPr>
                <w:b/>
                <w:bCs/>
                <w:color w:val="FF0000"/>
              </w:rPr>
            </w:pPr>
          </w:p>
          <w:p w14:paraId="4289E685" w14:textId="3994B73B" w:rsidR="0034313A" w:rsidRPr="002B5FBD" w:rsidRDefault="0034313A" w:rsidP="00693CD0">
            <w:pPr>
              <w:rPr>
                <w:color w:val="000000" w:themeColor="text1"/>
              </w:rPr>
            </w:pPr>
            <w:r w:rsidRPr="002B5FBD">
              <w:rPr>
                <w:color w:val="000000" w:themeColor="text1"/>
              </w:rPr>
              <w:t>2026: 7.880</w:t>
            </w:r>
            <w:r w:rsidR="00357F17">
              <w:rPr>
                <w:color w:val="000000" w:themeColor="text1"/>
              </w:rPr>
              <w:t>,00</w:t>
            </w:r>
          </w:p>
          <w:p w14:paraId="3F5D4BAA" w14:textId="438EF111" w:rsidR="0034313A" w:rsidRPr="00773CAD" w:rsidRDefault="0034313A" w:rsidP="00693CD0">
            <w:pPr>
              <w:rPr>
                <w:b/>
                <w:bCs/>
                <w:color w:val="FF0000"/>
              </w:rPr>
            </w:pPr>
            <w:r w:rsidRPr="002B5FBD">
              <w:rPr>
                <w:color w:val="000000" w:themeColor="text1"/>
              </w:rPr>
              <w:t>2027: 8.790</w:t>
            </w:r>
            <w:r w:rsidR="00357F17">
              <w:rPr>
                <w:color w:val="000000" w:themeColor="text1"/>
              </w:rPr>
              <w:t>,00</w:t>
            </w:r>
          </w:p>
        </w:tc>
      </w:tr>
      <w:tr w:rsidR="0034313A" w:rsidRPr="00773CAD" w14:paraId="1AC5CDF2" w14:textId="77777777" w:rsidTr="00966965">
        <w:trPr>
          <w:trHeight w:val="1300"/>
        </w:trPr>
        <w:tc>
          <w:tcPr>
            <w:tcW w:w="2778" w:type="dxa"/>
          </w:tcPr>
          <w:p w14:paraId="113BBEEF" w14:textId="44AB6378" w:rsidR="0034313A" w:rsidRPr="008D688D" w:rsidRDefault="0034313A" w:rsidP="0034313A">
            <w:pPr>
              <w:rPr>
                <w:rFonts w:eastAsia="Arial Unicode MS" w:cs="Arial"/>
                <w:b/>
                <w:bCs/>
                <w:color w:val="000000" w:themeColor="text1"/>
                <w:szCs w:val="20"/>
              </w:rPr>
            </w:pPr>
            <w:r w:rsidRPr="008D688D">
              <w:rPr>
                <w:rFonts w:eastAsia="Arial Unicode MS" w:cs="Arial"/>
                <w:b/>
                <w:bCs/>
                <w:color w:val="000000" w:themeColor="text1"/>
                <w:szCs w:val="20"/>
              </w:rPr>
              <w:t>Fakulteta za upravo</w:t>
            </w:r>
          </w:p>
          <w:p w14:paraId="6F603B60" w14:textId="77777777" w:rsidR="0034313A" w:rsidRPr="008D688D" w:rsidRDefault="0034313A" w:rsidP="0034313A">
            <w:pPr>
              <w:spacing w:line="240" w:lineRule="auto"/>
              <w:rPr>
                <w:rFonts w:cs="Arial"/>
                <w:noProof w:val="0"/>
                <w:color w:val="000000"/>
                <w:szCs w:val="20"/>
                <w:lang w:eastAsia="sl-SI"/>
              </w:rPr>
            </w:pPr>
            <w:r w:rsidRPr="008D688D">
              <w:rPr>
                <w:rFonts w:cs="Arial"/>
                <w:color w:val="000000"/>
                <w:szCs w:val="20"/>
              </w:rPr>
              <w:t>Gosarjeva ulica 5</w:t>
            </w:r>
            <w:r w:rsidRPr="008D688D">
              <w:rPr>
                <w:rFonts w:cs="Arial"/>
                <w:color w:val="000000"/>
                <w:szCs w:val="20"/>
              </w:rPr>
              <w:br/>
              <w:t>1000 Ljubljana</w:t>
            </w:r>
          </w:p>
          <w:p w14:paraId="610E648C" w14:textId="6780FE36" w:rsidR="0034313A" w:rsidRPr="008D688D" w:rsidRDefault="0034313A" w:rsidP="0034313A">
            <w:pPr>
              <w:rPr>
                <w:rFonts w:eastAsia="Arial Unicode MS"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2292" w:type="dxa"/>
          </w:tcPr>
          <w:p w14:paraId="00343A9C" w14:textId="52CC0EF3" w:rsidR="0034313A" w:rsidRPr="00AB7ECF" w:rsidRDefault="0034313A" w:rsidP="0034313A">
            <w:pPr>
              <w:rPr>
                <w:b/>
                <w:color w:val="000000" w:themeColor="text1"/>
                <w:szCs w:val="20"/>
              </w:rPr>
            </w:pPr>
            <w:r w:rsidRPr="00AB7ECF">
              <w:rPr>
                <w:b/>
                <w:color w:val="000000" w:themeColor="text1"/>
                <w:szCs w:val="20"/>
              </w:rPr>
              <w:t>Aktualizacija spletnega portala Jezikovna Slovenija</w:t>
            </w:r>
          </w:p>
        </w:tc>
        <w:tc>
          <w:tcPr>
            <w:tcW w:w="1297" w:type="dxa"/>
          </w:tcPr>
          <w:p w14:paraId="50C0EBBB" w14:textId="77777777" w:rsidR="0034313A" w:rsidRDefault="0034313A" w:rsidP="0034313A">
            <w:pPr>
              <w:jc w:val="center"/>
            </w:pPr>
          </w:p>
          <w:p w14:paraId="6EB92DCA" w14:textId="6BB9C4D4" w:rsidR="0034313A" w:rsidRPr="00773CAD" w:rsidRDefault="0034313A" w:rsidP="0034313A">
            <w:pPr>
              <w:jc w:val="center"/>
              <w:rPr>
                <w:color w:val="FF0000"/>
              </w:rPr>
            </w:pPr>
            <w:r w:rsidRPr="0034313A">
              <w:t>91</w:t>
            </w:r>
          </w:p>
        </w:tc>
        <w:tc>
          <w:tcPr>
            <w:tcW w:w="2212" w:type="dxa"/>
          </w:tcPr>
          <w:p w14:paraId="45B7B25F" w14:textId="77777777" w:rsidR="00357F17" w:rsidRDefault="00357F17" w:rsidP="0034313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EC2FD5" w14:textId="69C856D2" w:rsidR="0034313A" w:rsidRPr="00B70B1D" w:rsidRDefault="0034313A" w:rsidP="0034313A">
            <w:pPr>
              <w:jc w:val="center"/>
              <w:rPr>
                <w:b/>
                <w:bCs/>
                <w:color w:val="000000" w:themeColor="text1"/>
              </w:rPr>
            </w:pPr>
            <w:r w:rsidRPr="00B70B1D">
              <w:rPr>
                <w:b/>
                <w:bCs/>
                <w:color w:val="000000" w:themeColor="text1"/>
              </w:rPr>
              <w:t>17.000,00</w:t>
            </w:r>
          </w:p>
          <w:p w14:paraId="4DF3BC0B" w14:textId="77777777" w:rsidR="0034313A" w:rsidRPr="00B70B1D" w:rsidRDefault="0034313A" w:rsidP="0034313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81DEA5" w14:textId="7114BA21" w:rsidR="0034313A" w:rsidRPr="00B70B1D" w:rsidRDefault="0034313A" w:rsidP="0034313A">
            <w:pPr>
              <w:rPr>
                <w:color w:val="000000" w:themeColor="text1"/>
              </w:rPr>
            </w:pPr>
            <w:r w:rsidRPr="00B70B1D">
              <w:rPr>
                <w:color w:val="000000" w:themeColor="text1"/>
              </w:rPr>
              <w:t>2026: 8.000</w:t>
            </w:r>
            <w:r w:rsidR="00357F17">
              <w:rPr>
                <w:color w:val="000000" w:themeColor="text1"/>
              </w:rPr>
              <w:t>,00</w:t>
            </w:r>
          </w:p>
          <w:p w14:paraId="511E8449" w14:textId="62F50EE9" w:rsidR="003651D7" w:rsidRPr="003651D7" w:rsidRDefault="0034313A" w:rsidP="003651D7">
            <w:pPr>
              <w:rPr>
                <w:color w:val="000000" w:themeColor="text1"/>
              </w:rPr>
            </w:pPr>
            <w:r w:rsidRPr="00B70B1D">
              <w:rPr>
                <w:color w:val="000000" w:themeColor="text1"/>
              </w:rPr>
              <w:t>2027: 9.000</w:t>
            </w:r>
            <w:r w:rsidR="00357F17">
              <w:rPr>
                <w:color w:val="000000" w:themeColor="text1"/>
              </w:rPr>
              <w:t>,00</w:t>
            </w:r>
          </w:p>
        </w:tc>
      </w:tr>
      <w:tr w:rsidR="0034313A" w:rsidRPr="00773CAD" w14:paraId="5721485B" w14:textId="77777777" w:rsidTr="00966965">
        <w:trPr>
          <w:trHeight w:val="1300"/>
        </w:trPr>
        <w:tc>
          <w:tcPr>
            <w:tcW w:w="2778" w:type="dxa"/>
          </w:tcPr>
          <w:p w14:paraId="3A13B165" w14:textId="57184132" w:rsidR="0034313A" w:rsidRDefault="0034313A" w:rsidP="0034313A">
            <w:pPr>
              <w:rPr>
                <w:rFonts w:eastAsia="Arial Unicode MS" w:cs="Arial"/>
                <w:b/>
                <w:bCs/>
                <w:color w:val="000000" w:themeColor="text1"/>
              </w:rPr>
            </w:pPr>
            <w:r>
              <w:rPr>
                <w:rFonts w:eastAsia="Arial Unicode MS" w:cs="Arial"/>
                <w:b/>
                <w:bCs/>
                <w:color w:val="000000" w:themeColor="text1"/>
              </w:rPr>
              <w:t>Znanstveno raziskovalno središče Koper</w:t>
            </w:r>
          </w:p>
          <w:p w14:paraId="2EC0C102" w14:textId="77777777" w:rsidR="0034313A" w:rsidRPr="008D688D" w:rsidRDefault="0034313A" w:rsidP="0034313A">
            <w:pPr>
              <w:spacing w:line="240" w:lineRule="auto"/>
              <w:rPr>
                <w:rFonts w:cs="Arial"/>
                <w:noProof w:val="0"/>
                <w:color w:val="000000"/>
                <w:szCs w:val="20"/>
                <w:lang w:eastAsia="sl-SI"/>
              </w:rPr>
            </w:pPr>
            <w:r w:rsidRPr="008D688D">
              <w:rPr>
                <w:rFonts w:cs="Arial"/>
                <w:color w:val="000000"/>
                <w:szCs w:val="20"/>
              </w:rPr>
              <w:t>Garibaldijeva 1</w:t>
            </w:r>
            <w:r w:rsidRPr="008D688D">
              <w:rPr>
                <w:rFonts w:cs="Arial"/>
                <w:color w:val="000000"/>
                <w:szCs w:val="20"/>
              </w:rPr>
              <w:br/>
              <w:t>6000 Koper</w:t>
            </w:r>
          </w:p>
          <w:p w14:paraId="1FE925F1" w14:textId="10BE0F38" w:rsidR="0034313A" w:rsidRPr="00AB7ECF" w:rsidRDefault="0034313A" w:rsidP="0034313A">
            <w:pPr>
              <w:rPr>
                <w:rFonts w:eastAsia="Arial Unicode MS" w:cs="Arial"/>
                <w:b/>
                <w:bCs/>
                <w:color w:val="000000" w:themeColor="text1"/>
              </w:rPr>
            </w:pPr>
          </w:p>
        </w:tc>
        <w:tc>
          <w:tcPr>
            <w:tcW w:w="2292" w:type="dxa"/>
          </w:tcPr>
          <w:p w14:paraId="4E615D99" w14:textId="04F35CAB" w:rsidR="0034313A" w:rsidRPr="00AB7ECF" w:rsidRDefault="0034313A" w:rsidP="0034313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»Razturam« slovensko – Raba slovenskega jezika za učinkovito sporazumevanje</w:t>
            </w:r>
          </w:p>
        </w:tc>
        <w:tc>
          <w:tcPr>
            <w:tcW w:w="1297" w:type="dxa"/>
          </w:tcPr>
          <w:p w14:paraId="349EFD65" w14:textId="77777777" w:rsidR="0034313A" w:rsidRDefault="0034313A" w:rsidP="0034313A">
            <w:pPr>
              <w:jc w:val="center"/>
            </w:pPr>
          </w:p>
          <w:p w14:paraId="0850A8A0" w14:textId="1420425F" w:rsidR="0034313A" w:rsidRPr="00773CAD" w:rsidRDefault="0034313A" w:rsidP="0034313A">
            <w:pPr>
              <w:jc w:val="center"/>
              <w:rPr>
                <w:color w:val="FF0000"/>
              </w:rPr>
            </w:pPr>
            <w:r w:rsidRPr="0034313A">
              <w:t>90</w:t>
            </w:r>
          </w:p>
        </w:tc>
        <w:tc>
          <w:tcPr>
            <w:tcW w:w="2212" w:type="dxa"/>
          </w:tcPr>
          <w:p w14:paraId="37ED35EF" w14:textId="77777777" w:rsidR="0034313A" w:rsidRDefault="0034313A" w:rsidP="0034313A">
            <w:pPr>
              <w:jc w:val="center"/>
              <w:rPr>
                <w:color w:val="000000" w:themeColor="text1"/>
              </w:rPr>
            </w:pPr>
          </w:p>
          <w:p w14:paraId="4ACB7AC8" w14:textId="459CF8B2" w:rsidR="0034313A" w:rsidRPr="00BE6200" w:rsidRDefault="0034313A" w:rsidP="0034313A">
            <w:pPr>
              <w:jc w:val="center"/>
              <w:rPr>
                <w:b/>
                <w:bCs/>
                <w:color w:val="000000" w:themeColor="text1"/>
              </w:rPr>
            </w:pPr>
            <w:r w:rsidRPr="00BE6200">
              <w:rPr>
                <w:b/>
                <w:bCs/>
                <w:color w:val="000000" w:themeColor="text1"/>
              </w:rPr>
              <w:t>16.766,65</w:t>
            </w:r>
          </w:p>
          <w:p w14:paraId="19E93117" w14:textId="77777777" w:rsidR="003651D7" w:rsidRDefault="003651D7" w:rsidP="0034313A">
            <w:pPr>
              <w:rPr>
                <w:color w:val="000000" w:themeColor="text1"/>
              </w:rPr>
            </w:pPr>
          </w:p>
          <w:p w14:paraId="545632D3" w14:textId="5D301D84" w:rsidR="0034313A" w:rsidRPr="00BE6200" w:rsidRDefault="0034313A" w:rsidP="0034313A">
            <w:pPr>
              <w:rPr>
                <w:color w:val="000000" w:themeColor="text1"/>
              </w:rPr>
            </w:pPr>
            <w:r w:rsidRPr="00BE6200">
              <w:rPr>
                <w:color w:val="000000" w:themeColor="text1"/>
              </w:rPr>
              <w:t>2026: 7.897,38</w:t>
            </w:r>
          </w:p>
          <w:p w14:paraId="1961C723" w14:textId="395C3F90" w:rsidR="0034313A" w:rsidRPr="00773CAD" w:rsidRDefault="0034313A" w:rsidP="0034313A">
            <w:pPr>
              <w:rPr>
                <w:b/>
                <w:bCs/>
                <w:color w:val="FF0000"/>
              </w:rPr>
            </w:pPr>
            <w:r w:rsidRPr="00BE6200">
              <w:rPr>
                <w:color w:val="000000" w:themeColor="text1"/>
              </w:rPr>
              <w:t>2027: 8.869,27</w:t>
            </w:r>
          </w:p>
        </w:tc>
      </w:tr>
      <w:tr w:rsidR="0034313A" w:rsidRPr="00773CAD" w14:paraId="49C34B87" w14:textId="77777777" w:rsidTr="00966965">
        <w:trPr>
          <w:trHeight w:val="1300"/>
        </w:trPr>
        <w:tc>
          <w:tcPr>
            <w:tcW w:w="2778" w:type="dxa"/>
          </w:tcPr>
          <w:p w14:paraId="78C896A0" w14:textId="77777777" w:rsidR="0034313A" w:rsidRDefault="0034313A" w:rsidP="0034313A">
            <w:pPr>
              <w:rPr>
                <w:rFonts w:eastAsia="Arial Unicode MS" w:cs="Arial"/>
                <w:b/>
                <w:bCs/>
                <w:color w:val="000000" w:themeColor="text1"/>
              </w:rPr>
            </w:pPr>
            <w:r>
              <w:rPr>
                <w:rFonts w:eastAsia="Arial Unicode MS" w:cs="Arial"/>
                <w:b/>
                <w:bCs/>
                <w:color w:val="000000" w:themeColor="text1"/>
              </w:rPr>
              <w:t>Knjižnica Medvode</w:t>
            </w:r>
          </w:p>
          <w:p w14:paraId="7873F0AE" w14:textId="5889FFA4" w:rsidR="0034313A" w:rsidRPr="008D688D" w:rsidRDefault="0034313A" w:rsidP="0034313A">
            <w:pPr>
              <w:rPr>
                <w:rFonts w:eastAsia="Arial Unicode MS" w:cs="Arial"/>
                <w:color w:val="000000" w:themeColor="text1"/>
              </w:rPr>
            </w:pPr>
            <w:r w:rsidRPr="008D688D">
              <w:rPr>
                <w:rFonts w:eastAsia="Arial Unicode MS" w:cs="Arial"/>
                <w:color w:val="000000" w:themeColor="text1"/>
              </w:rPr>
              <w:t>Cesta komandanta Staneta 10</w:t>
            </w:r>
          </w:p>
          <w:p w14:paraId="6BB9AA08" w14:textId="12E535A1" w:rsidR="0034313A" w:rsidRDefault="0034313A" w:rsidP="0034313A">
            <w:pPr>
              <w:rPr>
                <w:rFonts w:eastAsia="Arial Unicode MS" w:cs="Arial"/>
                <w:b/>
                <w:bCs/>
                <w:color w:val="000000" w:themeColor="text1"/>
              </w:rPr>
            </w:pPr>
            <w:r w:rsidRPr="008D688D">
              <w:rPr>
                <w:rFonts w:eastAsia="Arial Unicode MS" w:cs="Arial"/>
                <w:color w:val="000000" w:themeColor="text1"/>
              </w:rPr>
              <w:t>1215 Medvode</w:t>
            </w:r>
          </w:p>
        </w:tc>
        <w:tc>
          <w:tcPr>
            <w:tcW w:w="2292" w:type="dxa"/>
          </w:tcPr>
          <w:p w14:paraId="64650F08" w14:textId="77777777" w:rsidR="0034313A" w:rsidRDefault="0034313A" w:rsidP="0034313A">
            <w:pPr>
              <w:rPr>
                <w:b/>
                <w:bCs/>
                <w:color w:val="000000" w:themeColor="text1"/>
              </w:rPr>
            </w:pPr>
          </w:p>
          <w:p w14:paraId="4CBCEA3E" w14:textId="2CC032AE" w:rsidR="0034313A" w:rsidRDefault="0034313A" w:rsidP="0034313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Z besedo na plan</w:t>
            </w:r>
          </w:p>
        </w:tc>
        <w:tc>
          <w:tcPr>
            <w:tcW w:w="1297" w:type="dxa"/>
          </w:tcPr>
          <w:p w14:paraId="0F5A2F34" w14:textId="77777777" w:rsidR="0034313A" w:rsidRDefault="0034313A" w:rsidP="0034313A">
            <w:pPr>
              <w:jc w:val="center"/>
            </w:pPr>
          </w:p>
          <w:p w14:paraId="067337C0" w14:textId="526BDF16" w:rsidR="0034313A" w:rsidRPr="00773CAD" w:rsidRDefault="0034313A" w:rsidP="0034313A">
            <w:pPr>
              <w:jc w:val="center"/>
              <w:rPr>
                <w:color w:val="FF0000"/>
              </w:rPr>
            </w:pPr>
            <w:r w:rsidRPr="0034313A">
              <w:t>80</w:t>
            </w:r>
          </w:p>
        </w:tc>
        <w:tc>
          <w:tcPr>
            <w:tcW w:w="2212" w:type="dxa"/>
          </w:tcPr>
          <w:p w14:paraId="08E3557A" w14:textId="77777777" w:rsidR="002A36A9" w:rsidRDefault="002A36A9" w:rsidP="002A36A9">
            <w:pPr>
              <w:rPr>
                <w:color w:val="000000" w:themeColor="text1"/>
              </w:rPr>
            </w:pPr>
          </w:p>
          <w:p w14:paraId="4818C4DC" w14:textId="42370BD7" w:rsidR="002A36A9" w:rsidRDefault="00C4028B" w:rsidP="002A36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10.004,71</w:t>
            </w:r>
          </w:p>
          <w:p w14:paraId="660EC413" w14:textId="77777777" w:rsidR="003651D7" w:rsidRPr="002A36A9" w:rsidRDefault="003651D7" w:rsidP="002A36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81A9B0" w14:textId="316ECE56" w:rsidR="002A36A9" w:rsidRPr="00BE6200" w:rsidRDefault="002A36A9" w:rsidP="002A36A9">
            <w:pPr>
              <w:rPr>
                <w:color w:val="000000" w:themeColor="text1"/>
              </w:rPr>
            </w:pPr>
            <w:r w:rsidRPr="00BE6200">
              <w:rPr>
                <w:color w:val="000000" w:themeColor="text1"/>
              </w:rPr>
              <w:t xml:space="preserve">2026: </w:t>
            </w:r>
            <w:r w:rsidR="00C4028B">
              <w:rPr>
                <w:color w:val="000000" w:themeColor="text1"/>
              </w:rPr>
              <w:t>5.222,87</w:t>
            </w:r>
          </w:p>
          <w:p w14:paraId="7E7F8E02" w14:textId="62226F3D" w:rsidR="0034313A" w:rsidRDefault="002A36A9" w:rsidP="002A36A9">
            <w:pPr>
              <w:rPr>
                <w:color w:val="000000" w:themeColor="text1"/>
              </w:rPr>
            </w:pPr>
            <w:r w:rsidRPr="00BE6200">
              <w:rPr>
                <w:color w:val="000000" w:themeColor="text1"/>
              </w:rPr>
              <w:t xml:space="preserve">2027: </w:t>
            </w:r>
            <w:r>
              <w:rPr>
                <w:color w:val="000000" w:themeColor="text1"/>
              </w:rPr>
              <w:t>4.</w:t>
            </w:r>
            <w:r w:rsidR="00C4028B">
              <w:rPr>
                <w:color w:val="000000" w:themeColor="text1"/>
              </w:rPr>
              <w:t>781,84</w:t>
            </w:r>
          </w:p>
          <w:p w14:paraId="0D2E7175" w14:textId="6A0F95EF" w:rsidR="002A36A9" w:rsidRPr="002A36A9" w:rsidRDefault="002A36A9" w:rsidP="00357F17">
            <w:pPr>
              <w:rPr>
                <w:color w:val="FF0000"/>
              </w:rPr>
            </w:pPr>
            <w:r>
              <w:t>(</w:t>
            </w:r>
            <w:r w:rsidRPr="002A36A9">
              <w:t xml:space="preserve">delno </w:t>
            </w:r>
            <w:r w:rsidR="00F73CEC">
              <w:t>so</w:t>
            </w:r>
            <w:r w:rsidRPr="002A36A9">
              <w:t>financiran</w:t>
            </w:r>
            <w:r w:rsidR="00711014">
              <w:t>je</w:t>
            </w:r>
            <w:r w:rsidR="00F73CEC">
              <w:t xml:space="preserve"> do porabe sredstev</w:t>
            </w:r>
            <w:r>
              <w:t>)</w:t>
            </w:r>
          </w:p>
        </w:tc>
      </w:tr>
    </w:tbl>
    <w:p w14:paraId="09FEE091" w14:textId="7579CF5E" w:rsidR="00750868" w:rsidRPr="00773CAD" w:rsidRDefault="00750868" w:rsidP="00120487">
      <w:pPr>
        <w:rPr>
          <w:b/>
          <w:bCs/>
          <w:color w:val="FF0000"/>
        </w:rPr>
      </w:pPr>
    </w:p>
    <w:p w14:paraId="2ADABAE2" w14:textId="77777777" w:rsidR="002A36A9" w:rsidRDefault="002A36A9" w:rsidP="002A36A9">
      <w:pPr>
        <w:tabs>
          <w:tab w:val="left" w:pos="3401"/>
        </w:tabs>
        <w:suppressAutoHyphens/>
        <w:autoSpaceDN w:val="0"/>
        <w:spacing w:line="240" w:lineRule="auto"/>
        <w:textAlignment w:val="baseline"/>
        <w:rPr>
          <w:rFonts w:eastAsia="Arial" w:cs="Arial"/>
          <w:bCs/>
          <w:kern w:val="3"/>
          <w:szCs w:val="20"/>
          <w:lang w:eastAsia="zh-CN" w:bidi="hi-IN"/>
        </w:rPr>
      </w:pPr>
    </w:p>
    <w:p w14:paraId="399756FA" w14:textId="77777777" w:rsidR="00C51B83" w:rsidRDefault="00C51B83" w:rsidP="002A36A9">
      <w:pPr>
        <w:tabs>
          <w:tab w:val="left" w:pos="3401"/>
        </w:tabs>
        <w:suppressAutoHyphens/>
        <w:autoSpaceDN w:val="0"/>
        <w:spacing w:line="240" w:lineRule="auto"/>
        <w:textAlignment w:val="baseline"/>
        <w:rPr>
          <w:rFonts w:eastAsia="Arial" w:cs="Arial"/>
          <w:bCs/>
          <w:kern w:val="3"/>
          <w:szCs w:val="20"/>
          <w:lang w:eastAsia="zh-CN" w:bidi="hi-IN"/>
        </w:rPr>
      </w:pPr>
    </w:p>
    <w:p w14:paraId="0DFFF934" w14:textId="77777777" w:rsidR="00C51B83" w:rsidRDefault="00C51B83" w:rsidP="002A36A9">
      <w:pPr>
        <w:tabs>
          <w:tab w:val="left" w:pos="3401"/>
        </w:tabs>
        <w:suppressAutoHyphens/>
        <w:autoSpaceDN w:val="0"/>
        <w:spacing w:line="240" w:lineRule="auto"/>
        <w:textAlignment w:val="baseline"/>
        <w:rPr>
          <w:rFonts w:eastAsia="Arial" w:cs="Arial"/>
          <w:bCs/>
          <w:kern w:val="3"/>
          <w:szCs w:val="20"/>
          <w:lang w:eastAsia="zh-CN" w:bidi="hi-IN"/>
        </w:rPr>
      </w:pPr>
    </w:p>
    <w:p w14:paraId="26D2F2DA" w14:textId="7DF07D33" w:rsidR="00C51B83" w:rsidRDefault="00C51B83" w:rsidP="002A36A9">
      <w:pPr>
        <w:tabs>
          <w:tab w:val="left" w:pos="3401"/>
        </w:tabs>
        <w:suppressAutoHyphens/>
        <w:autoSpaceDN w:val="0"/>
        <w:spacing w:line="240" w:lineRule="auto"/>
        <w:textAlignment w:val="baseline"/>
        <w:rPr>
          <w:rFonts w:eastAsia="Arial" w:cs="Arial"/>
          <w:bCs/>
          <w:kern w:val="3"/>
          <w:szCs w:val="20"/>
          <w:lang w:eastAsia="zh-CN" w:bidi="hi-IN"/>
        </w:rPr>
      </w:pPr>
      <w:r>
        <w:rPr>
          <w:rFonts w:eastAsia="Arial" w:cs="Arial"/>
          <w:bCs/>
          <w:kern w:val="3"/>
          <w:szCs w:val="20"/>
          <w:lang w:eastAsia="zh-CN" w:bidi="hi-IN"/>
        </w:rPr>
        <w:t>Strokovna komisija za slovenski jezik:</w:t>
      </w:r>
    </w:p>
    <w:p w14:paraId="07B06444" w14:textId="77777777" w:rsidR="00C51B83" w:rsidRDefault="00C51B83" w:rsidP="002A36A9">
      <w:pPr>
        <w:tabs>
          <w:tab w:val="left" w:pos="3401"/>
        </w:tabs>
        <w:suppressAutoHyphens/>
        <w:autoSpaceDN w:val="0"/>
        <w:spacing w:line="240" w:lineRule="auto"/>
        <w:textAlignment w:val="baseline"/>
        <w:rPr>
          <w:rFonts w:eastAsia="Arial" w:cs="Arial"/>
          <w:bCs/>
          <w:kern w:val="3"/>
          <w:szCs w:val="20"/>
          <w:lang w:eastAsia="zh-CN" w:bidi="hi-IN"/>
        </w:rPr>
      </w:pPr>
    </w:p>
    <w:p w14:paraId="49CC17FE" w14:textId="6C8865F4" w:rsidR="00C51B83" w:rsidRPr="00C51B83" w:rsidRDefault="00C51B83" w:rsidP="00C51B83">
      <w:pPr>
        <w:pStyle w:val="Odstavekseznama"/>
        <w:numPr>
          <w:ilvl w:val="0"/>
          <w:numId w:val="3"/>
        </w:numPr>
        <w:spacing w:line="260" w:lineRule="atLeast"/>
        <w:rPr>
          <w:rFonts w:ascii="Calibri" w:hAnsi="Calibri"/>
          <w:szCs w:val="22"/>
          <w:lang w:val="sl-SI"/>
        </w:rPr>
      </w:pPr>
      <w:r w:rsidRPr="00C51B83">
        <w:rPr>
          <w:lang w:val="sl-SI"/>
        </w:rPr>
        <w:t>dr. Jožica Jožef Beg, predsednica</w:t>
      </w:r>
    </w:p>
    <w:p w14:paraId="489CBF78" w14:textId="4E097EA5" w:rsidR="00C51B83" w:rsidRPr="00C51B83" w:rsidRDefault="00C51B83" w:rsidP="00C51B83">
      <w:pPr>
        <w:pStyle w:val="Odstavekseznama"/>
        <w:numPr>
          <w:ilvl w:val="0"/>
          <w:numId w:val="3"/>
        </w:numPr>
        <w:spacing w:line="260" w:lineRule="atLeast"/>
        <w:rPr>
          <w:lang w:val="sl-SI"/>
        </w:rPr>
      </w:pPr>
      <w:r w:rsidRPr="00C51B83">
        <w:rPr>
          <w:lang w:val="sl-SI"/>
        </w:rPr>
        <w:t>dr. Kozma Ahačič, namestnik predsednice</w:t>
      </w:r>
    </w:p>
    <w:p w14:paraId="00C51722" w14:textId="1840A244" w:rsidR="00C51B83" w:rsidRPr="00C51B83" w:rsidRDefault="00C51B83" w:rsidP="00C51B83">
      <w:pPr>
        <w:pStyle w:val="Odstavekseznama"/>
        <w:numPr>
          <w:ilvl w:val="0"/>
          <w:numId w:val="3"/>
        </w:numPr>
        <w:spacing w:line="260" w:lineRule="atLeast"/>
        <w:rPr>
          <w:lang w:val="sl-SI"/>
        </w:rPr>
      </w:pPr>
      <w:r w:rsidRPr="00C51B83">
        <w:rPr>
          <w:lang w:val="sl-SI"/>
        </w:rPr>
        <w:t>dr. Špela Bregač, članica</w:t>
      </w:r>
    </w:p>
    <w:p w14:paraId="0449543E" w14:textId="7A44EE41" w:rsidR="00C51B83" w:rsidRPr="00C51B83" w:rsidRDefault="00C51B83" w:rsidP="00C51B83">
      <w:pPr>
        <w:pStyle w:val="Odstavekseznama"/>
        <w:numPr>
          <w:ilvl w:val="0"/>
          <w:numId w:val="3"/>
        </w:numPr>
        <w:spacing w:line="260" w:lineRule="atLeast"/>
        <w:rPr>
          <w:lang w:val="sl-SI"/>
        </w:rPr>
      </w:pPr>
      <w:r w:rsidRPr="00C51B83">
        <w:rPr>
          <w:lang w:val="sl-SI"/>
        </w:rPr>
        <w:t>mag. Petra Rezar, članica</w:t>
      </w:r>
    </w:p>
    <w:p w14:paraId="75372B9D" w14:textId="0D5DF739" w:rsidR="00C51B83" w:rsidRPr="00C51B83" w:rsidRDefault="00C51B83" w:rsidP="00C51B83">
      <w:pPr>
        <w:pStyle w:val="Odstavekseznama"/>
        <w:numPr>
          <w:ilvl w:val="0"/>
          <w:numId w:val="3"/>
        </w:numPr>
        <w:spacing w:line="260" w:lineRule="atLeast"/>
        <w:rPr>
          <w:lang w:val="sl-SI"/>
        </w:rPr>
      </w:pPr>
      <w:r w:rsidRPr="00C51B83">
        <w:rPr>
          <w:lang w:val="sl-SI"/>
        </w:rPr>
        <w:t>Miha Zor, član</w:t>
      </w:r>
    </w:p>
    <w:p w14:paraId="35165A7B" w14:textId="5D152C94" w:rsidR="00750868" w:rsidRPr="00C51B83" w:rsidRDefault="00750868" w:rsidP="002A36A9">
      <w:pPr>
        <w:rPr>
          <w:b/>
          <w:bCs/>
          <w:color w:val="FF0000"/>
        </w:rPr>
      </w:pPr>
    </w:p>
    <w:sectPr w:rsidR="00750868" w:rsidRPr="00C51B83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7843" w14:textId="77777777" w:rsidR="00120487" w:rsidRDefault="00120487">
      <w:pPr>
        <w:spacing w:line="240" w:lineRule="auto"/>
      </w:pPr>
      <w:r>
        <w:separator/>
      </w:r>
    </w:p>
  </w:endnote>
  <w:endnote w:type="continuationSeparator" w:id="0">
    <w:p w14:paraId="1B335DBF" w14:textId="77777777" w:rsidR="00120487" w:rsidRDefault="00120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0DBD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BE0D935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6875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6484E">
      <w:rPr>
        <w:rStyle w:val="tevilkastrani"/>
      </w:rPr>
      <w:t>1</w:t>
    </w:r>
    <w:r>
      <w:rPr>
        <w:rStyle w:val="tevilkastrani"/>
      </w:rPr>
      <w:fldChar w:fldCharType="end"/>
    </w:r>
  </w:p>
  <w:p w14:paraId="008015AB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BE1D" w14:textId="77777777" w:rsidR="00120487" w:rsidRDefault="00120487">
      <w:pPr>
        <w:spacing w:line="240" w:lineRule="auto"/>
      </w:pPr>
      <w:r>
        <w:separator/>
      </w:r>
    </w:p>
  </w:footnote>
  <w:footnote w:type="continuationSeparator" w:id="0">
    <w:p w14:paraId="393F8963" w14:textId="77777777" w:rsidR="00120487" w:rsidRDefault="001204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AB4D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720462D1" w14:textId="77777777">
      <w:trPr>
        <w:cantSplit/>
        <w:trHeight w:hRule="exact" w:val="847"/>
      </w:trPr>
      <w:tc>
        <w:tcPr>
          <w:tcW w:w="567" w:type="dxa"/>
        </w:tcPr>
        <w:p w14:paraId="45769A25" w14:textId="77777777" w:rsidR="00341EBE" w:rsidRPr="008F3500" w:rsidRDefault="0056484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11965450" wp14:editId="4F2D39DC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BE6FD1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0B36F3C" w14:textId="3D66ECC8" w:rsidR="00E9134F" w:rsidRPr="00562610" w:rsidRDefault="0056484E" w:rsidP="0012048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lang w:eastAsia="sl-SI"/>
      </w:rPr>
      <w:drawing>
        <wp:anchor distT="0" distB="0" distL="114300" distR="114300" simplePos="0" relativeHeight="251657728" behindDoc="0" locked="0" layoutInCell="1" allowOverlap="1" wp14:anchorId="15117AA0" wp14:editId="5A9A0D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3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Maistrova ulica 10, 1000 Ljubljana</w:t>
    </w:r>
    <w:r w:rsidR="00E9134F" w:rsidRPr="00562610">
      <w:rPr>
        <w:rFonts w:cs="Arial"/>
        <w:sz w:val="16"/>
      </w:rPr>
      <w:tab/>
    </w:r>
  </w:p>
  <w:p w14:paraId="3EBF1774" w14:textId="309685E1"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562610">
      <w:rPr>
        <w:rFonts w:cs="Arial"/>
        <w:sz w:val="16"/>
      </w:rPr>
      <w:tab/>
    </w:r>
  </w:p>
  <w:p w14:paraId="43F3A1FF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4262"/>
    <w:multiLevelType w:val="hybridMultilevel"/>
    <w:tmpl w:val="38602B6C"/>
    <w:lvl w:ilvl="0" w:tplc="6406B04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51E97"/>
    <w:multiLevelType w:val="hybridMultilevel"/>
    <w:tmpl w:val="C2247DA0"/>
    <w:lvl w:ilvl="0" w:tplc="94C617C2">
      <w:start w:val="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4BEA"/>
    <w:multiLevelType w:val="hybridMultilevel"/>
    <w:tmpl w:val="0CFA4D00"/>
    <w:lvl w:ilvl="0" w:tplc="0A0828D6">
      <w:start w:val="202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11B62"/>
    <w:multiLevelType w:val="hybridMultilevel"/>
    <w:tmpl w:val="8D1A80A6"/>
    <w:lvl w:ilvl="0" w:tplc="07DCD95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308128">
    <w:abstractNumId w:val="2"/>
  </w:num>
  <w:num w:numId="2" w16cid:durableId="954025774">
    <w:abstractNumId w:val="3"/>
  </w:num>
  <w:num w:numId="3" w16cid:durableId="40714225">
    <w:abstractNumId w:val="1"/>
  </w:num>
  <w:num w:numId="4" w16cid:durableId="186235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0487"/>
    <w:rsid w:val="00007E82"/>
    <w:rsid w:val="000110EC"/>
    <w:rsid w:val="0002220F"/>
    <w:rsid w:val="000573C8"/>
    <w:rsid w:val="00063846"/>
    <w:rsid w:val="000A6BA2"/>
    <w:rsid w:val="000B3389"/>
    <w:rsid w:val="00120487"/>
    <w:rsid w:val="001A414D"/>
    <w:rsid w:val="001B4C3C"/>
    <w:rsid w:val="001F2832"/>
    <w:rsid w:val="00204E11"/>
    <w:rsid w:val="002520B5"/>
    <w:rsid w:val="002A36A9"/>
    <w:rsid w:val="002A3C75"/>
    <w:rsid w:val="002B1999"/>
    <w:rsid w:val="002B5FBD"/>
    <w:rsid w:val="002C5652"/>
    <w:rsid w:val="00303D61"/>
    <w:rsid w:val="00303EBE"/>
    <w:rsid w:val="00326571"/>
    <w:rsid w:val="00336E37"/>
    <w:rsid w:val="00341EBE"/>
    <w:rsid w:val="0034313A"/>
    <w:rsid w:val="00357F17"/>
    <w:rsid w:val="003651D7"/>
    <w:rsid w:val="00392011"/>
    <w:rsid w:val="003A3948"/>
    <w:rsid w:val="003C7EAB"/>
    <w:rsid w:val="003F543E"/>
    <w:rsid w:val="0043099C"/>
    <w:rsid w:val="00437358"/>
    <w:rsid w:val="00437D16"/>
    <w:rsid w:val="0050495D"/>
    <w:rsid w:val="0054265C"/>
    <w:rsid w:val="00542C16"/>
    <w:rsid w:val="0054634D"/>
    <w:rsid w:val="00562610"/>
    <w:rsid w:val="0056484E"/>
    <w:rsid w:val="00575F86"/>
    <w:rsid w:val="00580744"/>
    <w:rsid w:val="005D2969"/>
    <w:rsid w:val="006519CB"/>
    <w:rsid w:val="006B4085"/>
    <w:rsid w:val="00711014"/>
    <w:rsid w:val="00716457"/>
    <w:rsid w:val="00724217"/>
    <w:rsid w:val="00750868"/>
    <w:rsid w:val="00773CAD"/>
    <w:rsid w:val="00845687"/>
    <w:rsid w:val="00893849"/>
    <w:rsid w:val="008D4E69"/>
    <w:rsid w:val="008D688D"/>
    <w:rsid w:val="008E6322"/>
    <w:rsid w:val="008F08EB"/>
    <w:rsid w:val="009B0C60"/>
    <w:rsid w:val="009C0E2D"/>
    <w:rsid w:val="009D5339"/>
    <w:rsid w:val="009E259A"/>
    <w:rsid w:val="00A01295"/>
    <w:rsid w:val="00A030A0"/>
    <w:rsid w:val="00A23E27"/>
    <w:rsid w:val="00A261F7"/>
    <w:rsid w:val="00A4367B"/>
    <w:rsid w:val="00AA25E9"/>
    <w:rsid w:val="00AB31FE"/>
    <w:rsid w:val="00AB7ECF"/>
    <w:rsid w:val="00B23270"/>
    <w:rsid w:val="00B35218"/>
    <w:rsid w:val="00B66945"/>
    <w:rsid w:val="00B70B1D"/>
    <w:rsid w:val="00B8533B"/>
    <w:rsid w:val="00B91727"/>
    <w:rsid w:val="00BA0156"/>
    <w:rsid w:val="00BA47F9"/>
    <w:rsid w:val="00BB6A8F"/>
    <w:rsid w:val="00BE6200"/>
    <w:rsid w:val="00C16D30"/>
    <w:rsid w:val="00C4028B"/>
    <w:rsid w:val="00C51B83"/>
    <w:rsid w:val="00C53CF7"/>
    <w:rsid w:val="00C8548A"/>
    <w:rsid w:val="00CC6FF0"/>
    <w:rsid w:val="00D0622A"/>
    <w:rsid w:val="00D21129"/>
    <w:rsid w:val="00D6634B"/>
    <w:rsid w:val="00D706FD"/>
    <w:rsid w:val="00D878CC"/>
    <w:rsid w:val="00DA4FE6"/>
    <w:rsid w:val="00DC0E8B"/>
    <w:rsid w:val="00DE173C"/>
    <w:rsid w:val="00E07CBE"/>
    <w:rsid w:val="00E10916"/>
    <w:rsid w:val="00E8077D"/>
    <w:rsid w:val="00E84AEF"/>
    <w:rsid w:val="00E9134F"/>
    <w:rsid w:val="00EB0E8B"/>
    <w:rsid w:val="00EB79B3"/>
    <w:rsid w:val="00F11648"/>
    <w:rsid w:val="00F2494C"/>
    <w:rsid w:val="00F25B0E"/>
    <w:rsid w:val="00F564E0"/>
    <w:rsid w:val="00F73CEC"/>
    <w:rsid w:val="00FA59D7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C350843"/>
  <w15:docId w15:val="{344DE91B-99BE-4E7C-8731-FD15054C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noProof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table" w:styleId="Tabelamrea">
    <w:name w:val="Table Grid"/>
    <w:basedOn w:val="Navadnatabela"/>
    <w:uiPriority w:val="59"/>
    <w:rsid w:val="0012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20487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MK\dopis%20MK%20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399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Stražišar</dc:creator>
  <cp:lastModifiedBy>Irena Grahek</cp:lastModifiedBy>
  <cp:revision>80</cp:revision>
  <dcterms:created xsi:type="dcterms:W3CDTF">2022-07-08T14:21:00Z</dcterms:created>
  <dcterms:modified xsi:type="dcterms:W3CDTF">2026-03-18T10:01:00Z</dcterms:modified>
</cp:coreProperties>
</file>