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438E9" w14:textId="77777777" w:rsidR="000629F8" w:rsidRDefault="000629F8" w:rsidP="000629F8">
      <w:pPr>
        <w:pStyle w:val="datumtevilka"/>
        <w:rPr>
          <w:b/>
          <w:bCs/>
        </w:rPr>
      </w:pPr>
    </w:p>
    <w:p w14:paraId="7302DA9C" w14:textId="77777777" w:rsidR="000629F8" w:rsidRDefault="000629F8" w:rsidP="000629F8">
      <w:pPr>
        <w:pStyle w:val="datumtevilka"/>
        <w:rPr>
          <w:b/>
          <w:bCs/>
        </w:rPr>
      </w:pPr>
    </w:p>
    <w:p w14:paraId="7348AEEB" w14:textId="4281594C" w:rsidR="00542C16" w:rsidRDefault="00120487" w:rsidP="0054265C">
      <w:pPr>
        <w:pStyle w:val="datumtevilka"/>
        <w:jc w:val="center"/>
        <w:rPr>
          <w:rFonts w:cs="Arial"/>
          <w:b/>
          <w:bCs/>
        </w:rPr>
      </w:pPr>
      <w:r w:rsidRPr="00FA59D7">
        <w:rPr>
          <w:b/>
          <w:bCs/>
        </w:rPr>
        <w:t xml:space="preserve">Rezultati </w:t>
      </w:r>
      <w:r w:rsidRPr="00FA59D7">
        <w:rPr>
          <w:rFonts w:cs="Arial"/>
          <w:b/>
          <w:bCs/>
          <w:color w:val="000000"/>
        </w:rPr>
        <w:t xml:space="preserve">Javnega razpisa </w:t>
      </w:r>
      <w:r w:rsidR="00542C16" w:rsidRPr="00542C16">
        <w:rPr>
          <w:rFonts w:cs="Arial"/>
          <w:b/>
          <w:bCs/>
        </w:rPr>
        <w:t>za (so)financiranje projektov, namenjenih predstavljanju, uveljavljanju in razvoju slovenskega jezika ter njegovi promociji v letu 202</w:t>
      </w:r>
      <w:r w:rsidR="005609BF">
        <w:rPr>
          <w:rFonts w:cs="Arial"/>
          <w:b/>
          <w:bCs/>
        </w:rPr>
        <w:t>6</w:t>
      </w:r>
      <w:r w:rsidR="00542C16" w:rsidRPr="00542C16">
        <w:rPr>
          <w:rFonts w:cs="Arial"/>
          <w:b/>
          <w:bCs/>
        </w:rPr>
        <w:t xml:space="preserve"> </w:t>
      </w:r>
    </w:p>
    <w:p w14:paraId="16886889" w14:textId="28D0DC5E" w:rsidR="00FA59D7" w:rsidRDefault="0054265C" w:rsidP="000629F8">
      <w:pPr>
        <w:pStyle w:val="datumtevilka"/>
        <w:jc w:val="center"/>
        <w:rPr>
          <w:rFonts w:cs="Arial"/>
          <w:b/>
          <w:bCs/>
        </w:rPr>
      </w:pPr>
      <w:r w:rsidRPr="00FA59D7">
        <w:rPr>
          <w:rFonts w:cs="Arial"/>
          <w:b/>
          <w:bCs/>
        </w:rPr>
        <w:t>(</w:t>
      </w:r>
      <w:r w:rsidR="00FA59D7">
        <w:rPr>
          <w:rFonts w:cs="Arial"/>
          <w:b/>
          <w:bCs/>
        </w:rPr>
        <w:t xml:space="preserve">oznaka: </w:t>
      </w:r>
      <w:r w:rsidRPr="00FA59D7">
        <w:rPr>
          <w:rFonts w:cs="Arial"/>
          <w:b/>
          <w:bCs/>
        </w:rPr>
        <w:t>JR-</w:t>
      </w:r>
      <w:r w:rsidR="00542C16">
        <w:rPr>
          <w:rFonts w:cs="Arial"/>
          <w:b/>
          <w:bCs/>
        </w:rPr>
        <w:t>PROMOCIJA</w:t>
      </w:r>
      <w:r w:rsidRPr="00FA59D7">
        <w:rPr>
          <w:rFonts w:cs="Arial"/>
          <w:b/>
          <w:bCs/>
        </w:rPr>
        <w:t>-SJ-2</w:t>
      </w:r>
      <w:r w:rsidR="005609BF">
        <w:rPr>
          <w:rFonts w:cs="Arial"/>
          <w:b/>
          <w:bCs/>
        </w:rPr>
        <w:t>6</w:t>
      </w:r>
      <w:r w:rsidR="000629F8">
        <w:rPr>
          <w:rFonts w:cs="Arial"/>
          <w:b/>
          <w:bCs/>
        </w:rPr>
        <w:t>)</w:t>
      </w:r>
    </w:p>
    <w:p w14:paraId="013F1C8D" w14:textId="77777777" w:rsidR="000629F8" w:rsidRPr="000629F8" w:rsidRDefault="000629F8" w:rsidP="000629F8">
      <w:pPr>
        <w:pStyle w:val="datumtevilka"/>
        <w:jc w:val="center"/>
        <w:rPr>
          <w:b/>
          <w:bCs/>
        </w:rPr>
      </w:pPr>
    </w:p>
    <w:p w14:paraId="27F48828" w14:textId="77777777" w:rsidR="00120487" w:rsidRDefault="00120487" w:rsidP="00120487">
      <w:pPr>
        <w:rPr>
          <w:b/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778"/>
        <w:gridCol w:w="2717"/>
        <w:gridCol w:w="939"/>
        <w:gridCol w:w="2212"/>
      </w:tblGrid>
      <w:tr w:rsidR="00EE11B5" w:rsidRPr="005609BF" w14:paraId="7999DD00" w14:textId="77777777" w:rsidTr="001A1D7B">
        <w:tc>
          <w:tcPr>
            <w:tcW w:w="8579" w:type="dxa"/>
            <w:gridSpan w:val="4"/>
          </w:tcPr>
          <w:p w14:paraId="4B86488B" w14:textId="42B6BD42" w:rsidR="00EE11B5" w:rsidRPr="005609BF" w:rsidRDefault="00EE11B5" w:rsidP="00870E39">
            <w:r>
              <w:t>R</w:t>
            </w:r>
            <w:r w:rsidRPr="005609BF">
              <w:t>azpisni predmet: K</w:t>
            </w:r>
            <w:r w:rsidRPr="005609BF">
              <w:rPr>
                <w:rFonts w:cs="Arial"/>
                <w:szCs w:val="20"/>
              </w:rPr>
              <w:t>repitev jezikovne zmožnosti in spodbujanje bralne pismenosti v slovenščini s pomočjo spremljanja kulturno-umetniške ponudbe različnih zvrsti</w:t>
            </w:r>
          </w:p>
        </w:tc>
      </w:tr>
      <w:tr w:rsidR="005609BF" w:rsidRPr="005609BF" w14:paraId="2739D734" w14:textId="77777777" w:rsidTr="0054265C">
        <w:tc>
          <w:tcPr>
            <w:tcW w:w="2778" w:type="dxa"/>
          </w:tcPr>
          <w:p w14:paraId="6B182B3D" w14:textId="77777777" w:rsidR="00120487" w:rsidRPr="00DB5586" w:rsidRDefault="00120487" w:rsidP="00870E39">
            <w:pPr>
              <w:rPr>
                <w:b/>
                <w:bCs/>
              </w:rPr>
            </w:pPr>
            <w:r w:rsidRPr="00DB5586">
              <w:rPr>
                <w:b/>
                <w:bCs/>
              </w:rPr>
              <w:t>Ime in naslov prijavitelja</w:t>
            </w:r>
          </w:p>
        </w:tc>
        <w:tc>
          <w:tcPr>
            <w:tcW w:w="2717" w:type="dxa"/>
          </w:tcPr>
          <w:p w14:paraId="193FB2A8" w14:textId="77777777" w:rsidR="00120487" w:rsidRPr="00DB5586" w:rsidRDefault="00120487" w:rsidP="00870E39">
            <w:pPr>
              <w:rPr>
                <w:b/>
                <w:bCs/>
              </w:rPr>
            </w:pPr>
            <w:r w:rsidRPr="00DB5586">
              <w:rPr>
                <w:b/>
                <w:bCs/>
              </w:rPr>
              <w:t>Ime projekta</w:t>
            </w:r>
          </w:p>
        </w:tc>
        <w:tc>
          <w:tcPr>
            <w:tcW w:w="872" w:type="dxa"/>
          </w:tcPr>
          <w:p w14:paraId="3BB5954C" w14:textId="77777777" w:rsidR="00120487" w:rsidRPr="00DB5586" w:rsidRDefault="00120487" w:rsidP="00870E39">
            <w:pPr>
              <w:rPr>
                <w:b/>
                <w:bCs/>
              </w:rPr>
            </w:pPr>
            <w:r w:rsidRPr="00DB5586">
              <w:rPr>
                <w:b/>
                <w:bCs/>
              </w:rPr>
              <w:t xml:space="preserve">Število prejetih točk </w:t>
            </w:r>
          </w:p>
        </w:tc>
        <w:tc>
          <w:tcPr>
            <w:tcW w:w="2212" w:type="dxa"/>
          </w:tcPr>
          <w:p w14:paraId="402D5C47" w14:textId="50860824" w:rsidR="00120487" w:rsidRPr="00DB5586" w:rsidRDefault="00120487" w:rsidP="00870E39">
            <w:pPr>
              <w:rPr>
                <w:b/>
                <w:bCs/>
              </w:rPr>
            </w:pPr>
            <w:r w:rsidRPr="00DB5586">
              <w:rPr>
                <w:b/>
                <w:bCs/>
              </w:rPr>
              <w:t>Predlog zneska za sofinanciranje</w:t>
            </w:r>
            <w:r w:rsidR="00542C16" w:rsidRPr="00DB5586">
              <w:rPr>
                <w:b/>
                <w:bCs/>
              </w:rPr>
              <w:t xml:space="preserve"> v letu 202</w:t>
            </w:r>
            <w:r w:rsidR="005609BF" w:rsidRPr="00DB5586">
              <w:rPr>
                <w:b/>
                <w:bCs/>
              </w:rPr>
              <w:t>6</w:t>
            </w:r>
            <w:r w:rsidRPr="00DB5586">
              <w:rPr>
                <w:b/>
                <w:bCs/>
              </w:rPr>
              <w:t xml:space="preserve"> (EUR)</w:t>
            </w:r>
          </w:p>
        </w:tc>
      </w:tr>
      <w:tr w:rsidR="005609BF" w:rsidRPr="005609BF" w14:paraId="3732ED3C" w14:textId="77777777" w:rsidTr="006C4FE8">
        <w:trPr>
          <w:trHeight w:val="1300"/>
        </w:trPr>
        <w:tc>
          <w:tcPr>
            <w:tcW w:w="2778" w:type="dxa"/>
          </w:tcPr>
          <w:p w14:paraId="3803351B" w14:textId="77777777" w:rsidR="00CC637C" w:rsidRDefault="005609BF" w:rsidP="00542C16">
            <w:pPr>
              <w:rPr>
                <w:rFonts w:eastAsia="Arial Unicode MS" w:cs="Arial"/>
                <w:b/>
                <w:bCs/>
                <w:szCs w:val="20"/>
              </w:rPr>
            </w:pPr>
            <w:r w:rsidRPr="005609BF">
              <w:rPr>
                <w:rFonts w:eastAsia="Arial Unicode MS" w:cs="Arial"/>
                <w:b/>
                <w:bCs/>
                <w:szCs w:val="20"/>
              </w:rPr>
              <w:t>Škrateljc</w:t>
            </w:r>
          </w:p>
          <w:p w14:paraId="7BEDD952" w14:textId="7E485574" w:rsidR="00542C16" w:rsidRDefault="005609BF" w:rsidP="00542C16">
            <w:pPr>
              <w:rPr>
                <w:rFonts w:eastAsia="Arial Unicode MS" w:cs="Arial"/>
                <w:b/>
                <w:bCs/>
                <w:szCs w:val="20"/>
              </w:rPr>
            </w:pPr>
            <w:r w:rsidRPr="005609BF">
              <w:rPr>
                <w:rFonts w:eastAsia="Arial Unicode MS" w:cs="Arial"/>
                <w:b/>
                <w:bCs/>
                <w:szCs w:val="20"/>
              </w:rPr>
              <w:t>zavod za kulturo, izobraževanje in šport</w:t>
            </w:r>
          </w:p>
          <w:p w14:paraId="20C80E5E" w14:textId="77777777" w:rsidR="00EE11B5" w:rsidRPr="005609BF" w:rsidRDefault="00EE11B5" w:rsidP="00542C16">
            <w:pPr>
              <w:rPr>
                <w:rFonts w:eastAsia="Arial Unicode MS" w:cs="Arial"/>
                <w:b/>
                <w:bCs/>
                <w:szCs w:val="20"/>
              </w:rPr>
            </w:pPr>
          </w:p>
          <w:p w14:paraId="0AB8D72D" w14:textId="09FF3DE7" w:rsidR="004E4E06" w:rsidRPr="0060244C" w:rsidRDefault="0060244C" w:rsidP="004E4E06">
            <w:pPr>
              <w:rPr>
                <w:rFonts w:eastAsia="Arial Unicode MS" w:cs="Arial"/>
                <w:szCs w:val="20"/>
              </w:rPr>
            </w:pPr>
            <w:r w:rsidRPr="0060244C">
              <w:rPr>
                <w:rFonts w:eastAsia="Arial Unicode MS" w:cs="Arial"/>
                <w:szCs w:val="20"/>
              </w:rPr>
              <w:t>Bevke 193</w:t>
            </w:r>
          </w:p>
          <w:p w14:paraId="6D319F21" w14:textId="7B03153F" w:rsidR="0054265C" w:rsidRPr="005609BF" w:rsidRDefault="0060244C" w:rsidP="004E4E06">
            <w:pPr>
              <w:rPr>
                <w:rFonts w:eastAsia="Arial Unicode MS" w:cs="Arial"/>
                <w:color w:val="FF0000"/>
              </w:rPr>
            </w:pPr>
            <w:r w:rsidRPr="0060244C">
              <w:rPr>
                <w:rFonts w:eastAsia="Arial Unicode MS" w:cs="Arial"/>
                <w:szCs w:val="20"/>
              </w:rPr>
              <w:t>1358 Log pri Brezovici</w:t>
            </w:r>
          </w:p>
        </w:tc>
        <w:tc>
          <w:tcPr>
            <w:tcW w:w="2717" w:type="dxa"/>
          </w:tcPr>
          <w:p w14:paraId="23B29A4B" w14:textId="253C7AAD" w:rsidR="0054265C" w:rsidRPr="005609BF" w:rsidRDefault="005609BF" w:rsidP="00870E39">
            <w:r w:rsidRPr="005609BF">
              <w:rPr>
                <w:b/>
                <w:szCs w:val="20"/>
              </w:rPr>
              <w:t>Jezične škratolovščine</w:t>
            </w:r>
          </w:p>
        </w:tc>
        <w:tc>
          <w:tcPr>
            <w:tcW w:w="872" w:type="dxa"/>
          </w:tcPr>
          <w:p w14:paraId="15D5F8E7" w14:textId="77777777" w:rsidR="0054265C" w:rsidRPr="00EE11B5" w:rsidRDefault="0054265C" w:rsidP="00870E39">
            <w:pPr>
              <w:jc w:val="center"/>
              <w:rPr>
                <w:b/>
                <w:bCs/>
              </w:rPr>
            </w:pPr>
          </w:p>
          <w:p w14:paraId="4CBA7E99" w14:textId="112007E1" w:rsidR="0054265C" w:rsidRPr="00EE11B5" w:rsidRDefault="005609BF" w:rsidP="00870E39">
            <w:pPr>
              <w:jc w:val="center"/>
              <w:rPr>
                <w:b/>
                <w:bCs/>
              </w:rPr>
            </w:pPr>
            <w:r w:rsidRPr="00EE11B5">
              <w:rPr>
                <w:b/>
                <w:bCs/>
              </w:rPr>
              <w:t>94</w:t>
            </w:r>
          </w:p>
        </w:tc>
        <w:tc>
          <w:tcPr>
            <w:tcW w:w="2212" w:type="dxa"/>
          </w:tcPr>
          <w:p w14:paraId="0165FEBF" w14:textId="77777777" w:rsidR="0054265C" w:rsidRPr="005609BF" w:rsidRDefault="0054265C" w:rsidP="00542C16">
            <w:pPr>
              <w:jc w:val="center"/>
              <w:rPr>
                <w:b/>
                <w:bCs/>
                <w:color w:val="FF0000"/>
              </w:rPr>
            </w:pPr>
          </w:p>
          <w:p w14:paraId="299794C4" w14:textId="0D726181" w:rsidR="0054265C" w:rsidRPr="005609BF" w:rsidRDefault="009C0E2D" w:rsidP="00542C16">
            <w:pPr>
              <w:jc w:val="center"/>
              <w:rPr>
                <w:b/>
                <w:bCs/>
                <w:color w:val="FF0000"/>
              </w:rPr>
            </w:pPr>
            <w:r w:rsidRPr="005609BF">
              <w:rPr>
                <w:b/>
                <w:bCs/>
              </w:rPr>
              <w:t>1</w:t>
            </w:r>
            <w:r w:rsidR="004E4E06" w:rsidRPr="005609BF">
              <w:rPr>
                <w:b/>
                <w:bCs/>
              </w:rPr>
              <w:t>0</w:t>
            </w:r>
            <w:r w:rsidR="0054265C" w:rsidRPr="005609BF">
              <w:rPr>
                <w:b/>
                <w:bCs/>
              </w:rPr>
              <w:t>.</w:t>
            </w:r>
            <w:r w:rsidR="00542C16" w:rsidRPr="005609BF">
              <w:rPr>
                <w:b/>
                <w:bCs/>
              </w:rPr>
              <w:t>000</w:t>
            </w:r>
            <w:r w:rsidR="0054265C" w:rsidRPr="005609BF">
              <w:rPr>
                <w:b/>
                <w:bCs/>
              </w:rPr>
              <w:t>,</w:t>
            </w:r>
            <w:r w:rsidR="00542C16" w:rsidRPr="005609BF">
              <w:rPr>
                <w:b/>
                <w:bCs/>
              </w:rPr>
              <w:t>00</w:t>
            </w:r>
          </w:p>
        </w:tc>
      </w:tr>
      <w:tr w:rsidR="005609BF" w:rsidRPr="005609BF" w14:paraId="10281498" w14:textId="77777777" w:rsidTr="006362BA">
        <w:trPr>
          <w:trHeight w:val="1040"/>
        </w:trPr>
        <w:tc>
          <w:tcPr>
            <w:tcW w:w="2778" w:type="dxa"/>
          </w:tcPr>
          <w:p w14:paraId="5FED8748" w14:textId="20FFA369" w:rsidR="00542C16" w:rsidRDefault="005609BF" w:rsidP="00542C16">
            <w:pPr>
              <w:rPr>
                <w:b/>
                <w:bCs/>
              </w:rPr>
            </w:pPr>
            <w:r w:rsidRPr="005609BF">
              <w:rPr>
                <w:b/>
                <w:bCs/>
              </w:rPr>
              <w:t xml:space="preserve">Združenje gluhoslepih </w:t>
            </w:r>
            <w:r w:rsidRPr="00CC637C">
              <w:rPr>
                <w:b/>
                <w:bCs/>
              </w:rPr>
              <w:t>Slovenije DLAN</w:t>
            </w:r>
          </w:p>
          <w:p w14:paraId="50DF3A9F" w14:textId="77777777" w:rsidR="00EE11B5" w:rsidRPr="00CC637C" w:rsidRDefault="00EE11B5" w:rsidP="00542C16">
            <w:pPr>
              <w:rPr>
                <w:b/>
                <w:bCs/>
              </w:rPr>
            </w:pPr>
          </w:p>
          <w:p w14:paraId="535CE901" w14:textId="4FD6386E" w:rsidR="004E4E06" w:rsidRPr="00CC637C" w:rsidRDefault="00CC637C" w:rsidP="004E4E06">
            <w:r w:rsidRPr="00CC637C">
              <w:t>Trebinjska ulica 7</w:t>
            </w:r>
          </w:p>
          <w:p w14:paraId="2E08E935" w14:textId="70D29909" w:rsidR="0054265C" w:rsidRPr="005609BF" w:rsidRDefault="004E4E06" w:rsidP="004E4E06">
            <w:pPr>
              <w:rPr>
                <w:color w:val="FF0000"/>
              </w:rPr>
            </w:pPr>
            <w:r w:rsidRPr="00CC637C">
              <w:t>1000 Ljubljana</w:t>
            </w:r>
            <w:r w:rsidR="00CC637C" w:rsidRPr="00CC637C">
              <w:t xml:space="preserve"> Bežigrad</w:t>
            </w:r>
          </w:p>
        </w:tc>
        <w:tc>
          <w:tcPr>
            <w:tcW w:w="2717" w:type="dxa"/>
          </w:tcPr>
          <w:p w14:paraId="26E76DEC" w14:textId="05F16FB0" w:rsidR="0054265C" w:rsidRPr="005609BF" w:rsidRDefault="005609BF" w:rsidP="00870E39">
            <w:pPr>
              <w:rPr>
                <w:color w:val="FF0000"/>
              </w:rPr>
            </w:pPr>
            <w:r w:rsidRPr="005609BF">
              <w:rPr>
                <w:b/>
                <w:szCs w:val="20"/>
              </w:rPr>
              <w:t>Jezikovno izpopolnjevanje za izboljšanje bralne pismenosti in dostopnosti do kulturno umetniške ponudbe</w:t>
            </w:r>
          </w:p>
        </w:tc>
        <w:tc>
          <w:tcPr>
            <w:tcW w:w="872" w:type="dxa"/>
          </w:tcPr>
          <w:p w14:paraId="1770BE25" w14:textId="77777777" w:rsidR="0054265C" w:rsidRPr="00EE11B5" w:rsidRDefault="0054265C" w:rsidP="00870E39">
            <w:pPr>
              <w:jc w:val="center"/>
              <w:rPr>
                <w:b/>
                <w:bCs/>
              </w:rPr>
            </w:pPr>
          </w:p>
          <w:p w14:paraId="5B3B48E3" w14:textId="55CC91A7" w:rsidR="0054265C" w:rsidRPr="00EE11B5" w:rsidRDefault="005609BF" w:rsidP="00870E39">
            <w:pPr>
              <w:jc w:val="center"/>
              <w:rPr>
                <w:b/>
                <w:bCs/>
              </w:rPr>
            </w:pPr>
            <w:r w:rsidRPr="00EE11B5">
              <w:rPr>
                <w:b/>
                <w:bCs/>
              </w:rPr>
              <w:t>93</w:t>
            </w:r>
          </w:p>
        </w:tc>
        <w:tc>
          <w:tcPr>
            <w:tcW w:w="2212" w:type="dxa"/>
          </w:tcPr>
          <w:p w14:paraId="7981AC90" w14:textId="77777777" w:rsidR="0054265C" w:rsidRPr="005609BF" w:rsidRDefault="0054265C" w:rsidP="00542C16">
            <w:pPr>
              <w:jc w:val="center"/>
              <w:rPr>
                <w:b/>
                <w:bCs/>
              </w:rPr>
            </w:pPr>
          </w:p>
          <w:p w14:paraId="6BE5F9FE" w14:textId="1462BF91" w:rsidR="0054265C" w:rsidRPr="005609BF" w:rsidRDefault="005609BF" w:rsidP="00542C16">
            <w:pPr>
              <w:jc w:val="center"/>
              <w:rPr>
                <w:b/>
                <w:bCs/>
              </w:rPr>
            </w:pPr>
            <w:r w:rsidRPr="005609BF">
              <w:rPr>
                <w:b/>
                <w:bCs/>
              </w:rPr>
              <w:t>6.090</w:t>
            </w:r>
            <w:r w:rsidR="0054265C" w:rsidRPr="005609BF">
              <w:rPr>
                <w:b/>
                <w:bCs/>
              </w:rPr>
              <w:t>,00</w:t>
            </w:r>
          </w:p>
          <w:p w14:paraId="0C681631" w14:textId="71EA609D" w:rsidR="0054265C" w:rsidRPr="005609BF" w:rsidRDefault="0054265C" w:rsidP="00542C16">
            <w:pPr>
              <w:jc w:val="center"/>
              <w:rPr>
                <w:b/>
                <w:bCs/>
              </w:rPr>
            </w:pPr>
          </w:p>
        </w:tc>
      </w:tr>
      <w:tr w:rsidR="005609BF" w:rsidRPr="005609BF" w14:paraId="09A6FAC0" w14:textId="77777777" w:rsidTr="006362BA">
        <w:trPr>
          <w:trHeight w:val="1040"/>
        </w:trPr>
        <w:tc>
          <w:tcPr>
            <w:tcW w:w="2778" w:type="dxa"/>
          </w:tcPr>
          <w:p w14:paraId="71148FFF" w14:textId="77777777" w:rsidR="005609BF" w:rsidRDefault="005609BF" w:rsidP="00542C1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Mladinski kulturni center Maribor </w:t>
            </w:r>
          </w:p>
          <w:p w14:paraId="7D8E795A" w14:textId="77777777" w:rsidR="00EE11B5" w:rsidRDefault="00EE11B5" w:rsidP="00542C16">
            <w:pPr>
              <w:rPr>
                <w:b/>
                <w:bCs/>
              </w:rPr>
            </w:pPr>
          </w:p>
          <w:p w14:paraId="4B82729B" w14:textId="77777777" w:rsidR="00CC637C" w:rsidRPr="00927AA9" w:rsidRDefault="00CC637C" w:rsidP="00542C16">
            <w:r w:rsidRPr="00927AA9">
              <w:t>Ob železnici 16</w:t>
            </w:r>
          </w:p>
          <w:p w14:paraId="5718DE7E" w14:textId="4DB65439" w:rsidR="00CC637C" w:rsidRPr="005609BF" w:rsidRDefault="00CC637C" w:rsidP="00542C16">
            <w:pPr>
              <w:rPr>
                <w:b/>
                <w:bCs/>
              </w:rPr>
            </w:pPr>
            <w:r w:rsidRPr="00927AA9">
              <w:t>2000 Maribor</w:t>
            </w:r>
          </w:p>
        </w:tc>
        <w:tc>
          <w:tcPr>
            <w:tcW w:w="2717" w:type="dxa"/>
          </w:tcPr>
          <w:p w14:paraId="701C7ED5" w14:textId="364914AC" w:rsidR="005609BF" w:rsidRPr="005609BF" w:rsidRDefault="007A4642" w:rsidP="00870E39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V katerem jeziku pa se ti smeješ?</w:t>
            </w:r>
          </w:p>
        </w:tc>
        <w:tc>
          <w:tcPr>
            <w:tcW w:w="872" w:type="dxa"/>
          </w:tcPr>
          <w:p w14:paraId="103AA346" w14:textId="0E93D231" w:rsidR="005609BF" w:rsidRPr="00EE11B5" w:rsidRDefault="007A4642" w:rsidP="00870E39">
            <w:pPr>
              <w:jc w:val="center"/>
              <w:rPr>
                <w:b/>
                <w:bCs/>
              </w:rPr>
            </w:pPr>
            <w:r w:rsidRPr="00EE11B5">
              <w:rPr>
                <w:b/>
                <w:bCs/>
              </w:rPr>
              <w:t>92</w:t>
            </w:r>
          </w:p>
        </w:tc>
        <w:tc>
          <w:tcPr>
            <w:tcW w:w="2212" w:type="dxa"/>
          </w:tcPr>
          <w:p w14:paraId="34966B81" w14:textId="6BD55114" w:rsidR="005609BF" w:rsidRPr="005609BF" w:rsidRDefault="007A4642" w:rsidP="00542C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10.000,00</w:t>
            </w:r>
          </w:p>
        </w:tc>
      </w:tr>
      <w:tr w:rsidR="005609BF" w:rsidRPr="005609BF" w14:paraId="40AC6504" w14:textId="77777777" w:rsidTr="006362BA">
        <w:trPr>
          <w:trHeight w:val="1040"/>
        </w:trPr>
        <w:tc>
          <w:tcPr>
            <w:tcW w:w="2778" w:type="dxa"/>
          </w:tcPr>
          <w:p w14:paraId="46D98895" w14:textId="77777777" w:rsidR="005609BF" w:rsidRDefault="007A4642" w:rsidP="00542C16">
            <w:pPr>
              <w:rPr>
                <w:b/>
                <w:bCs/>
              </w:rPr>
            </w:pPr>
            <w:r>
              <w:rPr>
                <w:b/>
                <w:bCs/>
              </w:rPr>
              <w:t>Kulturno društvo Grable,</w:t>
            </w:r>
          </w:p>
          <w:p w14:paraId="18052FB0" w14:textId="77777777" w:rsidR="007A4642" w:rsidRDefault="00CC637C" w:rsidP="00542C16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7A4642">
              <w:rPr>
                <w:b/>
                <w:bCs/>
              </w:rPr>
              <w:t>ruštvo za kreativno grabljenje sveta</w:t>
            </w:r>
          </w:p>
          <w:p w14:paraId="6F34419B" w14:textId="77777777" w:rsidR="00EE11B5" w:rsidRDefault="00EE11B5" w:rsidP="00542C16">
            <w:pPr>
              <w:rPr>
                <w:b/>
                <w:bCs/>
              </w:rPr>
            </w:pPr>
          </w:p>
          <w:p w14:paraId="3B4DC048" w14:textId="77777777" w:rsidR="00CC637C" w:rsidRPr="00927AA9" w:rsidRDefault="00CC637C" w:rsidP="00542C16">
            <w:r w:rsidRPr="00927AA9">
              <w:t>Stara Loka 58</w:t>
            </w:r>
          </w:p>
          <w:p w14:paraId="725BC0D0" w14:textId="74DFEDB6" w:rsidR="00CC637C" w:rsidRPr="005609BF" w:rsidRDefault="00CC637C" w:rsidP="00542C16">
            <w:pPr>
              <w:rPr>
                <w:b/>
                <w:bCs/>
              </w:rPr>
            </w:pPr>
            <w:r w:rsidRPr="00927AA9">
              <w:t>4220</w:t>
            </w:r>
            <w:r w:rsidR="00C87538">
              <w:t xml:space="preserve"> </w:t>
            </w:r>
            <w:r w:rsidRPr="00927AA9">
              <w:t>Škofja Loka</w:t>
            </w:r>
          </w:p>
        </w:tc>
        <w:tc>
          <w:tcPr>
            <w:tcW w:w="2717" w:type="dxa"/>
          </w:tcPr>
          <w:p w14:paraId="4500DCE4" w14:textId="1D2E0EF2" w:rsidR="005609BF" w:rsidRPr="005609BF" w:rsidRDefault="007A4642" w:rsidP="00870E39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Zapiš</w:t>
            </w:r>
          </w:p>
        </w:tc>
        <w:tc>
          <w:tcPr>
            <w:tcW w:w="872" w:type="dxa"/>
          </w:tcPr>
          <w:p w14:paraId="4D26F9A8" w14:textId="1D9E1507" w:rsidR="005609BF" w:rsidRPr="00EE11B5" w:rsidRDefault="007A4642" w:rsidP="00870E39">
            <w:pPr>
              <w:jc w:val="center"/>
              <w:rPr>
                <w:b/>
                <w:bCs/>
              </w:rPr>
            </w:pPr>
            <w:r w:rsidRPr="00EE11B5">
              <w:rPr>
                <w:b/>
                <w:bCs/>
              </w:rPr>
              <w:t>90</w:t>
            </w:r>
          </w:p>
        </w:tc>
        <w:tc>
          <w:tcPr>
            <w:tcW w:w="2212" w:type="dxa"/>
          </w:tcPr>
          <w:p w14:paraId="6B449246" w14:textId="730894C9" w:rsidR="005609BF" w:rsidRPr="005609BF" w:rsidRDefault="007A4642" w:rsidP="00542C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7.505,00</w:t>
            </w:r>
          </w:p>
        </w:tc>
      </w:tr>
      <w:tr w:rsidR="005609BF" w:rsidRPr="005609BF" w14:paraId="340CA0F0" w14:textId="77777777" w:rsidTr="006362BA">
        <w:trPr>
          <w:trHeight w:val="1040"/>
        </w:trPr>
        <w:tc>
          <w:tcPr>
            <w:tcW w:w="2778" w:type="dxa"/>
          </w:tcPr>
          <w:p w14:paraId="75063CE9" w14:textId="77777777" w:rsidR="005609BF" w:rsidRDefault="007A4642" w:rsidP="00542C16">
            <w:pPr>
              <w:rPr>
                <w:b/>
                <w:bCs/>
              </w:rPr>
            </w:pPr>
            <w:r>
              <w:rPr>
                <w:b/>
                <w:bCs/>
              </w:rPr>
              <w:t>Zveza društev Slavistično društvo Slovenije</w:t>
            </w:r>
          </w:p>
          <w:p w14:paraId="3ACFAF93" w14:textId="77777777" w:rsidR="00EE11B5" w:rsidRDefault="00EE11B5" w:rsidP="00542C16">
            <w:pPr>
              <w:rPr>
                <w:b/>
                <w:bCs/>
              </w:rPr>
            </w:pPr>
          </w:p>
          <w:p w14:paraId="503A4AC4" w14:textId="77777777" w:rsidR="00CC637C" w:rsidRPr="00927AA9" w:rsidRDefault="00CC637C" w:rsidP="00542C16">
            <w:r w:rsidRPr="00927AA9">
              <w:t>Aškerčeva cesta 2</w:t>
            </w:r>
          </w:p>
          <w:p w14:paraId="20E09694" w14:textId="3B5CFD7B" w:rsidR="00CC637C" w:rsidRPr="005609BF" w:rsidRDefault="00CC637C" w:rsidP="00542C16">
            <w:pPr>
              <w:rPr>
                <w:b/>
                <w:bCs/>
              </w:rPr>
            </w:pPr>
            <w:r w:rsidRPr="00927AA9">
              <w:t>1000 Ljubljana</w:t>
            </w:r>
          </w:p>
        </w:tc>
        <w:tc>
          <w:tcPr>
            <w:tcW w:w="2717" w:type="dxa"/>
          </w:tcPr>
          <w:p w14:paraId="62FD629D" w14:textId="3DAD0572" w:rsidR="005609BF" w:rsidRPr="005609BF" w:rsidRDefault="007A4642" w:rsidP="00870E39">
            <w:pPr>
              <w:rPr>
                <w:b/>
                <w:szCs w:val="20"/>
              </w:rPr>
            </w:pPr>
            <w:r>
              <w:rPr>
                <w:b/>
                <w:bCs/>
              </w:rPr>
              <w:t>Tekmovanje v znanju slovenskega jezika za Vodnikovo priznanje</w:t>
            </w:r>
          </w:p>
        </w:tc>
        <w:tc>
          <w:tcPr>
            <w:tcW w:w="872" w:type="dxa"/>
          </w:tcPr>
          <w:p w14:paraId="2DBCF961" w14:textId="708FAB07" w:rsidR="005609BF" w:rsidRPr="00EE11B5" w:rsidRDefault="007A4642" w:rsidP="00870E39">
            <w:pPr>
              <w:jc w:val="center"/>
              <w:rPr>
                <w:b/>
                <w:bCs/>
              </w:rPr>
            </w:pPr>
            <w:r w:rsidRPr="00EE11B5">
              <w:rPr>
                <w:b/>
                <w:bCs/>
              </w:rPr>
              <w:t>89</w:t>
            </w:r>
          </w:p>
        </w:tc>
        <w:tc>
          <w:tcPr>
            <w:tcW w:w="2212" w:type="dxa"/>
          </w:tcPr>
          <w:p w14:paraId="45B7B7A2" w14:textId="2B2B1402" w:rsidR="005609BF" w:rsidRPr="005609BF" w:rsidRDefault="007A4642" w:rsidP="00542C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10.000,00</w:t>
            </w:r>
          </w:p>
        </w:tc>
      </w:tr>
      <w:tr w:rsidR="007A4642" w:rsidRPr="005609BF" w14:paraId="60C5D8A3" w14:textId="77777777" w:rsidTr="006362BA">
        <w:trPr>
          <w:trHeight w:val="1040"/>
        </w:trPr>
        <w:tc>
          <w:tcPr>
            <w:tcW w:w="2778" w:type="dxa"/>
          </w:tcPr>
          <w:p w14:paraId="19A5E1DC" w14:textId="77777777" w:rsidR="00CC637C" w:rsidRDefault="007A4642" w:rsidP="00542C16">
            <w:pPr>
              <w:rPr>
                <w:b/>
                <w:bCs/>
              </w:rPr>
            </w:pPr>
            <w:r>
              <w:rPr>
                <w:b/>
                <w:bCs/>
              </w:rPr>
              <w:t>Hirondelle</w:t>
            </w:r>
          </w:p>
          <w:p w14:paraId="3E444223" w14:textId="77777777" w:rsidR="007A4642" w:rsidRDefault="007A4642" w:rsidP="00542C16">
            <w:pPr>
              <w:rPr>
                <w:b/>
                <w:bCs/>
              </w:rPr>
            </w:pPr>
            <w:r>
              <w:rPr>
                <w:b/>
                <w:bCs/>
              </w:rPr>
              <w:t>zavod za kulturno dejavnost</w:t>
            </w:r>
          </w:p>
          <w:p w14:paraId="383FCB1E" w14:textId="77777777" w:rsidR="00EE11B5" w:rsidRDefault="00EE11B5" w:rsidP="00542C16">
            <w:pPr>
              <w:rPr>
                <w:b/>
                <w:bCs/>
              </w:rPr>
            </w:pPr>
          </w:p>
          <w:p w14:paraId="5D5CADB4" w14:textId="77777777" w:rsidR="00CC637C" w:rsidRPr="00927AA9" w:rsidRDefault="00CC637C" w:rsidP="00542C16">
            <w:r w:rsidRPr="00927AA9">
              <w:t>Tavčarjeva 4</w:t>
            </w:r>
          </w:p>
          <w:p w14:paraId="528366F1" w14:textId="11DD58F9" w:rsidR="00CC637C" w:rsidRDefault="00CC637C" w:rsidP="00542C16">
            <w:pPr>
              <w:rPr>
                <w:b/>
                <w:bCs/>
              </w:rPr>
            </w:pPr>
            <w:r w:rsidRPr="00927AA9">
              <w:t>1000 Ljubljana</w:t>
            </w:r>
          </w:p>
        </w:tc>
        <w:tc>
          <w:tcPr>
            <w:tcW w:w="2717" w:type="dxa"/>
          </w:tcPr>
          <w:p w14:paraId="161117E6" w14:textId="3123DC9C" w:rsidR="007A4642" w:rsidRDefault="007A4642" w:rsidP="00870E39">
            <w:pPr>
              <w:rPr>
                <w:b/>
                <w:bCs/>
              </w:rPr>
            </w:pPr>
            <w:r>
              <w:rPr>
                <w:b/>
                <w:bCs/>
              </w:rPr>
              <w:t>Povezovanje svetov</w:t>
            </w:r>
          </w:p>
        </w:tc>
        <w:tc>
          <w:tcPr>
            <w:tcW w:w="872" w:type="dxa"/>
          </w:tcPr>
          <w:p w14:paraId="28CE9F0F" w14:textId="5A0619AA" w:rsidR="007A4642" w:rsidRPr="00EE11B5" w:rsidRDefault="007A4642" w:rsidP="00870E39">
            <w:pPr>
              <w:jc w:val="center"/>
              <w:rPr>
                <w:b/>
                <w:bCs/>
              </w:rPr>
            </w:pPr>
            <w:r w:rsidRPr="00EE11B5">
              <w:rPr>
                <w:b/>
                <w:bCs/>
              </w:rPr>
              <w:t>87</w:t>
            </w:r>
          </w:p>
        </w:tc>
        <w:tc>
          <w:tcPr>
            <w:tcW w:w="2212" w:type="dxa"/>
          </w:tcPr>
          <w:p w14:paraId="19B8C763" w14:textId="2075D59E" w:rsidR="007A4642" w:rsidRDefault="007A4642" w:rsidP="00542C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8.500,00</w:t>
            </w:r>
          </w:p>
        </w:tc>
      </w:tr>
      <w:tr w:rsidR="007A4642" w:rsidRPr="005609BF" w14:paraId="7023032D" w14:textId="77777777" w:rsidTr="006362BA">
        <w:trPr>
          <w:trHeight w:val="1040"/>
        </w:trPr>
        <w:tc>
          <w:tcPr>
            <w:tcW w:w="2778" w:type="dxa"/>
          </w:tcPr>
          <w:p w14:paraId="039BC941" w14:textId="77777777" w:rsidR="007A4642" w:rsidRDefault="007A4642" w:rsidP="00542C16">
            <w:pPr>
              <w:rPr>
                <w:b/>
                <w:bCs/>
              </w:rPr>
            </w:pPr>
            <w:r>
              <w:rPr>
                <w:b/>
                <w:bCs/>
              </w:rPr>
              <w:t>Slovensko narodno gledališče Drama Ljubljana</w:t>
            </w:r>
          </w:p>
          <w:p w14:paraId="387C01DD" w14:textId="77777777" w:rsidR="00EE11B5" w:rsidRDefault="00EE11B5" w:rsidP="00542C16">
            <w:pPr>
              <w:rPr>
                <w:b/>
                <w:bCs/>
              </w:rPr>
            </w:pPr>
          </w:p>
          <w:p w14:paraId="42144B97" w14:textId="77777777" w:rsidR="00927AA9" w:rsidRPr="00927AA9" w:rsidRDefault="00927AA9" w:rsidP="00542C16">
            <w:r w:rsidRPr="00927AA9">
              <w:lastRenderedPageBreak/>
              <w:t>Litostrojska cesta 56</w:t>
            </w:r>
          </w:p>
          <w:p w14:paraId="511F807E" w14:textId="2956238B" w:rsidR="00927AA9" w:rsidRDefault="00927AA9" w:rsidP="00542C16">
            <w:pPr>
              <w:rPr>
                <w:b/>
                <w:bCs/>
              </w:rPr>
            </w:pPr>
            <w:r w:rsidRPr="00927AA9">
              <w:t>1000 Ljubljana</w:t>
            </w:r>
          </w:p>
        </w:tc>
        <w:tc>
          <w:tcPr>
            <w:tcW w:w="2717" w:type="dxa"/>
          </w:tcPr>
          <w:p w14:paraId="40914979" w14:textId="704D3295" w:rsidR="007A4642" w:rsidRDefault="007A4642" w:rsidP="00870E3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Jezikovno-kulturni program Pot v Dramo, sezona 2025/2026</w:t>
            </w:r>
          </w:p>
        </w:tc>
        <w:tc>
          <w:tcPr>
            <w:tcW w:w="872" w:type="dxa"/>
          </w:tcPr>
          <w:p w14:paraId="20BC8FC9" w14:textId="2BE50C1C" w:rsidR="007A4642" w:rsidRPr="00EE11B5" w:rsidRDefault="007A4642" w:rsidP="00870E39">
            <w:pPr>
              <w:jc w:val="center"/>
              <w:rPr>
                <w:b/>
                <w:bCs/>
              </w:rPr>
            </w:pPr>
            <w:r w:rsidRPr="00EE11B5">
              <w:rPr>
                <w:b/>
                <w:bCs/>
              </w:rPr>
              <w:t>86</w:t>
            </w:r>
          </w:p>
        </w:tc>
        <w:tc>
          <w:tcPr>
            <w:tcW w:w="2212" w:type="dxa"/>
          </w:tcPr>
          <w:p w14:paraId="7CE4C9EA" w14:textId="53CD758A" w:rsidR="007A4642" w:rsidRDefault="007A4642" w:rsidP="00542C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10.000,00</w:t>
            </w:r>
          </w:p>
        </w:tc>
      </w:tr>
      <w:tr w:rsidR="007A4642" w:rsidRPr="005609BF" w14:paraId="5B89E279" w14:textId="77777777" w:rsidTr="006362BA">
        <w:trPr>
          <w:trHeight w:val="1040"/>
        </w:trPr>
        <w:tc>
          <w:tcPr>
            <w:tcW w:w="2778" w:type="dxa"/>
          </w:tcPr>
          <w:p w14:paraId="35066726" w14:textId="77777777" w:rsidR="00927AA9" w:rsidRDefault="007A4642" w:rsidP="00542C16">
            <w:pPr>
              <w:rPr>
                <w:b/>
                <w:bCs/>
              </w:rPr>
            </w:pPr>
            <w:r>
              <w:rPr>
                <w:b/>
                <w:bCs/>
              </w:rPr>
              <w:t>Divja misel</w:t>
            </w:r>
          </w:p>
          <w:p w14:paraId="49C0854C" w14:textId="624BDB04" w:rsidR="007A4642" w:rsidRDefault="007A4642" w:rsidP="00542C16">
            <w:pPr>
              <w:rPr>
                <w:b/>
                <w:bCs/>
              </w:rPr>
            </w:pPr>
            <w:r>
              <w:rPr>
                <w:b/>
                <w:bCs/>
              </w:rPr>
              <w:t>inštitut za neprofitno komunikacijo</w:t>
            </w:r>
          </w:p>
          <w:p w14:paraId="70C8CB27" w14:textId="77777777" w:rsidR="00EE11B5" w:rsidRDefault="00EE11B5" w:rsidP="00542C16">
            <w:pPr>
              <w:rPr>
                <w:b/>
                <w:bCs/>
              </w:rPr>
            </w:pPr>
          </w:p>
          <w:p w14:paraId="1A501788" w14:textId="17BDFB02" w:rsidR="00927AA9" w:rsidRPr="00927AA9" w:rsidRDefault="00927AA9" w:rsidP="00542C16">
            <w:r w:rsidRPr="00927AA9">
              <w:t>Vodnikova cesta 65</w:t>
            </w:r>
          </w:p>
          <w:p w14:paraId="0A3AD910" w14:textId="341F0E68" w:rsidR="00927AA9" w:rsidRPr="00927AA9" w:rsidRDefault="00927AA9" w:rsidP="00542C16">
            <w:r w:rsidRPr="00927AA9">
              <w:t>1107 Ljubljana</w:t>
            </w:r>
          </w:p>
          <w:p w14:paraId="016D475F" w14:textId="77777777" w:rsidR="00927AA9" w:rsidRDefault="00927AA9" w:rsidP="00542C16">
            <w:pPr>
              <w:rPr>
                <w:b/>
                <w:bCs/>
              </w:rPr>
            </w:pPr>
          </w:p>
          <w:p w14:paraId="36F2A180" w14:textId="77777777" w:rsidR="00927AA9" w:rsidRDefault="00927AA9" w:rsidP="00542C16">
            <w:pPr>
              <w:rPr>
                <w:b/>
                <w:bCs/>
              </w:rPr>
            </w:pPr>
          </w:p>
          <w:p w14:paraId="28B14061" w14:textId="6790E192" w:rsidR="007A4642" w:rsidRDefault="007A4642" w:rsidP="00542C16">
            <w:pPr>
              <w:rPr>
                <w:b/>
                <w:bCs/>
              </w:rPr>
            </w:pPr>
          </w:p>
        </w:tc>
        <w:tc>
          <w:tcPr>
            <w:tcW w:w="2717" w:type="dxa"/>
          </w:tcPr>
          <w:p w14:paraId="32FF9FEE" w14:textId="17A49BD8" w:rsidR="007A4642" w:rsidRDefault="007A4642" w:rsidP="00870E39">
            <w:pPr>
              <w:rPr>
                <w:b/>
                <w:bCs/>
              </w:rPr>
            </w:pPr>
            <w:r>
              <w:rPr>
                <w:b/>
                <w:bCs/>
              </w:rPr>
              <w:t>Soba za braje in igranje na Vodnikovi domačiji</w:t>
            </w:r>
          </w:p>
        </w:tc>
        <w:tc>
          <w:tcPr>
            <w:tcW w:w="872" w:type="dxa"/>
          </w:tcPr>
          <w:p w14:paraId="13A74D5F" w14:textId="662D7C4F" w:rsidR="007A4642" w:rsidRPr="00EE11B5" w:rsidRDefault="007A4642" w:rsidP="00870E39">
            <w:pPr>
              <w:jc w:val="center"/>
              <w:rPr>
                <w:b/>
                <w:bCs/>
              </w:rPr>
            </w:pPr>
            <w:r w:rsidRPr="00EE11B5">
              <w:rPr>
                <w:b/>
                <w:bCs/>
              </w:rPr>
              <w:t>83</w:t>
            </w:r>
          </w:p>
        </w:tc>
        <w:tc>
          <w:tcPr>
            <w:tcW w:w="2212" w:type="dxa"/>
          </w:tcPr>
          <w:p w14:paraId="144FFC2C" w14:textId="31E1291A" w:rsidR="007A4642" w:rsidRDefault="007A4642" w:rsidP="00542C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Preostanek sredstev v višini 7.905,00</w:t>
            </w:r>
          </w:p>
        </w:tc>
      </w:tr>
    </w:tbl>
    <w:p w14:paraId="3793F031" w14:textId="77777777" w:rsidR="0060244C" w:rsidRDefault="0060244C" w:rsidP="00120487">
      <w:pPr>
        <w:rPr>
          <w:b/>
          <w:bCs/>
          <w:color w:val="FF0000"/>
        </w:rPr>
      </w:pPr>
    </w:p>
    <w:p w14:paraId="5AB43249" w14:textId="77777777" w:rsidR="0060244C" w:rsidRDefault="0060244C" w:rsidP="00120487">
      <w:pPr>
        <w:rPr>
          <w:b/>
          <w:bCs/>
          <w:color w:val="FF0000"/>
        </w:rPr>
      </w:pPr>
    </w:p>
    <w:p w14:paraId="0AE66AAA" w14:textId="77777777" w:rsidR="0060244C" w:rsidRDefault="0060244C" w:rsidP="00120487">
      <w:pPr>
        <w:rPr>
          <w:b/>
          <w:bCs/>
          <w:color w:val="FF0000"/>
        </w:rPr>
      </w:pPr>
    </w:p>
    <w:p w14:paraId="5554C614" w14:textId="4DFA0032" w:rsidR="00120487" w:rsidRPr="0060244C" w:rsidRDefault="00120487" w:rsidP="00120487">
      <w:pPr>
        <w:rPr>
          <w:b/>
          <w:bCs/>
        </w:rPr>
      </w:pPr>
      <w:r w:rsidRPr="0060244C">
        <w:rPr>
          <w:b/>
          <w:bCs/>
        </w:rPr>
        <w:t>Strokovn</w:t>
      </w:r>
      <w:r w:rsidR="0054265C" w:rsidRPr="0060244C">
        <w:rPr>
          <w:b/>
          <w:bCs/>
        </w:rPr>
        <w:t>a</w:t>
      </w:r>
      <w:r w:rsidRPr="0060244C">
        <w:rPr>
          <w:b/>
          <w:bCs/>
        </w:rPr>
        <w:t xml:space="preserve"> komisij</w:t>
      </w:r>
      <w:r w:rsidR="0054265C" w:rsidRPr="0060244C">
        <w:rPr>
          <w:b/>
          <w:bCs/>
        </w:rPr>
        <w:t>a</w:t>
      </w:r>
      <w:r w:rsidRPr="0060244C">
        <w:rPr>
          <w:b/>
          <w:bCs/>
        </w:rPr>
        <w:t xml:space="preserve"> za slovenski jezik:</w:t>
      </w:r>
    </w:p>
    <w:p w14:paraId="3001E67F" w14:textId="77777777" w:rsidR="0060244C" w:rsidRPr="0060244C" w:rsidRDefault="0060244C" w:rsidP="00120487">
      <w:pPr>
        <w:rPr>
          <w:b/>
          <w:bCs/>
        </w:rPr>
      </w:pPr>
    </w:p>
    <w:p w14:paraId="7EFBB8C0" w14:textId="1D32893C" w:rsidR="0060244C" w:rsidRPr="0060244C" w:rsidRDefault="0060244C" w:rsidP="00120487">
      <w:pPr>
        <w:pStyle w:val="Odstavekseznama"/>
        <w:numPr>
          <w:ilvl w:val="0"/>
          <w:numId w:val="1"/>
        </w:numPr>
        <w:rPr>
          <w:lang w:val="sl-SI"/>
        </w:rPr>
      </w:pPr>
      <w:r w:rsidRPr="0060244C">
        <w:rPr>
          <w:lang w:val="sl-SI"/>
        </w:rPr>
        <w:t>dr. Jožica Jožef Beg, predsednica,</w:t>
      </w:r>
    </w:p>
    <w:p w14:paraId="1DB43B38" w14:textId="1652CD8A" w:rsidR="00120487" w:rsidRPr="0060244C" w:rsidRDefault="00120487" w:rsidP="0060244C">
      <w:pPr>
        <w:pStyle w:val="Odstavekseznama"/>
        <w:numPr>
          <w:ilvl w:val="0"/>
          <w:numId w:val="1"/>
        </w:numPr>
        <w:rPr>
          <w:lang w:val="sl-SI"/>
        </w:rPr>
      </w:pPr>
      <w:r w:rsidRPr="0060244C">
        <w:rPr>
          <w:lang w:val="sl-SI"/>
        </w:rPr>
        <w:t xml:space="preserve">dr. </w:t>
      </w:r>
      <w:r w:rsidRPr="0060244C">
        <w:rPr>
          <w:rFonts w:cs="Arial"/>
          <w:szCs w:val="20"/>
        </w:rPr>
        <w:t>Kozma Ahačič, namestnik predsednice</w:t>
      </w:r>
      <w:r w:rsidR="0054265C" w:rsidRPr="0060244C">
        <w:rPr>
          <w:rFonts w:cs="Arial"/>
          <w:szCs w:val="20"/>
        </w:rPr>
        <w:t>,</w:t>
      </w:r>
    </w:p>
    <w:p w14:paraId="070B6152" w14:textId="69426C35" w:rsidR="0060244C" w:rsidRPr="0060244C" w:rsidRDefault="0060244C" w:rsidP="00120487">
      <w:pPr>
        <w:pStyle w:val="Odstavekseznama"/>
        <w:numPr>
          <w:ilvl w:val="0"/>
          <w:numId w:val="1"/>
        </w:numPr>
        <w:rPr>
          <w:lang w:val="sl-SI"/>
        </w:rPr>
      </w:pPr>
      <w:r w:rsidRPr="0060244C">
        <w:rPr>
          <w:lang w:val="sl-SI"/>
        </w:rPr>
        <w:t>mag.  Petra Rezar, članica,</w:t>
      </w:r>
    </w:p>
    <w:p w14:paraId="7C8FDE18" w14:textId="330BD451" w:rsidR="00120487" w:rsidRPr="0060244C" w:rsidRDefault="0054265C" w:rsidP="00120487">
      <w:pPr>
        <w:pStyle w:val="Odstavekseznama"/>
        <w:numPr>
          <w:ilvl w:val="0"/>
          <w:numId w:val="1"/>
        </w:numPr>
        <w:rPr>
          <w:lang w:val="sl-SI"/>
        </w:rPr>
      </w:pPr>
      <w:r w:rsidRPr="0060244C">
        <w:rPr>
          <w:rFonts w:cs="Arial"/>
          <w:szCs w:val="20"/>
        </w:rPr>
        <w:t xml:space="preserve">dr. </w:t>
      </w:r>
      <w:r w:rsidR="0060244C" w:rsidRPr="0060244C">
        <w:rPr>
          <w:rFonts w:cs="Arial"/>
          <w:szCs w:val="20"/>
        </w:rPr>
        <w:t>Špela Bregač</w:t>
      </w:r>
      <w:r w:rsidR="00120487" w:rsidRPr="0060244C">
        <w:rPr>
          <w:lang w:val="sl-SI"/>
        </w:rPr>
        <w:t>, član</w:t>
      </w:r>
      <w:r w:rsidR="0060244C" w:rsidRPr="0060244C">
        <w:rPr>
          <w:lang w:val="sl-SI"/>
        </w:rPr>
        <w:t>ica</w:t>
      </w:r>
      <w:r w:rsidR="00120487" w:rsidRPr="0060244C">
        <w:rPr>
          <w:lang w:val="sl-SI"/>
        </w:rPr>
        <w:t>, in</w:t>
      </w:r>
    </w:p>
    <w:p w14:paraId="5295BBDC" w14:textId="0BCB6341" w:rsidR="00120487" w:rsidRPr="0060244C" w:rsidRDefault="0054265C" w:rsidP="00B66945">
      <w:pPr>
        <w:pStyle w:val="Odstavekseznama"/>
        <w:numPr>
          <w:ilvl w:val="0"/>
          <w:numId w:val="1"/>
        </w:numPr>
        <w:rPr>
          <w:rFonts w:cs="Arial"/>
          <w:b/>
          <w:bCs/>
          <w:szCs w:val="20"/>
        </w:rPr>
      </w:pPr>
      <w:r w:rsidRPr="0060244C">
        <w:rPr>
          <w:rFonts w:cs="Arial"/>
          <w:szCs w:val="20"/>
        </w:rPr>
        <w:t>Miha Zor</w:t>
      </w:r>
      <w:r w:rsidR="00120487" w:rsidRPr="0060244C">
        <w:rPr>
          <w:rFonts w:cs="Arial"/>
          <w:szCs w:val="20"/>
        </w:rPr>
        <w:t>, član.</w:t>
      </w:r>
    </w:p>
    <w:sectPr w:rsidR="00120487" w:rsidRPr="0060244C" w:rsidSect="00341EBE">
      <w:headerReference w:type="default" r:id="rId7"/>
      <w:footerReference w:type="even" r:id="rId8"/>
      <w:footerReference w:type="default" r:id="rId9"/>
      <w:headerReference w:type="first" r:id="rId10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87843" w14:textId="77777777" w:rsidR="00120487" w:rsidRDefault="00120487">
      <w:pPr>
        <w:spacing w:line="240" w:lineRule="auto"/>
      </w:pPr>
      <w:r>
        <w:separator/>
      </w:r>
    </w:p>
  </w:endnote>
  <w:endnote w:type="continuationSeparator" w:id="0">
    <w:p w14:paraId="1B335DBF" w14:textId="77777777" w:rsidR="00120487" w:rsidRDefault="001204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90DBD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7BE0D935" w14:textId="77777777" w:rsidR="00341EBE" w:rsidRDefault="00341EBE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C6875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56484E">
      <w:rPr>
        <w:rStyle w:val="tevilkastrani"/>
      </w:rPr>
      <w:t>1</w:t>
    </w:r>
    <w:r>
      <w:rPr>
        <w:rStyle w:val="tevilkastrani"/>
      </w:rPr>
      <w:fldChar w:fldCharType="end"/>
    </w:r>
  </w:p>
  <w:p w14:paraId="008015AB" w14:textId="77777777" w:rsidR="00341EBE" w:rsidRDefault="00341EBE" w:rsidP="00341EB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7BE1D" w14:textId="77777777" w:rsidR="00120487" w:rsidRDefault="00120487">
      <w:pPr>
        <w:spacing w:line="240" w:lineRule="auto"/>
      </w:pPr>
      <w:r>
        <w:separator/>
      </w:r>
    </w:p>
  </w:footnote>
  <w:footnote w:type="continuationSeparator" w:id="0">
    <w:p w14:paraId="393F8963" w14:textId="77777777" w:rsidR="00120487" w:rsidRDefault="001204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EAB4D" w14:textId="77777777" w:rsidR="00341EBE" w:rsidRPr="00110CBD" w:rsidRDefault="00341EBE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341EBE" w:rsidRPr="008F3500" w14:paraId="720462D1" w14:textId="77777777">
      <w:trPr>
        <w:cantSplit/>
        <w:trHeight w:hRule="exact" w:val="847"/>
      </w:trPr>
      <w:tc>
        <w:tcPr>
          <w:tcW w:w="567" w:type="dxa"/>
        </w:tcPr>
        <w:p w14:paraId="45769A25" w14:textId="77777777" w:rsidR="00341EBE" w:rsidRPr="008F3500" w:rsidRDefault="0056484E" w:rsidP="00341EB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11965450" wp14:editId="4F2D39DC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7D077E3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2.35pt;margin-top:283.5pt;width:1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40B36F3C" w14:textId="3D66ECC8" w:rsidR="00E9134F" w:rsidRPr="00562610" w:rsidRDefault="0056484E" w:rsidP="00120487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lang w:eastAsia="sl-SI"/>
      </w:rPr>
      <w:drawing>
        <wp:anchor distT="0" distB="0" distL="114300" distR="114300" simplePos="0" relativeHeight="251657728" behindDoc="0" locked="0" layoutInCell="1" allowOverlap="1" wp14:anchorId="15117AA0" wp14:editId="5A9A0D7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3" name="Slika 3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134F" w:rsidRPr="00562610">
      <w:rPr>
        <w:rFonts w:cs="Arial"/>
        <w:sz w:val="16"/>
      </w:rPr>
      <w:t>Maistrova ulica 10, 1000 Ljubljana</w:t>
    </w:r>
    <w:r w:rsidR="00E9134F" w:rsidRPr="00562610">
      <w:rPr>
        <w:rFonts w:cs="Arial"/>
        <w:sz w:val="16"/>
      </w:rPr>
      <w:tab/>
    </w:r>
  </w:p>
  <w:p w14:paraId="3EBF1774" w14:textId="309685E1" w:rsidR="00E9134F" w:rsidRPr="00562610" w:rsidRDefault="00E9134F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</w:r>
  </w:p>
  <w:p w14:paraId="43F3A1FF" w14:textId="77777777" w:rsidR="00341EBE" w:rsidRPr="00562610" w:rsidRDefault="00341EBE" w:rsidP="00341EBE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66E"/>
    <w:multiLevelType w:val="hybridMultilevel"/>
    <w:tmpl w:val="E7F65F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74BEA"/>
    <w:multiLevelType w:val="hybridMultilevel"/>
    <w:tmpl w:val="0CFA4D00"/>
    <w:lvl w:ilvl="0" w:tplc="0A0828D6">
      <w:start w:val="202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308128">
    <w:abstractNumId w:val="1"/>
  </w:num>
  <w:num w:numId="2" w16cid:durableId="11734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20487"/>
    <w:rsid w:val="00007E82"/>
    <w:rsid w:val="0002220F"/>
    <w:rsid w:val="000629F8"/>
    <w:rsid w:val="00120487"/>
    <w:rsid w:val="00160C2E"/>
    <w:rsid w:val="00204E11"/>
    <w:rsid w:val="002520B5"/>
    <w:rsid w:val="002A3C75"/>
    <w:rsid w:val="00326571"/>
    <w:rsid w:val="00341EBE"/>
    <w:rsid w:val="00437358"/>
    <w:rsid w:val="004E4E06"/>
    <w:rsid w:val="0054265C"/>
    <w:rsid w:val="00542C16"/>
    <w:rsid w:val="0054316F"/>
    <w:rsid w:val="005609BF"/>
    <w:rsid w:val="00562610"/>
    <w:rsid w:val="0056484E"/>
    <w:rsid w:val="0060244C"/>
    <w:rsid w:val="006519CB"/>
    <w:rsid w:val="00716457"/>
    <w:rsid w:val="00791550"/>
    <w:rsid w:val="007A4642"/>
    <w:rsid w:val="007B3029"/>
    <w:rsid w:val="00845687"/>
    <w:rsid w:val="00852765"/>
    <w:rsid w:val="008610B5"/>
    <w:rsid w:val="00893849"/>
    <w:rsid w:val="008C5BF8"/>
    <w:rsid w:val="008E6322"/>
    <w:rsid w:val="008F08EB"/>
    <w:rsid w:val="00927AA9"/>
    <w:rsid w:val="009B0C60"/>
    <w:rsid w:val="009C0E2D"/>
    <w:rsid w:val="00A01295"/>
    <w:rsid w:val="00B66945"/>
    <w:rsid w:val="00B85278"/>
    <w:rsid w:val="00B8533B"/>
    <w:rsid w:val="00C87538"/>
    <w:rsid w:val="00CC637C"/>
    <w:rsid w:val="00D21129"/>
    <w:rsid w:val="00D6634B"/>
    <w:rsid w:val="00D706FD"/>
    <w:rsid w:val="00D878CC"/>
    <w:rsid w:val="00DA4FE6"/>
    <w:rsid w:val="00DB5586"/>
    <w:rsid w:val="00E07CBE"/>
    <w:rsid w:val="00E8077D"/>
    <w:rsid w:val="00E9134F"/>
    <w:rsid w:val="00EE11B5"/>
    <w:rsid w:val="00F25B0E"/>
    <w:rsid w:val="00F564E0"/>
    <w:rsid w:val="00FA59D7"/>
    <w:rsid w:val="00FB4C82"/>
    <w:rsid w:val="00FC18C8"/>
    <w:rsid w:val="00FC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C350843"/>
  <w15:docId w15:val="{344DE91B-99BE-4E7C-8731-FD15054C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6634B"/>
    <w:pPr>
      <w:spacing w:line="260" w:lineRule="exact"/>
    </w:pPr>
    <w:rPr>
      <w:rFonts w:ascii="Arial" w:eastAsia="Times New Roman" w:hAnsi="Arial"/>
      <w:noProof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6634B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D6634B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semiHidden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D6634B"/>
  </w:style>
  <w:style w:type="table" w:styleId="Tabelamrea">
    <w:name w:val="Table Grid"/>
    <w:basedOn w:val="Navadnatabela"/>
    <w:uiPriority w:val="59"/>
    <w:rsid w:val="00120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20487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igov.si\DAT\MK\Predloge\MK\dopis%20MK%20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MK slo</Template>
  <TotalTime>157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Stražišar</dc:creator>
  <cp:lastModifiedBy>Jasna Pečelin</cp:lastModifiedBy>
  <cp:revision>18</cp:revision>
  <dcterms:created xsi:type="dcterms:W3CDTF">2022-07-08T14:21:00Z</dcterms:created>
  <dcterms:modified xsi:type="dcterms:W3CDTF">2025-12-23T07:23:00Z</dcterms:modified>
</cp:coreProperties>
</file>