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6790" w14:textId="2E29D8A1" w:rsidR="007266C1" w:rsidRPr="004D3EAA" w:rsidRDefault="007266C1" w:rsidP="007266C1">
      <w:pPr>
        <w:spacing w:line="240" w:lineRule="auto"/>
        <w:jc w:val="center"/>
        <w:rPr>
          <w:b/>
          <w:bCs/>
          <w:sz w:val="28"/>
          <w:szCs w:val="28"/>
        </w:rPr>
      </w:pPr>
      <w:r w:rsidRPr="004D3EAA">
        <w:rPr>
          <w:b/>
          <w:bCs/>
          <w:sz w:val="28"/>
          <w:szCs w:val="28"/>
        </w:rPr>
        <w:t>Javni razpis za izbor projektov medresorskega povezovanja kulture in zdravja v letih 2025 in 2026</w:t>
      </w:r>
    </w:p>
    <w:p w14:paraId="1DFFB27F" w14:textId="3E965645" w:rsidR="00326571" w:rsidRPr="004D3EAA" w:rsidRDefault="007266C1" w:rsidP="007266C1">
      <w:pPr>
        <w:spacing w:line="240" w:lineRule="auto"/>
        <w:jc w:val="center"/>
        <w:rPr>
          <w:b/>
          <w:bCs/>
          <w:sz w:val="28"/>
          <w:szCs w:val="28"/>
        </w:rPr>
      </w:pPr>
      <w:r w:rsidRPr="004D3EAA">
        <w:rPr>
          <w:b/>
          <w:bCs/>
          <w:sz w:val="28"/>
          <w:szCs w:val="28"/>
        </w:rPr>
        <w:t>(JR-KIZ-25-26)</w:t>
      </w:r>
    </w:p>
    <w:p w14:paraId="5D33CCB3" w14:textId="77777777" w:rsidR="007266C1" w:rsidRDefault="007266C1" w:rsidP="007266C1">
      <w:pPr>
        <w:spacing w:line="240" w:lineRule="auto"/>
        <w:jc w:val="center"/>
        <w:rPr>
          <w:b/>
          <w:bCs/>
          <w:sz w:val="32"/>
          <w:szCs w:val="32"/>
        </w:rPr>
      </w:pPr>
    </w:p>
    <w:p w14:paraId="7C60D311" w14:textId="380934D2" w:rsidR="007266C1" w:rsidRPr="007266C1" w:rsidRDefault="007266C1" w:rsidP="007266C1">
      <w:pPr>
        <w:spacing w:line="240" w:lineRule="auto"/>
        <w:rPr>
          <w:b/>
          <w:bCs/>
          <w:sz w:val="24"/>
        </w:rPr>
      </w:pPr>
      <w:r w:rsidRPr="007266C1">
        <w:rPr>
          <w:b/>
          <w:bCs/>
          <w:sz w:val="24"/>
        </w:rPr>
        <w:t>Projekti sprejeti v sofinanciranje</w:t>
      </w:r>
    </w:p>
    <w:p w14:paraId="22CD7A7E" w14:textId="77777777" w:rsidR="007266C1" w:rsidRPr="007266C1" w:rsidRDefault="007266C1" w:rsidP="007266C1">
      <w:pPr>
        <w:spacing w:line="240" w:lineRule="auto"/>
        <w:rPr>
          <w:sz w:val="24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3720"/>
        <w:gridCol w:w="1480"/>
      </w:tblGrid>
      <w:tr w:rsidR="00064DCD" w:rsidRPr="00064DCD" w14:paraId="5D8E55BF" w14:textId="77777777" w:rsidTr="00064DCD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ABC7F5" w14:textId="6ABD2E73" w:rsidR="00064DCD" w:rsidRPr="00064DCD" w:rsidRDefault="004D3EAA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Prijavitelj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D22F5B2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Naslov projekta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138728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Višina sofinanciranja</w:t>
            </w:r>
          </w:p>
        </w:tc>
      </w:tr>
      <w:tr w:rsidR="00064DCD" w:rsidRPr="00064DCD" w14:paraId="15FFF059" w14:textId="77777777" w:rsidTr="00064DCD">
        <w:trPr>
          <w:trHeight w:val="30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87C5CC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Sklop A</w:t>
            </w:r>
          </w:p>
        </w:tc>
      </w:tr>
      <w:tr w:rsidR="00064DCD" w:rsidRPr="00064DCD" w14:paraId="25BEF785" w14:textId="77777777" w:rsidTr="00064DCD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46B3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PIONIRSKI DOM - CENTER ZA KULTURO MLADIH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F5A1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Izberi ustvarjalnost: spremljanje vpliva umetniških dejavnosti na ustvarjalno identiteto in dobrobit mladih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E89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35.999,09  </w:t>
            </w:r>
          </w:p>
        </w:tc>
      </w:tr>
      <w:tr w:rsidR="00064DCD" w:rsidRPr="00064DCD" w14:paraId="5197FB29" w14:textId="77777777" w:rsidTr="00064DCD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7D2A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MOJA KREACIJA, Zavod za sodobno plesno umetnost, kreativnost in umetnost bivanja, Maribor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718D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(ZA)ČUTI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F80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24.000,00  </w:t>
            </w:r>
          </w:p>
        </w:tc>
      </w:tr>
      <w:tr w:rsidR="00064DCD" w:rsidRPr="00064DCD" w14:paraId="5D15871C" w14:textId="77777777" w:rsidTr="00064DCD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2CD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BUNKER zavod za organizacijo in izvedbo kulturnih prireditev, Ljubljana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E3FC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Prenos dobrih praks – Bunker &amp; CNCA </w:t>
            </w:r>
            <w:proofErr w:type="spellStart"/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Morlaix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1702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20.000,00  </w:t>
            </w:r>
          </w:p>
        </w:tc>
      </w:tr>
      <w:tr w:rsidR="00064DCD" w:rsidRPr="00064DCD" w14:paraId="4322AE62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1FC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SLOVENSKO MLADINSKO GLEDALIŠČE LJUBLJANA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F0A2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Gledališče za vse/Vključujoče gledališče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3A6F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33.000,00  </w:t>
            </w:r>
          </w:p>
        </w:tc>
      </w:tr>
      <w:tr w:rsidR="00064DCD" w:rsidRPr="00064DCD" w14:paraId="2C89EAB5" w14:textId="77777777" w:rsidTr="00064DCD">
        <w:trPr>
          <w:trHeight w:val="30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488BB65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Sklop B</w:t>
            </w:r>
          </w:p>
        </w:tc>
      </w:tr>
      <w:tr w:rsidR="00064DCD" w:rsidRPr="00064DCD" w14:paraId="26C80FAC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F380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Društvo za kulturo in izobraževanje </w:t>
            </w:r>
            <w:proofErr w:type="spellStart"/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impro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55DC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Gledališče za zdravje (mladih)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A30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39.999,96  </w:t>
            </w:r>
          </w:p>
        </w:tc>
      </w:tr>
      <w:tr w:rsidR="00064DCD" w:rsidRPr="00064DCD" w14:paraId="1DCCC52F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01F0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Hiša! društvo za ljudi in prostore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46D5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Generacije v gibanju: Festival Sprehodov za vitalnost uma in telesa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096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 xml:space="preserve">36.000,00  </w:t>
            </w:r>
          </w:p>
        </w:tc>
      </w:tr>
      <w:tr w:rsidR="00064DCD" w:rsidRPr="00064DCD" w14:paraId="6D522A8C" w14:textId="77777777" w:rsidTr="00064DCD">
        <w:trPr>
          <w:trHeight w:val="30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3B54CDA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sl-SI"/>
              </w:rPr>
              <w:t>Sklop C</w:t>
            </w:r>
          </w:p>
        </w:tc>
      </w:tr>
      <w:tr w:rsidR="00064DCD" w:rsidRPr="00064DCD" w14:paraId="215D27CD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3785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Kulturno ekološko društvo Smetumet, socialno podjetje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AA21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MOST- moda, oblikovanje, samostojnost, </w:t>
            </w:r>
            <w:proofErr w:type="spellStart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trajnostnost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9265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18.246,25  </w:t>
            </w:r>
          </w:p>
        </w:tc>
      </w:tr>
      <w:tr w:rsidR="00064DCD" w:rsidRPr="00064DCD" w14:paraId="222933D8" w14:textId="77777777" w:rsidTr="00064DCD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A7BC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Muzej norosti, Trate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9CFA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Radijska igra kot prostor slišnosti marginaliziranih glasov: </w:t>
            </w:r>
            <w:proofErr w:type="spellStart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dekonstrukcija</w:t>
            </w:r>
            <w:proofErr w:type="spellEnd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 norosti skozi zvok in umetnost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202E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10.000,00  </w:t>
            </w:r>
          </w:p>
        </w:tc>
      </w:tr>
      <w:tr w:rsidR="00064DCD" w:rsidRPr="00064DCD" w14:paraId="3725B2A2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A29D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Društvo Glasbena mladina ljubljanska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1CE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Poslušajmo čustva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A8C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19.982,40  </w:t>
            </w:r>
          </w:p>
        </w:tc>
      </w:tr>
      <w:tr w:rsidR="00064DCD" w:rsidRPr="00064DCD" w14:paraId="12453914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D09C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Umetnostna galerija Maribor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CFC1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Umetnostno-terapevtske delavnice za mladostnike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0C3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10.000,00  </w:t>
            </w:r>
          </w:p>
        </w:tc>
      </w:tr>
      <w:tr w:rsidR="00064DCD" w:rsidRPr="00064DCD" w14:paraId="434DC9DA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765B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Mariborska knjižnica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3C7A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proofErr w:type="spellStart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Umovadba</w:t>
            </w:r>
            <w:proofErr w:type="spellEnd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+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EFBC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19.846,50  </w:t>
            </w:r>
          </w:p>
        </w:tc>
      </w:tr>
      <w:tr w:rsidR="00064DCD" w:rsidRPr="00064DCD" w14:paraId="1AF40A00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7FC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Kulturno - umetniško društvo </w:t>
            </w:r>
            <w:proofErr w:type="spellStart"/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Ljud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7EA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KULTURA DO SOSEDA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E7EB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9.498,60  </w:t>
            </w:r>
          </w:p>
        </w:tc>
      </w:tr>
      <w:tr w:rsidR="00064DCD" w:rsidRPr="00064DCD" w14:paraId="44A60CE2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5D92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ZAVOD ZA KULTURO DELAVSKI DOM TRBOVLJE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6D07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Izrazni gib za dobro-bit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67DB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8.900,00  </w:t>
            </w:r>
          </w:p>
        </w:tc>
      </w:tr>
      <w:tr w:rsidR="00064DCD" w:rsidRPr="00064DCD" w14:paraId="44E4CA1C" w14:textId="77777777" w:rsidTr="00064DCD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0927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lastRenderedPageBreak/>
              <w:t>DRUŠTVO ZA SODOBNI PLES SLOVENIJE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E8D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Telo v dialogu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91D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20.000,00  </w:t>
            </w:r>
          </w:p>
        </w:tc>
      </w:tr>
      <w:tr w:rsidR="00064DCD" w:rsidRPr="00064DCD" w14:paraId="4AC4EA40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6852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Kreativno Središče Center Rog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C49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V zavetju ustvarjalnosti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B48B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10.000,00  </w:t>
            </w:r>
          </w:p>
        </w:tc>
      </w:tr>
      <w:tr w:rsidR="00064DCD" w:rsidRPr="00064DCD" w14:paraId="213C8A51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641A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ZAVOD APIS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24E4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R.A.S.T. / A.R.T.S.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2AF4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19.683,95  </w:t>
            </w:r>
          </w:p>
        </w:tc>
      </w:tr>
      <w:tr w:rsidR="00064DCD" w:rsidRPr="00064DCD" w14:paraId="7113F849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F755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Slovensko ljudsko gledališče Celje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414F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Smeh je pol zdravja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4DD6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10.000,00  </w:t>
            </w:r>
          </w:p>
        </w:tc>
      </w:tr>
      <w:tr w:rsidR="00064DCD" w:rsidRPr="00064DCD" w14:paraId="0BC62BB0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F7F1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Društvo Gledališče Glej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8FED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Kulturni program 2026–2029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337E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20.000,00  </w:t>
            </w:r>
          </w:p>
        </w:tc>
      </w:tr>
      <w:tr w:rsidR="00064DCD" w:rsidRPr="00064DCD" w14:paraId="6FDC6CF5" w14:textId="77777777" w:rsidTr="00064DC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BA48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Društvo ŠKUC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3099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>Ko telo govori pesem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529F" w14:textId="77777777" w:rsidR="00064DCD" w:rsidRPr="00064DCD" w:rsidRDefault="00064DCD" w:rsidP="00064DCD">
            <w:pPr>
              <w:spacing w:line="240" w:lineRule="auto"/>
              <w:rPr>
                <w:rFonts w:ascii="Aptos Narrow" w:hAnsi="Aptos Narrow"/>
                <w:sz w:val="22"/>
                <w:szCs w:val="22"/>
                <w:lang w:eastAsia="sl-SI"/>
              </w:rPr>
            </w:pPr>
            <w:r w:rsidRPr="00064DCD">
              <w:rPr>
                <w:rFonts w:ascii="Aptos Narrow" w:hAnsi="Aptos Narrow"/>
                <w:sz w:val="22"/>
                <w:szCs w:val="22"/>
                <w:lang w:eastAsia="sl-SI"/>
              </w:rPr>
              <w:t xml:space="preserve">20.000,00  </w:t>
            </w:r>
          </w:p>
        </w:tc>
      </w:tr>
    </w:tbl>
    <w:p w14:paraId="359AEB51" w14:textId="77777777" w:rsidR="007266C1" w:rsidRPr="007266C1" w:rsidRDefault="007266C1" w:rsidP="007266C1">
      <w:pPr>
        <w:spacing w:line="240" w:lineRule="auto"/>
        <w:rPr>
          <w:sz w:val="24"/>
        </w:rPr>
      </w:pPr>
    </w:p>
    <w:p w14:paraId="65531BF3" w14:textId="77777777" w:rsidR="007266C1" w:rsidRPr="007266C1" w:rsidRDefault="007266C1" w:rsidP="007266C1">
      <w:pPr>
        <w:spacing w:line="240" w:lineRule="auto"/>
        <w:rPr>
          <w:sz w:val="24"/>
        </w:rPr>
      </w:pPr>
    </w:p>
    <w:p w14:paraId="5E434945" w14:textId="02EBA2E6" w:rsidR="007266C1" w:rsidRDefault="007266C1" w:rsidP="007266C1">
      <w:pPr>
        <w:spacing w:line="240" w:lineRule="auto"/>
        <w:rPr>
          <w:b/>
          <w:bCs/>
          <w:sz w:val="24"/>
        </w:rPr>
      </w:pPr>
      <w:r w:rsidRPr="007266C1">
        <w:rPr>
          <w:b/>
          <w:bCs/>
          <w:sz w:val="24"/>
        </w:rPr>
        <w:t>Strokovna komisija</w:t>
      </w:r>
    </w:p>
    <w:p w14:paraId="2A7C52E7" w14:textId="77777777" w:rsidR="00064DCD" w:rsidRPr="00064DCD" w:rsidRDefault="00064DCD" w:rsidP="007266C1">
      <w:pPr>
        <w:spacing w:line="240" w:lineRule="auto"/>
        <w:rPr>
          <w:rFonts w:ascii="Aptos Narrow" w:hAnsi="Aptos Narrow"/>
          <w:b/>
          <w:bCs/>
          <w:sz w:val="22"/>
          <w:szCs w:val="22"/>
        </w:rPr>
      </w:pPr>
    </w:p>
    <w:p w14:paraId="540B5CC4" w14:textId="5F6E7A2F" w:rsidR="00064DCD" w:rsidRPr="00064DCD" w:rsidRDefault="00064DCD" w:rsidP="00064DCD">
      <w:pPr>
        <w:spacing w:line="240" w:lineRule="auto"/>
        <w:jc w:val="both"/>
        <w:rPr>
          <w:rFonts w:ascii="Aptos Narrow" w:hAnsi="Aptos Narrow"/>
          <w:sz w:val="22"/>
          <w:szCs w:val="22"/>
        </w:rPr>
      </w:pPr>
      <w:r w:rsidRPr="00064DCD">
        <w:rPr>
          <w:rFonts w:ascii="Aptos Narrow" w:hAnsi="Aptos Narrow"/>
          <w:sz w:val="22"/>
          <w:szCs w:val="22"/>
        </w:rPr>
        <w:t xml:space="preserve">Ministrica za kulturo je s </w:t>
      </w:r>
      <w:r w:rsidRPr="00064DCD">
        <w:rPr>
          <w:rFonts w:ascii="Aptos Narrow" w:hAnsi="Aptos Narrow"/>
          <w:sz w:val="22"/>
          <w:szCs w:val="22"/>
        </w:rPr>
        <w:t>S</w:t>
      </w:r>
      <w:r w:rsidRPr="00064DCD">
        <w:rPr>
          <w:rFonts w:ascii="Aptos Narrow" w:hAnsi="Aptos Narrow"/>
          <w:sz w:val="22"/>
          <w:szCs w:val="22"/>
        </w:rPr>
        <w:t xml:space="preserve">klepom </w:t>
      </w:r>
      <w:r w:rsidRPr="00064DCD">
        <w:rPr>
          <w:rFonts w:ascii="Aptos Narrow" w:hAnsi="Aptos Narrow"/>
          <w:sz w:val="22"/>
          <w:szCs w:val="22"/>
        </w:rPr>
        <w:t>o imenovanju začasne strokovne komisije za ocenjevanje in vrednotenje vlog prispelih na Javni razpis za izbor projektov medresorskega povezovanja kulture in zdravja v letih 2025 in 2026</w:t>
      </w:r>
      <w:r w:rsidRPr="00064DCD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 xml:space="preserve">z dne </w:t>
      </w:r>
      <w:r>
        <w:rPr>
          <w:rFonts w:ascii="Aptos Narrow" w:hAnsi="Aptos Narrow"/>
          <w:sz w:val="22"/>
          <w:szCs w:val="22"/>
        </w:rPr>
        <w:t>1</w:t>
      </w:r>
      <w:r>
        <w:rPr>
          <w:rFonts w:ascii="Aptos Narrow" w:hAnsi="Aptos Narrow"/>
          <w:sz w:val="22"/>
          <w:szCs w:val="22"/>
        </w:rPr>
        <w:t xml:space="preserve">4. </w:t>
      </w:r>
      <w:r>
        <w:rPr>
          <w:rFonts w:ascii="Aptos Narrow" w:hAnsi="Aptos Narrow"/>
          <w:sz w:val="22"/>
          <w:szCs w:val="22"/>
        </w:rPr>
        <w:t>5</w:t>
      </w:r>
      <w:r>
        <w:rPr>
          <w:rFonts w:ascii="Aptos Narrow" w:hAnsi="Aptos Narrow"/>
          <w:sz w:val="22"/>
          <w:szCs w:val="22"/>
        </w:rPr>
        <w:t>. 2025</w:t>
      </w:r>
      <w:r w:rsidRPr="00064DCD">
        <w:rPr>
          <w:rFonts w:ascii="Aptos Narrow" w:hAnsi="Aptos Narrow"/>
          <w:sz w:val="22"/>
          <w:szCs w:val="22"/>
        </w:rPr>
        <w:t xml:space="preserve"> imenovala član</w:t>
      </w:r>
      <w:r>
        <w:rPr>
          <w:rFonts w:ascii="Aptos Narrow" w:hAnsi="Aptos Narrow"/>
          <w:sz w:val="22"/>
          <w:szCs w:val="22"/>
        </w:rPr>
        <w:t>ice</w:t>
      </w:r>
      <w:r w:rsidRPr="00064DCD">
        <w:rPr>
          <w:rFonts w:ascii="Aptos Narrow" w:hAnsi="Aptos Narrow"/>
          <w:sz w:val="22"/>
          <w:szCs w:val="22"/>
        </w:rPr>
        <w:t xml:space="preserve"> strokovne komisije: </w:t>
      </w:r>
    </w:p>
    <w:p w14:paraId="6015BDD5" w14:textId="6FC16D8B" w:rsidR="00064DCD" w:rsidRPr="00064DCD" w:rsidRDefault="00064DCD" w:rsidP="00064DCD">
      <w:pPr>
        <w:pStyle w:val="Odstavekseznama"/>
        <w:numPr>
          <w:ilvl w:val="0"/>
          <w:numId w:val="1"/>
        </w:numPr>
        <w:jc w:val="both"/>
        <w:rPr>
          <w:rFonts w:ascii="Aptos Narrow" w:hAnsi="Aptos Narrow"/>
          <w:sz w:val="22"/>
          <w:szCs w:val="22"/>
        </w:rPr>
      </w:pPr>
      <w:r w:rsidRPr="00064DCD">
        <w:rPr>
          <w:rFonts w:ascii="Aptos Narrow" w:hAnsi="Aptos Narrow"/>
          <w:sz w:val="22"/>
          <w:szCs w:val="22"/>
        </w:rPr>
        <w:t xml:space="preserve">Maja </w:t>
      </w:r>
      <w:proofErr w:type="spellStart"/>
      <w:r w:rsidRPr="00064DCD">
        <w:rPr>
          <w:rFonts w:ascii="Aptos Narrow" w:hAnsi="Aptos Narrow"/>
          <w:sz w:val="22"/>
          <w:szCs w:val="22"/>
        </w:rPr>
        <w:t>Šučur</w:t>
      </w:r>
      <w:proofErr w:type="spellEnd"/>
      <w:r w:rsidRPr="00064DCD">
        <w:rPr>
          <w:rFonts w:ascii="Aptos Narrow" w:hAnsi="Aptos Narrow"/>
          <w:sz w:val="22"/>
          <w:szCs w:val="22"/>
        </w:rPr>
        <w:t>;</w:t>
      </w:r>
    </w:p>
    <w:p w14:paraId="3D20788F" w14:textId="5DA403D7" w:rsidR="00064DCD" w:rsidRPr="00064DCD" w:rsidRDefault="00064DCD" w:rsidP="00064DCD">
      <w:pPr>
        <w:pStyle w:val="Odstavekseznama"/>
        <w:numPr>
          <w:ilvl w:val="0"/>
          <w:numId w:val="1"/>
        </w:numPr>
        <w:jc w:val="both"/>
        <w:rPr>
          <w:rFonts w:ascii="Aptos Narrow" w:hAnsi="Aptos Narrow"/>
          <w:sz w:val="22"/>
          <w:szCs w:val="22"/>
        </w:rPr>
      </w:pPr>
      <w:r w:rsidRPr="00064DCD">
        <w:rPr>
          <w:rFonts w:ascii="Aptos Narrow" w:hAnsi="Aptos Narrow"/>
          <w:sz w:val="22"/>
          <w:szCs w:val="22"/>
        </w:rPr>
        <w:t xml:space="preserve">mag. Nataša Bucik; </w:t>
      </w:r>
    </w:p>
    <w:p w14:paraId="21BDDA2C" w14:textId="62EAC1B3" w:rsidR="00064DCD" w:rsidRDefault="00064DCD" w:rsidP="00064DCD">
      <w:pPr>
        <w:pStyle w:val="Odstavekseznama"/>
        <w:numPr>
          <w:ilvl w:val="0"/>
          <w:numId w:val="1"/>
        </w:numPr>
        <w:jc w:val="both"/>
        <w:rPr>
          <w:rFonts w:ascii="Aptos Narrow" w:hAnsi="Aptos Narrow"/>
          <w:sz w:val="22"/>
          <w:szCs w:val="22"/>
        </w:rPr>
      </w:pPr>
      <w:r w:rsidRPr="00064DCD">
        <w:rPr>
          <w:rFonts w:ascii="Aptos Narrow" w:hAnsi="Aptos Narrow"/>
          <w:sz w:val="22"/>
          <w:szCs w:val="22"/>
        </w:rPr>
        <w:t>dr. Saška Roškar.</w:t>
      </w:r>
    </w:p>
    <w:p w14:paraId="56EBAFB1" w14:textId="77777777" w:rsidR="00064DCD" w:rsidRPr="00064DCD" w:rsidRDefault="00064DCD" w:rsidP="00064DCD">
      <w:pPr>
        <w:jc w:val="both"/>
        <w:rPr>
          <w:rFonts w:ascii="Aptos Narrow" w:hAnsi="Aptos Narrow"/>
          <w:sz w:val="22"/>
          <w:szCs w:val="22"/>
        </w:rPr>
      </w:pPr>
    </w:p>
    <w:p w14:paraId="2656F15F" w14:textId="00B80AEF" w:rsidR="00064DCD" w:rsidRDefault="00064DCD" w:rsidP="00064DCD">
      <w:pPr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S </w:t>
      </w:r>
      <w:r w:rsidRPr="00064DCD">
        <w:rPr>
          <w:rFonts w:ascii="Aptos Narrow" w:hAnsi="Aptos Narrow"/>
          <w:sz w:val="22"/>
          <w:szCs w:val="22"/>
        </w:rPr>
        <w:t>S</w:t>
      </w:r>
      <w:r>
        <w:rPr>
          <w:rFonts w:ascii="Aptos Narrow" w:hAnsi="Aptos Narrow"/>
          <w:sz w:val="22"/>
          <w:szCs w:val="22"/>
        </w:rPr>
        <w:t xml:space="preserve">klepom </w:t>
      </w:r>
      <w:r w:rsidRPr="00064DCD">
        <w:rPr>
          <w:rFonts w:ascii="Aptos Narrow" w:hAnsi="Aptos Narrow"/>
          <w:sz w:val="22"/>
          <w:szCs w:val="22"/>
        </w:rPr>
        <w:t>o spremembah Sklepa o imenovanju začasne strokovne komisije za ocenjevanje in vrednotenje vlog prispelih na Javni razpis za izbor projektov medresorskega povezovanja kulture in zdravja v letih 2025 in 2026</w:t>
      </w:r>
      <w:r>
        <w:rPr>
          <w:rFonts w:ascii="Aptos Narrow" w:hAnsi="Aptos Narrow"/>
          <w:sz w:val="22"/>
          <w:szCs w:val="22"/>
        </w:rPr>
        <w:t xml:space="preserve"> z dne 4. 8. 2025 je bila namesto članice </w:t>
      </w:r>
      <w:r w:rsidRPr="00064DCD">
        <w:rPr>
          <w:rFonts w:ascii="Aptos Narrow" w:hAnsi="Aptos Narrow"/>
          <w:sz w:val="22"/>
          <w:szCs w:val="22"/>
        </w:rPr>
        <w:t>dr. Sašk</w:t>
      </w:r>
      <w:r>
        <w:rPr>
          <w:rFonts w:ascii="Aptos Narrow" w:hAnsi="Aptos Narrow"/>
          <w:sz w:val="22"/>
          <w:szCs w:val="22"/>
        </w:rPr>
        <w:t>e</w:t>
      </w:r>
      <w:r w:rsidRPr="00064DCD">
        <w:rPr>
          <w:rFonts w:ascii="Aptos Narrow" w:hAnsi="Aptos Narrow"/>
          <w:sz w:val="22"/>
          <w:szCs w:val="22"/>
        </w:rPr>
        <w:t xml:space="preserve"> Roškar</w:t>
      </w:r>
      <w:r>
        <w:rPr>
          <w:rFonts w:ascii="Aptos Narrow" w:hAnsi="Aptos Narrow"/>
          <w:sz w:val="22"/>
          <w:szCs w:val="22"/>
        </w:rPr>
        <w:t xml:space="preserve"> imenovana dr. Mateja </w:t>
      </w:r>
      <w:proofErr w:type="spellStart"/>
      <w:r>
        <w:rPr>
          <w:rFonts w:ascii="Aptos Narrow" w:hAnsi="Aptos Narrow"/>
          <w:sz w:val="22"/>
          <w:szCs w:val="22"/>
        </w:rPr>
        <w:t>Markl</w:t>
      </w:r>
      <w:proofErr w:type="spellEnd"/>
      <w:r>
        <w:rPr>
          <w:rFonts w:ascii="Aptos Narrow" w:hAnsi="Aptos Narrow"/>
          <w:sz w:val="22"/>
          <w:szCs w:val="22"/>
        </w:rPr>
        <w:t xml:space="preserve">.  </w:t>
      </w:r>
    </w:p>
    <w:p w14:paraId="449414B0" w14:textId="77777777" w:rsidR="00064DCD" w:rsidRPr="00064DCD" w:rsidRDefault="00064DCD" w:rsidP="00064DCD">
      <w:pPr>
        <w:jc w:val="both"/>
        <w:rPr>
          <w:rFonts w:ascii="Aptos Narrow" w:hAnsi="Aptos Narrow"/>
          <w:sz w:val="22"/>
          <w:szCs w:val="22"/>
        </w:rPr>
      </w:pPr>
    </w:p>
    <w:p w14:paraId="1091303A" w14:textId="23508839" w:rsidR="00064DCD" w:rsidRPr="00064DCD" w:rsidRDefault="00064DCD" w:rsidP="00064DCD">
      <w:pPr>
        <w:spacing w:line="240" w:lineRule="auto"/>
        <w:jc w:val="both"/>
        <w:rPr>
          <w:sz w:val="24"/>
        </w:rPr>
      </w:pPr>
    </w:p>
    <w:sectPr w:rsidR="00064DCD" w:rsidRPr="00064DCD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961E" w14:textId="77777777" w:rsidR="007266C1" w:rsidRDefault="007266C1">
      <w:pPr>
        <w:spacing w:line="240" w:lineRule="auto"/>
      </w:pPr>
      <w:r>
        <w:separator/>
      </w:r>
    </w:p>
  </w:endnote>
  <w:endnote w:type="continuationSeparator" w:id="0">
    <w:p w14:paraId="0E3AF0D2" w14:textId="77777777" w:rsidR="007266C1" w:rsidRDefault="00726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487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987F6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BFE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83EF1B8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7F8E" w14:textId="77777777" w:rsidR="007266C1" w:rsidRDefault="007266C1">
      <w:pPr>
        <w:spacing w:line="240" w:lineRule="auto"/>
      </w:pPr>
      <w:r>
        <w:separator/>
      </w:r>
    </w:p>
  </w:footnote>
  <w:footnote w:type="continuationSeparator" w:id="0">
    <w:p w14:paraId="2CAD492A" w14:textId="77777777" w:rsidR="007266C1" w:rsidRDefault="00726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FE95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F02744A" w14:textId="77777777">
      <w:trPr>
        <w:cantSplit/>
        <w:trHeight w:hRule="exact" w:val="847"/>
      </w:trPr>
      <w:tc>
        <w:tcPr>
          <w:tcW w:w="567" w:type="dxa"/>
        </w:tcPr>
        <w:p w14:paraId="33AA8022" w14:textId="4BF2755C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C340FDB" w14:textId="77777777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5D24A303" wp14:editId="618E8C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4450F749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12B843B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2D7CCE09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27F8F9D3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37D"/>
    <w:multiLevelType w:val="hybridMultilevel"/>
    <w:tmpl w:val="EF94C3F8"/>
    <w:lvl w:ilvl="0" w:tplc="9FBA3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5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1"/>
    <w:rsid w:val="0002220F"/>
    <w:rsid w:val="00064DCD"/>
    <w:rsid w:val="00204E11"/>
    <w:rsid w:val="002520B5"/>
    <w:rsid w:val="002A3C75"/>
    <w:rsid w:val="00326571"/>
    <w:rsid w:val="00341EBE"/>
    <w:rsid w:val="00437358"/>
    <w:rsid w:val="004D3EAA"/>
    <w:rsid w:val="00562610"/>
    <w:rsid w:val="0056484E"/>
    <w:rsid w:val="006519CB"/>
    <w:rsid w:val="00716457"/>
    <w:rsid w:val="007266C1"/>
    <w:rsid w:val="00845687"/>
    <w:rsid w:val="008E6322"/>
    <w:rsid w:val="008F08EB"/>
    <w:rsid w:val="009B0C60"/>
    <w:rsid w:val="00A01295"/>
    <w:rsid w:val="00B8533B"/>
    <w:rsid w:val="00BA282D"/>
    <w:rsid w:val="00BD738B"/>
    <w:rsid w:val="00D21129"/>
    <w:rsid w:val="00D6634B"/>
    <w:rsid w:val="00D706FD"/>
    <w:rsid w:val="00D878CC"/>
    <w:rsid w:val="00DA4FE6"/>
    <w:rsid w:val="00E07CBE"/>
    <w:rsid w:val="00E8077D"/>
    <w:rsid w:val="00E9134F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93190"/>
  <w15:docId w15:val="{3687C1F3-7D23-4516-BB7E-0A7FDAF0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66C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uiPriority w:val="34"/>
    <w:qFormat/>
    <w:rsid w:val="0006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11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2</cp:revision>
  <dcterms:created xsi:type="dcterms:W3CDTF">2025-11-11T12:37:00Z</dcterms:created>
  <dcterms:modified xsi:type="dcterms:W3CDTF">2025-11-11T12:49:00Z</dcterms:modified>
</cp:coreProperties>
</file>