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05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2"/>
        <w:gridCol w:w="7003"/>
      </w:tblGrid>
      <w:tr w:rsidR="001425CD" w:rsidRPr="00A72EC0" w14:paraId="2FCBD2FD" w14:textId="77777777" w:rsidTr="00D87537">
        <w:trPr>
          <w:cantSplit/>
          <w:trHeight w:val="2636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7F26D10C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  <w:p w14:paraId="0F2EB598" w14:textId="77777777" w:rsidR="001425CD" w:rsidRPr="00A72EC0" w:rsidRDefault="001425CD" w:rsidP="001425CD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14:paraId="0DF941FE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  <w:p w14:paraId="45F0F7A8" w14:textId="77777777" w:rsidR="00E16DE8" w:rsidRDefault="0035273E" w:rsidP="001425CD">
            <w:pPr>
              <w:rPr>
                <w:rFonts w:ascii="Arial" w:hAnsi="Arial" w:cs="Arial"/>
                <w:b/>
                <w:bCs/>
              </w:rPr>
            </w:pPr>
            <w:r w:rsidRPr="00F51EDD">
              <w:rPr>
                <w:rFonts w:ascii="Arial" w:hAnsi="Arial" w:cs="Arial"/>
                <w:b/>
                <w:bCs/>
              </w:rPr>
              <w:t>Prijavitelj</w:t>
            </w:r>
            <w:r w:rsidR="001425CD" w:rsidRPr="00F51EDD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27F9474" w14:textId="45E6E521" w:rsidR="001425CD" w:rsidRPr="00A72EC0" w:rsidRDefault="001425CD" w:rsidP="001425CD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736EC71B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  <w:p w14:paraId="7BD95403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  <w:p w14:paraId="5B78FBF0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  <w:p w14:paraId="4B6601F9" w14:textId="77777777" w:rsidR="001425CD" w:rsidRDefault="001425CD" w:rsidP="001425CD">
            <w:pPr>
              <w:rPr>
                <w:rFonts w:ascii="Arial" w:hAnsi="Arial" w:cs="Arial"/>
              </w:rPr>
            </w:pPr>
          </w:p>
          <w:p w14:paraId="23669ADB" w14:textId="77777777" w:rsidR="001425CD" w:rsidRDefault="001425CD" w:rsidP="001425CD">
            <w:pPr>
              <w:rPr>
                <w:rFonts w:ascii="Arial" w:hAnsi="Arial" w:cs="Arial"/>
              </w:rPr>
            </w:pPr>
          </w:p>
          <w:p w14:paraId="02F85E92" w14:textId="77777777" w:rsidR="001425CD" w:rsidRDefault="001425CD" w:rsidP="001425CD">
            <w:pPr>
              <w:rPr>
                <w:rFonts w:ascii="Arial" w:hAnsi="Arial" w:cs="Arial"/>
              </w:rPr>
            </w:pPr>
          </w:p>
          <w:p w14:paraId="6E1E5F78" w14:textId="77777777" w:rsidR="001425CD" w:rsidRDefault="001425CD" w:rsidP="001425CD">
            <w:pPr>
              <w:rPr>
                <w:rFonts w:ascii="Arial" w:hAnsi="Arial" w:cs="Arial"/>
              </w:rPr>
            </w:pPr>
          </w:p>
          <w:p w14:paraId="30A332B6" w14:textId="77777777" w:rsidR="001425CD" w:rsidRDefault="001425CD" w:rsidP="001425CD">
            <w:pPr>
              <w:rPr>
                <w:rFonts w:ascii="Arial" w:hAnsi="Arial" w:cs="Arial"/>
              </w:rPr>
            </w:pPr>
          </w:p>
          <w:p w14:paraId="324F7E87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  <w:p w14:paraId="2EB5D903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  <w:p w14:paraId="11530502" w14:textId="77777777" w:rsidR="001425CD" w:rsidRDefault="001425CD" w:rsidP="001425CD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8F3EB0E" w14:textId="77777777" w:rsidR="001425CD" w:rsidRDefault="001425CD" w:rsidP="001425CD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70C776D" w14:textId="77777777" w:rsidR="0035273E" w:rsidRPr="00D66C45" w:rsidRDefault="0035273E" w:rsidP="0035273E">
            <w:pPr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  <w:r w:rsidRPr="00D66C45">
              <w:rPr>
                <w:rFonts w:ascii="Arial" w:eastAsia="Arial" w:hAnsi="Arial" w:cs="Arial"/>
                <w:b/>
                <w:bCs/>
              </w:rPr>
              <w:t>JAVNI RAZPIS ZA IZBOR NACIONALNEGA PROJEKTA KULTURNO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 w:rsidRPr="00D66C45">
              <w:rPr>
                <w:rFonts w:ascii="Arial" w:eastAsia="Arial" w:hAnsi="Arial" w:cs="Arial"/>
                <w:b/>
                <w:bCs/>
              </w:rPr>
              <w:t xml:space="preserve">UMETNOSTNE VZGOJE ZA POVEZOVANJE VZGOJNO-IZOBRAŽEVALNIH ZAVODOV IN KULTURNIH USTANOV NA REGIJSKI RAVNI </w:t>
            </w:r>
          </w:p>
          <w:p w14:paraId="444E5F7F" w14:textId="77777777" w:rsidR="0035273E" w:rsidRPr="00BD7A3B" w:rsidRDefault="0035273E" w:rsidP="0035273E">
            <w:pPr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  <w:r w:rsidRPr="00BD7A3B">
              <w:rPr>
                <w:rFonts w:ascii="Arial" w:eastAsia="Arial" w:hAnsi="Arial" w:cs="Arial"/>
                <w:b/>
                <w:bCs/>
              </w:rPr>
              <w:t xml:space="preserve">(JR ESS </w:t>
            </w:r>
            <w:r>
              <w:rPr>
                <w:rFonts w:ascii="Arial" w:eastAsia="Arial" w:hAnsi="Arial" w:cs="Arial"/>
                <w:b/>
                <w:bCs/>
              </w:rPr>
              <w:t>REG</w:t>
            </w:r>
            <w:r w:rsidRPr="00BD7A3B">
              <w:rPr>
                <w:rFonts w:ascii="Arial" w:eastAsia="Arial" w:hAnsi="Arial" w:cs="Arial"/>
                <w:b/>
                <w:bCs/>
              </w:rPr>
              <w:t>_KUV 2025</w:t>
            </w:r>
            <w:r w:rsidRPr="00BD7A3B">
              <w:rPr>
                <w:rFonts w:ascii="Arial" w:hAnsi="Arial" w:cs="Arial"/>
                <w:b/>
                <w:bCs/>
              </w:rPr>
              <w:t>–</w:t>
            </w:r>
            <w:r w:rsidRPr="00BD7A3B">
              <w:rPr>
                <w:rFonts w:ascii="Arial" w:eastAsia="Arial" w:hAnsi="Arial" w:cs="Arial"/>
                <w:b/>
                <w:bCs/>
              </w:rPr>
              <w:t>2029)</w:t>
            </w:r>
          </w:p>
          <w:p w14:paraId="4567E6FB" w14:textId="77777777" w:rsidR="001425CD" w:rsidRDefault="001425CD" w:rsidP="001425CD">
            <w:pPr>
              <w:rPr>
                <w:rFonts w:ascii="Arial" w:hAnsi="Arial" w:cs="Arial"/>
                <w:b/>
              </w:rPr>
            </w:pPr>
          </w:p>
          <w:p w14:paraId="3E150792" w14:textId="77777777" w:rsidR="001425CD" w:rsidRDefault="001425CD" w:rsidP="001425CD">
            <w:pPr>
              <w:rPr>
                <w:rFonts w:ascii="Arial" w:hAnsi="Arial" w:cs="Arial"/>
                <w:b/>
              </w:rPr>
            </w:pPr>
          </w:p>
          <w:p w14:paraId="47D04FEB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  <w:p w14:paraId="1D96C915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3CACF4E2" w14:textId="77777777" w:rsidR="001425CD" w:rsidRPr="00A72EC0" w:rsidRDefault="001425CD" w:rsidP="001425CD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523B5C2A" w14:textId="77777777" w:rsidR="001425CD" w:rsidRPr="00A72EC0" w:rsidRDefault="001425CD" w:rsidP="001425CD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4A4B9DD6" w14:textId="77777777" w:rsidR="001425CD" w:rsidRDefault="001425CD" w:rsidP="001425CD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  <w:p w14:paraId="51F2E7C5" w14:textId="609F01D8" w:rsidR="001425CD" w:rsidRDefault="001425CD" w:rsidP="001425CD">
            <w:pPr>
              <w:tabs>
                <w:tab w:val="left" w:pos="2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="00F51E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Datum:</w:t>
            </w:r>
          </w:p>
          <w:p w14:paraId="6EB23FEA" w14:textId="77777777" w:rsidR="001425CD" w:rsidRPr="00A72EC0" w:rsidRDefault="001425CD" w:rsidP="001425CD">
            <w:pPr>
              <w:tabs>
                <w:tab w:val="left" w:pos="2580"/>
              </w:tabs>
              <w:rPr>
                <w:rFonts w:ascii="Arial" w:hAnsi="Arial" w:cs="Arial"/>
              </w:rPr>
            </w:pPr>
          </w:p>
          <w:p w14:paraId="1DD5D7FD" w14:textId="16EE8F09" w:rsidR="001425CD" w:rsidRPr="00A72EC0" w:rsidRDefault="001425CD" w:rsidP="00142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Ura prejema:</w:t>
            </w:r>
          </w:p>
        </w:tc>
      </w:tr>
      <w:tr w:rsidR="001425CD" w:rsidRPr="00A72EC0" w14:paraId="299F49EF" w14:textId="77777777" w:rsidTr="00D87537">
        <w:trPr>
          <w:cantSplit/>
          <w:trHeight w:val="188"/>
        </w:trPr>
        <w:tc>
          <w:tcPr>
            <w:tcW w:w="2668" w:type="pct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969F1BA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517DDB8" w14:textId="2755857B" w:rsidR="001425CD" w:rsidRDefault="001425CD" w:rsidP="001425CD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</w:t>
            </w:r>
          </w:p>
          <w:p w14:paraId="73DF6467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  <w:p w14:paraId="1C2CE44B" w14:textId="77777777" w:rsidR="0035273E" w:rsidRDefault="0035273E" w:rsidP="0035273E">
            <w:pPr>
              <w:rPr>
                <w:rFonts w:ascii="Arial" w:hAnsi="Arial" w:cs="Arial"/>
                <w:b/>
                <w:bCs/>
              </w:rPr>
            </w:pPr>
          </w:p>
          <w:p w14:paraId="58FB1C64" w14:textId="77777777" w:rsidR="0035273E" w:rsidRDefault="0035273E" w:rsidP="001425CD">
            <w:pPr>
              <w:ind w:left="1983"/>
              <w:rPr>
                <w:rFonts w:ascii="Arial" w:hAnsi="Arial" w:cs="Arial"/>
                <w:b/>
                <w:bCs/>
              </w:rPr>
            </w:pPr>
          </w:p>
          <w:p w14:paraId="14772472" w14:textId="58F20D75" w:rsidR="001425CD" w:rsidRPr="0035273E" w:rsidRDefault="001425CD" w:rsidP="001425CD">
            <w:pPr>
              <w:ind w:left="1983"/>
              <w:rPr>
                <w:rFonts w:ascii="Arial" w:hAnsi="Arial" w:cs="Arial"/>
                <w:b/>
                <w:bCs/>
              </w:rPr>
            </w:pPr>
            <w:r w:rsidRPr="0035273E">
              <w:rPr>
                <w:rFonts w:ascii="Arial" w:hAnsi="Arial" w:cs="Arial"/>
                <w:b/>
                <w:bCs/>
              </w:rPr>
              <w:t>MINISTRSTVO ZA KULTURO</w:t>
            </w:r>
          </w:p>
          <w:p w14:paraId="39BDF0BF" w14:textId="155B313C" w:rsidR="001425CD" w:rsidRPr="00A72EC0" w:rsidRDefault="00862DAD" w:rsidP="001425CD">
            <w:pPr>
              <w:ind w:left="19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425CD" w:rsidRPr="00A72EC0">
              <w:rPr>
                <w:rFonts w:ascii="Arial" w:hAnsi="Arial" w:cs="Arial"/>
              </w:rPr>
              <w:t>lavna pisarna</w:t>
            </w:r>
          </w:p>
          <w:p w14:paraId="46C9A63B" w14:textId="77777777" w:rsidR="001425CD" w:rsidRPr="00A72EC0" w:rsidRDefault="001425CD" w:rsidP="001425CD">
            <w:pPr>
              <w:ind w:left="19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Maistrova ulica 10</w:t>
            </w:r>
          </w:p>
          <w:p w14:paraId="40FAECEA" w14:textId="77777777" w:rsidR="001425CD" w:rsidRPr="00A72EC0" w:rsidRDefault="001425CD" w:rsidP="001425CD">
            <w:pPr>
              <w:ind w:left="1983"/>
              <w:jc w:val="both"/>
              <w:rPr>
                <w:rFonts w:ascii="Arial" w:hAnsi="Arial" w:cs="Arial"/>
              </w:rPr>
            </w:pPr>
          </w:p>
          <w:p w14:paraId="755FB1C9" w14:textId="77777777" w:rsidR="001425CD" w:rsidRPr="00F95E06" w:rsidRDefault="001425CD" w:rsidP="001425CD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7334519F" w14:textId="77777777" w:rsidR="001425CD" w:rsidRPr="00A72EC0" w:rsidRDefault="001425CD" w:rsidP="001425CD">
            <w:pPr>
              <w:ind w:left="1983"/>
              <w:jc w:val="both"/>
              <w:rPr>
                <w:rFonts w:ascii="Arial" w:hAnsi="Arial" w:cs="Arial"/>
              </w:rPr>
            </w:pPr>
          </w:p>
          <w:p w14:paraId="392C264A" w14:textId="77777777" w:rsidR="001425CD" w:rsidRPr="00A72EC0" w:rsidRDefault="001425CD" w:rsidP="001425CD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6DC5C384" w14:textId="77777777" w:rsidR="001425CD" w:rsidRDefault="001425CD" w:rsidP="001425CD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5450405C" w14:textId="77777777" w:rsidR="001425CD" w:rsidRDefault="001425CD" w:rsidP="001425CD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1A4C721C" w14:textId="77777777" w:rsidR="001425CD" w:rsidRDefault="001425CD" w:rsidP="001425CD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17D23555" w14:textId="77777777" w:rsidR="001425CD" w:rsidRDefault="001425CD" w:rsidP="001425CD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BBFF213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  <w:p w14:paraId="7E875A47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</w:tc>
      </w:tr>
      <w:tr w:rsidR="001425CD" w:rsidRPr="00A72EC0" w14:paraId="204C50C1" w14:textId="77777777" w:rsidTr="00D87537">
        <w:trPr>
          <w:cantSplit/>
          <w:trHeight w:val="188"/>
        </w:trPr>
        <w:tc>
          <w:tcPr>
            <w:tcW w:w="2668" w:type="pct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403484B8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39D44AF4" w14:textId="77777777" w:rsidR="001425CD" w:rsidRPr="00A72EC0" w:rsidRDefault="001425CD" w:rsidP="001425CD">
            <w:pPr>
              <w:rPr>
                <w:rFonts w:ascii="Arial" w:hAnsi="Arial" w:cs="Arial"/>
              </w:rPr>
            </w:pPr>
          </w:p>
        </w:tc>
      </w:tr>
    </w:tbl>
    <w:p w14:paraId="70FAE2AF" w14:textId="35C84F82" w:rsidR="00161AE4" w:rsidRPr="001425CD" w:rsidRDefault="00F51EDD" w:rsidP="00F51EDD">
      <w:pPr>
        <w:spacing w:after="200" w:line="276" w:lineRule="auto"/>
        <w:rPr>
          <w:rFonts w:ascii="Arial" w:hAnsi="Arial" w:cs="Arial"/>
          <w:i/>
          <w:iCs/>
          <w:color w:val="808080" w:themeColor="background1" w:themeShade="80"/>
          <w:szCs w:val="24"/>
          <w:lang w:eastAsia="en-US"/>
        </w:rPr>
      </w:pPr>
      <w:r w:rsidRPr="00F51EDD">
        <w:rPr>
          <w:rFonts w:ascii="Arial" w:hAnsi="Arial" w:cs="Arial"/>
          <w:b/>
          <w:bCs/>
          <w:i/>
          <w:iCs/>
          <w:color w:val="808080" w:themeColor="background1" w:themeShade="80"/>
          <w:szCs w:val="24"/>
          <w:lang w:eastAsia="en-US"/>
        </w:rPr>
        <w:t>Označba vloge</w:t>
      </w:r>
      <w:r w:rsidR="001425CD">
        <w:rPr>
          <w:rStyle w:val="SlogArial11ptLeee"/>
          <w:rFonts w:cs="Arial"/>
          <w:b w:val="0"/>
        </w:rPr>
        <w:tab/>
      </w:r>
      <w:r w:rsidR="001425CD">
        <w:rPr>
          <w:rStyle w:val="SlogArial11ptLeee"/>
          <w:rFonts w:cs="Arial"/>
          <w:b w:val="0"/>
        </w:rPr>
        <w:tab/>
      </w:r>
      <w:r w:rsidR="001425CD">
        <w:rPr>
          <w:rStyle w:val="SlogArial11ptLeee"/>
          <w:rFonts w:cs="Arial"/>
          <w:b w:val="0"/>
        </w:rPr>
        <w:tab/>
      </w:r>
      <w:r w:rsidR="001425CD">
        <w:rPr>
          <w:rStyle w:val="SlogArial11ptLeee"/>
          <w:rFonts w:cs="Arial"/>
          <w:b w:val="0"/>
        </w:rPr>
        <w:tab/>
      </w:r>
      <w:r w:rsidR="001425CD">
        <w:rPr>
          <w:rStyle w:val="SlogArial11ptLeee"/>
          <w:rFonts w:cs="Arial"/>
          <w:b w:val="0"/>
        </w:rPr>
        <w:tab/>
      </w:r>
      <w:r w:rsidR="001425CD">
        <w:rPr>
          <w:rStyle w:val="SlogArial11ptLeee"/>
          <w:rFonts w:cs="Arial"/>
          <w:b w:val="0"/>
        </w:rPr>
        <w:tab/>
      </w:r>
      <w:r w:rsidR="001425CD">
        <w:rPr>
          <w:rStyle w:val="SlogArial11ptLeee"/>
          <w:rFonts w:cs="Arial"/>
          <w:b w:val="0"/>
        </w:rPr>
        <w:tab/>
      </w:r>
      <w:r>
        <w:rPr>
          <w:rStyle w:val="SlogArial11ptLeee"/>
          <w:rFonts w:cs="Arial"/>
          <w:b w:val="0"/>
        </w:rPr>
        <w:tab/>
      </w:r>
      <w:r>
        <w:rPr>
          <w:rStyle w:val="SlogArial11ptLeee"/>
          <w:rFonts w:cs="Arial"/>
          <w:b w:val="0"/>
        </w:rPr>
        <w:tab/>
      </w:r>
      <w:r>
        <w:rPr>
          <w:rStyle w:val="SlogArial11ptLeee"/>
          <w:rFonts w:cs="Arial"/>
          <w:b w:val="0"/>
        </w:rPr>
        <w:tab/>
      </w:r>
      <w:r>
        <w:rPr>
          <w:rStyle w:val="SlogArial11ptLeee"/>
          <w:rFonts w:cs="Arial"/>
          <w:b w:val="0"/>
        </w:rPr>
        <w:tab/>
      </w:r>
      <w:r>
        <w:rPr>
          <w:rStyle w:val="SlogArial11ptLeee"/>
          <w:rFonts w:cs="Arial"/>
          <w:b w:val="0"/>
        </w:rPr>
        <w:tab/>
      </w:r>
      <w:r>
        <w:rPr>
          <w:rStyle w:val="SlogArial11ptLeee"/>
          <w:rFonts w:cs="Arial"/>
          <w:b w:val="0"/>
        </w:rPr>
        <w:tab/>
      </w:r>
      <w:r>
        <w:rPr>
          <w:rStyle w:val="SlogArial11ptLeee"/>
          <w:rFonts w:cs="Arial"/>
          <w:b w:val="0"/>
        </w:rPr>
        <w:tab/>
      </w:r>
      <w:r>
        <w:rPr>
          <w:rStyle w:val="SlogArial11ptLeee"/>
          <w:rFonts w:cs="Arial"/>
          <w:b w:val="0"/>
        </w:rPr>
        <w:tab/>
      </w:r>
      <w:r>
        <w:rPr>
          <w:rStyle w:val="SlogArial11ptLeee"/>
          <w:rFonts w:cs="Arial"/>
          <w:b w:val="0"/>
        </w:rPr>
        <w:tab/>
      </w:r>
      <w:r w:rsidR="001425CD" w:rsidRPr="000516A7">
        <w:rPr>
          <w:rFonts w:ascii="Arial" w:hAnsi="Arial" w:cs="Arial"/>
          <w:i/>
          <w:iCs/>
          <w:color w:val="808080" w:themeColor="background1" w:themeShade="80"/>
          <w:szCs w:val="24"/>
          <w:lang w:eastAsia="en-US"/>
        </w:rPr>
        <w:t xml:space="preserve">Priloga št. </w:t>
      </w:r>
      <w:r w:rsidR="001425CD">
        <w:rPr>
          <w:rFonts w:ascii="Arial" w:hAnsi="Arial" w:cs="Arial"/>
          <w:i/>
          <w:iCs/>
          <w:color w:val="808080" w:themeColor="background1" w:themeShade="80"/>
          <w:szCs w:val="24"/>
          <w:lang w:eastAsia="en-US"/>
        </w:rPr>
        <w:t xml:space="preserve">4 </w:t>
      </w:r>
      <w:r w:rsidR="00D87537" w:rsidRPr="00BD7A3B">
        <w:rPr>
          <w:rFonts w:ascii="Arial" w:hAnsi="Arial" w:cs="Arial"/>
          <w:color w:val="FF0000"/>
        </w:rPr>
        <w:t xml:space="preserve"> </w:t>
      </w:r>
    </w:p>
    <w:sectPr w:rsidR="00161AE4" w:rsidRPr="001425CD" w:rsidSect="005E4116">
      <w:headerReference w:type="default" r:id="rId7"/>
      <w:headerReference w:type="first" r:id="rId8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6CC2" w14:textId="77777777" w:rsidR="00695E51" w:rsidRDefault="00695E51">
      <w:r>
        <w:separator/>
      </w:r>
    </w:p>
  </w:endnote>
  <w:endnote w:type="continuationSeparator" w:id="0">
    <w:p w14:paraId="7040BE63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2220" w14:textId="77777777" w:rsidR="00695E51" w:rsidRDefault="00695E51">
      <w:r>
        <w:separator/>
      </w:r>
    </w:p>
  </w:footnote>
  <w:footnote w:type="continuationSeparator" w:id="0">
    <w:p w14:paraId="149949CB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2B3B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393F00DB" w14:textId="77777777">
      <w:trPr>
        <w:cantSplit/>
        <w:trHeight w:hRule="exact" w:val="847"/>
      </w:trPr>
      <w:tc>
        <w:tcPr>
          <w:tcW w:w="567" w:type="dxa"/>
        </w:tcPr>
        <w:p w14:paraId="6F9B70B0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E33DCCA" wp14:editId="1C75A3C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8FFC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zPvJbM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0A135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6054B51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71423">
    <w:abstractNumId w:val="5"/>
  </w:num>
  <w:num w:numId="2" w16cid:durableId="210575558">
    <w:abstractNumId w:val="3"/>
  </w:num>
  <w:num w:numId="3" w16cid:durableId="826822214">
    <w:abstractNumId w:val="4"/>
  </w:num>
  <w:num w:numId="4" w16cid:durableId="587009750">
    <w:abstractNumId w:val="0"/>
  </w:num>
  <w:num w:numId="5" w16cid:durableId="884414483">
    <w:abstractNumId w:val="2"/>
  </w:num>
  <w:num w:numId="6" w16cid:durableId="396323735">
    <w:abstractNumId w:val="1"/>
  </w:num>
  <w:num w:numId="7" w16cid:durableId="630282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425CD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5273E"/>
    <w:rsid w:val="003636BF"/>
    <w:rsid w:val="00367096"/>
    <w:rsid w:val="00371442"/>
    <w:rsid w:val="003845B4"/>
    <w:rsid w:val="00387B1A"/>
    <w:rsid w:val="003B510D"/>
    <w:rsid w:val="003C5EE5"/>
    <w:rsid w:val="003E1C74"/>
    <w:rsid w:val="00420ABE"/>
    <w:rsid w:val="00430C4C"/>
    <w:rsid w:val="00442A46"/>
    <w:rsid w:val="004657EE"/>
    <w:rsid w:val="00472786"/>
    <w:rsid w:val="00485824"/>
    <w:rsid w:val="00526246"/>
    <w:rsid w:val="00547AA9"/>
    <w:rsid w:val="00566DE4"/>
    <w:rsid w:val="00567106"/>
    <w:rsid w:val="005A000E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23294"/>
    <w:rsid w:val="00733017"/>
    <w:rsid w:val="00734482"/>
    <w:rsid w:val="00761BA3"/>
    <w:rsid w:val="00762D08"/>
    <w:rsid w:val="00783310"/>
    <w:rsid w:val="007A4A6D"/>
    <w:rsid w:val="007D1BCF"/>
    <w:rsid w:val="007D75CF"/>
    <w:rsid w:val="007E0440"/>
    <w:rsid w:val="007E6DC5"/>
    <w:rsid w:val="00833566"/>
    <w:rsid w:val="00862DAD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1A0E"/>
    <w:rsid w:val="00A65EE7"/>
    <w:rsid w:val="00A70133"/>
    <w:rsid w:val="00A770A6"/>
    <w:rsid w:val="00A813B1"/>
    <w:rsid w:val="00AB36C4"/>
    <w:rsid w:val="00AC32B2"/>
    <w:rsid w:val="00AE0987"/>
    <w:rsid w:val="00B17141"/>
    <w:rsid w:val="00B31575"/>
    <w:rsid w:val="00B55153"/>
    <w:rsid w:val="00B8547D"/>
    <w:rsid w:val="00C06319"/>
    <w:rsid w:val="00C250D5"/>
    <w:rsid w:val="00C35666"/>
    <w:rsid w:val="00C45E80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87537"/>
    <w:rsid w:val="00DC6A71"/>
    <w:rsid w:val="00DE598F"/>
    <w:rsid w:val="00E0357D"/>
    <w:rsid w:val="00E16DE8"/>
    <w:rsid w:val="00E83494"/>
    <w:rsid w:val="00ED1C3E"/>
    <w:rsid w:val="00F03D0A"/>
    <w:rsid w:val="00F240BB"/>
    <w:rsid w:val="00F51EDD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C25431F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Telobesedila2">
    <w:name w:val="Body Text 2"/>
    <w:basedOn w:val="Navaden"/>
    <w:link w:val="Telobesedila2Znak"/>
    <w:rsid w:val="00761BA3"/>
    <w:pPr>
      <w:spacing w:after="120" w:line="480" w:lineRule="auto"/>
    </w:pPr>
    <w:rPr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61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9</TotalTime>
  <Pages>1</Pages>
  <Words>54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Nataša Bucik</cp:lastModifiedBy>
  <cp:revision>7</cp:revision>
  <cp:lastPrinted>2011-09-21T08:24:00Z</cp:lastPrinted>
  <dcterms:created xsi:type="dcterms:W3CDTF">2025-02-18T10:27:00Z</dcterms:created>
  <dcterms:modified xsi:type="dcterms:W3CDTF">2025-03-04T08:11:00Z</dcterms:modified>
</cp:coreProperties>
</file>