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6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2060"/>
        <w:gridCol w:w="2460"/>
        <w:gridCol w:w="2780"/>
        <w:gridCol w:w="1520"/>
      </w:tblGrid>
      <w:tr w:rsidR="006F3E3F" w:rsidRPr="006F3E3F" w14:paraId="6ED8CE85" w14:textId="77777777" w:rsidTr="006F3E3F">
        <w:trPr>
          <w:trHeight w:val="30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C89AF" w14:textId="77777777" w:rsidR="006F3E3F" w:rsidRDefault="006F3E3F" w:rsidP="006F3E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</w:pPr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>Z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>ahodna kohezijska regija</w:t>
            </w:r>
          </w:p>
          <w:p w14:paraId="3AD226AC" w14:textId="73CAE958" w:rsidR="006F3E3F" w:rsidRPr="006F3E3F" w:rsidRDefault="006F3E3F" w:rsidP="006F3E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54AAC" w14:textId="523FC4A1" w:rsidR="006F3E3F" w:rsidRPr="006F3E3F" w:rsidRDefault="006F3E3F" w:rsidP="006F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sl-SI" w:eastAsia="sl-SI" w:bidi="ar-SA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9D857" w14:textId="736737FE" w:rsidR="006F3E3F" w:rsidRPr="006F3E3F" w:rsidRDefault="006F3E3F" w:rsidP="006F3E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D3B99" w14:textId="59DBED81" w:rsidR="006F3E3F" w:rsidRPr="006F3E3F" w:rsidRDefault="006F3E3F" w:rsidP="006F3E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CB7ED" w14:textId="65334CCC" w:rsidR="006F3E3F" w:rsidRPr="006F3E3F" w:rsidRDefault="006F3E3F" w:rsidP="006F3E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</w:pPr>
          </w:p>
        </w:tc>
      </w:tr>
      <w:tr w:rsidR="006F3E3F" w:rsidRPr="006F3E3F" w14:paraId="577BA738" w14:textId="77777777" w:rsidTr="00E23D43">
        <w:trPr>
          <w:trHeight w:val="135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B2D7" w14:textId="77777777" w:rsidR="006F3E3F" w:rsidRPr="006F3E3F" w:rsidRDefault="006F3E3F" w:rsidP="006F3E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</w:pPr>
            <w:proofErr w:type="spellStart"/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>BeletrinaDigital</w:t>
            </w:r>
            <w:proofErr w:type="spellEnd"/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 xml:space="preserve">, digitalne storitve </w:t>
            </w:r>
            <w:proofErr w:type="spellStart"/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>d.o.o</w:t>
            </w:r>
            <w:proofErr w:type="spellEnd"/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>.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743C" w14:textId="77777777" w:rsidR="006F3E3F" w:rsidRPr="006F3E3F" w:rsidRDefault="006F3E3F" w:rsidP="006F3E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</w:pPr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>Vzpostavitev pametnega priporočilnega mehanizma in pogovornega asistenta za kulturo za B2C model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B995" w14:textId="77777777" w:rsidR="006F3E3F" w:rsidRPr="006F3E3F" w:rsidRDefault="006F3E3F" w:rsidP="006F3E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</w:pPr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>246.027,57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67B0" w14:textId="77777777" w:rsidR="006F3E3F" w:rsidRPr="006F3E3F" w:rsidRDefault="006F3E3F" w:rsidP="006F3E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</w:pPr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>205.269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68B4" w14:textId="77777777" w:rsidR="006F3E3F" w:rsidRPr="006F3E3F" w:rsidRDefault="006F3E3F" w:rsidP="006F3E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</w:pPr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>58</w:t>
            </w:r>
          </w:p>
        </w:tc>
      </w:tr>
      <w:tr w:rsidR="006F3E3F" w:rsidRPr="006F3E3F" w14:paraId="781046C1" w14:textId="77777777" w:rsidTr="00E23D43">
        <w:trPr>
          <w:trHeight w:val="21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E36A" w14:textId="77777777" w:rsidR="006F3E3F" w:rsidRPr="006F3E3F" w:rsidRDefault="006F3E3F" w:rsidP="006F3E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</w:pPr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 xml:space="preserve">Video </w:t>
            </w:r>
            <w:proofErr w:type="spellStart"/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>Art</w:t>
            </w:r>
            <w:proofErr w:type="spellEnd"/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 xml:space="preserve"> </w:t>
            </w:r>
            <w:proofErr w:type="spellStart"/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>d.o.o</w:t>
            </w:r>
            <w:proofErr w:type="spellEnd"/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>.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61E7" w14:textId="77777777" w:rsidR="006F3E3F" w:rsidRPr="006F3E3F" w:rsidRDefault="006F3E3F" w:rsidP="006F3E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</w:pPr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 xml:space="preserve">Video </w:t>
            </w:r>
            <w:proofErr w:type="spellStart"/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>Art</w:t>
            </w:r>
            <w:proofErr w:type="spellEnd"/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 xml:space="preserve"> platforma za </w:t>
            </w:r>
            <w:proofErr w:type="spellStart"/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>diitalno</w:t>
            </w:r>
            <w:proofErr w:type="spellEnd"/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 xml:space="preserve"> distribucijo slovenskih filmov podprta z umetno inteligenco za pomoč uporabnikom, prevode podnapisov ter sinhronizacijo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39DF" w14:textId="77777777" w:rsidR="006F3E3F" w:rsidRPr="006F3E3F" w:rsidRDefault="006F3E3F" w:rsidP="006F3E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</w:pPr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>299.465,03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F1AF" w14:textId="77777777" w:rsidR="006F3E3F" w:rsidRPr="006F3E3F" w:rsidRDefault="006F3E3F" w:rsidP="006F3E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</w:pPr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>299.465,03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94F4" w14:textId="77777777" w:rsidR="006F3E3F" w:rsidRPr="006F3E3F" w:rsidRDefault="006F3E3F" w:rsidP="006F3E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</w:pPr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>54</w:t>
            </w:r>
          </w:p>
        </w:tc>
      </w:tr>
      <w:tr w:rsidR="006F3E3F" w:rsidRPr="006F3E3F" w14:paraId="11B9BFCB" w14:textId="77777777" w:rsidTr="00E23D43">
        <w:trPr>
          <w:trHeight w:val="10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4C88" w14:textId="77777777" w:rsidR="006F3E3F" w:rsidRPr="006F3E3F" w:rsidRDefault="006F3E3F" w:rsidP="006F3E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</w:pPr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lastRenderedPageBreak/>
              <w:t xml:space="preserve">Delta MM Izola </w:t>
            </w:r>
            <w:proofErr w:type="spellStart"/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>d.o.o</w:t>
            </w:r>
            <w:proofErr w:type="spellEnd"/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>.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10BC4" w14:textId="77777777" w:rsidR="006F3E3F" w:rsidRPr="006F3E3F" w:rsidRDefault="006F3E3F" w:rsidP="006F3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</w:pPr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 xml:space="preserve">4D </w:t>
            </w:r>
            <w:proofErr w:type="spellStart"/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>Slovenia</w:t>
            </w:r>
            <w:proofErr w:type="spellEnd"/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 xml:space="preserve">: </w:t>
            </w:r>
            <w:proofErr w:type="spellStart"/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>The</w:t>
            </w:r>
            <w:proofErr w:type="spellEnd"/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 xml:space="preserve"> AI </w:t>
            </w:r>
            <w:proofErr w:type="spellStart"/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>Powered</w:t>
            </w:r>
            <w:proofErr w:type="spellEnd"/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 xml:space="preserve"> </w:t>
            </w:r>
            <w:proofErr w:type="spellStart"/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>Digital</w:t>
            </w:r>
            <w:proofErr w:type="spellEnd"/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 xml:space="preserve"> </w:t>
            </w:r>
            <w:proofErr w:type="spellStart"/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>Heritage</w:t>
            </w:r>
            <w:proofErr w:type="spellEnd"/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 xml:space="preserve"> Platform </w:t>
            </w:r>
            <w:proofErr w:type="spellStart"/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>for</w:t>
            </w:r>
            <w:proofErr w:type="spellEnd"/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 xml:space="preserve"> </w:t>
            </w:r>
            <w:proofErr w:type="spellStart"/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>Culture</w:t>
            </w:r>
            <w:proofErr w:type="spellEnd"/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 xml:space="preserve">, </w:t>
            </w:r>
            <w:proofErr w:type="spellStart"/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>Education</w:t>
            </w:r>
            <w:proofErr w:type="spellEnd"/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 xml:space="preserve"> </w:t>
            </w:r>
            <w:proofErr w:type="spellStart"/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>and</w:t>
            </w:r>
            <w:proofErr w:type="spellEnd"/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 xml:space="preserve"> </w:t>
            </w:r>
            <w:proofErr w:type="spellStart"/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>Tourism</w:t>
            </w:r>
            <w:proofErr w:type="spellEnd"/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DA14" w14:textId="77777777" w:rsidR="006F3E3F" w:rsidRPr="006F3E3F" w:rsidRDefault="006F3E3F" w:rsidP="006F3E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</w:pPr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>300.000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0CD3" w14:textId="77777777" w:rsidR="006F3E3F" w:rsidRPr="006F3E3F" w:rsidRDefault="006F3E3F" w:rsidP="006F3E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</w:pPr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>300.000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B78F" w14:textId="77777777" w:rsidR="006F3E3F" w:rsidRPr="006F3E3F" w:rsidRDefault="006F3E3F" w:rsidP="006F3E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</w:pPr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>54</w:t>
            </w:r>
          </w:p>
        </w:tc>
      </w:tr>
      <w:tr w:rsidR="006F3E3F" w:rsidRPr="006F3E3F" w14:paraId="70E5B42E" w14:textId="77777777" w:rsidTr="006F3E3F">
        <w:trPr>
          <w:trHeight w:val="30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F963B" w14:textId="77777777" w:rsidR="006F3E3F" w:rsidRPr="006F3E3F" w:rsidRDefault="006F3E3F" w:rsidP="006F3E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9F4D9" w14:textId="77777777" w:rsidR="006F3E3F" w:rsidRPr="006F3E3F" w:rsidRDefault="006F3E3F" w:rsidP="006F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sl-SI" w:eastAsia="sl-SI" w:bidi="ar-SA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F27F2" w14:textId="77777777" w:rsidR="006F3E3F" w:rsidRPr="006F3E3F" w:rsidRDefault="006F3E3F" w:rsidP="006F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sl-SI" w:eastAsia="sl-SI" w:bidi="ar-SA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C38CC" w14:textId="32CE6D79" w:rsidR="006F3E3F" w:rsidRPr="006F3E3F" w:rsidRDefault="006F3E3F" w:rsidP="006F3E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Cs w:val="20"/>
                <w:lang w:val="sl-SI" w:eastAsia="sl-SI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90EB2" w14:textId="77777777" w:rsidR="006F3E3F" w:rsidRPr="006F3E3F" w:rsidRDefault="006F3E3F" w:rsidP="006F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sl-SI" w:eastAsia="sl-SI" w:bidi="ar-SA"/>
              </w:rPr>
            </w:pPr>
          </w:p>
        </w:tc>
      </w:tr>
      <w:tr w:rsidR="006F3E3F" w:rsidRPr="006F3E3F" w14:paraId="29F7C1DE" w14:textId="77777777" w:rsidTr="006F3E3F">
        <w:trPr>
          <w:trHeight w:val="30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E29BE" w14:textId="77777777" w:rsidR="006F3E3F" w:rsidRPr="006F3E3F" w:rsidRDefault="006F3E3F" w:rsidP="006F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sl-SI" w:eastAsia="sl-SI" w:bidi="ar-S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D8DB6" w14:textId="77777777" w:rsidR="006F3E3F" w:rsidRPr="006F3E3F" w:rsidRDefault="006F3E3F" w:rsidP="006F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sl-SI" w:eastAsia="sl-SI" w:bidi="ar-SA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44BCD" w14:textId="77777777" w:rsidR="006F3E3F" w:rsidRPr="006F3E3F" w:rsidRDefault="006F3E3F" w:rsidP="006F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sl-SI" w:eastAsia="sl-SI" w:bidi="ar-SA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CB3A4" w14:textId="77777777" w:rsidR="006F3E3F" w:rsidRPr="006F3E3F" w:rsidRDefault="006F3E3F" w:rsidP="006F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sl-SI" w:eastAsia="sl-SI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127FC" w14:textId="77777777" w:rsidR="006F3E3F" w:rsidRPr="006F3E3F" w:rsidRDefault="006F3E3F" w:rsidP="006F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sl-SI" w:eastAsia="sl-SI" w:bidi="ar-SA"/>
              </w:rPr>
            </w:pPr>
          </w:p>
        </w:tc>
      </w:tr>
      <w:tr w:rsidR="006F3E3F" w:rsidRPr="006F3E3F" w14:paraId="33CF34E9" w14:textId="77777777" w:rsidTr="006F3E3F">
        <w:trPr>
          <w:trHeight w:val="30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24358" w14:textId="77777777" w:rsidR="006F3E3F" w:rsidRDefault="006F3E3F" w:rsidP="006F3E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</w:pPr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>V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 xml:space="preserve">zhodna kohezijska regija </w:t>
            </w:r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 xml:space="preserve"> </w:t>
            </w:r>
          </w:p>
          <w:p w14:paraId="20D53AE4" w14:textId="709BEFE4" w:rsidR="006F3E3F" w:rsidRPr="006F3E3F" w:rsidRDefault="006F3E3F" w:rsidP="006F3E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58B6B" w14:textId="77777777" w:rsidR="006F3E3F" w:rsidRPr="006F3E3F" w:rsidRDefault="006F3E3F" w:rsidP="006F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sl-SI" w:eastAsia="sl-SI" w:bidi="ar-SA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7BC7A" w14:textId="77777777" w:rsidR="006F3E3F" w:rsidRPr="006F3E3F" w:rsidRDefault="006F3E3F" w:rsidP="006F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sl-SI" w:eastAsia="sl-SI" w:bidi="ar-SA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66637" w14:textId="77777777" w:rsidR="006F3E3F" w:rsidRPr="006F3E3F" w:rsidRDefault="006F3E3F" w:rsidP="006F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sl-SI" w:eastAsia="sl-SI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477A9" w14:textId="77777777" w:rsidR="006F3E3F" w:rsidRPr="006F3E3F" w:rsidRDefault="006F3E3F" w:rsidP="006F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sl-SI" w:eastAsia="sl-SI" w:bidi="ar-SA"/>
              </w:rPr>
            </w:pPr>
          </w:p>
        </w:tc>
      </w:tr>
      <w:tr w:rsidR="006F3E3F" w:rsidRPr="006F3E3F" w14:paraId="18925A9F" w14:textId="77777777" w:rsidTr="006F3E3F">
        <w:trPr>
          <w:trHeight w:val="135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900F" w14:textId="77777777" w:rsidR="006F3E3F" w:rsidRPr="006F3E3F" w:rsidRDefault="006F3E3F" w:rsidP="006F3E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</w:pPr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 xml:space="preserve">TV </w:t>
            </w:r>
            <w:proofErr w:type="spellStart"/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>idea</w:t>
            </w:r>
            <w:proofErr w:type="spellEnd"/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 xml:space="preserve"> - kanal 10 </w:t>
            </w:r>
            <w:proofErr w:type="spellStart"/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>d.o.o</w:t>
            </w:r>
            <w:proofErr w:type="spellEnd"/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>.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843EC" w14:textId="77777777" w:rsidR="006F3E3F" w:rsidRPr="006F3E3F" w:rsidRDefault="006F3E3F" w:rsidP="006F3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</w:pPr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>REG-KULTV+-Interaktivna OTT-platforma za lokalne kulturne in izobraževalne AV vsebine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4499" w14:textId="77777777" w:rsidR="006F3E3F" w:rsidRPr="006F3E3F" w:rsidRDefault="006F3E3F" w:rsidP="006F3E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</w:pPr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>277.087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8670" w14:textId="77777777" w:rsidR="006F3E3F" w:rsidRPr="006F3E3F" w:rsidRDefault="006F3E3F" w:rsidP="006F3E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</w:pPr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>277.087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2710" w14:textId="77777777" w:rsidR="006F3E3F" w:rsidRPr="006F3E3F" w:rsidRDefault="006F3E3F" w:rsidP="006F3E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</w:pPr>
            <w:r w:rsidRPr="006F3E3F">
              <w:rPr>
                <w:rFonts w:ascii="Aptos Narrow" w:eastAsia="Times New Roman" w:hAnsi="Aptos Narrow" w:cs="Times New Roman"/>
                <w:color w:val="000000"/>
                <w:kern w:val="0"/>
                <w:szCs w:val="20"/>
                <w:lang w:val="sl-SI" w:eastAsia="sl-SI" w:bidi="ar-SA"/>
              </w:rPr>
              <w:t>61</w:t>
            </w:r>
          </w:p>
        </w:tc>
      </w:tr>
    </w:tbl>
    <w:p w14:paraId="0A398E54" w14:textId="77777777" w:rsidR="00C21AC3" w:rsidRPr="00C21AC3" w:rsidRDefault="00C21AC3" w:rsidP="00C21AC3"/>
    <w:sectPr w:rsidR="00C21AC3" w:rsidRPr="00C21AC3" w:rsidSect="006F3E3F">
      <w:headerReference w:type="default" r:id="rId7"/>
      <w:footerReference w:type="even" r:id="rId8"/>
      <w:footerReference w:type="default" r:id="rId9"/>
      <w:headerReference w:type="first" r:id="rId10"/>
      <w:pgSz w:w="16840" w:h="11900" w:orient="landscape" w:code="9"/>
      <w:pgMar w:top="1701" w:right="1985" w:bottom="1701" w:left="1134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00112" w14:textId="77777777" w:rsidR="007A6A0F" w:rsidRDefault="007A6A0F">
      <w:pPr>
        <w:spacing w:line="240" w:lineRule="auto"/>
      </w:pPr>
      <w:r>
        <w:separator/>
      </w:r>
    </w:p>
  </w:endnote>
  <w:endnote w:type="continuationSeparator" w:id="0">
    <w:p w14:paraId="70ED35E0" w14:textId="77777777" w:rsidR="007A6A0F" w:rsidRDefault="007A6A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9F94A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76D5B50" w14:textId="77777777"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8154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3B2F47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2BD43408" w14:textId="77777777" w:rsidR="00341EBE" w:rsidRDefault="00341EBE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C8110" w14:textId="77777777" w:rsidR="007A6A0F" w:rsidRDefault="007A6A0F">
      <w:pPr>
        <w:spacing w:line="240" w:lineRule="auto"/>
      </w:pPr>
      <w:r>
        <w:separator/>
      </w:r>
    </w:p>
  </w:footnote>
  <w:footnote w:type="continuationSeparator" w:id="0">
    <w:p w14:paraId="22654154" w14:textId="77777777" w:rsidR="007A6A0F" w:rsidRDefault="007A6A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ECD7F" w14:textId="77777777"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 w14:paraId="3900F1D8" w14:textId="77777777">
      <w:trPr>
        <w:cantSplit/>
        <w:trHeight w:hRule="exact" w:val="847"/>
      </w:trPr>
      <w:tc>
        <w:tcPr>
          <w:tcW w:w="567" w:type="dxa"/>
        </w:tcPr>
        <w:p w14:paraId="618EA947" w14:textId="411168C8" w:rsidR="00341EBE" w:rsidRPr="008F3500" w:rsidRDefault="003B2F47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4294967294" distB="4294967294" distL="114300" distR="114300" simplePos="0" relativeHeight="251655168" behindDoc="0" locked="0" layoutInCell="0" allowOverlap="1" wp14:anchorId="534B655C" wp14:editId="5C33187B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3600449</wp:posOffset>
                    </wp:positionV>
                    <wp:extent cx="215900" cy="0"/>
                    <wp:effectExtent l="0" t="0" r="12700" b="19050"/>
                    <wp:wrapNone/>
                    <wp:docPr id="3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5BAADE3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  <w:tr w:rsidR="007C1D2E" w:rsidRPr="008F3500" w14:paraId="718C0FDF" w14:textId="77777777" w:rsidTr="00F71D05">
      <w:trPr>
        <w:cantSplit/>
        <w:trHeight w:hRule="exact" w:val="847"/>
      </w:trPr>
      <w:tc>
        <w:tcPr>
          <w:tcW w:w="567" w:type="dxa"/>
        </w:tcPr>
        <w:p w14:paraId="744AB844" w14:textId="77777777" w:rsidR="007C1D2E" w:rsidRPr="008F3500" w:rsidRDefault="007C1D2E" w:rsidP="00F71D05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2549D1EE" w14:textId="2570E07F" w:rsidR="007C1D2E" w:rsidRDefault="005F5D5E" w:rsidP="007C1D2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noProof/>
        <w:sz w:val="16"/>
      </w:rPr>
      <w:drawing>
        <wp:anchor distT="0" distB="0" distL="114300" distR="114300" simplePos="0" relativeHeight="251659264" behindDoc="0" locked="0" layoutInCell="1" allowOverlap="1" wp14:anchorId="30810FAB" wp14:editId="503C890C">
          <wp:simplePos x="0" y="0"/>
          <wp:positionH relativeFrom="column">
            <wp:posOffset>4793615</wp:posOffset>
          </wp:positionH>
          <wp:positionV relativeFrom="paragraph">
            <wp:posOffset>-584200</wp:posOffset>
          </wp:positionV>
          <wp:extent cx="863961" cy="781050"/>
          <wp:effectExtent l="0" t="0" r="0" b="0"/>
          <wp:wrapNone/>
          <wp:docPr id="109620353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961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16"/>
      </w:rPr>
      <w:drawing>
        <wp:anchor distT="0" distB="0" distL="114300" distR="114300" simplePos="0" relativeHeight="251660288" behindDoc="0" locked="0" layoutInCell="1" allowOverlap="1" wp14:anchorId="3754A53F" wp14:editId="6870AF77">
          <wp:simplePos x="0" y="0"/>
          <wp:positionH relativeFrom="column">
            <wp:posOffset>2907665</wp:posOffset>
          </wp:positionH>
          <wp:positionV relativeFrom="paragraph">
            <wp:posOffset>-362585</wp:posOffset>
          </wp:positionV>
          <wp:extent cx="1670050" cy="400050"/>
          <wp:effectExtent l="0" t="0" r="6350" b="0"/>
          <wp:wrapSquare wrapText="bothSides"/>
          <wp:docPr id="778339152" name="Slika 4" descr="Slika, ki vsebuje besede besedilo, pisava, logotip, simbol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339152" name="Slika 4" descr="Slika, ki vsebuje besede besedilo, pisava, logotip, simbol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050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074AF0" w14:textId="67595872" w:rsidR="007C1D2E" w:rsidRPr="00D04CE9" w:rsidRDefault="003B2F47" w:rsidP="007C1D2E">
    <w:pPr>
      <w:pStyle w:val="Glava"/>
      <w:tabs>
        <w:tab w:val="clear" w:pos="4320"/>
        <w:tab w:val="clear" w:pos="8640"/>
        <w:tab w:val="left" w:pos="4536"/>
        <w:tab w:val="left" w:pos="5112"/>
      </w:tabs>
      <w:spacing w:before="120" w:line="240" w:lineRule="exact"/>
      <w:rPr>
        <w:rFonts w:cs="Arial"/>
        <w:sz w:val="16"/>
        <w:lang w:val="it-IT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668EE8C7" wp14:editId="13850FA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71" name="Slika 3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036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7C1D2E" w:rsidRPr="00D04CE9">
      <w:rPr>
        <w:rFonts w:cs="Arial"/>
        <w:sz w:val="16"/>
        <w:lang w:val="it-IT"/>
      </w:rPr>
      <w:t>Maistrova</w:t>
    </w:r>
    <w:proofErr w:type="spellEnd"/>
    <w:r w:rsidR="007C1D2E" w:rsidRPr="00D04CE9">
      <w:rPr>
        <w:rFonts w:cs="Arial"/>
        <w:sz w:val="16"/>
        <w:lang w:val="it-IT"/>
      </w:rPr>
      <w:t xml:space="preserve"> </w:t>
    </w:r>
    <w:proofErr w:type="spellStart"/>
    <w:r w:rsidR="007C1D2E" w:rsidRPr="00D04CE9">
      <w:rPr>
        <w:rFonts w:cs="Arial"/>
        <w:sz w:val="16"/>
        <w:lang w:val="it-IT"/>
      </w:rPr>
      <w:t>ulica</w:t>
    </w:r>
    <w:proofErr w:type="spellEnd"/>
    <w:r w:rsidR="007C1D2E" w:rsidRPr="00D04CE9">
      <w:rPr>
        <w:rFonts w:cs="Arial"/>
        <w:sz w:val="16"/>
        <w:lang w:val="it-IT"/>
      </w:rPr>
      <w:t xml:space="preserve"> 10, 1000 Ljubljana</w:t>
    </w:r>
    <w:r w:rsidR="007C1D2E" w:rsidRPr="00D04CE9">
      <w:rPr>
        <w:rFonts w:cs="Arial"/>
        <w:sz w:val="16"/>
        <w:lang w:val="it-IT"/>
      </w:rPr>
      <w:tab/>
      <w:t>T: 01 369 59 00</w:t>
    </w:r>
  </w:p>
  <w:p w14:paraId="5ED2AADC" w14:textId="0BE8CC60" w:rsidR="007C1D2E" w:rsidRPr="00D04CE9" w:rsidRDefault="007C1D2E" w:rsidP="007C1D2E">
    <w:pPr>
      <w:pStyle w:val="Glava"/>
      <w:tabs>
        <w:tab w:val="clear" w:pos="4320"/>
        <w:tab w:val="clear" w:pos="8640"/>
        <w:tab w:val="left" w:pos="4536"/>
      </w:tabs>
      <w:spacing w:line="240" w:lineRule="exact"/>
      <w:rPr>
        <w:rFonts w:cs="Arial"/>
        <w:sz w:val="16"/>
        <w:lang w:val="it-IT"/>
      </w:rPr>
    </w:pPr>
    <w:r w:rsidRPr="00D04CE9">
      <w:rPr>
        <w:rFonts w:cs="Arial"/>
        <w:sz w:val="16"/>
        <w:lang w:val="it-IT"/>
      </w:rPr>
      <w:tab/>
      <w:t xml:space="preserve">F: 01 369 59 01 </w:t>
    </w:r>
  </w:p>
  <w:p w14:paraId="52F1934F" w14:textId="77777777" w:rsidR="007C1D2E" w:rsidRPr="00D04CE9" w:rsidRDefault="007C1D2E" w:rsidP="007C1D2E">
    <w:pPr>
      <w:pStyle w:val="Glava"/>
      <w:tabs>
        <w:tab w:val="clear" w:pos="4320"/>
        <w:tab w:val="clear" w:pos="8640"/>
        <w:tab w:val="left" w:pos="4536"/>
      </w:tabs>
      <w:spacing w:line="240" w:lineRule="exact"/>
      <w:rPr>
        <w:rFonts w:cs="Arial"/>
        <w:sz w:val="16"/>
        <w:lang w:val="it-IT"/>
      </w:rPr>
    </w:pPr>
    <w:r w:rsidRPr="00D04CE9">
      <w:rPr>
        <w:rFonts w:cs="Arial"/>
        <w:sz w:val="16"/>
        <w:lang w:val="it-IT"/>
      </w:rPr>
      <w:tab/>
      <w:t>E: gp.mk@gov.si</w:t>
    </w:r>
  </w:p>
  <w:p w14:paraId="18AD324A" w14:textId="77777777" w:rsidR="007C1D2E" w:rsidRPr="00D04CE9" w:rsidRDefault="007C1D2E" w:rsidP="007C1D2E">
    <w:pPr>
      <w:pStyle w:val="Glava"/>
      <w:tabs>
        <w:tab w:val="clear" w:pos="4320"/>
        <w:tab w:val="clear" w:pos="8640"/>
        <w:tab w:val="left" w:pos="4536"/>
      </w:tabs>
      <w:spacing w:line="240" w:lineRule="exact"/>
      <w:rPr>
        <w:rFonts w:cs="Arial"/>
        <w:sz w:val="16"/>
        <w:lang w:val="it-IT"/>
      </w:rPr>
    </w:pPr>
    <w:r w:rsidRPr="00D04CE9">
      <w:rPr>
        <w:rFonts w:cs="Arial"/>
        <w:sz w:val="16"/>
        <w:lang w:val="it-IT"/>
      </w:rPr>
      <w:tab/>
      <w:t>www.mk.gov.si</w:t>
    </w:r>
  </w:p>
  <w:p w14:paraId="476F0CA3" w14:textId="77777777" w:rsidR="007C1D2E" w:rsidRPr="00D04CE9" w:rsidRDefault="007C1D2E" w:rsidP="007C1D2E">
    <w:pPr>
      <w:pStyle w:val="Glava"/>
      <w:tabs>
        <w:tab w:val="clear" w:pos="4320"/>
        <w:tab w:val="clear" w:pos="8640"/>
        <w:tab w:val="left" w:pos="5112"/>
      </w:tabs>
      <w:rPr>
        <w:lang w:val="it-IT"/>
      </w:rPr>
    </w:pPr>
  </w:p>
  <w:p w14:paraId="0A449532" w14:textId="77777777" w:rsidR="00341EBE" w:rsidRPr="00D04CE9" w:rsidRDefault="00341EBE" w:rsidP="00341EBE">
    <w:pPr>
      <w:pStyle w:val="Glava"/>
      <w:tabs>
        <w:tab w:val="clear" w:pos="4320"/>
        <w:tab w:val="clear" w:pos="8640"/>
        <w:tab w:val="left" w:pos="5112"/>
      </w:tabs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805738"/>
    <w:multiLevelType w:val="hybridMultilevel"/>
    <w:tmpl w:val="AC4C6F38"/>
    <w:lvl w:ilvl="0" w:tplc="961C548A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F808A4"/>
    <w:multiLevelType w:val="hybridMultilevel"/>
    <w:tmpl w:val="9CEC95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55367"/>
    <w:multiLevelType w:val="hybridMultilevel"/>
    <w:tmpl w:val="E7F2B6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C1F2B"/>
    <w:multiLevelType w:val="hybridMultilevel"/>
    <w:tmpl w:val="EBAA577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55E2A"/>
    <w:multiLevelType w:val="hybridMultilevel"/>
    <w:tmpl w:val="CEC84C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9334F"/>
    <w:multiLevelType w:val="hybridMultilevel"/>
    <w:tmpl w:val="AB904EE6"/>
    <w:lvl w:ilvl="0" w:tplc="D4AC69D8">
      <w:numFmt w:val="bullet"/>
      <w:pStyle w:val="Style2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1580B"/>
    <w:multiLevelType w:val="hybridMultilevel"/>
    <w:tmpl w:val="09C409F4"/>
    <w:lvl w:ilvl="0" w:tplc="8FCC0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83CA9"/>
    <w:multiLevelType w:val="hybridMultilevel"/>
    <w:tmpl w:val="2034D5AA"/>
    <w:lvl w:ilvl="0" w:tplc="6EDE9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22D73CB7"/>
    <w:multiLevelType w:val="hybridMultilevel"/>
    <w:tmpl w:val="F4061F94"/>
    <w:lvl w:ilvl="0" w:tplc="6DFAB146">
      <w:start w:val="1"/>
      <w:numFmt w:val="bullet"/>
      <w:pStyle w:val="Odstavekseznama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ED1E30"/>
    <w:multiLevelType w:val="hybridMultilevel"/>
    <w:tmpl w:val="A24EFED2"/>
    <w:lvl w:ilvl="0" w:tplc="8FBED8B2">
      <w:numFmt w:val="bullet"/>
      <w:lvlText w:val="–"/>
      <w:lvlJc w:val="left"/>
      <w:pPr>
        <w:ind w:left="-144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0" w15:restartNumberingAfterBreak="0">
    <w:nsid w:val="2CBF5883"/>
    <w:multiLevelType w:val="hybridMultilevel"/>
    <w:tmpl w:val="B4467CB0"/>
    <w:lvl w:ilvl="0" w:tplc="8FCC0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01374B6"/>
    <w:multiLevelType w:val="hybridMultilevel"/>
    <w:tmpl w:val="77E63F36"/>
    <w:lvl w:ilvl="0" w:tplc="1D6C31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B816A3"/>
    <w:multiLevelType w:val="hybridMultilevel"/>
    <w:tmpl w:val="04F470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A3DF6"/>
    <w:multiLevelType w:val="hybridMultilevel"/>
    <w:tmpl w:val="F000F6BA"/>
    <w:lvl w:ilvl="0" w:tplc="0D1413E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72341"/>
    <w:multiLevelType w:val="hybridMultilevel"/>
    <w:tmpl w:val="7D1C0006"/>
    <w:lvl w:ilvl="0" w:tplc="447486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865D1"/>
    <w:multiLevelType w:val="hybridMultilevel"/>
    <w:tmpl w:val="94CCD654"/>
    <w:lvl w:ilvl="0" w:tplc="8FCC0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24458"/>
    <w:multiLevelType w:val="hybridMultilevel"/>
    <w:tmpl w:val="9CEC95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D1140"/>
    <w:multiLevelType w:val="hybridMultilevel"/>
    <w:tmpl w:val="8146FEE8"/>
    <w:lvl w:ilvl="0" w:tplc="ACE0B4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5CD643CB"/>
    <w:multiLevelType w:val="hybridMultilevel"/>
    <w:tmpl w:val="07FEDBF0"/>
    <w:lvl w:ilvl="0" w:tplc="6DFAB14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1">
    <w:nsid w:val="60684B76"/>
    <w:multiLevelType w:val="hybridMultilevel"/>
    <w:tmpl w:val="874268CA"/>
    <w:lvl w:ilvl="0" w:tplc="6DFAB14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D6C31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5B65676"/>
    <w:multiLevelType w:val="hybridMultilevel"/>
    <w:tmpl w:val="B302D832"/>
    <w:lvl w:ilvl="0" w:tplc="447486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66910"/>
    <w:multiLevelType w:val="hybridMultilevel"/>
    <w:tmpl w:val="C4581D7C"/>
    <w:lvl w:ilvl="0" w:tplc="8FCC04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632EAB"/>
    <w:multiLevelType w:val="hybridMultilevel"/>
    <w:tmpl w:val="04F470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F161E"/>
    <w:multiLevelType w:val="hybridMultilevel"/>
    <w:tmpl w:val="59D0F450"/>
    <w:lvl w:ilvl="0" w:tplc="8FCC04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101A24"/>
    <w:multiLevelType w:val="hybridMultilevel"/>
    <w:tmpl w:val="34B2E1D4"/>
    <w:lvl w:ilvl="0" w:tplc="10D29CA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F496C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C063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A2D7A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E2CC3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DC761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22FEF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646F6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98EB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E0B4DAC"/>
    <w:multiLevelType w:val="hybridMultilevel"/>
    <w:tmpl w:val="04F470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435841">
    <w:abstractNumId w:val="8"/>
  </w:num>
  <w:num w:numId="2" w16cid:durableId="1182545598">
    <w:abstractNumId w:val="0"/>
  </w:num>
  <w:num w:numId="3" w16cid:durableId="1440104843">
    <w:abstractNumId w:val="18"/>
  </w:num>
  <w:num w:numId="4" w16cid:durableId="2030376423">
    <w:abstractNumId w:val="19"/>
  </w:num>
  <w:num w:numId="5" w16cid:durableId="1197697118">
    <w:abstractNumId w:val="11"/>
  </w:num>
  <w:num w:numId="6" w16cid:durableId="1842962374">
    <w:abstractNumId w:val="23"/>
  </w:num>
  <w:num w:numId="7" w16cid:durableId="1829978825">
    <w:abstractNumId w:val="21"/>
  </w:num>
  <w:num w:numId="8" w16cid:durableId="1997029360">
    <w:abstractNumId w:val="9"/>
  </w:num>
  <w:num w:numId="9" w16cid:durableId="886992572">
    <w:abstractNumId w:val="4"/>
  </w:num>
  <w:num w:numId="10" w16cid:durableId="495801292">
    <w:abstractNumId w:val="2"/>
  </w:num>
  <w:num w:numId="11" w16cid:durableId="1157259474">
    <w:abstractNumId w:val="10"/>
  </w:num>
  <w:num w:numId="12" w16cid:durableId="2141612265">
    <w:abstractNumId w:val="25"/>
  </w:num>
  <w:num w:numId="13" w16cid:durableId="457458583">
    <w:abstractNumId w:val="12"/>
  </w:num>
  <w:num w:numId="14" w16cid:durableId="1331055973">
    <w:abstractNumId w:val="16"/>
  </w:num>
  <w:num w:numId="15" w16cid:durableId="1618946120">
    <w:abstractNumId w:val="6"/>
  </w:num>
  <w:num w:numId="16" w16cid:durableId="462505983">
    <w:abstractNumId w:val="14"/>
  </w:num>
  <w:num w:numId="17" w16cid:durableId="105781369">
    <w:abstractNumId w:val="22"/>
  </w:num>
  <w:num w:numId="18" w16cid:durableId="883257003">
    <w:abstractNumId w:val="20"/>
  </w:num>
  <w:num w:numId="19" w16cid:durableId="901251674">
    <w:abstractNumId w:val="17"/>
  </w:num>
  <w:num w:numId="20" w16cid:durableId="1151287298">
    <w:abstractNumId w:val="15"/>
  </w:num>
  <w:num w:numId="21" w16cid:durableId="629824912">
    <w:abstractNumId w:val="1"/>
  </w:num>
  <w:num w:numId="22" w16cid:durableId="878276480">
    <w:abstractNumId w:val="3"/>
  </w:num>
  <w:num w:numId="23" w16cid:durableId="1751345563">
    <w:abstractNumId w:val="5"/>
  </w:num>
  <w:num w:numId="24" w16cid:durableId="638001041">
    <w:abstractNumId w:val="7"/>
  </w:num>
  <w:num w:numId="25" w16cid:durableId="2046976544">
    <w:abstractNumId w:val="13"/>
  </w:num>
  <w:num w:numId="26" w16cid:durableId="180356938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1D"/>
    <w:rsid w:val="000203F8"/>
    <w:rsid w:val="00021F21"/>
    <w:rsid w:val="00056760"/>
    <w:rsid w:val="00076343"/>
    <w:rsid w:val="00086132"/>
    <w:rsid w:val="000902B4"/>
    <w:rsid w:val="00090FDD"/>
    <w:rsid w:val="0009630C"/>
    <w:rsid w:val="00096C76"/>
    <w:rsid w:val="000D055D"/>
    <w:rsid w:val="000F3291"/>
    <w:rsid w:val="00101691"/>
    <w:rsid w:val="001263D7"/>
    <w:rsid w:val="0015230B"/>
    <w:rsid w:val="00152D97"/>
    <w:rsid w:val="00183AB4"/>
    <w:rsid w:val="00193105"/>
    <w:rsid w:val="001D4044"/>
    <w:rsid w:val="001D5D88"/>
    <w:rsid w:val="00204E11"/>
    <w:rsid w:val="0020751B"/>
    <w:rsid w:val="00227C31"/>
    <w:rsid w:val="002423B9"/>
    <w:rsid w:val="00244FD0"/>
    <w:rsid w:val="002520B5"/>
    <w:rsid w:val="002549E1"/>
    <w:rsid w:val="002556AA"/>
    <w:rsid w:val="00266FDD"/>
    <w:rsid w:val="00283ACE"/>
    <w:rsid w:val="00290E9A"/>
    <w:rsid w:val="00294A2E"/>
    <w:rsid w:val="002A3C75"/>
    <w:rsid w:val="002B459D"/>
    <w:rsid w:val="002B6B5C"/>
    <w:rsid w:val="002C587D"/>
    <w:rsid w:val="003166B5"/>
    <w:rsid w:val="00317ABE"/>
    <w:rsid w:val="00326571"/>
    <w:rsid w:val="003266CB"/>
    <w:rsid w:val="003276E9"/>
    <w:rsid w:val="0032795B"/>
    <w:rsid w:val="0033280A"/>
    <w:rsid w:val="00341EBE"/>
    <w:rsid w:val="003602FC"/>
    <w:rsid w:val="00377A6E"/>
    <w:rsid w:val="00390F4A"/>
    <w:rsid w:val="00394F37"/>
    <w:rsid w:val="003B1804"/>
    <w:rsid w:val="003B2F47"/>
    <w:rsid w:val="003B4F60"/>
    <w:rsid w:val="003C47DE"/>
    <w:rsid w:val="003C531A"/>
    <w:rsid w:val="003C5DC8"/>
    <w:rsid w:val="0041154C"/>
    <w:rsid w:val="0041645A"/>
    <w:rsid w:val="00421F12"/>
    <w:rsid w:val="004350BA"/>
    <w:rsid w:val="00437358"/>
    <w:rsid w:val="004416CB"/>
    <w:rsid w:val="00443FB6"/>
    <w:rsid w:val="00466640"/>
    <w:rsid w:val="004922E7"/>
    <w:rsid w:val="004B09B7"/>
    <w:rsid w:val="004C651C"/>
    <w:rsid w:val="004E25A3"/>
    <w:rsid w:val="004F67A6"/>
    <w:rsid w:val="00526A9C"/>
    <w:rsid w:val="00534BD1"/>
    <w:rsid w:val="00535872"/>
    <w:rsid w:val="00562610"/>
    <w:rsid w:val="00574D2F"/>
    <w:rsid w:val="005B2573"/>
    <w:rsid w:val="005E76D2"/>
    <w:rsid w:val="005F5D5E"/>
    <w:rsid w:val="0061419E"/>
    <w:rsid w:val="00625399"/>
    <w:rsid w:val="00634C32"/>
    <w:rsid w:val="006519CB"/>
    <w:rsid w:val="00657B7E"/>
    <w:rsid w:val="006851AB"/>
    <w:rsid w:val="00697E87"/>
    <w:rsid w:val="006B082F"/>
    <w:rsid w:val="006B1C8A"/>
    <w:rsid w:val="006B6DC2"/>
    <w:rsid w:val="006D7450"/>
    <w:rsid w:val="006D796D"/>
    <w:rsid w:val="006E33DA"/>
    <w:rsid w:val="006F1E1E"/>
    <w:rsid w:val="006F3E3F"/>
    <w:rsid w:val="0071414A"/>
    <w:rsid w:val="00716457"/>
    <w:rsid w:val="00741259"/>
    <w:rsid w:val="00741265"/>
    <w:rsid w:val="00750532"/>
    <w:rsid w:val="007A16C4"/>
    <w:rsid w:val="007A3E07"/>
    <w:rsid w:val="007A6A0F"/>
    <w:rsid w:val="007C1D2E"/>
    <w:rsid w:val="007C4A15"/>
    <w:rsid w:val="007D35E2"/>
    <w:rsid w:val="007E0336"/>
    <w:rsid w:val="007E1C86"/>
    <w:rsid w:val="007E3B0E"/>
    <w:rsid w:val="007E6D11"/>
    <w:rsid w:val="007F4F5D"/>
    <w:rsid w:val="0081527B"/>
    <w:rsid w:val="0082308A"/>
    <w:rsid w:val="00834637"/>
    <w:rsid w:val="008552A4"/>
    <w:rsid w:val="0085798E"/>
    <w:rsid w:val="00870012"/>
    <w:rsid w:val="0087575E"/>
    <w:rsid w:val="0087794F"/>
    <w:rsid w:val="008944E4"/>
    <w:rsid w:val="00895CCA"/>
    <w:rsid w:val="008B1A32"/>
    <w:rsid w:val="008B4700"/>
    <w:rsid w:val="008C3183"/>
    <w:rsid w:val="008C39F2"/>
    <w:rsid w:val="008F08EB"/>
    <w:rsid w:val="00904C49"/>
    <w:rsid w:val="00906FA1"/>
    <w:rsid w:val="00910083"/>
    <w:rsid w:val="00911479"/>
    <w:rsid w:val="00921A26"/>
    <w:rsid w:val="0092248E"/>
    <w:rsid w:val="00945585"/>
    <w:rsid w:val="009822EF"/>
    <w:rsid w:val="009A270A"/>
    <w:rsid w:val="009B0C60"/>
    <w:rsid w:val="009E3256"/>
    <w:rsid w:val="00A01295"/>
    <w:rsid w:val="00A019F1"/>
    <w:rsid w:val="00A20A98"/>
    <w:rsid w:val="00A4227B"/>
    <w:rsid w:val="00A467BC"/>
    <w:rsid w:val="00A75288"/>
    <w:rsid w:val="00A9082E"/>
    <w:rsid w:val="00AA2EE0"/>
    <w:rsid w:val="00AB4FD0"/>
    <w:rsid w:val="00AC38D1"/>
    <w:rsid w:val="00AD64D9"/>
    <w:rsid w:val="00AE073D"/>
    <w:rsid w:val="00AF334A"/>
    <w:rsid w:val="00B13E05"/>
    <w:rsid w:val="00B2451D"/>
    <w:rsid w:val="00B36E9E"/>
    <w:rsid w:val="00B45EAE"/>
    <w:rsid w:val="00B57C0D"/>
    <w:rsid w:val="00B8533B"/>
    <w:rsid w:val="00BA59CA"/>
    <w:rsid w:val="00C10A2A"/>
    <w:rsid w:val="00C21AC3"/>
    <w:rsid w:val="00C23D6E"/>
    <w:rsid w:val="00C25DFC"/>
    <w:rsid w:val="00C53D9F"/>
    <w:rsid w:val="00C762E9"/>
    <w:rsid w:val="00C904D6"/>
    <w:rsid w:val="00C973C8"/>
    <w:rsid w:val="00CB6775"/>
    <w:rsid w:val="00CB6C28"/>
    <w:rsid w:val="00CB765A"/>
    <w:rsid w:val="00CC36F0"/>
    <w:rsid w:val="00CC4DA7"/>
    <w:rsid w:val="00CF657D"/>
    <w:rsid w:val="00D04CE9"/>
    <w:rsid w:val="00D06486"/>
    <w:rsid w:val="00D21129"/>
    <w:rsid w:val="00D5185E"/>
    <w:rsid w:val="00D51A37"/>
    <w:rsid w:val="00D53ADF"/>
    <w:rsid w:val="00D5597D"/>
    <w:rsid w:val="00D577EC"/>
    <w:rsid w:val="00D60CD0"/>
    <w:rsid w:val="00D6190E"/>
    <w:rsid w:val="00D6634B"/>
    <w:rsid w:val="00D76B1A"/>
    <w:rsid w:val="00D76F5F"/>
    <w:rsid w:val="00D878CC"/>
    <w:rsid w:val="00DA1E35"/>
    <w:rsid w:val="00DA468B"/>
    <w:rsid w:val="00DA4FE6"/>
    <w:rsid w:val="00DD1D66"/>
    <w:rsid w:val="00E02F0E"/>
    <w:rsid w:val="00E14A8E"/>
    <w:rsid w:val="00E205BD"/>
    <w:rsid w:val="00E21BA7"/>
    <w:rsid w:val="00E23D43"/>
    <w:rsid w:val="00E25673"/>
    <w:rsid w:val="00E5139F"/>
    <w:rsid w:val="00E60355"/>
    <w:rsid w:val="00E67DD7"/>
    <w:rsid w:val="00E8077D"/>
    <w:rsid w:val="00E9134F"/>
    <w:rsid w:val="00EA6EB0"/>
    <w:rsid w:val="00EB487D"/>
    <w:rsid w:val="00ED5BB8"/>
    <w:rsid w:val="00ED79F2"/>
    <w:rsid w:val="00EE1390"/>
    <w:rsid w:val="00EE4343"/>
    <w:rsid w:val="00F155A3"/>
    <w:rsid w:val="00F23B03"/>
    <w:rsid w:val="00F25B0E"/>
    <w:rsid w:val="00F26AA9"/>
    <w:rsid w:val="00F43054"/>
    <w:rsid w:val="00F4484F"/>
    <w:rsid w:val="00F71D05"/>
    <w:rsid w:val="00F750D0"/>
    <w:rsid w:val="00F80538"/>
    <w:rsid w:val="00FA1388"/>
    <w:rsid w:val="00FB4C82"/>
    <w:rsid w:val="00FB768C"/>
    <w:rsid w:val="00FC18C8"/>
    <w:rsid w:val="00FC3D4A"/>
    <w:rsid w:val="00FC6F7C"/>
    <w:rsid w:val="00FC754F"/>
    <w:rsid w:val="00FD1F91"/>
    <w:rsid w:val="00FE298B"/>
    <w:rsid w:val="00F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798FA"/>
  <w15:docId w15:val="{17ED5079-BE83-4296-B403-C5A3CAB7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06486"/>
    <w:pPr>
      <w:spacing w:after="200" w:line="276" w:lineRule="auto"/>
      <w:jc w:val="both"/>
    </w:pPr>
    <w:rPr>
      <w:rFonts w:ascii="Arial" w:eastAsia="Noto Sans CJK SC Regular" w:hAnsi="Arial" w:cs="FreeSans"/>
      <w:kern w:val="3"/>
      <w:szCs w:val="24"/>
      <w:lang w:val="en-US" w:eastAsia="zh-CN" w:bidi="hi-I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paragraph" w:styleId="Odstavekseznama">
    <w:name w:val="List Paragraph"/>
    <w:basedOn w:val="Navaden"/>
    <w:link w:val="OdstavekseznamaZnak"/>
    <w:uiPriority w:val="34"/>
    <w:qFormat/>
    <w:rsid w:val="00B2451D"/>
    <w:pPr>
      <w:numPr>
        <w:numId w:val="1"/>
      </w:numPr>
      <w:spacing w:line="240" w:lineRule="auto"/>
      <w:ind w:left="360"/>
      <w:contextualSpacing/>
    </w:pPr>
    <w:rPr>
      <w:lang w:bidi="en-US"/>
    </w:rPr>
  </w:style>
  <w:style w:type="character" w:customStyle="1" w:styleId="OdstavekseznamaZnak">
    <w:name w:val="Odstavek seznama Znak"/>
    <w:link w:val="Odstavekseznama"/>
    <w:uiPriority w:val="34"/>
    <w:rsid w:val="00B2451D"/>
    <w:rPr>
      <w:rFonts w:ascii="Arial" w:eastAsia="Times New Roman" w:hAnsi="Arial"/>
      <w:szCs w:val="24"/>
      <w:lang w:eastAsia="en-US" w:bidi="en-US"/>
    </w:rPr>
  </w:style>
  <w:style w:type="paragraph" w:styleId="Brezrazmikov">
    <w:name w:val="No Spacing"/>
    <w:uiPriority w:val="1"/>
    <w:qFormat/>
    <w:rsid w:val="00B2451D"/>
    <w:rPr>
      <w:sz w:val="22"/>
      <w:szCs w:val="22"/>
      <w:lang w:eastAsia="en-US"/>
    </w:rPr>
  </w:style>
  <w:style w:type="character" w:styleId="Hiperpovezava">
    <w:name w:val="Hyperlink"/>
    <w:basedOn w:val="Privzetapisavaodstavka"/>
    <w:uiPriority w:val="99"/>
    <w:unhideWhenUsed/>
    <w:rsid w:val="00B2451D"/>
    <w:rPr>
      <w:color w:val="0000FF" w:themeColor="hyperlink"/>
      <w:u w:val="single"/>
    </w:rPr>
  </w:style>
  <w:style w:type="character" w:styleId="Pripombasklic">
    <w:name w:val="annotation reference"/>
    <w:unhideWhenUsed/>
    <w:rsid w:val="00B36E9E"/>
    <w:rPr>
      <w:sz w:val="16"/>
      <w:szCs w:val="16"/>
    </w:rPr>
  </w:style>
  <w:style w:type="paragraph" w:styleId="Pripombabesedilo">
    <w:name w:val="annotation text"/>
    <w:aliases w:val="Znak9,Komentar - besedilo,Komentar - besedilo1,Komentar - besedilo Znak1,Komentar - besedilo Znak Znak,Znak1 Znak Znak,Znak1 Znak1,Znak1 Znak,Znak1"/>
    <w:basedOn w:val="Navaden"/>
    <w:link w:val="PripombabesediloZnak"/>
    <w:unhideWhenUsed/>
    <w:qFormat/>
    <w:rsid w:val="00B36E9E"/>
    <w:pPr>
      <w:spacing w:line="240" w:lineRule="auto"/>
    </w:pPr>
    <w:rPr>
      <w:szCs w:val="20"/>
      <w:lang w:val="x-none" w:eastAsia="x-none"/>
    </w:rPr>
  </w:style>
  <w:style w:type="character" w:customStyle="1" w:styleId="PripombabesediloZnak">
    <w:name w:val="Pripomba – besedilo Znak"/>
    <w:aliases w:val="Znak9 Znak,Komentar - besedilo Znak,Komentar - besedilo1 Znak,Komentar - besedilo Znak1 Znak,Komentar - besedilo Znak Znak Znak,Znak1 Znak Znak Znak,Znak1 Znak1 Znak,Znak1 Znak Znak1,Znak1 Znak2"/>
    <w:basedOn w:val="Privzetapisavaodstavka"/>
    <w:link w:val="Pripombabesedilo"/>
    <w:qFormat/>
    <w:rsid w:val="00B36E9E"/>
    <w:rPr>
      <w:rFonts w:ascii="Arial" w:eastAsia="Times New Roman" w:hAnsi="Arial"/>
      <w:lang w:val="x-none" w:eastAsia="x-none"/>
    </w:rPr>
  </w:style>
  <w:style w:type="paragraph" w:styleId="Revizija">
    <w:name w:val="Revision"/>
    <w:hidden/>
    <w:uiPriority w:val="99"/>
    <w:semiHidden/>
    <w:rsid w:val="00A467BC"/>
    <w:rPr>
      <w:rFonts w:ascii="Arial" w:eastAsia="Times New Roman" w:hAnsi="Arial"/>
      <w:szCs w:val="24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25673"/>
    <w:pPr>
      <w:jc w:val="left"/>
    </w:pPr>
    <w:rPr>
      <w:b/>
      <w:bCs/>
      <w:lang w:val="sl-SI" w:eastAsia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25673"/>
    <w:rPr>
      <w:rFonts w:ascii="Arial" w:eastAsia="Times New Roman" w:hAnsi="Arial"/>
      <w:b/>
      <w:bCs/>
      <w:lang w:val="x-none" w:eastAsia="en-US"/>
    </w:rPr>
  </w:style>
  <w:style w:type="table" w:styleId="Tabelamrea">
    <w:name w:val="Table Grid"/>
    <w:basedOn w:val="Navadnatabela"/>
    <w:uiPriority w:val="59"/>
    <w:rsid w:val="004F6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avaden"/>
    <w:rsid w:val="008944E4"/>
    <w:pPr>
      <w:numPr>
        <w:numId w:val="23"/>
      </w:numPr>
      <w:spacing w:line="240" w:lineRule="auto"/>
    </w:pPr>
    <w:rPr>
      <w:rFonts w:ascii="Times New Roman" w:hAnsi="Times New Roman"/>
      <w:sz w:val="24"/>
      <w:lang w:eastAsia="sl-SI"/>
    </w:rPr>
  </w:style>
  <w:style w:type="paragraph" w:customStyle="1" w:styleId="Standard">
    <w:name w:val="Standard"/>
    <w:rsid w:val="00D06486"/>
    <w:pPr>
      <w:suppressAutoHyphens/>
      <w:autoSpaceDN w:val="0"/>
    </w:pPr>
    <w:rPr>
      <w:rFonts w:ascii="Liberation Serif" w:eastAsia="Noto Sans CJK SC Regular" w:hAnsi="Liberation Serif" w:cs="FreeSans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K\Predloge\Strukturni%20skladi\Dopis%20MK%20KS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MK KS</Template>
  <TotalTime>16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Rihtaršič</dc:creator>
  <cp:lastModifiedBy>Irena Ostrouška</cp:lastModifiedBy>
  <cp:revision>8</cp:revision>
  <cp:lastPrinted>2026-01-07T14:44:00Z</cp:lastPrinted>
  <dcterms:created xsi:type="dcterms:W3CDTF">2026-01-07T14:28:00Z</dcterms:created>
  <dcterms:modified xsi:type="dcterms:W3CDTF">2026-01-07T14:45:00Z</dcterms:modified>
</cp:coreProperties>
</file>