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4F038" w14:textId="77777777" w:rsidR="009E44E0" w:rsidRDefault="009E44E0" w:rsidP="005018C9">
      <w:pPr>
        <w:rPr>
          <w:rFonts w:ascii="Arial" w:hAnsi="Arial" w:cs="Arial"/>
          <w:sz w:val="20"/>
          <w:szCs w:val="20"/>
        </w:rPr>
      </w:pPr>
    </w:p>
    <w:p w14:paraId="5DF2F69F" w14:textId="6A4B54C3" w:rsidR="00A27565" w:rsidRPr="00D77635" w:rsidRDefault="00D77635" w:rsidP="005018C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77635">
        <w:rPr>
          <w:rFonts w:ascii="Arial" w:hAnsi="Arial" w:cs="Arial"/>
          <w:sz w:val="20"/>
          <w:szCs w:val="20"/>
        </w:rPr>
        <w:t>Strokovna komisija za Javni razpis »Spodbujanje kreativnih kulturnih industrij – Center za kreativnost 2025«</w:t>
      </w:r>
      <w:r w:rsidR="0035752B">
        <w:rPr>
          <w:rFonts w:ascii="Arial" w:hAnsi="Arial" w:cs="Arial"/>
          <w:sz w:val="20"/>
          <w:szCs w:val="20"/>
        </w:rPr>
        <w:t>,</w:t>
      </w:r>
      <w:r w:rsidRPr="00D77635">
        <w:rPr>
          <w:rFonts w:ascii="Arial" w:hAnsi="Arial" w:cs="Arial"/>
          <w:sz w:val="20"/>
          <w:szCs w:val="20"/>
        </w:rPr>
        <w:t xml:space="preserve"> imenovana s sklepom </w:t>
      </w:r>
      <w:r w:rsidRPr="00D77635">
        <w:rPr>
          <w:rFonts w:ascii="Arial" w:hAnsi="Arial" w:cs="Arial"/>
          <w:color w:val="000000"/>
          <w:sz w:val="20"/>
          <w:szCs w:val="20"/>
          <w:shd w:val="clear" w:color="auto" w:fill="FFFFFF"/>
        </w:rPr>
        <w:t>št. 5441-3/2024-3340-32:</w:t>
      </w:r>
    </w:p>
    <w:p w14:paraId="03B3D082" w14:textId="77777777" w:rsidR="00D77635" w:rsidRPr="00D77635" w:rsidRDefault="00D77635" w:rsidP="005018C9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5F52A1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Radovan Arnold (KKS, oblikovanje)</w:t>
      </w:r>
    </w:p>
    <w:p w14:paraId="57F1926D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Peter Baroš (KKS, glasbene umetnosti)</w:t>
      </w:r>
    </w:p>
    <w:p w14:paraId="698B3251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Anuška Beltram (KKS, arhivska dejavnost, film in avdiovizualna dejavnost)</w:t>
      </w:r>
    </w:p>
    <w:p w14:paraId="1C163BA6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Vid Bešter (KKS, drugo umetniško ustvarjanje, mediji)</w:t>
      </w:r>
    </w:p>
    <w:p w14:paraId="1BFB0A33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 xml:space="preserve">Boštjan </w:t>
      </w:r>
      <w:proofErr w:type="spellStart"/>
      <w:r w:rsidRPr="00D77635">
        <w:rPr>
          <w:rFonts w:ascii="Arial" w:hAnsi="Arial" w:cs="Arial"/>
          <w:sz w:val="20"/>
          <w:szCs w:val="20"/>
        </w:rPr>
        <w:t>Botas</w:t>
      </w:r>
      <w:proofErr w:type="spellEnd"/>
      <w:r w:rsidRPr="00D77635">
        <w:rPr>
          <w:rFonts w:ascii="Arial" w:hAnsi="Arial" w:cs="Arial"/>
          <w:sz w:val="20"/>
          <w:szCs w:val="20"/>
        </w:rPr>
        <w:t xml:space="preserve"> Kenda (KKS, oblikovanje)</w:t>
      </w:r>
    </w:p>
    <w:p w14:paraId="08C31787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Alenka Černelič Krošelj (KKS, kulturna dediščina)</w:t>
      </w:r>
    </w:p>
    <w:p w14:paraId="3F6A5715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Tanja Devetak (KKS, oblikovanje)</w:t>
      </w:r>
    </w:p>
    <w:p w14:paraId="6D9B8D94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 xml:space="preserve">Saša </w:t>
      </w:r>
      <w:proofErr w:type="spellStart"/>
      <w:r w:rsidRPr="00D77635">
        <w:rPr>
          <w:rFonts w:ascii="Arial" w:hAnsi="Arial" w:cs="Arial"/>
          <w:sz w:val="20"/>
          <w:szCs w:val="20"/>
        </w:rPr>
        <w:t>Dobričič</w:t>
      </w:r>
      <w:proofErr w:type="spellEnd"/>
      <w:r w:rsidRPr="00D77635">
        <w:rPr>
          <w:rFonts w:ascii="Arial" w:hAnsi="Arial" w:cs="Arial"/>
          <w:sz w:val="20"/>
          <w:szCs w:val="20"/>
        </w:rPr>
        <w:t xml:space="preserve"> (KKS, kulturna dediščina)</w:t>
      </w:r>
    </w:p>
    <w:p w14:paraId="03935583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 xml:space="preserve">Irena </w:t>
      </w:r>
      <w:proofErr w:type="spellStart"/>
      <w:r w:rsidRPr="00D77635">
        <w:rPr>
          <w:rFonts w:ascii="Arial" w:hAnsi="Arial" w:cs="Arial"/>
          <w:sz w:val="20"/>
          <w:szCs w:val="20"/>
        </w:rPr>
        <w:t>Eislet</w:t>
      </w:r>
      <w:proofErr w:type="spellEnd"/>
      <w:r w:rsidRPr="00D77635">
        <w:rPr>
          <w:rFonts w:ascii="Arial" w:hAnsi="Arial" w:cs="Arial"/>
          <w:sz w:val="20"/>
          <w:szCs w:val="20"/>
        </w:rPr>
        <w:t xml:space="preserve"> (KKS, knjižnična dejavnost in knjiga)</w:t>
      </w:r>
    </w:p>
    <w:p w14:paraId="4644480C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Jakob Gajšek (KKS, kulturna dediščina, kulturni turizem, drugo umetniško ustvarjanje)</w:t>
      </w:r>
    </w:p>
    <w:p w14:paraId="448CDCCF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Danijela Grgić (KKS, oblikovanje)</w:t>
      </w:r>
    </w:p>
    <w:p w14:paraId="6AFFD2FA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Maja Hawlina (KKS, oglaševanje)</w:t>
      </w:r>
    </w:p>
    <w:p w14:paraId="092F3224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Špela Hudnik (KKS, arhitektura)</w:t>
      </w:r>
    </w:p>
    <w:p w14:paraId="72A3385C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Kaja Jakopič (KKS, mediji)</w:t>
      </w:r>
    </w:p>
    <w:p w14:paraId="7AB624D8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Branko Jordan (KKS, uprizoritvene umetnosti)</w:t>
      </w:r>
    </w:p>
    <w:p w14:paraId="38B06363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Andrej Klemenc (KKS, knjižnična dejavnost in knjiga)</w:t>
      </w:r>
    </w:p>
    <w:p w14:paraId="61E19C9D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Miha Klinar (KKS, oblikovanje)</w:t>
      </w:r>
    </w:p>
    <w:p w14:paraId="27421019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Ljubica Kneževič (KKS, kulturna dediščina)</w:t>
      </w:r>
    </w:p>
    <w:p w14:paraId="2C70597D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Aljaž Koprivnikar (KKS, knjižnična dejavnost in knjiga)</w:t>
      </w:r>
    </w:p>
    <w:p w14:paraId="6D25D20B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Dejan Kos (KKS, oblikovanje)</w:t>
      </w:r>
    </w:p>
    <w:p w14:paraId="5EF7F4B1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Miloš Kosec (KKS, arhitektura, arhivska dejavnost)</w:t>
      </w:r>
    </w:p>
    <w:p w14:paraId="69731E83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Emil Kozole (KKS, oglaševanje, oblikovanje)</w:t>
      </w:r>
    </w:p>
    <w:p w14:paraId="00667D3B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Dejan Križaj (KKS, kulturni turizem)</w:t>
      </w:r>
    </w:p>
    <w:p w14:paraId="76DEFAA6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 xml:space="preserve">Jurij Krpan (KKS, </w:t>
      </w:r>
      <w:proofErr w:type="spellStart"/>
      <w:r w:rsidRPr="00D77635">
        <w:rPr>
          <w:rFonts w:ascii="Arial" w:hAnsi="Arial" w:cs="Arial"/>
          <w:sz w:val="20"/>
          <w:szCs w:val="20"/>
        </w:rPr>
        <w:t>intermedijske</w:t>
      </w:r>
      <w:proofErr w:type="spellEnd"/>
      <w:r w:rsidRPr="00D77635">
        <w:rPr>
          <w:rFonts w:ascii="Arial" w:hAnsi="Arial" w:cs="Arial"/>
          <w:sz w:val="20"/>
          <w:szCs w:val="20"/>
        </w:rPr>
        <w:t xml:space="preserve"> umetnosti)</w:t>
      </w:r>
    </w:p>
    <w:p w14:paraId="6342B7AD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Žiga Lampe (KKS, oglaševanje, oblikovanje, programska oprema in igre)</w:t>
      </w:r>
    </w:p>
    <w:p w14:paraId="118D5C5D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Mateja Lazar (KKS, drugo umetniško ustvarjanje)</w:t>
      </w:r>
    </w:p>
    <w:p w14:paraId="771D2091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Aleš Lipnik (KKS, oblikovanje)</w:t>
      </w:r>
    </w:p>
    <w:p w14:paraId="33775123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Tevž Logar (KKS, vizualne umetnosti)</w:t>
      </w:r>
    </w:p>
    <w:p w14:paraId="03708C4D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Nina Majcen (KKS, glasbene umetnosti)</w:t>
      </w:r>
    </w:p>
    <w:p w14:paraId="0FC31E9F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Janez Mesarič (KKS, oblikovanje)</w:t>
      </w:r>
    </w:p>
    <w:p w14:paraId="4B7A7986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Natalija Medica (KKS, oblikovanje)</w:t>
      </w:r>
    </w:p>
    <w:p w14:paraId="3494F9A0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Goran Milovanovič (KKS, vizualne umetnosti)</w:t>
      </w:r>
    </w:p>
    <w:p w14:paraId="523930D6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Marko Pavlinec (KKS, oblikovanje)</w:t>
      </w:r>
    </w:p>
    <w:p w14:paraId="7713670B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Tadej Pišek (KKS, uprizoritvene umetnosti)</w:t>
      </w:r>
    </w:p>
    <w:p w14:paraId="3E650104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Matevž Popič (KKS, oblikovanje)</w:t>
      </w:r>
    </w:p>
    <w:p w14:paraId="43E4BF35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Barbara Predan (KKS, oblikovanje)</w:t>
      </w:r>
    </w:p>
    <w:p w14:paraId="39883C68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Barbara Prinčič (KKS, oblikovanje)</w:t>
      </w:r>
    </w:p>
    <w:p w14:paraId="3A8227B1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Tadeja Pungerčar (KKS, kulturno-umetnostna vzgoja)</w:t>
      </w:r>
    </w:p>
    <w:p w14:paraId="2E3976D6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Alma R. Selimović (KKS, kulturno-umetnostna vzgoja)</w:t>
      </w:r>
    </w:p>
    <w:p w14:paraId="6D90B8CB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Dal Rupnik (KKS, programska oprema in igre)</w:t>
      </w:r>
    </w:p>
    <w:p w14:paraId="640E47C5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 xml:space="preserve">Nikola </w:t>
      </w:r>
      <w:proofErr w:type="spellStart"/>
      <w:r w:rsidRPr="00D77635">
        <w:rPr>
          <w:rFonts w:ascii="Arial" w:hAnsi="Arial" w:cs="Arial"/>
          <w:sz w:val="20"/>
          <w:szCs w:val="20"/>
        </w:rPr>
        <w:t>Sekulović</w:t>
      </w:r>
      <w:proofErr w:type="spellEnd"/>
      <w:r w:rsidRPr="00D77635">
        <w:rPr>
          <w:rFonts w:ascii="Arial" w:hAnsi="Arial" w:cs="Arial"/>
          <w:sz w:val="20"/>
          <w:szCs w:val="20"/>
        </w:rPr>
        <w:t xml:space="preserve"> (KKS, glasbene umetnosti)</w:t>
      </w:r>
    </w:p>
    <w:p w14:paraId="12E42C82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Silvij Skok (KKS, glasbene umetnosti)</w:t>
      </w:r>
    </w:p>
    <w:p w14:paraId="568C25D5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 xml:space="preserve">Niko </w:t>
      </w:r>
      <w:proofErr w:type="spellStart"/>
      <w:r w:rsidRPr="00D77635">
        <w:rPr>
          <w:rFonts w:ascii="Arial" w:hAnsi="Arial" w:cs="Arial"/>
          <w:sz w:val="20"/>
          <w:szCs w:val="20"/>
        </w:rPr>
        <w:t>Slavnič</w:t>
      </w:r>
      <w:proofErr w:type="spellEnd"/>
      <w:r w:rsidRPr="00D77635">
        <w:rPr>
          <w:rFonts w:ascii="Arial" w:hAnsi="Arial" w:cs="Arial"/>
          <w:sz w:val="20"/>
          <w:szCs w:val="20"/>
        </w:rPr>
        <w:t xml:space="preserve"> (KKS, oblikovanje, kulturni turizem, drugo umetniško ustvarjanje)</w:t>
      </w:r>
    </w:p>
    <w:p w14:paraId="59943578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Ana Struna Bregar (KKS, arhitektura)</w:t>
      </w:r>
    </w:p>
    <w:p w14:paraId="25D41550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Špela Šinigoj (KKS, kulturno-umetnostna vzgoja)</w:t>
      </w:r>
    </w:p>
    <w:p w14:paraId="544253EF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Ljupčo Todorovski (KKS, programska oprema in igre)</w:t>
      </w:r>
    </w:p>
    <w:p w14:paraId="0F9AE8AB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 xml:space="preserve">Uroš Veber (KKS, </w:t>
      </w:r>
      <w:proofErr w:type="spellStart"/>
      <w:r w:rsidRPr="00D77635">
        <w:rPr>
          <w:rFonts w:ascii="Arial" w:hAnsi="Arial" w:cs="Arial"/>
          <w:sz w:val="20"/>
          <w:szCs w:val="20"/>
        </w:rPr>
        <w:t>intermedijske</w:t>
      </w:r>
      <w:proofErr w:type="spellEnd"/>
      <w:r w:rsidRPr="00D77635">
        <w:rPr>
          <w:rFonts w:ascii="Arial" w:hAnsi="Arial" w:cs="Arial"/>
          <w:sz w:val="20"/>
          <w:szCs w:val="20"/>
        </w:rPr>
        <w:t xml:space="preserve"> umetnosti)</w:t>
      </w:r>
    </w:p>
    <w:p w14:paraId="44DCB0BA" w14:textId="14DE2D80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Vladimir Vidmar (KKS</w:t>
      </w:r>
      <w:r w:rsidR="003B470B">
        <w:rPr>
          <w:rFonts w:ascii="Arial" w:hAnsi="Arial" w:cs="Arial"/>
          <w:sz w:val="20"/>
          <w:szCs w:val="20"/>
        </w:rPr>
        <w:t>,</w:t>
      </w:r>
      <w:r w:rsidRPr="00D77635">
        <w:rPr>
          <w:rFonts w:ascii="Arial" w:hAnsi="Arial" w:cs="Arial"/>
          <w:sz w:val="20"/>
          <w:szCs w:val="20"/>
        </w:rPr>
        <w:t xml:space="preserve"> vizualne umetnosti)</w:t>
      </w:r>
    </w:p>
    <w:p w14:paraId="6174A9C8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Veronika Zakonjšek (KKS, film in avdiovizualna umetnost)</w:t>
      </w:r>
    </w:p>
    <w:p w14:paraId="53A2522B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Petja Zorec (KKS, oblikovanje)</w:t>
      </w:r>
    </w:p>
    <w:p w14:paraId="153726C6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Maruša Zorec (KKS, kulturna dediščina)</w:t>
      </w:r>
    </w:p>
    <w:p w14:paraId="7FD723A9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Blaž Zupan (KKS, knjižnična dejavnost in knjige, kulturno-umetnostna vzgoja)</w:t>
      </w:r>
    </w:p>
    <w:p w14:paraId="7B801143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Jorg Zupan (KKS, drugo umetniško ustvarjanje)</w:t>
      </w:r>
    </w:p>
    <w:p w14:paraId="7B2335BE" w14:textId="77777777" w:rsidR="00D77635" w:rsidRPr="00D77635" w:rsidRDefault="00D77635" w:rsidP="00D77635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Jakob Gajšek (KKS, drugo umetniško ustvarjanje)</w:t>
      </w:r>
    </w:p>
    <w:p w14:paraId="246EC16A" w14:textId="34035DA9" w:rsidR="00D77635" w:rsidRPr="00D77635" w:rsidRDefault="00D77635" w:rsidP="005018C9">
      <w:pPr>
        <w:rPr>
          <w:rFonts w:ascii="Arial" w:hAnsi="Arial" w:cs="Arial"/>
          <w:sz w:val="20"/>
          <w:szCs w:val="20"/>
        </w:rPr>
      </w:pPr>
      <w:r w:rsidRPr="00D77635">
        <w:rPr>
          <w:rFonts w:ascii="Arial" w:hAnsi="Arial" w:cs="Arial"/>
          <w:sz w:val="20"/>
          <w:szCs w:val="20"/>
        </w:rPr>
        <w:t>Barbara Čeferin (KKS, vizualne umetnosti)</w:t>
      </w:r>
    </w:p>
    <w:sectPr w:rsidR="00D77635" w:rsidRPr="00D77635" w:rsidSect="009F76D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35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6432" w14:textId="77777777" w:rsidR="00236878" w:rsidRDefault="00236878">
      <w:r>
        <w:separator/>
      </w:r>
    </w:p>
  </w:endnote>
  <w:endnote w:type="continuationSeparator" w:id="0">
    <w:p w14:paraId="17264DF7" w14:textId="77777777" w:rsidR="00236878" w:rsidRDefault="00236878">
      <w:r>
        <w:continuationSeparator/>
      </w:r>
    </w:p>
  </w:endnote>
  <w:endnote w:type="continuationNotice" w:id="1">
    <w:p w14:paraId="44595181" w14:textId="77777777" w:rsidR="00236878" w:rsidRDefault="00236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C975" w14:textId="77777777" w:rsidR="00DA2874" w:rsidRDefault="00DA2874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4AD7E20" w14:textId="77777777" w:rsidR="00DA2874" w:rsidRDefault="00DA2874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67BB" w14:textId="5B69D0EA" w:rsidR="00DA2874" w:rsidRPr="001534BE" w:rsidRDefault="00DA2874" w:rsidP="00341EBE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>
      <w:rPr>
        <w:rStyle w:val="tevilkastrani"/>
        <w:rFonts w:cs="Arial"/>
        <w:noProof/>
        <w:sz w:val="16"/>
        <w:szCs w:val="16"/>
      </w:rPr>
      <w:t>21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>
      <w:rPr>
        <w:rStyle w:val="tevilkastrani"/>
        <w:rFonts w:cs="Arial"/>
        <w:noProof/>
        <w:sz w:val="16"/>
        <w:szCs w:val="16"/>
      </w:rPr>
      <w:t>21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1E743DF6" w14:textId="77777777" w:rsidR="00DA2874" w:rsidRDefault="00DA2874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81BC" w14:textId="22184B3F" w:rsidR="00DA2874" w:rsidRPr="001534BE" w:rsidRDefault="00DA2874" w:rsidP="007D4C44">
    <w:pPr>
      <w:pStyle w:val="Noga"/>
      <w:framePr w:wrap="around" w:vAnchor="text" w:hAnchor="margin" w:xAlign="right" w:y="1"/>
      <w:rPr>
        <w:rStyle w:val="tevilkastrani"/>
        <w:rFonts w:cs="Arial"/>
        <w:sz w:val="16"/>
        <w:szCs w:val="16"/>
      </w:rPr>
    </w:pP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PAGE 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>
      <w:rPr>
        <w:rStyle w:val="tevilkastrani"/>
        <w:rFonts w:cs="Arial"/>
        <w:noProof/>
        <w:sz w:val="16"/>
        <w:szCs w:val="16"/>
      </w:rPr>
      <w:t>1</w:t>
    </w:r>
    <w:r w:rsidRPr="001534BE">
      <w:rPr>
        <w:rStyle w:val="tevilkastrani"/>
        <w:rFonts w:cs="Arial"/>
        <w:sz w:val="16"/>
        <w:szCs w:val="16"/>
      </w:rPr>
      <w:fldChar w:fldCharType="end"/>
    </w:r>
    <w:r w:rsidRPr="001534BE">
      <w:rPr>
        <w:rStyle w:val="tevilkastrani"/>
        <w:rFonts w:cs="Arial"/>
        <w:sz w:val="16"/>
        <w:szCs w:val="16"/>
      </w:rPr>
      <w:t>/</w:t>
    </w:r>
    <w:r w:rsidRPr="001534BE">
      <w:rPr>
        <w:rStyle w:val="tevilkastrani"/>
        <w:rFonts w:cs="Arial"/>
        <w:sz w:val="16"/>
        <w:szCs w:val="16"/>
      </w:rPr>
      <w:fldChar w:fldCharType="begin"/>
    </w:r>
    <w:r w:rsidRPr="001534BE">
      <w:rPr>
        <w:rStyle w:val="tevilkastrani"/>
        <w:rFonts w:cs="Arial"/>
        <w:sz w:val="16"/>
        <w:szCs w:val="16"/>
      </w:rPr>
      <w:instrText xml:space="preserve"> NUMPAGES </w:instrText>
    </w:r>
    <w:r w:rsidRPr="001534BE">
      <w:rPr>
        <w:rStyle w:val="tevilkastrani"/>
        <w:rFonts w:cs="Arial"/>
        <w:sz w:val="16"/>
        <w:szCs w:val="16"/>
      </w:rPr>
      <w:fldChar w:fldCharType="separate"/>
    </w:r>
    <w:r>
      <w:rPr>
        <w:rStyle w:val="tevilkastrani"/>
        <w:rFonts w:cs="Arial"/>
        <w:noProof/>
        <w:sz w:val="16"/>
        <w:szCs w:val="16"/>
      </w:rPr>
      <w:t>21</w:t>
    </w:r>
    <w:r w:rsidRPr="001534BE">
      <w:rPr>
        <w:rStyle w:val="tevilkastrani"/>
        <w:rFonts w:cs="Arial"/>
        <w:sz w:val="16"/>
        <w:szCs w:val="16"/>
      </w:rPr>
      <w:fldChar w:fldCharType="end"/>
    </w:r>
  </w:p>
  <w:p w14:paraId="09E8011C" w14:textId="77777777" w:rsidR="00DA2874" w:rsidRDefault="00DA287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8AB2" w14:textId="77777777" w:rsidR="00236878" w:rsidRDefault="00236878">
      <w:r>
        <w:separator/>
      </w:r>
    </w:p>
  </w:footnote>
  <w:footnote w:type="continuationSeparator" w:id="0">
    <w:p w14:paraId="689404EC" w14:textId="77777777" w:rsidR="00236878" w:rsidRDefault="00236878">
      <w:r>
        <w:continuationSeparator/>
      </w:r>
    </w:p>
  </w:footnote>
  <w:footnote w:type="continuationNotice" w:id="1">
    <w:p w14:paraId="07461224" w14:textId="77777777" w:rsidR="00236878" w:rsidRDefault="00236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A16C" w14:textId="77777777" w:rsidR="00DA2874" w:rsidRPr="00110CBD" w:rsidRDefault="00DA2874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B509" w14:textId="23D3394E" w:rsidR="00DA2874" w:rsidRDefault="00FD4765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  <w:rPr>
        <w:b/>
      </w:rPr>
    </w:pPr>
    <w:r>
      <w:rPr>
        <w:rFonts w:cs="Arial"/>
        <w:b/>
        <w:noProof/>
        <w:sz w:val="16"/>
        <w:lang w:val="sl-SI" w:eastAsia="sl-SI"/>
      </w:rPr>
      <w:drawing>
        <wp:anchor distT="0" distB="0" distL="114300" distR="114300" simplePos="0" relativeHeight="251661312" behindDoc="0" locked="0" layoutInCell="1" allowOverlap="1" wp14:anchorId="41EFD8CD" wp14:editId="06FAA485">
          <wp:simplePos x="0" y="0"/>
          <wp:positionH relativeFrom="column">
            <wp:posOffset>5066665</wp:posOffset>
          </wp:positionH>
          <wp:positionV relativeFrom="paragraph">
            <wp:posOffset>-206375</wp:posOffset>
          </wp:positionV>
          <wp:extent cx="913130" cy="825500"/>
          <wp:effectExtent l="0" t="0" r="1270" b="0"/>
          <wp:wrapNone/>
          <wp:docPr id="133199414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noProof/>
        <w:sz w:val="16"/>
        <w:lang w:val="sl-SI" w:eastAsia="sl-SI"/>
      </w:rPr>
      <w:drawing>
        <wp:anchor distT="0" distB="0" distL="114300" distR="114300" simplePos="0" relativeHeight="251660288" behindDoc="0" locked="0" layoutInCell="1" allowOverlap="1" wp14:anchorId="295D0571" wp14:editId="61BA7DE4">
          <wp:simplePos x="0" y="0"/>
          <wp:positionH relativeFrom="column">
            <wp:posOffset>2291715</wp:posOffset>
          </wp:positionH>
          <wp:positionV relativeFrom="paragraph">
            <wp:posOffset>-5080</wp:posOffset>
          </wp:positionV>
          <wp:extent cx="2503170" cy="525145"/>
          <wp:effectExtent l="0" t="0" r="0" b="8255"/>
          <wp:wrapSquare wrapText="bothSides"/>
          <wp:docPr id="874374630" name="Slika 3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15CEF1" w14:textId="77777777" w:rsidR="00DA2874" w:rsidRDefault="00DA2874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  <w:rPr>
        <w:b/>
      </w:rPr>
    </w:pPr>
  </w:p>
  <w:p w14:paraId="25B0E7FE" w14:textId="60023192" w:rsidR="00DA2874" w:rsidRPr="00696A8E" w:rsidRDefault="00FD4765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  <w:rPr>
        <w:b/>
      </w:rPr>
    </w:pPr>
    <w:r>
      <w:rPr>
        <w:rFonts w:cs="Arial"/>
        <w:b/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70A69923" wp14:editId="590CF41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93266921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16"/>
        <w:lang w:val="sl-SI" w:eastAsia="sl-SI"/>
      </w:rPr>
      <w:drawing>
        <wp:anchor distT="0" distB="0" distL="114300" distR="114300" simplePos="0" relativeHeight="251658240" behindDoc="0" locked="0" layoutInCell="1" allowOverlap="1" wp14:anchorId="70A69923" wp14:editId="41F1893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169092441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2874" w:rsidRPr="00696A8E">
      <w:rPr>
        <w:rFonts w:cs="Arial"/>
        <w:b/>
        <w:noProof/>
        <w:sz w:val="16"/>
        <w:lang w:val="sl-SI" w:eastAsia="sl-SI"/>
      </w:rPr>
      <w:drawing>
        <wp:anchor distT="0" distB="0" distL="114300" distR="114300" simplePos="0" relativeHeight="251656704" behindDoc="1" locked="0" layoutInCell="1" allowOverlap="1" wp14:anchorId="3AC268BA" wp14:editId="350486CE">
          <wp:simplePos x="0" y="0"/>
          <wp:positionH relativeFrom="column">
            <wp:posOffset>-4589145</wp:posOffset>
          </wp:positionH>
          <wp:positionV relativeFrom="page">
            <wp:posOffset>0</wp:posOffset>
          </wp:positionV>
          <wp:extent cx="3038475" cy="1228725"/>
          <wp:effectExtent l="0" t="0" r="9525" b="9525"/>
          <wp:wrapNone/>
          <wp:docPr id="3" name="Slika 3" descr="MIZKŠ prelom izvedbe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ZKŠ prelom izvedben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-218"/>
        </w:tabs>
        <w:ind w:left="502" w:hanging="360"/>
      </w:pPr>
      <w:rPr>
        <w:rFonts w:ascii="Calibri" w:hAnsi="Calibri" w:cs="Times New Roman"/>
        <w:color w:val="00000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color w:val="000000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Otevilenseznam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CC77DA"/>
    <w:multiLevelType w:val="hybridMultilevel"/>
    <w:tmpl w:val="A3E4EE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8146C"/>
    <w:multiLevelType w:val="multilevel"/>
    <w:tmpl w:val="352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152B26"/>
    <w:multiLevelType w:val="multilevel"/>
    <w:tmpl w:val="F5D23B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Otevilenseznam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84F7BCC"/>
    <w:multiLevelType w:val="multilevel"/>
    <w:tmpl w:val="6FC8ED16"/>
    <w:lvl w:ilvl="0">
      <w:start w:val="1"/>
      <w:numFmt w:val="upperLetter"/>
      <w:pStyle w:val="SlogNaslov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8961BF7"/>
    <w:multiLevelType w:val="hybridMultilevel"/>
    <w:tmpl w:val="AD9007A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91107A2"/>
    <w:multiLevelType w:val="hybridMultilevel"/>
    <w:tmpl w:val="E5A211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95A"/>
    <w:multiLevelType w:val="hybridMultilevel"/>
    <w:tmpl w:val="BD285608"/>
    <w:lvl w:ilvl="0" w:tplc="DFAA0CB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E444C330">
      <w:numFmt w:val="bullet"/>
      <w:lvlText w:val="–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AE2E4A"/>
    <w:multiLevelType w:val="multilevel"/>
    <w:tmpl w:val="146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526AA7"/>
    <w:multiLevelType w:val="hybridMultilevel"/>
    <w:tmpl w:val="F8B258D8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D5905"/>
    <w:multiLevelType w:val="singleLevel"/>
    <w:tmpl w:val="6CB4B73E"/>
    <w:lvl w:ilvl="0">
      <w:start w:val="1"/>
      <w:numFmt w:val="bullet"/>
      <w:lvlRestart w:val="0"/>
      <w:pStyle w:val="Oznaenseznam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4" w15:restartNumberingAfterBreak="0">
    <w:nsid w:val="15D95871"/>
    <w:multiLevelType w:val="hybridMultilevel"/>
    <w:tmpl w:val="826C0C54"/>
    <w:lvl w:ilvl="0" w:tplc="031EE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05E2C"/>
    <w:multiLevelType w:val="multilevel"/>
    <w:tmpl w:val="CE66AB3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D4E7534"/>
    <w:multiLevelType w:val="hybridMultilevel"/>
    <w:tmpl w:val="E0AA846C"/>
    <w:lvl w:ilvl="0" w:tplc="E444C33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B32"/>
    <w:multiLevelType w:val="hybridMultilevel"/>
    <w:tmpl w:val="B060FB8C"/>
    <w:lvl w:ilvl="0" w:tplc="FE3CDC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D247EC"/>
    <w:multiLevelType w:val="hybridMultilevel"/>
    <w:tmpl w:val="C936BB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B78AA"/>
    <w:multiLevelType w:val="singleLevel"/>
    <w:tmpl w:val="4AA27A84"/>
    <w:lvl w:ilvl="0">
      <w:start w:val="1"/>
      <w:numFmt w:val="bullet"/>
      <w:pStyle w:val="aline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1353255"/>
    <w:multiLevelType w:val="hybridMultilevel"/>
    <w:tmpl w:val="2DB6F31A"/>
    <w:lvl w:ilvl="0" w:tplc="5F9C5592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24E930D7"/>
    <w:multiLevelType w:val="multilevel"/>
    <w:tmpl w:val="EFD2E05E"/>
    <w:lvl w:ilvl="0">
      <w:start w:val="1"/>
      <w:numFmt w:val="decimal"/>
      <w:lvlRestart w:val="0"/>
      <w:pStyle w:val="Otevilenseznam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8766CAB"/>
    <w:multiLevelType w:val="hybridMultilevel"/>
    <w:tmpl w:val="F5A0B25E"/>
    <w:lvl w:ilvl="0" w:tplc="A9F6CEB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453D21"/>
    <w:multiLevelType w:val="multilevel"/>
    <w:tmpl w:val="9930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A52C4F"/>
    <w:multiLevelType w:val="singleLevel"/>
    <w:tmpl w:val="CEFC5A24"/>
    <w:name w:val="List Bullet 2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32F4757D"/>
    <w:multiLevelType w:val="hybridMultilevel"/>
    <w:tmpl w:val="6446485C"/>
    <w:lvl w:ilvl="0" w:tplc="6ECAACFA">
      <w:start w:val="3"/>
      <w:numFmt w:val="bullet"/>
      <w:pStyle w:val="alineja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E10B45"/>
    <w:multiLevelType w:val="hybridMultilevel"/>
    <w:tmpl w:val="210051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46129DA"/>
    <w:multiLevelType w:val="multilevel"/>
    <w:tmpl w:val="758E3B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6824C73"/>
    <w:multiLevelType w:val="hybridMultilevel"/>
    <w:tmpl w:val="24AC41DE"/>
    <w:lvl w:ilvl="0" w:tplc="0424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9" w15:restartNumberingAfterBreak="0">
    <w:nsid w:val="395128B6"/>
    <w:multiLevelType w:val="singleLevel"/>
    <w:tmpl w:val="4F70CA0A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0" w15:restartNumberingAfterBreak="0">
    <w:nsid w:val="3E191884"/>
    <w:multiLevelType w:val="singleLevel"/>
    <w:tmpl w:val="3020C764"/>
    <w:name w:val="List Number 2"/>
    <w:lvl w:ilvl="0">
      <w:start w:val="1"/>
      <w:numFmt w:val="bullet"/>
      <w:lvlRestart w:val="0"/>
      <w:pStyle w:val="Oznaenseznam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31" w15:restartNumberingAfterBreak="0">
    <w:nsid w:val="40315490"/>
    <w:multiLevelType w:val="singleLevel"/>
    <w:tmpl w:val="1F86C700"/>
    <w:name w:val="Default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32" w15:restartNumberingAfterBreak="0">
    <w:nsid w:val="463652C8"/>
    <w:multiLevelType w:val="multilevel"/>
    <w:tmpl w:val="0F98B7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6416817"/>
    <w:multiLevelType w:val="singleLevel"/>
    <w:tmpl w:val="ABE4C590"/>
    <w:name w:val="Tiret 0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34" w15:restartNumberingAfterBreak="0">
    <w:nsid w:val="48A516B0"/>
    <w:multiLevelType w:val="hybridMultilevel"/>
    <w:tmpl w:val="7C52C0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1F53F1"/>
    <w:multiLevelType w:val="hybridMultilevel"/>
    <w:tmpl w:val="659ED6C8"/>
    <w:lvl w:ilvl="0" w:tplc="5FDA9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1B7A6F"/>
    <w:multiLevelType w:val="singleLevel"/>
    <w:tmpl w:val="0A7CB49A"/>
    <w:name w:val="Tiret 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7" w15:restartNumberingAfterBreak="0">
    <w:nsid w:val="53F47367"/>
    <w:multiLevelType w:val="singleLevel"/>
    <w:tmpl w:val="B4E8C9F0"/>
    <w:name w:val="List Bullet 3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 w15:restartNumberingAfterBreak="0">
    <w:nsid w:val="54505533"/>
    <w:multiLevelType w:val="hybridMultilevel"/>
    <w:tmpl w:val="A29EF220"/>
    <w:lvl w:ilvl="0" w:tplc="A4EA0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FA071B"/>
    <w:multiLevelType w:val="hybridMultilevel"/>
    <w:tmpl w:val="6F6287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6D67A1"/>
    <w:multiLevelType w:val="singleLevel"/>
    <w:tmpl w:val="9AC8831A"/>
    <w:name w:val="List Number 1__1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1" w15:restartNumberingAfterBreak="0">
    <w:nsid w:val="5A426476"/>
    <w:multiLevelType w:val="hybridMultilevel"/>
    <w:tmpl w:val="B082FD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7159DA"/>
    <w:multiLevelType w:val="hybridMultilevel"/>
    <w:tmpl w:val="7FECE316"/>
    <w:lvl w:ilvl="0" w:tplc="DD5838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F779A6"/>
    <w:multiLevelType w:val="singleLevel"/>
    <w:tmpl w:val="C4347D46"/>
    <w:name w:val="Tiret 3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4" w15:restartNumberingAfterBreak="0">
    <w:nsid w:val="5F8C3B69"/>
    <w:multiLevelType w:val="multilevel"/>
    <w:tmpl w:val="9B14DAA8"/>
    <w:name w:val="Tiret 4"/>
    <w:lvl w:ilvl="0">
      <w:start w:val="1"/>
      <w:numFmt w:val="decimal"/>
      <w:lvlRestart w:val="0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62A8042C"/>
    <w:multiLevelType w:val="singleLevel"/>
    <w:tmpl w:val="CCF20C06"/>
    <w:name w:val="Tiret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6" w15:restartNumberingAfterBreak="0">
    <w:nsid w:val="64473760"/>
    <w:multiLevelType w:val="multilevel"/>
    <w:tmpl w:val="F5D23B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66842F7A"/>
    <w:multiLevelType w:val="multilevel"/>
    <w:tmpl w:val="F5D23B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75D1EB6"/>
    <w:multiLevelType w:val="hybridMultilevel"/>
    <w:tmpl w:val="49D4D746"/>
    <w:lvl w:ilvl="0" w:tplc="1E1C65F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6901C1"/>
    <w:multiLevelType w:val="singleLevel"/>
    <w:tmpl w:val="208841AE"/>
    <w:name w:val="Heading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50" w15:restartNumberingAfterBreak="0">
    <w:nsid w:val="6A870AC5"/>
    <w:multiLevelType w:val="hybridMultilevel"/>
    <w:tmpl w:val="97DE938C"/>
    <w:lvl w:ilvl="0" w:tplc="9A3C81F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291B15"/>
    <w:multiLevelType w:val="hybridMultilevel"/>
    <w:tmpl w:val="9B20C346"/>
    <w:lvl w:ilvl="0" w:tplc="0424000F">
      <w:start w:val="1"/>
      <w:numFmt w:val="decimal"/>
      <w:pStyle w:val="Ad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D2B5511"/>
    <w:multiLevelType w:val="singleLevel"/>
    <w:tmpl w:val="74A09970"/>
    <w:lvl w:ilvl="0">
      <w:start w:val="1"/>
      <w:numFmt w:val="bullet"/>
      <w:lvlRestart w:val="0"/>
      <w:pStyle w:val="Oznaenseznam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53" w15:restartNumberingAfterBreak="0">
    <w:nsid w:val="6D4550E9"/>
    <w:multiLevelType w:val="hybridMultilevel"/>
    <w:tmpl w:val="2736B0F4"/>
    <w:lvl w:ilvl="0" w:tplc="EAB49E16">
      <w:start w:val="10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02" w:hanging="360"/>
      </w:pPr>
    </w:lvl>
    <w:lvl w:ilvl="2" w:tplc="0424001B" w:tentative="1">
      <w:start w:val="1"/>
      <w:numFmt w:val="lowerRoman"/>
      <w:lvlText w:val="%3."/>
      <w:lvlJc w:val="right"/>
      <w:pPr>
        <w:ind w:left="2122" w:hanging="180"/>
      </w:pPr>
    </w:lvl>
    <w:lvl w:ilvl="3" w:tplc="0424000F" w:tentative="1">
      <w:start w:val="1"/>
      <w:numFmt w:val="decimal"/>
      <w:lvlText w:val="%4."/>
      <w:lvlJc w:val="left"/>
      <w:pPr>
        <w:ind w:left="2842" w:hanging="360"/>
      </w:pPr>
    </w:lvl>
    <w:lvl w:ilvl="4" w:tplc="04240019" w:tentative="1">
      <w:start w:val="1"/>
      <w:numFmt w:val="lowerLetter"/>
      <w:lvlText w:val="%5."/>
      <w:lvlJc w:val="left"/>
      <w:pPr>
        <w:ind w:left="3562" w:hanging="360"/>
      </w:pPr>
    </w:lvl>
    <w:lvl w:ilvl="5" w:tplc="0424001B" w:tentative="1">
      <w:start w:val="1"/>
      <w:numFmt w:val="lowerRoman"/>
      <w:lvlText w:val="%6."/>
      <w:lvlJc w:val="right"/>
      <w:pPr>
        <w:ind w:left="4282" w:hanging="180"/>
      </w:pPr>
    </w:lvl>
    <w:lvl w:ilvl="6" w:tplc="0424000F" w:tentative="1">
      <w:start w:val="1"/>
      <w:numFmt w:val="decimal"/>
      <w:lvlText w:val="%7."/>
      <w:lvlJc w:val="left"/>
      <w:pPr>
        <w:ind w:left="5002" w:hanging="360"/>
      </w:pPr>
    </w:lvl>
    <w:lvl w:ilvl="7" w:tplc="04240019" w:tentative="1">
      <w:start w:val="1"/>
      <w:numFmt w:val="lowerLetter"/>
      <w:lvlText w:val="%8."/>
      <w:lvlJc w:val="left"/>
      <w:pPr>
        <w:ind w:left="5722" w:hanging="360"/>
      </w:pPr>
    </w:lvl>
    <w:lvl w:ilvl="8" w:tplc="0424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4" w15:restartNumberingAfterBreak="0">
    <w:nsid w:val="6E3A7127"/>
    <w:multiLevelType w:val="hybridMultilevel"/>
    <w:tmpl w:val="A5B21FDC"/>
    <w:lvl w:ilvl="0" w:tplc="770A2ABA">
      <w:start w:val="1"/>
      <w:numFmt w:val="lowerLetter"/>
      <w:pStyle w:val="alinea3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8C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E9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E161E8"/>
    <w:multiLevelType w:val="hybridMultilevel"/>
    <w:tmpl w:val="E88A8E84"/>
    <w:lvl w:ilvl="0" w:tplc="0504CA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454880"/>
    <w:multiLevelType w:val="multilevel"/>
    <w:tmpl w:val="4E348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677E75"/>
    <w:multiLevelType w:val="hybridMultilevel"/>
    <w:tmpl w:val="ECA4DAEE"/>
    <w:lvl w:ilvl="0" w:tplc="0424000F">
      <w:start w:val="1"/>
      <w:numFmt w:val="decimal"/>
      <w:pStyle w:val="alinea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78A241BD"/>
    <w:multiLevelType w:val="singleLevel"/>
    <w:tmpl w:val="53C4DF32"/>
    <w:name w:val="Considérant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59" w15:restartNumberingAfterBreak="0">
    <w:nsid w:val="79BE528E"/>
    <w:multiLevelType w:val="multilevel"/>
    <w:tmpl w:val="FDFA1E7E"/>
    <w:lvl w:ilvl="0">
      <w:start w:val="1"/>
      <w:numFmt w:val="upperLetter"/>
      <w:pStyle w:val="Slo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 w15:restartNumberingAfterBreak="0">
    <w:nsid w:val="7BBB7B2F"/>
    <w:multiLevelType w:val="hybridMultilevel"/>
    <w:tmpl w:val="96A83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966381"/>
    <w:multiLevelType w:val="multilevel"/>
    <w:tmpl w:val="DCC88062"/>
    <w:name w:val="List Bullet 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64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7154E1"/>
    <w:multiLevelType w:val="singleLevel"/>
    <w:tmpl w:val="E3F6D2C6"/>
    <w:lvl w:ilvl="0">
      <w:start w:val="1"/>
      <w:numFmt w:val="bullet"/>
      <w:lvlRestart w:val="0"/>
      <w:pStyle w:val="Oznaenseznam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 w16cid:durableId="642007835">
    <w:abstractNumId w:val="16"/>
  </w:num>
  <w:num w:numId="2" w16cid:durableId="1556618469">
    <w:abstractNumId w:val="12"/>
  </w:num>
  <w:num w:numId="3" w16cid:durableId="1146508316">
    <w:abstractNumId w:val="64"/>
  </w:num>
  <w:num w:numId="4" w16cid:durableId="342052789">
    <w:abstractNumId w:val="41"/>
  </w:num>
  <w:num w:numId="5" w16cid:durableId="813765108">
    <w:abstractNumId w:val="9"/>
  </w:num>
  <w:num w:numId="6" w16cid:durableId="795759250">
    <w:abstractNumId w:val="51"/>
  </w:num>
  <w:num w:numId="7" w16cid:durableId="1214807909">
    <w:abstractNumId w:val="57"/>
  </w:num>
  <w:num w:numId="8" w16cid:durableId="243608985">
    <w:abstractNumId w:val="54"/>
  </w:num>
  <w:num w:numId="9" w16cid:durableId="40595112">
    <w:abstractNumId w:val="59"/>
  </w:num>
  <w:num w:numId="10" w16cid:durableId="1126194392">
    <w:abstractNumId w:val="6"/>
  </w:num>
  <w:num w:numId="11" w16cid:durableId="1034771929">
    <w:abstractNumId w:val="24"/>
  </w:num>
  <w:num w:numId="12" w16cid:durableId="2063676781">
    <w:abstractNumId w:val="37"/>
  </w:num>
  <w:num w:numId="13" w16cid:durableId="1520047683">
    <w:abstractNumId w:val="29"/>
  </w:num>
  <w:num w:numId="14" w16cid:durableId="39860796">
    <w:abstractNumId w:val="33"/>
  </w:num>
  <w:num w:numId="15" w16cid:durableId="1705910841">
    <w:abstractNumId w:val="36"/>
  </w:num>
  <w:num w:numId="16" w16cid:durableId="1702314805">
    <w:abstractNumId w:val="62"/>
  </w:num>
  <w:num w:numId="17" w16cid:durableId="1560902092">
    <w:abstractNumId w:val="52"/>
  </w:num>
  <w:num w:numId="18" w16cid:durableId="246815509">
    <w:abstractNumId w:val="49"/>
  </w:num>
  <w:num w:numId="19" w16cid:durableId="229048741">
    <w:abstractNumId w:val="13"/>
  </w:num>
  <w:num w:numId="20" w16cid:durableId="1064258890">
    <w:abstractNumId w:val="30"/>
  </w:num>
  <w:num w:numId="21" w16cid:durableId="1963686891">
    <w:abstractNumId w:val="65"/>
  </w:num>
  <w:num w:numId="22" w16cid:durableId="1856572276">
    <w:abstractNumId w:val="31"/>
  </w:num>
  <w:num w:numId="23" w16cid:durableId="324822119">
    <w:abstractNumId w:val="45"/>
  </w:num>
  <w:num w:numId="24" w16cid:durableId="1336834996">
    <w:abstractNumId w:val="40"/>
  </w:num>
  <w:num w:numId="25" w16cid:durableId="1902255808">
    <w:abstractNumId w:val="58"/>
  </w:num>
  <w:num w:numId="26" w16cid:durableId="25645889">
    <w:abstractNumId w:val="63"/>
  </w:num>
  <w:num w:numId="27" w16cid:durableId="555161357">
    <w:abstractNumId w:val="21"/>
  </w:num>
  <w:num w:numId="28" w16cid:durableId="1293755179">
    <w:abstractNumId w:val="5"/>
  </w:num>
  <w:num w:numId="29" w16cid:durableId="937830845">
    <w:abstractNumId w:val="1"/>
  </w:num>
  <w:num w:numId="30" w16cid:durableId="1673675661">
    <w:abstractNumId w:val="43"/>
  </w:num>
  <w:num w:numId="31" w16cid:durableId="1793791514">
    <w:abstractNumId w:val="60"/>
  </w:num>
  <w:num w:numId="32" w16cid:durableId="443622878">
    <w:abstractNumId w:val="44"/>
  </w:num>
  <w:num w:numId="33" w16cid:durableId="1868129730">
    <w:abstractNumId w:val="19"/>
  </w:num>
  <w:num w:numId="34" w16cid:durableId="514618616">
    <w:abstractNumId w:val="25"/>
  </w:num>
  <w:num w:numId="35" w16cid:durableId="820267560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827130821">
    <w:abstractNumId w:val="7"/>
  </w:num>
  <w:num w:numId="37" w16cid:durableId="647591468">
    <w:abstractNumId w:val="15"/>
  </w:num>
  <w:num w:numId="38" w16cid:durableId="1711610376">
    <w:abstractNumId w:val="38"/>
  </w:num>
  <w:num w:numId="39" w16cid:durableId="2052537346">
    <w:abstractNumId w:val="28"/>
  </w:num>
  <w:num w:numId="40" w16cid:durableId="456878875">
    <w:abstractNumId w:val="50"/>
  </w:num>
  <w:num w:numId="41" w16cid:durableId="1565020522">
    <w:abstractNumId w:val="26"/>
  </w:num>
  <w:num w:numId="42" w16cid:durableId="1279339851">
    <w:abstractNumId w:val="39"/>
  </w:num>
  <w:num w:numId="43" w16cid:durableId="1115295836">
    <w:abstractNumId w:val="20"/>
  </w:num>
  <w:num w:numId="44" w16cid:durableId="1966932506">
    <w:abstractNumId w:val="14"/>
  </w:num>
  <w:num w:numId="45" w16cid:durableId="1280140034">
    <w:abstractNumId w:val="55"/>
  </w:num>
  <w:num w:numId="46" w16cid:durableId="1862429813">
    <w:abstractNumId w:val="47"/>
  </w:num>
  <w:num w:numId="47" w16cid:durableId="679045609">
    <w:abstractNumId w:val="32"/>
  </w:num>
  <w:num w:numId="48" w16cid:durableId="376440523">
    <w:abstractNumId w:val="8"/>
  </w:num>
  <w:num w:numId="49" w16cid:durableId="911769579">
    <w:abstractNumId w:val="53"/>
  </w:num>
  <w:num w:numId="50" w16cid:durableId="214440389">
    <w:abstractNumId w:val="4"/>
  </w:num>
  <w:num w:numId="51" w16cid:durableId="2026133628">
    <w:abstractNumId w:val="17"/>
  </w:num>
  <w:num w:numId="52" w16cid:durableId="749929566">
    <w:abstractNumId w:val="18"/>
  </w:num>
  <w:num w:numId="53" w16cid:durableId="1839615227">
    <w:abstractNumId w:val="27"/>
  </w:num>
  <w:num w:numId="54" w16cid:durableId="99375360">
    <w:abstractNumId w:val="42"/>
  </w:num>
  <w:num w:numId="55" w16cid:durableId="444273436">
    <w:abstractNumId w:val="61"/>
  </w:num>
  <w:num w:numId="56" w16cid:durableId="1671562390">
    <w:abstractNumId w:val="48"/>
  </w:num>
  <w:num w:numId="57" w16cid:durableId="96799276">
    <w:abstractNumId w:val="11"/>
  </w:num>
  <w:num w:numId="58" w16cid:durableId="1692611874">
    <w:abstractNumId w:val="22"/>
  </w:num>
  <w:num w:numId="59" w16cid:durableId="798301340">
    <w:abstractNumId w:val="2"/>
  </w:num>
  <w:num w:numId="60" w16cid:durableId="2033413872">
    <w:abstractNumId w:val="34"/>
  </w:num>
  <w:num w:numId="61" w16cid:durableId="269973446">
    <w:abstractNumId w:val="46"/>
  </w:num>
  <w:num w:numId="62" w16cid:durableId="127940721">
    <w:abstractNumId w:val="3"/>
  </w:num>
  <w:num w:numId="63" w16cid:durableId="641302504">
    <w:abstractNumId w:val="10"/>
  </w:num>
  <w:num w:numId="64" w16cid:durableId="1074086588">
    <w:abstractNumId w:val="23"/>
  </w:num>
  <w:num w:numId="65" w16cid:durableId="293483059">
    <w:abstractNumId w:val="5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08"/>
    <w:rsid w:val="0000050F"/>
    <w:rsid w:val="000010DC"/>
    <w:rsid w:val="000024D7"/>
    <w:rsid w:val="0000346D"/>
    <w:rsid w:val="0000493C"/>
    <w:rsid w:val="00004A59"/>
    <w:rsid w:val="00004B09"/>
    <w:rsid w:val="00004CA7"/>
    <w:rsid w:val="00005446"/>
    <w:rsid w:val="000071D7"/>
    <w:rsid w:val="000075F4"/>
    <w:rsid w:val="00007FBB"/>
    <w:rsid w:val="000121C9"/>
    <w:rsid w:val="000130C3"/>
    <w:rsid w:val="000131A3"/>
    <w:rsid w:val="00013709"/>
    <w:rsid w:val="00013E80"/>
    <w:rsid w:val="00014674"/>
    <w:rsid w:val="0001510E"/>
    <w:rsid w:val="000169B7"/>
    <w:rsid w:val="00017111"/>
    <w:rsid w:val="000174B3"/>
    <w:rsid w:val="00017811"/>
    <w:rsid w:val="000200F3"/>
    <w:rsid w:val="00021AD2"/>
    <w:rsid w:val="00021F55"/>
    <w:rsid w:val="000226E1"/>
    <w:rsid w:val="0002609E"/>
    <w:rsid w:val="000262B6"/>
    <w:rsid w:val="00027D55"/>
    <w:rsid w:val="000301C9"/>
    <w:rsid w:val="00031732"/>
    <w:rsid w:val="00031AEA"/>
    <w:rsid w:val="0003411D"/>
    <w:rsid w:val="00034497"/>
    <w:rsid w:val="00035F5D"/>
    <w:rsid w:val="0003639C"/>
    <w:rsid w:val="00036A62"/>
    <w:rsid w:val="00037F8D"/>
    <w:rsid w:val="00040399"/>
    <w:rsid w:val="00040E17"/>
    <w:rsid w:val="0004137F"/>
    <w:rsid w:val="00041ECD"/>
    <w:rsid w:val="00042A2B"/>
    <w:rsid w:val="00044292"/>
    <w:rsid w:val="00044F76"/>
    <w:rsid w:val="00046203"/>
    <w:rsid w:val="00046E50"/>
    <w:rsid w:val="00047994"/>
    <w:rsid w:val="00050153"/>
    <w:rsid w:val="0005047D"/>
    <w:rsid w:val="000516CA"/>
    <w:rsid w:val="000522BB"/>
    <w:rsid w:val="00052AC3"/>
    <w:rsid w:val="00053802"/>
    <w:rsid w:val="00055776"/>
    <w:rsid w:val="000562D8"/>
    <w:rsid w:val="00056C2A"/>
    <w:rsid w:val="00060062"/>
    <w:rsid w:val="000630CA"/>
    <w:rsid w:val="000660EC"/>
    <w:rsid w:val="00066A40"/>
    <w:rsid w:val="00066E50"/>
    <w:rsid w:val="00067625"/>
    <w:rsid w:val="0007082D"/>
    <w:rsid w:val="00070D99"/>
    <w:rsid w:val="00071385"/>
    <w:rsid w:val="000714F2"/>
    <w:rsid w:val="00073CA2"/>
    <w:rsid w:val="00073F6A"/>
    <w:rsid w:val="0007460F"/>
    <w:rsid w:val="00076501"/>
    <w:rsid w:val="000766DB"/>
    <w:rsid w:val="00076CF6"/>
    <w:rsid w:val="00080B0E"/>
    <w:rsid w:val="000821F5"/>
    <w:rsid w:val="0008245D"/>
    <w:rsid w:val="00084BAC"/>
    <w:rsid w:val="000858DA"/>
    <w:rsid w:val="00090E38"/>
    <w:rsid w:val="00091496"/>
    <w:rsid w:val="00091BBA"/>
    <w:rsid w:val="00092EF3"/>
    <w:rsid w:val="000936B0"/>
    <w:rsid w:val="0009633A"/>
    <w:rsid w:val="00096547"/>
    <w:rsid w:val="000965D5"/>
    <w:rsid w:val="000A0F9E"/>
    <w:rsid w:val="000A14B7"/>
    <w:rsid w:val="000A4663"/>
    <w:rsid w:val="000A4D04"/>
    <w:rsid w:val="000A5B62"/>
    <w:rsid w:val="000A5EBF"/>
    <w:rsid w:val="000A6045"/>
    <w:rsid w:val="000A64E1"/>
    <w:rsid w:val="000A66F3"/>
    <w:rsid w:val="000A69B5"/>
    <w:rsid w:val="000A6BFE"/>
    <w:rsid w:val="000A6D88"/>
    <w:rsid w:val="000A7530"/>
    <w:rsid w:val="000B0997"/>
    <w:rsid w:val="000B0FEF"/>
    <w:rsid w:val="000B1ECB"/>
    <w:rsid w:val="000B4A20"/>
    <w:rsid w:val="000B65A7"/>
    <w:rsid w:val="000B7B95"/>
    <w:rsid w:val="000C1CFA"/>
    <w:rsid w:val="000C2715"/>
    <w:rsid w:val="000C42E6"/>
    <w:rsid w:val="000C4568"/>
    <w:rsid w:val="000C4974"/>
    <w:rsid w:val="000C6A9C"/>
    <w:rsid w:val="000C6FBD"/>
    <w:rsid w:val="000C7F22"/>
    <w:rsid w:val="000D0ED4"/>
    <w:rsid w:val="000D10F3"/>
    <w:rsid w:val="000D1AF0"/>
    <w:rsid w:val="000D1B15"/>
    <w:rsid w:val="000D2545"/>
    <w:rsid w:val="000D3463"/>
    <w:rsid w:val="000D3B8A"/>
    <w:rsid w:val="000D3F10"/>
    <w:rsid w:val="000D458F"/>
    <w:rsid w:val="000D4F74"/>
    <w:rsid w:val="000D5C9C"/>
    <w:rsid w:val="000D5CE8"/>
    <w:rsid w:val="000D5F7A"/>
    <w:rsid w:val="000D6E2A"/>
    <w:rsid w:val="000D7CC5"/>
    <w:rsid w:val="000E12A8"/>
    <w:rsid w:val="000E25D3"/>
    <w:rsid w:val="000E276A"/>
    <w:rsid w:val="000E3D5C"/>
    <w:rsid w:val="000E411F"/>
    <w:rsid w:val="000F0481"/>
    <w:rsid w:val="000F0547"/>
    <w:rsid w:val="000F094C"/>
    <w:rsid w:val="000F0FCB"/>
    <w:rsid w:val="000F1698"/>
    <w:rsid w:val="000F17B4"/>
    <w:rsid w:val="000F243F"/>
    <w:rsid w:val="000F2CA3"/>
    <w:rsid w:val="000F440A"/>
    <w:rsid w:val="000F581C"/>
    <w:rsid w:val="000F5931"/>
    <w:rsid w:val="000F6AC6"/>
    <w:rsid w:val="000F742E"/>
    <w:rsid w:val="001003AA"/>
    <w:rsid w:val="00103606"/>
    <w:rsid w:val="00104131"/>
    <w:rsid w:val="00104B1D"/>
    <w:rsid w:val="00105648"/>
    <w:rsid w:val="0010623F"/>
    <w:rsid w:val="00107F4A"/>
    <w:rsid w:val="001118DF"/>
    <w:rsid w:val="0011239E"/>
    <w:rsid w:val="00112B73"/>
    <w:rsid w:val="00112F9C"/>
    <w:rsid w:val="0011357B"/>
    <w:rsid w:val="00115AF5"/>
    <w:rsid w:val="00115F52"/>
    <w:rsid w:val="00116937"/>
    <w:rsid w:val="00117490"/>
    <w:rsid w:val="00117515"/>
    <w:rsid w:val="00120950"/>
    <w:rsid w:val="0012137F"/>
    <w:rsid w:val="0012244E"/>
    <w:rsid w:val="00122611"/>
    <w:rsid w:val="001235C4"/>
    <w:rsid w:val="001252FE"/>
    <w:rsid w:val="001253B5"/>
    <w:rsid w:val="00125D30"/>
    <w:rsid w:val="00131130"/>
    <w:rsid w:val="00131653"/>
    <w:rsid w:val="00131C8C"/>
    <w:rsid w:val="00131D19"/>
    <w:rsid w:val="00131F1F"/>
    <w:rsid w:val="00133086"/>
    <w:rsid w:val="00134499"/>
    <w:rsid w:val="0013466A"/>
    <w:rsid w:val="00136E0D"/>
    <w:rsid w:val="00136EF4"/>
    <w:rsid w:val="001379E8"/>
    <w:rsid w:val="001400EC"/>
    <w:rsid w:val="001432E0"/>
    <w:rsid w:val="00143486"/>
    <w:rsid w:val="00143DD5"/>
    <w:rsid w:val="00144D0E"/>
    <w:rsid w:val="00146495"/>
    <w:rsid w:val="00147E10"/>
    <w:rsid w:val="00147F5C"/>
    <w:rsid w:val="0015087C"/>
    <w:rsid w:val="001523E1"/>
    <w:rsid w:val="00152ABB"/>
    <w:rsid w:val="001534BE"/>
    <w:rsid w:val="00154FC9"/>
    <w:rsid w:val="0015528C"/>
    <w:rsid w:val="001553BD"/>
    <w:rsid w:val="00160733"/>
    <w:rsid w:val="00162BBF"/>
    <w:rsid w:val="00164FB3"/>
    <w:rsid w:val="001652D2"/>
    <w:rsid w:val="0016690D"/>
    <w:rsid w:val="0016725D"/>
    <w:rsid w:val="001700F8"/>
    <w:rsid w:val="001707B4"/>
    <w:rsid w:val="0017114D"/>
    <w:rsid w:val="00172253"/>
    <w:rsid w:val="00172693"/>
    <w:rsid w:val="00175530"/>
    <w:rsid w:val="001758DF"/>
    <w:rsid w:val="0017697E"/>
    <w:rsid w:val="00176C2E"/>
    <w:rsid w:val="00177C17"/>
    <w:rsid w:val="00180A8A"/>
    <w:rsid w:val="00180AF2"/>
    <w:rsid w:val="00181660"/>
    <w:rsid w:val="00182770"/>
    <w:rsid w:val="001843B2"/>
    <w:rsid w:val="00184BE4"/>
    <w:rsid w:val="0018637B"/>
    <w:rsid w:val="00186782"/>
    <w:rsid w:val="00190928"/>
    <w:rsid w:val="00193420"/>
    <w:rsid w:val="00194069"/>
    <w:rsid w:val="00194BFD"/>
    <w:rsid w:val="00195B57"/>
    <w:rsid w:val="001A0376"/>
    <w:rsid w:val="001A0557"/>
    <w:rsid w:val="001A104B"/>
    <w:rsid w:val="001A2EA3"/>
    <w:rsid w:val="001A3249"/>
    <w:rsid w:val="001A3E51"/>
    <w:rsid w:val="001A3ED1"/>
    <w:rsid w:val="001A59D9"/>
    <w:rsid w:val="001A6F47"/>
    <w:rsid w:val="001A7758"/>
    <w:rsid w:val="001A7AFD"/>
    <w:rsid w:val="001A7D1B"/>
    <w:rsid w:val="001B00A3"/>
    <w:rsid w:val="001B05FD"/>
    <w:rsid w:val="001B2058"/>
    <w:rsid w:val="001B2135"/>
    <w:rsid w:val="001B311B"/>
    <w:rsid w:val="001B3475"/>
    <w:rsid w:val="001B3F09"/>
    <w:rsid w:val="001B416C"/>
    <w:rsid w:val="001B41EA"/>
    <w:rsid w:val="001B4885"/>
    <w:rsid w:val="001B4DDB"/>
    <w:rsid w:val="001B5E1A"/>
    <w:rsid w:val="001B66C6"/>
    <w:rsid w:val="001B6AAF"/>
    <w:rsid w:val="001B73FC"/>
    <w:rsid w:val="001B7721"/>
    <w:rsid w:val="001C039E"/>
    <w:rsid w:val="001C0893"/>
    <w:rsid w:val="001C1427"/>
    <w:rsid w:val="001C2ADD"/>
    <w:rsid w:val="001C358D"/>
    <w:rsid w:val="001C3BBB"/>
    <w:rsid w:val="001C4C9F"/>
    <w:rsid w:val="001C5368"/>
    <w:rsid w:val="001C61E2"/>
    <w:rsid w:val="001C6CCC"/>
    <w:rsid w:val="001D1929"/>
    <w:rsid w:val="001D2BFD"/>
    <w:rsid w:val="001D2C6C"/>
    <w:rsid w:val="001D31AF"/>
    <w:rsid w:val="001D43FB"/>
    <w:rsid w:val="001D617B"/>
    <w:rsid w:val="001D697D"/>
    <w:rsid w:val="001D6A86"/>
    <w:rsid w:val="001D6B51"/>
    <w:rsid w:val="001D7B3E"/>
    <w:rsid w:val="001D7E41"/>
    <w:rsid w:val="001E0025"/>
    <w:rsid w:val="001E0345"/>
    <w:rsid w:val="001E1073"/>
    <w:rsid w:val="001E3AD4"/>
    <w:rsid w:val="001E53C8"/>
    <w:rsid w:val="001E5765"/>
    <w:rsid w:val="001E6FB6"/>
    <w:rsid w:val="001E7002"/>
    <w:rsid w:val="001E753F"/>
    <w:rsid w:val="001E7799"/>
    <w:rsid w:val="001E7B3F"/>
    <w:rsid w:val="001F0D8F"/>
    <w:rsid w:val="001F20F5"/>
    <w:rsid w:val="001F32BB"/>
    <w:rsid w:val="001F3823"/>
    <w:rsid w:val="001F48D4"/>
    <w:rsid w:val="001F50D4"/>
    <w:rsid w:val="001F54E3"/>
    <w:rsid w:val="001F55AD"/>
    <w:rsid w:val="001F5F0D"/>
    <w:rsid w:val="001F7CA8"/>
    <w:rsid w:val="002002CD"/>
    <w:rsid w:val="002018F1"/>
    <w:rsid w:val="00201CA7"/>
    <w:rsid w:val="00201E50"/>
    <w:rsid w:val="002037F6"/>
    <w:rsid w:val="00203C67"/>
    <w:rsid w:val="002042B5"/>
    <w:rsid w:val="0020436C"/>
    <w:rsid w:val="00205327"/>
    <w:rsid w:val="0020532C"/>
    <w:rsid w:val="00205EB7"/>
    <w:rsid w:val="0020611F"/>
    <w:rsid w:val="00206ABA"/>
    <w:rsid w:val="00207714"/>
    <w:rsid w:val="00207F4D"/>
    <w:rsid w:val="00212119"/>
    <w:rsid w:val="00212285"/>
    <w:rsid w:val="0021286E"/>
    <w:rsid w:val="0021340D"/>
    <w:rsid w:val="00214581"/>
    <w:rsid w:val="00215C6A"/>
    <w:rsid w:val="00216377"/>
    <w:rsid w:val="002173E8"/>
    <w:rsid w:val="00220BE4"/>
    <w:rsid w:val="002211B7"/>
    <w:rsid w:val="002212C4"/>
    <w:rsid w:val="002221C1"/>
    <w:rsid w:val="00222759"/>
    <w:rsid w:val="00223C13"/>
    <w:rsid w:val="00223F7A"/>
    <w:rsid w:val="0022491B"/>
    <w:rsid w:val="00224CED"/>
    <w:rsid w:val="00226013"/>
    <w:rsid w:val="0022629F"/>
    <w:rsid w:val="00226F1B"/>
    <w:rsid w:val="002276B1"/>
    <w:rsid w:val="0023288B"/>
    <w:rsid w:val="00232B84"/>
    <w:rsid w:val="00233FCC"/>
    <w:rsid w:val="00234C75"/>
    <w:rsid w:val="00235656"/>
    <w:rsid w:val="00236627"/>
    <w:rsid w:val="00236878"/>
    <w:rsid w:val="00237B5F"/>
    <w:rsid w:val="00241F08"/>
    <w:rsid w:val="00242A47"/>
    <w:rsid w:val="00243B52"/>
    <w:rsid w:val="00244BF1"/>
    <w:rsid w:val="00246ACD"/>
    <w:rsid w:val="00251C67"/>
    <w:rsid w:val="002520B5"/>
    <w:rsid w:val="0025273F"/>
    <w:rsid w:val="00253579"/>
    <w:rsid w:val="00254089"/>
    <w:rsid w:val="002545DA"/>
    <w:rsid w:val="002545F0"/>
    <w:rsid w:val="00255193"/>
    <w:rsid w:val="0025586C"/>
    <w:rsid w:val="00256CFC"/>
    <w:rsid w:val="002572F2"/>
    <w:rsid w:val="00260B95"/>
    <w:rsid w:val="002610DD"/>
    <w:rsid w:val="00261732"/>
    <w:rsid w:val="00261FD6"/>
    <w:rsid w:val="002637EC"/>
    <w:rsid w:val="002640FB"/>
    <w:rsid w:val="00266517"/>
    <w:rsid w:val="002672C2"/>
    <w:rsid w:val="0026730F"/>
    <w:rsid w:val="002674E6"/>
    <w:rsid w:val="0027062A"/>
    <w:rsid w:val="002714FD"/>
    <w:rsid w:val="00271571"/>
    <w:rsid w:val="00271BCC"/>
    <w:rsid w:val="002721F3"/>
    <w:rsid w:val="002733B9"/>
    <w:rsid w:val="00274B0A"/>
    <w:rsid w:val="002758A2"/>
    <w:rsid w:val="00275AFC"/>
    <w:rsid w:val="00275C97"/>
    <w:rsid w:val="00276E61"/>
    <w:rsid w:val="00277990"/>
    <w:rsid w:val="00277BA8"/>
    <w:rsid w:val="002858C6"/>
    <w:rsid w:val="002858FB"/>
    <w:rsid w:val="00285A9B"/>
    <w:rsid w:val="00285D44"/>
    <w:rsid w:val="00285F51"/>
    <w:rsid w:val="0029055C"/>
    <w:rsid w:val="002911DA"/>
    <w:rsid w:val="00291572"/>
    <w:rsid w:val="00292386"/>
    <w:rsid w:val="00292EFB"/>
    <w:rsid w:val="00293785"/>
    <w:rsid w:val="002942D6"/>
    <w:rsid w:val="00295665"/>
    <w:rsid w:val="00295C0E"/>
    <w:rsid w:val="00295EB3"/>
    <w:rsid w:val="00296942"/>
    <w:rsid w:val="0029753C"/>
    <w:rsid w:val="00297FF0"/>
    <w:rsid w:val="002A0949"/>
    <w:rsid w:val="002A0FE1"/>
    <w:rsid w:val="002A2854"/>
    <w:rsid w:val="002A2FC1"/>
    <w:rsid w:val="002A2FCC"/>
    <w:rsid w:val="002A3837"/>
    <w:rsid w:val="002A3C75"/>
    <w:rsid w:val="002A427D"/>
    <w:rsid w:val="002A5ABF"/>
    <w:rsid w:val="002A6431"/>
    <w:rsid w:val="002A66CF"/>
    <w:rsid w:val="002A6CC3"/>
    <w:rsid w:val="002B0DBA"/>
    <w:rsid w:val="002B16FF"/>
    <w:rsid w:val="002B237C"/>
    <w:rsid w:val="002B4493"/>
    <w:rsid w:val="002B6EA6"/>
    <w:rsid w:val="002B6EAC"/>
    <w:rsid w:val="002B70CC"/>
    <w:rsid w:val="002B71FD"/>
    <w:rsid w:val="002B73CB"/>
    <w:rsid w:val="002B7716"/>
    <w:rsid w:val="002C00A1"/>
    <w:rsid w:val="002C1D79"/>
    <w:rsid w:val="002C3368"/>
    <w:rsid w:val="002C3472"/>
    <w:rsid w:val="002C3514"/>
    <w:rsid w:val="002C3DEB"/>
    <w:rsid w:val="002C4A23"/>
    <w:rsid w:val="002C6C73"/>
    <w:rsid w:val="002C732B"/>
    <w:rsid w:val="002D0619"/>
    <w:rsid w:val="002D0974"/>
    <w:rsid w:val="002D1192"/>
    <w:rsid w:val="002D1243"/>
    <w:rsid w:val="002D1656"/>
    <w:rsid w:val="002D26B6"/>
    <w:rsid w:val="002D2AAF"/>
    <w:rsid w:val="002D2DA1"/>
    <w:rsid w:val="002D305E"/>
    <w:rsid w:val="002D7952"/>
    <w:rsid w:val="002D7DAE"/>
    <w:rsid w:val="002E02FD"/>
    <w:rsid w:val="002E060D"/>
    <w:rsid w:val="002E0984"/>
    <w:rsid w:val="002E0E0A"/>
    <w:rsid w:val="002E121B"/>
    <w:rsid w:val="002E2CC5"/>
    <w:rsid w:val="002E310C"/>
    <w:rsid w:val="002E4170"/>
    <w:rsid w:val="002E665A"/>
    <w:rsid w:val="002E6F6E"/>
    <w:rsid w:val="002E7C21"/>
    <w:rsid w:val="002F54CD"/>
    <w:rsid w:val="002F6028"/>
    <w:rsid w:val="002F7E2D"/>
    <w:rsid w:val="00301BE6"/>
    <w:rsid w:val="00302FAC"/>
    <w:rsid w:val="003038AA"/>
    <w:rsid w:val="003058BC"/>
    <w:rsid w:val="003059B2"/>
    <w:rsid w:val="00306199"/>
    <w:rsid w:val="00310490"/>
    <w:rsid w:val="00310932"/>
    <w:rsid w:val="00310D7B"/>
    <w:rsid w:val="00312EB5"/>
    <w:rsid w:val="00313951"/>
    <w:rsid w:val="00313971"/>
    <w:rsid w:val="00315D0F"/>
    <w:rsid w:val="003175C3"/>
    <w:rsid w:val="003179C8"/>
    <w:rsid w:val="003207EA"/>
    <w:rsid w:val="00320838"/>
    <w:rsid w:val="003217D3"/>
    <w:rsid w:val="00321CC2"/>
    <w:rsid w:val="00321EB6"/>
    <w:rsid w:val="003226DC"/>
    <w:rsid w:val="00322CD0"/>
    <w:rsid w:val="003251E4"/>
    <w:rsid w:val="00325CBF"/>
    <w:rsid w:val="00325D8B"/>
    <w:rsid w:val="003261A1"/>
    <w:rsid w:val="00326571"/>
    <w:rsid w:val="0032664C"/>
    <w:rsid w:val="00326803"/>
    <w:rsid w:val="003279C4"/>
    <w:rsid w:val="00327F77"/>
    <w:rsid w:val="003306B7"/>
    <w:rsid w:val="00331AC9"/>
    <w:rsid w:val="00333101"/>
    <w:rsid w:val="00334118"/>
    <w:rsid w:val="0033582C"/>
    <w:rsid w:val="00337041"/>
    <w:rsid w:val="0034159D"/>
    <w:rsid w:val="00341EBE"/>
    <w:rsid w:val="00343D74"/>
    <w:rsid w:val="003444B9"/>
    <w:rsid w:val="00344C6C"/>
    <w:rsid w:val="00345A75"/>
    <w:rsid w:val="00347007"/>
    <w:rsid w:val="00350445"/>
    <w:rsid w:val="003509EF"/>
    <w:rsid w:val="00351EA9"/>
    <w:rsid w:val="00353558"/>
    <w:rsid w:val="003536E7"/>
    <w:rsid w:val="003536F7"/>
    <w:rsid w:val="00355A5B"/>
    <w:rsid w:val="00356022"/>
    <w:rsid w:val="0035752B"/>
    <w:rsid w:val="003576FD"/>
    <w:rsid w:val="00360ADF"/>
    <w:rsid w:val="0036269C"/>
    <w:rsid w:val="003627B5"/>
    <w:rsid w:val="00364707"/>
    <w:rsid w:val="00364E59"/>
    <w:rsid w:val="0036641A"/>
    <w:rsid w:val="00367127"/>
    <w:rsid w:val="0036798C"/>
    <w:rsid w:val="00371272"/>
    <w:rsid w:val="003737EA"/>
    <w:rsid w:val="00373F57"/>
    <w:rsid w:val="00374706"/>
    <w:rsid w:val="0037527B"/>
    <w:rsid w:val="003756BD"/>
    <w:rsid w:val="00375C41"/>
    <w:rsid w:val="0037606B"/>
    <w:rsid w:val="00376209"/>
    <w:rsid w:val="0037684B"/>
    <w:rsid w:val="0037685A"/>
    <w:rsid w:val="00376EA5"/>
    <w:rsid w:val="00377096"/>
    <w:rsid w:val="003770C9"/>
    <w:rsid w:val="00377208"/>
    <w:rsid w:val="0037792C"/>
    <w:rsid w:val="00380BBE"/>
    <w:rsid w:val="00380C14"/>
    <w:rsid w:val="00380C2A"/>
    <w:rsid w:val="00381458"/>
    <w:rsid w:val="00381557"/>
    <w:rsid w:val="00381BD2"/>
    <w:rsid w:val="0038226D"/>
    <w:rsid w:val="00383EA4"/>
    <w:rsid w:val="00384010"/>
    <w:rsid w:val="00384EB1"/>
    <w:rsid w:val="00384EFC"/>
    <w:rsid w:val="003854FD"/>
    <w:rsid w:val="00387944"/>
    <w:rsid w:val="00391857"/>
    <w:rsid w:val="00396D4A"/>
    <w:rsid w:val="0039730A"/>
    <w:rsid w:val="00397A5E"/>
    <w:rsid w:val="003A027A"/>
    <w:rsid w:val="003A0BF0"/>
    <w:rsid w:val="003A0C01"/>
    <w:rsid w:val="003A3499"/>
    <w:rsid w:val="003A4001"/>
    <w:rsid w:val="003A6CFB"/>
    <w:rsid w:val="003B146E"/>
    <w:rsid w:val="003B1816"/>
    <w:rsid w:val="003B193F"/>
    <w:rsid w:val="003B27FD"/>
    <w:rsid w:val="003B3229"/>
    <w:rsid w:val="003B3270"/>
    <w:rsid w:val="003B470B"/>
    <w:rsid w:val="003B6354"/>
    <w:rsid w:val="003B6807"/>
    <w:rsid w:val="003B75C8"/>
    <w:rsid w:val="003B7AB5"/>
    <w:rsid w:val="003C013C"/>
    <w:rsid w:val="003C1BA0"/>
    <w:rsid w:val="003C32E3"/>
    <w:rsid w:val="003C3C3E"/>
    <w:rsid w:val="003C40CA"/>
    <w:rsid w:val="003C5CBE"/>
    <w:rsid w:val="003C6275"/>
    <w:rsid w:val="003C6B6B"/>
    <w:rsid w:val="003C7C85"/>
    <w:rsid w:val="003D075D"/>
    <w:rsid w:val="003D1D03"/>
    <w:rsid w:val="003D5638"/>
    <w:rsid w:val="003D5765"/>
    <w:rsid w:val="003D5BA1"/>
    <w:rsid w:val="003D6959"/>
    <w:rsid w:val="003D69A8"/>
    <w:rsid w:val="003D73B3"/>
    <w:rsid w:val="003D774E"/>
    <w:rsid w:val="003D7803"/>
    <w:rsid w:val="003E035A"/>
    <w:rsid w:val="003E21D3"/>
    <w:rsid w:val="003E2217"/>
    <w:rsid w:val="003E2947"/>
    <w:rsid w:val="003E30A5"/>
    <w:rsid w:val="003E3203"/>
    <w:rsid w:val="003E4E8F"/>
    <w:rsid w:val="003E53BC"/>
    <w:rsid w:val="003E630E"/>
    <w:rsid w:val="003E65E0"/>
    <w:rsid w:val="003F1FD3"/>
    <w:rsid w:val="003F22EF"/>
    <w:rsid w:val="003F39DB"/>
    <w:rsid w:val="003F3E66"/>
    <w:rsid w:val="003F4750"/>
    <w:rsid w:val="003F4CF3"/>
    <w:rsid w:val="003F5FA6"/>
    <w:rsid w:val="003F64A1"/>
    <w:rsid w:val="003F678B"/>
    <w:rsid w:val="003F7634"/>
    <w:rsid w:val="003F77D0"/>
    <w:rsid w:val="00400595"/>
    <w:rsid w:val="00401A9E"/>
    <w:rsid w:val="0040274D"/>
    <w:rsid w:val="00402956"/>
    <w:rsid w:val="00405A84"/>
    <w:rsid w:val="004065BF"/>
    <w:rsid w:val="004076CE"/>
    <w:rsid w:val="0040787B"/>
    <w:rsid w:val="00410864"/>
    <w:rsid w:val="00410A48"/>
    <w:rsid w:val="00411683"/>
    <w:rsid w:val="00412205"/>
    <w:rsid w:val="00413B01"/>
    <w:rsid w:val="00414957"/>
    <w:rsid w:val="0041628E"/>
    <w:rsid w:val="004169F2"/>
    <w:rsid w:val="00417D49"/>
    <w:rsid w:val="00420139"/>
    <w:rsid w:val="0042100A"/>
    <w:rsid w:val="004223F4"/>
    <w:rsid w:val="004237F0"/>
    <w:rsid w:val="00424C6E"/>
    <w:rsid w:val="004251E8"/>
    <w:rsid w:val="00425EB2"/>
    <w:rsid w:val="00426A74"/>
    <w:rsid w:val="00426AED"/>
    <w:rsid w:val="00427A02"/>
    <w:rsid w:val="00427B2F"/>
    <w:rsid w:val="0043000C"/>
    <w:rsid w:val="0043034D"/>
    <w:rsid w:val="00432289"/>
    <w:rsid w:val="00432E3E"/>
    <w:rsid w:val="00432E78"/>
    <w:rsid w:val="00434895"/>
    <w:rsid w:val="00436607"/>
    <w:rsid w:val="00436D2F"/>
    <w:rsid w:val="00436E10"/>
    <w:rsid w:val="00437745"/>
    <w:rsid w:val="00441CB1"/>
    <w:rsid w:val="0044326F"/>
    <w:rsid w:val="00445D8C"/>
    <w:rsid w:val="00446EE4"/>
    <w:rsid w:val="00450272"/>
    <w:rsid w:val="00450EEB"/>
    <w:rsid w:val="00450FBA"/>
    <w:rsid w:val="0045111A"/>
    <w:rsid w:val="00452186"/>
    <w:rsid w:val="0045234B"/>
    <w:rsid w:val="00452843"/>
    <w:rsid w:val="00453BF9"/>
    <w:rsid w:val="004556B8"/>
    <w:rsid w:val="004559CF"/>
    <w:rsid w:val="00455CB6"/>
    <w:rsid w:val="0045654D"/>
    <w:rsid w:val="00461D5B"/>
    <w:rsid w:val="0046289B"/>
    <w:rsid w:val="004628C5"/>
    <w:rsid w:val="00465785"/>
    <w:rsid w:val="004674DB"/>
    <w:rsid w:val="00467AA4"/>
    <w:rsid w:val="00467DBD"/>
    <w:rsid w:val="00470E4E"/>
    <w:rsid w:val="00471294"/>
    <w:rsid w:val="004719A0"/>
    <w:rsid w:val="00471CC0"/>
    <w:rsid w:val="0047363A"/>
    <w:rsid w:val="004758C6"/>
    <w:rsid w:val="00477B1C"/>
    <w:rsid w:val="0048004F"/>
    <w:rsid w:val="00482CF8"/>
    <w:rsid w:val="00482F17"/>
    <w:rsid w:val="00484F90"/>
    <w:rsid w:val="00485178"/>
    <w:rsid w:val="00487A71"/>
    <w:rsid w:val="00487DC1"/>
    <w:rsid w:val="00487E79"/>
    <w:rsid w:val="0049177C"/>
    <w:rsid w:val="00492F8A"/>
    <w:rsid w:val="004932F6"/>
    <w:rsid w:val="0049330C"/>
    <w:rsid w:val="00493310"/>
    <w:rsid w:val="004949D2"/>
    <w:rsid w:val="004959C5"/>
    <w:rsid w:val="0049605A"/>
    <w:rsid w:val="00496AF9"/>
    <w:rsid w:val="00496F1F"/>
    <w:rsid w:val="00497008"/>
    <w:rsid w:val="004A09C2"/>
    <w:rsid w:val="004A0A24"/>
    <w:rsid w:val="004A11ED"/>
    <w:rsid w:val="004A1A1C"/>
    <w:rsid w:val="004A2E53"/>
    <w:rsid w:val="004A3FC8"/>
    <w:rsid w:val="004A48A1"/>
    <w:rsid w:val="004A5642"/>
    <w:rsid w:val="004A57F9"/>
    <w:rsid w:val="004A5F79"/>
    <w:rsid w:val="004A60E5"/>
    <w:rsid w:val="004B04A1"/>
    <w:rsid w:val="004B0F07"/>
    <w:rsid w:val="004B152E"/>
    <w:rsid w:val="004B16B6"/>
    <w:rsid w:val="004B25EF"/>
    <w:rsid w:val="004B2673"/>
    <w:rsid w:val="004B4499"/>
    <w:rsid w:val="004B5F09"/>
    <w:rsid w:val="004B7D89"/>
    <w:rsid w:val="004C065B"/>
    <w:rsid w:val="004C1FCA"/>
    <w:rsid w:val="004C211B"/>
    <w:rsid w:val="004C304C"/>
    <w:rsid w:val="004C34FE"/>
    <w:rsid w:val="004C3919"/>
    <w:rsid w:val="004C3C48"/>
    <w:rsid w:val="004C4B12"/>
    <w:rsid w:val="004C66F6"/>
    <w:rsid w:val="004C6872"/>
    <w:rsid w:val="004C6B13"/>
    <w:rsid w:val="004C782F"/>
    <w:rsid w:val="004C7A10"/>
    <w:rsid w:val="004D1570"/>
    <w:rsid w:val="004D396F"/>
    <w:rsid w:val="004D784F"/>
    <w:rsid w:val="004D7EA0"/>
    <w:rsid w:val="004E0A99"/>
    <w:rsid w:val="004E13EA"/>
    <w:rsid w:val="004E33A9"/>
    <w:rsid w:val="004E3DA7"/>
    <w:rsid w:val="004E5077"/>
    <w:rsid w:val="004E5158"/>
    <w:rsid w:val="004E644A"/>
    <w:rsid w:val="004E654C"/>
    <w:rsid w:val="004E6AFA"/>
    <w:rsid w:val="004E6E8F"/>
    <w:rsid w:val="004F24AE"/>
    <w:rsid w:val="004F3D51"/>
    <w:rsid w:val="004F44DA"/>
    <w:rsid w:val="004F5D66"/>
    <w:rsid w:val="004F767D"/>
    <w:rsid w:val="00500A7C"/>
    <w:rsid w:val="00500BAC"/>
    <w:rsid w:val="00501150"/>
    <w:rsid w:val="0050121A"/>
    <w:rsid w:val="005018C9"/>
    <w:rsid w:val="00501E4E"/>
    <w:rsid w:val="00502E69"/>
    <w:rsid w:val="0050386E"/>
    <w:rsid w:val="00504862"/>
    <w:rsid w:val="00504D0C"/>
    <w:rsid w:val="00505148"/>
    <w:rsid w:val="005054E7"/>
    <w:rsid w:val="00506786"/>
    <w:rsid w:val="00507A2B"/>
    <w:rsid w:val="00510591"/>
    <w:rsid w:val="005107C2"/>
    <w:rsid w:val="005114D8"/>
    <w:rsid w:val="00511D44"/>
    <w:rsid w:val="0051432C"/>
    <w:rsid w:val="00516102"/>
    <w:rsid w:val="00516F14"/>
    <w:rsid w:val="005216B3"/>
    <w:rsid w:val="005219CB"/>
    <w:rsid w:val="00522EB4"/>
    <w:rsid w:val="00522F18"/>
    <w:rsid w:val="005231C8"/>
    <w:rsid w:val="0052434D"/>
    <w:rsid w:val="005251ED"/>
    <w:rsid w:val="00525314"/>
    <w:rsid w:val="00526C89"/>
    <w:rsid w:val="00527CD8"/>
    <w:rsid w:val="00531B25"/>
    <w:rsid w:val="00533144"/>
    <w:rsid w:val="00533149"/>
    <w:rsid w:val="0053512B"/>
    <w:rsid w:val="005353DA"/>
    <w:rsid w:val="0053603C"/>
    <w:rsid w:val="005362AD"/>
    <w:rsid w:val="00536AA8"/>
    <w:rsid w:val="00536DE3"/>
    <w:rsid w:val="005377D2"/>
    <w:rsid w:val="005408CD"/>
    <w:rsid w:val="00540926"/>
    <w:rsid w:val="005420D7"/>
    <w:rsid w:val="00543B9F"/>
    <w:rsid w:val="00544D58"/>
    <w:rsid w:val="00545E52"/>
    <w:rsid w:val="00546007"/>
    <w:rsid w:val="00546959"/>
    <w:rsid w:val="00547FB1"/>
    <w:rsid w:val="00550141"/>
    <w:rsid w:val="00550851"/>
    <w:rsid w:val="005513E3"/>
    <w:rsid w:val="0055379C"/>
    <w:rsid w:val="00554645"/>
    <w:rsid w:val="00554CEA"/>
    <w:rsid w:val="0055563B"/>
    <w:rsid w:val="0055564F"/>
    <w:rsid w:val="0055569E"/>
    <w:rsid w:val="005557FC"/>
    <w:rsid w:val="00555A2D"/>
    <w:rsid w:val="005570EF"/>
    <w:rsid w:val="0056094C"/>
    <w:rsid w:val="005609D2"/>
    <w:rsid w:val="00561440"/>
    <w:rsid w:val="005637EE"/>
    <w:rsid w:val="0056443B"/>
    <w:rsid w:val="0056486C"/>
    <w:rsid w:val="00564CF9"/>
    <w:rsid w:val="00565585"/>
    <w:rsid w:val="00565607"/>
    <w:rsid w:val="00566290"/>
    <w:rsid w:val="00570CA8"/>
    <w:rsid w:val="00571DE6"/>
    <w:rsid w:val="00572DB3"/>
    <w:rsid w:val="005733FB"/>
    <w:rsid w:val="00574015"/>
    <w:rsid w:val="00574CDB"/>
    <w:rsid w:val="00576E75"/>
    <w:rsid w:val="005842B8"/>
    <w:rsid w:val="00584BDA"/>
    <w:rsid w:val="00585708"/>
    <w:rsid w:val="00586333"/>
    <w:rsid w:val="00587226"/>
    <w:rsid w:val="005906CF"/>
    <w:rsid w:val="00590873"/>
    <w:rsid w:val="00591733"/>
    <w:rsid w:val="0059342D"/>
    <w:rsid w:val="00594056"/>
    <w:rsid w:val="00594695"/>
    <w:rsid w:val="005A0E06"/>
    <w:rsid w:val="005A0FD2"/>
    <w:rsid w:val="005A1DEB"/>
    <w:rsid w:val="005A4054"/>
    <w:rsid w:val="005A4EE5"/>
    <w:rsid w:val="005A607B"/>
    <w:rsid w:val="005B0660"/>
    <w:rsid w:val="005B13F0"/>
    <w:rsid w:val="005B6B23"/>
    <w:rsid w:val="005B76C6"/>
    <w:rsid w:val="005B79B6"/>
    <w:rsid w:val="005B7ED2"/>
    <w:rsid w:val="005C19F8"/>
    <w:rsid w:val="005C34C4"/>
    <w:rsid w:val="005C34D6"/>
    <w:rsid w:val="005C3A90"/>
    <w:rsid w:val="005C4570"/>
    <w:rsid w:val="005C5E30"/>
    <w:rsid w:val="005C64CD"/>
    <w:rsid w:val="005D07C9"/>
    <w:rsid w:val="005D4E9A"/>
    <w:rsid w:val="005D624E"/>
    <w:rsid w:val="005D79A9"/>
    <w:rsid w:val="005E0BE1"/>
    <w:rsid w:val="005E14E3"/>
    <w:rsid w:val="005E1843"/>
    <w:rsid w:val="005E2219"/>
    <w:rsid w:val="005E2435"/>
    <w:rsid w:val="005E32DF"/>
    <w:rsid w:val="005E3783"/>
    <w:rsid w:val="005E37EE"/>
    <w:rsid w:val="005E46D2"/>
    <w:rsid w:val="005E4902"/>
    <w:rsid w:val="005E5C35"/>
    <w:rsid w:val="005E7943"/>
    <w:rsid w:val="005F04B7"/>
    <w:rsid w:val="005F0CBD"/>
    <w:rsid w:val="005F0D16"/>
    <w:rsid w:val="005F165D"/>
    <w:rsid w:val="005F1AFC"/>
    <w:rsid w:val="005F2C62"/>
    <w:rsid w:val="005F350E"/>
    <w:rsid w:val="005F3971"/>
    <w:rsid w:val="005F39C2"/>
    <w:rsid w:val="005F5EAA"/>
    <w:rsid w:val="005F5F80"/>
    <w:rsid w:val="005F67C9"/>
    <w:rsid w:val="005F69E4"/>
    <w:rsid w:val="005F722F"/>
    <w:rsid w:val="005F76E3"/>
    <w:rsid w:val="005F7B3E"/>
    <w:rsid w:val="00601CD4"/>
    <w:rsid w:val="0060365A"/>
    <w:rsid w:val="00603B39"/>
    <w:rsid w:val="00604256"/>
    <w:rsid w:val="00604A73"/>
    <w:rsid w:val="00605878"/>
    <w:rsid w:val="006063CF"/>
    <w:rsid w:val="00606DFF"/>
    <w:rsid w:val="00607C0B"/>
    <w:rsid w:val="006113D5"/>
    <w:rsid w:val="00611BCF"/>
    <w:rsid w:val="00612788"/>
    <w:rsid w:val="00612988"/>
    <w:rsid w:val="006132BF"/>
    <w:rsid w:val="006144FE"/>
    <w:rsid w:val="0061490B"/>
    <w:rsid w:val="00615769"/>
    <w:rsid w:val="0061577F"/>
    <w:rsid w:val="006162DB"/>
    <w:rsid w:val="00616AD8"/>
    <w:rsid w:val="00617175"/>
    <w:rsid w:val="00617B2E"/>
    <w:rsid w:val="006203EA"/>
    <w:rsid w:val="0062177E"/>
    <w:rsid w:val="00623F93"/>
    <w:rsid w:val="006252BF"/>
    <w:rsid w:val="00625A93"/>
    <w:rsid w:val="006349C6"/>
    <w:rsid w:val="00635626"/>
    <w:rsid w:val="00635BF4"/>
    <w:rsid w:val="006363B2"/>
    <w:rsid w:val="00640457"/>
    <w:rsid w:val="006407E5"/>
    <w:rsid w:val="00640C62"/>
    <w:rsid w:val="0064131E"/>
    <w:rsid w:val="0064171F"/>
    <w:rsid w:val="00641EDD"/>
    <w:rsid w:val="00642690"/>
    <w:rsid w:val="0064483E"/>
    <w:rsid w:val="00645164"/>
    <w:rsid w:val="006451B4"/>
    <w:rsid w:val="00645871"/>
    <w:rsid w:val="00645EE3"/>
    <w:rsid w:val="0064768F"/>
    <w:rsid w:val="0065064C"/>
    <w:rsid w:val="0065225C"/>
    <w:rsid w:val="006530E2"/>
    <w:rsid w:val="00653B0D"/>
    <w:rsid w:val="00654249"/>
    <w:rsid w:val="00655320"/>
    <w:rsid w:val="0065557C"/>
    <w:rsid w:val="006556F3"/>
    <w:rsid w:val="006559D4"/>
    <w:rsid w:val="00655C20"/>
    <w:rsid w:val="00655F0A"/>
    <w:rsid w:val="0065703C"/>
    <w:rsid w:val="00661437"/>
    <w:rsid w:val="00662900"/>
    <w:rsid w:val="006635AE"/>
    <w:rsid w:val="006637A0"/>
    <w:rsid w:val="006640F8"/>
    <w:rsid w:val="0066471A"/>
    <w:rsid w:val="00665F4A"/>
    <w:rsid w:val="006700EF"/>
    <w:rsid w:val="006702A5"/>
    <w:rsid w:val="00671493"/>
    <w:rsid w:val="006725E4"/>
    <w:rsid w:val="00672644"/>
    <w:rsid w:val="00675CC8"/>
    <w:rsid w:val="00676991"/>
    <w:rsid w:val="00681362"/>
    <w:rsid w:val="00682687"/>
    <w:rsid w:val="006837C8"/>
    <w:rsid w:val="0068447D"/>
    <w:rsid w:val="006846B2"/>
    <w:rsid w:val="00684721"/>
    <w:rsid w:val="00685A99"/>
    <w:rsid w:val="00685E0D"/>
    <w:rsid w:val="006866CC"/>
    <w:rsid w:val="0068773C"/>
    <w:rsid w:val="00687C83"/>
    <w:rsid w:val="00692E89"/>
    <w:rsid w:val="00693564"/>
    <w:rsid w:val="00694429"/>
    <w:rsid w:val="00695B77"/>
    <w:rsid w:val="00695E78"/>
    <w:rsid w:val="00696A8E"/>
    <w:rsid w:val="00697289"/>
    <w:rsid w:val="006974AC"/>
    <w:rsid w:val="006A1A74"/>
    <w:rsid w:val="006A1F3D"/>
    <w:rsid w:val="006A2BCD"/>
    <w:rsid w:val="006A3F81"/>
    <w:rsid w:val="006A44FD"/>
    <w:rsid w:val="006A4764"/>
    <w:rsid w:val="006A4DC6"/>
    <w:rsid w:val="006A5203"/>
    <w:rsid w:val="006A55B3"/>
    <w:rsid w:val="006A5F18"/>
    <w:rsid w:val="006A6210"/>
    <w:rsid w:val="006B0D02"/>
    <w:rsid w:val="006B16B4"/>
    <w:rsid w:val="006B1770"/>
    <w:rsid w:val="006B1EF9"/>
    <w:rsid w:val="006B2665"/>
    <w:rsid w:val="006B2AE7"/>
    <w:rsid w:val="006B2B17"/>
    <w:rsid w:val="006B3557"/>
    <w:rsid w:val="006B38E2"/>
    <w:rsid w:val="006B5DDF"/>
    <w:rsid w:val="006B653B"/>
    <w:rsid w:val="006B7194"/>
    <w:rsid w:val="006B74CF"/>
    <w:rsid w:val="006C05A9"/>
    <w:rsid w:val="006C1717"/>
    <w:rsid w:val="006C1E9B"/>
    <w:rsid w:val="006C2714"/>
    <w:rsid w:val="006C29CF"/>
    <w:rsid w:val="006C2F21"/>
    <w:rsid w:val="006C394E"/>
    <w:rsid w:val="006C559D"/>
    <w:rsid w:val="006C650E"/>
    <w:rsid w:val="006C6A30"/>
    <w:rsid w:val="006D07BF"/>
    <w:rsid w:val="006D2713"/>
    <w:rsid w:val="006D2894"/>
    <w:rsid w:val="006D4C4E"/>
    <w:rsid w:val="006D52BB"/>
    <w:rsid w:val="006D6C7B"/>
    <w:rsid w:val="006D6D91"/>
    <w:rsid w:val="006D6F41"/>
    <w:rsid w:val="006D7159"/>
    <w:rsid w:val="006E0502"/>
    <w:rsid w:val="006E09E3"/>
    <w:rsid w:val="006E0E28"/>
    <w:rsid w:val="006E0E66"/>
    <w:rsid w:val="006E1726"/>
    <w:rsid w:val="006E3817"/>
    <w:rsid w:val="006E413E"/>
    <w:rsid w:val="006E427F"/>
    <w:rsid w:val="006E446E"/>
    <w:rsid w:val="006E4EC7"/>
    <w:rsid w:val="006E5159"/>
    <w:rsid w:val="006E5273"/>
    <w:rsid w:val="006E5607"/>
    <w:rsid w:val="006E6FA2"/>
    <w:rsid w:val="006F0229"/>
    <w:rsid w:val="006F09CE"/>
    <w:rsid w:val="006F10A4"/>
    <w:rsid w:val="006F22F4"/>
    <w:rsid w:val="006F326F"/>
    <w:rsid w:val="006F4987"/>
    <w:rsid w:val="006F4FF6"/>
    <w:rsid w:val="006F70C8"/>
    <w:rsid w:val="0070059E"/>
    <w:rsid w:val="00703586"/>
    <w:rsid w:val="00704197"/>
    <w:rsid w:val="00706286"/>
    <w:rsid w:val="007107E1"/>
    <w:rsid w:val="007125CD"/>
    <w:rsid w:val="00712628"/>
    <w:rsid w:val="007128F4"/>
    <w:rsid w:val="00712A82"/>
    <w:rsid w:val="007134BD"/>
    <w:rsid w:val="007139F0"/>
    <w:rsid w:val="00713B77"/>
    <w:rsid w:val="0071465B"/>
    <w:rsid w:val="00714E20"/>
    <w:rsid w:val="0071584C"/>
    <w:rsid w:val="007160F3"/>
    <w:rsid w:val="00717800"/>
    <w:rsid w:val="00717806"/>
    <w:rsid w:val="00717F35"/>
    <w:rsid w:val="007227EA"/>
    <w:rsid w:val="0072329C"/>
    <w:rsid w:val="00723DA9"/>
    <w:rsid w:val="00724660"/>
    <w:rsid w:val="007249CD"/>
    <w:rsid w:val="00724F80"/>
    <w:rsid w:val="00730BFC"/>
    <w:rsid w:val="0073280D"/>
    <w:rsid w:val="00732D45"/>
    <w:rsid w:val="0073387E"/>
    <w:rsid w:val="00734195"/>
    <w:rsid w:val="007344DB"/>
    <w:rsid w:val="0073492D"/>
    <w:rsid w:val="007354FE"/>
    <w:rsid w:val="00736700"/>
    <w:rsid w:val="007368A0"/>
    <w:rsid w:val="00740BCE"/>
    <w:rsid w:val="00741C1B"/>
    <w:rsid w:val="00741F04"/>
    <w:rsid w:val="007427B5"/>
    <w:rsid w:val="00742B0D"/>
    <w:rsid w:val="0074300B"/>
    <w:rsid w:val="00743987"/>
    <w:rsid w:val="007455F9"/>
    <w:rsid w:val="00750762"/>
    <w:rsid w:val="007531AC"/>
    <w:rsid w:val="00755A92"/>
    <w:rsid w:val="00757103"/>
    <w:rsid w:val="00757F25"/>
    <w:rsid w:val="007613E5"/>
    <w:rsid w:val="00761B18"/>
    <w:rsid w:val="00761E46"/>
    <w:rsid w:val="00762992"/>
    <w:rsid w:val="00762B19"/>
    <w:rsid w:val="00762C58"/>
    <w:rsid w:val="0076327A"/>
    <w:rsid w:val="0076502B"/>
    <w:rsid w:val="00765703"/>
    <w:rsid w:val="00765756"/>
    <w:rsid w:val="00766ECC"/>
    <w:rsid w:val="00767902"/>
    <w:rsid w:val="00767905"/>
    <w:rsid w:val="00770811"/>
    <w:rsid w:val="00770967"/>
    <w:rsid w:val="00771D52"/>
    <w:rsid w:val="00772E98"/>
    <w:rsid w:val="00773A9C"/>
    <w:rsid w:val="00773DA8"/>
    <w:rsid w:val="007742EF"/>
    <w:rsid w:val="00774600"/>
    <w:rsid w:val="00776A17"/>
    <w:rsid w:val="00777107"/>
    <w:rsid w:val="007774D4"/>
    <w:rsid w:val="00780F6D"/>
    <w:rsid w:val="00782C40"/>
    <w:rsid w:val="00783628"/>
    <w:rsid w:val="007846EF"/>
    <w:rsid w:val="007848AF"/>
    <w:rsid w:val="00785D05"/>
    <w:rsid w:val="0078747B"/>
    <w:rsid w:val="00791B97"/>
    <w:rsid w:val="00792A32"/>
    <w:rsid w:val="00793CA7"/>
    <w:rsid w:val="007944D5"/>
    <w:rsid w:val="00794B1B"/>
    <w:rsid w:val="007A01A6"/>
    <w:rsid w:val="007A07EC"/>
    <w:rsid w:val="007A07FB"/>
    <w:rsid w:val="007A096C"/>
    <w:rsid w:val="007A23EB"/>
    <w:rsid w:val="007A24AC"/>
    <w:rsid w:val="007A2BFC"/>
    <w:rsid w:val="007A4F62"/>
    <w:rsid w:val="007A7BBC"/>
    <w:rsid w:val="007B03C1"/>
    <w:rsid w:val="007B0597"/>
    <w:rsid w:val="007B0753"/>
    <w:rsid w:val="007B37D4"/>
    <w:rsid w:val="007B3EDC"/>
    <w:rsid w:val="007B40BD"/>
    <w:rsid w:val="007B4254"/>
    <w:rsid w:val="007B500F"/>
    <w:rsid w:val="007B548F"/>
    <w:rsid w:val="007B7DA6"/>
    <w:rsid w:val="007C359B"/>
    <w:rsid w:val="007C3D47"/>
    <w:rsid w:val="007C3FC6"/>
    <w:rsid w:val="007C439A"/>
    <w:rsid w:val="007C5944"/>
    <w:rsid w:val="007C5ED8"/>
    <w:rsid w:val="007C5F23"/>
    <w:rsid w:val="007C654E"/>
    <w:rsid w:val="007C66D4"/>
    <w:rsid w:val="007C7C3A"/>
    <w:rsid w:val="007D0917"/>
    <w:rsid w:val="007D0F8B"/>
    <w:rsid w:val="007D2DB6"/>
    <w:rsid w:val="007D30BE"/>
    <w:rsid w:val="007D45D2"/>
    <w:rsid w:val="007D4C44"/>
    <w:rsid w:val="007D4FE1"/>
    <w:rsid w:val="007D500D"/>
    <w:rsid w:val="007D571F"/>
    <w:rsid w:val="007D5836"/>
    <w:rsid w:val="007D60CA"/>
    <w:rsid w:val="007E0157"/>
    <w:rsid w:val="007E0794"/>
    <w:rsid w:val="007E13EB"/>
    <w:rsid w:val="007E41F8"/>
    <w:rsid w:val="007E46ED"/>
    <w:rsid w:val="007E4F3E"/>
    <w:rsid w:val="007E5D59"/>
    <w:rsid w:val="007E6106"/>
    <w:rsid w:val="007E749C"/>
    <w:rsid w:val="007E769A"/>
    <w:rsid w:val="007F0F75"/>
    <w:rsid w:val="007F2D88"/>
    <w:rsid w:val="007F32D9"/>
    <w:rsid w:val="007F3A69"/>
    <w:rsid w:val="007F6E86"/>
    <w:rsid w:val="007F769C"/>
    <w:rsid w:val="007F7A85"/>
    <w:rsid w:val="0080138D"/>
    <w:rsid w:val="00802004"/>
    <w:rsid w:val="008024EE"/>
    <w:rsid w:val="0080262A"/>
    <w:rsid w:val="00803674"/>
    <w:rsid w:val="008040AC"/>
    <w:rsid w:val="00804F55"/>
    <w:rsid w:val="0080565F"/>
    <w:rsid w:val="00805DB2"/>
    <w:rsid w:val="00806816"/>
    <w:rsid w:val="00807BDE"/>
    <w:rsid w:val="00811AA4"/>
    <w:rsid w:val="00813BB2"/>
    <w:rsid w:val="00814D7F"/>
    <w:rsid w:val="00815323"/>
    <w:rsid w:val="008162D8"/>
    <w:rsid w:val="00817C19"/>
    <w:rsid w:val="00820528"/>
    <w:rsid w:val="008221D9"/>
    <w:rsid w:val="00823232"/>
    <w:rsid w:val="00824619"/>
    <w:rsid w:val="00824B8C"/>
    <w:rsid w:val="0083065A"/>
    <w:rsid w:val="00830935"/>
    <w:rsid w:val="00831C88"/>
    <w:rsid w:val="00831FB1"/>
    <w:rsid w:val="00832B7F"/>
    <w:rsid w:val="0083454D"/>
    <w:rsid w:val="00834C1D"/>
    <w:rsid w:val="00834EA6"/>
    <w:rsid w:val="008353DD"/>
    <w:rsid w:val="008372F8"/>
    <w:rsid w:val="00841551"/>
    <w:rsid w:val="00842573"/>
    <w:rsid w:val="008425F8"/>
    <w:rsid w:val="0084356C"/>
    <w:rsid w:val="008438E3"/>
    <w:rsid w:val="0084428C"/>
    <w:rsid w:val="00844448"/>
    <w:rsid w:val="00845D70"/>
    <w:rsid w:val="00850D85"/>
    <w:rsid w:val="008510BC"/>
    <w:rsid w:val="00851A8D"/>
    <w:rsid w:val="008523CF"/>
    <w:rsid w:val="008535EE"/>
    <w:rsid w:val="00855EC0"/>
    <w:rsid w:val="0085793B"/>
    <w:rsid w:val="0086092E"/>
    <w:rsid w:val="00861230"/>
    <w:rsid w:val="00861AA0"/>
    <w:rsid w:val="00861B04"/>
    <w:rsid w:val="00862126"/>
    <w:rsid w:val="00862C04"/>
    <w:rsid w:val="00866639"/>
    <w:rsid w:val="00867C4A"/>
    <w:rsid w:val="00871C4C"/>
    <w:rsid w:val="00872BA3"/>
    <w:rsid w:val="00874120"/>
    <w:rsid w:val="008759A1"/>
    <w:rsid w:val="0087656A"/>
    <w:rsid w:val="008769B0"/>
    <w:rsid w:val="0087711C"/>
    <w:rsid w:val="0088066F"/>
    <w:rsid w:val="008819FD"/>
    <w:rsid w:val="00881A31"/>
    <w:rsid w:val="00881B7F"/>
    <w:rsid w:val="00884BE2"/>
    <w:rsid w:val="0088616D"/>
    <w:rsid w:val="008869F6"/>
    <w:rsid w:val="00887453"/>
    <w:rsid w:val="0089079D"/>
    <w:rsid w:val="00891BC9"/>
    <w:rsid w:val="00892A49"/>
    <w:rsid w:val="008931A5"/>
    <w:rsid w:val="00893BC7"/>
    <w:rsid w:val="00893D2C"/>
    <w:rsid w:val="00893E87"/>
    <w:rsid w:val="00895B11"/>
    <w:rsid w:val="0089632A"/>
    <w:rsid w:val="008A0220"/>
    <w:rsid w:val="008A04E6"/>
    <w:rsid w:val="008A0F1D"/>
    <w:rsid w:val="008A1444"/>
    <w:rsid w:val="008A36ED"/>
    <w:rsid w:val="008A42C7"/>
    <w:rsid w:val="008A4A46"/>
    <w:rsid w:val="008A5E8F"/>
    <w:rsid w:val="008A6291"/>
    <w:rsid w:val="008A6AC5"/>
    <w:rsid w:val="008A6BDE"/>
    <w:rsid w:val="008A7D98"/>
    <w:rsid w:val="008B0849"/>
    <w:rsid w:val="008B145D"/>
    <w:rsid w:val="008B2C0C"/>
    <w:rsid w:val="008B61B8"/>
    <w:rsid w:val="008B76A6"/>
    <w:rsid w:val="008C09B3"/>
    <w:rsid w:val="008C1423"/>
    <w:rsid w:val="008C1795"/>
    <w:rsid w:val="008C17A9"/>
    <w:rsid w:val="008C3CEA"/>
    <w:rsid w:val="008C44D1"/>
    <w:rsid w:val="008C4BEA"/>
    <w:rsid w:val="008C4C59"/>
    <w:rsid w:val="008C7B62"/>
    <w:rsid w:val="008D1F93"/>
    <w:rsid w:val="008D2F3E"/>
    <w:rsid w:val="008D32D0"/>
    <w:rsid w:val="008D4638"/>
    <w:rsid w:val="008D4B63"/>
    <w:rsid w:val="008D4EE7"/>
    <w:rsid w:val="008D5A56"/>
    <w:rsid w:val="008D5C88"/>
    <w:rsid w:val="008D6368"/>
    <w:rsid w:val="008D7136"/>
    <w:rsid w:val="008D796D"/>
    <w:rsid w:val="008D7F21"/>
    <w:rsid w:val="008E12A9"/>
    <w:rsid w:val="008E1401"/>
    <w:rsid w:val="008E1423"/>
    <w:rsid w:val="008E1B68"/>
    <w:rsid w:val="008E32EF"/>
    <w:rsid w:val="008E60EE"/>
    <w:rsid w:val="008F15BD"/>
    <w:rsid w:val="008F1849"/>
    <w:rsid w:val="008F1947"/>
    <w:rsid w:val="008F1CAF"/>
    <w:rsid w:val="008F2E42"/>
    <w:rsid w:val="008F4553"/>
    <w:rsid w:val="008F4BBA"/>
    <w:rsid w:val="008F599F"/>
    <w:rsid w:val="008F62A6"/>
    <w:rsid w:val="008F677E"/>
    <w:rsid w:val="008F6B97"/>
    <w:rsid w:val="008F6BDA"/>
    <w:rsid w:val="008F7368"/>
    <w:rsid w:val="008F770A"/>
    <w:rsid w:val="0090047D"/>
    <w:rsid w:val="00901039"/>
    <w:rsid w:val="0090169A"/>
    <w:rsid w:val="009026A9"/>
    <w:rsid w:val="00902CDA"/>
    <w:rsid w:val="00903F70"/>
    <w:rsid w:val="00904F75"/>
    <w:rsid w:val="00906608"/>
    <w:rsid w:val="009066F7"/>
    <w:rsid w:val="00907322"/>
    <w:rsid w:val="0090754E"/>
    <w:rsid w:val="00910421"/>
    <w:rsid w:val="00910AC4"/>
    <w:rsid w:val="0091122E"/>
    <w:rsid w:val="009113FB"/>
    <w:rsid w:val="00911417"/>
    <w:rsid w:val="00912449"/>
    <w:rsid w:val="00913E60"/>
    <w:rsid w:val="00914727"/>
    <w:rsid w:val="0091488D"/>
    <w:rsid w:val="00914F4D"/>
    <w:rsid w:val="0091594A"/>
    <w:rsid w:val="00916A79"/>
    <w:rsid w:val="009231A0"/>
    <w:rsid w:val="009232F7"/>
    <w:rsid w:val="00923468"/>
    <w:rsid w:val="00923701"/>
    <w:rsid w:val="009239DB"/>
    <w:rsid w:val="00923CC9"/>
    <w:rsid w:val="0092412C"/>
    <w:rsid w:val="009244A2"/>
    <w:rsid w:val="00925A7C"/>
    <w:rsid w:val="00930300"/>
    <w:rsid w:val="00930F20"/>
    <w:rsid w:val="00931210"/>
    <w:rsid w:val="00931F06"/>
    <w:rsid w:val="00932259"/>
    <w:rsid w:val="00932367"/>
    <w:rsid w:val="009325C9"/>
    <w:rsid w:val="00932A35"/>
    <w:rsid w:val="00933555"/>
    <w:rsid w:val="00933B91"/>
    <w:rsid w:val="00933BB4"/>
    <w:rsid w:val="00933E89"/>
    <w:rsid w:val="00937053"/>
    <w:rsid w:val="00937596"/>
    <w:rsid w:val="009403B1"/>
    <w:rsid w:val="00941983"/>
    <w:rsid w:val="00941A36"/>
    <w:rsid w:val="0094229C"/>
    <w:rsid w:val="00944435"/>
    <w:rsid w:val="00945CB9"/>
    <w:rsid w:val="00946067"/>
    <w:rsid w:val="00946C10"/>
    <w:rsid w:val="00951028"/>
    <w:rsid w:val="0095124E"/>
    <w:rsid w:val="00952242"/>
    <w:rsid w:val="00952C77"/>
    <w:rsid w:val="00954BEB"/>
    <w:rsid w:val="00954ED3"/>
    <w:rsid w:val="0095552A"/>
    <w:rsid w:val="00955801"/>
    <w:rsid w:val="00955D19"/>
    <w:rsid w:val="00956BFB"/>
    <w:rsid w:val="009575F4"/>
    <w:rsid w:val="0095798E"/>
    <w:rsid w:val="00960705"/>
    <w:rsid w:val="009632F0"/>
    <w:rsid w:val="00964EBF"/>
    <w:rsid w:val="009652BD"/>
    <w:rsid w:val="00965B72"/>
    <w:rsid w:val="00966129"/>
    <w:rsid w:val="00966937"/>
    <w:rsid w:val="009714A1"/>
    <w:rsid w:val="00971C90"/>
    <w:rsid w:val="009724B8"/>
    <w:rsid w:val="00972E67"/>
    <w:rsid w:val="0097465C"/>
    <w:rsid w:val="009751AC"/>
    <w:rsid w:val="00976DFA"/>
    <w:rsid w:val="00977C78"/>
    <w:rsid w:val="0098037F"/>
    <w:rsid w:val="00980761"/>
    <w:rsid w:val="009815F3"/>
    <w:rsid w:val="00981A79"/>
    <w:rsid w:val="00981CEE"/>
    <w:rsid w:val="00982949"/>
    <w:rsid w:val="009835F9"/>
    <w:rsid w:val="00983690"/>
    <w:rsid w:val="00983E7A"/>
    <w:rsid w:val="00984316"/>
    <w:rsid w:val="00985F87"/>
    <w:rsid w:val="00986EFC"/>
    <w:rsid w:val="009878FA"/>
    <w:rsid w:val="00990EEF"/>
    <w:rsid w:val="0099262B"/>
    <w:rsid w:val="00993CF5"/>
    <w:rsid w:val="00993D79"/>
    <w:rsid w:val="00994F91"/>
    <w:rsid w:val="00996458"/>
    <w:rsid w:val="00996764"/>
    <w:rsid w:val="00997C77"/>
    <w:rsid w:val="009A0369"/>
    <w:rsid w:val="009A05C6"/>
    <w:rsid w:val="009A117A"/>
    <w:rsid w:val="009A2317"/>
    <w:rsid w:val="009A2B2E"/>
    <w:rsid w:val="009A43AC"/>
    <w:rsid w:val="009A46D8"/>
    <w:rsid w:val="009A4DF5"/>
    <w:rsid w:val="009A4E43"/>
    <w:rsid w:val="009A54AE"/>
    <w:rsid w:val="009A5638"/>
    <w:rsid w:val="009A6A81"/>
    <w:rsid w:val="009A6C5A"/>
    <w:rsid w:val="009A7687"/>
    <w:rsid w:val="009B005B"/>
    <w:rsid w:val="009B064F"/>
    <w:rsid w:val="009B0CCA"/>
    <w:rsid w:val="009B1A92"/>
    <w:rsid w:val="009B229E"/>
    <w:rsid w:val="009B27D3"/>
    <w:rsid w:val="009B3AA2"/>
    <w:rsid w:val="009B5A9E"/>
    <w:rsid w:val="009B63FC"/>
    <w:rsid w:val="009B646C"/>
    <w:rsid w:val="009B6660"/>
    <w:rsid w:val="009B776B"/>
    <w:rsid w:val="009B7784"/>
    <w:rsid w:val="009C1480"/>
    <w:rsid w:val="009C1802"/>
    <w:rsid w:val="009C2F43"/>
    <w:rsid w:val="009C3BF5"/>
    <w:rsid w:val="009C45AC"/>
    <w:rsid w:val="009C5588"/>
    <w:rsid w:val="009C7036"/>
    <w:rsid w:val="009C73DC"/>
    <w:rsid w:val="009C7EE1"/>
    <w:rsid w:val="009D0E11"/>
    <w:rsid w:val="009D1AB6"/>
    <w:rsid w:val="009D1D7F"/>
    <w:rsid w:val="009D1F5A"/>
    <w:rsid w:val="009D24F8"/>
    <w:rsid w:val="009D2A52"/>
    <w:rsid w:val="009D3333"/>
    <w:rsid w:val="009D3541"/>
    <w:rsid w:val="009D3623"/>
    <w:rsid w:val="009D3E89"/>
    <w:rsid w:val="009D734C"/>
    <w:rsid w:val="009D757A"/>
    <w:rsid w:val="009D7A67"/>
    <w:rsid w:val="009E10A8"/>
    <w:rsid w:val="009E2CCC"/>
    <w:rsid w:val="009E2DBD"/>
    <w:rsid w:val="009E365C"/>
    <w:rsid w:val="009E3C51"/>
    <w:rsid w:val="009E446E"/>
    <w:rsid w:val="009E44E0"/>
    <w:rsid w:val="009E450F"/>
    <w:rsid w:val="009E4B7C"/>
    <w:rsid w:val="009E639A"/>
    <w:rsid w:val="009F0B81"/>
    <w:rsid w:val="009F3B81"/>
    <w:rsid w:val="009F3C49"/>
    <w:rsid w:val="009F6535"/>
    <w:rsid w:val="009F76D1"/>
    <w:rsid w:val="00A0057B"/>
    <w:rsid w:val="00A00957"/>
    <w:rsid w:val="00A00B84"/>
    <w:rsid w:val="00A01295"/>
    <w:rsid w:val="00A01F7D"/>
    <w:rsid w:val="00A0305D"/>
    <w:rsid w:val="00A0342A"/>
    <w:rsid w:val="00A0349C"/>
    <w:rsid w:val="00A03553"/>
    <w:rsid w:val="00A03C5F"/>
    <w:rsid w:val="00A03F3C"/>
    <w:rsid w:val="00A04303"/>
    <w:rsid w:val="00A05CD8"/>
    <w:rsid w:val="00A06CFF"/>
    <w:rsid w:val="00A0709F"/>
    <w:rsid w:val="00A077E0"/>
    <w:rsid w:val="00A11992"/>
    <w:rsid w:val="00A133E4"/>
    <w:rsid w:val="00A1366A"/>
    <w:rsid w:val="00A138C9"/>
    <w:rsid w:val="00A15D17"/>
    <w:rsid w:val="00A21F4C"/>
    <w:rsid w:val="00A22CC8"/>
    <w:rsid w:val="00A238CB"/>
    <w:rsid w:val="00A23DF8"/>
    <w:rsid w:val="00A24168"/>
    <w:rsid w:val="00A2464C"/>
    <w:rsid w:val="00A24CD9"/>
    <w:rsid w:val="00A2671D"/>
    <w:rsid w:val="00A27374"/>
    <w:rsid w:val="00A27565"/>
    <w:rsid w:val="00A27AF5"/>
    <w:rsid w:val="00A30186"/>
    <w:rsid w:val="00A320EB"/>
    <w:rsid w:val="00A339B4"/>
    <w:rsid w:val="00A33B34"/>
    <w:rsid w:val="00A33F04"/>
    <w:rsid w:val="00A34477"/>
    <w:rsid w:val="00A35535"/>
    <w:rsid w:val="00A355E2"/>
    <w:rsid w:val="00A36DB7"/>
    <w:rsid w:val="00A372DA"/>
    <w:rsid w:val="00A40B1C"/>
    <w:rsid w:val="00A40F54"/>
    <w:rsid w:val="00A431EE"/>
    <w:rsid w:val="00A4438A"/>
    <w:rsid w:val="00A45464"/>
    <w:rsid w:val="00A46DD9"/>
    <w:rsid w:val="00A470DC"/>
    <w:rsid w:val="00A504F6"/>
    <w:rsid w:val="00A505CF"/>
    <w:rsid w:val="00A527CF"/>
    <w:rsid w:val="00A53D5A"/>
    <w:rsid w:val="00A53DE8"/>
    <w:rsid w:val="00A54190"/>
    <w:rsid w:val="00A55752"/>
    <w:rsid w:val="00A577BE"/>
    <w:rsid w:val="00A57A09"/>
    <w:rsid w:val="00A61EDE"/>
    <w:rsid w:val="00A62E75"/>
    <w:rsid w:val="00A6305B"/>
    <w:rsid w:val="00A6391F"/>
    <w:rsid w:val="00A6404A"/>
    <w:rsid w:val="00A6426A"/>
    <w:rsid w:val="00A667FA"/>
    <w:rsid w:val="00A67BBB"/>
    <w:rsid w:val="00A70783"/>
    <w:rsid w:val="00A70B7A"/>
    <w:rsid w:val="00A70E13"/>
    <w:rsid w:val="00A71494"/>
    <w:rsid w:val="00A7193E"/>
    <w:rsid w:val="00A71CA3"/>
    <w:rsid w:val="00A7204A"/>
    <w:rsid w:val="00A73249"/>
    <w:rsid w:val="00A7388F"/>
    <w:rsid w:val="00A74720"/>
    <w:rsid w:val="00A74E74"/>
    <w:rsid w:val="00A74EB9"/>
    <w:rsid w:val="00A77743"/>
    <w:rsid w:val="00A778C5"/>
    <w:rsid w:val="00A77E57"/>
    <w:rsid w:val="00A8161B"/>
    <w:rsid w:val="00A82323"/>
    <w:rsid w:val="00A82459"/>
    <w:rsid w:val="00A82FCA"/>
    <w:rsid w:val="00A83950"/>
    <w:rsid w:val="00A849AD"/>
    <w:rsid w:val="00A8584D"/>
    <w:rsid w:val="00A85EF4"/>
    <w:rsid w:val="00A86541"/>
    <w:rsid w:val="00A86849"/>
    <w:rsid w:val="00A8719E"/>
    <w:rsid w:val="00A8743F"/>
    <w:rsid w:val="00A901A8"/>
    <w:rsid w:val="00A93561"/>
    <w:rsid w:val="00A94066"/>
    <w:rsid w:val="00A9577C"/>
    <w:rsid w:val="00A963FA"/>
    <w:rsid w:val="00A96FB3"/>
    <w:rsid w:val="00AA0B0B"/>
    <w:rsid w:val="00AA0D06"/>
    <w:rsid w:val="00AA2109"/>
    <w:rsid w:val="00AA226A"/>
    <w:rsid w:val="00AA2ED5"/>
    <w:rsid w:val="00AA3DD6"/>
    <w:rsid w:val="00AA4892"/>
    <w:rsid w:val="00AA48AC"/>
    <w:rsid w:val="00AA64E1"/>
    <w:rsid w:val="00AA6BB6"/>
    <w:rsid w:val="00AB0034"/>
    <w:rsid w:val="00AB0251"/>
    <w:rsid w:val="00AB07D8"/>
    <w:rsid w:val="00AB1042"/>
    <w:rsid w:val="00AB2883"/>
    <w:rsid w:val="00AB2B47"/>
    <w:rsid w:val="00AC0EF8"/>
    <w:rsid w:val="00AC20D5"/>
    <w:rsid w:val="00AC26CD"/>
    <w:rsid w:val="00AC3FC2"/>
    <w:rsid w:val="00AC5899"/>
    <w:rsid w:val="00AC5D57"/>
    <w:rsid w:val="00AC6296"/>
    <w:rsid w:val="00AC7629"/>
    <w:rsid w:val="00AC76A9"/>
    <w:rsid w:val="00AD03D5"/>
    <w:rsid w:val="00AD0BDE"/>
    <w:rsid w:val="00AD1FD9"/>
    <w:rsid w:val="00AD3099"/>
    <w:rsid w:val="00AD3114"/>
    <w:rsid w:val="00AD3B7E"/>
    <w:rsid w:val="00AD5B63"/>
    <w:rsid w:val="00AD6467"/>
    <w:rsid w:val="00AD6D9E"/>
    <w:rsid w:val="00AD70F5"/>
    <w:rsid w:val="00AE08EA"/>
    <w:rsid w:val="00AE1093"/>
    <w:rsid w:val="00AE13AC"/>
    <w:rsid w:val="00AE1D6E"/>
    <w:rsid w:val="00AE2242"/>
    <w:rsid w:val="00AE2932"/>
    <w:rsid w:val="00AE4114"/>
    <w:rsid w:val="00AE46D2"/>
    <w:rsid w:val="00AE4C20"/>
    <w:rsid w:val="00AE502E"/>
    <w:rsid w:val="00AE52F7"/>
    <w:rsid w:val="00AE5572"/>
    <w:rsid w:val="00AE5A0E"/>
    <w:rsid w:val="00AF090A"/>
    <w:rsid w:val="00AF1174"/>
    <w:rsid w:val="00AF27C7"/>
    <w:rsid w:val="00AF2910"/>
    <w:rsid w:val="00AF2C37"/>
    <w:rsid w:val="00AF33C0"/>
    <w:rsid w:val="00AF33FC"/>
    <w:rsid w:val="00AF6161"/>
    <w:rsid w:val="00AF6454"/>
    <w:rsid w:val="00AF6699"/>
    <w:rsid w:val="00AF6BD1"/>
    <w:rsid w:val="00AF6E7E"/>
    <w:rsid w:val="00AF7A23"/>
    <w:rsid w:val="00AF7BD0"/>
    <w:rsid w:val="00B00247"/>
    <w:rsid w:val="00B00AEC"/>
    <w:rsid w:val="00B00E9F"/>
    <w:rsid w:val="00B01BE1"/>
    <w:rsid w:val="00B01FA5"/>
    <w:rsid w:val="00B04640"/>
    <w:rsid w:val="00B05CCD"/>
    <w:rsid w:val="00B05DDC"/>
    <w:rsid w:val="00B06AB7"/>
    <w:rsid w:val="00B073AC"/>
    <w:rsid w:val="00B07DF7"/>
    <w:rsid w:val="00B10415"/>
    <w:rsid w:val="00B105DB"/>
    <w:rsid w:val="00B106D1"/>
    <w:rsid w:val="00B11D3E"/>
    <w:rsid w:val="00B13037"/>
    <w:rsid w:val="00B13269"/>
    <w:rsid w:val="00B13F52"/>
    <w:rsid w:val="00B162C7"/>
    <w:rsid w:val="00B16775"/>
    <w:rsid w:val="00B170C5"/>
    <w:rsid w:val="00B17BA4"/>
    <w:rsid w:val="00B17DE3"/>
    <w:rsid w:val="00B20325"/>
    <w:rsid w:val="00B224AB"/>
    <w:rsid w:val="00B22A2F"/>
    <w:rsid w:val="00B22EA6"/>
    <w:rsid w:val="00B232CB"/>
    <w:rsid w:val="00B23820"/>
    <w:rsid w:val="00B23A81"/>
    <w:rsid w:val="00B23E86"/>
    <w:rsid w:val="00B243C4"/>
    <w:rsid w:val="00B2515E"/>
    <w:rsid w:val="00B3085E"/>
    <w:rsid w:val="00B361E5"/>
    <w:rsid w:val="00B40A23"/>
    <w:rsid w:val="00B42DFF"/>
    <w:rsid w:val="00B43206"/>
    <w:rsid w:val="00B43AB4"/>
    <w:rsid w:val="00B43BDF"/>
    <w:rsid w:val="00B44965"/>
    <w:rsid w:val="00B45132"/>
    <w:rsid w:val="00B4627A"/>
    <w:rsid w:val="00B47683"/>
    <w:rsid w:val="00B505A9"/>
    <w:rsid w:val="00B50E33"/>
    <w:rsid w:val="00B5286C"/>
    <w:rsid w:val="00B52C94"/>
    <w:rsid w:val="00B532AE"/>
    <w:rsid w:val="00B5450A"/>
    <w:rsid w:val="00B54CCF"/>
    <w:rsid w:val="00B561AC"/>
    <w:rsid w:val="00B61A44"/>
    <w:rsid w:val="00B64F20"/>
    <w:rsid w:val="00B66559"/>
    <w:rsid w:val="00B66A09"/>
    <w:rsid w:val="00B67FB1"/>
    <w:rsid w:val="00B70BB8"/>
    <w:rsid w:val="00B70CBF"/>
    <w:rsid w:val="00B71A2C"/>
    <w:rsid w:val="00B72E95"/>
    <w:rsid w:val="00B7305D"/>
    <w:rsid w:val="00B73F65"/>
    <w:rsid w:val="00B7495A"/>
    <w:rsid w:val="00B75421"/>
    <w:rsid w:val="00B7585F"/>
    <w:rsid w:val="00B75E47"/>
    <w:rsid w:val="00B77196"/>
    <w:rsid w:val="00B80926"/>
    <w:rsid w:val="00B8092B"/>
    <w:rsid w:val="00B80A7E"/>
    <w:rsid w:val="00B82DE9"/>
    <w:rsid w:val="00B8388B"/>
    <w:rsid w:val="00B8533B"/>
    <w:rsid w:val="00B86973"/>
    <w:rsid w:val="00B8756C"/>
    <w:rsid w:val="00B90AE0"/>
    <w:rsid w:val="00B914D5"/>
    <w:rsid w:val="00B91792"/>
    <w:rsid w:val="00B917D4"/>
    <w:rsid w:val="00B91A8D"/>
    <w:rsid w:val="00B927FB"/>
    <w:rsid w:val="00B92CB5"/>
    <w:rsid w:val="00B94B16"/>
    <w:rsid w:val="00B958EB"/>
    <w:rsid w:val="00B968B1"/>
    <w:rsid w:val="00BA0BB5"/>
    <w:rsid w:val="00BA0E21"/>
    <w:rsid w:val="00BA18FE"/>
    <w:rsid w:val="00BA29F6"/>
    <w:rsid w:val="00BA392C"/>
    <w:rsid w:val="00BA3D7F"/>
    <w:rsid w:val="00BA4BD6"/>
    <w:rsid w:val="00BA5365"/>
    <w:rsid w:val="00BA619D"/>
    <w:rsid w:val="00BA687F"/>
    <w:rsid w:val="00BA7BB4"/>
    <w:rsid w:val="00BB01E3"/>
    <w:rsid w:val="00BB1DFE"/>
    <w:rsid w:val="00BB1EBF"/>
    <w:rsid w:val="00BB2367"/>
    <w:rsid w:val="00BB2802"/>
    <w:rsid w:val="00BB28CF"/>
    <w:rsid w:val="00BB2D46"/>
    <w:rsid w:val="00BB2F82"/>
    <w:rsid w:val="00BB3515"/>
    <w:rsid w:val="00BB44D0"/>
    <w:rsid w:val="00BB55F3"/>
    <w:rsid w:val="00BB666D"/>
    <w:rsid w:val="00BB6BD4"/>
    <w:rsid w:val="00BC000D"/>
    <w:rsid w:val="00BC021F"/>
    <w:rsid w:val="00BC0BFC"/>
    <w:rsid w:val="00BC15CD"/>
    <w:rsid w:val="00BC1733"/>
    <w:rsid w:val="00BC1C15"/>
    <w:rsid w:val="00BC25B1"/>
    <w:rsid w:val="00BC2839"/>
    <w:rsid w:val="00BC2D40"/>
    <w:rsid w:val="00BC30E8"/>
    <w:rsid w:val="00BC75A4"/>
    <w:rsid w:val="00BD16E5"/>
    <w:rsid w:val="00BD4675"/>
    <w:rsid w:val="00BD4CFC"/>
    <w:rsid w:val="00BD5325"/>
    <w:rsid w:val="00BD55DF"/>
    <w:rsid w:val="00BD5E69"/>
    <w:rsid w:val="00BD7EFD"/>
    <w:rsid w:val="00BE1F18"/>
    <w:rsid w:val="00BE3A16"/>
    <w:rsid w:val="00BE4092"/>
    <w:rsid w:val="00BE7C80"/>
    <w:rsid w:val="00BF103A"/>
    <w:rsid w:val="00BF20A6"/>
    <w:rsid w:val="00BF287B"/>
    <w:rsid w:val="00BF632F"/>
    <w:rsid w:val="00BF76A4"/>
    <w:rsid w:val="00BF7777"/>
    <w:rsid w:val="00BF7949"/>
    <w:rsid w:val="00BF7BBF"/>
    <w:rsid w:val="00C0147D"/>
    <w:rsid w:val="00C0232E"/>
    <w:rsid w:val="00C02B77"/>
    <w:rsid w:val="00C03046"/>
    <w:rsid w:val="00C03CAB"/>
    <w:rsid w:val="00C049AC"/>
    <w:rsid w:val="00C057D0"/>
    <w:rsid w:val="00C072A7"/>
    <w:rsid w:val="00C07539"/>
    <w:rsid w:val="00C11FC9"/>
    <w:rsid w:val="00C1238C"/>
    <w:rsid w:val="00C12442"/>
    <w:rsid w:val="00C12AD4"/>
    <w:rsid w:val="00C130ED"/>
    <w:rsid w:val="00C16993"/>
    <w:rsid w:val="00C17964"/>
    <w:rsid w:val="00C17B21"/>
    <w:rsid w:val="00C20E39"/>
    <w:rsid w:val="00C21720"/>
    <w:rsid w:val="00C21B6A"/>
    <w:rsid w:val="00C2223C"/>
    <w:rsid w:val="00C23C36"/>
    <w:rsid w:val="00C23E85"/>
    <w:rsid w:val="00C24300"/>
    <w:rsid w:val="00C24EB0"/>
    <w:rsid w:val="00C25944"/>
    <w:rsid w:val="00C266EF"/>
    <w:rsid w:val="00C2681F"/>
    <w:rsid w:val="00C27811"/>
    <w:rsid w:val="00C27A70"/>
    <w:rsid w:val="00C30A9F"/>
    <w:rsid w:val="00C31DF5"/>
    <w:rsid w:val="00C32160"/>
    <w:rsid w:val="00C32861"/>
    <w:rsid w:val="00C35976"/>
    <w:rsid w:val="00C35C0F"/>
    <w:rsid w:val="00C36BF2"/>
    <w:rsid w:val="00C37D9F"/>
    <w:rsid w:val="00C37FBD"/>
    <w:rsid w:val="00C40419"/>
    <w:rsid w:val="00C43297"/>
    <w:rsid w:val="00C45085"/>
    <w:rsid w:val="00C46F22"/>
    <w:rsid w:val="00C4721F"/>
    <w:rsid w:val="00C50A05"/>
    <w:rsid w:val="00C52550"/>
    <w:rsid w:val="00C52902"/>
    <w:rsid w:val="00C53B08"/>
    <w:rsid w:val="00C53EC4"/>
    <w:rsid w:val="00C54269"/>
    <w:rsid w:val="00C54276"/>
    <w:rsid w:val="00C555AD"/>
    <w:rsid w:val="00C567F4"/>
    <w:rsid w:val="00C56D88"/>
    <w:rsid w:val="00C57E1F"/>
    <w:rsid w:val="00C610C1"/>
    <w:rsid w:val="00C619DD"/>
    <w:rsid w:val="00C61A70"/>
    <w:rsid w:val="00C61EBF"/>
    <w:rsid w:val="00C620F7"/>
    <w:rsid w:val="00C64826"/>
    <w:rsid w:val="00C64A2B"/>
    <w:rsid w:val="00C652D6"/>
    <w:rsid w:val="00C6597B"/>
    <w:rsid w:val="00C65CD6"/>
    <w:rsid w:val="00C6662F"/>
    <w:rsid w:val="00C67A0C"/>
    <w:rsid w:val="00C7022F"/>
    <w:rsid w:val="00C71444"/>
    <w:rsid w:val="00C71CF2"/>
    <w:rsid w:val="00C726AE"/>
    <w:rsid w:val="00C7483D"/>
    <w:rsid w:val="00C76D57"/>
    <w:rsid w:val="00C77455"/>
    <w:rsid w:val="00C77645"/>
    <w:rsid w:val="00C82263"/>
    <w:rsid w:val="00C8350B"/>
    <w:rsid w:val="00C842F5"/>
    <w:rsid w:val="00C8544A"/>
    <w:rsid w:val="00C85D74"/>
    <w:rsid w:val="00C86123"/>
    <w:rsid w:val="00C8679C"/>
    <w:rsid w:val="00C8783E"/>
    <w:rsid w:val="00C918C0"/>
    <w:rsid w:val="00C934AF"/>
    <w:rsid w:val="00C94EA3"/>
    <w:rsid w:val="00C9602E"/>
    <w:rsid w:val="00C9613C"/>
    <w:rsid w:val="00C968E7"/>
    <w:rsid w:val="00C96A98"/>
    <w:rsid w:val="00C97A25"/>
    <w:rsid w:val="00CA04FE"/>
    <w:rsid w:val="00CA181C"/>
    <w:rsid w:val="00CA2215"/>
    <w:rsid w:val="00CA4B95"/>
    <w:rsid w:val="00CA5F5E"/>
    <w:rsid w:val="00CA6170"/>
    <w:rsid w:val="00CA6E9E"/>
    <w:rsid w:val="00CA72DA"/>
    <w:rsid w:val="00CB19D7"/>
    <w:rsid w:val="00CB1A22"/>
    <w:rsid w:val="00CB2074"/>
    <w:rsid w:val="00CB2598"/>
    <w:rsid w:val="00CB38DD"/>
    <w:rsid w:val="00CB484C"/>
    <w:rsid w:val="00CB59C5"/>
    <w:rsid w:val="00CB5E4B"/>
    <w:rsid w:val="00CB6C00"/>
    <w:rsid w:val="00CB7041"/>
    <w:rsid w:val="00CB7437"/>
    <w:rsid w:val="00CC07D4"/>
    <w:rsid w:val="00CC086F"/>
    <w:rsid w:val="00CC17FC"/>
    <w:rsid w:val="00CC19A5"/>
    <w:rsid w:val="00CC40A5"/>
    <w:rsid w:val="00CC4EAF"/>
    <w:rsid w:val="00CC4F5F"/>
    <w:rsid w:val="00CC6000"/>
    <w:rsid w:val="00CD095E"/>
    <w:rsid w:val="00CD35B1"/>
    <w:rsid w:val="00CD46C0"/>
    <w:rsid w:val="00CD612D"/>
    <w:rsid w:val="00CD64B8"/>
    <w:rsid w:val="00CD69A3"/>
    <w:rsid w:val="00CD6D13"/>
    <w:rsid w:val="00CE07AD"/>
    <w:rsid w:val="00CE0A18"/>
    <w:rsid w:val="00CE335C"/>
    <w:rsid w:val="00CE49E4"/>
    <w:rsid w:val="00CE5658"/>
    <w:rsid w:val="00CE5853"/>
    <w:rsid w:val="00CE5910"/>
    <w:rsid w:val="00CE5B87"/>
    <w:rsid w:val="00CE6186"/>
    <w:rsid w:val="00CE7ED6"/>
    <w:rsid w:val="00CF11AA"/>
    <w:rsid w:val="00CF23B0"/>
    <w:rsid w:val="00CF23D0"/>
    <w:rsid w:val="00CF434A"/>
    <w:rsid w:val="00CF5BBD"/>
    <w:rsid w:val="00CF73CC"/>
    <w:rsid w:val="00D002D4"/>
    <w:rsid w:val="00D0075A"/>
    <w:rsid w:val="00D00F6D"/>
    <w:rsid w:val="00D00FDA"/>
    <w:rsid w:val="00D02D0B"/>
    <w:rsid w:val="00D032C1"/>
    <w:rsid w:val="00D03444"/>
    <w:rsid w:val="00D04C0F"/>
    <w:rsid w:val="00D155E8"/>
    <w:rsid w:val="00D15B09"/>
    <w:rsid w:val="00D20FC1"/>
    <w:rsid w:val="00D210EE"/>
    <w:rsid w:val="00D21129"/>
    <w:rsid w:val="00D21D05"/>
    <w:rsid w:val="00D2200A"/>
    <w:rsid w:val="00D2410A"/>
    <w:rsid w:val="00D24FCA"/>
    <w:rsid w:val="00D25E09"/>
    <w:rsid w:val="00D277DC"/>
    <w:rsid w:val="00D30FED"/>
    <w:rsid w:val="00D323C1"/>
    <w:rsid w:val="00D33C9C"/>
    <w:rsid w:val="00D33DF1"/>
    <w:rsid w:val="00D36EB1"/>
    <w:rsid w:val="00D401DE"/>
    <w:rsid w:val="00D405F4"/>
    <w:rsid w:val="00D411D6"/>
    <w:rsid w:val="00D41EC9"/>
    <w:rsid w:val="00D4200E"/>
    <w:rsid w:val="00D42B7E"/>
    <w:rsid w:val="00D42D65"/>
    <w:rsid w:val="00D4378D"/>
    <w:rsid w:val="00D442BB"/>
    <w:rsid w:val="00D44724"/>
    <w:rsid w:val="00D45624"/>
    <w:rsid w:val="00D45BF0"/>
    <w:rsid w:val="00D4757A"/>
    <w:rsid w:val="00D475C4"/>
    <w:rsid w:val="00D47AF0"/>
    <w:rsid w:val="00D51562"/>
    <w:rsid w:val="00D51B8B"/>
    <w:rsid w:val="00D52E9B"/>
    <w:rsid w:val="00D53593"/>
    <w:rsid w:val="00D54C4F"/>
    <w:rsid w:val="00D54F08"/>
    <w:rsid w:val="00D555B1"/>
    <w:rsid w:val="00D55C85"/>
    <w:rsid w:val="00D57328"/>
    <w:rsid w:val="00D61476"/>
    <w:rsid w:val="00D62668"/>
    <w:rsid w:val="00D62EF7"/>
    <w:rsid w:val="00D630CD"/>
    <w:rsid w:val="00D6362F"/>
    <w:rsid w:val="00D6467E"/>
    <w:rsid w:val="00D6513F"/>
    <w:rsid w:val="00D65C58"/>
    <w:rsid w:val="00D6634B"/>
    <w:rsid w:val="00D666DF"/>
    <w:rsid w:val="00D66C40"/>
    <w:rsid w:val="00D66C87"/>
    <w:rsid w:val="00D67003"/>
    <w:rsid w:val="00D67814"/>
    <w:rsid w:val="00D67E10"/>
    <w:rsid w:val="00D70279"/>
    <w:rsid w:val="00D71786"/>
    <w:rsid w:val="00D723F8"/>
    <w:rsid w:val="00D72C53"/>
    <w:rsid w:val="00D737BB"/>
    <w:rsid w:val="00D73AC2"/>
    <w:rsid w:val="00D73C0A"/>
    <w:rsid w:val="00D74673"/>
    <w:rsid w:val="00D75266"/>
    <w:rsid w:val="00D75F26"/>
    <w:rsid w:val="00D77635"/>
    <w:rsid w:val="00D77646"/>
    <w:rsid w:val="00D77A60"/>
    <w:rsid w:val="00D8078E"/>
    <w:rsid w:val="00D81654"/>
    <w:rsid w:val="00D81EAE"/>
    <w:rsid w:val="00D82DE6"/>
    <w:rsid w:val="00D83A26"/>
    <w:rsid w:val="00D842D9"/>
    <w:rsid w:val="00D847AF"/>
    <w:rsid w:val="00D851C9"/>
    <w:rsid w:val="00D85C20"/>
    <w:rsid w:val="00D868E3"/>
    <w:rsid w:val="00D878CC"/>
    <w:rsid w:val="00D92B99"/>
    <w:rsid w:val="00D9375B"/>
    <w:rsid w:val="00D94DA2"/>
    <w:rsid w:val="00D96951"/>
    <w:rsid w:val="00DA03C0"/>
    <w:rsid w:val="00DA08DE"/>
    <w:rsid w:val="00DA2874"/>
    <w:rsid w:val="00DA3C3E"/>
    <w:rsid w:val="00DA4555"/>
    <w:rsid w:val="00DA4FE6"/>
    <w:rsid w:val="00DA62AF"/>
    <w:rsid w:val="00DA7A45"/>
    <w:rsid w:val="00DA7CB4"/>
    <w:rsid w:val="00DB09AA"/>
    <w:rsid w:val="00DB0F7C"/>
    <w:rsid w:val="00DB6515"/>
    <w:rsid w:val="00DB703F"/>
    <w:rsid w:val="00DC02F8"/>
    <w:rsid w:val="00DC1D3F"/>
    <w:rsid w:val="00DC2F3B"/>
    <w:rsid w:val="00DC34C0"/>
    <w:rsid w:val="00DC36B1"/>
    <w:rsid w:val="00DC45BC"/>
    <w:rsid w:val="00DC6262"/>
    <w:rsid w:val="00DC630F"/>
    <w:rsid w:val="00DC649D"/>
    <w:rsid w:val="00DC6C2D"/>
    <w:rsid w:val="00DD0196"/>
    <w:rsid w:val="00DD0EB5"/>
    <w:rsid w:val="00DD0F93"/>
    <w:rsid w:val="00DD12F2"/>
    <w:rsid w:val="00DD2612"/>
    <w:rsid w:val="00DD34B9"/>
    <w:rsid w:val="00DD3F7A"/>
    <w:rsid w:val="00DD457E"/>
    <w:rsid w:val="00DD60EC"/>
    <w:rsid w:val="00DD6B82"/>
    <w:rsid w:val="00DD7BC4"/>
    <w:rsid w:val="00DE1825"/>
    <w:rsid w:val="00DE1984"/>
    <w:rsid w:val="00DE219A"/>
    <w:rsid w:val="00DE46EB"/>
    <w:rsid w:val="00DE50EB"/>
    <w:rsid w:val="00DE58F4"/>
    <w:rsid w:val="00DE59A9"/>
    <w:rsid w:val="00DE6686"/>
    <w:rsid w:val="00DE736A"/>
    <w:rsid w:val="00DF015A"/>
    <w:rsid w:val="00DF1D84"/>
    <w:rsid w:val="00DF1E65"/>
    <w:rsid w:val="00DF2D2A"/>
    <w:rsid w:val="00DF43BE"/>
    <w:rsid w:val="00DF43C9"/>
    <w:rsid w:val="00DF798B"/>
    <w:rsid w:val="00E027D3"/>
    <w:rsid w:val="00E02A1C"/>
    <w:rsid w:val="00E031E0"/>
    <w:rsid w:val="00E0380B"/>
    <w:rsid w:val="00E0391E"/>
    <w:rsid w:val="00E03A18"/>
    <w:rsid w:val="00E03B72"/>
    <w:rsid w:val="00E03CE2"/>
    <w:rsid w:val="00E04413"/>
    <w:rsid w:val="00E05778"/>
    <w:rsid w:val="00E05A91"/>
    <w:rsid w:val="00E06686"/>
    <w:rsid w:val="00E07592"/>
    <w:rsid w:val="00E077C3"/>
    <w:rsid w:val="00E111DB"/>
    <w:rsid w:val="00E126F3"/>
    <w:rsid w:val="00E1276F"/>
    <w:rsid w:val="00E13E5B"/>
    <w:rsid w:val="00E154BA"/>
    <w:rsid w:val="00E174AC"/>
    <w:rsid w:val="00E17647"/>
    <w:rsid w:val="00E220CD"/>
    <w:rsid w:val="00E2218D"/>
    <w:rsid w:val="00E22A41"/>
    <w:rsid w:val="00E22C15"/>
    <w:rsid w:val="00E23AC2"/>
    <w:rsid w:val="00E23BA9"/>
    <w:rsid w:val="00E24A03"/>
    <w:rsid w:val="00E25171"/>
    <w:rsid w:val="00E251EC"/>
    <w:rsid w:val="00E25DE3"/>
    <w:rsid w:val="00E27AD3"/>
    <w:rsid w:val="00E27E46"/>
    <w:rsid w:val="00E30716"/>
    <w:rsid w:val="00E307E6"/>
    <w:rsid w:val="00E30A11"/>
    <w:rsid w:val="00E31B03"/>
    <w:rsid w:val="00E32550"/>
    <w:rsid w:val="00E3309A"/>
    <w:rsid w:val="00E346AC"/>
    <w:rsid w:val="00E406EA"/>
    <w:rsid w:val="00E44027"/>
    <w:rsid w:val="00E44D17"/>
    <w:rsid w:val="00E46831"/>
    <w:rsid w:val="00E4737F"/>
    <w:rsid w:val="00E4756C"/>
    <w:rsid w:val="00E502FD"/>
    <w:rsid w:val="00E50710"/>
    <w:rsid w:val="00E508A0"/>
    <w:rsid w:val="00E53C57"/>
    <w:rsid w:val="00E54003"/>
    <w:rsid w:val="00E545A9"/>
    <w:rsid w:val="00E545ED"/>
    <w:rsid w:val="00E55920"/>
    <w:rsid w:val="00E5609F"/>
    <w:rsid w:val="00E57B40"/>
    <w:rsid w:val="00E60610"/>
    <w:rsid w:val="00E614BC"/>
    <w:rsid w:val="00E6220F"/>
    <w:rsid w:val="00E6476E"/>
    <w:rsid w:val="00E6788C"/>
    <w:rsid w:val="00E67D98"/>
    <w:rsid w:val="00E70DB6"/>
    <w:rsid w:val="00E7195A"/>
    <w:rsid w:val="00E72C5A"/>
    <w:rsid w:val="00E72C7F"/>
    <w:rsid w:val="00E7301B"/>
    <w:rsid w:val="00E74AED"/>
    <w:rsid w:val="00E74E17"/>
    <w:rsid w:val="00E75442"/>
    <w:rsid w:val="00E7637D"/>
    <w:rsid w:val="00E76998"/>
    <w:rsid w:val="00E80311"/>
    <w:rsid w:val="00E804FC"/>
    <w:rsid w:val="00E807AF"/>
    <w:rsid w:val="00E80E52"/>
    <w:rsid w:val="00E81067"/>
    <w:rsid w:val="00E82516"/>
    <w:rsid w:val="00E83652"/>
    <w:rsid w:val="00E83E13"/>
    <w:rsid w:val="00E84A9E"/>
    <w:rsid w:val="00E84DCF"/>
    <w:rsid w:val="00E86CFB"/>
    <w:rsid w:val="00E86D7E"/>
    <w:rsid w:val="00E87061"/>
    <w:rsid w:val="00E87B80"/>
    <w:rsid w:val="00E87C6C"/>
    <w:rsid w:val="00E90936"/>
    <w:rsid w:val="00E90FE6"/>
    <w:rsid w:val="00E9265B"/>
    <w:rsid w:val="00E930DB"/>
    <w:rsid w:val="00E930FF"/>
    <w:rsid w:val="00E94BD0"/>
    <w:rsid w:val="00E95350"/>
    <w:rsid w:val="00E96138"/>
    <w:rsid w:val="00E96BC4"/>
    <w:rsid w:val="00E96D7D"/>
    <w:rsid w:val="00E96E61"/>
    <w:rsid w:val="00E97A70"/>
    <w:rsid w:val="00EA00D8"/>
    <w:rsid w:val="00EA0C72"/>
    <w:rsid w:val="00EA6557"/>
    <w:rsid w:val="00EA7FF9"/>
    <w:rsid w:val="00EB1918"/>
    <w:rsid w:val="00EB2B2B"/>
    <w:rsid w:val="00EB2EB0"/>
    <w:rsid w:val="00EB3949"/>
    <w:rsid w:val="00EB4502"/>
    <w:rsid w:val="00EB6946"/>
    <w:rsid w:val="00EB6F51"/>
    <w:rsid w:val="00EB735B"/>
    <w:rsid w:val="00EB7C6F"/>
    <w:rsid w:val="00EC0347"/>
    <w:rsid w:val="00EC17EB"/>
    <w:rsid w:val="00EC4B75"/>
    <w:rsid w:val="00EC52CB"/>
    <w:rsid w:val="00EC5F05"/>
    <w:rsid w:val="00EC6F3B"/>
    <w:rsid w:val="00EC7096"/>
    <w:rsid w:val="00EC735D"/>
    <w:rsid w:val="00EC73C3"/>
    <w:rsid w:val="00EC7C2D"/>
    <w:rsid w:val="00ED1AA2"/>
    <w:rsid w:val="00ED4409"/>
    <w:rsid w:val="00ED739A"/>
    <w:rsid w:val="00ED745B"/>
    <w:rsid w:val="00ED7716"/>
    <w:rsid w:val="00ED7718"/>
    <w:rsid w:val="00ED77F0"/>
    <w:rsid w:val="00ED7B16"/>
    <w:rsid w:val="00EE02B4"/>
    <w:rsid w:val="00EE18C0"/>
    <w:rsid w:val="00EE2E1B"/>
    <w:rsid w:val="00EE5570"/>
    <w:rsid w:val="00EE594E"/>
    <w:rsid w:val="00EE5B09"/>
    <w:rsid w:val="00EE6183"/>
    <w:rsid w:val="00EE7C1B"/>
    <w:rsid w:val="00EF22DB"/>
    <w:rsid w:val="00EF2852"/>
    <w:rsid w:val="00EF32B6"/>
    <w:rsid w:val="00EF40EC"/>
    <w:rsid w:val="00EF46C6"/>
    <w:rsid w:val="00EF4806"/>
    <w:rsid w:val="00EF5161"/>
    <w:rsid w:val="00EF5473"/>
    <w:rsid w:val="00EF6CD9"/>
    <w:rsid w:val="00EF7D9D"/>
    <w:rsid w:val="00F004BF"/>
    <w:rsid w:val="00F00BD2"/>
    <w:rsid w:val="00F0262C"/>
    <w:rsid w:val="00F02732"/>
    <w:rsid w:val="00F02C5A"/>
    <w:rsid w:val="00F02F48"/>
    <w:rsid w:val="00F02FF6"/>
    <w:rsid w:val="00F0559E"/>
    <w:rsid w:val="00F05908"/>
    <w:rsid w:val="00F05CA1"/>
    <w:rsid w:val="00F0601D"/>
    <w:rsid w:val="00F06098"/>
    <w:rsid w:val="00F066C7"/>
    <w:rsid w:val="00F06B2A"/>
    <w:rsid w:val="00F07AF6"/>
    <w:rsid w:val="00F11056"/>
    <w:rsid w:val="00F11275"/>
    <w:rsid w:val="00F1153F"/>
    <w:rsid w:val="00F12EF7"/>
    <w:rsid w:val="00F13FEB"/>
    <w:rsid w:val="00F141E0"/>
    <w:rsid w:val="00F14AD3"/>
    <w:rsid w:val="00F15455"/>
    <w:rsid w:val="00F156F8"/>
    <w:rsid w:val="00F16C7F"/>
    <w:rsid w:val="00F20685"/>
    <w:rsid w:val="00F219E1"/>
    <w:rsid w:val="00F221C7"/>
    <w:rsid w:val="00F226EA"/>
    <w:rsid w:val="00F2338D"/>
    <w:rsid w:val="00F23521"/>
    <w:rsid w:val="00F23BC8"/>
    <w:rsid w:val="00F24FF6"/>
    <w:rsid w:val="00F255F3"/>
    <w:rsid w:val="00F2601A"/>
    <w:rsid w:val="00F261B9"/>
    <w:rsid w:val="00F26A1A"/>
    <w:rsid w:val="00F26DF3"/>
    <w:rsid w:val="00F27682"/>
    <w:rsid w:val="00F31181"/>
    <w:rsid w:val="00F32CF9"/>
    <w:rsid w:val="00F33610"/>
    <w:rsid w:val="00F348CF"/>
    <w:rsid w:val="00F36B05"/>
    <w:rsid w:val="00F37BDD"/>
    <w:rsid w:val="00F37BE1"/>
    <w:rsid w:val="00F37EF3"/>
    <w:rsid w:val="00F40B2D"/>
    <w:rsid w:val="00F4181A"/>
    <w:rsid w:val="00F41891"/>
    <w:rsid w:val="00F42DBC"/>
    <w:rsid w:val="00F439F6"/>
    <w:rsid w:val="00F44437"/>
    <w:rsid w:val="00F4473A"/>
    <w:rsid w:val="00F46BEC"/>
    <w:rsid w:val="00F46C80"/>
    <w:rsid w:val="00F46EEF"/>
    <w:rsid w:val="00F47D00"/>
    <w:rsid w:val="00F506B8"/>
    <w:rsid w:val="00F50EB9"/>
    <w:rsid w:val="00F50FF1"/>
    <w:rsid w:val="00F5201B"/>
    <w:rsid w:val="00F5332B"/>
    <w:rsid w:val="00F54514"/>
    <w:rsid w:val="00F54C56"/>
    <w:rsid w:val="00F56571"/>
    <w:rsid w:val="00F57313"/>
    <w:rsid w:val="00F625A8"/>
    <w:rsid w:val="00F6299B"/>
    <w:rsid w:val="00F6317A"/>
    <w:rsid w:val="00F6424D"/>
    <w:rsid w:val="00F654E0"/>
    <w:rsid w:val="00F65954"/>
    <w:rsid w:val="00F65B3B"/>
    <w:rsid w:val="00F65E2E"/>
    <w:rsid w:val="00F7017F"/>
    <w:rsid w:val="00F70496"/>
    <w:rsid w:val="00F720AB"/>
    <w:rsid w:val="00F727F4"/>
    <w:rsid w:val="00F73877"/>
    <w:rsid w:val="00F74781"/>
    <w:rsid w:val="00F7639E"/>
    <w:rsid w:val="00F76406"/>
    <w:rsid w:val="00F76D16"/>
    <w:rsid w:val="00F775DC"/>
    <w:rsid w:val="00F77764"/>
    <w:rsid w:val="00F80468"/>
    <w:rsid w:val="00F81D23"/>
    <w:rsid w:val="00F820C8"/>
    <w:rsid w:val="00F82284"/>
    <w:rsid w:val="00F835E9"/>
    <w:rsid w:val="00F841C1"/>
    <w:rsid w:val="00F85A48"/>
    <w:rsid w:val="00F87C81"/>
    <w:rsid w:val="00F9031D"/>
    <w:rsid w:val="00F9096A"/>
    <w:rsid w:val="00F9165D"/>
    <w:rsid w:val="00F92052"/>
    <w:rsid w:val="00F94059"/>
    <w:rsid w:val="00F95416"/>
    <w:rsid w:val="00F958E7"/>
    <w:rsid w:val="00F95AD3"/>
    <w:rsid w:val="00F96CDB"/>
    <w:rsid w:val="00F9711A"/>
    <w:rsid w:val="00F97513"/>
    <w:rsid w:val="00F97B0B"/>
    <w:rsid w:val="00FA0F14"/>
    <w:rsid w:val="00FA1C17"/>
    <w:rsid w:val="00FA2105"/>
    <w:rsid w:val="00FA267F"/>
    <w:rsid w:val="00FA28A4"/>
    <w:rsid w:val="00FA2D97"/>
    <w:rsid w:val="00FA3514"/>
    <w:rsid w:val="00FA4B4F"/>
    <w:rsid w:val="00FA5568"/>
    <w:rsid w:val="00FA60BC"/>
    <w:rsid w:val="00FA71F7"/>
    <w:rsid w:val="00FA769E"/>
    <w:rsid w:val="00FA7F22"/>
    <w:rsid w:val="00FB03E9"/>
    <w:rsid w:val="00FB1908"/>
    <w:rsid w:val="00FB1D09"/>
    <w:rsid w:val="00FB2715"/>
    <w:rsid w:val="00FB3B48"/>
    <w:rsid w:val="00FB4224"/>
    <w:rsid w:val="00FB61F5"/>
    <w:rsid w:val="00FB6339"/>
    <w:rsid w:val="00FB671E"/>
    <w:rsid w:val="00FB6B2A"/>
    <w:rsid w:val="00FB77CE"/>
    <w:rsid w:val="00FC0358"/>
    <w:rsid w:val="00FC063B"/>
    <w:rsid w:val="00FC07A4"/>
    <w:rsid w:val="00FC156C"/>
    <w:rsid w:val="00FC18C3"/>
    <w:rsid w:val="00FC18C8"/>
    <w:rsid w:val="00FC1C70"/>
    <w:rsid w:val="00FC252F"/>
    <w:rsid w:val="00FC28B5"/>
    <w:rsid w:val="00FC2925"/>
    <w:rsid w:val="00FC3DFB"/>
    <w:rsid w:val="00FC404B"/>
    <w:rsid w:val="00FC6251"/>
    <w:rsid w:val="00FC707B"/>
    <w:rsid w:val="00FC757D"/>
    <w:rsid w:val="00FC7D86"/>
    <w:rsid w:val="00FD289A"/>
    <w:rsid w:val="00FD292E"/>
    <w:rsid w:val="00FD300B"/>
    <w:rsid w:val="00FD3E45"/>
    <w:rsid w:val="00FD3EAC"/>
    <w:rsid w:val="00FD4765"/>
    <w:rsid w:val="00FD5B98"/>
    <w:rsid w:val="00FD5F42"/>
    <w:rsid w:val="00FD6692"/>
    <w:rsid w:val="00FD6E0B"/>
    <w:rsid w:val="00FD7336"/>
    <w:rsid w:val="00FE0E52"/>
    <w:rsid w:val="00FE1158"/>
    <w:rsid w:val="00FE1B76"/>
    <w:rsid w:val="00FE3CCB"/>
    <w:rsid w:val="00FE4506"/>
    <w:rsid w:val="00FE7A63"/>
    <w:rsid w:val="00FF2136"/>
    <w:rsid w:val="00FF291B"/>
    <w:rsid w:val="00FF335A"/>
    <w:rsid w:val="00FF3825"/>
    <w:rsid w:val="00FF3980"/>
    <w:rsid w:val="00FF407D"/>
    <w:rsid w:val="00FF5A3A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F8242"/>
  <w15:docId w15:val="{112D3BC5-8688-4C3B-B0B2-D066E670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4DC6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B5286C"/>
    <w:pPr>
      <w:keepNext/>
      <w:spacing w:before="240" w:after="60" w:line="276" w:lineRule="auto"/>
      <w:jc w:val="lef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slov2">
    <w:name w:val="heading 2"/>
    <w:aliases w:val="Heading 2 Char1,Heading 2 Char Char"/>
    <w:basedOn w:val="Navaden"/>
    <w:next w:val="Navaden"/>
    <w:link w:val="Naslov2Znak"/>
    <w:qFormat/>
    <w:rsid w:val="00B5286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aliases w:val="Heading 3 Char"/>
    <w:basedOn w:val="Navaden"/>
    <w:next w:val="Navaden"/>
    <w:link w:val="Naslov3Znak"/>
    <w:qFormat/>
    <w:rsid w:val="00B5286C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B5286C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nhideWhenUsed/>
    <w:qFormat/>
    <w:rsid w:val="00B5286C"/>
    <w:pPr>
      <w:spacing w:before="240" w:after="60" w:line="276" w:lineRule="auto"/>
      <w:jc w:val="left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slov6">
    <w:name w:val="heading 6"/>
    <w:basedOn w:val="Navaden"/>
    <w:next w:val="Navaden"/>
    <w:link w:val="Naslov6Znak"/>
    <w:qFormat/>
    <w:rsid w:val="00B5286C"/>
    <w:pPr>
      <w:spacing w:before="240" w:after="60"/>
      <w:jc w:val="left"/>
      <w:outlineLvl w:val="5"/>
    </w:pPr>
    <w:rPr>
      <w:color w:val="000000"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qFormat/>
    <w:rsid w:val="00B528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jc w:val="left"/>
      <w:outlineLvl w:val="6"/>
    </w:pPr>
    <w:rPr>
      <w:rFonts w:ascii="Helvetica" w:hAnsi="Helvetica"/>
      <w:b/>
      <w:bCs/>
      <w:sz w:val="32"/>
      <w:lang w:eastAsia="en-US"/>
    </w:rPr>
  </w:style>
  <w:style w:type="paragraph" w:styleId="Naslov9">
    <w:name w:val="heading 9"/>
    <w:basedOn w:val="Navaden"/>
    <w:next w:val="Navaden"/>
    <w:link w:val="Naslov9Znak"/>
    <w:qFormat/>
    <w:rsid w:val="00B5286C"/>
    <w:pPr>
      <w:spacing w:before="240" w:after="60"/>
      <w:jc w:val="left"/>
      <w:outlineLvl w:val="8"/>
    </w:pPr>
    <w:rPr>
      <w:rFonts w:ascii="Arial" w:hAnsi="Arial"/>
      <w:b/>
      <w:bCs/>
      <w:color w:val="000000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  <w:rPr>
      <w:rFonts w:ascii="Arial" w:hAnsi="Arial"/>
      <w:sz w:val="20"/>
      <w:lang w:val="en-US" w:eastAsia="x-none"/>
    </w:rPr>
  </w:style>
  <w:style w:type="character" w:customStyle="1" w:styleId="NogaZnak">
    <w:name w:val="Noga Znak"/>
    <w:link w:val="Noga"/>
    <w:uiPriority w:val="99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character" w:styleId="Hiperpovezava">
    <w:name w:val="Hyperlink"/>
    <w:uiPriority w:val="99"/>
    <w:rsid w:val="00FA28A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28A4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A28A4"/>
    <w:rPr>
      <w:rFonts w:ascii="Tahoma" w:eastAsia="Times New Roman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rsid w:val="000A5EBF"/>
    <w:rPr>
      <w:rFonts w:ascii="Tahoma" w:hAnsi="Tahoma"/>
      <w:sz w:val="20"/>
      <w:szCs w:val="20"/>
      <w:lang w:val="x-none" w:eastAsia="x-none"/>
    </w:rPr>
  </w:style>
  <w:style w:type="character" w:customStyle="1" w:styleId="TelobesedilaZnak">
    <w:name w:val="Telo besedila Znak"/>
    <w:link w:val="Telobesedila"/>
    <w:rsid w:val="000A5EBF"/>
    <w:rPr>
      <w:rFonts w:ascii="Tahoma" w:eastAsia="Times New Roman" w:hAnsi="Tahoma" w:cs="Tahoma"/>
    </w:rPr>
  </w:style>
  <w:style w:type="paragraph" w:customStyle="1" w:styleId="Preformatted">
    <w:name w:val="Preformatted"/>
    <w:basedOn w:val="Navaden"/>
    <w:rsid w:val="001534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left"/>
      <w:textAlignment w:val="baseline"/>
    </w:pPr>
    <w:rPr>
      <w:rFonts w:ascii="Courier New" w:hAnsi="Courier New"/>
      <w:sz w:val="20"/>
      <w:szCs w:val="20"/>
    </w:rPr>
  </w:style>
  <w:style w:type="character" w:styleId="Pripombasklic">
    <w:name w:val="annotation reference"/>
    <w:unhideWhenUsed/>
    <w:rsid w:val="002B71FD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2B71FD"/>
    <w:rPr>
      <w:sz w:val="20"/>
      <w:szCs w:val="20"/>
      <w:lang w:val="x-none" w:eastAsia="x-none"/>
    </w:rPr>
  </w:style>
  <w:style w:type="character" w:customStyle="1" w:styleId="PripombabesediloZnak">
    <w:name w:val="Pripomba – besedilo Znak"/>
    <w:link w:val="Pripombabesedilo"/>
    <w:rsid w:val="002B71FD"/>
    <w:rPr>
      <w:rFonts w:ascii="Times New Roman" w:eastAsia="Times New Roman" w:hAnsi="Times New Roma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B71FD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B71FD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3B75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2">
    <w:name w:val="Style2"/>
    <w:basedOn w:val="Navaden"/>
    <w:rsid w:val="00CE49E4"/>
    <w:pPr>
      <w:numPr>
        <w:numId w:val="2"/>
      </w:numPr>
      <w:jc w:val="left"/>
    </w:pPr>
  </w:style>
  <w:style w:type="paragraph" w:customStyle="1" w:styleId="navaden0">
    <w:name w:val="navaden"/>
    <w:basedOn w:val="Navaden"/>
    <w:rsid w:val="009E4B7C"/>
    <w:pPr>
      <w:tabs>
        <w:tab w:val="left" w:pos="0"/>
      </w:tabs>
    </w:pPr>
    <w:rPr>
      <w:sz w:val="20"/>
      <w:szCs w:val="20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qFormat/>
    <w:rsid w:val="00D42B7E"/>
    <w:pPr>
      <w:overflowPunct w:val="0"/>
      <w:autoSpaceDE w:val="0"/>
      <w:autoSpaceDN w:val="0"/>
      <w:adjustRightInd w:val="0"/>
      <w:jc w:val="left"/>
      <w:textAlignment w:val="baseline"/>
    </w:pPr>
    <w:rPr>
      <w:rFonts w:ascii="Tahoma" w:hAnsi="Tahoma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D42B7E"/>
    <w:rPr>
      <w:rFonts w:ascii="Tahoma" w:eastAsia="Times New Roman" w:hAnsi="Tahoma"/>
      <w:lang w:val="x-none" w:eastAsia="x-none"/>
    </w:rPr>
  </w:style>
  <w:style w:type="character" w:styleId="Sprotnaopomba-sklic">
    <w:name w:val="footnote reference"/>
    <w:aliases w:val="Footnote symbol,Footnote,Fussnota"/>
    <w:uiPriority w:val="99"/>
    <w:rsid w:val="00D42B7E"/>
    <w:rPr>
      <w:vertAlign w:val="superscript"/>
    </w:rPr>
  </w:style>
  <w:style w:type="paragraph" w:styleId="Telobesedila3">
    <w:name w:val="Body Text 3"/>
    <w:basedOn w:val="Navaden"/>
    <w:link w:val="Telobesedila3Znak"/>
    <w:rsid w:val="00D42B7E"/>
    <w:pPr>
      <w:spacing w:after="120"/>
      <w:jc w:val="left"/>
    </w:pPr>
    <w:rPr>
      <w:rFonts w:ascii="Calibri" w:hAnsi="Calibri"/>
      <w:sz w:val="16"/>
      <w:szCs w:val="16"/>
      <w:lang w:val="x-none" w:eastAsia="x-none"/>
    </w:rPr>
  </w:style>
  <w:style w:type="character" w:customStyle="1" w:styleId="Telobesedila3Znak">
    <w:name w:val="Telo besedila 3 Znak"/>
    <w:basedOn w:val="Privzetapisavaodstavka"/>
    <w:link w:val="Telobesedila3"/>
    <w:rsid w:val="00D42B7E"/>
    <w:rPr>
      <w:rFonts w:eastAsia="Times New Roman"/>
      <w:sz w:val="16"/>
      <w:szCs w:val="16"/>
      <w:lang w:val="x-none" w:eastAsia="x-none"/>
    </w:rPr>
  </w:style>
  <w:style w:type="paragraph" w:styleId="Telobesedila2">
    <w:name w:val="Body Text 2"/>
    <w:basedOn w:val="Navaden"/>
    <w:link w:val="Telobesedila2Znak"/>
    <w:rsid w:val="00D42B7E"/>
    <w:pPr>
      <w:spacing w:after="120" w:line="480" w:lineRule="auto"/>
      <w:jc w:val="left"/>
    </w:pPr>
    <w:rPr>
      <w:rFonts w:ascii="Calibri" w:hAnsi="Calibri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D42B7E"/>
    <w:rPr>
      <w:rFonts w:eastAsia="Times New Roman"/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A00B84"/>
    <w:pPr>
      <w:ind w:left="720"/>
      <w:contextualSpacing/>
    </w:pPr>
  </w:style>
  <w:style w:type="table" w:styleId="Tabelamrea">
    <w:name w:val="Table Grid"/>
    <w:basedOn w:val="Navadnatabela"/>
    <w:uiPriority w:val="59"/>
    <w:rsid w:val="00A00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2A2FC1"/>
    <w:rPr>
      <w:rFonts w:ascii="Times New Roman" w:eastAsia="Times New Roman" w:hAnsi="Times New Roman"/>
      <w:sz w:val="24"/>
      <w:szCs w:val="24"/>
    </w:rPr>
  </w:style>
  <w:style w:type="character" w:customStyle="1" w:styleId="Naslov1Znak">
    <w:name w:val="Naslov 1 Znak"/>
    <w:basedOn w:val="Privzetapisavaodstavka"/>
    <w:link w:val="Naslov1"/>
    <w:rsid w:val="00B5286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aliases w:val="Heading 2 Char1 Znak,Heading 2 Char Char Znak"/>
    <w:basedOn w:val="Privzetapisavaodstavka"/>
    <w:link w:val="Naslov2"/>
    <w:rsid w:val="00B5286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aliases w:val="Heading 3 Char Znak"/>
    <w:basedOn w:val="Privzetapisavaodstavka"/>
    <w:link w:val="Naslov3"/>
    <w:rsid w:val="00B5286C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B5286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B5286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Naslov6Znak">
    <w:name w:val="Naslov 6 Znak"/>
    <w:basedOn w:val="Privzetapisavaodstavka"/>
    <w:link w:val="Naslov6"/>
    <w:rsid w:val="00B5286C"/>
    <w:rPr>
      <w:rFonts w:ascii="Times New Roman" w:eastAsia="Times New Roman" w:hAnsi="Times New Roman"/>
      <w:color w:val="000000"/>
      <w:sz w:val="22"/>
      <w:szCs w:val="22"/>
      <w:lang w:eastAsia="en-US"/>
    </w:rPr>
  </w:style>
  <w:style w:type="character" w:customStyle="1" w:styleId="Naslov7Znak">
    <w:name w:val="Naslov 7 Znak"/>
    <w:basedOn w:val="Privzetapisavaodstavka"/>
    <w:link w:val="Naslov7"/>
    <w:rsid w:val="00B5286C"/>
    <w:rPr>
      <w:rFonts w:ascii="Helvetica" w:eastAsia="Times New Roman" w:hAnsi="Helvetica"/>
      <w:b/>
      <w:bCs/>
      <w:sz w:val="32"/>
      <w:szCs w:val="24"/>
      <w:shd w:val="clear" w:color="auto" w:fill="CCCCCC"/>
      <w:lang w:eastAsia="en-US"/>
    </w:rPr>
  </w:style>
  <w:style w:type="character" w:customStyle="1" w:styleId="Naslov9Znak">
    <w:name w:val="Naslov 9 Znak"/>
    <w:basedOn w:val="Privzetapisavaodstavka"/>
    <w:link w:val="Naslov9"/>
    <w:rsid w:val="00B5286C"/>
    <w:rPr>
      <w:rFonts w:ascii="Arial" w:eastAsia="Times New Roman" w:hAnsi="Arial"/>
      <w:b/>
      <w:bCs/>
      <w:color w:val="000000"/>
      <w:sz w:val="22"/>
      <w:szCs w:val="22"/>
      <w:lang w:eastAsia="en-US"/>
    </w:rPr>
  </w:style>
  <w:style w:type="paragraph" w:styleId="Telobesedila-zamik">
    <w:name w:val="Body Text Indent"/>
    <w:basedOn w:val="Navaden"/>
    <w:link w:val="Telobesedila-zamikZnak"/>
    <w:rsid w:val="00B5286C"/>
    <w:pPr>
      <w:spacing w:after="120"/>
      <w:ind w:left="283"/>
      <w:jc w:val="left"/>
    </w:pPr>
  </w:style>
  <w:style w:type="character" w:customStyle="1" w:styleId="Telobesedila-zamikZnak">
    <w:name w:val="Telo besedila - zamik Znak"/>
    <w:basedOn w:val="Privzetapisavaodstavka"/>
    <w:link w:val="Telobesedila-zamik"/>
    <w:rsid w:val="00B5286C"/>
    <w:rPr>
      <w:rFonts w:ascii="Times New Roman" w:eastAsia="Times New Roman" w:hAnsi="Times New Roman"/>
      <w:sz w:val="24"/>
      <w:szCs w:val="24"/>
    </w:rPr>
  </w:style>
  <w:style w:type="paragraph" w:styleId="Navadensplet">
    <w:name w:val="Normal (Web)"/>
    <w:basedOn w:val="Navaden"/>
    <w:uiPriority w:val="99"/>
    <w:rsid w:val="00B5286C"/>
    <w:pPr>
      <w:spacing w:before="100" w:after="100"/>
      <w:jc w:val="left"/>
    </w:pPr>
    <w:rPr>
      <w:rFonts w:ascii="Arial Unicode MS" w:eastAsia="Arial Unicode MS" w:hAnsi="Arial Unicode MS"/>
      <w:szCs w:val="20"/>
      <w:lang w:val="en-GB"/>
    </w:rPr>
  </w:style>
  <w:style w:type="paragraph" w:customStyle="1" w:styleId="Style1">
    <w:name w:val="Style1"/>
    <w:basedOn w:val="Navaden"/>
    <w:rsid w:val="00B5286C"/>
    <w:pPr>
      <w:spacing w:before="60" w:after="60" w:line="264" w:lineRule="auto"/>
    </w:pPr>
    <w:rPr>
      <w:rFonts w:ascii="Arial" w:hAnsi="Arial"/>
      <w:sz w:val="20"/>
    </w:rPr>
  </w:style>
  <w:style w:type="paragraph" w:styleId="Revizija">
    <w:name w:val="Revision"/>
    <w:hidden/>
    <w:uiPriority w:val="99"/>
    <w:semiHidden/>
    <w:rsid w:val="00B5286C"/>
    <w:rPr>
      <w:rFonts w:ascii="Times New Roman" w:eastAsia="Times New Roman" w:hAnsi="Times New Roman"/>
      <w:sz w:val="24"/>
      <w:szCs w:val="24"/>
    </w:rPr>
  </w:style>
  <w:style w:type="paragraph" w:customStyle="1" w:styleId="tevilnatoka1">
    <w:name w:val="tevilnatoka1"/>
    <w:basedOn w:val="Navaden"/>
    <w:rsid w:val="00B5286C"/>
    <w:pPr>
      <w:ind w:left="425" w:hanging="425"/>
    </w:pPr>
    <w:rPr>
      <w:rFonts w:ascii="Arial" w:hAnsi="Arial" w:cs="Arial"/>
      <w:sz w:val="22"/>
      <w:szCs w:val="22"/>
    </w:rPr>
  </w:style>
  <w:style w:type="paragraph" w:customStyle="1" w:styleId="ti-art">
    <w:name w:val="ti-art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sti-art">
    <w:name w:val="sti-art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Navaden1">
    <w:name w:val="Navaden1"/>
    <w:basedOn w:val="Navaden"/>
    <w:uiPriority w:val="99"/>
    <w:rsid w:val="00B5286C"/>
    <w:pPr>
      <w:spacing w:before="100" w:beforeAutospacing="1" w:after="100" w:afterAutospacing="1"/>
      <w:jc w:val="left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B5286C"/>
    <w:pPr>
      <w:tabs>
        <w:tab w:val="left" w:pos="720"/>
        <w:tab w:val="right" w:leader="dot" w:pos="10206"/>
      </w:tabs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B5286C"/>
    <w:pPr>
      <w:spacing w:after="200" w:line="276" w:lineRule="auto"/>
      <w:ind w:left="2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Kazalovsebine5">
    <w:name w:val="toc 5"/>
    <w:basedOn w:val="Navaden"/>
    <w:next w:val="Navaden"/>
    <w:autoRedefine/>
    <w:uiPriority w:val="39"/>
    <w:unhideWhenUsed/>
    <w:rsid w:val="00B5286C"/>
    <w:pPr>
      <w:spacing w:after="200" w:line="276" w:lineRule="auto"/>
      <w:ind w:left="88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ighlight1">
    <w:name w:val="highlight1"/>
    <w:rsid w:val="00B5286C"/>
    <w:rPr>
      <w:shd w:val="clear" w:color="auto" w:fill="FFFF88"/>
    </w:rPr>
  </w:style>
  <w:style w:type="table" w:customStyle="1" w:styleId="Tabelamrea1">
    <w:name w:val="Tabela – mreža1"/>
    <w:basedOn w:val="Navadnatabela"/>
    <w:next w:val="Tabelamrea"/>
    <w:rsid w:val="00B5286C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uiPriority w:val="99"/>
    <w:semiHidden/>
    <w:unhideWhenUsed/>
    <w:rsid w:val="00B5286C"/>
  </w:style>
  <w:style w:type="paragraph" w:styleId="HTML-oblikovano">
    <w:name w:val="HTML Preformatted"/>
    <w:basedOn w:val="Navaden"/>
    <w:link w:val="HTML-oblikovanoZnak"/>
    <w:semiHidden/>
    <w:rsid w:val="00B52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00"/>
      <w:sz w:val="18"/>
      <w:szCs w:val="18"/>
      <w:lang w:eastAsia="en-US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B5286C"/>
    <w:rPr>
      <w:rFonts w:ascii="Courier New" w:eastAsia="Times New Roman" w:hAnsi="Courier New"/>
      <w:color w:val="000000"/>
      <w:sz w:val="18"/>
      <w:szCs w:val="18"/>
      <w:lang w:eastAsia="en-US"/>
    </w:rPr>
  </w:style>
  <w:style w:type="paragraph" w:customStyle="1" w:styleId="alinea2">
    <w:name w:val="alinea2"/>
    <w:basedOn w:val="Navaden"/>
    <w:autoRedefine/>
    <w:rsid w:val="00B5286C"/>
    <w:pPr>
      <w:numPr>
        <w:numId w:val="7"/>
      </w:numPr>
      <w:tabs>
        <w:tab w:val="clear" w:pos="1440"/>
        <w:tab w:val="num" w:pos="720"/>
      </w:tabs>
      <w:ind w:left="720" w:right="99"/>
    </w:pPr>
  </w:style>
  <w:style w:type="paragraph" w:customStyle="1" w:styleId="Level1">
    <w:name w:val="Level 1"/>
    <w:basedOn w:val="Navaden"/>
    <w:autoRedefine/>
    <w:rsid w:val="00B5286C"/>
    <w:pPr>
      <w:jc w:val="left"/>
    </w:pPr>
    <w:rPr>
      <w:smallCaps/>
      <w:color w:val="000000"/>
    </w:rPr>
  </w:style>
  <w:style w:type="paragraph" w:styleId="Napis">
    <w:name w:val="caption"/>
    <w:basedOn w:val="Navaden"/>
    <w:next w:val="Navaden"/>
    <w:qFormat/>
    <w:rsid w:val="00B5286C"/>
    <w:pPr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omanjanerkevobrazcih">
    <w:name w:val="Pomanjšane črke v obrazcih"/>
    <w:basedOn w:val="Navaden"/>
    <w:rsid w:val="00B5286C"/>
    <w:pPr>
      <w:tabs>
        <w:tab w:val="num" w:pos="1440"/>
      </w:tabs>
      <w:jc w:val="left"/>
    </w:pPr>
    <w:rPr>
      <w:rFonts w:ascii="Arial" w:hAnsi="Arial" w:cs="Arial"/>
      <w:smallCaps/>
      <w:color w:val="000000"/>
      <w:sz w:val="16"/>
      <w:szCs w:val="20"/>
    </w:rPr>
  </w:style>
  <w:style w:type="paragraph" w:customStyle="1" w:styleId="xl137">
    <w:name w:val="xl137"/>
    <w:basedOn w:val="Navaden"/>
    <w:rsid w:val="00B5286C"/>
    <w:pPr>
      <w:spacing w:before="100" w:beforeAutospacing="1" w:after="100" w:afterAutospacing="1"/>
      <w:jc w:val="center"/>
    </w:pPr>
    <w:rPr>
      <w:rFonts w:ascii="Arial Narrow" w:hAnsi="Arial Narrow"/>
      <w:b/>
      <w:bCs/>
      <w:sz w:val="32"/>
      <w:szCs w:val="32"/>
    </w:rPr>
  </w:style>
  <w:style w:type="paragraph" w:customStyle="1" w:styleId="1">
    <w:name w:val="1"/>
    <w:basedOn w:val="Navaden"/>
    <w:rsid w:val="00B5286C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BodyText31">
    <w:name w:val="Body Text 31"/>
    <w:basedOn w:val="Navaden"/>
    <w:rsid w:val="00B5286C"/>
    <w:rPr>
      <w:szCs w:val="20"/>
    </w:rPr>
  </w:style>
  <w:style w:type="paragraph" w:customStyle="1" w:styleId="BodyText22">
    <w:name w:val="Body Text 22"/>
    <w:basedOn w:val="Navaden"/>
    <w:rsid w:val="00B5286C"/>
    <w:pPr>
      <w:spacing w:line="313" w:lineRule="atLeast"/>
    </w:pPr>
    <w:rPr>
      <w:szCs w:val="20"/>
    </w:rPr>
  </w:style>
  <w:style w:type="paragraph" w:styleId="Kazalovsebine3">
    <w:name w:val="toc 3"/>
    <w:basedOn w:val="Navaden"/>
    <w:next w:val="Navaden"/>
    <w:autoRedefine/>
    <w:uiPriority w:val="39"/>
    <w:qFormat/>
    <w:rsid w:val="00B5286C"/>
    <w:pPr>
      <w:tabs>
        <w:tab w:val="right" w:leader="dot" w:pos="9480"/>
      </w:tabs>
      <w:ind w:right="172"/>
    </w:pPr>
  </w:style>
  <w:style w:type="paragraph" w:styleId="Naslov">
    <w:name w:val="Title"/>
    <w:basedOn w:val="Navaden"/>
    <w:next w:val="Naslov1"/>
    <w:link w:val="NaslovZnak"/>
    <w:autoRedefine/>
    <w:qFormat/>
    <w:rsid w:val="00B5286C"/>
    <w:pPr>
      <w:jc w:val="center"/>
    </w:pPr>
    <w:rPr>
      <w:rFonts w:ascii="Arial" w:hAnsi="Arial"/>
      <w:b/>
      <w:color w:val="000000"/>
      <w:sz w:val="40"/>
      <w:szCs w:val="20"/>
      <w:lang w:eastAsia="en-US"/>
    </w:rPr>
  </w:style>
  <w:style w:type="character" w:customStyle="1" w:styleId="NaslovZnak">
    <w:name w:val="Naslov Znak"/>
    <w:basedOn w:val="Privzetapisavaodstavka"/>
    <w:link w:val="Naslov"/>
    <w:rsid w:val="00B5286C"/>
    <w:rPr>
      <w:rFonts w:ascii="Arial" w:eastAsia="Times New Roman" w:hAnsi="Arial"/>
      <w:b/>
      <w:color w:val="000000"/>
      <w:sz w:val="40"/>
      <w:lang w:eastAsia="en-US"/>
    </w:rPr>
  </w:style>
  <w:style w:type="paragraph" w:customStyle="1" w:styleId="Ad">
    <w:name w:val="Ad"/>
    <w:basedOn w:val="Navaden"/>
    <w:autoRedefine/>
    <w:rsid w:val="00B5286C"/>
    <w:pPr>
      <w:tabs>
        <w:tab w:val="num" w:pos="789"/>
      </w:tabs>
      <w:ind w:left="789" w:hanging="432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p">
    <w:name w:val="p"/>
    <w:basedOn w:val="Navaden"/>
    <w:rsid w:val="00B5286C"/>
    <w:pPr>
      <w:spacing w:before="48" w:after="12"/>
      <w:ind w:left="12" w:right="12" w:firstLine="240"/>
    </w:pPr>
    <w:rPr>
      <w:rFonts w:ascii="Arial" w:hAnsi="Arial" w:cs="Arial"/>
      <w:color w:val="222222"/>
      <w:sz w:val="22"/>
      <w:szCs w:val="22"/>
    </w:rPr>
  </w:style>
  <w:style w:type="paragraph" w:customStyle="1" w:styleId="Barvniseznampoudarek11">
    <w:name w:val="Barvni seznam – poudarek 11"/>
    <w:basedOn w:val="Navaden"/>
    <w:uiPriority w:val="99"/>
    <w:qFormat/>
    <w:rsid w:val="00B5286C"/>
    <w:pPr>
      <w:ind w:left="708"/>
      <w:jc w:val="left"/>
    </w:pPr>
    <w:rPr>
      <w:szCs w:val="20"/>
      <w:lang w:eastAsia="en-GB"/>
    </w:rPr>
  </w:style>
  <w:style w:type="paragraph" w:customStyle="1" w:styleId="Odstavekseznama1">
    <w:name w:val="Odstavek seznama1"/>
    <w:basedOn w:val="Navaden"/>
    <w:qFormat/>
    <w:rsid w:val="00B5286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Text2">
    <w:name w:val="Text 2"/>
    <w:basedOn w:val="Navaden"/>
    <w:rsid w:val="00B5286C"/>
    <w:pPr>
      <w:tabs>
        <w:tab w:val="left" w:pos="2302"/>
      </w:tabs>
      <w:spacing w:after="240"/>
      <w:ind w:left="1202"/>
    </w:pPr>
    <w:rPr>
      <w:szCs w:val="20"/>
      <w:lang w:val="en-GB" w:eastAsia="en-US"/>
    </w:rPr>
  </w:style>
  <w:style w:type="paragraph" w:customStyle="1" w:styleId="Text1">
    <w:name w:val="Text 1"/>
    <w:basedOn w:val="Navaden"/>
    <w:rsid w:val="00B5286C"/>
    <w:pPr>
      <w:spacing w:after="240"/>
      <w:ind w:left="482"/>
    </w:pPr>
    <w:rPr>
      <w:szCs w:val="20"/>
      <w:lang w:val="en-GB" w:eastAsia="en-US"/>
    </w:rPr>
  </w:style>
  <w:style w:type="paragraph" w:customStyle="1" w:styleId="Text3">
    <w:name w:val="Text 3"/>
    <w:basedOn w:val="Navaden"/>
    <w:rsid w:val="00B5286C"/>
    <w:pPr>
      <w:tabs>
        <w:tab w:val="left" w:pos="2302"/>
      </w:tabs>
      <w:spacing w:after="240"/>
      <w:ind w:left="1202"/>
    </w:pPr>
    <w:rPr>
      <w:szCs w:val="20"/>
      <w:lang w:val="en-GB" w:eastAsia="en-US"/>
    </w:rPr>
  </w:style>
  <w:style w:type="paragraph" w:customStyle="1" w:styleId="Header3">
    <w:name w:val="Header3"/>
    <w:basedOn w:val="Navaden"/>
    <w:rsid w:val="00B5286C"/>
    <w:pPr>
      <w:jc w:val="left"/>
    </w:pPr>
  </w:style>
  <w:style w:type="paragraph" w:customStyle="1" w:styleId="Slog1">
    <w:name w:val="Slog1"/>
    <w:basedOn w:val="Naslov"/>
    <w:rsid w:val="00B5286C"/>
    <w:pPr>
      <w:numPr>
        <w:numId w:val="9"/>
      </w:numPr>
      <w:spacing w:before="200" w:after="200"/>
      <w:ind w:left="0" w:firstLine="0"/>
      <w:jc w:val="both"/>
      <w:outlineLvl w:val="0"/>
    </w:pPr>
    <w:rPr>
      <w:rFonts w:ascii="Tahoma" w:hAnsi="Tahoma" w:cs="Tahoma"/>
      <w:b w:val="0"/>
      <w:color w:val="auto"/>
      <w:kern w:val="28"/>
      <w:sz w:val="20"/>
    </w:rPr>
  </w:style>
  <w:style w:type="paragraph" w:customStyle="1" w:styleId="SlogNaslov2">
    <w:name w:val="Slog Naslov 2"/>
    <w:basedOn w:val="Navaden"/>
    <w:rsid w:val="00B5286C"/>
    <w:pPr>
      <w:numPr>
        <w:numId w:val="10"/>
      </w:numPr>
      <w:spacing w:before="120" w:after="120"/>
      <w:jc w:val="left"/>
    </w:pPr>
    <w:rPr>
      <w:rFonts w:ascii="Tahoma" w:hAnsi="Tahoma" w:cs="Tahoma"/>
      <w:b/>
      <w:sz w:val="20"/>
      <w:szCs w:val="20"/>
    </w:rPr>
  </w:style>
  <w:style w:type="paragraph" w:styleId="Oznaenseznam">
    <w:name w:val="List Bullet"/>
    <w:basedOn w:val="Navaden"/>
    <w:semiHidden/>
    <w:rsid w:val="00B5286C"/>
    <w:pPr>
      <w:numPr>
        <w:numId w:val="17"/>
      </w:numPr>
      <w:spacing w:before="120" w:after="120"/>
    </w:pPr>
    <w:rPr>
      <w:lang w:val="en-GB" w:eastAsia="de-DE"/>
    </w:rPr>
  </w:style>
  <w:style w:type="paragraph" w:styleId="Oznaenseznam2">
    <w:name w:val="List Bullet 2"/>
    <w:basedOn w:val="Navaden"/>
    <w:semiHidden/>
    <w:rsid w:val="00B5286C"/>
    <w:pPr>
      <w:numPr>
        <w:numId w:val="19"/>
      </w:numPr>
      <w:spacing w:before="120" w:after="120"/>
    </w:pPr>
    <w:rPr>
      <w:lang w:val="en-GB" w:eastAsia="de-DE"/>
    </w:rPr>
  </w:style>
  <w:style w:type="paragraph" w:styleId="Oznaenseznam3">
    <w:name w:val="List Bullet 3"/>
    <w:basedOn w:val="Navaden"/>
    <w:semiHidden/>
    <w:rsid w:val="00B5286C"/>
    <w:pPr>
      <w:numPr>
        <w:numId w:val="20"/>
      </w:numPr>
      <w:spacing w:before="120" w:after="120"/>
    </w:pPr>
    <w:rPr>
      <w:lang w:val="en-GB" w:eastAsia="de-DE"/>
    </w:rPr>
  </w:style>
  <w:style w:type="paragraph" w:styleId="Oznaenseznam4">
    <w:name w:val="List Bullet 4"/>
    <w:basedOn w:val="Navaden"/>
    <w:semiHidden/>
    <w:rsid w:val="00B5286C"/>
    <w:pPr>
      <w:numPr>
        <w:numId w:val="21"/>
      </w:numPr>
      <w:spacing w:before="120" w:after="120"/>
    </w:pPr>
    <w:rPr>
      <w:lang w:val="en-GB" w:eastAsia="de-DE"/>
    </w:rPr>
  </w:style>
  <w:style w:type="paragraph" w:styleId="Otevilenseznam">
    <w:name w:val="List Number"/>
    <w:basedOn w:val="Navaden"/>
    <w:semiHidden/>
    <w:rsid w:val="00B5286C"/>
    <w:pPr>
      <w:numPr>
        <w:numId w:val="32"/>
      </w:numPr>
      <w:spacing w:before="120" w:after="120"/>
    </w:pPr>
    <w:rPr>
      <w:lang w:val="en-GB" w:eastAsia="de-DE"/>
    </w:rPr>
  </w:style>
  <w:style w:type="paragraph" w:styleId="Otevilenseznam2">
    <w:name w:val="List Number 2"/>
    <w:basedOn w:val="Navaden"/>
    <w:semiHidden/>
    <w:rsid w:val="00B5286C"/>
    <w:pPr>
      <w:numPr>
        <w:numId w:val="27"/>
      </w:numPr>
      <w:spacing w:before="120" w:after="120"/>
    </w:pPr>
    <w:rPr>
      <w:lang w:val="en-GB" w:eastAsia="de-DE"/>
    </w:rPr>
  </w:style>
  <w:style w:type="paragraph" w:styleId="Otevilenseznam3">
    <w:name w:val="List Number 3"/>
    <w:basedOn w:val="Navaden"/>
    <w:semiHidden/>
    <w:rsid w:val="00B5286C"/>
    <w:pPr>
      <w:numPr>
        <w:numId w:val="28"/>
      </w:numPr>
      <w:spacing w:before="120" w:after="120"/>
    </w:pPr>
    <w:rPr>
      <w:lang w:val="en-GB" w:eastAsia="de-DE"/>
    </w:rPr>
  </w:style>
  <w:style w:type="paragraph" w:styleId="Otevilenseznam4">
    <w:name w:val="List Number 4"/>
    <w:basedOn w:val="Navaden"/>
    <w:semiHidden/>
    <w:rsid w:val="00B5286C"/>
    <w:pPr>
      <w:numPr>
        <w:numId w:val="29"/>
      </w:numPr>
      <w:spacing w:before="120" w:after="120"/>
    </w:pPr>
    <w:rPr>
      <w:lang w:val="en-GB" w:eastAsia="de-DE"/>
    </w:rPr>
  </w:style>
  <w:style w:type="paragraph" w:customStyle="1" w:styleId="Tiret0">
    <w:name w:val="Tiret 0"/>
    <w:basedOn w:val="Point0"/>
    <w:rsid w:val="00B5286C"/>
    <w:pPr>
      <w:numPr>
        <w:numId w:val="11"/>
      </w:numPr>
    </w:pPr>
  </w:style>
  <w:style w:type="paragraph" w:customStyle="1" w:styleId="Point0">
    <w:name w:val="Point 0"/>
    <w:basedOn w:val="Navaden"/>
    <w:rsid w:val="00B5286C"/>
    <w:pPr>
      <w:spacing w:before="120" w:after="120"/>
      <w:ind w:left="850" w:hanging="850"/>
    </w:pPr>
    <w:rPr>
      <w:lang w:val="en-GB" w:eastAsia="de-DE"/>
    </w:rPr>
  </w:style>
  <w:style w:type="paragraph" w:customStyle="1" w:styleId="Tiret1">
    <w:name w:val="Tiret 1"/>
    <w:basedOn w:val="Point1"/>
    <w:rsid w:val="00B5286C"/>
    <w:pPr>
      <w:numPr>
        <w:numId w:val="12"/>
      </w:numPr>
    </w:pPr>
  </w:style>
  <w:style w:type="paragraph" w:customStyle="1" w:styleId="Point1">
    <w:name w:val="Point 1"/>
    <w:basedOn w:val="Navaden"/>
    <w:rsid w:val="00B5286C"/>
    <w:pPr>
      <w:spacing w:before="120" w:after="120"/>
      <w:ind w:left="1417" w:hanging="567"/>
    </w:pPr>
    <w:rPr>
      <w:lang w:val="en-GB" w:eastAsia="de-DE"/>
    </w:rPr>
  </w:style>
  <w:style w:type="paragraph" w:customStyle="1" w:styleId="Tiret2">
    <w:name w:val="Tiret 2"/>
    <w:basedOn w:val="Point2"/>
    <w:rsid w:val="00B5286C"/>
    <w:pPr>
      <w:numPr>
        <w:numId w:val="13"/>
      </w:numPr>
    </w:pPr>
  </w:style>
  <w:style w:type="paragraph" w:customStyle="1" w:styleId="Point2">
    <w:name w:val="Point 2"/>
    <w:basedOn w:val="Navaden"/>
    <w:rsid w:val="00B5286C"/>
    <w:pPr>
      <w:spacing w:before="120" w:after="120"/>
      <w:ind w:left="1984" w:hanging="567"/>
    </w:pPr>
    <w:rPr>
      <w:lang w:val="en-GB" w:eastAsia="de-DE"/>
    </w:rPr>
  </w:style>
  <w:style w:type="paragraph" w:customStyle="1" w:styleId="Tiret3">
    <w:name w:val="Tiret 3"/>
    <w:basedOn w:val="Point3"/>
    <w:rsid w:val="00B5286C"/>
    <w:pPr>
      <w:numPr>
        <w:numId w:val="14"/>
      </w:numPr>
    </w:pPr>
  </w:style>
  <w:style w:type="paragraph" w:customStyle="1" w:styleId="Point3">
    <w:name w:val="Point 3"/>
    <w:basedOn w:val="Navaden"/>
    <w:rsid w:val="00B5286C"/>
    <w:pPr>
      <w:spacing w:before="120" w:after="120"/>
      <w:ind w:left="2551" w:hanging="567"/>
    </w:pPr>
    <w:rPr>
      <w:lang w:val="en-GB" w:eastAsia="de-DE"/>
    </w:rPr>
  </w:style>
  <w:style w:type="paragraph" w:customStyle="1" w:styleId="Tiret4">
    <w:name w:val="Tiret 4"/>
    <w:basedOn w:val="Point4"/>
    <w:rsid w:val="00B5286C"/>
    <w:pPr>
      <w:numPr>
        <w:numId w:val="15"/>
      </w:numPr>
    </w:pPr>
  </w:style>
  <w:style w:type="paragraph" w:customStyle="1" w:styleId="Point4">
    <w:name w:val="Point 4"/>
    <w:basedOn w:val="Navaden"/>
    <w:rsid w:val="00B5286C"/>
    <w:pPr>
      <w:spacing w:before="120" w:after="120"/>
      <w:ind w:left="3118" w:hanging="567"/>
    </w:pPr>
    <w:rPr>
      <w:lang w:val="en-GB" w:eastAsia="de-DE"/>
    </w:rPr>
  </w:style>
  <w:style w:type="paragraph" w:customStyle="1" w:styleId="NumPar1">
    <w:name w:val="NumPar 1"/>
    <w:basedOn w:val="Navaden"/>
    <w:next w:val="Text1"/>
    <w:rsid w:val="00B5286C"/>
    <w:pPr>
      <w:numPr>
        <w:numId w:val="16"/>
      </w:numPr>
      <w:spacing w:before="120" w:after="120"/>
    </w:pPr>
    <w:rPr>
      <w:lang w:val="en-GB" w:eastAsia="de-DE"/>
    </w:rPr>
  </w:style>
  <w:style w:type="paragraph" w:customStyle="1" w:styleId="NumPar2">
    <w:name w:val="NumPar 2"/>
    <w:basedOn w:val="Navaden"/>
    <w:next w:val="Text2"/>
    <w:rsid w:val="00B5286C"/>
    <w:pPr>
      <w:numPr>
        <w:ilvl w:val="1"/>
        <w:numId w:val="16"/>
      </w:numPr>
      <w:spacing w:before="120" w:after="120"/>
    </w:pPr>
    <w:rPr>
      <w:lang w:val="en-GB" w:eastAsia="de-DE"/>
    </w:rPr>
  </w:style>
  <w:style w:type="paragraph" w:customStyle="1" w:styleId="NumPar3">
    <w:name w:val="NumPar 3"/>
    <w:basedOn w:val="Navaden"/>
    <w:next w:val="Text3"/>
    <w:rsid w:val="00B5286C"/>
    <w:pPr>
      <w:numPr>
        <w:ilvl w:val="2"/>
        <w:numId w:val="16"/>
      </w:numPr>
      <w:spacing w:before="120" w:after="120"/>
    </w:pPr>
    <w:rPr>
      <w:lang w:val="en-GB" w:eastAsia="de-DE"/>
    </w:rPr>
  </w:style>
  <w:style w:type="paragraph" w:customStyle="1" w:styleId="NumPar4">
    <w:name w:val="NumPar 4"/>
    <w:basedOn w:val="Navaden"/>
    <w:next w:val="Text4"/>
    <w:rsid w:val="00B5286C"/>
    <w:pPr>
      <w:numPr>
        <w:ilvl w:val="3"/>
        <w:numId w:val="16"/>
      </w:numPr>
      <w:spacing w:before="120" w:after="120"/>
    </w:pPr>
    <w:rPr>
      <w:lang w:val="en-GB" w:eastAsia="de-DE"/>
    </w:rPr>
  </w:style>
  <w:style w:type="paragraph" w:customStyle="1" w:styleId="Text4">
    <w:name w:val="Text 4"/>
    <w:basedOn w:val="Navaden"/>
    <w:rsid w:val="00B5286C"/>
    <w:pPr>
      <w:spacing w:before="120" w:after="120"/>
      <w:ind w:left="850"/>
    </w:pPr>
    <w:rPr>
      <w:lang w:val="en-GB" w:eastAsia="de-DE"/>
    </w:rPr>
  </w:style>
  <w:style w:type="paragraph" w:customStyle="1" w:styleId="ListBullet1">
    <w:name w:val="List Bullet 1"/>
    <w:basedOn w:val="Navaden"/>
    <w:rsid w:val="00B5286C"/>
    <w:pPr>
      <w:numPr>
        <w:numId w:val="18"/>
      </w:numPr>
      <w:spacing w:before="120" w:after="120"/>
    </w:pPr>
    <w:rPr>
      <w:lang w:val="en-GB" w:eastAsia="de-DE"/>
    </w:rPr>
  </w:style>
  <w:style w:type="paragraph" w:customStyle="1" w:styleId="ListDash">
    <w:name w:val="List Dash"/>
    <w:basedOn w:val="Navaden"/>
    <w:rsid w:val="00B5286C"/>
    <w:pPr>
      <w:numPr>
        <w:numId w:val="22"/>
      </w:numPr>
      <w:spacing w:before="120" w:after="120"/>
    </w:pPr>
    <w:rPr>
      <w:lang w:val="en-GB" w:eastAsia="de-DE"/>
    </w:rPr>
  </w:style>
  <w:style w:type="paragraph" w:customStyle="1" w:styleId="ListDash1">
    <w:name w:val="List Dash 1"/>
    <w:basedOn w:val="Navaden"/>
    <w:rsid w:val="00B5286C"/>
    <w:pPr>
      <w:numPr>
        <w:numId w:val="23"/>
      </w:numPr>
      <w:spacing w:before="120" w:after="120"/>
    </w:pPr>
    <w:rPr>
      <w:lang w:val="en-GB" w:eastAsia="de-DE"/>
    </w:rPr>
  </w:style>
  <w:style w:type="paragraph" w:customStyle="1" w:styleId="ListDash2">
    <w:name w:val="List Dash 2"/>
    <w:basedOn w:val="Navaden"/>
    <w:rsid w:val="00B5286C"/>
    <w:pPr>
      <w:numPr>
        <w:numId w:val="24"/>
      </w:numPr>
      <w:spacing w:before="120" w:after="120"/>
    </w:pPr>
    <w:rPr>
      <w:lang w:val="en-GB" w:eastAsia="de-DE"/>
    </w:rPr>
  </w:style>
  <w:style w:type="paragraph" w:customStyle="1" w:styleId="ListDash3">
    <w:name w:val="List Dash 3"/>
    <w:basedOn w:val="Navaden"/>
    <w:rsid w:val="00B5286C"/>
    <w:pPr>
      <w:numPr>
        <w:numId w:val="25"/>
      </w:numPr>
      <w:spacing w:before="120" w:after="120"/>
    </w:pPr>
    <w:rPr>
      <w:lang w:val="en-GB" w:eastAsia="de-DE"/>
    </w:rPr>
  </w:style>
  <w:style w:type="paragraph" w:customStyle="1" w:styleId="ListDash4">
    <w:name w:val="List Dash 4"/>
    <w:basedOn w:val="Navaden"/>
    <w:rsid w:val="00B5286C"/>
    <w:pPr>
      <w:numPr>
        <w:numId w:val="26"/>
      </w:numPr>
      <w:spacing w:before="120" w:after="120"/>
    </w:pPr>
    <w:rPr>
      <w:lang w:val="en-GB" w:eastAsia="de-DE"/>
    </w:rPr>
  </w:style>
  <w:style w:type="paragraph" w:customStyle="1" w:styleId="ListNumber1">
    <w:name w:val="List Number 1"/>
    <w:basedOn w:val="Text1"/>
    <w:rsid w:val="00B5286C"/>
    <w:pPr>
      <w:numPr>
        <w:numId w:val="31"/>
      </w:numPr>
      <w:spacing w:before="120" w:after="120"/>
    </w:pPr>
    <w:rPr>
      <w:szCs w:val="24"/>
      <w:lang w:eastAsia="de-DE"/>
    </w:rPr>
  </w:style>
  <w:style w:type="paragraph" w:customStyle="1" w:styleId="ListNumberLevel2">
    <w:name w:val="List Number (Level 2)"/>
    <w:basedOn w:val="Navaden"/>
    <w:rsid w:val="00B5286C"/>
    <w:pPr>
      <w:numPr>
        <w:ilvl w:val="1"/>
        <w:numId w:val="32"/>
      </w:numPr>
      <w:spacing w:before="120" w:after="120"/>
    </w:pPr>
    <w:rPr>
      <w:lang w:val="en-GB" w:eastAsia="de-DE"/>
    </w:rPr>
  </w:style>
  <w:style w:type="paragraph" w:customStyle="1" w:styleId="ListNumber1Level2">
    <w:name w:val="List Number 1 (Level 2)"/>
    <w:basedOn w:val="Text1"/>
    <w:rsid w:val="00B5286C"/>
    <w:pPr>
      <w:numPr>
        <w:ilvl w:val="1"/>
        <w:numId w:val="31"/>
      </w:numPr>
      <w:spacing w:before="120" w:after="120"/>
    </w:pPr>
    <w:rPr>
      <w:szCs w:val="24"/>
      <w:lang w:eastAsia="de-DE"/>
    </w:rPr>
  </w:style>
  <w:style w:type="paragraph" w:customStyle="1" w:styleId="ListNumber2Level2">
    <w:name w:val="List Number 2 (Level 2)"/>
    <w:basedOn w:val="Text2"/>
    <w:rsid w:val="00B5286C"/>
    <w:pPr>
      <w:numPr>
        <w:ilvl w:val="1"/>
        <w:numId w:val="27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2">
    <w:name w:val="List Number 3 (Level 2)"/>
    <w:basedOn w:val="Text3"/>
    <w:rsid w:val="00B5286C"/>
    <w:pPr>
      <w:numPr>
        <w:ilvl w:val="1"/>
        <w:numId w:val="28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2">
    <w:name w:val="List Number 4 (Level 2)"/>
    <w:basedOn w:val="Text4"/>
    <w:rsid w:val="00B5286C"/>
    <w:pPr>
      <w:numPr>
        <w:ilvl w:val="1"/>
        <w:numId w:val="29"/>
      </w:numPr>
    </w:pPr>
  </w:style>
  <w:style w:type="paragraph" w:customStyle="1" w:styleId="ListNumberLevel3">
    <w:name w:val="List Number (Level 3)"/>
    <w:basedOn w:val="Navaden"/>
    <w:rsid w:val="00B5286C"/>
    <w:pPr>
      <w:numPr>
        <w:ilvl w:val="2"/>
        <w:numId w:val="32"/>
      </w:numPr>
      <w:spacing w:before="120" w:after="120"/>
    </w:pPr>
    <w:rPr>
      <w:lang w:val="en-GB" w:eastAsia="de-DE"/>
    </w:rPr>
  </w:style>
  <w:style w:type="paragraph" w:customStyle="1" w:styleId="ListNumber1Level3">
    <w:name w:val="List Number 1 (Level 3)"/>
    <w:basedOn w:val="Text1"/>
    <w:rsid w:val="00B5286C"/>
    <w:pPr>
      <w:numPr>
        <w:ilvl w:val="2"/>
        <w:numId w:val="31"/>
      </w:numPr>
      <w:spacing w:before="120" w:after="120"/>
    </w:pPr>
    <w:rPr>
      <w:szCs w:val="24"/>
      <w:lang w:eastAsia="de-DE"/>
    </w:rPr>
  </w:style>
  <w:style w:type="paragraph" w:customStyle="1" w:styleId="ListNumber2Level3">
    <w:name w:val="List Number 2 (Level 3)"/>
    <w:basedOn w:val="Text2"/>
    <w:rsid w:val="00B5286C"/>
    <w:pPr>
      <w:numPr>
        <w:ilvl w:val="2"/>
        <w:numId w:val="27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3">
    <w:name w:val="List Number 3 (Level 3)"/>
    <w:basedOn w:val="Text3"/>
    <w:rsid w:val="00B5286C"/>
    <w:pPr>
      <w:numPr>
        <w:ilvl w:val="2"/>
        <w:numId w:val="28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3">
    <w:name w:val="List Number 4 (Level 3)"/>
    <w:basedOn w:val="Text4"/>
    <w:rsid w:val="00B5286C"/>
    <w:pPr>
      <w:numPr>
        <w:ilvl w:val="2"/>
        <w:numId w:val="29"/>
      </w:numPr>
    </w:pPr>
  </w:style>
  <w:style w:type="paragraph" w:customStyle="1" w:styleId="ListNumberLevel4">
    <w:name w:val="List Number (Level 4)"/>
    <w:basedOn w:val="Navaden"/>
    <w:rsid w:val="00B5286C"/>
    <w:pPr>
      <w:numPr>
        <w:ilvl w:val="3"/>
        <w:numId w:val="32"/>
      </w:numPr>
      <w:spacing w:before="120" w:after="120"/>
    </w:pPr>
    <w:rPr>
      <w:lang w:val="en-GB" w:eastAsia="de-DE"/>
    </w:rPr>
  </w:style>
  <w:style w:type="paragraph" w:customStyle="1" w:styleId="ListNumber1Level4">
    <w:name w:val="List Number 1 (Level 4)"/>
    <w:basedOn w:val="Text1"/>
    <w:rsid w:val="00B5286C"/>
    <w:pPr>
      <w:numPr>
        <w:ilvl w:val="3"/>
        <w:numId w:val="31"/>
      </w:numPr>
      <w:spacing w:before="120" w:after="120"/>
    </w:pPr>
    <w:rPr>
      <w:szCs w:val="24"/>
      <w:lang w:eastAsia="de-DE"/>
    </w:rPr>
  </w:style>
  <w:style w:type="paragraph" w:customStyle="1" w:styleId="ListNumber2Level4">
    <w:name w:val="List Number 2 (Level 4)"/>
    <w:basedOn w:val="Text2"/>
    <w:rsid w:val="00B5286C"/>
    <w:pPr>
      <w:numPr>
        <w:ilvl w:val="3"/>
        <w:numId w:val="27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4">
    <w:name w:val="List Number 3 (Level 4)"/>
    <w:basedOn w:val="Text3"/>
    <w:rsid w:val="00B5286C"/>
    <w:pPr>
      <w:numPr>
        <w:ilvl w:val="3"/>
        <w:numId w:val="28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4">
    <w:name w:val="List Number 4 (Level 4)"/>
    <w:basedOn w:val="Text4"/>
    <w:rsid w:val="00B5286C"/>
    <w:pPr>
      <w:numPr>
        <w:ilvl w:val="3"/>
        <w:numId w:val="29"/>
      </w:numPr>
    </w:pPr>
  </w:style>
  <w:style w:type="paragraph" w:customStyle="1" w:styleId="Considrant">
    <w:name w:val="Considérant"/>
    <w:basedOn w:val="Navaden"/>
    <w:rsid w:val="00B5286C"/>
    <w:pPr>
      <w:numPr>
        <w:numId w:val="30"/>
      </w:numPr>
      <w:spacing w:before="120" w:after="120"/>
    </w:pPr>
    <w:rPr>
      <w:lang w:val="en-GB" w:eastAsia="de-DE"/>
    </w:rPr>
  </w:style>
  <w:style w:type="paragraph" w:customStyle="1" w:styleId="SlogNaslov1Tahoma10ptNeKrepko">
    <w:name w:val="Slog Naslov 1 + Tahoma 10 pt Ne Krepko"/>
    <w:basedOn w:val="Naslov1"/>
    <w:autoRedefine/>
    <w:rsid w:val="00B5286C"/>
    <w:pPr>
      <w:spacing w:after="240" w:line="240" w:lineRule="auto"/>
    </w:pPr>
    <w:rPr>
      <w:rFonts w:ascii="Tahoma" w:hAnsi="Tahoma" w:cs="Tahoma"/>
      <w:b w:val="0"/>
      <w:i/>
      <w:sz w:val="20"/>
      <w:szCs w:val="20"/>
      <w:lang w:eastAsia="sl-SI"/>
    </w:rPr>
  </w:style>
  <w:style w:type="paragraph" w:customStyle="1" w:styleId="ManualHeading1">
    <w:name w:val="Manual Heading 1"/>
    <w:basedOn w:val="Navaden"/>
    <w:next w:val="Text1"/>
    <w:rsid w:val="00B5286C"/>
    <w:pPr>
      <w:keepNext/>
      <w:tabs>
        <w:tab w:val="left" w:pos="850"/>
      </w:tabs>
      <w:spacing w:before="360" w:after="120"/>
      <w:ind w:left="850" w:hanging="850"/>
      <w:outlineLvl w:val="0"/>
    </w:pPr>
    <w:rPr>
      <w:b/>
      <w:smallCaps/>
      <w:lang w:val="en-GB" w:eastAsia="de-DE"/>
    </w:rPr>
  </w:style>
  <w:style w:type="paragraph" w:customStyle="1" w:styleId="ManualHeading2">
    <w:name w:val="Manual Heading 2"/>
    <w:basedOn w:val="Navaden"/>
    <w:next w:val="Text2"/>
    <w:rsid w:val="00B5286C"/>
    <w:pPr>
      <w:keepNext/>
      <w:tabs>
        <w:tab w:val="left" w:pos="850"/>
      </w:tabs>
      <w:spacing w:before="120" w:after="120"/>
      <w:ind w:left="850" w:hanging="850"/>
      <w:outlineLvl w:val="1"/>
    </w:pPr>
    <w:rPr>
      <w:b/>
      <w:lang w:val="en-GB" w:eastAsia="de-DE"/>
    </w:rPr>
  </w:style>
  <w:style w:type="paragraph" w:customStyle="1" w:styleId="ManualHeading3">
    <w:name w:val="Manual Heading 3"/>
    <w:basedOn w:val="Navaden"/>
    <w:next w:val="Text3"/>
    <w:rsid w:val="00B5286C"/>
    <w:pPr>
      <w:keepNext/>
      <w:tabs>
        <w:tab w:val="left" w:pos="850"/>
      </w:tabs>
      <w:spacing w:before="120" w:after="120"/>
      <w:ind w:left="850" w:hanging="850"/>
      <w:outlineLvl w:val="2"/>
    </w:pPr>
    <w:rPr>
      <w:i/>
      <w:lang w:val="en-GB" w:eastAsia="de-DE"/>
    </w:rPr>
  </w:style>
  <w:style w:type="paragraph" w:customStyle="1" w:styleId="QuotedText">
    <w:name w:val="Quoted Text"/>
    <w:basedOn w:val="Navaden"/>
    <w:rsid w:val="00B5286C"/>
    <w:pPr>
      <w:spacing w:before="120" w:after="120"/>
      <w:ind w:left="1417"/>
    </w:pPr>
    <w:rPr>
      <w:lang w:val="en-GB" w:eastAsia="de-DE"/>
    </w:rPr>
  </w:style>
  <w:style w:type="paragraph" w:customStyle="1" w:styleId="ManualHeading4">
    <w:name w:val="Manual Heading 4"/>
    <w:basedOn w:val="Navaden"/>
    <w:next w:val="Text4"/>
    <w:rsid w:val="00B5286C"/>
    <w:pPr>
      <w:keepNext/>
      <w:tabs>
        <w:tab w:val="left" w:pos="850"/>
      </w:tabs>
      <w:spacing w:before="120" w:after="120"/>
      <w:ind w:left="850" w:hanging="850"/>
      <w:outlineLvl w:val="3"/>
    </w:pPr>
    <w:rPr>
      <w:lang w:val="en-GB" w:eastAsia="de-DE"/>
    </w:rPr>
  </w:style>
  <w:style w:type="paragraph" w:customStyle="1" w:styleId="alinea1">
    <w:name w:val="alinea1"/>
    <w:basedOn w:val="Navaden"/>
    <w:rsid w:val="00B5286C"/>
    <w:pPr>
      <w:numPr>
        <w:numId w:val="33"/>
      </w:numPr>
      <w:spacing w:before="240"/>
      <w:ind w:left="357" w:right="96" w:hanging="357"/>
      <w:jc w:val="left"/>
    </w:pPr>
    <w:rPr>
      <w:rFonts w:ascii="Arial" w:hAnsi="Arial" w:cs="Arial"/>
      <w:color w:val="000000"/>
      <w:sz w:val="20"/>
      <w:szCs w:val="20"/>
      <w:lang w:val="en-GB"/>
    </w:rPr>
  </w:style>
  <w:style w:type="paragraph" w:customStyle="1" w:styleId="alineja">
    <w:name w:val="alineja"/>
    <w:basedOn w:val="Navaden"/>
    <w:rsid w:val="00B5286C"/>
    <w:pPr>
      <w:numPr>
        <w:numId w:val="34"/>
      </w:numPr>
      <w:spacing w:after="120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Telobesedilal">
    <w:name w:val="Telo besedilal"/>
    <w:basedOn w:val="Navaden"/>
    <w:autoRedefine/>
    <w:rsid w:val="00B5286C"/>
    <w:pPr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alinea3">
    <w:name w:val="alinea3"/>
    <w:basedOn w:val="Navaden"/>
    <w:autoRedefine/>
    <w:rsid w:val="00B5286C"/>
    <w:pPr>
      <w:numPr>
        <w:numId w:val="8"/>
      </w:numPr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d1">
    <w:name w:val="Ad1"/>
    <w:basedOn w:val="Navaden"/>
    <w:autoRedefine/>
    <w:rsid w:val="00B5286C"/>
    <w:pPr>
      <w:numPr>
        <w:numId w:val="6"/>
      </w:numPr>
      <w:tabs>
        <w:tab w:val="num" w:pos="933"/>
      </w:tabs>
      <w:ind w:left="933" w:hanging="576"/>
      <w:jc w:val="left"/>
    </w:pPr>
    <w:rPr>
      <w:rFonts w:ascii="Arial" w:hAnsi="Arial" w:cs="Arial"/>
      <w:color w:val="000000"/>
      <w:sz w:val="20"/>
      <w:szCs w:val="20"/>
      <w:u w:val="single"/>
    </w:rPr>
  </w:style>
  <w:style w:type="paragraph" w:styleId="Kazalovsebine4">
    <w:name w:val="toc 4"/>
    <w:basedOn w:val="Navaden"/>
    <w:next w:val="Navaden"/>
    <w:autoRedefine/>
    <w:uiPriority w:val="39"/>
    <w:rsid w:val="00B5286C"/>
    <w:pPr>
      <w:ind w:left="720"/>
      <w:jc w:val="left"/>
    </w:pPr>
  </w:style>
  <w:style w:type="paragraph" w:styleId="Kazalovsebine6">
    <w:name w:val="toc 6"/>
    <w:basedOn w:val="Navaden"/>
    <w:next w:val="Navaden"/>
    <w:autoRedefine/>
    <w:rsid w:val="00B5286C"/>
    <w:pPr>
      <w:ind w:left="1200"/>
      <w:jc w:val="left"/>
    </w:pPr>
  </w:style>
  <w:style w:type="paragraph" w:styleId="Kazalovsebine7">
    <w:name w:val="toc 7"/>
    <w:basedOn w:val="Navaden"/>
    <w:next w:val="Navaden"/>
    <w:autoRedefine/>
    <w:rsid w:val="00B5286C"/>
    <w:pPr>
      <w:ind w:left="1440"/>
      <w:jc w:val="left"/>
    </w:pPr>
  </w:style>
  <w:style w:type="paragraph" w:styleId="Kazalovsebine8">
    <w:name w:val="toc 8"/>
    <w:basedOn w:val="Navaden"/>
    <w:next w:val="Navaden"/>
    <w:autoRedefine/>
    <w:rsid w:val="00B5286C"/>
    <w:pPr>
      <w:ind w:left="1680"/>
      <w:jc w:val="left"/>
    </w:pPr>
  </w:style>
  <w:style w:type="paragraph" w:styleId="Kazalovsebine9">
    <w:name w:val="toc 9"/>
    <w:basedOn w:val="Navaden"/>
    <w:next w:val="Navaden"/>
    <w:autoRedefine/>
    <w:rsid w:val="00B5286C"/>
    <w:pPr>
      <w:ind w:left="1920"/>
      <w:jc w:val="left"/>
    </w:pPr>
  </w:style>
  <w:style w:type="paragraph" w:customStyle="1" w:styleId="NavadenAriel10">
    <w:name w:val="Navaden Ariel 10"/>
    <w:basedOn w:val="Navaden"/>
    <w:rsid w:val="00B5286C"/>
    <w:pPr>
      <w:jc w:val="left"/>
    </w:pPr>
    <w:rPr>
      <w:rFonts w:ascii="Arial" w:hAnsi="Arial" w:cs="Arial"/>
      <w:b/>
      <w:sz w:val="20"/>
      <w:szCs w:val="20"/>
      <w:lang w:val="pl-PL"/>
    </w:rPr>
  </w:style>
  <w:style w:type="paragraph" w:customStyle="1" w:styleId="NavadenAriel10leee">
    <w:name w:val="Navaden Ariel 10 ležeče"/>
    <w:basedOn w:val="Navaden"/>
    <w:rsid w:val="00B5286C"/>
    <w:pPr>
      <w:jc w:val="left"/>
    </w:pPr>
    <w:rPr>
      <w:rFonts w:ascii="Arial" w:hAnsi="Arial" w:cs="Arial"/>
      <w:i/>
      <w:sz w:val="20"/>
      <w:szCs w:val="20"/>
      <w:lang w:val="de-DE"/>
    </w:rPr>
  </w:style>
  <w:style w:type="paragraph" w:customStyle="1" w:styleId="2">
    <w:name w:val="2"/>
    <w:basedOn w:val="Pripombabesedilo"/>
    <w:next w:val="Pripombabesedilo"/>
    <w:rsid w:val="00B5286C"/>
    <w:pPr>
      <w:jc w:val="left"/>
    </w:pPr>
    <w:rPr>
      <w:b/>
      <w:bCs/>
      <w:lang w:val="sl-SI" w:eastAsia="en-US"/>
    </w:rPr>
  </w:style>
  <w:style w:type="paragraph" w:styleId="NaslovTOC">
    <w:name w:val="TOC Heading"/>
    <w:basedOn w:val="Naslov1"/>
    <w:next w:val="Navaden"/>
    <w:uiPriority w:val="39"/>
    <w:qFormat/>
    <w:rsid w:val="00B5286C"/>
    <w:pPr>
      <w:keepLines/>
      <w:spacing w:before="480" w:after="0"/>
      <w:outlineLvl w:val="9"/>
    </w:pPr>
    <w:rPr>
      <w:color w:val="365F91"/>
      <w:kern w:val="0"/>
      <w:sz w:val="28"/>
      <w:szCs w:val="28"/>
      <w:lang w:eastAsia="sl-SI"/>
    </w:rPr>
  </w:style>
  <w:style w:type="numbering" w:customStyle="1" w:styleId="Brezseznama11">
    <w:name w:val="Brez seznama11"/>
    <w:next w:val="Brezseznama"/>
    <w:semiHidden/>
    <w:rsid w:val="00B5286C"/>
  </w:style>
  <w:style w:type="paragraph" w:customStyle="1" w:styleId="Revizija1">
    <w:name w:val="Revizija1"/>
    <w:hidden/>
    <w:semiHidden/>
    <w:rsid w:val="00B5286C"/>
    <w:rPr>
      <w:rFonts w:ascii="Times New Roman" w:hAnsi="Times New Roman"/>
      <w:sz w:val="24"/>
      <w:szCs w:val="24"/>
    </w:rPr>
  </w:style>
  <w:style w:type="paragraph" w:customStyle="1" w:styleId="ListParagraph1">
    <w:name w:val="List Paragraph1"/>
    <w:basedOn w:val="Navaden"/>
    <w:rsid w:val="00B5286C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Normal1">
    <w:name w:val="Normal1"/>
    <w:rsid w:val="00B5286C"/>
    <w:rPr>
      <w:rFonts w:ascii="Arial" w:hAnsi="Arial" w:cs="Arial"/>
      <w:b/>
      <w:bCs/>
      <w:lang w:val="de-DE"/>
    </w:rPr>
  </w:style>
  <w:style w:type="character" w:styleId="Krepko">
    <w:name w:val="Strong"/>
    <w:uiPriority w:val="22"/>
    <w:qFormat/>
    <w:rsid w:val="00B5286C"/>
    <w:rPr>
      <w:rFonts w:cs="Times New Roman"/>
      <w:b/>
      <w:bCs/>
    </w:rPr>
  </w:style>
  <w:style w:type="paragraph" w:styleId="Navaden-zamik">
    <w:name w:val="Normal Indent"/>
    <w:basedOn w:val="Navaden"/>
    <w:semiHidden/>
    <w:rsid w:val="00B5286C"/>
    <w:pPr>
      <w:spacing w:after="240"/>
      <w:ind w:left="720"/>
    </w:pPr>
    <w:rPr>
      <w:rFonts w:eastAsia="Calibri"/>
      <w:lang w:eastAsia="en-US"/>
    </w:rPr>
  </w:style>
  <w:style w:type="paragraph" w:customStyle="1" w:styleId="CharCharChar1CharCharZnakZnakCharCharZnakZnakCharCharZnakCharCharZnakZnak">
    <w:name w:val="Char Char Char1 Char Char Znak Znak Char Char Znak Znak Char Char Znak Char Char Znak Znak"/>
    <w:basedOn w:val="Navaden"/>
    <w:rsid w:val="00B5286C"/>
    <w:pPr>
      <w:spacing w:after="160" w:line="240" w:lineRule="exact"/>
      <w:jc w:val="left"/>
    </w:pPr>
    <w:rPr>
      <w:rFonts w:eastAsia="Calibri"/>
      <w:noProof/>
      <w:color w:val="000000"/>
      <w:sz w:val="20"/>
      <w:szCs w:val="20"/>
    </w:rPr>
  </w:style>
  <w:style w:type="paragraph" w:customStyle="1" w:styleId="Style6">
    <w:name w:val="Style6"/>
    <w:basedOn w:val="Navaden"/>
    <w:rsid w:val="00B5286C"/>
    <w:pPr>
      <w:widowControl w:val="0"/>
      <w:autoSpaceDE w:val="0"/>
      <w:autoSpaceDN w:val="0"/>
      <w:adjustRightInd w:val="0"/>
      <w:spacing w:line="230" w:lineRule="exact"/>
    </w:pPr>
    <w:rPr>
      <w:rFonts w:ascii="Arial" w:eastAsia="Calibri" w:hAnsi="Arial" w:cs="Arial"/>
    </w:rPr>
  </w:style>
  <w:style w:type="character" w:customStyle="1" w:styleId="FontStyle52">
    <w:name w:val="Font Style52"/>
    <w:rsid w:val="00B5286C"/>
    <w:rPr>
      <w:rFonts w:ascii="Arial" w:hAnsi="Arial"/>
      <w:sz w:val="20"/>
    </w:rPr>
  </w:style>
  <w:style w:type="character" w:customStyle="1" w:styleId="FontStyle110">
    <w:name w:val="Font Style110"/>
    <w:rsid w:val="00B5286C"/>
    <w:rPr>
      <w:rFonts w:ascii="Times New Roman" w:hAnsi="Times New Roman"/>
      <w:i/>
      <w:sz w:val="22"/>
    </w:rPr>
  </w:style>
  <w:style w:type="paragraph" w:customStyle="1" w:styleId="CharCharChar1">
    <w:name w:val="Char Char Char1"/>
    <w:basedOn w:val="Navaden"/>
    <w:rsid w:val="00B5286C"/>
    <w:pPr>
      <w:spacing w:after="160" w:line="240" w:lineRule="exact"/>
      <w:jc w:val="left"/>
    </w:pPr>
    <w:rPr>
      <w:rFonts w:eastAsia="Calibri"/>
      <w:noProof/>
      <w:color w:val="000000"/>
      <w:sz w:val="20"/>
      <w:szCs w:val="20"/>
    </w:rPr>
  </w:style>
  <w:style w:type="paragraph" w:customStyle="1" w:styleId="ZnakZnak11">
    <w:name w:val="Znak Znak11"/>
    <w:basedOn w:val="Navaden"/>
    <w:rsid w:val="00B5286C"/>
    <w:pPr>
      <w:spacing w:after="160" w:line="240" w:lineRule="exact"/>
      <w:jc w:val="left"/>
    </w:pPr>
    <w:rPr>
      <w:noProof/>
      <w:color w:val="000000"/>
      <w:sz w:val="20"/>
      <w:szCs w:val="20"/>
    </w:rPr>
  </w:style>
  <w:style w:type="paragraph" w:customStyle="1" w:styleId="CharChar2ZnakZnakCharCharZnakZnak">
    <w:name w:val="Char Char2 Znak Znak Char Char Znak Znak"/>
    <w:basedOn w:val="Navaden"/>
    <w:rsid w:val="00B5286C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ti-grseq-1">
    <w:name w:val="ti-grseq-1"/>
    <w:basedOn w:val="Navaden"/>
    <w:rsid w:val="00B5286C"/>
    <w:pPr>
      <w:spacing w:before="100" w:beforeAutospacing="1" w:after="100" w:afterAutospacing="1"/>
      <w:jc w:val="left"/>
    </w:pPr>
  </w:style>
  <w:style w:type="numbering" w:customStyle="1" w:styleId="Brezseznama2">
    <w:name w:val="Brez seznama2"/>
    <w:next w:val="Brezseznama"/>
    <w:uiPriority w:val="99"/>
    <w:semiHidden/>
    <w:unhideWhenUsed/>
    <w:rsid w:val="00B5286C"/>
  </w:style>
  <w:style w:type="paragraph" w:customStyle="1" w:styleId="tbl-hdr">
    <w:name w:val="tbl-hdr"/>
    <w:basedOn w:val="Navaden"/>
    <w:uiPriority w:val="99"/>
    <w:rsid w:val="00B5286C"/>
    <w:pPr>
      <w:spacing w:before="60" w:after="60"/>
      <w:ind w:right="195"/>
      <w:jc w:val="center"/>
    </w:pPr>
    <w:rPr>
      <w:rFonts w:eastAsia="SimSun"/>
      <w:b/>
      <w:bCs/>
      <w:sz w:val="22"/>
      <w:szCs w:val="22"/>
    </w:rPr>
  </w:style>
  <w:style w:type="character" w:customStyle="1" w:styleId="PripombabesediloZnak1">
    <w:name w:val="Pripomba – besedilo Znak1"/>
    <w:uiPriority w:val="99"/>
    <w:rsid w:val="00B5286C"/>
    <w:rPr>
      <w:rFonts w:ascii="Times New Roman" w:eastAsia="Times New Roman" w:hAnsi="Times New Roman"/>
    </w:rPr>
  </w:style>
  <w:style w:type="paragraph" w:customStyle="1" w:styleId="Zadevapripombe1">
    <w:name w:val="Zadeva pripombe1"/>
    <w:basedOn w:val="Pripombabesedilo"/>
    <w:next w:val="Pripombabesedilo"/>
    <w:semiHidden/>
    <w:unhideWhenUsed/>
    <w:rsid w:val="00B5286C"/>
    <w:pPr>
      <w:jc w:val="left"/>
    </w:pPr>
    <w:rPr>
      <w:rFonts w:ascii="Calibri" w:eastAsia="Calibri" w:hAnsi="Calibri"/>
      <w:b/>
      <w:bCs/>
      <w:sz w:val="22"/>
      <w:szCs w:val="22"/>
      <w:lang w:val="sl-SI" w:eastAsia="en-US"/>
    </w:rPr>
  </w:style>
  <w:style w:type="character" w:customStyle="1" w:styleId="ZadevakomentarjaZnak">
    <w:name w:val="Zadeva komentarja Znak"/>
    <w:uiPriority w:val="99"/>
    <w:semiHidden/>
    <w:rsid w:val="00B5286C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ZadevapripombeZnak1">
    <w:name w:val="Zadeva pripombe Znak1"/>
    <w:uiPriority w:val="99"/>
    <w:semiHidden/>
    <w:rsid w:val="00B5286C"/>
    <w:rPr>
      <w:rFonts w:ascii="Times New Roman" w:eastAsia="Times New Roman" w:hAnsi="Times New Roman"/>
      <w:b/>
      <w:bCs/>
    </w:rPr>
  </w:style>
  <w:style w:type="character" w:styleId="Neenpoudarek">
    <w:name w:val="Subtle Emphasis"/>
    <w:uiPriority w:val="19"/>
    <w:qFormat/>
    <w:rsid w:val="00B5286C"/>
    <w:rPr>
      <w:i/>
      <w:iCs/>
      <w:color w:val="808080"/>
    </w:rPr>
  </w:style>
  <w:style w:type="paragraph" w:customStyle="1" w:styleId="naslov0">
    <w:name w:val="naslov"/>
    <w:basedOn w:val="Navaden"/>
    <w:rsid w:val="00B5286C"/>
    <w:rPr>
      <w:b/>
    </w:rPr>
  </w:style>
  <w:style w:type="paragraph" w:customStyle="1" w:styleId="CM1">
    <w:name w:val="CM1"/>
    <w:basedOn w:val="Navaden"/>
    <w:next w:val="Navaden"/>
    <w:uiPriority w:val="99"/>
    <w:rsid w:val="00B5286C"/>
    <w:pPr>
      <w:autoSpaceDE w:val="0"/>
      <w:autoSpaceDN w:val="0"/>
      <w:adjustRightInd w:val="0"/>
      <w:jc w:val="left"/>
    </w:pPr>
    <w:rPr>
      <w:rFonts w:ascii="EUAlbertina" w:eastAsia="Calibri" w:hAnsi="EUAlbertina"/>
    </w:rPr>
  </w:style>
  <w:style w:type="paragraph" w:customStyle="1" w:styleId="CM3">
    <w:name w:val="CM3"/>
    <w:basedOn w:val="Navaden"/>
    <w:next w:val="Navaden"/>
    <w:uiPriority w:val="99"/>
    <w:rsid w:val="00B5286C"/>
    <w:pPr>
      <w:autoSpaceDE w:val="0"/>
      <w:autoSpaceDN w:val="0"/>
      <w:adjustRightInd w:val="0"/>
      <w:jc w:val="left"/>
    </w:pPr>
    <w:rPr>
      <w:rFonts w:ascii="EUAlbertina" w:eastAsia="Calibri" w:hAnsi="EUAlbertina"/>
    </w:rPr>
  </w:style>
  <w:style w:type="paragraph" w:customStyle="1" w:styleId="doc-ti">
    <w:name w:val="doc-ti"/>
    <w:basedOn w:val="Navaden"/>
    <w:rsid w:val="00B5286C"/>
    <w:pPr>
      <w:spacing w:before="100" w:beforeAutospacing="1" w:after="100" w:afterAutospacing="1"/>
      <w:jc w:val="left"/>
    </w:pPr>
  </w:style>
  <w:style w:type="character" w:customStyle="1" w:styleId="Sidrosprotneopombe">
    <w:name w:val="Sidro sprotne opombe"/>
    <w:rsid w:val="00B5286C"/>
    <w:rPr>
      <w:vertAlign w:val="superscript"/>
    </w:rPr>
  </w:style>
  <w:style w:type="paragraph" w:customStyle="1" w:styleId="Standard">
    <w:name w:val="Standard"/>
    <w:rsid w:val="00B5286C"/>
    <w:pPr>
      <w:suppressAutoHyphens/>
      <w:spacing w:before="120" w:after="120"/>
      <w:jc w:val="both"/>
      <w:textAlignment w:val="baseline"/>
    </w:pPr>
    <w:rPr>
      <w:rFonts w:ascii="Times New Roman" w:hAnsi="Times New Roman"/>
      <w:color w:val="00000A"/>
      <w:sz w:val="24"/>
      <w:szCs w:val="22"/>
      <w:lang w:val="en-GB" w:eastAsia="zh-CN"/>
    </w:rPr>
  </w:style>
  <w:style w:type="paragraph" w:customStyle="1" w:styleId="Sprotnaopomba">
    <w:name w:val="Sprotna opomba"/>
    <w:basedOn w:val="Standard"/>
    <w:rsid w:val="00B5286C"/>
    <w:pPr>
      <w:spacing w:before="0" w:after="0"/>
      <w:ind w:left="720" w:hanging="720"/>
    </w:pPr>
    <w:rPr>
      <w:sz w:val="20"/>
      <w:szCs w:val="20"/>
    </w:rPr>
  </w:style>
  <w:style w:type="paragraph" w:customStyle="1" w:styleId="alineazaodstavkom1">
    <w:name w:val="alineazaodstavkom1"/>
    <w:basedOn w:val="Navaden"/>
    <w:rsid w:val="00B5286C"/>
    <w:pPr>
      <w:ind w:left="425" w:hanging="425"/>
    </w:pPr>
    <w:rPr>
      <w:rFonts w:ascii="Arial" w:hAnsi="Arial" w:cs="Arial"/>
      <w:sz w:val="22"/>
      <w:szCs w:val="22"/>
    </w:rPr>
  </w:style>
  <w:style w:type="character" w:styleId="SledenaHiperpovezava">
    <w:name w:val="FollowedHyperlink"/>
    <w:basedOn w:val="Privzetapisavaodstavka"/>
    <w:uiPriority w:val="99"/>
    <w:semiHidden/>
    <w:unhideWhenUsed/>
    <w:rsid w:val="00B5286C"/>
    <w:rPr>
      <w:color w:val="800080" w:themeColor="followedHyperlink"/>
      <w:u w:val="single"/>
    </w:rPr>
  </w:style>
  <w:style w:type="numbering" w:customStyle="1" w:styleId="Brezseznama3">
    <w:name w:val="Brez seznama3"/>
    <w:next w:val="Brezseznama"/>
    <w:uiPriority w:val="99"/>
    <w:semiHidden/>
    <w:unhideWhenUsed/>
    <w:rsid w:val="00B5286C"/>
  </w:style>
  <w:style w:type="table" w:customStyle="1" w:styleId="Tabelamrea2">
    <w:name w:val="Tabela – mreža2"/>
    <w:basedOn w:val="Navadnatabela"/>
    <w:next w:val="Tabelamrea"/>
    <w:uiPriority w:val="59"/>
    <w:rsid w:val="00B52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2">
    <w:name w:val="Navaden2"/>
    <w:basedOn w:val="Navaden"/>
    <w:rsid w:val="00B5286C"/>
    <w:pPr>
      <w:spacing w:before="100" w:beforeAutospacing="1" w:after="100" w:afterAutospacing="1"/>
      <w:jc w:val="left"/>
    </w:pPr>
  </w:style>
  <w:style w:type="table" w:customStyle="1" w:styleId="Tabelamrea11">
    <w:name w:val="Tabela – mreža11"/>
    <w:basedOn w:val="Navadnatabela"/>
    <w:next w:val="Tabelamrea"/>
    <w:rsid w:val="00B5286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B5286C"/>
  </w:style>
  <w:style w:type="numbering" w:customStyle="1" w:styleId="Brezseznama111">
    <w:name w:val="Brez seznama111"/>
    <w:next w:val="Brezseznama"/>
    <w:semiHidden/>
    <w:rsid w:val="00B5286C"/>
  </w:style>
  <w:style w:type="numbering" w:customStyle="1" w:styleId="Brezseznama21">
    <w:name w:val="Brez seznama21"/>
    <w:next w:val="Brezseznama"/>
    <w:uiPriority w:val="99"/>
    <w:semiHidden/>
    <w:unhideWhenUsed/>
    <w:rsid w:val="00B5286C"/>
  </w:style>
  <w:style w:type="paragraph" w:customStyle="1" w:styleId="odsek">
    <w:name w:val="odsek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len">
    <w:name w:val="len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lennaslov">
    <w:name w:val="lennaslov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odstavek">
    <w:name w:val="odstavek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tevilnatoka">
    <w:name w:val="tevilnatoka"/>
    <w:basedOn w:val="Navaden"/>
    <w:rsid w:val="00B5286C"/>
    <w:pPr>
      <w:spacing w:before="100" w:beforeAutospacing="1" w:after="100" w:afterAutospacing="1"/>
      <w:jc w:val="left"/>
    </w:pPr>
  </w:style>
  <w:style w:type="paragraph" w:customStyle="1" w:styleId="TEKST">
    <w:name w:val="TEKST"/>
    <w:basedOn w:val="Navaden"/>
    <w:link w:val="TEKSTChar"/>
    <w:rsid w:val="00A7388F"/>
    <w:pPr>
      <w:spacing w:line="264" w:lineRule="auto"/>
    </w:pPr>
    <w:rPr>
      <w:rFonts w:ascii="Trebuchet MS" w:hAnsi="Trebuchet MS"/>
      <w:sz w:val="22"/>
      <w:lang w:val="x-none" w:eastAsia="x-none"/>
    </w:rPr>
  </w:style>
  <w:style w:type="character" w:customStyle="1" w:styleId="TEKSTChar">
    <w:name w:val="TEKST Char"/>
    <w:link w:val="TEKST"/>
    <w:locked/>
    <w:rsid w:val="00A7388F"/>
    <w:rPr>
      <w:rFonts w:ascii="Trebuchet MS" w:eastAsia="Times New Roman" w:hAnsi="Trebuchet MS"/>
      <w:sz w:val="22"/>
      <w:szCs w:val="24"/>
      <w:lang w:val="x-none" w:eastAsia="x-none"/>
    </w:rPr>
  </w:style>
  <w:style w:type="paragraph" w:customStyle="1" w:styleId="Odstavekseznama2">
    <w:name w:val="Odstavek seznama2"/>
    <w:basedOn w:val="Navaden"/>
    <w:rsid w:val="00321EB6"/>
    <w:pPr>
      <w:suppressAutoHyphens/>
      <w:ind w:left="720"/>
    </w:pPr>
  </w:style>
  <w:style w:type="character" w:customStyle="1" w:styleId="AlineazaodstavkomZnak">
    <w:name w:val="Alinea za odstavkom Znak"/>
    <w:link w:val="Alineazaodstavkom"/>
    <w:locked/>
    <w:rsid w:val="004F5D66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4F5D66"/>
    <w:pPr>
      <w:numPr>
        <w:numId w:val="40"/>
      </w:numPr>
    </w:pPr>
    <w:rPr>
      <w:rFonts w:ascii="Arial" w:hAnsi="Arial" w:cs="Arial"/>
      <w:sz w:val="22"/>
      <w:szCs w:val="22"/>
    </w:rPr>
  </w:style>
  <w:style w:type="paragraph" w:customStyle="1" w:styleId="CM4">
    <w:name w:val="CM4"/>
    <w:basedOn w:val="Navaden"/>
    <w:next w:val="Navaden"/>
    <w:uiPriority w:val="99"/>
    <w:rsid w:val="00E82516"/>
    <w:pPr>
      <w:autoSpaceDE w:val="0"/>
      <w:autoSpaceDN w:val="0"/>
      <w:adjustRightInd w:val="0"/>
      <w:jc w:val="left"/>
    </w:pPr>
    <w:rPr>
      <w:rFonts w:ascii="EUAlbertina" w:eastAsiaTheme="minorHAnsi" w:hAnsi="EUAlbertina" w:cstheme="minorBidi"/>
      <w:lang w:eastAsia="en-US"/>
    </w:rPr>
  </w:style>
  <w:style w:type="character" w:customStyle="1" w:styleId="colorlightdark1">
    <w:name w:val="color_lightdark1"/>
    <w:basedOn w:val="Privzetapisavaodstavka"/>
    <w:rsid w:val="00224CED"/>
  </w:style>
  <w:style w:type="character" w:customStyle="1" w:styleId="fontxlarge2">
    <w:name w:val="font_xlarge2"/>
    <w:basedOn w:val="Privzetapisavaodstavka"/>
    <w:rsid w:val="00224CED"/>
  </w:style>
  <w:style w:type="character" w:customStyle="1" w:styleId="colordark2">
    <w:name w:val="color_dark2"/>
    <w:basedOn w:val="Privzetapisavaodstavka"/>
    <w:rsid w:val="00224CE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50851"/>
    <w:rPr>
      <w:color w:val="808080"/>
      <w:shd w:val="clear" w:color="auto" w:fill="E6E6E6"/>
    </w:rPr>
  </w:style>
  <w:style w:type="character" w:styleId="Nerazreenaomemba">
    <w:name w:val="Unresolved Mention"/>
    <w:basedOn w:val="Privzetapisavaodstavka"/>
    <w:uiPriority w:val="99"/>
    <w:semiHidden/>
    <w:unhideWhenUsed/>
    <w:rsid w:val="00AF6699"/>
    <w:rPr>
      <w:color w:val="605E5C"/>
      <w:shd w:val="clear" w:color="auto" w:fill="E1DFDD"/>
    </w:rPr>
  </w:style>
  <w:style w:type="table" w:customStyle="1" w:styleId="Tabelamrea3">
    <w:name w:val="Tabela – mreža3"/>
    <w:basedOn w:val="Navadnatabela"/>
    <w:next w:val="Tabelamrea"/>
    <w:uiPriority w:val="39"/>
    <w:rsid w:val="00B90AE0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5">
    <w:name w:val="Tabela – mreža5"/>
    <w:basedOn w:val="Navadnatabela"/>
    <w:next w:val="Tabelamrea"/>
    <w:uiPriority w:val="39"/>
    <w:rsid w:val="002002CD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61640">
                  <w:marLeft w:val="22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Iris\Desktop\dopis%20MIZK&#352;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7170A-4F39-49A0-9ED9-C54129EE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MIZKŠ SLO</Template>
  <TotalTime>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Ministrstvo za kulturo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Maja Kavzar Hudej</cp:lastModifiedBy>
  <cp:revision>7</cp:revision>
  <cp:lastPrinted>2025-08-05T13:45:00Z</cp:lastPrinted>
  <dcterms:created xsi:type="dcterms:W3CDTF">2026-02-03T09:49:00Z</dcterms:created>
  <dcterms:modified xsi:type="dcterms:W3CDTF">2026-02-03T11:23:00Z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1013501935</vt:i4>
  </property>
</Properties>
</file>