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43C8" w14:textId="77777777" w:rsidR="00790A69" w:rsidRPr="00DD764C" w:rsidRDefault="003A24E1" w:rsidP="00790A69">
      <w:pPr>
        <w:rPr>
          <w:rFonts w:ascii="Arial" w:hAnsi="Arial" w:cs="Arial"/>
          <w:b/>
          <w:sz w:val="20"/>
          <w:szCs w:val="20"/>
        </w:rPr>
      </w:pPr>
      <w:r w:rsidRPr="00DD764C">
        <w:rPr>
          <w:rFonts w:ascii="Arial" w:hAnsi="Arial" w:cs="Arial"/>
          <w:b/>
          <w:sz w:val="20"/>
          <w:szCs w:val="20"/>
        </w:rPr>
        <w:t xml:space="preserve"> </w:t>
      </w:r>
    </w:p>
    <w:p w14:paraId="4A6106E1" w14:textId="31DFC20D" w:rsidR="00790A69" w:rsidRPr="000A2815" w:rsidRDefault="00AC387B" w:rsidP="00790A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JPR-</w:t>
      </w:r>
      <w:r w:rsidR="009B3D8D">
        <w:rPr>
          <w:rFonts w:ascii="Arial" w:hAnsi="Arial" w:cs="Arial"/>
          <w:b/>
          <w:sz w:val="20"/>
          <w:szCs w:val="20"/>
        </w:rPr>
        <w:t>GUM</w:t>
      </w:r>
      <w:r>
        <w:rPr>
          <w:rFonts w:ascii="Arial" w:hAnsi="Arial" w:cs="Arial"/>
          <w:b/>
          <w:sz w:val="20"/>
          <w:szCs w:val="20"/>
        </w:rPr>
        <w:t>-20</w:t>
      </w:r>
      <w:r w:rsidR="00827237">
        <w:rPr>
          <w:rFonts w:ascii="Arial" w:hAnsi="Arial" w:cs="Arial"/>
          <w:b/>
          <w:sz w:val="20"/>
          <w:szCs w:val="20"/>
        </w:rPr>
        <w:t>2</w:t>
      </w:r>
      <w:r w:rsidR="00223207">
        <w:rPr>
          <w:rFonts w:ascii="Arial" w:hAnsi="Arial" w:cs="Arial"/>
          <w:b/>
          <w:sz w:val="20"/>
          <w:szCs w:val="20"/>
        </w:rPr>
        <w:t>5</w:t>
      </w:r>
      <w:r w:rsidR="00AF2430">
        <w:rPr>
          <w:rFonts w:ascii="Arial" w:hAnsi="Arial" w:cs="Arial"/>
          <w:b/>
          <w:sz w:val="20"/>
          <w:szCs w:val="20"/>
        </w:rPr>
        <w:t xml:space="preserve"> </w:t>
      </w:r>
      <w:r w:rsidR="00DD764C" w:rsidRPr="000A2815">
        <w:rPr>
          <w:rFonts w:ascii="Arial" w:hAnsi="Arial" w:cs="Arial"/>
          <w:b/>
          <w:sz w:val="20"/>
          <w:szCs w:val="20"/>
        </w:rPr>
        <w:t xml:space="preserve">- </w:t>
      </w:r>
      <w:r w:rsidR="00790A69" w:rsidRPr="000A2815">
        <w:rPr>
          <w:rFonts w:ascii="Arial" w:hAnsi="Arial" w:cs="Arial"/>
          <w:b/>
          <w:sz w:val="20"/>
          <w:szCs w:val="20"/>
        </w:rPr>
        <w:t xml:space="preserve">KONČNO </w:t>
      </w:r>
      <w:r w:rsidR="00EE7589" w:rsidRPr="000A2815">
        <w:rPr>
          <w:rFonts w:ascii="Arial" w:hAnsi="Arial" w:cs="Arial"/>
          <w:b/>
          <w:sz w:val="20"/>
          <w:szCs w:val="20"/>
        </w:rPr>
        <w:t xml:space="preserve">STATISTIČNO </w:t>
      </w:r>
      <w:r w:rsidR="00790A69" w:rsidRPr="000A2815">
        <w:rPr>
          <w:rFonts w:ascii="Arial" w:hAnsi="Arial" w:cs="Arial"/>
          <w:b/>
          <w:sz w:val="20"/>
          <w:szCs w:val="20"/>
        </w:rPr>
        <w:t xml:space="preserve">POROČILO </w:t>
      </w:r>
    </w:p>
    <w:p w14:paraId="0751BA90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2"/>
        <w:gridCol w:w="2835"/>
      </w:tblGrid>
      <w:tr w:rsidR="00790A69" w:rsidRPr="000A2815" w14:paraId="52749BE8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6ECB1A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IZVAJALEC: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6728567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0FECB35A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8DE4CD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NASLOV PROJEKTA: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48F7E4B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469E3C17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A94EB4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ŠTEVILKA POGODBE: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83CFC0D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45DE695D" w14:textId="77777777" w:rsidTr="00DD764C">
        <w:trPr>
          <w:trHeight w:val="255"/>
        </w:trPr>
        <w:tc>
          <w:tcPr>
            <w:tcW w:w="6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740F21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815">
              <w:rPr>
                <w:rFonts w:ascii="Arial" w:hAnsi="Arial" w:cs="Arial"/>
                <w:b/>
                <w:bCs/>
                <w:sz w:val="20"/>
                <w:szCs w:val="20"/>
              </w:rPr>
              <w:t>MESEC IZVEDBE: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6275377C" w14:textId="77777777" w:rsidR="00790A69" w:rsidRPr="000A2815" w:rsidRDefault="00790A69" w:rsidP="002E0E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A69" w:rsidRPr="000A2815" w14:paraId="4941739E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07CDC0C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Celotna vrednost projekta (zbir stroškov)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11261DE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606D79B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EFD3DE7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               - </w:t>
            </w:r>
            <w:r w:rsidRPr="000A2815">
              <w:rPr>
                <w:rFonts w:ascii="Arial" w:hAnsi="Arial" w:cs="Arial"/>
                <w:i/>
                <w:sz w:val="20"/>
                <w:szCs w:val="20"/>
              </w:rPr>
              <w:t>PRIHODKI (skupaj)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43CA807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6B335F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F8A1E96" w14:textId="77777777" w:rsidR="00790A69" w:rsidRPr="000A2815" w:rsidRDefault="00790A69" w:rsidP="002E0EAC">
            <w:pPr>
              <w:tabs>
                <w:tab w:val="left" w:pos="1385"/>
                <w:tab w:val="left" w:pos="149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od tega:                -  višina sofinanciranja s strani MK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0C4530F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FC21110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4297A67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višina sofinanciranja s strani lokalne skupnosti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6499411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1CD2DA29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3157830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višina sofinanciranja s strani soorganizatorjev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49B0C06C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2026F34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0081216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višina lastnih sredstev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0AAC2DD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31BD8B6F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270EC57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- ostali viri (vstopnine,…- specificirati!)</w:t>
            </w:r>
          </w:p>
          <w:p w14:paraId="5127A643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79223E50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5F8120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F9AEB47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obiskovalcev (skupaj)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540E75A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C25EAB9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38D8886F" w14:textId="77777777" w:rsidR="00790A69" w:rsidRPr="000A2815" w:rsidRDefault="00EE758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od tega:             -     </w:t>
            </w:r>
            <w:r w:rsidR="00790A69" w:rsidRPr="000A2815">
              <w:rPr>
                <w:rFonts w:ascii="Arial" w:hAnsi="Arial" w:cs="Arial"/>
                <w:i/>
                <w:sz w:val="20"/>
                <w:szCs w:val="20"/>
              </w:rPr>
              <w:t>otroci in mladina do 18 let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5F6E7C2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7D19DCB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5AA8E9A" w14:textId="77777777" w:rsidR="00790A69" w:rsidRPr="000A2815" w:rsidRDefault="001003BC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upokojenci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B2D8A27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3BC" w:rsidRPr="000A2815" w14:paraId="499006E7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4349365" w14:textId="77777777" w:rsidR="001003BC" w:rsidRPr="000A2815" w:rsidRDefault="00E700C1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invalidi (z evropsko kartico za invalide)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00777E9" w14:textId="77777777" w:rsidR="001003BC" w:rsidRPr="000A2815" w:rsidRDefault="001003B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C1" w:rsidRPr="000A2815" w14:paraId="6F4D1D1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35659CEB" w14:textId="77777777" w:rsidR="00E700C1" w:rsidRPr="000A2815" w:rsidRDefault="00E700C1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po Sloveniji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641A469" w14:textId="77777777" w:rsidR="00E700C1" w:rsidRPr="000A2815" w:rsidRDefault="00E700C1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7EEFCA75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7C621076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pri Slovencih zunaj RS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91E6AB0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3B0785F9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036F99E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od tega pri zamejskih Slovencih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812F9D6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555DBB1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2AAB6545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v EU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C58CA4E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40E013DF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9D9E87A" w14:textId="77777777" w:rsidR="00790A69" w:rsidRPr="000A2815" w:rsidRDefault="00790A69" w:rsidP="00EE7589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na gostovanjih v drugih tujih državah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7B83544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0AA786D0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F672541" w14:textId="77777777" w:rsidR="00790A69" w:rsidRPr="000A2815" w:rsidRDefault="006B6A63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Povprečna cena vstopnice (EUR):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30D273F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0FB1467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7EB94C1" w14:textId="77777777" w:rsidR="0008100B" w:rsidRPr="000A2815" w:rsidRDefault="0008100B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izdanih vstopnic: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3B69CFD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45F1CAA0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1EE911AF" w14:textId="77777777" w:rsidR="0008100B" w:rsidRPr="000A2815" w:rsidRDefault="0008100B" w:rsidP="0008100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brezposelnim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E5820DE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724FC6C7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67F73E34" w14:textId="77777777" w:rsidR="0008100B" w:rsidRPr="000A2815" w:rsidRDefault="0008100B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prodanih vstopnic: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31A482E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29B2CE3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7989B7BA" w14:textId="77777777" w:rsidR="0008100B" w:rsidRPr="000A2815" w:rsidRDefault="0008100B" w:rsidP="0008100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dijakom, študentom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35A4917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0B" w:rsidRPr="000A2815" w14:paraId="1A63D978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B9D4202" w14:textId="77777777" w:rsidR="0008100B" w:rsidRPr="000A2815" w:rsidRDefault="0008100B" w:rsidP="0008100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upokojencem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AFA2B81" w14:textId="77777777" w:rsidR="0008100B" w:rsidRPr="000A2815" w:rsidRDefault="0008100B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53FE0FF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39A8FC3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Št. umetniških izvajalcev, sodelujočih na projektu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B89E409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0F23713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54B6BF95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- od tega zaposlenih v javnih zavodih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1E09CF6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05F7848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737A61B" w14:textId="77777777" w:rsidR="00790A69" w:rsidRPr="000A2815" w:rsidRDefault="00790A69" w:rsidP="002E0E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- od tega samozaposlenih v kulturi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7CEC07E3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3B53C78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03A31837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mladi do 26.</w:t>
            </w:r>
            <w:r w:rsidR="0073613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leta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2E4B72C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3B4AAEBF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1819ACBB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mladi do 35.</w:t>
            </w:r>
            <w:r w:rsidR="0073613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i/>
                <w:sz w:val="20"/>
                <w:szCs w:val="20"/>
              </w:rPr>
              <w:t xml:space="preserve">leta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C0447FE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66B1CBEE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3B1E9633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povprečno mesečno bruto izplačilo stalnega sodelavca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F7500F0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07" w:rsidRPr="000A2815" w14:paraId="7F737AF2" w14:textId="77777777" w:rsidTr="00DD764C">
        <w:trPr>
          <w:trHeight w:val="255"/>
        </w:trPr>
        <w:tc>
          <w:tcPr>
            <w:tcW w:w="6252" w:type="dxa"/>
            <w:shd w:val="clear" w:color="auto" w:fill="auto"/>
            <w:noWrap/>
            <w:vAlign w:val="bottom"/>
          </w:tcPr>
          <w:p w14:paraId="4DE95402" w14:textId="77777777" w:rsidR="00DB7807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A2815">
              <w:rPr>
                <w:rFonts w:ascii="Arial" w:hAnsi="Arial" w:cs="Arial"/>
                <w:i/>
                <w:sz w:val="20"/>
                <w:szCs w:val="20"/>
              </w:rPr>
              <w:t>Višina stroškov dela, ki izhajajo iz avtorskih pogodb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B48B5CF" w14:textId="77777777" w:rsidR="00DB7807" w:rsidRPr="000A2815" w:rsidRDefault="00DB7807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A69" w:rsidRPr="000A2815" w14:paraId="2828F74C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0C409153" w14:textId="77777777" w:rsidR="00790A69" w:rsidRPr="000A2815" w:rsidRDefault="00790A69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 Povprečna višina avtorskega honorarja </w:t>
            </w:r>
            <w:r w:rsidR="006B6A63" w:rsidRPr="000A2815">
              <w:rPr>
                <w:rFonts w:ascii="Arial" w:hAnsi="Arial" w:cs="Arial"/>
                <w:sz w:val="20"/>
                <w:szCs w:val="20"/>
              </w:rPr>
              <w:t>(EUR):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413D6ED" w14:textId="77777777" w:rsidR="00790A69" w:rsidRPr="000A2815" w:rsidRDefault="00790A69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36D91423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46A3F719" w14:textId="77777777" w:rsidR="0018096C" w:rsidRPr="000A2815" w:rsidRDefault="0018096C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zaposlenih v NVO in stroški dela: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B4B67C8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796B728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40E64A32" w14:textId="77777777" w:rsidR="0018096C" w:rsidRPr="000A2815" w:rsidRDefault="000A2815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Skupaj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DB944F1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4B3DE463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BFD38B2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Za nedoločen čas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C74E33A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B78DD43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06F8C46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(za nedoločen čas)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726518E4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7F189EEC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6CD25AF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Za določen čas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72B9C51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01CE6E07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E95B938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(za določen čas)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0EF925B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6AECAFF4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75FA229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Mladi do 29.</w:t>
            </w:r>
            <w:r w:rsidR="00736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sz w:val="20"/>
                <w:szCs w:val="20"/>
              </w:rPr>
              <w:t xml:space="preserve">let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ADCFD42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BC0FE6C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152721D3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lastRenderedPageBreak/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(mladi do 29.let)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9494AA3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42F1B580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5ED3959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Mladi do 35</w:t>
            </w:r>
            <w:r w:rsidR="00736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815">
              <w:rPr>
                <w:rFonts w:ascii="Arial" w:hAnsi="Arial" w:cs="Arial"/>
                <w:sz w:val="20"/>
                <w:szCs w:val="20"/>
              </w:rPr>
              <w:t xml:space="preserve">.let 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8BDC315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4E3252B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4DCCC42B" w14:textId="77777777" w:rsidR="0018096C" w:rsidRPr="000A2815" w:rsidRDefault="0018096C" w:rsidP="0018096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 xml:space="preserve">Navesti delovna mesta zaposlenih </w:t>
            </w:r>
            <w:r w:rsidR="00C9000D">
              <w:rPr>
                <w:rFonts w:ascii="Arial" w:hAnsi="Arial" w:cs="Arial"/>
                <w:sz w:val="20"/>
                <w:szCs w:val="20"/>
              </w:rPr>
              <w:t>(mladi do 35.let)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438E8933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34603627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7B9C844E" w14:textId="77777777" w:rsidR="0018096C" w:rsidRPr="000A2815" w:rsidRDefault="00DB7807" w:rsidP="00DB780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povprečno mesečno bruto izplačilo zaposlenega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E8CA344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23847C7F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A0A56D3" w14:textId="77777777" w:rsidR="0018096C" w:rsidRPr="000A2815" w:rsidRDefault="00F445AA" w:rsidP="002E0EAC">
            <w:p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občasnih honorarnih zunanjih sodelavcev, vezanih na izvedbo posameznih projektov in višina stroškov dela, ki izhajajo iz avtorskih pogodb: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9B1C2A2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96C" w:rsidRPr="000A2815" w14:paraId="3B5F4758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CA8DE18" w14:textId="77777777" w:rsidR="0018096C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Število vseh honorarnih sodelavcev skupaj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55CFCE8" w14:textId="77777777" w:rsidR="0018096C" w:rsidRPr="000A2815" w:rsidRDefault="0018096C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09C0754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140C67F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umetniški izvajalci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D0BD393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620F1182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376044EA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število samozaposlenih v kulturi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340A538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1E794786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771FA2F5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število zaposlenih v JZ na področju kulture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13BB9614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1BD8DCF4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DB99362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zaposlenih pri ostalih pravnih subjektih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4357D6D1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009D59C2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69A14BFD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mladih do 29. leta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BED1075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7C2F375D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2F8927B1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mladih do 35. leta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3BC47E54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5A4092CD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3A6BE106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Višina stroškov dela, ki izhajajo iz avtorskih pogodb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57A46EEE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18ED3969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7A4CA35A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tega, ki izhajajo iz avtorskih pogodb z umetniškimi izvajalci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923AE93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7CFFFC45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5FC03C39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Povprečna višina izplačila preko avtorske pogodbe (izplačilo v letu)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6CD330B2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760BD39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037DDA95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od tega preko avtorske pogodbe umetniškemu izvajalcu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0E372ED1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AA" w:rsidRPr="000A2815" w14:paraId="42016DFA" w14:textId="77777777" w:rsidTr="00DD764C">
        <w:trPr>
          <w:trHeight w:val="270"/>
        </w:trPr>
        <w:tc>
          <w:tcPr>
            <w:tcW w:w="6252" w:type="dxa"/>
            <w:shd w:val="clear" w:color="auto" w:fill="auto"/>
            <w:noWrap/>
            <w:vAlign w:val="bottom"/>
          </w:tcPr>
          <w:p w14:paraId="3EC1A651" w14:textId="77777777" w:rsidR="00F445AA" w:rsidRPr="000A2815" w:rsidRDefault="00F445AA" w:rsidP="00F445AA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2815">
              <w:rPr>
                <w:rFonts w:ascii="Arial" w:hAnsi="Arial" w:cs="Arial"/>
                <w:sz w:val="20"/>
                <w:szCs w:val="20"/>
              </w:rPr>
              <w:t>povprečno mesečno bruto izplačilo občasnega honorarnega sodelavca</w:t>
            </w:r>
          </w:p>
        </w:tc>
        <w:tc>
          <w:tcPr>
            <w:tcW w:w="2835" w:type="dxa"/>
            <w:shd w:val="clear" w:color="auto" w:fill="C0C0C0"/>
            <w:noWrap/>
            <w:vAlign w:val="bottom"/>
          </w:tcPr>
          <w:p w14:paraId="26165682" w14:textId="77777777" w:rsidR="00F445AA" w:rsidRPr="000A2815" w:rsidRDefault="00F445AA" w:rsidP="002E0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4E4DD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272CD258" w14:textId="77777777" w:rsidR="00790A69" w:rsidRPr="000A2815" w:rsidRDefault="00790A69" w:rsidP="00790A69">
      <w:pPr>
        <w:tabs>
          <w:tab w:val="left" w:pos="4680"/>
        </w:tabs>
        <w:ind w:right="1321"/>
        <w:jc w:val="left"/>
        <w:rPr>
          <w:rFonts w:ascii="Arial" w:hAnsi="Arial" w:cs="Arial"/>
          <w:sz w:val="20"/>
          <w:szCs w:val="20"/>
        </w:rPr>
      </w:pPr>
    </w:p>
    <w:p w14:paraId="7D8E4E8F" w14:textId="77777777" w:rsidR="00790A69" w:rsidRPr="000A2815" w:rsidRDefault="00790A69" w:rsidP="00790A69">
      <w:pPr>
        <w:rPr>
          <w:rFonts w:ascii="Arial" w:hAnsi="Arial" w:cs="Arial"/>
          <w:b/>
          <w:color w:val="FF0000"/>
          <w:sz w:val="20"/>
          <w:szCs w:val="20"/>
        </w:rPr>
      </w:pPr>
      <w:r w:rsidRPr="000A2815">
        <w:rPr>
          <w:rFonts w:ascii="Arial" w:hAnsi="Arial" w:cs="Arial"/>
          <w:sz w:val="20"/>
          <w:szCs w:val="20"/>
        </w:rPr>
        <w:t xml:space="preserve">Datum: </w:t>
      </w:r>
      <w:r w:rsidRPr="000A2815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A2815">
        <w:rPr>
          <w:rFonts w:ascii="Arial" w:hAnsi="Arial" w:cs="Arial"/>
          <w:sz w:val="20"/>
          <w:szCs w:val="20"/>
        </w:rPr>
        <w:instrText xml:space="preserve"> FORMTEXT </w:instrText>
      </w:r>
      <w:r w:rsidRPr="000A2815">
        <w:rPr>
          <w:rFonts w:ascii="Arial" w:hAnsi="Arial" w:cs="Arial"/>
          <w:sz w:val="20"/>
          <w:szCs w:val="20"/>
        </w:rPr>
      </w:r>
      <w:r w:rsidRPr="000A2815">
        <w:rPr>
          <w:rFonts w:ascii="Arial" w:hAnsi="Arial" w:cs="Arial"/>
          <w:sz w:val="20"/>
          <w:szCs w:val="20"/>
        </w:rPr>
        <w:fldChar w:fldCharType="separate"/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sz w:val="20"/>
          <w:szCs w:val="20"/>
        </w:rPr>
        <w:fldChar w:fldCharType="end"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tab/>
        <w:t>Podpis odgovorne osebe in žig:</w:t>
      </w:r>
      <w:r w:rsidRPr="000A2815">
        <w:rPr>
          <w:rFonts w:ascii="Arial" w:hAnsi="Arial" w:cs="Arial"/>
          <w:sz w:val="20"/>
          <w:szCs w:val="20"/>
        </w:rPr>
        <w:tab/>
      </w:r>
      <w:r w:rsidRPr="000A2815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A2815">
        <w:rPr>
          <w:rFonts w:ascii="Arial" w:hAnsi="Arial" w:cs="Arial"/>
          <w:sz w:val="20"/>
          <w:szCs w:val="20"/>
        </w:rPr>
        <w:instrText xml:space="preserve"> FORMTEXT </w:instrText>
      </w:r>
      <w:r w:rsidRPr="000A2815">
        <w:rPr>
          <w:rFonts w:ascii="Arial" w:hAnsi="Arial" w:cs="Arial"/>
          <w:sz w:val="20"/>
          <w:szCs w:val="20"/>
        </w:rPr>
      </w:r>
      <w:r w:rsidRPr="000A2815">
        <w:rPr>
          <w:rFonts w:ascii="Arial" w:hAnsi="Arial" w:cs="Arial"/>
          <w:sz w:val="20"/>
          <w:szCs w:val="20"/>
        </w:rPr>
        <w:fldChar w:fldCharType="separate"/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noProof/>
          <w:sz w:val="20"/>
          <w:szCs w:val="20"/>
        </w:rPr>
        <w:t> </w:t>
      </w:r>
      <w:r w:rsidRPr="000A2815">
        <w:rPr>
          <w:rFonts w:ascii="Arial" w:hAnsi="Arial" w:cs="Arial"/>
          <w:sz w:val="20"/>
          <w:szCs w:val="20"/>
        </w:rPr>
        <w:fldChar w:fldCharType="end"/>
      </w:r>
    </w:p>
    <w:p w14:paraId="5768C6EC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69A4390D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5C2DA873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5EA41FDD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59674430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69AFDCA5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1AB0A5C6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05D44BC4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3C6B3F79" w14:textId="77777777" w:rsidR="00790A69" w:rsidRPr="000A2815" w:rsidRDefault="00790A69" w:rsidP="00790A69">
      <w:pPr>
        <w:rPr>
          <w:rFonts w:ascii="Arial" w:hAnsi="Arial" w:cs="Arial"/>
          <w:sz w:val="20"/>
          <w:szCs w:val="20"/>
        </w:rPr>
      </w:pPr>
    </w:p>
    <w:p w14:paraId="796ED14E" w14:textId="77777777" w:rsidR="00790A69" w:rsidRPr="000A2815" w:rsidRDefault="00790A69" w:rsidP="00790A69">
      <w:pPr>
        <w:rPr>
          <w:rFonts w:ascii="Arial" w:hAnsi="Arial" w:cs="Arial"/>
          <w:b/>
          <w:sz w:val="20"/>
          <w:szCs w:val="20"/>
        </w:rPr>
      </w:pPr>
      <w:r w:rsidRPr="000A2815">
        <w:rPr>
          <w:rFonts w:ascii="Arial" w:hAnsi="Arial" w:cs="Arial"/>
          <w:b/>
          <w:sz w:val="20"/>
          <w:szCs w:val="20"/>
        </w:rPr>
        <w:t xml:space="preserve">Obvezna priloga: </w:t>
      </w:r>
    </w:p>
    <w:p w14:paraId="2B60A110" w14:textId="77777777" w:rsidR="00326571" w:rsidRPr="00D53DCB" w:rsidRDefault="00790A69" w:rsidP="00830C6A">
      <w:pPr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D53DCB">
        <w:rPr>
          <w:rFonts w:ascii="Arial" w:hAnsi="Arial" w:cs="Arial"/>
          <w:b/>
          <w:color w:val="FF0000"/>
          <w:sz w:val="20"/>
          <w:szCs w:val="20"/>
        </w:rPr>
        <w:t>Končno vsebinsko poročilo o realizaciji projekta</w:t>
      </w:r>
    </w:p>
    <w:p w14:paraId="350FA2E1" w14:textId="77777777" w:rsidR="00E15901" w:rsidRDefault="00E15901" w:rsidP="00830C6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A2815">
        <w:rPr>
          <w:rFonts w:ascii="Arial" w:hAnsi="Arial" w:cs="Arial"/>
          <w:b/>
          <w:sz w:val="20"/>
          <w:szCs w:val="20"/>
        </w:rPr>
        <w:t>Izvod izdanega nosilca zvoka ali notnega gradiva (samo za področje glasbenega založništva</w:t>
      </w:r>
    </w:p>
    <w:p w14:paraId="33E850D4" w14:textId="4024D5BC" w:rsidR="00E15901" w:rsidRPr="00DD764C" w:rsidRDefault="00B86B45" w:rsidP="00B86B4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86B45">
        <w:rPr>
          <w:rFonts w:ascii="Arial" w:hAnsi="Arial" w:cs="Arial"/>
          <w:b/>
          <w:color w:val="FF0000"/>
          <w:sz w:val="20"/>
          <w:szCs w:val="20"/>
        </w:rPr>
        <w:t>dokazil</w:t>
      </w:r>
      <w:r w:rsidR="009F061F">
        <w:rPr>
          <w:rFonts w:ascii="Arial" w:hAnsi="Arial" w:cs="Arial"/>
          <w:b/>
          <w:color w:val="FF0000"/>
          <w:sz w:val="20"/>
          <w:szCs w:val="20"/>
        </w:rPr>
        <w:t>a</w:t>
      </w:r>
      <w:r w:rsidRPr="00B86B45">
        <w:rPr>
          <w:rFonts w:ascii="Arial" w:hAnsi="Arial" w:cs="Arial"/>
          <w:b/>
          <w:color w:val="FF0000"/>
          <w:sz w:val="20"/>
          <w:szCs w:val="20"/>
        </w:rPr>
        <w:t xml:space="preserve"> o izvršenih plačilih glede na obračunsko dokumentacijo, ki je bila priložena zahtevku za izplačilo.</w:t>
      </w:r>
    </w:p>
    <w:sectPr w:rsidR="00E15901" w:rsidRPr="00DD764C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29A3" w14:textId="77777777" w:rsidR="00CD1ED0" w:rsidRDefault="00CD1ED0">
      <w:r>
        <w:separator/>
      </w:r>
    </w:p>
  </w:endnote>
  <w:endnote w:type="continuationSeparator" w:id="0">
    <w:p w14:paraId="55AB0916" w14:textId="77777777" w:rsidR="00CD1ED0" w:rsidRDefault="00CD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6E1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D4F8C4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F32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C387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C387B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E67F9C1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ED53" w14:textId="77777777" w:rsidR="00CD1ED0" w:rsidRDefault="00CD1ED0">
      <w:r>
        <w:separator/>
      </w:r>
    </w:p>
  </w:footnote>
  <w:footnote w:type="continuationSeparator" w:id="0">
    <w:p w14:paraId="16A39AFD" w14:textId="77777777" w:rsidR="00CD1ED0" w:rsidRDefault="00CD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44F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E5FCAAB" w14:textId="77777777">
      <w:trPr>
        <w:cantSplit/>
        <w:trHeight w:hRule="exact" w:val="847"/>
      </w:trPr>
      <w:tc>
        <w:tcPr>
          <w:tcW w:w="567" w:type="dxa"/>
        </w:tcPr>
        <w:p w14:paraId="698BAC59" w14:textId="77777777" w:rsidR="00341EBE" w:rsidRPr="008F3500" w:rsidRDefault="0000000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w:pict w14:anchorId="3C7883D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2.35pt;margin-top:283.5pt;width:17pt;height:0;z-index:1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2BEED106" w14:textId="77777777" w:rsidR="00341EBE" w:rsidRPr="008F3500" w:rsidRDefault="00000000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76659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340.3pt;height:76.55pt;z-index:2;mso-position-horizontal-relative:page;mso-position-vertical-relative:page">
          <v:imagedata r:id="rId1" o:title="0364"/>
          <w10:wrap type="square" anchorx="page" anchory="page"/>
        </v:shape>
      </w:pict>
    </w:r>
    <w:r w:rsidR="00341EBE">
      <w:rPr>
        <w:rFonts w:cs="Arial"/>
        <w:sz w:val="16"/>
      </w:rPr>
      <w:t>Maistrova ulica 10</w:t>
    </w:r>
    <w:r w:rsidR="00341EBE" w:rsidRPr="008F3500">
      <w:rPr>
        <w:rFonts w:cs="Arial"/>
        <w:sz w:val="16"/>
      </w:rPr>
      <w:t xml:space="preserve">, </w:t>
    </w:r>
    <w:r w:rsidR="00341EBE">
      <w:rPr>
        <w:rFonts w:cs="Arial"/>
        <w:sz w:val="16"/>
      </w:rPr>
      <w:t>1000 Ljubljana</w:t>
    </w:r>
    <w:r w:rsidR="00341EBE" w:rsidRPr="008F3500">
      <w:rPr>
        <w:rFonts w:cs="Arial"/>
        <w:sz w:val="16"/>
      </w:rPr>
      <w:tab/>
      <w:t xml:space="preserve">T: </w:t>
    </w:r>
    <w:r w:rsidR="00341EBE">
      <w:rPr>
        <w:rFonts w:cs="Arial"/>
        <w:sz w:val="16"/>
      </w:rPr>
      <w:t>01 369 59 00</w:t>
    </w:r>
  </w:p>
  <w:p w14:paraId="03D590E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3257AF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3FEBF9C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D21129">
      <w:rPr>
        <w:rFonts w:cs="Arial"/>
        <w:sz w:val="16"/>
      </w:rPr>
      <w:t>mk</w:t>
    </w:r>
    <w:r>
      <w:rPr>
        <w:rFonts w:cs="Arial"/>
        <w:sz w:val="16"/>
      </w:rPr>
      <w:t>.gov.si</w:t>
    </w:r>
  </w:p>
  <w:p w14:paraId="5ADB08A9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EBC"/>
    <w:multiLevelType w:val="hybridMultilevel"/>
    <w:tmpl w:val="A8927400"/>
    <w:lvl w:ilvl="0" w:tplc="A694EF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A67FD"/>
    <w:multiLevelType w:val="hybridMultilevel"/>
    <w:tmpl w:val="4ECEAA86"/>
    <w:lvl w:ilvl="0" w:tplc="AE66280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E87658"/>
    <w:multiLevelType w:val="hybridMultilevel"/>
    <w:tmpl w:val="D7CAF39E"/>
    <w:lvl w:ilvl="0" w:tplc="B7D84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164"/>
    <w:multiLevelType w:val="hybridMultilevel"/>
    <w:tmpl w:val="F274067E"/>
    <w:lvl w:ilvl="0" w:tplc="B41C02DC">
      <w:numFmt w:val="bullet"/>
      <w:lvlText w:val="-"/>
      <w:lvlJc w:val="left"/>
      <w:pPr>
        <w:ind w:left="2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23A35461"/>
    <w:multiLevelType w:val="hybridMultilevel"/>
    <w:tmpl w:val="5AB66DD8"/>
    <w:lvl w:ilvl="0" w:tplc="53E4C962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27C61F7B"/>
    <w:multiLevelType w:val="hybridMultilevel"/>
    <w:tmpl w:val="917E2904"/>
    <w:lvl w:ilvl="0" w:tplc="78942E02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7D07BC"/>
    <w:multiLevelType w:val="hybridMultilevel"/>
    <w:tmpl w:val="A306C3F4"/>
    <w:lvl w:ilvl="0" w:tplc="DCA2DF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4E66BA"/>
    <w:multiLevelType w:val="hybridMultilevel"/>
    <w:tmpl w:val="238069B2"/>
    <w:lvl w:ilvl="0" w:tplc="80000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341B5"/>
    <w:multiLevelType w:val="hybridMultilevel"/>
    <w:tmpl w:val="CA76C8D6"/>
    <w:lvl w:ilvl="0" w:tplc="CC4404D6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1267E2C"/>
    <w:multiLevelType w:val="hybridMultilevel"/>
    <w:tmpl w:val="6CF6B308"/>
    <w:lvl w:ilvl="0" w:tplc="C1824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22F2"/>
    <w:multiLevelType w:val="hybridMultilevel"/>
    <w:tmpl w:val="E96C5956"/>
    <w:lvl w:ilvl="0" w:tplc="04185ED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66C8F"/>
    <w:multiLevelType w:val="hybridMultilevel"/>
    <w:tmpl w:val="79A4E812"/>
    <w:lvl w:ilvl="0" w:tplc="34C01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8063">
    <w:abstractNumId w:val="9"/>
  </w:num>
  <w:num w:numId="2" w16cid:durableId="655038433">
    <w:abstractNumId w:val="3"/>
  </w:num>
  <w:num w:numId="3" w16cid:durableId="1506824171">
    <w:abstractNumId w:val="2"/>
  </w:num>
  <w:num w:numId="4" w16cid:durableId="1083526119">
    <w:abstractNumId w:val="8"/>
  </w:num>
  <w:num w:numId="5" w16cid:durableId="586965303">
    <w:abstractNumId w:val="4"/>
  </w:num>
  <w:num w:numId="6" w16cid:durableId="932737909">
    <w:abstractNumId w:val="11"/>
  </w:num>
  <w:num w:numId="7" w16cid:durableId="517235242">
    <w:abstractNumId w:val="6"/>
  </w:num>
  <w:num w:numId="8" w16cid:durableId="860823166">
    <w:abstractNumId w:val="0"/>
  </w:num>
  <w:num w:numId="9" w16cid:durableId="2105147401">
    <w:abstractNumId w:val="10"/>
  </w:num>
  <w:num w:numId="10" w16cid:durableId="413740712">
    <w:abstractNumId w:val="5"/>
  </w:num>
  <w:num w:numId="11" w16cid:durableId="649292036">
    <w:abstractNumId w:val="7"/>
  </w:num>
  <w:num w:numId="12" w16cid:durableId="10095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A69"/>
    <w:rsid w:val="0006269A"/>
    <w:rsid w:val="0008100B"/>
    <w:rsid w:val="000834E5"/>
    <w:rsid w:val="00083FFB"/>
    <w:rsid w:val="000A2815"/>
    <w:rsid w:val="001003BC"/>
    <w:rsid w:val="0018096C"/>
    <w:rsid w:val="001D633C"/>
    <w:rsid w:val="00223207"/>
    <w:rsid w:val="00265C5D"/>
    <w:rsid w:val="0028659A"/>
    <w:rsid w:val="002C6E84"/>
    <w:rsid w:val="002E0EAC"/>
    <w:rsid w:val="002F23E4"/>
    <w:rsid w:val="00326571"/>
    <w:rsid w:val="00341EBE"/>
    <w:rsid w:val="00357CD7"/>
    <w:rsid w:val="003A24E1"/>
    <w:rsid w:val="00490EAC"/>
    <w:rsid w:val="00502394"/>
    <w:rsid w:val="00513337"/>
    <w:rsid w:val="005D28AC"/>
    <w:rsid w:val="005E2958"/>
    <w:rsid w:val="005F4B53"/>
    <w:rsid w:val="00600E67"/>
    <w:rsid w:val="00605614"/>
    <w:rsid w:val="00662355"/>
    <w:rsid w:val="00680D9B"/>
    <w:rsid w:val="00686FC6"/>
    <w:rsid w:val="006A2594"/>
    <w:rsid w:val="006B6A63"/>
    <w:rsid w:val="006C49F2"/>
    <w:rsid w:val="006E018E"/>
    <w:rsid w:val="00713C94"/>
    <w:rsid w:val="0073613E"/>
    <w:rsid w:val="00790A69"/>
    <w:rsid w:val="007A7712"/>
    <w:rsid w:val="007E58CC"/>
    <w:rsid w:val="007E5D1D"/>
    <w:rsid w:val="00827237"/>
    <w:rsid w:val="00830C6A"/>
    <w:rsid w:val="008E6698"/>
    <w:rsid w:val="0092144F"/>
    <w:rsid w:val="009B30BC"/>
    <w:rsid w:val="009B3D8D"/>
    <w:rsid w:val="009F061F"/>
    <w:rsid w:val="00AA5D00"/>
    <w:rsid w:val="00AC387B"/>
    <w:rsid w:val="00AC7DFE"/>
    <w:rsid w:val="00AF2430"/>
    <w:rsid w:val="00B312C6"/>
    <w:rsid w:val="00B4764C"/>
    <w:rsid w:val="00B75F7F"/>
    <w:rsid w:val="00B8533B"/>
    <w:rsid w:val="00B86B45"/>
    <w:rsid w:val="00BC4EE1"/>
    <w:rsid w:val="00BD0B2F"/>
    <w:rsid w:val="00C82BD7"/>
    <w:rsid w:val="00C9000D"/>
    <w:rsid w:val="00CD1ED0"/>
    <w:rsid w:val="00D21129"/>
    <w:rsid w:val="00D50756"/>
    <w:rsid w:val="00D53DCB"/>
    <w:rsid w:val="00D6634B"/>
    <w:rsid w:val="00D878CC"/>
    <w:rsid w:val="00DB34CF"/>
    <w:rsid w:val="00DB76F9"/>
    <w:rsid w:val="00DB7807"/>
    <w:rsid w:val="00DD764C"/>
    <w:rsid w:val="00E0785B"/>
    <w:rsid w:val="00E15901"/>
    <w:rsid w:val="00E700C1"/>
    <w:rsid w:val="00EB5BD2"/>
    <w:rsid w:val="00EE7589"/>
    <w:rsid w:val="00F01906"/>
    <w:rsid w:val="00F445AA"/>
    <w:rsid w:val="00F914EA"/>
    <w:rsid w:val="00FC18C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D41D7"/>
  <w15:chartTrackingRefBased/>
  <w15:docId w15:val="{BE0D1A43-A868-4186-963E-8C44209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0A69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Baroš</dc:creator>
  <cp:keywords/>
  <cp:lastModifiedBy>Anton Snoj</cp:lastModifiedBy>
  <cp:revision>4</cp:revision>
  <cp:lastPrinted>2014-11-24T07:20:00Z</cp:lastPrinted>
  <dcterms:created xsi:type="dcterms:W3CDTF">2024-12-19T10:53:00Z</dcterms:created>
  <dcterms:modified xsi:type="dcterms:W3CDTF">2025-06-10T10:20:00Z</dcterms:modified>
</cp:coreProperties>
</file>