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C43C8" w14:textId="77777777" w:rsidR="00790A69" w:rsidRPr="00DD764C" w:rsidRDefault="003A24E1" w:rsidP="00790A69">
      <w:pPr>
        <w:rPr>
          <w:rFonts w:ascii="Arial" w:hAnsi="Arial" w:cs="Arial"/>
          <w:b/>
          <w:sz w:val="20"/>
          <w:szCs w:val="20"/>
        </w:rPr>
      </w:pPr>
      <w:r w:rsidRPr="00DD764C">
        <w:rPr>
          <w:rFonts w:ascii="Arial" w:hAnsi="Arial" w:cs="Arial"/>
          <w:b/>
          <w:sz w:val="20"/>
          <w:szCs w:val="20"/>
        </w:rPr>
        <w:t xml:space="preserve"> </w:t>
      </w:r>
    </w:p>
    <w:p w14:paraId="4A6106E1" w14:textId="7BE6C222" w:rsidR="00790A69" w:rsidRPr="000A2815" w:rsidRDefault="00AC387B" w:rsidP="00790A6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JPR-</w:t>
      </w:r>
      <w:r w:rsidR="009B3D8D">
        <w:rPr>
          <w:rFonts w:ascii="Arial" w:hAnsi="Arial" w:cs="Arial"/>
          <w:b/>
          <w:sz w:val="20"/>
          <w:szCs w:val="20"/>
        </w:rPr>
        <w:t>GUM</w:t>
      </w:r>
      <w:r>
        <w:rPr>
          <w:rFonts w:ascii="Arial" w:hAnsi="Arial" w:cs="Arial"/>
          <w:b/>
          <w:sz w:val="20"/>
          <w:szCs w:val="20"/>
        </w:rPr>
        <w:t>-20</w:t>
      </w:r>
      <w:r w:rsidR="00827237">
        <w:rPr>
          <w:rFonts w:ascii="Arial" w:hAnsi="Arial" w:cs="Arial"/>
          <w:b/>
          <w:sz w:val="20"/>
          <w:szCs w:val="20"/>
        </w:rPr>
        <w:t>2</w:t>
      </w:r>
      <w:r w:rsidR="00AF2430">
        <w:rPr>
          <w:rFonts w:ascii="Arial" w:hAnsi="Arial" w:cs="Arial"/>
          <w:b/>
          <w:sz w:val="20"/>
          <w:szCs w:val="20"/>
        </w:rPr>
        <w:t xml:space="preserve">4 </w:t>
      </w:r>
      <w:r w:rsidR="00DD764C" w:rsidRPr="000A2815">
        <w:rPr>
          <w:rFonts w:ascii="Arial" w:hAnsi="Arial" w:cs="Arial"/>
          <w:b/>
          <w:sz w:val="20"/>
          <w:szCs w:val="20"/>
        </w:rPr>
        <w:t xml:space="preserve">- </w:t>
      </w:r>
      <w:r w:rsidR="00790A69" w:rsidRPr="000A2815">
        <w:rPr>
          <w:rFonts w:ascii="Arial" w:hAnsi="Arial" w:cs="Arial"/>
          <w:b/>
          <w:sz w:val="20"/>
          <w:szCs w:val="20"/>
        </w:rPr>
        <w:t xml:space="preserve">KONČNO </w:t>
      </w:r>
      <w:r w:rsidR="00EE7589" w:rsidRPr="000A2815">
        <w:rPr>
          <w:rFonts w:ascii="Arial" w:hAnsi="Arial" w:cs="Arial"/>
          <w:b/>
          <w:sz w:val="20"/>
          <w:szCs w:val="20"/>
        </w:rPr>
        <w:t xml:space="preserve">STATISTIČNO </w:t>
      </w:r>
      <w:r w:rsidR="00790A69" w:rsidRPr="000A2815">
        <w:rPr>
          <w:rFonts w:ascii="Arial" w:hAnsi="Arial" w:cs="Arial"/>
          <w:b/>
          <w:sz w:val="20"/>
          <w:szCs w:val="20"/>
        </w:rPr>
        <w:t xml:space="preserve">POROČILO </w:t>
      </w:r>
    </w:p>
    <w:p w14:paraId="0751BA90" w14:textId="77777777" w:rsidR="00790A69" w:rsidRPr="000A2815" w:rsidRDefault="00790A69" w:rsidP="00790A69">
      <w:pPr>
        <w:rPr>
          <w:rFonts w:ascii="Arial" w:hAnsi="Arial" w:cs="Arial"/>
          <w:sz w:val="20"/>
          <w:szCs w:val="20"/>
        </w:rPr>
      </w:pP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52"/>
        <w:gridCol w:w="2835"/>
      </w:tblGrid>
      <w:tr w:rsidR="00790A69" w:rsidRPr="000A2815" w14:paraId="52749BE8" w14:textId="77777777" w:rsidTr="00DD764C">
        <w:trPr>
          <w:trHeight w:val="255"/>
        </w:trPr>
        <w:tc>
          <w:tcPr>
            <w:tcW w:w="62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56ECB1A" w14:textId="77777777" w:rsidR="00790A69" w:rsidRPr="000A2815" w:rsidRDefault="00790A69" w:rsidP="002E0E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2815">
              <w:rPr>
                <w:rFonts w:ascii="Arial" w:hAnsi="Arial" w:cs="Arial"/>
                <w:b/>
                <w:bCs/>
                <w:sz w:val="20"/>
                <w:szCs w:val="20"/>
              </w:rPr>
              <w:t>IZVAJALEC: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66728567" w14:textId="77777777" w:rsidR="00790A69" w:rsidRPr="000A2815" w:rsidRDefault="00790A69" w:rsidP="002E0E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0A69" w:rsidRPr="000A2815" w14:paraId="0FECB35A" w14:textId="77777777" w:rsidTr="00DD764C">
        <w:trPr>
          <w:trHeight w:val="255"/>
        </w:trPr>
        <w:tc>
          <w:tcPr>
            <w:tcW w:w="62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E8DE4CD" w14:textId="77777777" w:rsidR="00790A69" w:rsidRPr="000A2815" w:rsidRDefault="00790A69" w:rsidP="002E0E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2815">
              <w:rPr>
                <w:rFonts w:ascii="Arial" w:hAnsi="Arial" w:cs="Arial"/>
                <w:b/>
                <w:bCs/>
                <w:sz w:val="20"/>
                <w:szCs w:val="20"/>
              </w:rPr>
              <w:t>NASLOV PROJEKTA: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048F7E4B" w14:textId="77777777" w:rsidR="00790A69" w:rsidRPr="000A2815" w:rsidRDefault="00790A69" w:rsidP="002E0E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0A69" w:rsidRPr="000A2815" w14:paraId="469E3C17" w14:textId="77777777" w:rsidTr="00DD764C">
        <w:trPr>
          <w:trHeight w:val="255"/>
        </w:trPr>
        <w:tc>
          <w:tcPr>
            <w:tcW w:w="62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6A94EB4" w14:textId="77777777" w:rsidR="00790A69" w:rsidRPr="000A2815" w:rsidRDefault="00790A69" w:rsidP="002E0E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2815">
              <w:rPr>
                <w:rFonts w:ascii="Arial" w:hAnsi="Arial" w:cs="Arial"/>
                <w:b/>
                <w:bCs/>
                <w:sz w:val="20"/>
                <w:szCs w:val="20"/>
              </w:rPr>
              <w:t>ŠTEVILKA POGODBE: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283CFC0D" w14:textId="77777777" w:rsidR="00790A69" w:rsidRPr="000A2815" w:rsidRDefault="00790A69" w:rsidP="002E0E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0A69" w:rsidRPr="000A2815" w14:paraId="45DE695D" w14:textId="77777777" w:rsidTr="00DD764C">
        <w:trPr>
          <w:trHeight w:val="255"/>
        </w:trPr>
        <w:tc>
          <w:tcPr>
            <w:tcW w:w="62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F740F21" w14:textId="77777777" w:rsidR="00790A69" w:rsidRPr="000A2815" w:rsidRDefault="00790A69" w:rsidP="002E0E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2815">
              <w:rPr>
                <w:rFonts w:ascii="Arial" w:hAnsi="Arial" w:cs="Arial"/>
                <w:b/>
                <w:bCs/>
                <w:sz w:val="20"/>
                <w:szCs w:val="20"/>
              </w:rPr>
              <w:t>MESEC IZVEDBE: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C0C0C0"/>
            <w:noWrap/>
            <w:vAlign w:val="bottom"/>
          </w:tcPr>
          <w:p w14:paraId="6275377C" w14:textId="77777777" w:rsidR="00790A69" w:rsidRPr="000A2815" w:rsidRDefault="00790A69" w:rsidP="002E0E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0A69" w:rsidRPr="000A2815" w14:paraId="4941739E" w14:textId="77777777" w:rsidTr="00DD764C">
        <w:trPr>
          <w:trHeight w:val="255"/>
        </w:trPr>
        <w:tc>
          <w:tcPr>
            <w:tcW w:w="6252" w:type="dxa"/>
            <w:shd w:val="clear" w:color="auto" w:fill="auto"/>
            <w:noWrap/>
            <w:vAlign w:val="bottom"/>
          </w:tcPr>
          <w:p w14:paraId="007CDC0C" w14:textId="77777777" w:rsidR="00790A69" w:rsidRPr="000A2815" w:rsidRDefault="00790A69" w:rsidP="002E0EAC">
            <w:p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t xml:space="preserve">Celotna vrednost projekta (zbir stroškov) 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511261DE" w14:textId="77777777" w:rsidR="00790A69" w:rsidRPr="000A2815" w:rsidRDefault="00790A69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A69" w:rsidRPr="000A2815" w14:paraId="2606D79B" w14:textId="77777777" w:rsidTr="00DD764C">
        <w:trPr>
          <w:trHeight w:val="255"/>
        </w:trPr>
        <w:tc>
          <w:tcPr>
            <w:tcW w:w="6252" w:type="dxa"/>
            <w:shd w:val="clear" w:color="auto" w:fill="auto"/>
            <w:noWrap/>
            <w:vAlign w:val="bottom"/>
          </w:tcPr>
          <w:p w14:paraId="6EFD3DE7" w14:textId="77777777" w:rsidR="00790A69" w:rsidRPr="000A2815" w:rsidRDefault="00790A69" w:rsidP="002E0EAC">
            <w:p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t xml:space="preserve">               - </w:t>
            </w:r>
            <w:r w:rsidRPr="000A2815">
              <w:rPr>
                <w:rFonts w:ascii="Arial" w:hAnsi="Arial" w:cs="Arial"/>
                <w:i/>
                <w:sz w:val="20"/>
                <w:szCs w:val="20"/>
              </w:rPr>
              <w:t>PRIHODKI (skupaj)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043CA807" w14:textId="77777777" w:rsidR="00790A69" w:rsidRPr="000A2815" w:rsidRDefault="00790A69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A69" w:rsidRPr="000A2815" w14:paraId="26B335F3" w14:textId="77777777" w:rsidTr="00DD764C">
        <w:trPr>
          <w:trHeight w:val="255"/>
        </w:trPr>
        <w:tc>
          <w:tcPr>
            <w:tcW w:w="6252" w:type="dxa"/>
            <w:shd w:val="clear" w:color="auto" w:fill="auto"/>
            <w:noWrap/>
            <w:vAlign w:val="bottom"/>
          </w:tcPr>
          <w:p w14:paraId="6F8A1E96" w14:textId="77777777" w:rsidR="00790A69" w:rsidRPr="000A2815" w:rsidRDefault="00790A69" w:rsidP="002E0EAC">
            <w:pPr>
              <w:tabs>
                <w:tab w:val="left" w:pos="1385"/>
                <w:tab w:val="left" w:pos="149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0A2815">
              <w:rPr>
                <w:rFonts w:ascii="Arial" w:hAnsi="Arial" w:cs="Arial"/>
                <w:i/>
                <w:sz w:val="20"/>
                <w:szCs w:val="20"/>
              </w:rPr>
              <w:t xml:space="preserve">od tega:                -  višina sofinanciranja s strani MK 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20C4530F" w14:textId="77777777" w:rsidR="00790A69" w:rsidRPr="000A2815" w:rsidRDefault="00790A69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A69" w:rsidRPr="000A2815" w14:paraId="4FC21110" w14:textId="77777777" w:rsidTr="00DD764C">
        <w:trPr>
          <w:trHeight w:val="255"/>
        </w:trPr>
        <w:tc>
          <w:tcPr>
            <w:tcW w:w="6252" w:type="dxa"/>
            <w:shd w:val="clear" w:color="auto" w:fill="auto"/>
            <w:noWrap/>
            <w:vAlign w:val="bottom"/>
          </w:tcPr>
          <w:p w14:paraId="44297A67" w14:textId="77777777" w:rsidR="00790A69" w:rsidRPr="000A2815" w:rsidRDefault="00790A69" w:rsidP="002E0EA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2815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- višina sofinanciranja s strani lokalne skupnosti 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06499411" w14:textId="77777777" w:rsidR="00790A69" w:rsidRPr="000A2815" w:rsidRDefault="00790A69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A69" w:rsidRPr="000A2815" w14:paraId="1CD2DA29" w14:textId="77777777" w:rsidTr="00DD764C">
        <w:trPr>
          <w:trHeight w:val="255"/>
        </w:trPr>
        <w:tc>
          <w:tcPr>
            <w:tcW w:w="6252" w:type="dxa"/>
            <w:shd w:val="clear" w:color="auto" w:fill="auto"/>
            <w:noWrap/>
            <w:vAlign w:val="bottom"/>
          </w:tcPr>
          <w:p w14:paraId="63157830" w14:textId="77777777" w:rsidR="00790A69" w:rsidRPr="000A2815" w:rsidRDefault="00790A69" w:rsidP="002E0EA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2815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- višina sofinanciranja s strani soorganizatorjev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49B0C06C" w14:textId="77777777" w:rsidR="00790A69" w:rsidRPr="000A2815" w:rsidRDefault="00790A69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A69" w:rsidRPr="000A2815" w14:paraId="22026F34" w14:textId="77777777" w:rsidTr="00DD764C">
        <w:trPr>
          <w:trHeight w:val="255"/>
        </w:trPr>
        <w:tc>
          <w:tcPr>
            <w:tcW w:w="6252" w:type="dxa"/>
            <w:shd w:val="clear" w:color="auto" w:fill="auto"/>
            <w:noWrap/>
            <w:vAlign w:val="bottom"/>
          </w:tcPr>
          <w:p w14:paraId="60081216" w14:textId="77777777" w:rsidR="00790A69" w:rsidRPr="000A2815" w:rsidRDefault="00790A69" w:rsidP="002E0EA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2815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- višina lastnih sredstev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30AAC2DD" w14:textId="77777777" w:rsidR="00790A69" w:rsidRPr="000A2815" w:rsidRDefault="00790A69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A69" w:rsidRPr="000A2815" w14:paraId="31BD8B6F" w14:textId="77777777" w:rsidTr="00DD764C">
        <w:trPr>
          <w:trHeight w:val="255"/>
        </w:trPr>
        <w:tc>
          <w:tcPr>
            <w:tcW w:w="6252" w:type="dxa"/>
            <w:shd w:val="clear" w:color="auto" w:fill="auto"/>
            <w:noWrap/>
            <w:vAlign w:val="bottom"/>
          </w:tcPr>
          <w:p w14:paraId="5270EC57" w14:textId="77777777" w:rsidR="00790A69" w:rsidRPr="000A2815" w:rsidRDefault="00790A69" w:rsidP="002E0EA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2815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- ostali viri (vstopnine,…- specificirati!)</w:t>
            </w:r>
          </w:p>
          <w:p w14:paraId="5127A643" w14:textId="77777777" w:rsidR="00790A69" w:rsidRPr="000A2815" w:rsidRDefault="00790A69" w:rsidP="002E0EA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79223E50" w14:textId="77777777" w:rsidR="00790A69" w:rsidRPr="000A2815" w:rsidRDefault="00790A69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A69" w:rsidRPr="000A2815" w14:paraId="25F81208" w14:textId="77777777" w:rsidTr="00DD764C">
        <w:trPr>
          <w:trHeight w:val="255"/>
        </w:trPr>
        <w:tc>
          <w:tcPr>
            <w:tcW w:w="6252" w:type="dxa"/>
            <w:shd w:val="clear" w:color="auto" w:fill="auto"/>
            <w:noWrap/>
            <w:vAlign w:val="bottom"/>
          </w:tcPr>
          <w:p w14:paraId="4F9AEB47" w14:textId="77777777" w:rsidR="00790A69" w:rsidRPr="000A2815" w:rsidRDefault="00790A69" w:rsidP="002E0EAC">
            <w:p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t>Število obiskovalcev (skupaj)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0540E75A" w14:textId="77777777" w:rsidR="00790A69" w:rsidRPr="000A2815" w:rsidRDefault="00790A69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A69" w:rsidRPr="000A2815" w14:paraId="4C25EAB9" w14:textId="77777777" w:rsidTr="00DD764C">
        <w:trPr>
          <w:trHeight w:val="255"/>
        </w:trPr>
        <w:tc>
          <w:tcPr>
            <w:tcW w:w="6252" w:type="dxa"/>
            <w:shd w:val="clear" w:color="auto" w:fill="auto"/>
            <w:noWrap/>
            <w:vAlign w:val="bottom"/>
          </w:tcPr>
          <w:p w14:paraId="38D8886F" w14:textId="77777777" w:rsidR="00790A69" w:rsidRPr="000A2815" w:rsidRDefault="00EE7589" w:rsidP="002E0EA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2815">
              <w:rPr>
                <w:rFonts w:ascii="Arial" w:hAnsi="Arial" w:cs="Arial"/>
                <w:i/>
                <w:sz w:val="20"/>
                <w:szCs w:val="20"/>
              </w:rPr>
              <w:t xml:space="preserve">od tega:             -     </w:t>
            </w:r>
            <w:r w:rsidR="00790A69" w:rsidRPr="000A2815">
              <w:rPr>
                <w:rFonts w:ascii="Arial" w:hAnsi="Arial" w:cs="Arial"/>
                <w:i/>
                <w:sz w:val="20"/>
                <w:szCs w:val="20"/>
              </w:rPr>
              <w:t>otroci in mladina do 18 let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65F6E7C2" w14:textId="77777777" w:rsidR="00790A69" w:rsidRPr="000A2815" w:rsidRDefault="00790A69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A69" w:rsidRPr="000A2815" w14:paraId="7D19DCB2" w14:textId="77777777" w:rsidTr="00DD764C">
        <w:trPr>
          <w:trHeight w:val="255"/>
        </w:trPr>
        <w:tc>
          <w:tcPr>
            <w:tcW w:w="6252" w:type="dxa"/>
            <w:shd w:val="clear" w:color="auto" w:fill="auto"/>
            <w:noWrap/>
            <w:vAlign w:val="bottom"/>
          </w:tcPr>
          <w:p w14:paraId="65AA8E9A" w14:textId="77777777" w:rsidR="00790A69" w:rsidRPr="000A2815" w:rsidRDefault="001003BC" w:rsidP="00EE7589">
            <w:pPr>
              <w:numPr>
                <w:ilvl w:val="0"/>
                <w:numId w:val="1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0A2815">
              <w:rPr>
                <w:rFonts w:ascii="Arial" w:hAnsi="Arial" w:cs="Arial"/>
                <w:i/>
                <w:sz w:val="20"/>
                <w:szCs w:val="20"/>
              </w:rPr>
              <w:t xml:space="preserve">upokojenci 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5B2D8A27" w14:textId="77777777" w:rsidR="00790A69" w:rsidRPr="000A2815" w:rsidRDefault="00790A69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3BC" w:rsidRPr="000A2815" w14:paraId="499006E7" w14:textId="77777777" w:rsidTr="00DD764C">
        <w:trPr>
          <w:trHeight w:val="255"/>
        </w:trPr>
        <w:tc>
          <w:tcPr>
            <w:tcW w:w="6252" w:type="dxa"/>
            <w:shd w:val="clear" w:color="auto" w:fill="auto"/>
            <w:noWrap/>
            <w:vAlign w:val="bottom"/>
          </w:tcPr>
          <w:p w14:paraId="64349365" w14:textId="77777777" w:rsidR="001003BC" w:rsidRPr="000A2815" w:rsidRDefault="00E700C1" w:rsidP="00EE7589">
            <w:pPr>
              <w:numPr>
                <w:ilvl w:val="0"/>
                <w:numId w:val="1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0A2815">
              <w:rPr>
                <w:rFonts w:ascii="Arial" w:hAnsi="Arial" w:cs="Arial"/>
                <w:i/>
                <w:sz w:val="20"/>
                <w:szCs w:val="20"/>
              </w:rPr>
              <w:t xml:space="preserve"> invalidi (z evropsko kartico za invalide)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500777E9" w14:textId="77777777" w:rsidR="001003BC" w:rsidRPr="000A2815" w:rsidRDefault="001003BC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0C1" w:rsidRPr="000A2815" w14:paraId="6F4D1D18" w14:textId="77777777" w:rsidTr="00DD764C">
        <w:trPr>
          <w:trHeight w:val="255"/>
        </w:trPr>
        <w:tc>
          <w:tcPr>
            <w:tcW w:w="6252" w:type="dxa"/>
            <w:shd w:val="clear" w:color="auto" w:fill="auto"/>
            <w:noWrap/>
            <w:vAlign w:val="bottom"/>
          </w:tcPr>
          <w:p w14:paraId="35659CEB" w14:textId="77777777" w:rsidR="00E700C1" w:rsidRPr="000A2815" w:rsidRDefault="00E700C1" w:rsidP="00EE7589">
            <w:pPr>
              <w:numPr>
                <w:ilvl w:val="0"/>
                <w:numId w:val="1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0A2815">
              <w:rPr>
                <w:rFonts w:ascii="Arial" w:hAnsi="Arial" w:cs="Arial"/>
                <w:i/>
                <w:sz w:val="20"/>
                <w:szCs w:val="20"/>
              </w:rPr>
              <w:t>na gostovanjih po Sloveniji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1641A469" w14:textId="77777777" w:rsidR="00E700C1" w:rsidRPr="000A2815" w:rsidRDefault="00E700C1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A69" w:rsidRPr="000A2815" w14:paraId="7EEFCA75" w14:textId="77777777" w:rsidTr="00DD764C">
        <w:trPr>
          <w:trHeight w:val="255"/>
        </w:trPr>
        <w:tc>
          <w:tcPr>
            <w:tcW w:w="6252" w:type="dxa"/>
            <w:shd w:val="clear" w:color="auto" w:fill="auto"/>
            <w:noWrap/>
            <w:vAlign w:val="bottom"/>
          </w:tcPr>
          <w:p w14:paraId="7C621076" w14:textId="77777777" w:rsidR="00790A69" w:rsidRPr="000A2815" w:rsidRDefault="00790A69" w:rsidP="00EE7589">
            <w:pPr>
              <w:numPr>
                <w:ilvl w:val="0"/>
                <w:numId w:val="1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0A2815">
              <w:rPr>
                <w:rFonts w:ascii="Arial" w:hAnsi="Arial" w:cs="Arial"/>
                <w:i/>
                <w:sz w:val="20"/>
                <w:szCs w:val="20"/>
              </w:rPr>
              <w:t>na gostovanjih pri Slovencih zunaj RS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591E6AB0" w14:textId="77777777" w:rsidR="00790A69" w:rsidRPr="000A2815" w:rsidRDefault="00790A69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A69" w:rsidRPr="000A2815" w14:paraId="3B0785F9" w14:textId="77777777" w:rsidTr="00DD764C">
        <w:trPr>
          <w:trHeight w:val="255"/>
        </w:trPr>
        <w:tc>
          <w:tcPr>
            <w:tcW w:w="6252" w:type="dxa"/>
            <w:shd w:val="clear" w:color="auto" w:fill="auto"/>
            <w:noWrap/>
            <w:vAlign w:val="bottom"/>
          </w:tcPr>
          <w:p w14:paraId="5036F99E" w14:textId="77777777" w:rsidR="00790A69" w:rsidRPr="000A2815" w:rsidRDefault="00790A69" w:rsidP="00EE7589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i/>
                <w:sz w:val="20"/>
                <w:szCs w:val="20"/>
              </w:rPr>
              <w:t xml:space="preserve">od tega pri zamejskih Slovencih 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6812F9D6" w14:textId="77777777" w:rsidR="00790A69" w:rsidRPr="000A2815" w:rsidRDefault="00790A69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A69" w:rsidRPr="000A2815" w14:paraId="4555DBB1" w14:textId="77777777" w:rsidTr="00DD764C">
        <w:trPr>
          <w:trHeight w:val="255"/>
        </w:trPr>
        <w:tc>
          <w:tcPr>
            <w:tcW w:w="6252" w:type="dxa"/>
            <w:shd w:val="clear" w:color="auto" w:fill="auto"/>
            <w:noWrap/>
            <w:vAlign w:val="bottom"/>
          </w:tcPr>
          <w:p w14:paraId="2AAB6545" w14:textId="77777777" w:rsidR="00790A69" w:rsidRPr="000A2815" w:rsidRDefault="00790A69" w:rsidP="00EE7589">
            <w:pPr>
              <w:numPr>
                <w:ilvl w:val="0"/>
                <w:numId w:val="1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0A2815">
              <w:rPr>
                <w:rFonts w:ascii="Arial" w:hAnsi="Arial" w:cs="Arial"/>
                <w:i/>
                <w:sz w:val="20"/>
                <w:szCs w:val="20"/>
              </w:rPr>
              <w:t>na gostovanjih v EU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0C58CA4E" w14:textId="77777777" w:rsidR="00790A69" w:rsidRPr="000A2815" w:rsidRDefault="00790A69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A69" w:rsidRPr="000A2815" w14:paraId="40E013DF" w14:textId="77777777" w:rsidTr="00DD764C">
        <w:trPr>
          <w:trHeight w:val="255"/>
        </w:trPr>
        <w:tc>
          <w:tcPr>
            <w:tcW w:w="6252" w:type="dxa"/>
            <w:shd w:val="clear" w:color="auto" w:fill="auto"/>
            <w:noWrap/>
            <w:vAlign w:val="bottom"/>
          </w:tcPr>
          <w:p w14:paraId="09D9E87A" w14:textId="77777777" w:rsidR="00790A69" w:rsidRPr="000A2815" w:rsidRDefault="00790A69" w:rsidP="00EE7589">
            <w:pPr>
              <w:numPr>
                <w:ilvl w:val="0"/>
                <w:numId w:val="1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0A2815">
              <w:rPr>
                <w:rFonts w:ascii="Arial" w:hAnsi="Arial" w:cs="Arial"/>
                <w:i/>
                <w:sz w:val="20"/>
                <w:szCs w:val="20"/>
              </w:rPr>
              <w:t>na gostovanjih v drugih tujih državah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07B83544" w14:textId="77777777" w:rsidR="00790A69" w:rsidRPr="000A2815" w:rsidRDefault="00790A69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A69" w:rsidRPr="000A2815" w14:paraId="0AA786D0" w14:textId="77777777" w:rsidTr="00DD764C">
        <w:trPr>
          <w:trHeight w:val="255"/>
        </w:trPr>
        <w:tc>
          <w:tcPr>
            <w:tcW w:w="6252" w:type="dxa"/>
            <w:shd w:val="clear" w:color="auto" w:fill="auto"/>
            <w:noWrap/>
            <w:vAlign w:val="bottom"/>
          </w:tcPr>
          <w:p w14:paraId="6F672541" w14:textId="77777777" w:rsidR="00790A69" w:rsidRPr="000A2815" w:rsidRDefault="006B6A63" w:rsidP="002E0EAC">
            <w:p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t>Povprečna cena vstopnice (EUR):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630D273F" w14:textId="77777777" w:rsidR="00790A69" w:rsidRPr="000A2815" w:rsidRDefault="00790A69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00B" w:rsidRPr="000A2815" w14:paraId="0FB14678" w14:textId="77777777" w:rsidTr="00DD764C">
        <w:trPr>
          <w:trHeight w:val="255"/>
        </w:trPr>
        <w:tc>
          <w:tcPr>
            <w:tcW w:w="6252" w:type="dxa"/>
            <w:shd w:val="clear" w:color="auto" w:fill="auto"/>
            <w:noWrap/>
            <w:vAlign w:val="bottom"/>
          </w:tcPr>
          <w:p w14:paraId="57EB94C1" w14:textId="77777777" w:rsidR="0008100B" w:rsidRPr="000A2815" w:rsidRDefault="0008100B" w:rsidP="002E0EAC">
            <w:p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t>Število izdanih vstopnic: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03B69CFD" w14:textId="77777777" w:rsidR="0008100B" w:rsidRPr="000A2815" w:rsidRDefault="0008100B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00B" w:rsidRPr="000A2815" w14:paraId="45F1CAA0" w14:textId="77777777" w:rsidTr="00DD764C">
        <w:trPr>
          <w:trHeight w:val="255"/>
        </w:trPr>
        <w:tc>
          <w:tcPr>
            <w:tcW w:w="6252" w:type="dxa"/>
            <w:shd w:val="clear" w:color="auto" w:fill="auto"/>
            <w:noWrap/>
            <w:vAlign w:val="bottom"/>
          </w:tcPr>
          <w:p w14:paraId="1EE911AF" w14:textId="77777777" w:rsidR="0008100B" w:rsidRPr="000A2815" w:rsidRDefault="0008100B" w:rsidP="0008100B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t>od tega brezposelnim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6E5820DE" w14:textId="77777777" w:rsidR="0008100B" w:rsidRPr="000A2815" w:rsidRDefault="0008100B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00B" w:rsidRPr="000A2815" w14:paraId="724FC6C7" w14:textId="77777777" w:rsidTr="00DD764C">
        <w:trPr>
          <w:trHeight w:val="255"/>
        </w:trPr>
        <w:tc>
          <w:tcPr>
            <w:tcW w:w="6252" w:type="dxa"/>
            <w:shd w:val="clear" w:color="auto" w:fill="auto"/>
            <w:noWrap/>
            <w:vAlign w:val="bottom"/>
          </w:tcPr>
          <w:p w14:paraId="67F73E34" w14:textId="77777777" w:rsidR="0008100B" w:rsidRPr="000A2815" w:rsidRDefault="0008100B" w:rsidP="002E0EAC">
            <w:p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t>Število prodanih vstopnic: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131A482E" w14:textId="77777777" w:rsidR="0008100B" w:rsidRPr="000A2815" w:rsidRDefault="0008100B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00B" w:rsidRPr="000A2815" w14:paraId="29B2CE33" w14:textId="77777777" w:rsidTr="00DD764C">
        <w:trPr>
          <w:trHeight w:val="255"/>
        </w:trPr>
        <w:tc>
          <w:tcPr>
            <w:tcW w:w="6252" w:type="dxa"/>
            <w:shd w:val="clear" w:color="auto" w:fill="auto"/>
            <w:noWrap/>
            <w:vAlign w:val="bottom"/>
          </w:tcPr>
          <w:p w14:paraId="7989B7BA" w14:textId="77777777" w:rsidR="0008100B" w:rsidRPr="000A2815" w:rsidRDefault="0008100B" w:rsidP="0008100B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t>od tega dijakom, študentom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335A4917" w14:textId="77777777" w:rsidR="0008100B" w:rsidRPr="000A2815" w:rsidRDefault="0008100B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00B" w:rsidRPr="000A2815" w14:paraId="1A63D978" w14:textId="77777777" w:rsidTr="00DD764C">
        <w:trPr>
          <w:trHeight w:val="255"/>
        </w:trPr>
        <w:tc>
          <w:tcPr>
            <w:tcW w:w="6252" w:type="dxa"/>
            <w:shd w:val="clear" w:color="auto" w:fill="auto"/>
            <w:noWrap/>
            <w:vAlign w:val="bottom"/>
          </w:tcPr>
          <w:p w14:paraId="4B9D4202" w14:textId="77777777" w:rsidR="0008100B" w:rsidRPr="000A2815" w:rsidRDefault="0008100B" w:rsidP="0008100B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t>od tega upokojencem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6AFA2B81" w14:textId="77777777" w:rsidR="0008100B" w:rsidRPr="000A2815" w:rsidRDefault="0008100B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A69" w:rsidRPr="000A2815" w14:paraId="53FE0FF3" w14:textId="77777777" w:rsidTr="00DD764C">
        <w:trPr>
          <w:trHeight w:val="255"/>
        </w:trPr>
        <w:tc>
          <w:tcPr>
            <w:tcW w:w="6252" w:type="dxa"/>
            <w:shd w:val="clear" w:color="auto" w:fill="auto"/>
            <w:noWrap/>
            <w:vAlign w:val="bottom"/>
          </w:tcPr>
          <w:p w14:paraId="039A8FC3" w14:textId="77777777" w:rsidR="00790A69" w:rsidRPr="000A2815" w:rsidRDefault="00790A69" w:rsidP="002E0EAC">
            <w:p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t xml:space="preserve">Št. umetniških izvajalcev, sodelujočih na projektu 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5B89E409" w14:textId="77777777" w:rsidR="00790A69" w:rsidRPr="000A2815" w:rsidRDefault="00790A69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A69" w:rsidRPr="000A2815" w14:paraId="20F23713" w14:textId="77777777" w:rsidTr="00DD764C">
        <w:trPr>
          <w:trHeight w:val="255"/>
        </w:trPr>
        <w:tc>
          <w:tcPr>
            <w:tcW w:w="6252" w:type="dxa"/>
            <w:shd w:val="clear" w:color="auto" w:fill="auto"/>
            <w:noWrap/>
            <w:vAlign w:val="bottom"/>
          </w:tcPr>
          <w:p w14:paraId="54B6BF95" w14:textId="77777777" w:rsidR="00790A69" w:rsidRPr="000A2815" w:rsidRDefault="00790A69" w:rsidP="002E0EA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2815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- od tega zaposlenih v javnih zavodih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01E09CF6" w14:textId="77777777" w:rsidR="00790A69" w:rsidRPr="000A2815" w:rsidRDefault="00790A69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A69" w:rsidRPr="000A2815" w14:paraId="05F78482" w14:textId="77777777" w:rsidTr="00DD764C">
        <w:trPr>
          <w:trHeight w:val="255"/>
        </w:trPr>
        <w:tc>
          <w:tcPr>
            <w:tcW w:w="6252" w:type="dxa"/>
            <w:shd w:val="clear" w:color="auto" w:fill="auto"/>
            <w:noWrap/>
            <w:vAlign w:val="bottom"/>
          </w:tcPr>
          <w:p w14:paraId="0737A61B" w14:textId="77777777" w:rsidR="00790A69" w:rsidRPr="000A2815" w:rsidRDefault="00790A69" w:rsidP="002E0EA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2815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- od tega samozaposlenih v kulturi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7CEC07E3" w14:textId="77777777" w:rsidR="00790A69" w:rsidRPr="000A2815" w:rsidRDefault="00790A69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07" w:rsidRPr="000A2815" w14:paraId="3B53C782" w14:textId="77777777" w:rsidTr="00DD764C">
        <w:trPr>
          <w:trHeight w:val="255"/>
        </w:trPr>
        <w:tc>
          <w:tcPr>
            <w:tcW w:w="6252" w:type="dxa"/>
            <w:shd w:val="clear" w:color="auto" w:fill="auto"/>
            <w:noWrap/>
            <w:vAlign w:val="bottom"/>
          </w:tcPr>
          <w:p w14:paraId="03A31837" w14:textId="77777777" w:rsidR="00DB7807" w:rsidRPr="000A2815" w:rsidRDefault="00DB7807" w:rsidP="00DB7807">
            <w:pPr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0A2815">
              <w:rPr>
                <w:rFonts w:ascii="Arial" w:hAnsi="Arial" w:cs="Arial"/>
                <w:i/>
                <w:sz w:val="20"/>
                <w:szCs w:val="20"/>
              </w:rPr>
              <w:t>mladi do 26.</w:t>
            </w:r>
            <w:r w:rsidR="0073613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A2815">
              <w:rPr>
                <w:rFonts w:ascii="Arial" w:hAnsi="Arial" w:cs="Arial"/>
                <w:i/>
                <w:sz w:val="20"/>
                <w:szCs w:val="20"/>
              </w:rPr>
              <w:t xml:space="preserve">leta 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22E4B72C" w14:textId="77777777" w:rsidR="00DB7807" w:rsidRPr="000A2815" w:rsidRDefault="00DB7807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07" w:rsidRPr="000A2815" w14:paraId="3B4AAEBF" w14:textId="77777777" w:rsidTr="00DD764C">
        <w:trPr>
          <w:trHeight w:val="255"/>
        </w:trPr>
        <w:tc>
          <w:tcPr>
            <w:tcW w:w="6252" w:type="dxa"/>
            <w:shd w:val="clear" w:color="auto" w:fill="auto"/>
            <w:noWrap/>
            <w:vAlign w:val="bottom"/>
          </w:tcPr>
          <w:p w14:paraId="1819ACBB" w14:textId="77777777" w:rsidR="00DB7807" w:rsidRPr="000A2815" w:rsidRDefault="00DB7807" w:rsidP="00DB7807">
            <w:pPr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0A2815">
              <w:rPr>
                <w:rFonts w:ascii="Arial" w:hAnsi="Arial" w:cs="Arial"/>
                <w:i/>
                <w:sz w:val="20"/>
                <w:szCs w:val="20"/>
              </w:rPr>
              <w:t>mladi do 35.</w:t>
            </w:r>
            <w:r w:rsidR="0073613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A2815">
              <w:rPr>
                <w:rFonts w:ascii="Arial" w:hAnsi="Arial" w:cs="Arial"/>
                <w:i/>
                <w:sz w:val="20"/>
                <w:szCs w:val="20"/>
              </w:rPr>
              <w:t xml:space="preserve">leta 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2C0447FE" w14:textId="77777777" w:rsidR="00DB7807" w:rsidRPr="000A2815" w:rsidRDefault="00DB7807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07" w:rsidRPr="000A2815" w14:paraId="66B1CBEE" w14:textId="77777777" w:rsidTr="00DD764C">
        <w:trPr>
          <w:trHeight w:val="255"/>
        </w:trPr>
        <w:tc>
          <w:tcPr>
            <w:tcW w:w="6252" w:type="dxa"/>
            <w:shd w:val="clear" w:color="auto" w:fill="auto"/>
            <w:noWrap/>
            <w:vAlign w:val="bottom"/>
          </w:tcPr>
          <w:p w14:paraId="3B1E9633" w14:textId="77777777" w:rsidR="00DB7807" w:rsidRPr="000A2815" w:rsidRDefault="00DB7807" w:rsidP="00DB7807">
            <w:pPr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0A2815">
              <w:rPr>
                <w:rFonts w:ascii="Arial" w:hAnsi="Arial" w:cs="Arial"/>
                <w:i/>
                <w:sz w:val="20"/>
                <w:szCs w:val="20"/>
              </w:rPr>
              <w:t>povprečno mesečno bruto izplačilo stalnega sodelavca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1F7500F0" w14:textId="77777777" w:rsidR="00DB7807" w:rsidRPr="000A2815" w:rsidRDefault="00DB7807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07" w:rsidRPr="000A2815" w14:paraId="7F737AF2" w14:textId="77777777" w:rsidTr="00DD764C">
        <w:trPr>
          <w:trHeight w:val="255"/>
        </w:trPr>
        <w:tc>
          <w:tcPr>
            <w:tcW w:w="6252" w:type="dxa"/>
            <w:shd w:val="clear" w:color="auto" w:fill="auto"/>
            <w:noWrap/>
            <w:vAlign w:val="bottom"/>
          </w:tcPr>
          <w:p w14:paraId="4DE95402" w14:textId="77777777" w:rsidR="00DB7807" w:rsidRPr="000A2815" w:rsidRDefault="00DB7807" w:rsidP="00DB7807">
            <w:pPr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0A2815">
              <w:rPr>
                <w:rFonts w:ascii="Arial" w:hAnsi="Arial" w:cs="Arial"/>
                <w:i/>
                <w:sz w:val="20"/>
                <w:szCs w:val="20"/>
              </w:rPr>
              <w:t>Višina stroškov dela, ki izhajajo iz avtorskih pogodb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0B48B5CF" w14:textId="77777777" w:rsidR="00DB7807" w:rsidRPr="000A2815" w:rsidRDefault="00DB7807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A69" w:rsidRPr="000A2815" w14:paraId="2828F74C" w14:textId="77777777" w:rsidTr="00DD764C">
        <w:trPr>
          <w:trHeight w:val="270"/>
        </w:trPr>
        <w:tc>
          <w:tcPr>
            <w:tcW w:w="6252" w:type="dxa"/>
            <w:shd w:val="clear" w:color="auto" w:fill="auto"/>
            <w:noWrap/>
            <w:vAlign w:val="bottom"/>
          </w:tcPr>
          <w:p w14:paraId="0C409153" w14:textId="77777777" w:rsidR="00790A69" w:rsidRPr="000A2815" w:rsidRDefault="00790A69" w:rsidP="002E0EAC">
            <w:p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t xml:space="preserve"> Povprečna višina avtorskega honorarja </w:t>
            </w:r>
            <w:r w:rsidR="006B6A63" w:rsidRPr="000A2815">
              <w:rPr>
                <w:rFonts w:ascii="Arial" w:hAnsi="Arial" w:cs="Arial"/>
                <w:sz w:val="20"/>
                <w:szCs w:val="20"/>
              </w:rPr>
              <w:t>(EUR):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2413D6ED" w14:textId="77777777" w:rsidR="00790A69" w:rsidRPr="000A2815" w:rsidRDefault="00790A69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96C" w:rsidRPr="000A2815" w14:paraId="36D91423" w14:textId="77777777" w:rsidTr="00DD764C">
        <w:trPr>
          <w:trHeight w:val="270"/>
        </w:trPr>
        <w:tc>
          <w:tcPr>
            <w:tcW w:w="6252" w:type="dxa"/>
            <w:shd w:val="clear" w:color="auto" w:fill="auto"/>
            <w:noWrap/>
            <w:vAlign w:val="bottom"/>
          </w:tcPr>
          <w:p w14:paraId="46A3F719" w14:textId="77777777" w:rsidR="0018096C" w:rsidRPr="000A2815" w:rsidRDefault="0018096C" w:rsidP="002E0EAC">
            <w:p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t>Število zaposlenih v NVO in stroški dela: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1B4B67C8" w14:textId="77777777" w:rsidR="0018096C" w:rsidRPr="000A2815" w:rsidRDefault="0018096C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96C" w:rsidRPr="000A2815" w14:paraId="2796B728" w14:textId="77777777" w:rsidTr="00DD764C">
        <w:trPr>
          <w:trHeight w:val="270"/>
        </w:trPr>
        <w:tc>
          <w:tcPr>
            <w:tcW w:w="6252" w:type="dxa"/>
            <w:shd w:val="clear" w:color="auto" w:fill="auto"/>
            <w:noWrap/>
            <w:vAlign w:val="bottom"/>
          </w:tcPr>
          <w:p w14:paraId="40E64A32" w14:textId="77777777" w:rsidR="0018096C" w:rsidRPr="000A2815" w:rsidRDefault="000A2815" w:rsidP="0018096C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t xml:space="preserve">Skupaj 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5DB944F1" w14:textId="77777777" w:rsidR="0018096C" w:rsidRPr="000A2815" w:rsidRDefault="0018096C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96C" w:rsidRPr="000A2815" w14:paraId="4B3DE463" w14:textId="77777777" w:rsidTr="00DD764C">
        <w:trPr>
          <w:trHeight w:val="270"/>
        </w:trPr>
        <w:tc>
          <w:tcPr>
            <w:tcW w:w="6252" w:type="dxa"/>
            <w:shd w:val="clear" w:color="auto" w:fill="auto"/>
            <w:noWrap/>
            <w:vAlign w:val="bottom"/>
          </w:tcPr>
          <w:p w14:paraId="5BFD38B2" w14:textId="77777777" w:rsidR="0018096C" w:rsidRPr="000A2815" w:rsidRDefault="0018096C" w:rsidP="0018096C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t xml:space="preserve">Za nedoločen čas 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1C74E33A" w14:textId="77777777" w:rsidR="0018096C" w:rsidRPr="000A2815" w:rsidRDefault="0018096C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96C" w:rsidRPr="000A2815" w14:paraId="2B78DD43" w14:textId="77777777" w:rsidTr="00DD764C">
        <w:trPr>
          <w:trHeight w:val="270"/>
        </w:trPr>
        <w:tc>
          <w:tcPr>
            <w:tcW w:w="6252" w:type="dxa"/>
            <w:shd w:val="clear" w:color="auto" w:fill="auto"/>
            <w:noWrap/>
            <w:vAlign w:val="bottom"/>
          </w:tcPr>
          <w:p w14:paraId="206F8C46" w14:textId="77777777" w:rsidR="0018096C" w:rsidRPr="000A2815" w:rsidRDefault="0018096C" w:rsidP="0018096C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t xml:space="preserve">Navesti delovna mesta zaposlenih </w:t>
            </w:r>
            <w:r w:rsidR="00C9000D">
              <w:rPr>
                <w:rFonts w:ascii="Arial" w:hAnsi="Arial" w:cs="Arial"/>
                <w:sz w:val="20"/>
                <w:szCs w:val="20"/>
              </w:rPr>
              <w:t>(za nedoločen čas)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726518E4" w14:textId="77777777" w:rsidR="0018096C" w:rsidRPr="000A2815" w:rsidRDefault="0018096C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96C" w:rsidRPr="000A2815" w14:paraId="7F189EEC" w14:textId="77777777" w:rsidTr="00DD764C">
        <w:trPr>
          <w:trHeight w:val="270"/>
        </w:trPr>
        <w:tc>
          <w:tcPr>
            <w:tcW w:w="6252" w:type="dxa"/>
            <w:shd w:val="clear" w:color="auto" w:fill="auto"/>
            <w:noWrap/>
            <w:vAlign w:val="bottom"/>
          </w:tcPr>
          <w:p w14:paraId="56CD25AF" w14:textId="77777777" w:rsidR="0018096C" w:rsidRPr="000A2815" w:rsidRDefault="0018096C" w:rsidP="0018096C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t xml:space="preserve">Za določen čas 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172B9C51" w14:textId="77777777" w:rsidR="0018096C" w:rsidRPr="000A2815" w:rsidRDefault="0018096C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96C" w:rsidRPr="000A2815" w14:paraId="01CE6E07" w14:textId="77777777" w:rsidTr="00DD764C">
        <w:trPr>
          <w:trHeight w:val="270"/>
        </w:trPr>
        <w:tc>
          <w:tcPr>
            <w:tcW w:w="6252" w:type="dxa"/>
            <w:shd w:val="clear" w:color="auto" w:fill="auto"/>
            <w:noWrap/>
            <w:vAlign w:val="bottom"/>
          </w:tcPr>
          <w:p w14:paraId="6E95B938" w14:textId="77777777" w:rsidR="0018096C" w:rsidRPr="000A2815" w:rsidRDefault="0018096C" w:rsidP="0018096C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t xml:space="preserve">Navesti delovna mesta zaposlenih </w:t>
            </w:r>
            <w:r w:rsidR="00C9000D">
              <w:rPr>
                <w:rFonts w:ascii="Arial" w:hAnsi="Arial" w:cs="Arial"/>
                <w:sz w:val="20"/>
                <w:szCs w:val="20"/>
              </w:rPr>
              <w:t>(za določen čas)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00EF925B" w14:textId="77777777" w:rsidR="0018096C" w:rsidRPr="000A2815" w:rsidRDefault="0018096C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96C" w:rsidRPr="000A2815" w14:paraId="6AECAFF4" w14:textId="77777777" w:rsidTr="00DD764C">
        <w:trPr>
          <w:trHeight w:val="270"/>
        </w:trPr>
        <w:tc>
          <w:tcPr>
            <w:tcW w:w="6252" w:type="dxa"/>
            <w:shd w:val="clear" w:color="auto" w:fill="auto"/>
            <w:noWrap/>
            <w:vAlign w:val="bottom"/>
          </w:tcPr>
          <w:p w14:paraId="675FA229" w14:textId="77777777" w:rsidR="0018096C" w:rsidRPr="000A2815" w:rsidRDefault="0018096C" w:rsidP="0018096C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t>Mladi do 29.</w:t>
            </w:r>
            <w:r w:rsidR="007361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2815">
              <w:rPr>
                <w:rFonts w:ascii="Arial" w:hAnsi="Arial" w:cs="Arial"/>
                <w:sz w:val="20"/>
                <w:szCs w:val="20"/>
              </w:rPr>
              <w:t xml:space="preserve">let 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5ADCFD42" w14:textId="77777777" w:rsidR="0018096C" w:rsidRPr="000A2815" w:rsidRDefault="0018096C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96C" w:rsidRPr="000A2815" w14:paraId="2BC0FE6C" w14:textId="77777777" w:rsidTr="00DD764C">
        <w:trPr>
          <w:trHeight w:val="270"/>
        </w:trPr>
        <w:tc>
          <w:tcPr>
            <w:tcW w:w="6252" w:type="dxa"/>
            <w:shd w:val="clear" w:color="auto" w:fill="auto"/>
            <w:noWrap/>
            <w:vAlign w:val="bottom"/>
          </w:tcPr>
          <w:p w14:paraId="152721D3" w14:textId="77777777" w:rsidR="0018096C" w:rsidRPr="000A2815" w:rsidRDefault="0018096C" w:rsidP="0018096C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lastRenderedPageBreak/>
              <w:t xml:space="preserve">Navesti delovna mesta zaposlenih </w:t>
            </w:r>
            <w:r w:rsidR="00C9000D">
              <w:rPr>
                <w:rFonts w:ascii="Arial" w:hAnsi="Arial" w:cs="Arial"/>
                <w:sz w:val="20"/>
                <w:szCs w:val="20"/>
              </w:rPr>
              <w:t>(mladi do 29.let)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19494AA3" w14:textId="77777777" w:rsidR="0018096C" w:rsidRPr="000A2815" w:rsidRDefault="0018096C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96C" w:rsidRPr="000A2815" w14:paraId="42F1B580" w14:textId="77777777" w:rsidTr="00DD764C">
        <w:trPr>
          <w:trHeight w:val="270"/>
        </w:trPr>
        <w:tc>
          <w:tcPr>
            <w:tcW w:w="6252" w:type="dxa"/>
            <w:shd w:val="clear" w:color="auto" w:fill="auto"/>
            <w:noWrap/>
            <w:vAlign w:val="bottom"/>
          </w:tcPr>
          <w:p w14:paraId="25ED3959" w14:textId="77777777" w:rsidR="0018096C" w:rsidRPr="000A2815" w:rsidRDefault="0018096C" w:rsidP="0018096C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t>Mladi do 35</w:t>
            </w:r>
            <w:r w:rsidR="007361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2815">
              <w:rPr>
                <w:rFonts w:ascii="Arial" w:hAnsi="Arial" w:cs="Arial"/>
                <w:sz w:val="20"/>
                <w:szCs w:val="20"/>
              </w:rPr>
              <w:t xml:space="preserve">.let 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18BDC315" w14:textId="77777777" w:rsidR="0018096C" w:rsidRPr="000A2815" w:rsidRDefault="0018096C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96C" w:rsidRPr="000A2815" w14:paraId="4E3252BA" w14:textId="77777777" w:rsidTr="00DD764C">
        <w:trPr>
          <w:trHeight w:val="270"/>
        </w:trPr>
        <w:tc>
          <w:tcPr>
            <w:tcW w:w="6252" w:type="dxa"/>
            <w:shd w:val="clear" w:color="auto" w:fill="auto"/>
            <w:noWrap/>
            <w:vAlign w:val="bottom"/>
          </w:tcPr>
          <w:p w14:paraId="4DCCC42B" w14:textId="77777777" w:rsidR="0018096C" w:rsidRPr="000A2815" w:rsidRDefault="0018096C" w:rsidP="0018096C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t xml:space="preserve">Navesti delovna mesta zaposlenih </w:t>
            </w:r>
            <w:r w:rsidR="00C9000D">
              <w:rPr>
                <w:rFonts w:ascii="Arial" w:hAnsi="Arial" w:cs="Arial"/>
                <w:sz w:val="20"/>
                <w:szCs w:val="20"/>
              </w:rPr>
              <w:t>(mladi do 35.let)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438E8933" w14:textId="77777777" w:rsidR="0018096C" w:rsidRPr="000A2815" w:rsidRDefault="0018096C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96C" w:rsidRPr="000A2815" w14:paraId="34603627" w14:textId="77777777" w:rsidTr="00DD764C">
        <w:trPr>
          <w:trHeight w:val="270"/>
        </w:trPr>
        <w:tc>
          <w:tcPr>
            <w:tcW w:w="6252" w:type="dxa"/>
            <w:shd w:val="clear" w:color="auto" w:fill="auto"/>
            <w:noWrap/>
            <w:vAlign w:val="bottom"/>
          </w:tcPr>
          <w:p w14:paraId="7B9C844E" w14:textId="77777777" w:rsidR="0018096C" w:rsidRPr="000A2815" w:rsidRDefault="00DB7807" w:rsidP="00DB7807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t>povprečno mesečno bruto izplačilo zaposlenega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3E8CA344" w14:textId="77777777" w:rsidR="0018096C" w:rsidRPr="000A2815" w:rsidRDefault="0018096C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96C" w:rsidRPr="000A2815" w14:paraId="23847C7F" w14:textId="77777777" w:rsidTr="00DD764C">
        <w:trPr>
          <w:trHeight w:val="270"/>
        </w:trPr>
        <w:tc>
          <w:tcPr>
            <w:tcW w:w="6252" w:type="dxa"/>
            <w:shd w:val="clear" w:color="auto" w:fill="auto"/>
            <w:noWrap/>
            <w:vAlign w:val="bottom"/>
          </w:tcPr>
          <w:p w14:paraId="6A0A56D3" w14:textId="77777777" w:rsidR="0018096C" w:rsidRPr="000A2815" w:rsidRDefault="00F445AA" w:rsidP="002E0EAC">
            <w:p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t>Število občasnih honorarnih zunanjih sodelavcev, vezanih na izvedbo posameznih projektov in višina stroškov dela, ki izhajajo iz avtorskih pogodb: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29B1C2A2" w14:textId="77777777" w:rsidR="0018096C" w:rsidRPr="000A2815" w:rsidRDefault="0018096C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96C" w:rsidRPr="000A2815" w14:paraId="3B5F4758" w14:textId="77777777" w:rsidTr="00DD764C">
        <w:trPr>
          <w:trHeight w:val="270"/>
        </w:trPr>
        <w:tc>
          <w:tcPr>
            <w:tcW w:w="6252" w:type="dxa"/>
            <w:shd w:val="clear" w:color="auto" w:fill="auto"/>
            <w:noWrap/>
            <w:vAlign w:val="bottom"/>
          </w:tcPr>
          <w:p w14:paraId="2CA8DE18" w14:textId="77777777" w:rsidR="0018096C" w:rsidRPr="000A2815" w:rsidRDefault="00F445AA" w:rsidP="00F445AA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t>Število vseh honorarnih sodelavcev skupaj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655CFCE8" w14:textId="77777777" w:rsidR="0018096C" w:rsidRPr="000A2815" w:rsidRDefault="0018096C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5AA" w:rsidRPr="000A2815" w14:paraId="09C0754A" w14:textId="77777777" w:rsidTr="00DD764C">
        <w:trPr>
          <w:trHeight w:val="270"/>
        </w:trPr>
        <w:tc>
          <w:tcPr>
            <w:tcW w:w="6252" w:type="dxa"/>
            <w:shd w:val="clear" w:color="auto" w:fill="auto"/>
            <w:noWrap/>
            <w:vAlign w:val="bottom"/>
          </w:tcPr>
          <w:p w14:paraId="5140C67F" w14:textId="77777777" w:rsidR="00F445AA" w:rsidRPr="000A2815" w:rsidRDefault="00F445AA" w:rsidP="00F445AA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t>od tega umetniški izvajalci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3D0BD393" w14:textId="77777777" w:rsidR="00F445AA" w:rsidRPr="000A2815" w:rsidRDefault="00F445AA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5AA" w:rsidRPr="000A2815" w14:paraId="620F1182" w14:textId="77777777" w:rsidTr="00DD764C">
        <w:trPr>
          <w:trHeight w:val="270"/>
        </w:trPr>
        <w:tc>
          <w:tcPr>
            <w:tcW w:w="6252" w:type="dxa"/>
            <w:shd w:val="clear" w:color="auto" w:fill="auto"/>
            <w:noWrap/>
            <w:vAlign w:val="bottom"/>
          </w:tcPr>
          <w:p w14:paraId="376044EA" w14:textId="77777777" w:rsidR="00F445AA" w:rsidRPr="000A2815" w:rsidRDefault="00F445AA" w:rsidP="00F445AA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t>od tega število samozaposlenih v kulturi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0340A538" w14:textId="77777777" w:rsidR="00F445AA" w:rsidRPr="000A2815" w:rsidRDefault="00F445AA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5AA" w:rsidRPr="000A2815" w14:paraId="1E794786" w14:textId="77777777" w:rsidTr="00DD764C">
        <w:trPr>
          <w:trHeight w:val="270"/>
        </w:trPr>
        <w:tc>
          <w:tcPr>
            <w:tcW w:w="6252" w:type="dxa"/>
            <w:shd w:val="clear" w:color="auto" w:fill="auto"/>
            <w:noWrap/>
            <w:vAlign w:val="bottom"/>
          </w:tcPr>
          <w:p w14:paraId="771FA2F5" w14:textId="77777777" w:rsidR="00F445AA" w:rsidRPr="000A2815" w:rsidRDefault="00F445AA" w:rsidP="00F445AA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t>od tega število zaposlenih v JZ na področju kulture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13BB9614" w14:textId="77777777" w:rsidR="00F445AA" w:rsidRPr="000A2815" w:rsidRDefault="00F445AA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5AA" w:rsidRPr="000A2815" w14:paraId="1BD8DCF4" w14:textId="77777777" w:rsidTr="00DD764C">
        <w:trPr>
          <w:trHeight w:val="270"/>
        </w:trPr>
        <w:tc>
          <w:tcPr>
            <w:tcW w:w="6252" w:type="dxa"/>
            <w:shd w:val="clear" w:color="auto" w:fill="auto"/>
            <w:noWrap/>
            <w:vAlign w:val="bottom"/>
          </w:tcPr>
          <w:p w14:paraId="2DB99362" w14:textId="77777777" w:rsidR="00F445AA" w:rsidRPr="000A2815" w:rsidRDefault="00F445AA" w:rsidP="00F445AA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t>od tega zaposlenih pri ostalih pravnih subjektih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4357D6D1" w14:textId="77777777" w:rsidR="00F445AA" w:rsidRPr="000A2815" w:rsidRDefault="00F445AA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5AA" w:rsidRPr="000A2815" w14:paraId="009D59C2" w14:textId="77777777" w:rsidTr="00DD764C">
        <w:trPr>
          <w:trHeight w:val="270"/>
        </w:trPr>
        <w:tc>
          <w:tcPr>
            <w:tcW w:w="6252" w:type="dxa"/>
            <w:shd w:val="clear" w:color="auto" w:fill="auto"/>
            <w:noWrap/>
            <w:vAlign w:val="bottom"/>
          </w:tcPr>
          <w:p w14:paraId="69A14BFD" w14:textId="77777777" w:rsidR="00F445AA" w:rsidRPr="000A2815" w:rsidRDefault="00F445AA" w:rsidP="00F445AA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t>od tega mladih do 29. leta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6BED1075" w14:textId="77777777" w:rsidR="00F445AA" w:rsidRPr="000A2815" w:rsidRDefault="00F445AA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5AA" w:rsidRPr="000A2815" w14:paraId="7C2F375D" w14:textId="77777777" w:rsidTr="00DD764C">
        <w:trPr>
          <w:trHeight w:val="270"/>
        </w:trPr>
        <w:tc>
          <w:tcPr>
            <w:tcW w:w="6252" w:type="dxa"/>
            <w:shd w:val="clear" w:color="auto" w:fill="auto"/>
            <w:noWrap/>
            <w:vAlign w:val="bottom"/>
          </w:tcPr>
          <w:p w14:paraId="2F8927B1" w14:textId="77777777" w:rsidR="00F445AA" w:rsidRPr="000A2815" w:rsidRDefault="00F445AA" w:rsidP="00F445AA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t>od tega mladih do 35. leta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3BC47E54" w14:textId="77777777" w:rsidR="00F445AA" w:rsidRPr="000A2815" w:rsidRDefault="00F445AA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5AA" w:rsidRPr="000A2815" w14:paraId="5A4092CD" w14:textId="77777777" w:rsidTr="00DD764C">
        <w:trPr>
          <w:trHeight w:val="270"/>
        </w:trPr>
        <w:tc>
          <w:tcPr>
            <w:tcW w:w="6252" w:type="dxa"/>
            <w:shd w:val="clear" w:color="auto" w:fill="auto"/>
            <w:noWrap/>
            <w:vAlign w:val="bottom"/>
          </w:tcPr>
          <w:p w14:paraId="3A6BE106" w14:textId="77777777" w:rsidR="00F445AA" w:rsidRPr="000A2815" w:rsidRDefault="00F445AA" w:rsidP="00F445AA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t>Višina stroškov dela, ki izhajajo iz avtorskih pogodb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57A46EEE" w14:textId="77777777" w:rsidR="00F445AA" w:rsidRPr="000A2815" w:rsidRDefault="00F445AA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5AA" w:rsidRPr="000A2815" w14:paraId="18ED3969" w14:textId="77777777" w:rsidTr="00DD764C">
        <w:trPr>
          <w:trHeight w:val="270"/>
        </w:trPr>
        <w:tc>
          <w:tcPr>
            <w:tcW w:w="6252" w:type="dxa"/>
            <w:shd w:val="clear" w:color="auto" w:fill="auto"/>
            <w:noWrap/>
            <w:vAlign w:val="bottom"/>
          </w:tcPr>
          <w:p w14:paraId="7A4CA35A" w14:textId="77777777" w:rsidR="00F445AA" w:rsidRPr="000A2815" w:rsidRDefault="00F445AA" w:rsidP="00F445AA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t>od tega, ki izhajajo iz avtorskih pogodb z umetniškimi izvajalci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6923AE93" w14:textId="77777777" w:rsidR="00F445AA" w:rsidRPr="000A2815" w:rsidRDefault="00F445AA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5AA" w:rsidRPr="000A2815" w14:paraId="7CFFFC45" w14:textId="77777777" w:rsidTr="00DD764C">
        <w:trPr>
          <w:trHeight w:val="270"/>
        </w:trPr>
        <w:tc>
          <w:tcPr>
            <w:tcW w:w="6252" w:type="dxa"/>
            <w:shd w:val="clear" w:color="auto" w:fill="auto"/>
            <w:noWrap/>
            <w:vAlign w:val="bottom"/>
          </w:tcPr>
          <w:p w14:paraId="5FC03C39" w14:textId="77777777" w:rsidR="00F445AA" w:rsidRPr="000A2815" w:rsidRDefault="00F445AA" w:rsidP="00F445AA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t>Povprečna višina izplačila preko avtorske pogodbe (izplačilo v letu)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6CD330B2" w14:textId="77777777" w:rsidR="00F445AA" w:rsidRPr="000A2815" w:rsidRDefault="00F445AA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5AA" w:rsidRPr="000A2815" w14:paraId="760BD39A" w14:textId="77777777" w:rsidTr="00DD764C">
        <w:trPr>
          <w:trHeight w:val="270"/>
        </w:trPr>
        <w:tc>
          <w:tcPr>
            <w:tcW w:w="6252" w:type="dxa"/>
            <w:shd w:val="clear" w:color="auto" w:fill="auto"/>
            <w:noWrap/>
            <w:vAlign w:val="bottom"/>
          </w:tcPr>
          <w:p w14:paraId="037DDA95" w14:textId="77777777" w:rsidR="00F445AA" w:rsidRPr="000A2815" w:rsidRDefault="00F445AA" w:rsidP="00F445AA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t>od tega preko avtorske pogodbe umetniškemu izvajalcu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0E372ED1" w14:textId="77777777" w:rsidR="00F445AA" w:rsidRPr="000A2815" w:rsidRDefault="00F445AA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5AA" w:rsidRPr="000A2815" w14:paraId="42016DFA" w14:textId="77777777" w:rsidTr="00DD764C">
        <w:trPr>
          <w:trHeight w:val="270"/>
        </w:trPr>
        <w:tc>
          <w:tcPr>
            <w:tcW w:w="6252" w:type="dxa"/>
            <w:shd w:val="clear" w:color="auto" w:fill="auto"/>
            <w:noWrap/>
            <w:vAlign w:val="bottom"/>
          </w:tcPr>
          <w:p w14:paraId="3EC1A651" w14:textId="77777777" w:rsidR="00F445AA" w:rsidRPr="000A2815" w:rsidRDefault="00F445AA" w:rsidP="00F445AA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t>povprečno mesečno bruto izplačilo občasnega honorarnega sodelavca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26165682" w14:textId="77777777" w:rsidR="00F445AA" w:rsidRPr="000A2815" w:rsidRDefault="00F445AA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E4E4DD" w14:textId="77777777" w:rsidR="00790A69" w:rsidRPr="000A2815" w:rsidRDefault="00790A69" w:rsidP="00790A69">
      <w:pPr>
        <w:rPr>
          <w:rFonts w:ascii="Arial" w:hAnsi="Arial" w:cs="Arial"/>
          <w:sz w:val="20"/>
          <w:szCs w:val="20"/>
        </w:rPr>
      </w:pPr>
    </w:p>
    <w:p w14:paraId="272CD258" w14:textId="77777777" w:rsidR="00790A69" w:rsidRPr="000A2815" w:rsidRDefault="00790A69" w:rsidP="00790A69">
      <w:pPr>
        <w:tabs>
          <w:tab w:val="left" w:pos="4680"/>
        </w:tabs>
        <w:ind w:right="1321"/>
        <w:jc w:val="left"/>
        <w:rPr>
          <w:rFonts w:ascii="Arial" w:hAnsi="Arial" w:cs="Arial"/>
          <w:sz w:val="20"/>
          <w:szCs w:val="20"/>
        </w:rPr>
      </w:pPr>
    </w:p>
    <w:p w14:paraId="7D8E4E8F" w14:textId="77777777" w:rsidR="00790A69" w:rsidRPr="000A2815" w:rsidRDefault="00790A69" w:rsidP="00790A69">
      <w:pPr>
        <w:rPr>
          <w:rFonts w:ascii="Arial" w:hAnsi="Arial" w:cs="Arial"/>
          <w:b/>
          <w:color w:val="FF0000"/>
          <w:sz w:val="20"/>
          <w:szCs w:val="20"/>
        </w:rPr>
      </w:pPr>
      <w:r w:rsidRPr="000A2815">
        <w:rPr>
          <w:rFonts w:ascii="Arial" w:hAnsi="Arial" w:cs="Arial"/>
          <w:sz w:val="20"/>
          <w:szCs w:val="20"/>
        </w:rPr>
        <w:t xml:space="preserve">Datum: </w:t>
      </w:r>
      <w:r w:rsidRPr="000A2815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0A2815">
        <w:rPr>
          <w:rFonts w:ascii="Arial" w:hAnsi="Arial" w:cs="Arial"/>
          <w:sz w:val="20"/>
          <w:szCs w:val="20"/>
        </w:rPr>
        <w:instrText xml:space="preserve"> FORMTEXT </w:instrText>
      </w:r>
      <w:r w:rsidRPr="000A2815">
        <w:rPr>
          <w:rFonts w:ascii="Arial" w:hAnsi="Arial" w:cs="Arial"/>
          <w:sz w:val="20"/>
          <w:szCs w:val="20"/>
        </w:rPr>
      </w:r>
      <w:r w:rsidRPr="000A2815">
        <w:rPr>
          <w:rFonts w:ascii="Arial" w:hAnsi="Arial" w:cs="Arial"/>
          <w:sz w:val="20"/>
          <w:szCs w:val="20"/>
        </w:rPr>
        <w:fldChar w:fldCharType="separate"/>
      </w:r>
      <w:r w:rsidRPr="000A2815">
        <w:rPr>
          <w:rFonts w:ascii="Arial" w:hAnsi="Arial" w:cs="Arial"/>
          <w:noProof/>
          <w:sz w:val="20"/>
          <w:szCs w:val="20"/>
        </w:rPr>
        <w:t> </w:t>
      </w:r>
      <w:r w:rsidRPr="000A2815">
        <w:rPr>
          <w:rFonts w:ascii="Arial" w:hAnsi="Arial" w:cs="Arial"/>
          <w:noProof/>
          <w:sz w:val="20"/>
          <w:szCs w:val="20"/>
        </w:rPr>
        <w:t> </w:t>
      </w:r>
      <w:r w:rsidRPr="000A2815">
        <w:rPr>
          <w:rFonts w:ascii="Arial" w:hAnsi="Arial" w:cs="Arial"/>
          <w:noProof/>
          <w:sz w:val="20"/>
          <w:szCs w:val="20"/>
        </w:rPr>
        <w:t> </w:t>
      </w:r>
      <w:r w:rsidRPr="000A2815">
        <w:rPr>
          <w:rFonts w:ascii="Arial" w:hAnsi="Arial" w:cs="Arial"/>
          <w:noProof/>
          <w:sz w:val="20"/>
          <w:szCs w:val="20"/>
        </w:rPr>
        <w:t> </w:t>
      </w:r>
      <w:r w:rsidRPr="000A2815">
        <w:rPr>
          <w:rFonts w:ascii="Arial" w:hAnsi="Arial" w:cs="Arial"/>
          <w:noProof/>
          <w:sz w:val="20"/>
          <w:szCs w:val="20"/>
        </w:rPr>
        <w:t> </w:t>
      </w:r>
      <w:r w:rsidRPr="000A2815">
        <w:rPr>
          <w:rFonts w:ascii="Arial" w:hAnsi="Arial" w:cs="Arial"/>
          <w:sz w:val="20"/>
          <w:szCs w:val="20"/>
        </w:rPr>
        <w:fldChar w:fldCharType="end"/>
      </w:r>
      <w:r w:rsidRPr="000A2815">
        <w:rPr>
          <w:rFonts w:ascii="Arial" w:hAnsi="Arial" w:cs="Arial"/>
          <w:sz w:val="20"/>
          <w:szCs w:val="20"/>
        </w:rPr>
        <w:tab/>
      </w:r>
      <w:r w:rsidRPr="000A2815">
        <w:rPr>
          <w:rFonts w:ascii="Arial" w:hAnsi="Arial" w:cs="Arial"/>
          <w:sz w:val="20"/>
          <w:szCs w:val="20"/>
        </w:rPr>
        <w:tab/>
      </w:r>
      <w:r w:rsidRPr="000A2815">
        <w:rPr>
          <w:rFonts w:ascii="Arial" w:hAnsi="Arial" w:cs="Arial"/>
          <w:sz w:val="20"/>
          <w:szCs w:val="20"/>
        </w:rPr>
        <w:tab/>
      </w:r>
      <w:r w:rsidRPr="000A2815">
        <w:rPr>
          <w:rFonts w:ascii="Arial" w:hAnsi="Arial" w:cs="Arial"/>
          <w:sz w:val="20"/>
          <w:szCs w:val="20"/>
        </w:rPr>
        <w:tab/>
      </w:r>
      <w:r w:rsidRPr="000A2815">
        <w:rPr>
          <w:rFonts w:ascii="Arial" w:hAnsi="Arial" w:cs="Arial"/>
          <w:sz w:val="20"/>
          <w:szCs w:val="20"/>
        </w:rPr>
        <w:tab/>
        <w:t>Podpis odgovorne osebe in žig:</w:t>
      </w:r>
      <w:r w:rsidRPr="000A2815">
        <w:rPr>
          <w:rFonts w:ascii="Arial" w:hAnsi="Arial" w:cs="Arial"/>
          <w:sz w:val="20"/>
          <w:szCs w:val="20"/>
        </w:rPr>
        <w:tab/>
      </w:r>
      <w:r w:rsidRPr="000A2815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0A2815">
        <w:rPr>
          <w:rFonts w:ascii="Arial" w:hAnsi="Arial" w:cs="Arial"/>
          <w:sz w:val="20"/>
          <w:szCs w:val="20"/>
        </w:rPr>
        <w:instrText xml:space="preserve"> FORMTEXT </w:instrText>
      </w:r>
      <w:r w:rsidRPr="000A2815">
        <w:rPr>
          <w:rFonts w:ascii="Arial" w:hAnsi="Arial" w:cs="Arial"/>
          <w:sz w:val="20"/>
          <w:szCs w:val="20"/>
        </w:rPr>
      </w:r>
      <w:r w:rsidRPr="000A2815">
        <w:rPr>
          <w:rFonts w:ascii="Arial" w:hAnsi="Arial" w:cs="Arial"/>
          <w:sz w:val="20"/>
          <w:szCs w:val="20"/>
        </w:rPr>
        <w:fldChar w:fldCharType="separate"/>
      </w:r>
      <w:r w:rsidRPr="000A2815">
        <w:rPr>
          <w:rFonts w:ascii="Arial" w:hAnsi="Arial" w:cs="Arial"/>
          <w:noProof/>
          <w:sz w:val="20"/>
          <w:szCs w:val="20"/>
        </w:rPr>
        <w:t> </w:t>
      </w:r>
      <w:r w:rsidRPr="000A2815">
        <w:rPr>
          <w:rFonts w:ascii="Arial" w:hAnsi="Arial" w:cs="Arial"/>
          <w:noProof/>
          <w:sz w:val="20"/>
          <w:szCs w:val="20"/>
        </w:rPr>
        <w:t> </w:t>
      </w:r>
      <w:r w:rsidRPr="000A2815">
        <w:rPr>
          <w:rFonts w:ascii="Arial" w:hAnsi="Arial" w:cs="Arial"/>
          <w:noProof/>
          <w:sz w:val="20"/>
          <w:szCs w:val="20"/>
        </w:rPr>
        <w:t> </w:t>
      </w:r>
      <w:r w:rsidRPr="000A2815">
        <w:rPr>
          <w:rFonts w:ascii="Arial" w:hAnsi="Arial" w:cs="Arial"/>
          <w:noProof/>
          <w:sz w:val="20"/>
          <w:szCs w:val="20"/>
        </w:rPr>
        <w:t> </w:t>
      </w:r>
      <w:r w:rsidRPr="000A2815">
        <w:rPr>
          <w:rFonts w:ascii="Arial" w:hAnsi="Arial" w:cs="Arial"/>
          <w:noProof/>
          <w:sz w:val="20"/>
          <w:szCs w:val="20"/>
        </w:rPr>
        <w:t> </w:t>
      </w:r>
      <w:r w:rsidRPr="000A2815">
        <w:rPr>
          <w:rFonts w:ascii="Arial" w:hAnsi="Arial" w:cs="Arial"/>
          <w:sz w:val="20"/>
          <w:szCs w:val="20"/>
        </w:rPr>
        <w:fldChar w:fldCharType="end"/>
      </w:r>
    </w:p>
    <w:p w14:paraId="5768C6EC" w14:textId="77777777" w:rsidR="00790A69" w:rsidRPr="000A2815" w:rsidRDefault="00790A69" w:rsidP="00790A69">
      <w:pPr>
        <w:rPr>
          <w:rFonts w:ascii="Arial" w:hAnsi="Arial" w:cs="Arial"/>
          <w:sz w:val="20"/>
          <w:szCs w:val="20"/>
        </w:rPr>
      </w:pPr>
    </w:p>
    <w:p w14:paraId="69A4390D" w14:textId="77777777" w:rsidR="00790A69" w:rsidRPr="000A2815" w:rsidRDefault="00790A69" w:rsidP="00790A69">
      <w:pPr>
        <w:rPr>
          <w:rFonts w:ascii="Arial" w:hAnsi="Arial" w:cs="Arial"/>
          <w:sz w:val="20"/>
          <w:szCs w:val="20"/>
        </w:rPr>
      </w:pPr>
    </w:p>
    <w:p w14:paraId="5C2DA873" w14:textId="77777777" w:rsidR="00790A69" w:rsidRPr="000A2815" w:rsidRDefault="00790A69" w:rsidP="00790A69">
      <w:pPr>
        <w:rPr>
          <w:rFonts w:ascii="Arial" w:hAnsi="Arial" w:cs="Arial"/>
          <w:sz w:val="20"/>
          <w:szCs w:val="20"/>
        </w:rPr>
      </w:pPr>
    </w:p>
    <w:p w14:paraId="5EA41FDD" w14:textId="77777777" w:rsidR="00790A69" w:rsidRPr="000A2815" w:rsidRDefault="00790A69" w:rsidP="00790A69">
      <w:pPr>
        <w:rPr>
          <w:rFonts w:ascii="Arial" w:hAnsi="Arial" w:cs="Arial"/>
          <w:sz w:val="20"/>
          <w:szCs w:val="20"/>
        </w:rPr>
      </w:pPr>
    </w:p>
    <w:p w14:paraId="59674430" w14:textId="77777777" w:rsidR="00790A69" w:rsidRPr="000A2815" w:rsidRDefault="00790A69" w:rsidP="00790A69">
      <w:pPr>
        <w:rPr>
          <w:rFonts w:ascii="Arial" w:hAnsi="Arial" w:cs="Arial"/>
          <w:sz w:val="20"/>
          <w:szCs w:val="20"/>
        </w:rPr>
      </w:pPr>
    </w:p>
    <w:p w14:paraId="69AFDCA5" w14:textId="77777777" w:rsidR="00790A69" w:rsidRPr="000A2815" w:rsidRDefault="00790A69" w:rsidP="00790A69">
      <w:pPr>
        <w:rPr>
          <w:rFonts w:ascii="Arial" w:hAnsi="Arial" w:cs="Arial"/>
          <w:sz w:val="20"/>
          <w:szCs w:val="20"/>
        </w:rPr>
      </w:pPr>
    </w:p>
    <w:p w14:paraId="1AB0A5C6" w14:textId="77777777" w:rsidR="00790A69" w:rsidRPr="000A2815" w:rsidRDefault="00790A69" w:rsidP="00790A69">
      <w:pPr>
        <w:rPr>
          <w:rFonts w:ascii="Arial" w:hAnsi="Arial" w:cs="Arial"/>
          <w:sz w:val="20"/>
          <w:szCs w:val="20"/>
        </w:rPr>
      </w:pPr>
    </w:p>
    <w:p w14:paraId="05D44BC4" w14:textId="77777777" w:rsidR="00790A69" w:rsidRPr="000A2815" w:rsidRDefault="00790A69" w:rsidP="00790A69">
      <w:pPr>
        <w:rPr>
          <w:rFonts w:ascii="Arial" w:hAnsi="Arial" w:cs="Arial"/>
          <w:sz w:val="20"/>
          <w:szCs w:val="20"/>
        </w:rPr>
      </w:pPr>
    </w:p>
    <w:p w14:paraId="3C6B3F79" w14:textId="77777777" w:rsidR="00790A69" w:rsidRPr="000A2815" w:rsidRDefault="00790A69" w:rsidP="00790A69">
      <w:pPr>
        <w:rPr>
          <w:rFonts w:ascii="Arial" w:hAnsi="Arial" w:cs="Arial"/>
          <w:sz w:val="20"/>
          <w:szCs w:val="20"/>
        </w:rPr>
      </w:pPr>
    </w:p>
    <w:p w14:paraId="796ED14E" w14:textId="77777777" w:rsidR="00790A69" w:rsidRPr="000A2815" w:rsidRDefault="00790A69" w:rsidP="00790A69">
      <w:pPr>
        <w:rPr>
          <w:rFonts w:ascii="Arial" w:hAnsi="Arial" w:cs="Arial"/>
          <w:b/>
          <w:sz w:val="20"/>
          <w:szCs w:val="20"/>
        </w:rPr>
      </w:pPr>
      <w:r w:rsidRPr="000A2815">
        <w:rPr>
          <w:rFonts w:ascii="Arial" w:hAnsi="Arial" w:cs="Arial"/>
          <w:b/>
          <w:sz w:val="20"/>
          <w:szCs w:val="20"/>
        </w:rPr>
        <w:t xml:space="preserve">Obvezna priloga: </w:t>
      </w:r>
    </w:p>
    <w:p w14:paraId="2B60A110" w14:textId="77777777" w:rsidR="00326571" w:rsidRPr="00D53DCB" w:rsidRDefault="00790A69" w:rsidP="00830C6A">
      <w:pPr>
        <w:numPr>
          <w:ilvl w:val="0"/>
          <w:numId w:val="1"/>
        </w:numPr>
        <w:rPr>
          <w:rFonts w:ascii="Arial" w:hAnsi="Arial" w:cs="Arial"/>
          <w:b/>
          <w:color w:val="FF0000"/>
          <w:sz w:val="20"/>
          <w:szCs w:val="20"/>
        </w:rPr>
      </w:pPr>
      <w:r w:rsidRPr="00D53DCB">
        <w:rPr>
          <w:rFonts w:ascii="Arial" w:hAnsi="Arial" w:cs="Arial"/>
          <w:b/>
          <w:color w:val="FF0000"/>
          <w:sz w:val="20"/>
          <w:szCs w:val="20"/>
        </w:rPr>
        <w:t>Končno vsebinsko poročilo o realizaciji projekta</w:t>
      </w:r>
    </w:p>
    <w:p w14:paraId="350FA2E1" w14:textId="77777777" w:rsidR="00E15901" w:rsidRDefault="00E15901" w:rsidP="00830C6A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0A2815">
        <w:rPr>
          <w:rFonts w:ascii="Arial" w:hAnsi="Arial" w:cs="Arial"/>
          <w:b/>
          <w:sz w:val="20"/>
          <w:szCs w:val="20"/>
        </w:rPr>
        <w:t>Izvod izdanega nosilca zvoka ali notnega gradiva (samo za področje glasbenega založništva</w:t>
      </w:r>
    </w:p>
    <w:p w14:paraId="33E850D4" w14:textId="77777777" w:rsidR="00E15901" w:rsidRPr="00DD764C" w:rsidRDefault="00B86B45" w:rsidP="00B86B45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B86B45">
        <w:rPr>
          <w:rFonts w:ascii="Arial" w:hAnsi="Arial" w:cs="Arial"/>
          <w:b/>
          <w:color w:val="FF0000"/>
          <w:sz w:val="20"/>
          <w:szCs w:val="20"/>
        </w:rPr>
        <w:t>dokazili o izvršenih plačilih glede na obračunsko dokumentacijo, ki je bila priložena zahtevku za izplačilo.</w:t>
      </w:r>
    </w:p>
    <w:sectPr w:rsidR="00E15901" w:rsidRPr="00DD764C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13C51" w14:textId="77777777" w:rsidR="00513337" w:rsidRDefault="00513337">
      <w:r>
        <w:separator/>
      </w:r>
    </w:p>
  </w:endnote>
  <w:endnote w:type="continuationSeparator" w:id="0">
    <w:p w14:paraId="2C622FC8" w14:textId="77777777" w:rsidR="00513337" w:rsidRDefault="0051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6E14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7D4F8C4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7F327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AC387B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AC387B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6E67F9C1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F4046" w14:textId="77777777" w:rsidR="00513337" w:rsidRDefault="00513337">
      <w:r>
        <w:separator/>
      </w:r>
    </w:p>
  </w:footnote>
  <w:footnote w:type="continuationSeparator" w:id="0">
    <w:p w14:paraId="7874D3F9" w14:textId="77777777" w:rsidR="00513337" w:rsidRDefault="00513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444F6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2E5FCAAB" w14:textId="77777777">
      <w:trPr>
        <w:cantSplit/>
        <w:trHeight w:hRule="exact" w:val="847"/>
      </w:trPr>
      <w:tc>
        <w:tcPr>
          <w:tcW w:w="567" w:type="dxa"/>
        </w:tcPr>
        <w:p w14:paraId="698BAC59" w14:textId="77777777" w:rsidR="00341EBE" w:rsidRPr="008F3500" w:rsidRDefault="00341EBE" w:rsidP="00341EB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w:pict w14:anchorId="3C7883D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5" type="#_x0000_t32" style="position:absolute;left:0;text-align:left;margin-left:2.35pt;margin-top:283.5pt;width:17pt;height:0;z-index:1;mso-position-vertical-relative:page" o:connectortype="straight" o:allowincell="f" strokecolor="#529dba" strokeweight=".5pt">
                <w10:wrap anchory="page"/>
              </v:shape>
            </w:pict>
          </w:r>
        </w:p>
      </w:tc>
    </w:tr>
  </w:tbl>
  <w:p w14:paraId="2BEED106" w14:textId="77777777" w:rsidR="00341EBE" w:rsidRPr="008F3500" w:rsidRDefault="00341EBE" w:rsidP="00341EB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pict w14:anchorId="76659B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0;margin-top:0;width:340.3pt;height:76.55pt;z-index:2;mso-position-horizontal-relative:page;mso-position-vertical-relative:page">
          <v:imagedata r:id="rId1" o:title="0364"/>
          <w10:wrap type="square" anchorx="page" anchory="page"/>
        </v:shape>
      </w:pict>
    </w:r>
    <w:r>
      <w:rPr>
        <w:rFonts w:cs="Arial"/>
        <w:sz w:val="16"/>
      </w:rPr>
      <w:t>Maistrova ulica 10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01 369 59 00</w:t>
    </w:r>
  </w:p>
  <w:p w14:paraId="03D590ED" w14:textId="77777777" w:rsidR="00341EBE" w:rsidRPr="008F3500" w:rsidRDefault="00341EBE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14:paraId="33257AFD" w14:textId="77777777" w:rsidR="00341EBE" w:rsidRPr="008F3500" w:rsidRDefault="00341EBE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14:paraId="3FEBF9CD" w14:textId="77777777" w:rsidR="00341EBE" w:rsidRPr="008F3500" w:rsidRDefault="00341EBE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</w:t>
    </w:r>
    <w:r w:rsidR="00D21129">
      <w:rPr>
        <w:rFonts w:cs="Arial"/>
        <w:sz w:val="16"/>
      </w:rPr>
      <w:t>mk</w:t>
    </w:r>
    <w:r>
      <w:rPr>
        <w:rFonts w:cs="Arial"/>
        <w:sz w:val="16"/>
      </w:rPr>
      <w:t>.gov.si</w:t>
    </w:r>
  </w:p>
  <w:p w14:paraId="5ADB08A9" w14:textId="77777777" w:rsidR="00341EBE" w:rsidRPr="008F350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5EBC"/>
    <w:multiLevelType w:val="hybridMultilevel"/>
    <w:tmpl w:val="A8927400"/>
    <w:lvl w:ilvl="0" w:tplc="A694EFC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5A67FD"/>
    <w:multiLevelType w:val="hybridMultilevel"/>
    <w:tmpl w:val="4ECEAA86"/>
    <w:lvl w:ilvl="0" w:tplc="AE66280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DE87658"/>
    <w:multiLevelType w:val="hybridMultilevel"/>
    <w:tmpl w:val="D7CAF39E"/>
    <w:lvl w:ilvl="0" w:tplc="B7D849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03164"/>
    <w:multiLevelType w:val="hybridMultilevel"/>
    <w:tmpl w:val="F274067E"/>
    <w:lvl w:ilvl="0" w:tplc="B41C02DC">
      <w:numFmt w:val="bullet"/>
      <w:lvlText w:val="-"/>
      <w:lvlJc w:val="left"/>
      <w:pPr>
        <w:ind w:left="21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4" w15:restartNumberingAfterBreak="0">
    <w:nsid w:val="23A35461"/>
    <w:multiLevelType w:val="hybridMultilevel"/>
    <w:tmpl w:val="5AB66DD8"/>
    <w:lvl w:ilvl="0" w:tplc="53E4C962">
      <w:numFmt w:val="bullet"/>
      <w:lvlText w:val="-"/>
      <w:lvlJc w:val="left"/>
      <w:pPr>
        <w:ind w:left="20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5" w15:restartNumberingAfterBreak="0">
    <w:nsid w:val="27C61F7B"/>
    <w:multiLevelType w:val="hybridMultilevel"/>
    <w:tmpl w:val="917E2904"/>
    <w:lvl w:ilvl="0" w:tplc="78942E02">
      <w:start w:val="2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27D07BC"/>
    <w:multiLevelType w:val="hybridMultilevel"/>
    <w:tmpl w:val="A306C3F4"/>
    <w:lvl w:ilvl="0" w:tplc="DCA2DF4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4E66BA"/>
    <w:multiLevelType w:val="hybridMultilevel"/>
    <w:tmpl w:val="238069B2"/>
    <w:lvl w:ilvl="0" w:tplc="800001B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341B5"/>
    <w:multiLevelType w:val="hybridMultilevel"/>
    <w:tmpl w:val="CA76C8D6"/>
    <w:lvl w:ilvl="0" w:tplc="CC4404D6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71267E2C"/>
    <w:multiLevelType w:val="hybridMultilevel"/>
    <w:tmpl w:val="6CF6B308"/>
    <w:lvl w:ilvl="0" w:tplc="C1824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322F2"/>
    <w:multiLevelType w:val="hybridMultilevel"/>
    <w:tmpl w:val="E96C5956"/>
    <w:lvl w:ilvl="0" w:tplc="04185EDE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EB66C8F"/>
    <w:multiLevelType w:val="hybridMultilevel"/>
    <w:tmpl w:val="79A4E812"/>
    <w:lvl w:ilvl="0" w:tplc="34C017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508063">
    <w:abstractNumId w:val="9"/>
  </w:num>
  <w:num w:numId="2" w16cid:durableId="655038433">
    <w:abstractNumId w:val="3"/>
  </w:num>
  <w:num w:numId="3" w16cid:durableId="1506824171">
    <w:abstractNumId w:val="2"/>
  </w:num>
  <w:num w:numId="4" w16cid:durableId="1083526119">
    <w:abstractNumId w:val="8"/>
  </w:num>
  <w:num w:numId="5" w16cid:durableId="586965303">
    <w:abstractNumId w:val="4"/>
  </w:num>
  <w:num w:numId="6" w16cid:durableId="932737909">
    <w:abstractNumId w:val="11"/>
  </w:num>
  <w:num w:numId="7" w16cid:durableId="517235242">
    <w:abstractNumId w:val="6"/>
  </w:num>
  <w:num w:numId="8" w16cid:durableId="860823166">
    <w:abstractNumId w:val="0"/>
  </w:num>
  <w:num w:numId="9" w16cid:durableId="2105147401">
    <w:abstractNumId w:val="10"/>
  </w:num>
  <w:num w:numId="10" w16cid:durableId="413740712">
    <w:abstractNumId w:val="5"/>
  </w:num>
  <w:num w:numId="11" w16cid:durableId="649292036">
    <w:abstractNumId w:val="7"/>
  </w:num>
  <w:num w:numId="12" w16cid:durableId="100953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0A69"/>
    <w:rsid w:val="0006269A"/>
    <w:rsid w:val="0008100B"/>
    <w:rsid w:val="000834E5"/>
    <w:rsid w:val="00083FFB"/>
    <w:rsid w:val="000A2815"/>
    <w:rsid w:val="001003BC"/>
    <w:rsid w:val="0018096C"/>
    <w:rsid w:val="001D633C"/>
    <w:rsid w:val="00265C5D"/>
    <w:rsid w:val="0028659A"/>
    <w:rsid w:val="002C6E84"/>
    <w:rsid w:val="002E0EAC"/>
    <w:rsid w:val="002F23E4"/>
    <w:rsid w:val="00326571"/>
    <w:rsid w:val="00341EBE"/>
    <w:rsid w:val="00357CD7"/>
    <w:rsid w:val="003A24E1"/>
    <w:rsid w:val="00490EAC"/>
    <w:rsid w:val="00502394"/>
    <w:rsid w:val="00513337"/>
    <w:rsid w:val="005E2958"/>
    <w:rsid w:val="005F4B53"/>
    <w:rsid w:val="00605614"/>
    <w:rsid w:val="00662355"/>
    <w:rsid w:val="00686FC6"/>
    <w:rsid w:val="006A2594"/>
    <w:rsid w:val="006B6A63"/>
    <w:rsid w:val="006C49F2"/>
    <w:rsid w:val="006E018E"/>
    <w:rsid w:val="0073613E"/>
    <w:rsid w:val="00790A69"/>
    <w:rsid w:val="007A7712"/>
    <w:rsid w:val="007E58CC"/>
    <w:rsid w:val="007E5D1D"/>
    <w:rsid w:val="00827237"/>
    <w:rsid w:val="00830C6A"/>
    <w:rsid w:val="008E6698"/>
    <w:rsid w:val="0092144F"/>
    <w:rsid w:val="009B30BC"/>
    <w:rsid w:val="009B3D8D"/>
    <w:rsid w:val="00AA5D00"/>
    <w:rsid w:val="00AC387B"/>
    <w:rsid w:val="00AC7DFE"/>
    <w:rsid w:val="00AF2430"/>
    <w:rsid w:val="00B312C6"/>
    <w:rsid w:val="00B75F7F"/>
    <w:rsid w:val="00B8533B"/>
    <w:rsid w:val="00B86B45"/>
    <w:rsid w:val="00BC4EE1"/>
    <w:rsid w:val="00BD0B2F"/>
    <w:rsid w:val="00C82BD7"/>
    <w:rsid w:val="00C9000D"/>
    <w:rsid w:val="00D21129"/>
    <w:rsid w:val="00D50756"/>
    <w:rsid w:val="00D53DCB"/>
    <w:rsid w:val="00D6634B"/>
    <w:rsid w:val="00D878CC"/>
    <w:rsid w:val="00DB34CF"/>
    <w:rsid w:val="00DB76F9"/>
    <w:rsid w:val="00DB7807"/>
    <w:rsid w:val="00DD764C"/>
    <w:rsid w:val="00E0785B"/>
    <w:rsid w:val="00E15901"/>
    <w:rsid w:val="00E700C1"/>
    <w:rsid w:val="00EB5BD2"/>
    <w:rsid w:val="00EE7589"/>
    <w:rsid w:val="00F01906"/>
    <w:rsid w:val="00F445AA"/>
    <w:rsid w:val="00F914EA"/>
    <w:rsid w:val="00FC18C8"/>
    <w:rsid w:val="00FF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2D41D7"/>
  <w15:chartTrackingRefBased/>
  <w15:docId w15:val="{BE0D1A43-A868-4186-963E-8C442099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90A69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MK\dopis%20MK%20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MK SLO</Template>
  <TotalTime>1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Baroš</dc:creator>
  <cp:keywords/>
  <cp:lastModifiedBy>Rok Avbar</cp:lastModifiedBy>
  <cp:revision>2</cp:revision>
  <cp:lastPrinted>2014-11-24T07:20:00Z</cp:lastPrinted>
  <dcterms:created xsi:type="dcterms:W3CDTF">2024-12-19T10:53:00Z</dcterms:created>
  <dcterms:modified xsi:type="dcterms:W3CDTF">2024-12-19T10:53:00Z</dcterms:modified>
</cp:coreProperties>
</file>