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7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</w:tblGrid>
      <w:tr w:rsidR="000F7D97" w:rsidRPr="008B1C91" w14:paraId="6151E0F9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7A531B79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6D66B28D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1D309F94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097848C0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17DCB77F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1264BF30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668B9768" w14:textId="1823C0E2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</w:t>
            </w:r>
            <w:r w:rsidR="00E11703">
              <w:rPr>
                <w:rFonts w:ascii="Arial" w:hAnsi="Arial" w:cs="Arial"/>
                <w:b/>
                <w:bCs/>
                <w:sz w:val="20"/>
                <w:szCs w:val="20"/>
              </w:rPr>
              <w:t>poziv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izbiro občinskih investicij na področju kulture (JP K</w:t>
            </w:r>
            <w:r w:rsidR="006F4AF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6F4AF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43C70B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BBC5BC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Prijavni obrazec občine predlagateljice </w:t>
            </w:r>
            <w:r w:rsidRPr="007437F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  <w:p w14:paraId="579DA72B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230FC9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5B6C2070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1A2172D4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Polni naslov občine predlagateljice: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03EFC92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1"/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7437FE" w:rsidRPr="007437FE" w14:paraId="1230ADFB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E2559C1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Telefon, mobilni telefon: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9F11E9F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0D4CB50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08F1F1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Elektronski naslov: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DA8BC4D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115518DC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2CAC72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Faks: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8481B8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8A76B58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9CDC405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E5BE6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Podatki o investicijskem projektu</w:t>
            </w:r>
          </w:p>
          <w:p w14:paraId="59C51216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67842D94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853AC15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Naziv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CFD9684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2BC317E0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4D5689F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Kulturna dejavnost: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A1B7E25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60F02FA3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677BC52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Vrsta investicijskega posega: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6A808EB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620EFAC0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96077A6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začetka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04DB09A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7A4B2849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3B68DD6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dokončanja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D6C2EC6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05567DD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7E602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7889A31D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263A997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Odgovorna oseba in funkcija: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11E7560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343751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EEC572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199011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BB893FF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31283D7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589FA8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F1ADA0" w14:textId="77777777" w:rsidR="007437FE" w:rsidRPr="007437FE" w:rsidRDefault="007437FE" w:rsidP="007437FE">
            <w:pPr>
              <w:tabs>
                <w:tab w:val="left" w:pos="45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7437FE">
              <w:rPr>
                <w:rFonts w:ascii="Arial" w:hAnsi="Arial" w:cs="Arial"/>
                <w:sz w:val="20"/>
                <w:szCs w:val="20"/>
              </w:rPr>
              <w:tab/>
              <w:t>Podpis in žig župana oziroma županje</w:t>
            </w:r>
          </w:p>
          <w:p w14:paraId="449E9271" w14:textId="77777777" w:rsidR="000F7D97" w:rsidRPr="007437FE" w:rsidRDefault="007437FE" w:rsidP="00743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ab/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43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37FE">
              <w:rPr>
                <w:rFonts w:ascii="Arial" w:hAnsi="Arial" w:cs="Arial"/>
                <w:sz w:val="20"/>
                <w:szCs w:val="20"/>
              </w:rPr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F7D97" w:rsidRPr="008B1C91" w14:paraId="3875ACA5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3E074883" w14:textId="77777777" w:rsidR="000F7D97" w:rsidRPr="007437FE" w:rsidRDefault="000F7D97" w:rsidP="00D43A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6D14BB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default" r:id="rId7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B0FC" w14:textId="77777777" w:rsidR="00D56C5E" w:rsidRDefault="00D56C5E">
      <w:r>
        <w:separator/>
      </w:r>
    </w:p>
  </w:endnote>
  <w:endnote w:type="continuationSeparator" w:id="0">
    <w:p w14:paraId="09CBC5D1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0F4CC" w14:textId="77777777" w:rsidR="00D56C5E" w:rsidRDefault="00D56C5E">
      <w:r>
        <w:separator/>
      </w:r>
    </w:p>
  </w:footnote>
  <w:footnote w:type="continuationSeparator" w:id="0">
    <w:p w14:paraId="312777E4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6EA9A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21A2DE7A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003DC192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5C37A9F2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>Obrazec 1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ACB15DE" wp14:editId="3C12CA34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1ECE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6F4AF6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B015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11703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40845562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1</TotalTime>
  <Pages>1</Pages>
  <Words>66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Nino Jakičič</cp:lastModifiedBy>
  <cp:revision>3</cp:revision>
  <cp:lastPrinted>2018-03-06T09:38:00Z</cp:lastPrinted>
  <dcterms:created xsi:type="dcterms:W3CDTF">2021-02-10T12:04:00Z</dcterms:created>
  <dcterms:modified xsi:type="dcterms:W3CDTF">2021-10-12T10:46:00Z</dcterms:modified>
</cp:coreProperties>
</file>