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A58FE">
        <w:rPr>
          <w:rFonts w:ascii="Arial" w:hAnsi="Arial" w:cs="Arial"/>
          <w:b/>
          <w:sz w:val="20"/>
          <w:szCs w:val="20"/>
        </w:rPr>
        <w:t xml:space="preserve">SMERNICE  UTEMELJITVE   </w:t>
      </w:r>
      <w:r>
        <w:rPr>
          <w:rFonts w:ascii="Arial" w:hAnsi="Arial" w:cs="Arial"/>
          <w:b/>
          <w:sz w:val="20"/>
          <w:szCs w:val="20"/>
        </w:rPr>
        <w:t xml:space="preserve">JP </w:t>
      </w:r>
      <w:r w:rsidR="001E0B30">
        <w:rPr>
          <w:rFonts w:ascii="Arial" w:hAnsi="Arial" w:cs="Arial"/>
          <w:b/>
          <w:sz w:val="20"/>
          <w:szCs w:val="20"/>
        </w:rPr>
        <w:t>KE</w:t>
      </w:r>
      <w:r>
        <w:rPr>
          <w:rFonts w:ascii="Arial" w:hAnsi="Arial" w:cs="Arial"/>
          <w:b/>
          <w:sz w:val="20"/>
          <w:szCs w:val="20"/>
        </w:rPr>
        <w:t xml:space="preserve"> 202</w:t>
      </w:r>
      <w:r w:rsidR="00BA510D">
        <w:rPr>
          <w:rFonts w:ascii="Arial" w:hAnsi="Arial" w:cs="Arial"/>
          <w:b/>
          <w:sz w:val="20"/>
          <w:szCs w:val="20"/>
        </w:rPr>
        <w:t>1</w:t>
      </w:r>
      <w:r w:rsidRPr="00FA58FE">
        <w:rPr>
          <w:rFonts w:ascii="Arial" w:hAnsi="Arial" w:cs="Arial"/>
          <w:b/>
          <w:sz w:val="20"/>
          <w:szCs w:val="20"/>
        </w:rPr>
        <w:t xml:space="preserve"> </w:t>
      </w:r>
    </w:p>
    <w:p w:rsidR="00FA58FE" w:rsidRPr="00FA58FE" w:rsidRDefault="00FA58FE" w:rsidP="00FA58FE">
      <w:pPr>
        <w:rPr>
          <w:rFonts w:ascii="Arial" w:hAnsi="Arial" w:cs="Arial"/>
          <w:b/>
          <w:sz w:val="20"/>
          <w:szCs w:val="20"/>
        </w:rPr>
      </w:pPr>
    </w:p>
    <w:p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A58FE" w:rsidRPr="00FA58FE">
        <w:rPr>
          <w:rFonts w:ascii="Arial" w:hAnsi="Arial" w:cs="Arial"/>
          <w:sz w:val="20"/>
          <w:szCs w:val="20"/>
        </w:rPr>
        <w:t>. Pregled uporabe objekta v letu 20</w:t>
      </w:r>
      <w:r w:rsidR="00BA510D">
        <w:rPr>
          <w:rFonts w:ascii="Arial" w:hAnsi="Arial" w:cs="Arial"/>
          <w:sz w:val="20"/>
          <w:szCs w:val="20"/>
        </w:rPr>
        <w:t>20</w:t>
      </w:r>
      <w:r w:rsidR="00FA58FE" w:rsidRPr="00FA58FE">
        <w:rPr>
          <w:rFonts w:ascii="Arial" w:hAnsi="Arial" w:cs="Arial"/>
          <w:sz w:val="20"/>
          <w:szCs w:val="20"/>
        </w:rPr>
        <w:t xml:space="preserve">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vadbenih terminov– skupaj in po področjih dejavnosti (glasbena, gledališka in lutkovna, folklorna,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filmska,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udeležencev– skupaj in po področjih dejavnosti (glej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izvajalcih (seznam društev, ki deluje v teh prostorih)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Neobvezna priloga k temu delu: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>dodatne reference, ki se nanašajo na uporabnike prostorov (obvezno v formatu A4: največ 6 na največ 12. listih).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A58FE" w:rsidRPr="00FA58FE">
        <w:rPr>
          <w:rFonts w:ascii="Arial" w:hAnsi="Arial" w:cs="Arial"/>
          <w:sz w:val="20"/>
          <w:szCs w:val="20"/>
        </w:rPr>
        <w:t>. Opis stanja prostorov in opreme z vidika nujnosti prenove oz. izboljšave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statusu objekta (glede na število in pomembnost objektov v lokalni skupnosti – osrednji prostor ali ne)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številu prebivalcev gravitacijskega območja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splošni zgodovini objekta glede dosedanjih gradenj in investicijskega vzdrževanja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velikosti prireditvenih prostorov, odra, stranskih prostorov, vadbenih prostorov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obstoječi opremi (pohištvo, osvetljava, ozvočenje, tehnična oprema …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o stanju prostorov in opreme (amortiziranost, poškodbe, okvare..)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FA58FE" w:rsidRPr="00FA58FE">
        <w:rPr>
          <w:rFonts w:ascii="Arial" w:hAnsi="Arial" w:cs="Arial"/>
          <w:sz w:val="20"/>
          <w:szCs w:val="20"/>
        </w:rPr>
        <w:t>. Opis načrtovanih posegov (od 30 do 180 tipkanih vrstic)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A58FE" w:rsidRPr="00FA58FE">
        <w:rPr>
          <w:rFonts w:ascii="Arial" w:hAnsi="Arial" w:cs="Arial"/>
          <w:sz w:val="20"/>
          <w:szCs w:val="20"/>
        </w:rPr>
        <w:t>. Opis količinskih učinkov investicije s podrobnejšimi podatki: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prireditev, skupaj in po področjih dejavnosti (glasbena, gledališka in lutkovna, folklorna, filmska,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obiskovalcev – skupaj in po področjih dejavnosti (glej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izvajalce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vadbenih terminov– skupaj in po področjih dejavnosti (glasbena, gledališka in lutkovna, 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  folklorna, filmska, plesna, likovna, literarna, razno)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  <w:r w:rsidRPr="00FA58FE">
        <w:rPr>
          <w:rFonts w:ascii="Arial" w:hAnsi="Arial" w:cs="Arial"/>
          <w:sz w:val="20"/>
          <w:szCs w:val="20"/>
        </w:rPr>
        <w:t xml:space="preserve">    - glede na število udeležencev– skupaj in po področjih dejavnosti (glej  zgoraj navedeno)</w:t>
      </w:r>
    </w:p>
    <w:p w:rsidR="00FA58FE" w:rsidRPr="00FA58FE" w:rsidRDefault="00FA58FE" w:rsidP="00FA58FE">
      <w:pPr>
        <w:rPr>
          <w:rFonts w:ascii="Arial" w:hAnsi="Arial" w:cs="Arial"/>
          <w:sz w:val="20"/>
          <w:szCs w:val="20"/>
        </w:rPr>
      </w:pPr>
    </w:p>
    <w:p w:rsid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A58FE" w:rsidRPr="00FA58F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A58FE" w:rsidRPr="00FA58FE">
        <w:rPr>
          <w:rFonts w:ascii="Arial" w:hAnsi="Arial" w:cs="Arial"/>
          <w:sz w:val="20"/>
          <w:szCs w:val="20"/>
        </w:rPr>
        <w:t>Opis kakovostnih učinkov investicije (od 30 do 120 tipkanih vrstic)</w:t>
      </w:r>
    </w:p>
    <w:p w:rsidR="001E0B30" w:rsidRPr="00FA58FE" w:rsidRDefault="001E0B30" w:rsidP="00FA58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 Cilj in namen investicije</w:t>
      </w:r>
    </w:p>
    <w:p w:rsidR="0049339B" w:rsidRDefault="0049339B"/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 xml:space="preserve">Obrazec 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D4">
      <w:rPr>
        <w:rFonts w:ascii="Arial" w:hAnsi="Arial" w:cs="Arial"/>
        <w:b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D4" w:rsidRDefault="00953FD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0491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E0B30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339B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91A24"/>
    <w:rsid w:val="008A2797"/>
    <w:rsid w:val="008B1C91"/>
    <w:rsid w:val="008C5321"/>
    <w:rsid w:val="008D6B99"/>
    <w:rsid w:val="008F098D"/>
    <w:rsid w:val="00920E2B"/>
    <w:rsid w:val="00937753"/>
    <w:rsid w:val="009379D8"/>
    <w:rsid w:val="00953FD4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407A6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A510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428BB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8F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263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2018-03-06T09:38:00Z</cp:lastPrinted>
  <dcterms:created xsi:type="dcterms:W3CDTF">2021-02-26T11:16:00Z</dcterms:created>
  <dcterms:modified xsi:type="dcterms:W3CDTF">2021-02-26T11:16:00Z</dcterms:modified>
</cp:coreProperties>
</file>