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724B" w14:textId="091F252B" w:rsidR="00C31BD0" w:rsidRPr="00572244" w:rsidRDefault="00C31BD0" w:rsidP="008B65A3">
      <w:pPr>
        <w:jc w:val="both"/>
        <w:rPr>
          <w:rFonts w:cs="Arial"/>
          <w:szCs w:val="22"/>
          <w:lang w:eastAsia="sl-SI"/>
        </w:rPr>
      </w:pPr>
      <w:r w:rsidRPr="00880B6E">
        <w:t xml:space="preserve">Številka:            </w:t>
      </w:r>
      <w:r w:rsidRPr="00880B6E">
        <w:tab/>
      </w:r>
      <w:r w:rsidR="006C3669" w:rsidRPr="006C3669">
        <w:rPr>
          <w:rFonts w:cs="Arial"/>
        </w:rPr>
        <w:t>012-</w:t>
      </w:r>
      <w:r w:rsidR="00D7666E">
        <w:rPr>
          <w:rFonts w:cs="Arial"/>
        </w:rPr>
        <w:t>6</w:t>
      </w:r>
      <w:r w:rsidR="006C3669" w:rsidRPr="006C3669">
        <w:rPr>
          <w:rFonts w:cs="Arial"/>
        </w:rPr>
        <w:t>/202</w:t>
      </w:r>
      <w:r w:rsidR="00D7666E">
        <w:rPr>
          <w:rFonts w:cs="Arial"/>
        </w:rPr>
        <w:t>5</w:t>
      </w:r>
      <w:r w:rsidR="006C3669" w:rsidRPr="006C3669">
        <w:rPr>
          <w:rFonts w:cs="Arial"/>
        </w:rPr>
        <w:t>-3340</w:t>
      </w:r>
      <w:r w:rsidR="0051219C">
        <w:rPr>
          <w:rFonts w:cs="Arial"/>
        </w:rPr>
        <w:t>-</w:t>
      </w:r>
      <w:r w:rsidR="00B32B88">
        <w:rPr>
          <w:rFonts w:cs="Arial"/>
        </w:rPr>
        <w:t>5</w:t>
      </w:r>
      <w:r w:rsidR="00D7666E">
        <w:rPr>
          <w:rFonts w:cs="Arial"/>
        </w:rPr>
        <w:t>8</w:t>
      </w:r>
    </w:p>
    <w:p w14:paraId="6BC96D1D" w14:textId="79F3739A" w:rsidR="00C31BD0" w:rsidRPr="00880B6E" w:rsidRDefault="00C31BD0" w:rsidP="008B65A3">
      <w:pPr>
        <w:jc w:val="both"/>
      </w:pPr>
      <w:r w:rsidRPr="00880B6E">
        <w:t xml:space="preserve">Datum:              </w:t>
      </w:r>
      <w:r w:rsidRPr="00880B6E">
        <w:tab/>
      </w:r>
      <w:r w:rsidR="00544FA3">
        <w:t>11. 9. 2025</w:t>
      </w:r>
    </w:p>
    <w:p w14:paraId="296BED22" w14:textId="77777777" w:rsidR="00C31BD0" w:rsidRPr="00880B6E" w:rsidRDefault="00C31BD0" w:rsidP="008B65A3">
      <w:pPr>
        <w:jc w:val="both"/>
      </w:pPr>
      <w:r w:rsidRPr="00880B6E">
        <w:t xml:space="preserve"> </w:t>
      </w:r>
    </w:p>
    <w:p w14:paraId="2C74E953" w14:textId="68C047CF" w:rsidR="00C31BD0" w:rsidRPr="00C80BB3" w:rsidRDefault="0051219C" w:rsidP="00460F88">
      <w:pPr>
        <w:spacing w:line="240" w:lineRule="auto"/>
        <w:jc w:val="both"/>
        <w:rPr>
          <w:rFonts w:cs="Arial"/>
          <w:szCs w:val="20"/>
        </w:rPr>
      </w:pPr>
      <w:r>
        <w:t xml:space="preserve">Na </w:t>
      </w:r>
      <w:r w:rsidRPr="00C80BB3">
        <w:rPr>
          <w:rFonts w:cs="Arial"/>
          <w:szCs w:val="20"/>
        </w:rPr>
        <w:t xml:space="preserve">podlagi </w:t>
      </w:r>
      <w:r w:rsidR="008A6A7E" w:rsidRPr="00C80BB3">
        <w:rPr>
          <w:rFonts w:cs="Arial"/>
          <w:szCs w:val="20"/>
        </w:rPr>
        <w:t xml:space="preserve">prvega odstavka </w:t>
      </w:r>
      <w:r w:rsidR="00E25E04" w:rsidRPr="00C80BB3">
        <w:rPr>
          <w:rFonts w:cs="Arial"/>
          <w:szCs w:val="20"/>
        </w:rPr>
        <w:t>6</w:t>
      </w:r>
      <w:r w:rsidR="00AD1EAE" w:rsidRPr="00C80BB3">
        <w:rPr>
          <w:rFonts w:cs="Arial"/>
          <w:szCs w:val="20"/>
        </w:rPr>
        <w:t xml:space="preserve">. člena </w:t>
      </w:r>
      <w:r w:rsidR="00E0572C" w:rsidRPr="00C80BB3">
        <w:rPr>
          <w:rFonts w:cs="Arial"/>
          <w:szCs w:val="20"/>
        </w:rPr>
        <w:t xml:space="preserve">Pravilnika </w:t>
      </w:r>
      <w:r w:rsidR="00E25E04" w:rsidRPr="00C80BB3">
        <w:rPr>
          <w:rFonts w:cs="Arial"/>
          <w:szCs w:val="20"/>
        </w:rPr>
        <w:t>o pridobivanju nazivov v dejavnostih varstva kulturne dediščine (Uradni list RS, št. 47/18</w:t>
      </w:r>
      <w:r w:rsidR="0068229F" w:rsidRPr="00C80BB3">
        <w:rPr>
          <w:rFonts w:cs="Arial"/>
          <w:szCs w:val="20"/>
        </w:rPr>
        <w:t>; v nadaljevanju: Pravilnik</w:t>
      </w:r>
      <w:r w:rsidR="00E25E04" w:rsidRPr="00C80BB3">
        <w:rPr>
          <w:rFonts w:cs="Arial"/>
          <w:szCs w:val="20"/>
        </w:rPr>
        <w:t>)</w:t>
      </w:r>
      <w:r w:rsidR="002504B3" w:rsidRPr="00C80BB3">
        <w:rPr>
          <w:rFonts w:cs="Arial"/>
          <w:szCs w:val="20"/>
        </w:rPr>
        <w:t>,</w:t>
      </w:r>
      <w:r w:rsidR="00AD1EAE" w:rsidRPr="00C80BB3">
        <w:rPr>
          <w:rFonts w:cs="Arial"/>
          <w:szCs w:val="20"/>
        </w:rPr>
        <w:t xml:space="preserve"> </w:t>
      </w:r>
      <w:r w:rsidR="00C31BD0" w:rsidRPr="00C80BB3">
        <w:rPr>
          <w:rFonts w:cs="Arial"/>
          <w:szCs w:val="20"/>
        </w:rPr>
        <w:t xml:space="preserve"> </w:t>
      </w:r>
      <w:bookmarkStart w:id="0" w:name="_Hlk115785917"/>
      <w:r w:rsidR="00C31BD0" w:rsidRPr="00C80BB3">
        <w:rPr>
          <w:rFonts w:cs="Arial"/>
          <w:szCs w:val="20"/>
        </w:rPr>
        <w:t>Ministrstvo za kulturo</w:t>
      </w:r>
      <w:bookmarkEnd w:id="0"/>
      <w:r w:rsidR="00C31BD0" w:rsidRPr="00C80BB3">
        <w:rPr>
          <w:rFonts w:cs="Arial"/>
          <w:szCs w:val="20"/>
        </w:rPr>
        <w:t xml:space="preserve"> objavlja</w:t>
      </w:r>
    </w:p>
    <w:p w14:paraId="05A02272" w14:textId="77777777" w:rsidR="0051219C" w:rsidRPr="00C80BB3" w:rsidRDefault="0051219C" w:rsidP="00460F88">
      <w:pPr>
        <w:spacing w:line="240" w:lineRule="auto"/>
        <w:jc w:val="both"/>
        <w:rPr>
          <w:rFonts w:cs="Arial"/>
          <w:szCs w:val="20"/>
        </w:rPr>
      </w:pPr>
    </w:p>
    <w:p w14:paraId="54225F03" w14:textId="77777777" w:rsidR="0051219C" w:rsidRPr="00C80BB3" w:rsidRDefault="0051219C" w:rsidP="00460F88">
      <w:pPr>
        <w:spacing w:line="240" w:lineRule="auto"/>
        <w:jc w:val="both"/>
        <w:rPr>
          <w:rFonts w:cs="Arial"/>
          <w:szCs w:val="20"/>
        </w:rPr>
      </w:pPr>
    </w:p>
    <w:p w14:paraId="39164781" w14:textId="04390689" w:rsidR="0051219C" w:rsidRPr="00FC393A" w:rsidRDefault="0051219C" w:rsidP="00460F88">
      <w:pPr>
        <w:spacing w:line="240" w:lineRule="auto"/>
        <w:jc w:val="center"/>
        <w:rPr>
          <w:rFonts w:cs="Arial"/>
          <w:b/>
          <w:bCs/>
          <w:szCs w:val="20"/>
        </w:rPr>
      </w:pPr>
      <w:r w:rsidRPr="00FC393A">
        <w:rPr>
          <w:rFonts w:cs="Arial"/>
          <w:b/>
          <w:bCs/>
          <w:szCs w:val="20"/>
        </w:rPr>
        <w:t>JAVNI POZIV</w:t>
      </w:r>
    </w:p>
    <w:p w14:paraId="4AA555F8" w14:textId="77777777" w:rsidR="0051219C" w:rsidRPr="00FC393A" w:rsidRDefault="0051219C" w:rsidP="00460F88">
      <w:pPr>
        <w:spacing w:line="240" w:lineRule="auto"/>
        <w:jc w:val="both"/>
        <w:rPr>
          <w:rFonts w:cs="Arial"/>
          <w:szCs w:val="20"/>
        </w:rPr>
      </w:pPr>
    </w:p>
    <w:p w14:paraId="6606E5EA" w14:textId="3BF0B780" w:rsidR="00C31BD0" w:rsidRPr="00C9784C" w:rsidRDefault="005A0A34" w:rsidP="00460F88">
      <w:pPr>
        <w:spacing w:line="240" w:lineRule="auto"/>
        <w:jc w:val="center"/>
        <w:rPr>
          <w:rFonts w:cs="Arial"/>
          <w:b/>
          <w:szCs w:val="20"/>
        </w:rPr>
      </w:pPr>
      <w:r w:rsidRPr="00C9784C">
        <w:rPr>
          <w:rFonts w:cs="Arial"/>
          <w:b/>
          <w:szCs w:val="20"/>
        </w:rPr>
        <w:t xml:space="preserve">za </w:t>
      </w:r>
      <w:r w:rsidR="0051219C" w:rsidRPr="00C9784C">
        <w:rPr>
          <w:rFonts w:cs="Arial"/>
          <w:b/>
          <w:szCs w:val="20"/>
        </w:rPr>
        <w:t xml:space="preserve">imenovanje nadomestnih </w:t>
      </w:r>
      <w:r w:rsidR="00572244" w:rsidRPr="00C9784C">
        <w:rPr>
          <w:rFonts w:cs="Arial"/>
          <w:b/>
          <w:szCs w:val="20"/>
        </w:rPr>
        <w:t>član</w:t>
      </w:r>
      <w:r w:rsidR="0051219C" w:rsidRPr="00C9784C">
        <w:rPr>
          <w:rFonts w:cs="Arial"/>
          <w:b/>
          <w:szCs w:val="20"/>
        </w:rPr>
        <w:t>ov</w:t>
      </w:r>
      <w:r w:rsidRPr="00C9784C">
        <w:rPr>
          <w:rFonts w:cs="Arial"/>
          <w:b/>
          <w:szCs w:val="20"/>
        </w:rPr>
        <w:t xml:space="preserve"> komisij</w:t>
      </w:r>
      <w:r w:rsidR="00AD1EAE" w:rsidRPr="00C9784C">
        <w:rPr>
          <w:rFonts w:cs="Arial"/>
          <w:b/>
          <w:szCs w:val="20"/>
        </w:rPr>
        <w:t xml:space="preserve">e za </w:t>
      </w:r>
      <w:r w:rsidR="00034ABF" w:rsidRPr="00C9784C">
        <w:rPr>
          <w:rFonts w:cs="Arial"/>
          <w:b/>
          <w:szCs w:val="20"/>
        </w:rPr>
        <w:t xml:space="preserve">nazive v dejavnosti varstva </w:t>
      </w:r>
      <w:r w:rsidR="00AD1EAE" w:rsidRPr="00C9784C">
        <w:rPr>
          <w:rFonts w:cs="Arial"/>
          <w:b/>
          <w:szCs w:val="20"/>
        </w:rPr>
        <w:t>kulturne dediščine</w:t>
      </w:r>
    </w:p>
    <w:p w14:paraId="34C85EF3" w14:textId="77777777" w:rsidR="0068229F" w:rsidRPr="00C9784C" w:rsidRDefault="0068229F" w:rsidP="00460F88">
      <w:pPr>
        <w:spacing w:line="240" w:lineRule="auto"/>
        <w:jc w:val="center"/>
        <w:rPr>
          <w:rFonts w:cs="Arial"/>
          <w:szCs w:val="20"/>
        </w:rPr>
      </w:pPr>
    </w:p>
    <w:p w14:paraId="31AF2BA8" w14:textId="77777777" w:rsidR="00C31BD0" w:rsidRPr="00C9784C" w:rsidRDefault="00C31BD0" w:rsidP="00460F88">
      <w:pPr>
        <w:spacing w:line="240" w:lineRule="auto"/>
        <w:jc w:val="both"/>
        <w:rPr>
          <w:rFonts w:cs="Arial"/>
          <w:b/>
          <w:szCs w:val="20"/>
        </w:rPr>
      </w:pPr>
    </w:p>
    <w:p w14:paraId="07D0E630" w14:textId="2BCF70CB" w:rsidR="00C31BD0" w:rsidRPr="000E4D9A" w:rsidRDefault="0068229F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784C">
        <w:rPr>
          <w:rFonts w:ascii="Arial" w:hAnsi="Arial" w:cs="Arial"/>
          <w:sz w:val="20"/>
          <w:szCs w:val="20"/>
        </w:rPr>
        <w:t>Na podlagi prvega odstavka 6. člena Pravilnika</w:t>
      </w:r>
      <w:r w:rsidR="00C9784C" w:rsidRPr="00C9784C">
        <w:rPr>
          <w:rFonts w:ascii="Arial" w:hAnsi="Arial" w:cs="Arial"/>
          <w:sz w:val="20"/>
          <w:szCs w:val="20"/>
        </w:rPr>
        <w:t xml:space="preserve">, </w:t>
      </w:r>
      <w:r w:rsidR="00C31BD0" w:rsidRPr="00C9784C">
        <w:rPr>
          <w:rFonts w:ascii="Arial" w:hAnsi="Arial" w:cs="Arial"/>
          <w:sz w:val="20"/>
          <w:szCs w:val="20"/>
        </w:rPr>
        <w:t>Ministrstvo za kulturo</w:t>
      </w:r>
      <w:r w:rsidRPr="00C9784C">
        <w:rPr>
          <w:rFonts w:ascii="Arial" w:hAnsi="Arial" w:cs="Arial"/>
          <w:sz w:val="20"/>
          <w:szCs w:val="20"/>
        </w:rPr>
        <w:t xml:space="preserve"> RS </w:t>
      </w:r>
      <w:r w:rsidR="0093114B" w:rsidRPr="00C9784C">
        <w:rPr>
          <w:rFonts w:ascii="Arial" w:hAnsi="Arial" w:cs="Arial"/>
          <w:sz w:val="20"/>
          <w:szCs w:val="20"/>
        </w:rPr>
        <w:t xml:space="preserve">(v nadaljevanju: </w:t>
      </w:r>
      <w:r w:rsidR="0093114B" w:rsidRPr="000E4D9A">
        <w:rPr>
          <w:rFonts w:ascii="Arial" w:hAnsi="Arial" w:cs="Arial"/>
          <w:sz w:val="20"/>
          <w:szCs w:val="20"/>
        </w:rPr>
        <w:t>Ministrstvo)</w:t>
      </w:r>
      <w:r w:rsidR="00C9784C" w:rsidRPr="000E4D9A">
        <w:rPr>
          <w:rFonts w:ascii="Arial" w:hAnsi="Arial" w:cs="Arial"/>
          <w:sz w:val="20"/>
          <w:szCs w:val="20"/>
        </w:rPr>
        <w:t xml:space="preserve"> poziva </w:t>
      </w:r>
      <w:r w:rsidR="00885E48" w:rsidRPr="000E4D9A">
        <w:rPr>
          <w:rFonts w:ascii="Arial" w:hAnsi="Arial" w:cs="Arial"/>
          <w:sz w:val="20"/>
          <w:szCs w:val="20"/>
        </w:rPr>
        <w:t>strokovne organizacije in strokovna društva v javnem interesu na področju varstva kulturne dediščine</w:t>
      </w:r>
      <w:r w:rsidR="00F57AC0" w:rsidRPr="000E4D9A">
        <w:rPr>
          <w:rFonts w:ascii="Arial" w:hAnsi="Arial" w:cs="Arial"/>
          <w:sz w:val="20"/>
          <w:szCs w:val="20"/>
        </w:rPr>
        <w:t xml:space="preserve"> (v nadaljevanju: predlagatelj)</w:t>
      </w:r>
      <w:r w:rsidR="00E60525" w:rsidRPr="000E4D9A">
        <w:rPr>
          <w:rFonts w:ascii="Arial" w:hAnsi="Arial" w:cs="Arial"/>
          <w:sz w:val="20"/>
          <w:szCs w:val="20"/>
        </w:rPr>
        <w:t xml:space="preserve">, da </w:t>
      </w:r>
      <w:r w:rsidR="00C9784C" w:rsidRPr="000E4D9A">
        <w:rPr>
          <w:rFonts w:ascii="Arial" w:hAnsi="Arial" w:cs="Arial"/>
          <w:sz w:val="20"/>
          <w:szCs w:val="20"/>
        </w:rPr>
        <w:t>predlagajo</w:t>
      </w:r>
      <w:r w:rsidR="00034ABF" w:rsidRPr="000E4D9A">
        <w:rPr>
          <w:rFonts w:ascii="Arial" w:hAnsi="Arial" w:cs="Arial"/>
          <w:sz w:val="20"/>
          <w:szCs w:val="20"/>
        </w:rPr>
        <w:t xml:space="preserve"> </w:t>
      </w:r>
      <w:r w:rsidR="00885E48" w:rsidRPr="000E4D9A">
        <w:rPr>
          <w:rFonts w:ascii="Arial" w:hAnsi="Arial" w:cs="Arial"/>
          <w:sz w:val="20"/>
          <w:szCs w:val="20"/>
        </w:rPr>
        <w:t xml:space="preserve">nadomestne </w:t>
      </w:r>
      <w:r w:rsidR="00034ABF" w:rsidRPr="000E4D9A">
        <w:rPr>
          <w:rFonts w:ascii="Arial" w:hAnsi="Arial" w:cs="Arial"/>
          <w:sz w:val="20"/>
          <w:szCs w:val="20"/>
        </w:rPr>
        <w:t xml:space="preserve">člane komisije za nazive v dejavnosti </w:t>
      </w:r>
      <w:r w:rsidR="00130C34" w:rsidRPr="000E4D9A">
        <w:rPr>
          <w:rFonts w:ascii="Arial" w:hAnsi="Arial" w:cs="Arial"/>
          <w:sz w:val="20"/>
          <w:szCs w:val="20"/>
        </w:rPr>
        <w:t>varstva</w:t>
      </w:r>
      <w:r w:rsidR="00034ABF" w:rsidRPr="000E4D9A">
        <w:rPr>
          <w:rFonts w:ascii="Arial" w:hAnsi="Arial" w:cs="Arial"/>
          <w:sz w:val="20"/>
          <w:szCs w:val="20"/>
        </w:rPr>
        <w:t xml:space="preserve"> kulturne dediščine</w:t>
      </w:r>
      <w:r w:rsidR="0093114B" w:rsidRPr="000E4D9A">
        <w:rPr>
          <w:rFonts w:ascii="Arial" w:hAnsi="Arial" w:cs="Arial"/>
          <w:sz w:val="20"/>
          <w:szCs w:val="20"/>
        </w:rPr>
        <w:t xml:space="preserve"> (v nadaljevanju: komisija)</w:t>
      </w:r>
      <w:r w:rsidR="00182B35" w:rsidRPr="000E4D9A">
        <w:rPr>
          <w:rFonts w:ascii="Arial" w:hAnsi="Arial" w:cs="Arial"/>
          <w:sz w:val="20"/>
          <w:szCs w:val="20"/>
        </w:rPr>
        <w:t xml:space="preserve"> </w:t>
      </w:r>
      <w:r w:rsidR="00034ABF" w:rsidRPr="000E4D9A">
        <w:rPr>
          <w:rFonts w:ascii="Arial" w:hAnsi="Arial" w:cs="Arial"/>
          <w:sz w:val="20"/>
          <w:szCs w:val="20"/>
        </w:rPr>
        <w:t>za</w:t>
      </w:r>
      <w:bookmarkStart w:id="1" w:name="_Hlk139570956"/>
      <w:r w:rsidR="00182B35" w:rsidRPr="000E4D9A">
        <w:rPr>
          <w:rFonts w:ascii="Arial" w:hAnsi="Arial" w:cs="Arial"/>
          <w:sz w:val="20"/>
          <w:szCs w:val="20"/>
        </w:rPr>
        <w:t xml:space="preserve"> </w:t>
      </w:r>
      <w:r w:rsidR="006F225B" w:rsidRPr="000E4D9A">
        <w:rPr>
          <w:rFonts w:ascii="Arial" w:eastAsia="Times New Roman" w:hAnsi="Arial" w:cs="Arial"/>
          <w:sz w:val="20"/>
          <w:szCs w:val="20"/>
        </w:rPr>
        <w:t>konservatorsko-restavratorsk</w:t>
      </w:r>
      <w:r w:rsidR="00034ABF" w:rsidRPr="000E4D9A">
        <w:rPr>
          <w:rFonts w:ascii="Arial" w:eastAsia="Times New Roman" w:hAnsi="Arial" w:cs="Arial"/>
          <w:sz w:val="20"/>
          <w:szCs w:val="20"/>
        </w:rPr>
        <w:t>o</w:t>
      </w:r>
      <w:r w:rsidR="006F225B" w:rsidRPr="000E4D9A">
        <w:rPr>
          <w:rFonts w:ascii="Arial" w:eastAsia="Times New Roman" w:hAnsi="Arial" w:cs="Arial"/>
          <w:sz w:val="20"/>
          <w:szCs w:val="20"/>
        </w:rPr>
        <w:t xml:space="preserve"> področj</w:t>
      </w:r>
      <w:r w:rsidR="00034ABF" w:rsidRPr="000E4D9A">
        <w:rPr>
          <w:rFonts w:ascii="Arial" w:eastAsia="Times New Roman" w:hAnsi="Arial" w:cs="Arial"/>
          <w:sz w:val="20"/>
          <w:szCs w:val="20"/>
        </w:rPr>
        <w:t>e</w:t>
      </w:r>
      <w:bookmarkEnd w:id="1"/>
      <w:r w:rsidR="00034ABF" w:rsidRPr="000E4D9A">
        <w:rPr>
          <w:rFonts w:ascii="Arial" w:eastAsia="Times New Roman" w:hAnsi="Arial" w:cs="Arial"/>
          <w:sz w:val="20"/>
          <w:szCs w:val="20"/>
        </w:rPr>
        <w:t>.</w:t>
      </w:r>
    </w:p>
    <w:p w14:paraId="47A5FC95" w14:textId="77777777" w:rsidR="0068229F" w:rsidRPr="000E4D9A" w:rsidRDefault="0068229F" w:rsidP="00460F88">
      <w:pPr>
        <w:pStyle w:val="Odstavekseznama"/>
        <w:spacing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D92E963" w14:textId="0EB145F4" w:rsidR="0068229F" w:rsidRPr="000E4D9A" w:rsidRDefault="0093114B" w:rsidP="00460F88">
      <w:pPr>
        <w:pStyle w:val="Odstavekseznama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E4D9A">
        <w:rPr>
          <w:rFonts w:ascii="Arial" w:eastAsia="Times New Roman" w:hAnsi="Arial" w:cs="Arial"/>
          <w:sz w:val="20"/>
          <w:szCs w:val="20"/>
        </w:rPr>
        <w:t>Ministrstvo objavlja ta javni poziv za imenovanje nadomestnih članov za  konservatorsko-restavratorsko področje v komisijo za obdobje do izteka petih (5) let od imenovanja komisije (imenovani z dne 24. 1. 2024).</w:t>
      </w:r>
    </w:p>
    <w:p w14:paraId="42BD7F44" w14:textId="77777777" w:rsidR="00182B35" w:rsidRPr="000E4D9A" w:rsidRDefault="00182B35" w:rsidP="00460F88">
      <w:pPr>
        <w:pStyle w:val="Odstavekseznama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DCE0A1" w14:textId="395F56BD" w:rsidR="00E60525" w:rsidRPr="000E4D9A" w:rsidRDefault="00182B35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Za člana komisije v dejavnosti varstva kulturne dediščine </w:t>
      </w:r>
      <w:r w:rsidR="00570CA2" w:rsidRPr="000E4D9A">
        <w:rPr>
          <w:rFonts w:ascii="Arial" w:hAnsi="Arial" w:cs="Arial"/>
          <w:sz w:val="20"/>
          <w:szCs w:val="20"/>
        </w:rPr>
        <w:t>je lahko</w:t>
      </w:r>
      <w:r w:rsidRPr="000E4D9A">
        <w:rPr>
          <w:rFonts w:ascii="Arial" w:hAnsi="Arial" w:cs="Arial"/>
          <w:sz w:val="20"/>
          <w:szCs w:val="20"/>
        </w:rPr>
        <w:t xml:space="preserve"> imenovana oseba, ki</w:t>
      </w:r>
      <w:r w:rsidR="009D36F9" w:rsidRPr="000E4D9A">
        <w:rPr>
          <w:rFonts w:ascii="Arial" w:hAnsi="Arial" w:cs="Arial"/>
          <w:sz w:val="20"/>
          <w:szCs w:val="20"/>
        </w:rPr>
        <w:t xml:space="preserve"> </w:t>
      </w:r>
      <w:r w:rsidR="00C432BA" w:rsidRPr="000E4D9A">
        <w:rPr>
          <w:rFonts w:ascii="Arial" w:hAnsi="Arial" w:cs="Arial"/>
          <w:sz w:val="20"/>
          <w:szCs w:val="20"/>
        </w:rPr>
        <w:t>izpolnjuje naslednje pogoje</w:t>
      </w:r>
      <w:r w:rsidRPr="000E4D9A">
        <w:rPr>
          <w:rFonts w:ascii="Arial" w:hAnsi="Arial" w:cs="Arial"/>
          <w:sz w:val="20"/>
          <w:szCs w:val="20"/>
        </w:rPr>
        <w:t>:</w:t>
      </w:r>
    </w:p>
    <w:p w14:paraId="334E847D" w14:textId="6F465C00" w:rsidR="00182B35" w:rsidRPr="000E4D9A" w:rsidRDefault="00AE719A" w:rsidP="00460F88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i</w:t>
      </w:r>
      <w:r w:rsidR="000D2F78" w:rsidRPr="000E4D9A">
        <w:rPr>
          <w:rFonts w:ascii="Arial" w:hAnsi="Arial" w:cs="Arial"/>
          <w:sz w:val="20"/>
          <w:szCs w:val="20"/>
        </w:rPr>
        <w:t xml:space="preserve">ma </w:t>
      </w:r>
      <w:r w:rsidR="00182B35" w:rsidRPr="000E4D9A">
        <w:rPr>
          <w:rFonts w:ascii="Arial" w:hAnsi="Arial" w:cs="Arial"/>
          <w:sz w:val="20"/>
          <w:szCs w:val="20"/>
        </w:rPr>
        <w:t xml:space="preserve">najmanj izobrazbo, pridobljeno po študijskem programu druge stopnje, oziroma izobrazbo, ki ustreza ravni izobrazbe, pridobljene po študijskih programih druge stopnje, in je v skladu z zakonom, ki ureja slovensko ogrodje kvalifikacij, uvrščena na 8. raven, </w:t>
      </w:r>
    </w:p>
    <w:p w14:paraId="0FF8BA2C" w14:textId="5D03102F" w:rsidR="00182B35" w:rsidRPr="000E4D9A" w:rsidRDefault="000D2F78" w:rsidP="00460F88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ima </w:t>
      </w:r>
      <w:r w:rsidR="00182B35" w:rsidRPr="000E4D9A">
        <w:rPr>
          <w:rFonts w:ascii="Arial" w:hAnsi="Arial" w:cs="Arial"/>
          <w:sz w:val="20"/>
          <w:szCs w:val="20"/>
        </w:rPr>
        <w:t xml:space="preserve">najmanj naziv </w:t>
      </w:r>
      <w:r w:rsidR="009D36F9" w:rsidRPr="000E4D9A">
        <w:rPr>
          <w:rFonts w:ascii="Arial" w:hAnsi="Arial" w:cs="Arial"/>
          <w:sz w:val="20"/>
          <w:szCs w:val="20"/>
        </w:rPr>
        <w:t xml:space="preserve">konservatorsko-restavratorski </w:t>
      </w:r>
      <w:r w:rsidR="00182B35" w:rsidRPr="000E4D9A">
        <w:rPr>
          <w:rFonts w:ascii="Arial" w:hAnsi="Arial" w:cs="Arial"/>
          <w:sz w:val="20"/>
          <w:szCs w:val="20"/>
        </w:rPr>
        <w:t>svetoval</w:t>
      </w:r>
      <w:r w:rsidR="009D36F9" w:rsidRPr="000E4D9A">
        <w:rPr>
          <w:rFonts w:ascii="Arial" w:hAnsi="Arial" w:cs="Arial"/>
          <w:sz w:val="20"/>
          <w:szCs w:val="20"/>
        </w:rPr>
        <w:t>ec i</w:t>
      </w:r>
      <w:r w:rsidR="00C432BA" w:rsidRPr="000E4D9A">
        <w:rPr>
          <w:rFonts w:ascii="Arial" w:hAnsi="Arial" w:cs="Arial"/>
          <w:sz w:val="20"/>
          <w:szCs w:val="20"/>
        </w:rPr>
        <w:t>n</w:t>
      </w:r>
      <w:r w:rsidR="00182B35" w:rsidRPr="000E4D9A">
        <w:rPr>
          <w:rFonts w:ascii="Arial" w:hAnsi="Arial" w:cs="Arial"/>
          <w:sz w:val="20"/>
          <w:szCs w:val="20"/>
        </w:rPr>
        <w:t xml:space="preserve"> </w:t>
      </w:r>
    </w:p>
    <w:p w14:paraId="3592D936" w14:textId="77777777" w:rsidR="00FD3CDD" w:rsidRPr="000E4D9A" w:rsidRDefault="000D2F78" w:rsidP="00460F88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ima </w:t>
      </w:r>
      <w:r w:rsidR="00182B35" w:rsidRPr="000E4D9A">
        <w:rPr>
          <w:rFonts w:ascii="Arial" w:hAnsi="Arial" w:cs="Arial"/>
          <w:sz w:val="20"/>
          <w:szCs w:val="20"/>
        </w:rPr>
        <w:t>najmanj 15 let delovnih izkušenj s področja varstva</w:t>
      </w:r>
      <w:r w:rsidR="009D36F9" w:rsidRPr="000E4D9A">
        <w:rPr>
          <w:rFonts w:ascii="Arial" w:hAnsi="Arial" w:cs="Arial"/>
          <w:sz w:val="20"/>
          <w:szCs w:val="20"/>
        </w:rPr>
        <w:t xml:space="preserve"> kulturne dediščine</w:t>
      </w:r>
      <w:r w:rsidR="00C432BA" w:rsidRPr="000E4D9A">
        <w:rPr>
          <w:rFonts w:ascii="Arial" w:hAnsi="Arial" w:cs="Arial"/>
          <w:sz w:val="20"/>
          <w:szCs w:val="20"/>
        </w:rPr>
        <w:t>.</w:t>
      </w:r>
    </w:p>
    <w:p w14:paraId="3A82C03B" w14:textId="77777777" w:rsidR="00666DEC" w:rsidRPr="000E4D9A" w:rsidRDefault="00666DEC" w:rsidP="00460F88">
      <w:pPr>
        <w:pStyle w:val="Odstavekseznama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889892B" w14:textId="06CA2BEA" w:rsidR="00025E8A" w:rsidRPr="000E4D9A" w:rsidRDefault="00570CA2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Pri izbiri </w:t>
      </w:r>
      <w:r w:rsidR="00025E8A" w:rsidRPr="000E4D9A">
        <w:rPr>
          <w:rFonts w:ascii="Arial" w:hAnsi="Arial" w:cs="Arial"/>
          <w:sz w:val="20"/>
          <w:szCs w:val="20"/>
        </w:rPr>
        <w:t>kandidat</w:t>
      </w:r>
      <w:r w:rsidR="000B0353" w:rsidRPr="000E4D9A">
        <w:rPr>
          <w:rFonts w:ascii="Arial" w:hAnsi="Arial" w:cs="Arial"/>
          <w:sz w:val="20"/>
          <w:szCs w:val="20"/>
        </w:rPr>
        <w:t>ov</w:t>
      </w:r>
      <w:r w:rsidR="00025E8A" w:rsidRPr="000E4D9A">
        <w:rPr>
          <w:rFonts w:ascii="Arial" w:hAnsi="Arial" w:cs="Arial"/>
          <w:sz w:val="20"/>
          <w:szCs w:val="20"/>
        </w:rPr>
        <w:t xml:space="preserve"> se bodo poleg zgoraj navedenih pogojev upoštevala tudi naslednja merila:</w:t>
      </w:r>
    </w:p>
    <w:p w14:paraId="6F74F9CF" w14:textId="276DCBCD" w:rsidR="00B80519" w:rsidRPr="000E4D9A" w:rsidRDefault="00B80519" w:rsidP="00460F88">
      <w:pPr>
        <w:pStyle w:val="Odstavekseznam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strokovna znanja in izkušnje s področja konservatorko-restavratorske dejavnosti,</w:t>
      </w:r>
    </w:p>
    <w:p w14:paraId="0482AF60" w14:textId="67DA0723" w:rsidR="00025E8A" w:rsidRPr="000E4D9A" w:rsidRDefault="00025E8A" w:rsidP="00460F88">
      <w:pPr>
        <w:pStyle w:val="Odstavekseznam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poznavanje področja delovanja javnih zavodov na področju varstva kulturne dediščine,</w:t>
      </w:r>
    </w:p>
    <w:p w14:paraId="32CE0187" w14:textId="45AEC092" w:rsidR="00025E8A" w:rsidRPr="000E4D9A" w:rsidRDefault="00025E8A" w:rsidP="00460F88">
      <w:pPr>
        <w:pStyle w:val="Odstavekseznam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poznavanje predpisov s področja varstva kulturne dediščine in upravnega postopka.</w:t>
      </w:r>
    </w:p>
    <w:p w14:paraId="404859F8" w14:textId="77777777" w:rsidR="000B0353" w:rsidRPr="000E4D9A" w:rsidRDefault="000B0353" w:rsidP="00460F88">
      <w:pPr>
        <w:pStyle w:val="Odstavekseznama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D20A853" w14:textId="02BC6E6D" w:rsidR="000B0353" w:rsidRPr="000E4D9A" w:rsidRDefault="00DE4F01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Člani komisije imajo pravico do povračila stroškov v zvezi z delom v komisiji. Višino stroškov določi ministrica s sklepom. </w:t>
      </w:r>
    </w:p>
    <w:p w14:paraId="68D8095C" w14:textId="77777777" w:rsidR="00DE4F01" w:rsidRPr="000E4D9A" w:rsidRDefault="00DE4F01" w:rsidP="00460F88">
      <w:pPr>
        <w:pStyle w:val="Odstavekseznama"/>
        <w:spacing w:line="240" w:lineRule="auto"/>
        <w:rPr>
          <w:rFonts w:ascii="Arial" w:hAnsi="Arial" w:cs="Arial"/>
          <w:sz w:val="20"/>
          <w:szCs w:val="20"/>
        </w:rPr>
      </w:pPr>
    </w:p>
    <w:p w14:paraId="672F7134" w14:textId="4409C7A2" w:rsidR="00E60525" w:rsidRPr="000E4D9A" w:rsidRDefault="00E60525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Predlagatelj mora za k</w:t>
      </w:r>
      <w:r w:rsidR="00C31BD0" w:rsidRPr="000E4D9A">
        <w:rPr>
          <w:rFonts w:ascii="Arial" w:hAnsi="Arial" w:cs="Arial"/>
          <w:sz w:val="20"/>
          <w:szCs w:val="20"/>
        </w:rPr>
        <w:t>andidat</w:t>
      </w:r>
      <w:r w:rsidRPr="000E4D9A">
        <w:rPr>
          <w:rFonts w:ascii="Arial" w:hAnsi="Arial" w:cs="Arial"/>
          <w:sz w:val="20"/>
          <w:szCs w:val="20"/>
        </w:rPr>
        <w:t>a</w:t>
      </w:r>
      <w:r w:rsidR="004F2CEA" w:rsidRPr="000E4D9A">
        <w:rPr>
          <w:rFonts w:ascii="Arial" w:hAnsi="Arial" w:cs="Arial"/>
          <w:sz w:val="20"/>
          <w:szCs w:val="20"/>
        </w:rPr>
        <w:t>,</w:t>
      </w:r>
      <w:r w:rsidR="00C31BD0" w:rsidRPr="000E4D9A">
        <w:rPr>
          <w:rFonts w:ascii="Arial" w:hAnsi="Arial" w:cs="Arial"/>
          <w:sz w:val="20"/>
          <w:szCs w:val="20"/>
        </w:rPr>
        <w:t xml:space="preserve"> za člana komisije podati pisno prijavo, ki jo</w:t>
      </w:r>
      <w:r w:rsidR="00D65066" w:rsidRPr="000E4D9A">
        <w:rPr>
          <w:rFonts w:ascii="Arial" w:hAnsi="Arial" w:cs="Arial"/>
          <w:sz w:val="20"/>
          <w:szCs w:val="20"/>
        </w:rPr>
        <w:t xml:space="preserve"> </w:t>
      </w:r>
      <w:r w:rsidR="00C31BD0" w:rsidRPr="000E4D9A">
        <w:rPr>
          <w:rFonts w:ascii="Arial" w:hAnsi="Arial" w:cs="Arial"/>
          <w:sz w:val="20"/>
          <w:szCs w:val="20"/>
        </w:rPr>
        <w:t>sestavljajo naslednji dokumenti:</w:t>
      </w:r>
    </w:p>
    <w:p w14:paraId="5AE46D2C" w14:textId="286B370B" w:rsidR="00C31BD0" w:rsidRPr="000E4D9A" w:rsidRDefault="00C31BD0" w:rsidP="00460F88">
      <w:pPr>
        <w:pStyle w:val="Odstavekseznam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življenjepis </w:t>
      </w:r>
      <w:r w:rsidR="00E60525" w:rsidRPr="000E4D9A">
        <w:rPr>
          <w:rFonts w:ascii="Arial" w:hAnsi="Arial" w:cs="Arial"/>
          <w:sz w:val="20"/>
          <w:szCs w:val="20"/>
        </w:rPr>
        <w:t xml:space="preserve">kandidata </w:t>
      </w:r>
      <w:r w:rsidRPr="000E4D9A">
        <w:rPr>
          <w:rFonts w:ascii="Arial" w:hAnsi="Arial" w:cs="Arial"/>
          <w:sz w:val="20"/>
          <w:szCs w:val="20"/>
        </w:rPr>
        <w:t xml:space="preserve">(v </w:t>
      </w:r>
      <w:proofErr w:type="spellStart"/>
      <w:r w:rsidRPr="000E4D9A">
        <w:rPr>
          <w:rFonts w:ascii="Arial" w:hAnsi="Arial" w:cs="Arial"/>
          <w:sz w:val="20"/>
          <w:szCs w:val="20"/>
        </w:rPr>
        <w:t>Europass</w:t>
      </w:r>
      <w:proofErr w:type="spellEnd"/>
      <w:r w:rsidRPr="000E4D9A">
        <w:rPr>
          <w:rFonts w:ascii="Arial" w:hAnsi="Arial" w:cs="Arial"/>
          <w:sz w:val="20"/>
          <w:szCs w:val="20"/>
        </w:rPr>
        <w:t xml:space="preserve">) s kratkim opisom delovnih izkušenj in referenc, iz katerih </w:t>
      </w:r>
      <w:r w:rsidR="00E60525" w:rsidRPr="000E4D9A">
        <w:rPr>
          <w:rFonts w:ascii="Arial" w:hAnsi="Arial" w:cs="Arial"/>
          <w:sz w:val="20"/>
          <w:szCs w:val="20"/>
        </w:rPr>
        <w:t>je</w:t>
      </w:r>
      <w:r w:rsidRPr="000E4D9A">
        <w:rPr>
          <w:rFonts w:ascii="Arial" w:hAnsi="Arial" w:cs="Arial"/>
          <w:sz w:val="20"/>
          <w:szCs w:val="20"/>
        </w:rPr>
        <w:t xml:space="preserve"> razvidn</w:t>
      </w:r>
      <w:r w:rsidR="00E60525" w:rsidRPr="000E4D9A">
        <w:rPr>
          <w:rFonts w:ascii="Arial" w:hAnsi="Arial" w:cs="Arial"/>
          <w:sz w:val="20"/>
          <w:szCs w:val="20"/>
        </w:rPr>
        <w:t>o</w:t>
      </w:r>
      <w:r w:rsidRPr="000E4D9A">
        <w:rPr>
          <w:rFonts w:ascii="Arial" w:hAnsi="Arial" w:cs="Arial"/>
          <w:sz w:val="20"/>
          <w:szCs w:val="20"/>
        </w:rPr>
        <w:t xml:space="preserve"> strokovno poznavanje področja dela komisije in </w:t>
      </w:r>
      <w:r w:rsidR="005679FA" w:rsidRPr="000E4D9A">
        <w:rPr>
          <w:rFonts w:ascii="Arial" w:hAnsi="Arial" w:cs="Arial"/>
          <w:sz w:val="20"/>
          <w:szCs w:val="20"/>
        </w:rPr>
        <w:t>zahtevane</w:t>
      </w:r>
      <w:r w:rsidRPr="000E4D9A">
        <w:rPr>
          <w:rFonts w:ascii="Arial" w:hAnsi="Arial" w:cs="Arial"/>
          <w:sz w:val="20"/>
          <w:szCs w:val="20"/>
        </w:rPr>
        <w:t xml:space="preserve"> delovne izkušnje s </w:t>
      </w:r>
      <w:r w:rsidR="004F2CEA" w:rsidRPr="000E4D9A">
        <w:rPr>
          <w:rFonts w:ascii="Arial" w:hAnsi="Arial" w:cs="Arial"/>
          <w:sz w:val="20"/>
          <w:szCs w:val="20"/>
        </w:rPr>
        <w:t xml:space="preserve">konservatorsko-restavratorskega </w:t>
      </w:r>
      <w:r w:rsidRPr="000E4D9A">
        <w:rPr>
          <w:rFonts w:ascii="Arial" w:hAnsi="Arial" w:cs="Arial"/>
          <w:sz w:val="20"/>
          <w:szCs w:val="20"/>
        </w:rPr>
        <w:t>področja</w:t>
      </w:r>
      <w:r w:rsidR="00FC393A" w:rsidRPr="000E4D9A">
        <w:rPr>
          <w:rFonts w:ascii="Arial" w:hAnsi="Arial" w:cs="Arial"/>
          <w:sz w:val="20"/>
          <w:szCs w:val="20"/>
        </w:rPr>
        <w:t xml:space="preserve"> (priloga 1)</w:t>
      </w:r>
      <w:r w:rsidR="00C80BB3" w:rsidRPr="000E4D9A">
        <w:rPr>
          <w:rFonts w:ascii="Arial" w:hAnsi="Arial" w:cs="Arial"/>
          <w:sz w:val="20"/>
          <w:szCs w:val="20"/>
        </w:rPr>
        <w:t>,</w:t>
      </w:r>
    </w:p>
    <w:p w14:paraId="2D897C23" w14:textId="63D655AB" w:rsidR="00C31BD0" w:rsidRPr="000E4D9A" w:rsidRDefault="004F2CEA" w:rsidP="00460F88">
      <w:pPr>
        <w:pStyle w:val="Odstavekseznam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podpisano I</w:t>
      </w:r>
      <w:r w:rsidR="00C31BD0" w:rsidRPr="000E4D9A">
        <w:rPr>
          <w:rFonts w:ascii="Arial" w:hAnsi="Arial" w:cs="Arial"/>
          <w:sz w:val="20"/>
          <w:szCs w:val="20"/>
        </w:rPr>
        <w:t>zjav</w:t>
      </w:r>
      <w:r w:rsidRPr="000E4D9A">
        <w:rPr>
          <w:rFonts w:ascii="Arial" w:hAnsi="Arial" w:cs="Arial"/>
          <w:sz w:val="20"/>
          <w:szCs w:val="20"/>
        </w:rPr>
        <w:t>o</w:t>
      </w:r>
      <w:r w:rsidR="00C31BD0" w:rsidRPr="000E4D9A">
        <w:rPr>
          <w:rFonts w:ascii="Arial" w:hAnsi="Arial" w:cs="Arial"/>
          <w:sz w:val="20"/>
          <w:szCs w:val="20"/>
        </w:rPr>
        <w:t xml:space="preserve"> </w:t>
      </w:r>
      <w:r w:rsidR="00DE4F01" w:rsidRPr="000E4D9A">
        <w:rPr>
          <w:rFonts w:ascii="Arial" w:hAnsi="Arial" w:cs="Arial"/>
          <w:sz w:val="20"/>
          <w:szCs w:val="20"/>
        </w:rPr>
        <w:t xml:space="preserve">o soglasju </w:t>
      </w:r>
      <w:r w:rsidR="00E60525" w:rsidRPr="000E4D9A">
        <w:rPr>
          <w:rFonts w:ascii="Arial" w:hAnsi="Arial" w:cs="Arial"/>
          <w:sz w:val="20"/>
          <w:szCs w:val="20"/>
        </w:rPr>
        <w:t>kandidata</w:t>
      </w:r>
      <w:r w:rsidR="00C80BB3" w:rsidRPr="000E4D9A">
        <w:rPr>
          <w:rFonts w:ascii="Arial" w:hAnsi="Arial" w:cs="Arial"/>
          <w:sz w:val="20"/>
          <w:szCs w:val="20"/>
        </w:rPr>
        <w:t xml:space="preserve">, </w:t>
      </w:r>
      <w:r w:rsidR="00C31BD0" w:rsidRPr="000E4D9A">
        <w:rPr>
          <w:rFonts w:ascii="Arial" w:hAnsi="Arial" w:cs="Arial"/>
          <w:sz w:val="20"/>
          <w:szCs w:val="20"/>
        </w:rPr>
        <w:t>da</w:t>
      </w:r>
      <w:r w:rsidR="00C80BB3" w:rsidRPr="000E4D9A">
        <w:rPr>
          <w:rFonts w:ascii="Arial" w:hAnsi="Arial" w:cs="Arial"/>
          <w:sz w:val="20"/>
          <w:szCs w:val="20"/>
        </w:rPr>
        <w:t xml:space="preserve"> </w:t>
      </w:r>
      <w:r w:rsidRPr="000E4D9A">
        <w:rPr>
          <w:rFonts w:ascii="Arial" w:hAnsi="Arial" w:cs="Arial"/>
          <w:sz w:val="20"/>
          <w:szCs w:val="20"/>
        </w:rPr>
        <w:t xml:space="preserve">se strinja </w:t>
      </w:r>
      <w:r w:rsidR="00131C9C" w:rsidRPr="000E4D9A">
        <w:rPr>
          <w:rFonts w:ascii="Arial" w:hAnsi="Arial" w:cs="Arial"/>
          <w:sz w:val="20"/>
          <w:szCs w:val="20"/>
        </w:rPr>
        <w:t>z imenovanjem v komisijo</w:t>
      </w:r>
      <w:r w:rsidRPr="000E4D9A">
        <w:rPr>
          <w:rFonts w:ascii="Arial" w:hAnsi="Arial" w:cs="Arial"/>
          <w:sz w:val="20"/>
          <w:szCs w:val="20"/>
        </w:rPr>
        <w:t xml:space="preserve"> </w:t>
      </w:r>
      <w:r w:rsidR="00C31BD0" w:rsidRPr="000E4D9A">
        <w:rPr>
          <w:rFonts w:ascii="Arial" w:hAnsi="Arial" w:cs="Arial"/>
          <w:sz w:val="20"/>
          <w:szCs w:val="20"/>
        </w:rPr>
        <w:t xml:space="preserve">(priloga </w:t>
      </w:r>
      <w:r w:rsidR="00FC393A" w:rsidRPr="000E4D9A">
        <w:rPr>
          <w:rFonts w:ascii="Arial" w:hAnsi="Arial" w:cs="Arial"/>
          <w:sz w:val="20"/>
          <w:szCs w:val="20"/>
        </w:rPr>
        <w:t>2),</w:t>
      </w:r>
    </w:p>
    <w:p w14:paraId="0E6C23BC" w14:textId="39BDFA72" w:rsidR="00C31BD0" w:rsidRPr="000E4D9A" w:rsidRDefault="004F2CEA" w:rsidP="00460F88">
      <w:pPr>
        <w:pStyle w:val="Odstavekseznam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podpisano I</w:t>
      </w:r>
      <w:r w:rsidR="00C31BD0" w:rsidRPr="000E4D9A">
        <w:rPr>
          <w:rFonts w:ascii="Arial" w:hAnsi="Arial" w:cs="Arial"/>
          <w:sz w:val="20"/>
          <w:szCs w:val="20"/>
        </w:rPr>
        <w:t>zjav</w:t>
      </w:r>
      <w:r w:rsidR="00FF5A98" w:rsidRPr="000E4D9A">
        <w:rPr>
          <w:rFonts w:ascii="Arial" w:hAnsi="Arial" w:cs="Arial"/>
          <w:sz w:val="20"/>
          <w:szCs w:val="20"/>
        </w:rPr>
        <w:t>o</w:t>
      </w:r>
      <w:r w:rsidR="00C31BD0" w:rsidRPr="000E4D9A">
        <w:rPr>
          <w:rFonts w:ascii="Arial" w:hAnsi="Arial" w:cs="Arial"/>
          <w:sz w:val="20"/>
          <w:szCs w:val="20"/>
        </w:rPr>
        <w:t xml:space="preserve">, s katero </w:t>
      </w:r>
      <w:r w:rsidR="00C80BB3" w:rsidRPr="000E4D9A">
        <w:rPr>
          <w:rFonts w:ascii="Arial" w:hAnsi="Arial" w:cs="Arial"/>
          <w:sz w:val="20"/>
          <w:szCs w:val="20"/>
        </w:rPr>
        <w:t xml:space="preserve">kandidat </w:t>
      </w:r>
      <w:r w:rsidR="00C31BD0" w:rsidRPr="000E4D9A">
        <w:rPr>
          <w:rFonts w:ascii="Arial" w:hAnsi="Arial" w:cs="Arial"/>
          <w:sz w:val="20"/>
          <w:szCs w:val="20"/>
        </w:rPr>
        <w:t xml:space="preserve">dovoljuje obdelavo in uporabo svojih osebnih podatkov, vendar izključno z namenom in v zvezi s postopkom imenovanja (priloga </w:t>
      </w:r>
      <w:r w:rsidR="00FC393A" w:rsidRPr="000E4D9A">
        <w:rPr>
          <w:rFonts w:ascii="Arial" w:hAnsi="Arial" w:cs="Arial"/>
          <w:sz w:val="20"/>
          <w:szCs w:val="20"/>
        </w:rPr>
        <w:t>3).</w:t>
      </w:r>
    </w:p>
    <w:p w14:paraId="5423E4C0" w14:textId="77777777" w:rsidR="00DE4F01" w:rsidRPr="000E4D9A" w:rsidRDefault="00DE4F01" w:rsidP="00460F88">
      <w:pPr>
        <w:spacing w:line="240" w:lineRule="auto"/>
        <w:jc w:val="both"/>
        <w:rPr>
          <w:rFonts w:cs="Arial"/>
          <w:szCs w:val="20"/>
        </w:rPr>
      </w:pPr>
    </w:p>
    <w:p w14:paraId="4EA58991" w14:textId="6B99277D" w:rsidR="00C31BD0" w:rsidRPr="000E4D9A" w:rsidRDefault="00DE4F01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lastRenderedPageBreak/>
        <w:t>Predlagatelj pošlje prijav</w:t>
      </w:r>
      <w:r w:rsidR="003272C4" w:rsidRPr="000E4D9A">
        <w:rPr>
          <w:rFonts w:ascii="Arial" w:hAnsi="Arial" w:cs="Arial"/>
          <w:sz w:val="20"/>
          <w:szCs w:val="20"/>
        </w:rPr>
        <w:t>e</w:t>
      </w:r>
      <w:r w:rsidRPr="000E4D9A">
        <w:rPr>
          <w:rFonts w:ascii="Arial" w:hAnsi="Arial" w:cs="Arial"/>
          <w:sz w:val="20"/>
          <w:szCs w:val="20"/>
        </w:rPr>
        <w:t xml:space="preserve"> kandidat</w:t>
      </w:r>
      <w:r w:rsidR="003272C4" w:rsidRPr="000E4D9A">
        <w:rPr>
          <w:rFonts w:ascii="Arial" w:hAnsi="Arial" w:cs="Arial"/>
          <w:sz w:val="20"/>
          <w:szCs w:val="20"/>
        </w:rPr>
        <w:t>ov za sodelovanje v komisiji skupaj</w:t>
      </w:r>
      <w:r w:rsidRPr="000E4D9A">
        <w:rPr>
          <w:rFonts w:ascii="Arial" w:hAnsi="Arial" w:cs="Arial"/>
          <w:sz w:val="20"/>
          <w:szCs w:val="20"/>
        </w:rPr>
        <w:t xml:space="preserve"> z vsemi navedenimi prilogami v zaprti ovojnici z ozna</w:t>
      </w:r>
      <w:r w:rsidR="008B333B" w:rsidRPr="000E4D9A">
        <w:rPr>
          <w:rFonts w:ascii="Arial" w:hAnsi="Arial" w:cs="Arial"/>
          <w:sz w:val="20"/>
          <w:szCs w:val="20"/>
        </w:rPr>
        <w:t>k</w:t>
      </w:r>
      <w:r w:rsidRPr="000E4D9A">
        <w:rPr>
          <w:rFonts w:ascii="Arial" w:hAnsi="Arial" w:cs="Arial"/>
          <w:sz w:val="20"/>
          <w:szCs w:val="20"/>
        </w:rPr>
        <w:t>o: »Prijava za članstvo v komisiji za nazive v dejavnosti varstva kulturne dediščine – št. 012-</w:t>
      </w:r>
      <w:r w:rsidR="00C80BB3" w:rsidRPr="000E4D9A">
        <w:rPr>
          <w:rFonts w:ascii="Arial" w:hAnsi="Arial" w:cs="Arial"/>
          <w:sz w:val="20"/>
          <w:szCs w:val="20"/>
        </w:rPr>
        <w:t>6</w:t>
      </w:r>
      <w:r w:rsidRPr="000E4D9A">
        <w:rPr>
          <w:rFonts w:ascii="Arial" w:hAnsi="Arial" w:cs="Arial"/>
          <w:sz w:val="20"/>
          <w:szCs w:val="20"/>
        </w:rPr>
        <w:t>/202</w:t>
      </w:r>
      <w:r w:rsidR="00C80BB3" w:rsidRPr="000E4D9A">
        <w:rPr>
          <w:rFonts w:ascii="Arial" w:hAnsi="Arial" w:cs="Arial"/>
          <w:sz w:val="20"/>
          <w:szCs w:val="20"/>
        </w:rPr>
        <w:t>5</w:t>
      </w:r>
      <w:r w:rsidRPr="000E4D9A">
        <w:rPr>
          <w:rFonts w:ascii="Arial" w:hAnsi="Arial" w:cs="Arial"/>
          <w:sz w:val="20"/>
          <w:szCs w:val="20"/>
        </w:rPr>
        <w:t>-3340« na naslov: Ministrstvo za kulturo, Maistrova 10, 1000 Ljubljana, do vključno 1</w:t>
      </w:r>
      <w:r w:rsidR="00544FA3">
        <w:rPr>
          <w:rFonts w:ascii="Arial" w:hAnsi="Arial" w:cs="Arial"/>
          <w:sz w:val="20"/>
          <w:szCs w:val="20"/>
        </w:rPr>
        <w:t>0</w:t>
      </w:r>
      <w:r w:rsidRPr="000E4D9A">
        <w:rPr>
          <w:rFonts w:ascii="Arial" w:hAnsi="Arial" w:cs="Arial"/>
          <w:sz w:val="20"/>
          <w:szCs w:val="20"/>
        </w:rPr>
        <w:t xml:space="preserve">. </w:t>
      </w:r>
      <w:r w:rsidR="00C80BB3" w:rsidRPr="000E4D9A">
        <w:rPr>
          <w:rFonts w:ascii="Arial" w:hAnsi="Arial" w:cs="Arial"/>
          <w:sz w:val="20"/>
          <w:szCs w:val="20"/>
        </w:rPr>
        <w:t>10</w:t>
      </w:r>
      <w:r w:rsidRPr="000E4D9A">
        <w:rPr>
          <w:rFonts w:ascii="Arial" w:hAnsi="Arial" w:cs="Arial"/>
          <w:sz w:val="20"/>
          <w:szCs w:val="20"/>
        </w:rPr>
        <w:t>. 202</w:t>
      </w:r>
      <w:r w:rsidR="00C80BB3" w:rsidRPr="000E4D9A">
        <w:rPr>
          <w:rFonts w:ascii="Arial" w:hAnsi="Arial" w:cs="Arial"/>
          <w:sz w:val="20"/>
          <w:szCs w:val="20"/>
        </w:rPr>
        <w:t>5</w:t>
      </w:r>
      <w:r w:rsidRPr="000E4D9A">
        <w:rPr>
          <w:rFonts w:ascii="Arial" w:hAnsi="Arial" w:cs="Arial"/>
          <w:sz w:val="20"/>
          <w:szCs w:val="20"/>
        </w:rPr>
        <w:t xml:space="preserve">. Za pisno obliko prijave se šteje tudi elektronska oblika, poslana na elektronski naslov: gp.mk@gov.si, </w:t>
      </w:r>
      <w:r w:rsidR="00C80BB3" w:rsidRPr="000E4D9A">
        <w:rPr>
          <w:rFonts w:ascii="Arial" w:hAnsi="Arial" w:cs="Arial"/>
          <w:sz w:val="20"/>
          <w:szCs w:val="20"/>
        </w:rPr>
        <w:t xml:space="preserve">v tem primeru morajo biti dokumenti podpisani z veljavnim </w:t>
      </w:r>
      <w:r w:rsidRPr="000E4D9A">
        <w:rPr>
          <w:rFonts w:ascii="Arial" w:hAnsi="Arial" w:cs="Arial"/>
          <w:sz w:val="20"/>
          <w:szCs w:val="20"/>
        </w:rPr>
        <w:t>z elektronskim podpisom. Ob prijavi po elektronski pošti naj pošiljatelj označbo navede v vrstici »Zadeva«</w:t>
      </w:r>
      <w:r w:rsidR="00C80BB3" w:rsidRPr="000E4D9A">
        <w:rPr>
          <w:rFonts w:ascii="Arial" w:hAnsi="Arial" w:cs="Arial"/>
          <w:sz w:val="20"/>
          <w:szCs w:val="20"/>
        </w:rPr>
        <w:t>.</w:t>
      </w:r>
    </w:p>
    <w:p w14:paraId="512EEE47" w14:textId="77777777" w:rsidR="00DE4F01" w:rsidRPr="000E4D9A" w:rsidRDefault="00DE4F01" w:rsidP="00460F88">
      <w:pPr>
        <w:pStyle w:val="Odstavekseznam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D5B0FE0" w14:textId="4D6FF522" w:rsidR="00DE4F01" w:rsidRPr="000E4D9A" w:rsidRDefault="00DE4F01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Rok za oddajo prijav je do vključno </w:t>
      </w:r>
      <w:r w:rsidR="00544FA3">
        <w:rPr>
          <w:rFonts w:ascii="Arial" w:hAnsi="Arial" w:cs="Arial"/>
          <w:sz w:val="20"/>
          <w:szCs w:val="20"/>
        </w:rPr>
        <w:t>10</w:t>
      </w:r>
      <w:r w:rsidRPr="000E4D9A">
        <w:rPr>
          <w:rFonts w:ascii="Arial" w:hAnsi="Arial" w:cs="Arial"/>
          <w:sz w:val="20"/>
          <w:szCs w:val="20"/>
        </w:rPr>
        <w:t xml:space="preserve">. </w:t>
      </w:r>
      <w:r w:rsidR="00C80BB3" w:rsidRPr="000E4D9A">
        <w:rPr>
          <w:rFonts w:ascii="Arial" w:hAnsi="Arial" w:cs="Arial"/>
          <w:sz w:val="20"/>
          <w:szCs w:val="20"/>
        </w:rPr>
        <w:t>10</w:t>
      </w:r>
      <w:r w:rsidRPr="000E4D9A">
        <w:rPr>
          <w:rFonts w:ascii="Arial" w:hAnsi="Arial" w:cs="Arial"/>
          <w:sz w:val="20"/>
          <w:szCs w:val="20"/>
        </w:rPr>
        <w:t>. 2025.</w:t>
      </w:r>
    </w:p>
    <w:p w14:paraId="3AA76C63" w14:textId="77777777" w:rsidR="00DE4F01" w:rsidRPr="000E4D9A" w:rsidRDefault="00DE4F01" w:rsidP="00460F88">
      <w:pPr>
        <w:pStyle w:val="Odstavekseznama"/>
        <w:spacing w:line="240" w:lineRule="auto"/>
        <w:rPr>
          <w:rFonts w:ascii="Arial" w:hAnsi="Arial" w:cs="Arial"/>
          <w:sz w:val="20"/>
          <w:szCs w:val="20"/>
        </w:rPr>
      </w:pPr>
    </w:p>
    <w:p w14:paraId="5B558890" w14:textId="6F2EC91D" w:rsidR="00C31BD0" w:rsidRPr="000E4D9A" w:rsidRDefault="004D4F07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b/>
          <w:bCs/>
          <w:color w:val="626060"/>
          <w:sz w:val="20"/>
          <w:szCs w:val="20"/>
          <w:shd w:val="clear" w:color="auto" w:fill="FFFFFF"/>
        </w:rPr>
        <w:t xml:space="preserve">V </w:t>
      </w:r>
      <w:r w:rsidR="00C31BD0" w:rsidRPr="000E4D9A">
        <w:rPr>
          <w:rFonts w:ascii="Arial" w:hAnsi="Arial" w:cs="Arial"/>
          <w:sz w:val="20"/>
          <w:szCs w:val="20"/>
        </w:rPr>
        <w:t>postopku javnega po</w:t>
      </w:r>
      <w:r w:rsidR="00DE4F01" w:rsidRPr="000E4D9A">
        <w:rPr>
          <w:rFonts w:ascii="Arial" w:hAnsi="Arial" w:cs="Arial"/>
          <w:sz w:val="20"/>
          <w:szCs w:val="20"/>
        </w:rPr>
        <w:t>ziva</w:t>
      </w:r>
      <w:r w:rsidR="00236EAB" w:rsidRPr="000E4D9A">
        <w:rPr>
          <w:rFonts w:ascii="Arial" w:hAnsi="Arial" w:cs="Arial"/>
          <w:sz w:val="20"/>
          <w:szCs w:val="20"/>
        </w:rPr>
        <w:t xml:space="preserve"> </w:t>
      </w:r>
      <w:r w:rsidR="00C31BD0" w:rsidRPr="000E4D9A">
        <w:rPr>
          <w:rFonts w:ascii="Arial" w:hAnsi="Arial" w:cs="Arial"/>
          <w:sz w:val="20"/>
          <w:szCs w:val="20"/>
        </w:rPr>
        <w:t>ni možnosti vlaganja pravnih sredstev. Po imenovanju bodo imena in priimki članov komisij</w:t>
      </w:r>
      <w:r w:rsidR="00915DC6" w:rsidRPr="000E4D9A">
        <w:rPr>
          <w:rFonts w:ascii="Arial" w:hAnsi="Arial" w:cs="Arial"/>
          <w:sz w:val="20"/>
          <w:szCs w:val="20"/>
        </w:rPr>
        <w:t>e</w:t>
      </w:r>
      <w:r w:rsidR="00C31BD0" w:rsidRPr="000E4D9A">
        <w:rPr>
          <w:rFonts w:ascii="Arial" w:hAnsi="Arial" w:cs="Arial"/>
          <w:sz w:val="20"/>
          <w:szCs w:val="20"/>
        </w:rPr>
        <w:t xml:space="preserve"> </w:t>
      </w:r>
      <w:r w:rsidR="0019409D" w:rsidRPr="000E4D9A">
        <w:rPr>
          <w:rFonts w:ascii="Arial" w:hAnsi="Arial" w:cs="Arial"/>
          <w:sz w:val="20"/>
          <w:szCs w:val="20"/>
        </w:rPr>
        <w:t xml:space="preserve">za nazive </w:t>
      </w:r>
      <w:r w:rsidR="00C31BD0" w:rsidRPr="000E4D9A">
        <w:rPr>
          <w:rFonts w:ascii="Arial" w:hAnsi="Arial" w:cs="Arial"/>
          <w:sz w:val="20"/>
          <w:szCs w:val="20"/>
        </w:rPr>
        <w:t>objavljeni na spletni stran</w:t>
      </w:r>
      <w:r w:rsidR="00915DC6" w:rsidRPr="000E4D9A">
        <w:rPr>
          <w:rFonts w:ascii="Arial" w:hAnsi="Arial" w:cs="Arial"/>
          <w:sz w:val="20"/>
          <w:szCs w:val="20"/>
        </w:rPr>
        <w:t>i</w:t>
      </w:r>
      <w:r w:rsidR="00C31BD0" w:rsidRPr="000E4D9A">
        <w:rPr>
          <w:rFonts w:ascii="Arial" w:hAnsi="Arial" w:cs="Arial"/>
          <w:sz w:val="20"/>
          <w:szCs w:val="20"/>
        </w:rPr>
        <w:t xml:space="preserve"> Ministrstva za kulturo.</w:t>
      </w:r>
    </w:p>
    <w:p w14:paraId="093762B4" w14:textId="77777777" w:rsidR="0077246F" w:rsidRPr="000E4D9A" w:rsidRDefault="0077246F" w:rsidP="00460F88">
      <w:pPr>
        <w:pStyle w:val="Odstavekseznama"/>
        <w:spacing w:line="240" w:lineRule="auto"/>
        <w:rPr>
          <w:rFonts w:ascii="Arial" w:hAnsi="Arial" w:cs="Arial"/>
          <w:sz w:val="20"/>
          <w:szCs w:val="20"/>
        </w:rPr>
      </w:pPr>
    </w:p>
    <w:p w14:paraId="30535D84" w14:textId="3A83498E" w:rsidR="0077246F" w:rsidRPr="000E4D9A" w:rsidRDefault="0077246F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Uporabljeni izrazi, zapisni v moški slovnični obliki, so uporabljeni kot nevtralni za moške in ženske.</w:t>
      </w:r>
    </w:p>
    <w:p w14:paraId="66BFC41E" w14:textId="77777777" w:rsidR="00DE4F01" w:rsidRPr="000E4D9A" w:rsidRDefault="00DE4F01" w:rsidP="00460F88">
      <w:pPr>
        <w:pStyle w:val="Odstavekseznama"/>
        <w:spacing w:line="240" w:lineRule="auto"/>
        <w:rPr>
          <w:rFonts w:ascii="Arial" w:hAnsi="Arial" w:cs="Arial"/>
          <w:sz w:val="20"/>
          <w:szCs w:val="20"/>
        </w:rPr>
      </w:pPr>
    </w:p>
    <w:p w14:paraId="6802361F" w14:textId="1A282812" w:rsidR="00C31BD0" w:rsidRPr="000E4D9A" w:rsidRDefault="00C31BD0" w:rsidP="00460F88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 xml:space="preserve">Kontaktna oseba za dodatna pojasnila v času uradnih ur Ministrstva: </w:t>
      </w:r>
      <w:r w:rsidR="000223F0" w:rsidRPr="000E4D9A">
        <w:rPr>
          <w:rFonts w:ascii="Arial" w:hAnsi="Arial" w:cs="Arial"/>
          <w:sz w:val="20"/>
          <w:szCs w:val="20"/>
        </w:rPr>
        <w:t xml:space="preserve"> </w:t>
      </w:r>
    </w:p>
    <w:p w14:paraId="79DD44D9" w14:textId="421F1505" w:rsidR="007F04CC" w:rsidRPr="000E4D9A" w:rsidRDefault="00DE4F01" w:rsidP="00460F88">
      <w:pPr>
        <w:pStyle w:val="Odstavekseznama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0E4D9A">
        <w:rPr>
          <w:rFonts w:ascii="Arial" w:hAnsi="Arial" w:cs="Arial"/>
          <w:sz w:val="20"/>
          <w:szCs w:val="20"/>
        </w:rPr>
        <w:t>Vida Koporc Sedej</w:t>
      </w:r>
      <w:r w:rsidR="00100379" w:rsidRPr="000E4D9A">
        <w:rPr>
          <w:rFonts w:ascii="Arial" w:hAnsi="Arial" w:cs="Arial"/>
          <w:sz w:val="20"/>
          <w:szCs w:val="20"/>
        </w:rPr>
        <w:t>, sekretar</w:t>
      </w:r>
      <w:r w:rsidR="00BB368B" w:rsidRPr="000E4D9A">
        <w:rPr>
          <w:rFonts w:ascii="Arial" w:hAnsi="Arial" w:cs="Arial"/>
          <w:sz w:val="20"/>
          <w:szCs w:val="20"/>
        </w:rPr>
        <w:t>ka</w:t>
      </w:r>
      <w:r w:rsidR="007F04CC" w:rsidRPr="000E4D9A">
        <w:rPr>
          <w:rFonts w:ascii="Arial" w:hAnsi="Arial" w:cs="Arial"/>
          <w:sz w:val="20"/>
          <w:szCs w:val="20"/>
        </w:rPr>
        <w:t xml:space="preserve">, </w:t>
      </w:r>
      <w:r w:rsidRPr="000E4D9A">
        <w:rPr>
          <w:rFonts w:ascii="Arial" w:hAnsi="Arial" w:cs="Arial"/>
          <w:sz w:val="20"/>
          <w:szCs w:val="20"/>
        </w:rPr>
        <w:t xml:space="preserve">Direktorat za kulturno dediščino, </w:t>
      </w:r>
      <w:r w:rsidR="00C80BB3" w:rsidRPr="000E4D9A">
        <w:rPr>
          <w:rFonts w:ascii="Arial" w:hAnsi="Arial" w:cs="Arial"/>
          <w:sz w:val="20"/>
          <w:szCs w:val="20"/>
        </w:rPr>
        <w:t xml:space="preserve">Ministrstvo za kulturo, </w:t>
      </w:r>
      <w:r w:rsidR="007F04CC" w:rsidRPr="000E4D9A">
        <w:rPr>
          <w:rFonts w:ascii="Arial" w:hAnsi="Arial" w:cs="Arial"/>
          <w:sz w:val="20"/>
          <w:szCs w:val="20"/>
        </w:rPr>
        <w:t xml:space="preserve">elektronski naslov: </w:t>
      </w:r>
      <w:r w:rsidRPr="000E4D9A">
        <w:rPr>
          <w:rFonts w:ascii="Arial" w:hAnsi="Arial" w:cs="Arial"/>
          <w:sz w:val="20"/>
          <w:szCs w:val="20"/>
        </w:rPr>
        <w:t>vida.koporc</w:t>
      </w:r>
      <w:r w:rsidR="007F04CC" w:rsidRPr="000E4D9A">
        <w:rPr>
          <w:rFonts w:ascii="Arial" w:hAnsi="Arial" w:cs="Arial"/>
          <w:sz w:val="20"/>
          <w:szCs w:val="20"/>
        </w:rPr>
        <w:t>@gov.si</w:t>
      </w:r>
      <w:r w:rsidR="00C80BB3" w:rsidRPr="000E4D9A">
        <w:rPr>
          <w:rFonts w:ascii="Arial" w:hAnsi="Arial" w:cs="Arial"/>
          <w:sz w:val="20"/>
          <w:szCs w:val="20"/>
        </w:rPr>
        <w:t>.</w:t>
      </w:r>
    </w:p>
    <w:p w14:paraId="6A8A80FA" w14:textId="58BB3EED" w:rsidR="00C31BD0" w:rsidRPr="000E4D9A" w:rsidRDefault="00C31BD0" w:rsidP="00460F88">
      <w:pPr>
        <w:spacing w:line="240" w:lineRule="auto"/>
        <w:jc w:val="both"/>
        <w:rPr>
          <w:rFonts w:cs="Arial"/>
          <w:szCs w:val="20"/>
        </w:rPr>
      </w:pPr>
    </w:p>
    <w:p w14:paraId="61AA4E95" w14:textId="45B668E0" w:rsidR="00C31BD0" w:rsidRPr="000E4D9A" w:rsidRDefault="00C31BD0" w:rsidP="00460F88">
      <w:pPr>
        <w:spacing w:line="240" w:lineRule="auto"/>
        <w:jc w:val="both"/>
        <w:rPr>
          <w:rFonts w:cs="Arial"/>
          <w:szCs w:val="20"/>
        </w:rPr>
      </w:pPr>
    </w:p>
    <w:p w14:paraId="4E811568" w14:textId="77777777" w:rsidR="00C31BD0" w:rsidRPr="000E4D9A" w:rsidRDefault="00C31BD0" w:rsidP="00460F88">
      <w:pPr>
        <w:spacing w:line="240" w:lineRule="auto"/>
        <w:jc w:val="both"/>
        <w:rPr>
          <w:rFonts w:cs="Arial"/>
          <w:szCs w:val="20"/>
        </w:rPr>
      </w:pPr>
    </w:p>
    <w:p w14:paraId="491F27C6" w14:textId="22EB55A0" w:rsidR="00C31BD0" w:rsidRPr="00FC393A" w:rsidRDefault="000B7716" w:rsidP="00460F88">
      <w:pPr>
        <w:spacing w:line="240" w:lineRule="auto"/>
        <w:rPr>
          <w:rFonts w:cs="Arial"/>
          <w:szCs w:val="20"/>
        </w:rPr>
      </w:pPr>
      <w:r w:rsidRPr="00C9784C">
        <w:rPr>
          <w:rFonts w:cs="Arial"/>
          <w:szCs w:val="20"/>
        </w:rPr>
        <w:t xml:space="preserve">                                                                                                      </w:t>
      </w:r>
      <w:r w:rsidR="00D3273B" w:rsidRPr="00FC393A">
        <w:rPr>
          <w:rFonts w:cs="Arial"/>
          <w:szCs w:val="20"/>
        </w:rPr>
        <w:t>d</w:t>
      </w:r>
      <w:r w:rsidR="00C31BD0" w:rsidRPr="00FC393A">
        <w:rPr>
          <w:rFonts w:cs="Arial"/>
          <w:szCs w:val="20"/>
        </w:rPr>
        <w:t>r. Asta Vrečko</w:t>
      </w:r>
    </w:p>
    <w:p w14:paraId="4B45AD79" w14:textId="6C57FD70" w:rsidR="00326571" w:rsidRDefault="00C31BD0" w:rsidP="00460F88">
      <w:pPr>
        <w:spacing w:line="240" w:lineRule="auto"/>
        <w:rPr>
          <w:rFonts w:cs="Arial"/>
          <w:szCs w:val="20"/>
        </w:rPr>
      </w:pPr>
      <w:r w:rsidRPr="00FC393A">
        <w:rPr>
          <w:rFonts w:cs="Arial"/>
          <w:szCs w:val="20"/>
        </w:rPr>
        <w:t xml:space="preserve">                                                                                           </w:t>
      </w:r>
      <w:r w:rsidRPr="00FC393A">
        <w:rPr>
          <w:rFonts w:cs="Arial"/>
          <w:szCs w:val="20"/>
        </w:rPr>
        <w:tab/>
      </w:r>
      <w:r w:rsidR="008A6A7E" w:rsidRPr="00FC393A">
        <w:rPr>
          <w:rFonts w:cs="Arial"/>
          <w:szCs w:val="20"/>
        </w:rPr>
        <w:t>M</w:t>
      </w:r>
      <w:r w:rsidRPr="00FC393A">
        <w:rPr>
          <w:rFonts w:cs="Arial"/>
          <w:szCs w:val="20"/>
        </w:rPr>
        <w:t>inistrica za kulturo</w:t>
      </w:r>
    </w:p>
    <w:p w14:paraId="57C43377" w14:textId="77777777" w:rsidR="00470CF5" w:rsidRDefault="00470CF5" w:rsidP="00460F88">
      <w:pPr>
        <w:spacing w:line="240" w:lineRule="auto"/>
        <w:rPr>
          <w:rFonts w:cs="Arial"/>
          <w:szCs w:val="20"/>
        </w:rPr>
      </w:pPr>
    </w:p>
    <w:p w14:paraId="52C84360" w14:textId="77777777" w:rsidR="00470CF5" w:rsidRDefault="00470CF5" w:rsidP="00460F88">
      <w:pPr>
        <w:spacing w:line="240" w:lineRule="auto"/>
        <w:rPr>
          <w:rFonts w:cs="Arial"/>
          <w:szCs w:val="20"/>
        </w:rPr>
      </w:pPr>
    </w:p>
    <w:p w14:paraId="20848F9A" w14:textId="3548E5D8" w:rsidR="00470CF5" w:rsidRPr="00470CF5" w:rsidRDefault="00470CF5" w:rsidP="00460F88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Priloga 1: Obrazec </w:t>
      </w:r>
      <w:proofErr w:type="spellStart"/>
      <w:r>
        <w:rPr>
          <w:rFonts w:cs="Arial"/>
          <w:szCs w:val="20"/>
        </w:rPr>
        <w:t>Europass</w:t>
      </w:r>
      <w:proofErr w:type="spellEnd"/>
    </w:p>
    <w:p w14:paraId="307BA0CA" w14:textId="4F0AF0EC" w:rsidR="00470CF5" w:rsidRDefault="00470CF5" w:rsidP="00460F88">
      <w:pPr>
        <w:spacing w:line="240" w:lineRule="auto"/>
      </w:pPr>
      <w:r>
        <w:t>Priloga 2: Izjava 1 in</w:t>
      </w:r>
    </w:p>
    <w:p w14:paraId="5750FF72" w14:textId="287EC05E" w:rsidR="00470CF5" w:rsidRPr="00C31BD0" w:rsidRDefault="00470CF5" w:rsidP="00460F88">
      <w:pPr>
        <w:spacing w:line="240" w:lineRule="auto"/>
      </w:pPr>
      <w:r>
        <w:t>Priloga 3: Izjava 2.</w:t>
      </w:r>
    </w:p>
    <w:p w14:paraId="3D265611" w14:textId="77777777" w:rsidR="00460F88" w:rsidRPr="00C31BD0" w:rsidRDefault="00460F88">
      <w:pPr>
        <w:spacing w:line="240" w:lineRule="auto"/>
      </w:pPr>
    </w:p>
    <w:sectPr w:rsidR="00460F88" w:rsidRPr="00C31BD0" w:rsidSect="0057519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84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9426" w14:textId="77777777" w:rsidR="000D1157" w:rsidRDefault="000D1157">
      <w:pPr>
        <w:spacing w:line="240" w:lineRule="auto"/>
      </w:pPr>
      <w:r>
        <w:separator/>
      </w:r>
    </w:p>
  </w:endnote>
  <w:endnote w:type="continuationSeparator" w:id="0">
    <w:p w14:paraId="3ADFFC58" w14:textId="77777777" w:rsidR="000D1157" w:rsidRDefault="000D1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21D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E3CFF0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DDAB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67BDF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67BD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1B9A67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985E" w14:textId="77777777" w:rsidR="000D1157" w:rsidRDefault="000D1157">
      <w:pPr>
        <w:spacing w:line="240" w:lineRule="auto"/>
      </w:pPr>
      <w:r>
        <w:separator/>
      </w:r>
    </w:p>
  </w:footnote>
  <w:footnote w:type="continuationSeparator" w:id="0">
    <w:p w14:paraId="067E0E12" w14:textId="77777777" w:rsidR="000D1157" w:rsidRDefault="000D1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7D4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29EED2D" w14:textId="77777777">
      <w:trPr>
        <w:cantSplit/>
        <w:trHeight w:hRule="exact" w:val="847"/>
      </w:trPr>
      <w:tc>
        <w:tcPr>
          <w:tcW w:w="567" w:type="dxa"/>
        </w:tcPr>
        <w:p w14:paraId="58A30FB8" w14:textId="4ED78A95" w:rsidR="00341EBE" w:rsidRPr="008F3500" w:rsidRDefault="00100379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97BE95F" wp14:editId="3D17A31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6C4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5FD76F8" w14:textId="4F8FFED1" w:rsidR="00E9134F" w:rsidRPr="008F3500" w:rsidRDefault="0010037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4AA1D" wp14:editId="738850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07C9D49A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64EDCD84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1F23C4A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4FF959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7346"/>
    <w:multiLevelType w:val="hybridMultilevel"/>
    <w:tmpl w:val="334E7F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119D8"/>
    <w:multiLevelType w:val="hybridMultilevel"/>
    <w:tmpl w:val="6B3C7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831580"/>
    <w:multiLevelType w:val="hybridMultilevel"/>
    <w:tmpl w:val="EE1EBA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0AFF"/>
    <w:multiLevelType w:val="hybridMultilevel"/>
    <w:tmpl w:val="1006F6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31AC6"/>
    <w:multiLevelType w:val="hybridMultilevel"/>
    <w:tmpl w:val="F1CE1B40"/>
    <w:lvl w:ilvl="0" w:tplc="4EFEE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E3DB6"/>
    <w:multiLevelType w:val="hybridMultilevel"/>
    <w:tmpl w:val="6A8C0C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69DB"/>
    <w:multiLevelType w:val="hybridMultilevel"/>
    <w:tmpl w:val="A2040D1A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5361C64"/>
    <w:multiLevelType w:val="hybridMultilevel"/>
    <w:tmpl w:val="A26CBAE0"/>
    <w:lvl w:ilvl="0" w:tplc="02A4BD5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056CF"/>
    <w:multiLevelType w:val="hybridMultilevel"/>
    <w:tmpl w:val="969A2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91C"/>
    <w:multiLevelType w:val="hybridMultilevel"/>
    <w:tmpl w:val="7D64EB44"/>
    <w:lvl w:ilvl="0" w:tplc="A9C42E1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5407"/>
    <w:multiLevelType w:val="hybridMultilevel"/>
    <w:tmpl w:val="8C18D5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B2EFF"/>
    <w:multiLevelType w:val="hybridMultilevel"/>
    <w:tmpl w:val="1842E87C"/>
    <w:lvl w:ilvl="0" w:tplc="866AF29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F05A9"/>
    <w:multiLevelType w:val="hybridMultilevel"/>
    <w:tmpl w:val="C75495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258F7"/>
    <w:multiLevelType w:val="multilevel"/>
    <w:tmpl w:val="7ECCB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4920C5"/>
    <w:multiLevelType w:val="hybridMultilevel"/>
    <w:tmpl w:val="55E49212"/>
    <w:lvl w:ilvl="0" w:tplc="1682E9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D2E1D"/>
    <w:multiLevelType w:val="hybridMultilevel"/>
    <w:tmpl w:val="80AE21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9476D8"/>
    <w:multiLevelType w:val="hybridMultilevel"/>
    <w:tmpl w:val="29A2B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43303"/>
    <w:multiLevelType w:val="hybridMultilevel"/>
    <w:tmpl w:val="09C4F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6710"/>
    <w:multiLevelType w:val="hybridMultilevel"/>
    <w:tmpl w:val="ED22F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155">
    <w:abstractNumId w:val="17"/>
  </w:num>
  <w:num w:numId="2" w16cid:durableId="1052538293">
    <w:abstractNumId w:val="3"/>
  </w:num>
  <w:num w:numId="3" w16cid:durableId="914516051">
    <w:abstractNumId w:val="5"/>
  </w:num>
  <w:num w:numId="4" w16cid:durableId="658925974">
    <w:abstractNumId w:val="12"/>
  </w:num>
  <w:num w:numId="5" w16cid:durableId="235361120">
    <w:abstractNumId w:val="10"/>
  </w:num>
  <w:num w:numId="6" w16cid:durableId="231351415">
    <w:abstractNumId w:val="21"/>
  </w:num>
  <w:num w:numId="7" w16cid:durableId="755172256">
    <w:abstractNumId w:val="15"/>
  </w:num>
  <w:num w:numId="8" w16cid:durableId="165753238">
    <w:abstractNumId w:val="2"/>
  </w:num>
  <w:num w:numId="9" w16cid:durableId="1221669911">
    <w:abstractNumId w:val="16"/>
  </w:num>
  <w:num w:numId="10" w16cid:durableId="1905314">
    <w:abstractNumId w:val="6"/>
  </w:num>
  <w:num w:numId="11" w16cid:durableId="2038047174">
    <w:abstractNumId w:val="11"/>
  </w:num>
  <w:num w:numId="12" w16cid:durableId="1474785377">
    <w:abstractNumId w:val="4"/>
  </w:num>
  <w:num w:numId="13" w16cid:durableId="1980189026">
    <w:abstractNumId w:val="0"/>
  </w:num>
  <w:num w:numId="14" w16cid:durableId="1963730904">
    <w:abstractNumId w:val="8"/>
  </w:num>
  <w:num w:numId="15" w16cid:durableId="1037780980">
    <w:abstractNumId w:val="7"/>
  </w:num>
  <w:num w:numId="16" w16cid:durableId="904533653">
    <w:abstractNumId w:val="9"/>
  </w:num>
  <w:num w:numId="17" w16cid:durableId="1963920539">
    <w:abstractNumId w:val="13"/>
  </w:num>
  <w:num w:numId="18" w16cid:durableId="1104962272">
    <w:abstractNumId w:val="20"/>
  </w:num>
  <w:num w:numId="19" w16cid:durableId="2061661994">
    <w:abstractNumId w:val="18"/>
  </w:num>
  <w:num w:numId="20" w16cid:durableId="815341628">
    <w:abstractNumId w:val="14"/>
  </w:num>
  <w:num w:numId="21" w16cid:durableId="184294278">
    <w:abstractNumId w:val="1"/>
  </w:num>
  <w:num w:numId="22" w16cid:durableId="14840052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95"/>
    <w:rsid w:val="00002FC2"/>
    <w:rsid w:val="000223F0"/>
    <w:rsid w:val="00025E8A"/>
    <w:rsid w:val="00034ABF"/>
    <w:rsid w:val="0004057B"/>
    <w:rsid w:val="0004424F"/>
    <w:rsid w:val="00051B39"/>
    <w:rsid w:val="00052E5F"/>
    <w:rsid w:val="00052EDD"/>
    <w:rsid w:val="00071550"/>
    <w:rsid w:val="000859F7"/>
    <w:rsid w:val="00096758"/>
    <w:rsid w:val="000B0353"/>
    <w:rsid w:val="000B7716"/>
    <w:rsid w:val="000C11AB"/>
    <w:rsid w:val="000D0DDB"/>
    <w:rsid w:val="000D1157"/>
    <w:rsid w:val="000D2F78"/>
    <w:rsid w:val="000E4D9A"/>
    <w:rsid w:val="000F3D0B"/>
    <w:rsid w:val="00100379"/>
    <w:rsid w:val="001020E3"/>
    <w:rsid w:val="00103CF8"/>
    <w:rsid w:val="00110FB8"/>
    <w:rsid w:val="00126499"/>
    <w:rsid w:val="0012716B"/>
    <w:rsid w:val="00130C34"/>
    <w:rsid w:val="00131C9C"/>
    <w:rsid w:val="00141C69"/>
    <w:rsid w:val="001500E5"/>
    <w:rsid w:val="001535CC"/>
    <w:rsid w:val="00172E2F"/>
    <w:rsid w:val="00182B35"/>
    <w:rsid w:val="00184063"/>
    <w:rsid w:val="0019409D"/>
    <w:rsid w:val="001C0E15"/>
    <w:rsid w:val="001C69D6"/>
    <w:rsid w:val="001E171A"/>
    <w:rsid w:val="001E7557"/>
    <w:rsid w:val="001F3D2C"/>
    <w:rsid w:val="00203D29"/>
    <w:rsid w:val="00204E11"/>
    <w:rsid w:val="00205C14"/>
    <w:rsid w:val="00214E52"/>
    <w:rsid w:val="00226A16"/>
    <w:rsid w:val="002332C9"/>
    <w:rsid w:val="00236EAB"/>
    <w:rsid w:val="002504B3"/>
    <w:rsid w:val="002515FD"/>
    <w:rsid w:val="00251FD7"/>
    <w:rsid w:val="002520B5"/>
    <w:rsid w:val="00252EE6"/>
    <w:rsid w:val="0026559A"/>
    <w:rsid w:val="002A3C75"/>
    <w:rsid w:val="002C3677"/>
    <w:rsid w:val="002E60AA"/>
    <w:rsid w:val="002E79BB"/>
    <w:rsid w:val="002F3C7A"/>
    <w:rsid w:val="0030671A"/>
    <w:rsid w:val="0031506B"/>
    <w:rsid w:val="00316FAA"/>
    <w:rsid w:val="00326571"/>
    <w:rsid w:val="003272C4"/>
    <w:rsid w:val="00336E80"/>
    <w:rsid w:val="00341EBE"/>
    <w:rsid w:val="003505F6"/>
    <w:rsid w:val="003520B1"/>
    <w:rsid w:val="003555E2"/>
    <w:rsid w:val="00362D33"/>
    <w:rsid w:val="00364BF4"/>
    <w:rsid w:val="00375B44"/>
    <w:rsid w:val="0038089F"/>
    <w:rsid w:val="0038270F"/>
    <w:rsid w:val="00382907"/>
    <w:rsid w:val="003A6BEA"/>
    <w:rsid w:val="003B106B"/>
    <w:rsid w:val="003B3F2F"/>
    <w:rsid w:val="003C7EFD"/>
    <w:rsid w:val="003D2E86"/>
    <w:rsid w:val="003E0CB6"/>
    <w:rsid w:val="003F1C82"/>
    <w:rsid w:val="00414F84"/>
    <w:rsid w:val="0041605D"/>
    <w:rsid w:val="00436079"/>
    <w:rsid w:val="0044405E"/>
    <w:rsid w:val="00444184"/>
    <w:rsid w:val="004544E4"/>
    <w:rsid w:val="0045663A"/>
    <w:rsid w:val="00460F88"/>
    <w:rsid w:val="00467BDF"/>
    <w:rsid w:val="00470CF5"/>
    <w:rsid w:val="0049584D"/>
    <w:rsid w:val="00497340"/>
    <w:rsid w:val="004D4F07"/>
    <w:rsid w:val="004D57B2"/>
    <w:rsid w:val="004E4DBE"/>
    <w:rsid w:val="004E6101"/>
    <w:rsid w:val="004F274D"/>
    <w:rsid w:val="004F2CEA"/>
    <w:rsid w:val="004F2F7C"/>
    <w:rsid w:val="005012E2"/>
    <w:rsid w:val="00504AFB"/>
    <w:rsid w:val="0051219C"/>
    <w:rsid w:val="005222F1"/>
    <w:rsid w:val="005300DA"/>
    <w:rsid w:val="00531204"/>
    <w:rsid w:val="00532F0A"/>
    <w:rsid w:val="005369AE"/>
    <w:rsid w:val="00544FA3"/>
    <w:rsid w:val="00550ACC"/>
    <w:rsid w:val="0055601E"/>
    <w:rsid w:val="005573E4"/>
    <w:rsid w:val="005576FA"/>
    <w:rsid w:val="005679FA"/>
    <w:rsid w:val="00570CA2"/>
    <w:rsid w:val="005716CE"/>
    <w:rsid w:val="00572244"/>
    <w:rsid w:val="00575195"/>
    <w:rsid w:val="00575A19"/>
    <w:rsid w:val="005A0A34"/>
    <w:rsid w:val="005A76C0"/>
    <w:rsid w:val="005B5220"/>
    <w:rsid w:val="005D3A32"/>
    <w:rsid w:val="005D3AFF"/>
    <w:rsid w:val="005F5B38"/>
    <w:rsid w:val="005F732C"/>
    <w:rsid w:val="00626E93"/>
    <w:rsid w:val="0063776F"/>
    <w:rsid w:val="006466F7"/>
    <w:rsid w:val="00647C70"/>
    <w:rsid w:val="006519CB"/>
    <w:rsid w:val="00656DC0"/>
    <w:rsid w:val="00666DEC"/>
    <w:rsid w:val="00673FD5"/>
    <w:rsid w:val="00674DBF"/>
    <w:rsid w:val="00681AD5"/>
    <w:rsid w:val="0068229F"/>
    <w:rsid w:val="00684294"/>
    <w:rsid w:val="00687684"/>
    <w:rsid w:val="006B49CE"/>
    <w:rsid w:val="006C3669"/>
    <w:rsid w:val="006D4430"/>
    <w:rsid w:val="006E7D29"/>
    <w:rsid w:val="006F225B"/>
    <w:rsid w:val="006F247A"/>
    <w:rsid w:val="00704C98"/>
    <w:rsid w:val="00716335"/>
    <w:rsid w:val="00726490"/>
    <w:rsid w:val="00734A5D"/>
    <w:rsid w:val="00740DDD"/>
    <w:rsid w:val="0077246F"/>
    <w:rsid w:val="007758F1"/>
    <w:rsid w:val="00787BE5"/>
    <w:rsid w:val="00787E5F"/>
    <w:rsid w:val="007A70C8"/>
    <w:rsid w:val="007B3BFD"/>
    <w:rsid w:val="007B69FB"/>
    <w:rsid w:val="007C1E7D"/>
    <w:rsid w:val="007D6543"/>
    <w:rsid w:val="007D702D"/>
    <w:rsid w:val="007E5738"/>
    <w:rsid w:val="007F04CC"/>
    <w:rsid w:val="008020A3"/>
    <w:rsid w:val="00804CE1"/>
    <w:rsid w:val="0080586F"/>
    <w:rsid w:val="00813B9C"/>
    <w:rsid w:val="0082441F"/>
    <w:rsid w:val="00866220"/>
    <w:rsid w:val="00870B2E"/>
    <w:rsid w:val="00872E03"/>
    <w:rsid w:val="00877749"/>
    <w:rsid w:val="00885E48"/>
    <w:rsid w:val="008869DE"/>
    <w:rsid w:val="00896715"/>
    <w:rsid w:val="008A04EE"/>
    <w:rsid w:val="008A25B7"/>
    <w:rsid w:val="008A6A7E"/>
    <w:rsid w:val="008B333B"/>
    <w:rsid w:val="008B65A3"/>
    <w:rsid w:val="008D2B9C"/>
    <w:rsid w:val="008F08EB"/>
    <w:rsid w:val="00912CB6"/>
    <w:rsid w:val="0091339B"/>
    <w:rsid w:val="009144A4"/>
    <w:rsid w:val="00914748"/>
    <w:rsid w:val="00915DC6"/>
    <w:rsid w:val="00916B18"/>
    <w:rsid w:val="00920D7C"/>
    <w:rsid w:val="00922ABC"/>
    <w:rsid w:val="0093114B"/>
    <w:rsid w:val="00933E4C"/>
    <w:rsid w:val="00940D4D"/>
    <w:rsid w:val="00954204"/>
    <w:rsid w:val="0096642C"/>
    <w:rsid w:val="00966FD1"/>
    <w:rsid w:val="009779EC"/>
    <w:rsid w:val="00982C6B"/>
    <w:rsid w:val="009921A3"/>
    <w:rsid w:val="00994755"/>
    <w:rsid w:val="009A09CB"/>
    <w:rsid w:val="009A723E"/>
    <w:rsid w:val="009B0C60"/>
    <w:rsid w:val="009B1A08"/>
    <w:rsid w:val="009D0B22"/>
    <w:rsid w:val="009D36F9"/>
    <w:rsid w:val="009E6A6B"/>
    <w:rsid w:val="009F470A"/>
    <w:rsid w:val="00A01295"/>
    <w:rsid w:val="00A26773"/>
    <w:rsid w:val="00A27C01"/>
    <w:rsid w:val="00A41C77"/>
    <w:rsid w:val="00A52068"/>
    <w:rsid w:val="00A67D16"/>
    <w:rsid w:val="00A733B5"/>
    <w:rsid w:val="00A90DD5"/>
    <w:rsid w:val="00A9183F"/>
    <w:rsid w:val="00AA43B3"/>
    <w:rsid w:val="00AC336E"/>
    <w:rsid w:val="00AD1EAE"/>
    <w:rsid w:val="00AD63C0"/>
    <w:rsid w:val="00AE365D"/>
    <w:rsid w:val="00AE719A"/>
    <w:rsid w:val="00B10A13"/>
    <w:rsid w:val="00B1502F"/>
    <w:rsid w:val="00B32B88"/>
    <w:rsid w:val="00B379A1"/>
    <w:rsid w:val="00B47CDC"/>
    <w:rsid w:val="00B56B95"/>
    <w:rsid w:val="00B61AC4"/>
    <w:rsid w:val="00B63D77"/>
    <w:rsid w:val="00B72241"/>
    <w:rsid w:val="00B777B6"/>
    <w:rsid w:val="00B80519"/>
    <w:rsid w:val="00B8533B"/>
    <w:rsid w:val="00B90708"/>
    <w:rsid w:val="00B911AB"/>
    <w:rsid w:val="00B93BD7"/>
    <w:rsid w:val="00B94D83"/>
    <w:rsid w:val="00BA6987"/>
    <w:rsid w:val="00BB368B"/>
    <w:rsid w:val="00BD41EF"/>
    <w:rsid w:val="00BE0B0F"/>
    <w:rsid w:val="00C11967"/>
    <w:rsid w:val="00C228F7"/>
    <w:rsid w:val="00C22B8B"/>
    <w:rsid w:val="00C31BD0"/>
    <w:rsid w:val="00C333AA"/>
    <w:rsid w:val="00C431EB"/>
    <w:rsid w:val="00C432BA"/>
    <w:rsid w:val="00C44FC9"/>
    <w:rsid w:val="00C511E7"/>
    <w:rsid w:val="00C70598"/>
    <w:rsid w:val="00C72A29"/>
    <w:rsid w:val="00C806DD"/>
    <w:rsid w:val="00C80BB3"/>
    <w:rsid w:val="00C865C8"/>
    <w:rsid w:val="00C91DC5"/>
    <w:rsid w:val="00C95674"/>
    <w:rsid w:val="00C9784C"/>
    <w:rsid w:val="00CA7837"/>
    <w:rsid w:val="00CC0794"/>
    <w:rsid w:val="00CC7356"/>
    <w:rsid w:val="00CF0E88"/>
    <w:rsid w:val="00D033C8"/>
    <w:rsid w:val="00D2104A"/>
    <w:rsid w:val="00D21129"/>
    <w:rsid w:val="00D30043"/>
    <w:rsid w:val="00D3273B"/>
    <w:rsid w:val="00D401DE"/>
    <w:rsid w:val="00D40F4A"/>
    <w:rsid w:val="00D45B02"/>
    <w:rsid w:val="00D65066"/>
    <w:rsid w:val="00D662D1"/>
    <w:rsid w:val="00D6634B"/>
    <w:rsid w:val="00D7666E"/>
    <w:rsid w:val="00D878CC"/>
    <w:rsid w:val="00D94301"/>
    <w:rsid w:val="00D95378"/>
    <w:rsid w:val="00DA4FE6"/>
    <w:rsid w:val="00DB2A9D"/>
    <w:rsid w:val="00DB301F"/>
    <w:rsid w:val="00DC3E3A"/>
    <w:rsid w:val="00DD1E15"/>
    <w:rsid w:val="00DE4F01"/>
    <w:rsid w:val="00E0572C"/>
    <w:rsid w:val="00E11FB2"/>
    <w:rsid w:val="00E151FB"/>
    <w:rsid w:val="00E25E04"/>
    <w:rsid w:val="00E34F57"/>
    <w:rsid w:val="00E44632"/>
    <w:rsid w:val="00E528BA"/>
    <w:rsid w:val="00E60525"/>
    <w:rsid w:val="00E63713"/>
    <w:rsid w:val="00E8077D"/>
    <w:rsid w:val="00E80874"/>
    <w:rsid w:val="00E81645"/>
    <w:rsid w:val="00E9134F"/>
    <w:rsid w:val="00E97EC0"/>
    <w:rsid w:val="00EA267B"/>
    <w:rsid w:val="00EC1F58"/>
    <w:rsid w:val="00EC2F14"/>
    <w:rsid w:val="00EC3667"/>
    <w:rsid w:val="00EC3A34"/>
    <w:rsid w:val="00EC6A02"/>
    <w:rsid w:val="00EE3F60"/>
    <w:rsid w:val="00EE6C0B"/>
    <w:rsid w:val="00F07466"/>
    <w:rsid w:val="00F11D7A"/>
    <w:rsid w:val="00F24573"/>
    <w:rsid w:val="00F25B0E"/>
    <w:rsid w:val="00F36B5F"/>
    <w:rsid w:val="00F45136"/>
    <w:rsid w:val="00F51A80"/>
    <w:rsid w:val="00F57AC0"/>
    <w:rsid w:val="00F768DC"/>
    <w:rsid w:val="00F95228"/>
    <w:rsid w:val="00FA2A79"/>
    <w:rsid w:val="00FA538A"/>
    <w:rsid w:val="00FA7175"/>
    <w:rsid w:val="00FC0CF4"/>
    <w:rsid w:val="00FC18C8"/>
    <w:rsid w:val="00FC393A"/>
    <w:rsid w:val="00FC3D4A"/>
    <w:rsid w:val="00FD3CDD"/>
    <w:rsid w:val="00FE4B35"/>
    <w:rsid w:val="00FF43D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FF5B1"/>
  <w15:chartTrackingRefBased/>
  <w15:docId w15:val="{2118C970-6669-4C7F-BC81-2540D63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rezrazmikov">
    <w:name w:val="No Spacing"/>
    <w:uiPriority w:val="1"/>
    <w:qFormat/>
    <w:rsid w:val="00A67D16"/>
    <w:rPr>
      <w:rFonts w:ascii="Arial" w:eastAsia="Times New Roman" w:hAnsi="Arial"/>
      <w:szCs w:val="24"/>
      <w:lang w:eastAsia="en-US"/>
    </w:rPr>
  </w:style>
  <w:style w:type="character" w:styleId="Hiperpovezava">
    <w:name w:val="Hyperlink"/>
    <w:uiPriority w:val="99"/>
    <w:unhideWhenUsed/>
    <w:rsid w:val="00A67D1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10A1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elobesedila21">
    <w:name w:val="Telo besedila 21"/>
    <w:basedOn w:val="Navaden"/>
    <w:rsid w:val="00504AF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b/>
      <w:sz w:val="24"/>
      <w:szCs w:val="20"/>
      <w:lang w:eastAsia="sl-SI"/>
    </w:rPr>
  </w:style>
  <w:style w:type="paragraph" w:customStyle="1" w:styleId="Privzeto">
    <w:name w:val="Privzeto"/>
    <w:basedOn w:val="Navaden"/>
    <w:rsid w:val="00504AF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len">
    <w:name w:val="len"/>
    <w:basedOn w:val="Navaden"/>
    <w:rsid w:val="00D9537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D9537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D953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9537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CC079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96715"/>
    <w:rPr>
      <w:rFonts w:ascii="Arial" w:eastAsia="Times New Roman" w:hAnsi="Arial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8967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671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6715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67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6715"/>
    <w:rPr>
      <w:rFonts w:ascii="Arial" w:eastAsia="Times New Roman" w:hAnsi="Arial"/>
      <w:b/>
      <w:bCs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73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a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25D73FC3A3A4AAE37F57930FC802A" ma:contentTypeVersion="2" ma:contentTypeDescription="Ustvari nov dokument." ma:contentTypeScope="" ma:versionID="e31f3c9118b76a31ebd78e4498f5d1ea">
  <xsd:schema xmlns:xsd="http://www.w3.org/2001/XMLSchema" xmlns:xs="http://www.w3.org/2001/XMLSchema" xmlns:p="http://schemas.microsoft.com/office/2006/metadata/properties" xmlns:ns2="789666d1-9c0e-45bf-a4d1-c19338adcd0f" xmlns:ns3="efff453d-c1d3-4561-87c7-b5e102c50e26" targetNamespace="http://schemas.microsoft.com/office/2006/metadata/properties" ma:root="true" ma:fieldsID="a5ce485bb8b8df33c5bc556fbf7e5d6d" ns2:_="" ns3:_="">
    <xsd:import namespace="789666d1-9c0e-45bf-a4d1-c19338adcd0f"/>
    <xsd:import namespace="efff453d-c1d3-4561-87c7-b5e102c50e26"/>
    <xsd:element name="properties">
      <xsd:complexType>
        <xsd:sequence>
          <xsd:element name="documentManagement">
            <xsd:complexType>
              <xsd:all>
                <xsd:element ref="ns2:Zvr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66d1-9c0e-45bf-a4d1-c19338adcd0f" elementFormDefault="qualified">
    <xsd:import namespace="http://schemas.microsoft.com/office/2006/documentManagement/types"/>
    <xsd:import namespace="http://schemas.microsoft.com/office/infopath/2007/PartnerControls"/>
    <xsd:element name="Zvrst" ma:index="8" nillable="true" ma:displayName="Zvrst" ma:default="Dopis" ma:format="Dropdown" ma:internalName="Zvrst">
      <xsd:simpleType>
        <xsd:restriction base="dms:Choice">
          <xsd:enumeration value="Dopis"/>
          <xsd:enumeration value="Javno naročanje"/>
          <xsd:enumeration value="Tajni podatki"/>
          <xsd:enumeration value="IRSKM"/>
          <xsd:enumeration value="Prezentacija"/>
          <xsd:enumeration value="Vladno gradivo"/>
          <xsd:enumeration value="Razno"/>
          <xsd:enumeration value="Jezik in oblika dopisa"/>
          <xsd:enumeration value="Finančno poslovanje"/>
          <xsd:enumeration value="Epidemija"/>
          <xsd:enumeration value="Osebni podatk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453d-c1d3-4561-87c7-b5e102c50e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vrst xmlns="789666d1-9c0e-45bf-a4d1-c19338adcd0f">Epidemija</Zvrst>
  </documentManagement>
</p:properties>
</file>

<file path=customXml/itemProps1.xml><?xml version="1.0" encoding="utf-8"?>
<ds:datastoreItem xmlns:ds="http://schemas.openxmlformats.org/officeDocument/2006/customXml" ds:itemID="{137D4B7D-B918-4C58-8E11-130D55F81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74BD4-78FD-4BFE-9D91-B799F97E8A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328C59-E622-4FBE-A249-64ACC2CC9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04F38-2642-4FEC-BD69-57ECB86F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66d1-9c0e-45bf-a4d1-c19338adcd0f"/>
    <ds:schemaRef ds:uri="efff453d-c1d3-4561-87c7-b5e102c5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E30151-4940-4151-A6FA-9123BAA8A8C1}">
  <ds:schemaRefs>
    <ds:schemaRef ds:uri="http://schemas.microsoft.com/office/2006/metadata/properties"/>
    <ds:schemaRef ds:uri="http://schemas.microsoft.com/office/infopath/2007/PartnerControls"/>
    <ds:schemaRef ds:uri="789666d1-9c0e-45bf-a4d1-c19338adc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</Template>
  <TotalTime>313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5c - poziv na delo</vt:lpstr>
    </vt:vector>
  </TitlesOfParts>
  <Company>Ministrstvo za kulturo</Company>
  <LinksUpToDate>false</LinksUpToDate>
  <CharactersWithSpaces>4027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https://www.uradni-list.si/glasilo-uradni-list-rs/vsebina/2022-01-2977/pravilnik-o-strokovnih-komisijah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5c - poziv na delo</dc:title>
  <dc:subject/>
  <dc:creator>Tjaša Cvetković</dc:creator>
  <cp:keywords/>
  <dc:description/>
  <cp:lastModifiedBy>Vida Koporc Sedej</cp:lastModifiedBy>
  <cp:revision>42</cp:revision>
  <cp:lastPrinted>2023-07-06T05:35:00Z</cp:lastPrinted>
  <dcterms:created xsi:type="dcterms:W3CDTF">2023-07-07T13:31:00Z</dcterms:created>
  <dcterms:modified xsi:type="dcterms:W3CDTF">2025-09-11T10:37:00Z</dcterms:modified>
</cp:coreProperties>
</file>