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77777777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Javnega zavoda Republike Slovenije za </w:t>
      </w:r>
      <w:r>
        <w:t>varstvo kulturne dediščine 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zoper mene ni bila vložena pra</w:t>
      </w:r>
      <w:r>
        <w:rPr>
          <w:rFonts w:eastAsia="Times New Roman"/>
        </w:rPr>
        <w:t xml:space="preserve">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49DE" w14:textId="77777777" w:rsidR="00000000" w:rsidRDefault="00113ADF">
      <w:r>
        <w:separator/>
      </w:r>
    </w:p>
  </w:endnote>
  <w:endnote w:type="continuationSeparator" w:id="0">
    <w:p w14:paraId="49F41727" w14:textId="77777777" w:rsidR="00000000" w:rsidRDefault="001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A241" w14:textId="77777777" w:rsidR="00000000" w:rsidRDefault="00113ADF">
      <w:r>
        <w:rPr>
          <w:color w:val="000000"/>
        </w:rPr>
        <w:separator/>
      </w:r>
    </w:p>
  </w:footnote>
  <w:footnote w:type="continuationSeparator" w:id="0">
    <w:p w14:paraId="0B966F60" w14:textId="77777777" w:rsidR="00000000" w:rsidRDefault="0011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7A17"/>
    <w:rsid w:val="00113ADF"/>
    <w:rsid w:val="00B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Petra Blajhribar Kubo</cp:lastModifiedBy>
  <cp:revision>2</cp:revision>
  <dcterms:created xsi:type="dcterms:W3CDTF">2024-02-05T15:33:00Z</dcterms:created>
  <dcterms:modified xsi:type="dcterms:W3CDTF">2024-02-05T15:33:00Z</dcterms:modified>
</cp:coreProperties>
</file>