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8089" w14:textId="77777777" w:rsidR="003009A1" w:rsidRDefault="003009A1">
      <w:pPr>
        <w:ind w:left="3540" w:firstLine="708"/>
      </w:pPr>
    </w:p>
    <w:p w14:paraId="6A0AC67B" w14:textId="77777777" w:rsidR="003009A1" w:rsidRDefault="003009A1">
      <w:pPr>
        <w:ind w:left="3540" w:firstLine="708"/>
      </w:pPr>
    </w:p>
    <w:p w14:paraId="3A6D5E29" w14:textId="77777777" w:rsidR="003009A1" w:rsidRDefault="003009A1">
      <w:pPr>
        <w:ind w:left="3540" w:firstLine="708"/>
      </w:pPr>
    </w:p>
    <w:p w14:paraId="10C21FF1" w14:textId="77777777" w:rsidR="003009A1" w:rsidRDefault="003009A1">
      <w:pPr>
        <w:ind w:left="3540" w:firstLine="708"/>
      </w:pPr>
    </w:p>
    <w:p w14:paraId="02501A40" w14:textId="77777777" w:rsidR="003009A1" w:rsidRDefault="00E877A3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560BB77B" w14:textId="77777777" w:rsidR="003009A1" w:rsidRDefault="003009A1">
      <w:pPr>
        <w:ind w:left="3540" w:firstLine="708"/>
      </w:pPr>
    </w:p>
    <w:p w14:paraId="1A8AC64D" w14:textId="77777777" w:rsidR="003009A1" w:rsidRDefault="003009A1">
      <w:pPr>
        <w:ind w:left="3540" w:firstLine="708"/>
      </w:pPr>
    </w:p>
    <w:p w14:paraId="58E62F91" w14:textId="77777777" w:rsidR="003009A1" w:rsidRDefault="003009A1">
      <w:pPr>
        <w:ind w:left="3540" w:firstLine="708"/>
      </w:pPr>
    </w:p>
    <w:p w14:paraId="11BBC557" w14:textId="77777777" w:rsidR="003009A1" w:rsidRDefault="003009A1">
      <w:pPr>
        <w:ind w:left="3540" w:firstLine="708"/>
      </w:pPr>
    </w:p>
    <w:p w14:paraId="6B8E5127" w14:textId="77777777" w:rsidR="003009A1" w:rsidRDefault="00E877A3">
      <w:r>
        <w:t xml:space="preserve">Spodaj podpisani _____________rojen ________________v ___________________, stanujoč _____________________________________________________________, za namen imenovanja v svet Javnega zavoda Republike Slovenije za </w:t>
      </w:r>
      <w:r>
        <w:t>varstvo kulturne dediščine izjavljam, da:</w:t>
      </w:r>
    </w:p>
    <w:p w14:paraId="4DCC27FF" w14:textId="77777777" w:rsidR="003009A1" w:rsidRDefault="003009A1"/>
    <w:p w14:paraId="2C2751F5" w14:textId="77777777" w:rsidR="003009A1" w:rsidRDefault="00E877A3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B7FE231" w14:textId="77777777" w:rsidR="003009A1" w:rsidRDefault="00E877A3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zoper mene ni bila vložena pra</w:t>
      </w:r>
      <w:r>
        <w:rPr>
          <w:rFonts w:eastAsia="Times New Roman"/>
        </w:rPr>
        <w:t xml:space="preserve">vnomočna obtožnica zaradi naklepnega kaznivega dejanja, ki se preganja po uradni dolžnosti; </w:t>
      </w:r>
    </w:p>
    <w:p w14:paraId="741568DC" w14:textId="77777777" w:rsidR="003009A1" w:rsidRDefault="00E877A3">
      <w:pPr>
        <w:pStyle w:val="Odstavekseznam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464B1E3" w14:textId="77777777" w:rsidR="003009A1" w:rsidRDefault="003009A1"/>
    <w:p w14:paraId="560935F1" w14:textId="77777777" w:rsidR="003009A1" w:rsidRDefault="003009A1"/>
    <w:p w14:paraId="3A674EB8" w14:textId="77777777" w:rsidR="003009A1" w:rsidRDefault="003009A1"/>
    <w:p w14:paraId="2843BF76" w14:textId="77777777" w:rsidR="003009A1" w:rsidRDefault="003009A1"/>
    <w:p w14:paraId="4A14EACF" w14:textId="77777777" w:rsidR="003009A1" w:rsidRDefault="00E877A3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3009A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F4B2" w14:textId="77777777" w:rsidR="00000000" w:rsidRDefault="00E877A3">
      <w:r>
        <w:separator/>
      </w:r>
    </w:p>
  </w:endnote>
  <w:endnote w:type="continuationSeparator" w:id="0">
    <w:p w14:paraId="352E02EB" w14:textId="77777777" w:rsidR="00000000" w:rsidRDefault="00E8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D1FB" w14:textId="77777777" w:rsidR="00000000" w:rsidRDefault="00E877A3">
      <w:r>
        <w:rPr>
          <w:color w:val="000000"/>
        </w:rPr>
        <w:separator/>
      </w:r>
    </w:p>
  </w:footnote>
  <w:footnote w:type="continuationSeparator" w:id="0">
    <w:p w14:paraId="3B567BB4" w14:textId="77777777" w:rsidR="00000000" w:rsidRDefault="00E8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2ACF"/>
    <w:multiLevelType w:val="multilevel"/>
    <w:tmpl w:val="E6E211B6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601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09A1"/>
    <w:rsid w:val="003009A1"/>
    <w:rsid w:val="00E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B985"/>
  <w15:docId w15:val="{D33F936D-7053-4B86-BC2B-83AA47ED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Petra Blajhribar Kubo</cp:lastModifiedBy>
  <cp:revision>2</cp:revision>
  <dcterms:created xsi:type="dcterms:W3CDTF">2023-12-19T12:27:00Z</dcterms:created>
  <dcterms:modified xsi:type="dcterms:W3CDTF">2023-12-19T12:27:00Z</dcterms:modified>
</cp:coreProperties>
</file>