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F90" w14:textId="77777777" w:rsidR="00447F2B" w:rsidRDefault="00447F2B" w:rsidP="00617657">
      <w:pPr>
        <w:tabs>
          <w:tab w:val="left" w:pos="252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23516C" w14:textId="6A0D1580" w:rsidR="00617657" w:rsidRDefault="00617657" w:rsidP="00617657">
      <w:pPr>
        <w:tabs>
          <w:tab w:val="left" w:pos="252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89425E">
        <w:rPr>
          <w:rFonts w:ascii="Arial" w:hAnsi="Arial" w:cs="Arial"/>
          <w:b/>
          <w:bCs/>
          <w:sz w:val="20"/>
          <w:szCs w:val="20"/>
        </w:rPr>
        <w:t>Seznam projektov upravičenih prijaviteljev Vabila k oddaji vlog za sofinanciranje projektov v okviru programa EU Ustvarjalna Evropa za leto 2025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715"/>
        <w:gridCol w:w="3664"/>
        <w:gridCol w:w="1308"/>
      </w:tblGrid>
      <w:tr w:rsidR="00617657" w:rsidRPr="00C219D4" w14:paraId="66380025" w14:textId="77777777" w:rsidTr="008158FC">
        <w:trPr>
          <w:trHeight w:val="9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7A3DB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219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C219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. št. vloge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5D9B4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219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Pr="003E57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rijavitelj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DC3BA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Naslov projekta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AA1A5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219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Višina odobrenih sredstev</w:t>
            </w:r>
          </w:p>
        </w:tc>
      </w:tr>
      <w:tr w:rsidR="00617657" w:rsidRPr="00C219D4" w14:paraId="12D85902" w14:textId="77777777" w:rsidTr="008158FC">
        <w:trPr>
          <w:trHeight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70B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E2D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SPLOH Zavod za umetniško produkcijo in založništvo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27D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Bolje v živo/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Better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live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B610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1.827,30 €</w:t>
            </w:r>
          </w:p>
        </w:tc>
      </w:tr>
      <w:tr w:rsidR="00617657" w:rsidRPr="00C219D4" w14:paraId="3A2F187D" w14:textId="77777777" w:rsidTr="008158FC">
        <w:trPr>
          <w:trHeight w:val="5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95C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BAC6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Mednarodni grafični likovni center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B4A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Trajnost je v zraku/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Sustainability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is in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AiR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SAiR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C29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1.333,40 €</w:t>
            </w:r>
          </w:p>
        </w:tc>
      </w:tr>
      <w:tr w:rsidR="00617657" w:rsidRPr="00C219D4" w14:paraId="3E6BAD9A" w14:textId="77777777" w:rsidTr="008158FC">
        <w:trPr>
          <w:trHeight w:val="9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33D9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DC3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ARCTUR Računalniški inženiring d.o.o.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B31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Web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3.0 pospeševalnik za trajnostni kulturni turizem 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Web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3.0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Accelerator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for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Sustainable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Cultural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Tourism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(Web3Tour)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8944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1.399,20 €</w:t>
            </w:r>
          </w:p>
        </w:tc>
      </w:tr>
      <w:tr w:rsidR="00617657" w:rsidRPr="00C219D4" w14:paraId="121AC813" w14:textId="77777777" w:rsidTr="008158FC">
        <w:trPr>
          <w:trHeight w:val="9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3C1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F8A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ARCTUR Računalniški inženiring d.o.o.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577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Zbiranje talentov: Nesnovna dediščina na podeželju in krepitev vrednot/ Talent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Harvest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: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Rural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Intangible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Heritage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and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Value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Empowerment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(THRIVE)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9205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806,60 €</w:t>
            </w:r>
          </w:p>
        </w:tc>
      </w:tr>
      <w:tr w:rsidR="00617657" w:rsidRPr="00C219D4" w14:paraId="0D2B9362" w14:textId="77777777" w:rsidTr="008158FC">
        <w:trPr>
          <w:trHeight w:val="5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36ED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A83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Center urbane kulture Kino Šiška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A50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Balkanska regionalna platforma za sodobni ples/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Moving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Balkans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B077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2.259,30 €</w:t>
            </w:r>
          </w:p>
        </w:tc>
      </w:tr>
      <w:tr w:rsidR="00617657" w:rsidRPr="00C219D4" w14:paraId="297AAB44" w14:textId="77777777" w:rsidTr="008158FC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DB62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510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Notranjski regijski park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753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Kino brez ovir/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Cinema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without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barriers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2CD4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3.101,20 €</w:t>
            </w:r>
          </w:p>
        </w:tc>
      </w:tr>
      <w:tr w:rsidR="00617657" w:rsidRPr="00C219D4" w14:paraId="262D1100" w14:textId="77777777" w:rsidTr="008158FC">
        <w:trPr>
          <w:trHeight w:val="9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190E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79F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PROJEKT ATOL Zavod za umetniško produkcijo, posredovanje in založništvo, Ljubljana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A12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Podatki in suverenost/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data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and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sovereign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(DATAS)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6B5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7.917,20 €</w:t>
            </w:r>
          </w:p>
        </w:tc>
      </w:tr>
      <w:tr w:rsidR="00617657" w:rsidRPr="00C219D4" w14:paraId="10976CF6" w14:textId="77777777" w:rsidTr="008158FC">
        <w:trPr>
          <w:trHeight w:val="16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FF46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4D7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BUNKER zavod za organizacijo in izvedbo kulturnih prireditev, Ljubljana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FBA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Počasni festivali uprizoritvenih umetnosti za izboljšanje dobrega počutja, mentalnega zdravja in socialne vključenosti/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Slow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Performing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Arts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Festivals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for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improved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wellbeing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mental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health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and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social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inclusion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(SPA)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B152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4.477,40 €</w:t>
            </w:r>
          </w:p>
        </w:tc>
      </w:tr>
      <w:tr w:rsidR="00617657" w:rsidRPr="00C219D4" w14:paraId="0320A7A5" w14:textId="77777777" w:rsidTr="008158FC">
        <w:trPr>
          <w:trHeight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C880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3A4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Zavod za nove tehnologije in komunikacije INNOVATO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CCF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Talking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heads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- Pogovor z umetnostjo preteklosti/ 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Conversation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with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art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of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past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D00F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12.091,10 €</w:t>
            </w:r>
          </w:p>
        </w:tc>
      </w:tr>
      <w:tr w:rsidR="00617657" w:rsidRPr="00C219D4" w14:paraId="1EDE4302" w14:textId="77777777" w:rsidTr="008158FC">
        <w:trPr>
          <w:trHeight w:val="1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1067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062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 xml:space="preserve">Mariborska knjižnica Maribor </w:t>
            </w:r>
            <w:proofErr w:type="spellStart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Public</w:t>
            </w:r>
            <w:proofErr w:type="spellEnd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Library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8C97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Heroes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unleashed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: Izvajanje programa senzoričnih pravljičnih ur v evropskih javnih knjižnicah/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Implementing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a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Sensory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Reading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Program in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European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Public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Libraries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404C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2.025,50 €</w:t>
            </w:r>
          </w:p>
        </w:tc>
      </w:tr>
      <w:tr w:rsidR="00617657" w:rsidRPr="00C219D4" w14:paraId="2990DFB3" w14:textId="77777777" w:rsidTr="008158FC">
        <w:trPr>
          <w:trHeight w:val="10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5B53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774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ZAVOD ZA KULTURO DELAVSKI DOM TRBOVLJE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A0FD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D.Dance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Alliance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: Plesno združenje za razvoj sodobnega plesa v Podonavju/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Danube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Dance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Alliance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for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Development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of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Contemporary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Dance Scene in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Danube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Region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C734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5.709,50 €</w:t>
            </w:r>
          </w:p>
        </w:tc>
      </w:tr>
      <w:tr w:rsidR="00617657" w:rsidRPr="00C219D4" w14:paraId="2217916E" w14:textId="77777777" w:rsidTr="008158FC">
        <w:trPr>
          <w:trHeight w:val="9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9D49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964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RAZVOJNI CENTER MURSKA SOBOTA DEVELOPMENT CENTRE MURSKA SOBOTA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34B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Razvojni center kreativnih industrij/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creative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Industries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Development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Centre (KUL)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68A7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3.385,30 €</w:t>
            </w:r>
          </w:p>
        </w:tc>
      </w:tr>
      <w:tr w:rsidR="00617657" w:rsidRPr="00C219D4" w14:paraId="2A9C5811" w14:textId="77777777" w:rsidTr="008158FC">
        <w:trPr>
          <w:trHeight w:val="17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FCBA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E9F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Zavod za nove tehnologije in komunikacije INNOVATO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7C2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WONDERCUT: Sodelovalno raziskovanje javne vrednosti umetne inteligence (UI) za naslednjo raven kulturnih doživetij/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Collaboratively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Exploring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Public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Value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of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Artificial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Intelligence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(AI) to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Next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level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Cultural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Experiences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F10E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2.793,40 €</w:t>
            </w:r>
          </w:p>
        </w:tc>
      </w:tr>
      <w:tr w:rsidR="00617657" w:rsidRPr="00C219D4" w14:paraId="5E479370" w14:textId="77777777" w:rsidTr="008158FC">
        <w:trPr>
          <w:trHeight w:val="8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3D93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020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RADIOTELEVIZIJA SLOVENIJA javni zavod, Ljubljana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FA8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Lahko razumljive novice za skupnostno preobrazbo/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Easy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-to-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understand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News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for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Collaborative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Transformation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8651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5.828,50 €</w:t>
            </w:r>
          </w:p>
        </w:tc>
      </w:tr>
      <w:tr w:rsidR="00617657" w:rsidRPr="00C219D4" w14:paraId="72F2C0BF" w14:textId="77777777" w:rsidTr="008158FC">
        <w:trPr>
          <w:trHeight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0A7F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008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Muzej za arhitekturo in oblikovanje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1385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MADE IN 2.0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D5BF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3.785,00 €</w:t>
            </w:r>
          </w:p>
        </w:tc>
      </w:tr>
      <w:tr w:rsidR="00617657" w:rsidRPr="00C219D4" w14:paraId="0CA658EB" w14:textId="77777777" w:rsidTr="008158FC">
        <w:trPr>
          <w:trHeight w:val="8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0B6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3BC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 xml:space="preserve">Založba </w:t>
            </w:r>
            <w:proofErr w:type="spellStart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Malinc</w:t>
            </w:r>
            <w:proofErr w:type="spellEnd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 xml:space="preserve">, Aleš Cigale </w:t>
            </w:r>
            <w:proofErr w:type="spellStart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s.p</w:t>
            </w:r>
            <w:proofErr w:type="spellEnd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98A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Inovativno medkulturno promoviranje branja/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Innovative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Intercultural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Reading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Promotion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(GG4A)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9860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809,20 €</w:t>
            </w:r>
          </w:p>
        </w:tc>
      </w:tr>
      <w:tr w:rsidR="00617657" w:rsidRPr="00C219D4" w14:paraId="305B7E85" w14:textId="77777777" w:rsidTr="008158FC">
        <w:trPr>
          <w:trHeight w:val="12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F221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620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br/>
              <w:t>Umetnostna galerija Maribor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FF3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ReCITYing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. Reaktivacija opuščenih prostorov v urbanih središčih z arhitekturo in umetnostjo/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Reactivating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unused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urban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spaces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through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architecture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and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arts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1B34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3.915,60 €</w:t>
            </w:r>
          </w:p>
        </w:tc>
      </w:tr>
      <w:tr w:rsidR="00617657" w:rsidRPr="00C219D4" w14:paraId="2F43E706" w14:textId="77777777" w:rsidTr="008158FC">
        <w:trPr>
          <w:trHeight w:val="7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8C0F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9D3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Prešernovo gledališče Kranj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1D58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Dramatika manjših evropskih jezikov/ Drama of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smaller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European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languages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(DOSEL)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7CB5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26.104,10 €</w:t>
            </w:r>
          </w:p>
        </w:tc>
      </w:tr>
      <w:tr w:rsidR="00617657" w:rsidRPr="00C219D4" w14:paraId="072B6CF8" w14:textId="77777777" w:rsidTr="008158FC">
        <w:trPr>
          <w:trHeight w:val="5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9EA8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155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PIONIRSKI DOM - Center za kulturo mladih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106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Premostimo vrzeli – Zmanjšajmo razlike/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Mind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Gap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B764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2.036,10 €</w:t>
            </w:r>
          </w:p>
        </w:tc>
      </w:tr>
      <w:tr w:rsidR="00617657" w:rsidRPr="00C219D4" w14:paraId="527EA41A" w14:textId="77777777" w:rsidTr="008158FC">
        <w:trPr>
          <w:trHeight w:val="1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2051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C13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Festival Velenje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4AC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D.Dance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Alliance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: Plesno združenje za razvoj sodobnega plesa v Podonavju/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Danube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Dance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Alliance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for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Development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of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Contemporary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Dance Scene in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Danube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Region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FDB3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3.915,60 €</w:t>
            </w:r>
          </w:p>
        </w:tc>
      </w:tr>
      <w:tr w:rsidR="00617657" w:rsidRPr="00C219D4" w14:paraId="296563C1" w14:textId="77777777" w:rsidTr="008158FC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5EBF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568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Beletrina</w:t>
            </w:r>
            <w:proofErr w:type="spellEnd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, zavod za založniško dejavnost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F76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Versopolis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D30C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15.662,50 €</w:t>
            </w:r>
          </w:p>
        </w:tc>
      </w:tr>
      <w:tr w:rsidR="00617657" w:rsidRPr="00C219D4" w14:paraId="20BC8C0F" w14:textId="77777777" w:rsidTr="008158FC">
        <w:trPr>
          <w:trHeight w:val="2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846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201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Beletrina</w:t>
            </w:r>
            <w:proofErr w:type="spellEnd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, zavod za založniško dejavnost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2A1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Beletrina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Digital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1468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18.272,90 €</w:t>
            </w:r>
          </w:p>
        </w:tc>
      </w:tr>
      <w:tr w:rsidR="00617657" w:rsidRPr="00C219D4" w14:paraId="41CABA90" w14:textId="77777777" w:rsidTr="008158FC">
        <w:trPr>
          <w:trHeight w:val="8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F0B7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CF3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ZDRUŽENJE ZGODOVINSKIH MEST SLOVENIJE, Gospodarsko interesno združenje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6E9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REVIVE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87B3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3.915,60 €</w:t>
            </w:r>
          </w:p>
        </w:tc>
      </w:tr>
      <w:tr w:rsidR="00617657" w:rsidRPr="00C219D4" w14:paraId="2A549E29" w14:textId="77777777" w:rsidTr="008158FC">
        <w:trPr>
          <w:trHeight w:val="5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0CAB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B43E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Univerza v Ljubljani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A3C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Learn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Interact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and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Network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in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Architecture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(LINA)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063A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22.188,50 €</w:t>
            </w:r>
          </w:p>
        </w:tc>
      </w:tr>
      <w:tr w:rsidR="00617657" w:rsidRPr="00C219D4" w14:paraId="2658F31D" w14:textId="77777777" w:rsidTr="008158FC">
        <w:trPr>
          <w:trHeight w:val="8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627D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5D9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UNIVERZA NA PRIMORSKEM UNIVERSITA DEL LITORALE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7C4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GREENHERITAGE - Negovanje trajnostne prihodnosti v vrtovih časa/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Nurturing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a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sustainable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future in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gardens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of time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AD30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2.715,80 €</w:t>
            </w:r>
          </w:p>
        </w:tc>
      </w:tr>
      <w:tr w:rsidR="00617657" w:rsidRPr="00C219D4" w14:paraId="5A4605BA" w14:textId="77777777" w:rsidTr="008158FC">
        <w:trPr>
          <w:trHeight w:val="11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6FEF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9D8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Otok, zavod za razvoj kulture in družbe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B06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Mladi selektorji za mlado občinstvo! Mreža evropskih filmskih festivalov/Young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Programmers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for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Young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Audiences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!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European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Film Festival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Network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(Young4Film)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20EE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5.936,40 €</w:t>
            </w:r>
          </w:p>
        </w:tc>
      </w:tr>
      <w:tr w:rsidR="00617657" w:rsidRPr="00C219D4" w14:paraId="494F7A76" w14:textId="77777777" w:rsidTr="008158FC">
        <w:trPr>
          <w:trHeight w:val="12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A469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27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2F0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Zavod Iskriva, iskrišče za razvoj lokalnih potencialov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660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D.Dance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Alliance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: Plesno združenje za razvoj sodobnega plesa v Podonavju/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Danube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Dance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Alliance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for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Development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of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Contemporary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Dance Scene in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Danube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Region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AE02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6.130,50 €</w:t>
            </w:r>
          </w:p>
        </w:tc>
      </w:tr>
      <w:tr w:rsidR="00617657" w:rsidRPr="00C219D4" w14:paraId="16BF6AEB" w14:textId="77777777" w:rsidTr="008158FC">
        <w:trPr>
          <w:trHeight w:val="8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E4C0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219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 xml:space="preserve">Inštitut za </w:t>
            </w:r>
            <w:proofErr w:type="spellStart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transmedijski</w:t>
            </w:r>
            <w:proofErr w:type="spellEnd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 xml:space="preserve"> dizajn-zavod za umetniško ustvarjanje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357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Deconfining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: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Deconfining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Arts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, Culture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and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Policies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in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Europe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and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Africa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44F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5.638,50 €</w:t>
            </w:r>
          </w:p>
        </w:tc>
      </w:tr>
      <w:tr w:rsidR="00617657" w:rsidRPr="00C219D4" w14:paraId="29C1F6D9" w14:textId="77777777" w:rsidTr="008158FC">
        <w:trPr>
          <w:trHeight w:val="4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6B89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4C4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Regijska razvojna agencija ROD Ajdovščina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B34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Sladoled na poti/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GELATOn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ROAD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D839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14.621,30 €</w:t>
            </w:r>
          </w:p>
        </w:tc>
      </w:tr>
      <w:tr w:rsidR="00617657" w:rsidRPr="00C219D4" w14:paraId="1B29AEED" w14:textId="77777777" w:rsidTr="008158FC">
        <w:trPr>
          <w:trHeight w:val="10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B24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30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26B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Društvo ZIZ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181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WOMEN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interACT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– Participativno gledališče proti dvojni izključenosti žensk/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Participatory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theatre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against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double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exclusion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of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women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FB83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2.166,60 €</w:t>
            </w:r>
          </w:p>
        </w:tc>
      </w:tr>
      <w:tr w:rsidR="00617657" w:rsidRPr="00C219D4" w14:paraId="58D3333A" w14:textId="77777777" w:rsidTr="008158FC">
        <w:trPr>
          <w:trHeight w:val="7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87E0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31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4AF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 xml:space="preserve">Založba </w:t>
            </w:r>
            <w:proofErr w:type="spellStart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Malinc</w:t>
            </w:r>
            <w:proofErr w:type="spellEnd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 xml:space="preserve">, Aleš Cigale </w:t>
            </w:r>
            <w:proofErr w:type="spellStart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s.p</w:t>
            </w:r>
            <w:proofErr w:type="spellEnd"/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BEA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Enakost jezika s pomočjo literarnih strategij/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Strategies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to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support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languages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equality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through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literature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2EA4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1.618,50 €</w:t>
            </w:r>
          </w:p>
        </w:tc>
      </w:tr>
      <w:tr w:rsidR="00617657" w:rsidRPr="00C219D4" w14:paraId="1E1B2710" w14:textId="77777777" w:rsidTr="008158FC">
        <w:trPr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1668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32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18E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sl-SI"/>
                <w14:ligatures w14:val="none"/>
              </w:rPr>
              <w:t>Lutkovno gledališče Ljubljana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341" w14:textId="77777777" w:rsidR="00617657" w:rsidRPr="003E5704" w:rsidRDefault="00617657" w:rsidP="008158F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Transport: Trajnostne lutkovne so-kreacije za mlade/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Sustainable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puppet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co-creations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for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European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young</w:t>
            </w:r>
            <w:proofErr w:type="spellEnd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3E570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audiences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951" w14:textId="77777777" w:rsidR="00617657" w:rsidRPr="003E5704" w:rsidRDefault="00617657" w:rsidP="00815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E57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5.612,40 €</w:t>
            </w:r>
          </w:p>
        </w:tc>
      </w:tr>
    </w:tbl>
    <w:p w14:paraId="12B6541A" w14:textId="77777777" w:rsidR="00617657" w:rsidRDefault="00617657" w:rsidP="00617657"/>
    <w:p w14:paraId="615AC423" w14:textId="77777777" w:rsidR="00617657" w:rsidRDefault="00617657"/>
    <w:sectPr w:rsidR="00617657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EA20" w14:textId="77777777" w:rsidR="00617657" w:rsidRDefault="00617657">
      <w:pPr>
        <w:spacing w:line="240" w:lineRule="auto"/>
      </w:pPr>
      <w:r>
        <w:separator/>
      </w:r>
    </w:p>
  </w:endnote>
  <w:endnote w:type="continuationSeparator" w:id="0">
    <w:p w14:paraId="6AC39D6D" w14:textId="77777777" w:rsidR="00617657" w:rsidRDefault="00617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C0D0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019B8D0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184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6BCAC4B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717" w14:textId="77777777" w:rsidR="00617657" w:rsidRDefault="00617657">
      <w:pPr>
        <w:spacing w:line="240" w:lineRule="auto"/>
      </w:pPr>
      <w:r>
        <w:separator/>
      </w:r>
    </w:p>
  </w:footnote>
  <w:footnote w:type="continuationSeparator" w:id="0">
    <w:p w14:paraId="57FE041C" w14:textId="77777777" w:rsidR="00617657" w:rsidRDefault="00617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8283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8E19417" w14:textId="77777777">
      <w:trPr>
        <w:cantSplit/>
        <w:trHeight w:hRule="exact" w:val="847"/>
      </w:trPr>
      <w:tc>
        <w:tcPr>
          <w:tcW w:w="567" w:type="dxa"/>
        </w:tcPr>
        <w:p w14:paraId="68AE117B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3339CDD" wp14:editId="1E15CFC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094A8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0FB3297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45D2060D" wp14:editId="253EF0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FD084A0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D7CC9B0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775248E4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2AC3388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57"/>
    <w:rsid w:val="0002220F"/>
    <w:rsid w:val="00204E11"/>
    <w:rsid w:val="002520B5"/>
    <w:rsid w:val="002A3C75"/>
    <w:rsid w:val="00326571"/>
    <w:rsid w:val="00341EBE"/>
    <w:rsid w:val="00437358"/>
    <w:rsid w:val="00447F2B"/>
    <w:rsid w:val="00562610"/>
    <w:rsid w:val="0056484E"/>
    <w:rsid w:val="00617657"/>
    <w:rsid w:val="006519CB"/>
    <w:rsid w:val="00716457"/>
    <w:rsid w:val="00845687"/>
    <w:rsid w:val="008E6322"/>
    <w:rsid w:val="008F08EB"/>
    <w:rsid w:val="009B0C60"/>
    <w:rsid w:val="00A01295"/>
    <w:rsid w:val="00AD3196"/>
    <w:rsid w:val="00B8533B"/>
    <w:rsid w:val="00BA7B57"/>
    <w:rsid w:val="00D21129"/>
    <w:rsid w:val="00D6634B"/>
    <w:rsid w:val="00D706FD"/>
    <w:rsid w:val="00D878CC"/>
    <w:rsid w:val="00DA4FE6"/>
    <w:rsid w:val="00E07CBE"/>
    <w:rsid w:val="00E8077D"/>
    <w:rsid w:val="00E9134F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8D283"/>
  <w15:docId w15:val="{DEB665E1-479C-4AC9-8DA2-3A9AC6D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765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3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Danaja Grešak</dc:creator>
  <cp:lastModifiedBy>Danaja Grešak</cp:lastModifiedBy>
  <cp:revision>2</cp:revision>
  <dcterms:created xsi:type="dcterms:W3CDTF">2025-07-18T08:01:00Z</dcterms:created>
  <dcterms:modified xsi:type="dcterms:W3CDTF">2025-07-18T08:06:00Z</dcterms:modified>
</cp:coreProperties>
</file>