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D716" w14:textId="1C030D4A" w:rsidR="00326571" w:rsidRDefault="00326571" w:rsidP="00FA2900">
      <w:pPr>
        <w:pStyle w:val="podpisi"/>
        <w:rPr>
          <w:lang w:val="sl-SI"/>
        </w:rPr>
      </w:pPr>
    </w:p>
    <w:p w14:paraId="3C219A10" w14:textId="70202AE8" w:rsidR="00FA2900" w:rsidRDefault="00FA2900" w:rsidP="00FA2900">
      <w:pPr>
        <w:pStyle w:val="podpisi"/>
        <w:rPr>
          <w:lang w:val="sl-SI"/>
        </w:rPr>
      </w:pPr>
    </w:p>
    <w:p w14:paraId="1D1AF0FB" w14:textId="2D9B99D6" w:rsidR="00FA2900" w:rsidRDefault="00FA2900" w:rsidP="00FA2900">
      <w:pPr>
        <w:pStyle w:val="podpisi"/>
        <w:rPr>
          <w:lang w:val="sl-SI"/>
        </w:rPr>
      </w:pPr>
    </w:p>
    <w:p w14:paraId="4569799D" w14:textId="7A6B51D3" w:rsidR="00FA2900" w:rsidRDefault="00FA2900" w:rsidP="00FA2900">
      <w:pPr>
        <w:pStyle w:val="podpisi"/>
        <w:rPr>
          <w:lang w:val="sl-SI"/>
        </w:rPr>
      </w:pPr>
    </w:p>
    <w:p w14:paraId="6B9AD984" w14:textId="77777777" w:rsidR="002F614B" w:rsidRDefault="002F614B" w:rsidP="00FA2900">
      <w:pPr>
        <w:pStyle w:val="podpisi"/>
        <w:rPr>
          <w:lang w:val="sl-SI"/>
        </w:rPr>
      </w:pPr>
    </w:p>
    <w:p w14:paraId="059AE591" w14:textId="0378997A" w:rsidR="002F614B" w:rsidRDefault="002F614B" w:rsidP="00FA2900">
      <w:pPr>
        <w:pStyle w:val="podpisi"/>
        <w:rPr>
          <w:lang w:val="sl-SI"/>
        </w:rPr>
      </w:pPr>
    </w:p>
    <w:p w14:paraId="44A49272" w14:textId="77777777" w:rsidR="00F349EF" w:rsidRDefault="00F349EF" w:rsidP="00FA2900">
      <w:pPr>
        <w:pStyle w:val="podpisi"/>
        <w:rPr>
          <w:lang w:val="sl-SI"/>
        </w:rPr>
      </w:pPr>
    </w:p>
    <w:p w14:paraId="2EA317D5" w14:textId="77777777" w:rsidR="002F614B" w:rsidRDefault="002F614B" w:rsidP="00FA2900">
      <w:pPr>
        <w:pStyle w:val="podpisi"/>
        <w:rPr>
          <w:lang w:val="sl-SI"/>
        </w:rPr>
      </w:pPr>
    </w:p>
    <w:p w14:paraId="7827C31C" w14:textId="77777777" w:rsidR="002F614B" w:rsidRDefault="002F614B" w:rsidP="00FA2900">
      <w:pPr>
        <w:pStyle w:val="podpisi"/>
        <w:rPr>
          <w:lang w:val="sl-SI"/>
        </w:rPr>
      </w:pPr>
    </w:p>
    <w:p w14:paraId="2C90DE13" w14:textId="77777777" w:rsidR="002F614B" w:rsidRDefault="002F614B" w:rsidP="00FA2900">
      <w:pPr>
        <w:pStyle w:val="podpisi"/>
        <w:rPr>
          <w:lang w:val="sl-SI"/>
        </w:rPr>
      </w:pPr>
    </w:p>
    <w:p w14:paraId="567A7361" w14:textId="77777777" w:rsidR="002F614B" w:rsidRDefault="002F614B" w:rsidP="00FA2900">
      <w:pPr>
        <w:pStyle w:val="podpisi"/>
        <w:rPr>
          <w:lang w:val="sl-SI"/>
        </w:rPr>
      </w:pPr>
    </w:p>
    <w:p w14:paraId="389A2D47" w14:textId="32A92429" w:rsidR="00FA2900" w:rsidRDefault="00FA2900" w:rsidP="00FA2900">
      <w:pPr>
        <w:pStyle w:val="podpisi"/>
        <w:rPr>
          <w:lang w:val="sl-SI"/>
        </w:rPr>
      </w:pPr>
      <w:r>
        <w:rPr>
          <w:lang w:val="sl-SI"/>
        </w:rPr>
        <w:t xml:space="preserve">POGOSTA VPRAŠANJA GLEDE RAZPISA USTVARJALNA EVROPA </w:t>
      </w:r>
    </w:p>
    <w:p w14:paraId="5BF168E7" w14:textId="57523A49" w:rsidR="00FA2900" w:rsidRPr="00FA2900" w:rsidRDefault="00FA2900" w:rsidP="00FA2900"/>
    <w:p w14:paraId="0892F098" w14:textId="0824A42E" w:rsidR="00FA2900" w:rsidRDefault="00FA2900" w:rsidP="00FA2900"/>
    <w:p w14:paraId="38F98614" w14:textId="77777777" w:rsidR="00F349EF" w:rsidRPr="00F349EF" w:rsidRDefault="00F349EF" w:rsidP="00F349EF">
      <w:pPr>
        <w:pStyle w:val="Odstavekseznama"/>
        <w:numPr>
          <w:ilvl w:val="0"/>
          <w:numId w:val="1"/>
        </w:numPr>
        <w:spacing w:line="240" w:lineRule="auto"/>
        <w:rPr>
          <w:b/>
          <w:bCs/>
        </w:rPr>
      </w:pPr>
      <w:r w:rsidRPr="00F349EF">
        <w:rPr>
          <w:b/>
          <w:bCs/>
        </w:rPr>
        <w:t>Kdaj se lahko prijavim na razpis Ustvarjalna Evropa za sofinanciranje lastnega deleža?</w:t>
      </w:r>
    </w:p>
    <w:p w14:paraId="144F1587" w14:textId="5CE76F6A" w:rsidR="00F349EF" w:rsidRPr="00F349EF" w:rsidRDefault="00F349EF" w:rsidP="00F349EF">
      <w:pPr>
        <w:pStyle w:val="Odstavekseznama"/>
        <w:numPr>
          <w:ilvl w:val="0"/>
          <w:numId w:val="6"/>
        </w:numPr>
        <w:spacing w:line="240" w:lineRule="auto"/>
      </w:pPr>
      <w:r>
        <w:t>Prijava je možna, ko prejmete odobritev projekta s strani Evropske komisije. Zgolj prijava projekta žal ni dovolj.</w:t>
      </w:r>
    </w:p>
    <w:p w14:paraId="00BB2B97" w14:textId="15EF319D" w:rsidR="00FA2900" w:rsidRPr="00B90FFB" w:rsidRDefault="003E36CD" w:rsidP="00FA2900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Kako se lahko prijavim na razpis Ustvarjalna Evropa</w:t>
      </w:r>
      <w:r w:rsidR="00FA2900" w:rsidRPr="00B90FFB">
        <w:rPr>
          <w:b/>
          <w:bCs/>
        </w:rPr>
        <w:t>?</w:t>
      </w:r>
    </w:p>
    <w:p w14:paraId="45E400FF" w14:textId="660B6271" w:rsidR="00FA2900" w:rsidRPr="0009238E" w:rsidRDefault="00FA2900" w:rsidP="00DF61D2">
      <w:pPr>
        <w:numPr>
          <w:ilvl w:val="0"/>
          <w:numId w:val="2"/>
        </w:numPr>
        <w:jc w:val="both"/>
      </w:pPr>
      <w:r>
        <w:t xml:space="preserve">Zahtevek </w:t>
      </w:r>
      <w:r w:rsidR="00EA786A">
        <w:t>ter</w:t>
      </w:r>
      <w:r w:rsidR="0002094C">
        <w:t xml:space="preserve"> </w:t>
      </w:r>
      <w:r w:rsidR="00EA786A">
        <w:t>P</w:t>
      </w:r>
      <w:r w:rsidR="0002094C">
        <w:t>rilog</w:t>
      </w:r>
      <w:r w:rsidR="00EA786A">
        <w:t>o</w:t>
      </w:r>
      <w:r w:rsidR="0002094C">
        <w:t xml:space="preserve"> </w:t>
      </w:r>
      <w:r w:rsidR="00EA786A">
        <w:t xml:space="preserve">1 in Prilogo 2 </w:t>
      </w:r>
      <w:r>
        <w:t xml:space="preserve">oddate preko spletne aplikacije </w:t>
      </w:r>
      <w:hyperlink r:id="rId7" w:history="1">
        <w:proofErr w:type="spellStart"/>
        <w:r w:rsidRPr="00FA2900">
          <w:rPr>
            <w:rStyle w:val="Hiperpovezava"/>
          </w:rPr>
          <w:t>UJPnet</w:t>
        </w:r>
        <w:proofErr w:type="spellEnd"/>
      </w:hyperlink>
      <w:r>
        <w:t xml:space="preserve">. </w:t>
      </w:r>
      <w:r w:rsidRPr="00FA2900">
        <w:t xml:space="preserve">Za uporabo spletne aplikacije </w:t>
      </w:r>
      <w:proofErr w:type="spellStart"/>
      <w:r w:rsidRPr="00FA2900">
        <w:t>UJPnet</w:t>
      </w:r>
      <w:proofErr w:type="spellEnd"/>
      <w:r w:rsidRPr="00FA2900">
        <w:t xml:space="preserve"> potrebujete </w:t>
      </w:r>
      <w:hyperlink r:id="rId8" w:history="1">
        <w:r w:rsidRPr="00FA2900">
          <w:rPr>
            <w:rStyle w:val="Hiperpovezava"/>
          </w:rPr>
          <w:t>digitalno</w:t>
        </w:r>
        <w:r w:rsidR="004A2DFB">
          <w:rPr>
            <w:rStyle w:val="Hiperpovezava"/>
          </w:rPr>
          <w:t xml:space="preserve"> </w:t>
        </w:r>
        <w:r w:rsidRPr="00FA2900">
          <w:rPr>
            <w:rStyle w:val="Hiperpovezava"/>
          </w:rPr>
          <w:t>potrdilo SIGEN-CA ali SIGOV-CA</w:t>
        </w:r>
      </w:hyperlink>
      <w:r w:rsidRPr="00FA2900">
        <w:t>, overitelja Ministrstva za javno upravo</w:t>
      </w:r>
      <w:r w:rsidRPr="00FA2900">
        <w:rPr>
          <w:b/>
          <w:bCs/>
        </w:rPr>
        <w:t>.</w:t>
      </w:r>
    </w:p>
    <w:p w14:paraId="74505F41" w14:textId="7E416649" w:rsidR="0009238E" w:rsidRPr="00B90FFB" w:rsidRDefault="0009238E" w:rsidP="0009238E">
      <w:pPr>
        <w:pStyle w:val="Odstavekseznama"/>
        <w:numPr>
          <w:ilvl w:val="0"/>
          <w:numId w:val="1"/>
        </w:numPr>
        <w:rPr>
          <w:b/>
          <w:bCs/>
        </w:rPr>
      </w:pPr>
      <w:r w:rsidRPr="00B90FFB">
        <w:rPr>
          <w:b/>
          <w:bCs/>
        </w:rPr>
        <w:t>Kaj naredi</w:t>
      </w:r>
      <w:r w:rsidR="00D055F6">
        <w:rPr>
          <w:b/>
          <w:bCs/>
        </w:rPr>
        <w:t>m</w:t>
      </w:r>
      <w:r w:rsidRPr="00B90FFB">
        <w:rPr>
          <w:b/>
          <w:bCs/>
        </w:rPr>
        <w:t xml:space="preserve">, če imam težave </w:t>
      </w:r>
      <w:r w:rsidR="00D055F6">
        <w:rPr>
          <w:b/>
          <w:bCs/>
        </w:rPr>
        <w:t>s</w:t>
      </w:r>
      <w:r w:rsidRPr="00B90FFB">
        <w:rPr>
          <w:b/>
          <w:bCs/>
        </w:rPr>
        <w:t xml:space="preserve"> pridobivanjem digitalnega potrdila?</w:t>
      </w:r>
    </w:p>
    <w:p w14:paraId="414C779C" w14:textId="31554A8F" w:rsidR="0009238E" w:rsidRPr="00B90FFB" w:rsidRDefault="0009238E" w:rsidP="0009238E">
      <w:pPr>
        <w:pStyle w:val="Odstavekseznama"/>
        <w:numPr>
          <w:ilvl w:val="0"/>
          <w:numId w:val="3"/>
        </w:numPr>
        <w:jc w:val="both"/>
      </w:pPr>
      <w:r>
        <w:t xml:space="preserve">Ker je overitelj spletne aplikacije Ministrstvo za javno upravo, se lahko z dodatnimi vprašanji obrnete na naslednji e-mail naslov </w:t>
      </w:r>
      <w:hyperlink r:id="rId9" w:history="1">
        <w:r w:rsidRPr="001D794E">
          <w:rPr>
            <w:rStyle w:val="Hiperpovezava"/>
          </w:rPr>
          <w:t>ujp@ujp.gov.si</w:t>
        </w:r>
      </w:hyperlink>
      <w:r>
        <w:t xml:space="preserve"> ali pa pokličete na telefonsko številko </w:t>
      </w:r>
      <w:r w:rsidRPr="00CA4E46">
        <w:t>01 475 16 51</w:t>
      </w:r>
      <w:r>
        <w:t>.</w:t>
      </w:r>
    </w:p>
    <w:p w14:paraId="22FC9414" w14:textId="34C2D635" w:rsidR="00263558" w:rsidRPr="00B90FFB" w:rsidRDefault="00263558" w:rsidP="00263558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B90FFB">
        <w:rPr>
          <w:b/>
          <w:bCs/>
        </w:rPr>
        <w:t>Kje lahko naj</w:t>
      </w:r>
      <w:r w:rsidR="00EA786A">
        <w:rPr>
          <w:b/>
          <w:bCs/>
        </w:rPr>
        <w:t>d</w:t>
      </w:r>
      <w:r w:rsidRPr="00B90FFB">
        <w:rPr>
          <w:b/>
          <w:bCs/>
        </w:rPr>
        <w:t>em Prilogo 1</w:t>
      </w:r>
      <w:r w:rsidR="0000756C" w:rsidRPr="00B90FFB">
        <w:rPr>
          <w:b/>
          <w:bCs/>
        </w:rPr>
        <w:t xml:space="preserve">, </w:t>
      </w:r>
      <w:r w:rsidRPr="00B90FFB">
        <w:rPr>
          <w:b/>
          <w:bCs/>
        </w:rPr>
        <w:t>Prilogo 2</w:t>
      </w:r>
      <w:r w:rsidR="0000756C" w:rsidRPr="00B90FFB">
        <w:rPr>
          <w:b/>
          <w:bCs/>
        </w:rPr>
        <w:t xml:space="preserve"> in Končno poročilo</w:t>
      </w:r>
      <w:r w:rsidRPr="00B90FFB">
        <w:rPr>
          <w:b/>
          <w:bCs/>
        </w:rPr>
        <w:t>?</w:t>
      </w:r>
    </w:p>
    <w:p w14:paraId="1AA24602" w14:textId="69353607" w:rsidR="00263558" w:rsidRPr="00B90FFB" w:rsidRDefault="00263558" w:rsidP="00057711">
      <w:pPr>
        <w:pStyle w:val="Odstavekseznama"/>
        <w:numPr>
          <w:ilvl w:val="0"/>
          <w:numId w:val="3"/>
        </w:numPr>
        <w:jc w:val="both"/>
        <w:rPr>
          <w:rStyle w:val="Hiperpovezava"/>
          <w:color w:val="auto"/>
          <w:u w:val="none"/>
        </w:rPr>
      </w:pPr>
      <w:r>
        <w:t>Prilogo 1</w:t>
      </w:r>
      <w:r w:rsidR="0000756C">
        <w:t xml:space="preserve">, </w:t>
      </w:r>
      <w:r>
        <w:t>Prilogo 2</w:t>
      </w:r>
      <w:r w:rsidR="0000756C">
        <w:t xml:space="preserve"> in Končno poročilo</w:t>
      </w:r>
      <w:r>
        <w:t xml:space="preserve"> lahko najdete na spletni povezavi </w:t>
      </w:r>
      <w:hyperlink r:id="rId10" w:history="1">
        <w:r w:rsidRPr="001D794E">
          <w:rPr>
            <w:rStyle w:val="Hiperpovezava"/>
          </w:rPr>
          <w:t>https://www.gov.si/zbirke/javne-objave/vabilo-k-oddaji-vlog-za-sofinanciranje-projektov-v-okviru-programa-eu-ustvarjalna-evropa-v-letu-2/</w:t>
        </w:r>
      </w:hyperlink>
    </w:p>
    <w:p w14:paraId="39669E62" w14:textId="2B637873" w:rsidR="00B90FFB" w:rsidRPr="00B90FFB" w:rsidRDefault="00B90FFB" w:rsidP="00B90FFB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B90FFB">
        <w:rPr>
          <w:b/>
          <w:bCs/>
        </w:rPr>
        <w:t>Na kaj mora</w:t>
      </w:r>
      <w:r w:rsidR="00EA786A">
        <w:rPr>
          <w:b/>
          <w:bCs/>
        </w:rPr>
        <w:t>m</w:t>
      </w:r>
      <w:r w:rsidRPr="00B90FFB">
        <w:rPr>
          <w:b/>
          <w:bCs/>
        </w:rPr>
        <w:t xml:space="preserve"> biti pozor</w:t>
      </w:r>
      <w:r w:rsidR="00EA786A">
        <w:rPr>
          <w:b/>
          <w:bCs/>
        </w:rPr>
        <w:t>en/-na</w:t>
      </w:r>
      <w:r w:rsidRPr="00B90FFB">
        <w:rPr>
          <w:b/>
          <w:bCs/>
        </w:rPr>
        <w:t>, ko izpolnjuj</w:t>
      </w:r>
      <w:r w:rsidR="00EA786A">
        <w:rPr>
          <w:b/>
          <w:bCs/>
        </w:rPr>
        <w:t>em</w:t>
      </w:r>
      <w:r w:rsidRPr="00B90FFB">
        <w:rPr>
          <w:b/>
          <w:bCs/>
        </w:rPr>
        <w:t xml:space="preserve"> Prilogo 1?</w:t>
      </w:r>
    </w:p>
    <w:p w14:paraId="48FDEDD7" w14:textId="35AF7494" w:rsidR="00263558" w:rsidRDefault="0002094C" w:rsidP="00B90FFB">
      <w:pPr>
        <w:pStyle w:val="Odstavekseznama"/>
        <w:numPr>
          <w:ilvl w:val="0"/>
          <w:numId w:val="3"/>
        </w:numPr>
        <w:jc w:val="both"/>
      </w:pPr>
      <w:r>
        <w:t>Priloga 1 oziroma Obračun s specifikacijo stroškov in virov financiranja mora biti izpolnjen tako, da viri financiranja ne presegajo zneska stroškov.</w:t>
      </w:r>
    </w:p>
    <w:p w14:paraId="1AB76E27" w14:textId="7EEB2B1E" w:rsidR="0002094C" w:rsidRPr="00B90FFB" w:rsidRDefault="0002094C" w:rsidP="0002094C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B90FFB">
        <w:rPr>
          <w:b/>
          <w:bCs/>
        </w:rPr>
        <w:t>K</w:t>
      </w:r>
      <w:r w:rsidR="00AA4B28">
        <w:rPr>
          <w:b/>
          <w:bCs/>
        </w:rPr>
        <w:t>daj in k</w:t>
      </w:r>
      <w:r w:rsidRPr="00B90FFB">
        <w:rPr>
          <w:b/>
          <w:bCs/>
        </w:rPr>
        <w:t xml:space="preserve">am </w:t>
      </w:r>
      <w:r w:rsidR="004A2DFB">
        <w:rPr>
          <w:b/>
          <w:bCs/>
        </w:rPr>
        <w:t xml:space="preserve">moram </w:t>
      </w:r>
      <w:r w:rsidRPr="00B90FFB">
        <w:rPr>
          <w:b/>
          <w:bCs/>
        </w:rPr>
        <w:t>poslati Končno poročilo?</w:t>
      </w:r>
    </w:p>
    <w:p w14:paraId="47649706" w14:textId="6506C89A" w:rsidR="0002094C" w:rsidRDefault="00AA4B28" w:rsidP="00AA4B28">
      <w:pPr>
        <w:pStyle w:val="Odstavekseznama"/>
        <w:numPr>
          <w:ilvl w:val="0"/>
          <w:numId w:val="3"/>
        </w:numPr>
        <w:jc w:val="both"/>
      </w:pPr>
      <w:r>
        <w:rPr>
          <w:rFonts w:cs="Arial"/>
          <w:szCs w:val="20"/>
        </w:rPr>
        <w:t xml:space="preserve">Če so bile </w:t>
      </w:r>
      <w:r w:rsidRPr="004A2DFB">
        <w:rPr>
          <w:rFonts w:cs="Arial"/>
          <w:bCs/>
          <w:szCs w:val="20"/>
        </w:rPr>
        <w:t xml:space="preserve">vse projektne aktivnosti, </w:t>
      </w:r>
      <w:r>
        <w:rPr>
          <w:rFonts w:cs="Arial"/>
          <w:szCs w:val="20"/>
        </w:rPr>
        <w:t xml:space="preserve">načrtovane v letu </w:t>
      </w:r>
      <w:r w:rsidRPr="00AA4B28">
        <w:rPr>
          <w:rFonts w:cs="Arial"/>
          <w:szCs w:val="20"/>
        </w:rPr>
        <w:t>2024</w:t>
      </w:r>
      <w:r>
        <w:rPr>
          <w:rFonts w:cs="Arial"/>
          <w:szCs w:val="20"/>
        </w:rPr>
        <w:t xml:space="preserve">, že zaključene v času oddaje zahtevka za izplačilo, šteje vsebinsko poročilo, ki ga predložite ob zahtevku, tudi za končno poročilo (ni potrebno pripravljati ločenega končnega poročila). </w:t>
      </w:r>
      <w:r w:rsidR="0002094C">
        <w:t xml:space="preserve">Če pa projekt še poteka po oddaji Vsebinskega poročila, morate pripraviti še končno poročilo in ga 30 dni po koncu projekta oziroma najkasneje do </w:t>
      </w:r>
      <w:r w:rsidR="00A91228">
        <w:t>31.</w:t>
      </w:r>
      <w:r w:rsidR="0002094C">
        <w:t xml:space="preserve"> januarja 2025 poslati na </w:t>
      </w:r>
      <w:hyperlink r:id="rId11" w:history="1">
        <w:r w:rsidR="0002094C" w:rsidRPr="00A654F1">
          <w:rPr>
            <w:rStyle w:val="Hiperpovezava"/>
          </w:rPr>
          <w:t>gp.mk@gov.si</w:t>
        </w:r>
      </w:hyperlink>
      <w:r w:rsidR="00B90FFB">
        <w:t>.</w:t>
      </w:r>
      <w:r w:rsidR="0002094C">
        <w:t xml:space="preserve"> </w:t>
      </w:r>
    </w:p>
    <w:p w14:paraId="3E82CFC1" w14:textId="0AF511BD" w:rsidR="00EA786A" w:rsidRPr="00EA786A" w:rsidRDefault="00EA786A" w:rsidP="00EA786A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EA786A">
        <w:rPr>
          <w:b/>
          <w:bCs/>
        </w:rPr>
        <w:t>Kakšen je pogoj za izplačilo upravičenih stroškov?</w:t>
      </w:r>
    </w:p>
    <w:p w14:paraId="63AE7AF8" w14:textId="14B01883" w:rsidR="00EA786A" w:rsidRDefault="00EA786A" w:rsidP="00EA786A">
      <w:pPr>
        <w:pStyle w:val="Odstavekseznama"/>
        <w:numPr>
          <w:ilvl w:val="0"/>
          <w:numId w:val="3"/>
        </w:numPr>
        <w:jc w:val="both"/>
      </w:pPr>
      <w:r w:rsidRPr="00302414">
        <w:rPr>
          <w:szCs w:val="20"/>
        </w:rPr>
        <w:t>Upravičeni stroški morajo biti predstavljeni v finančni konstrukciji projekta</w:t>
      </w:r>
      <w:r>
        <w:rPr>
          <w:szCs w:val="20"/>
        </w:rPr>
        <w:t>.</w:t>
      </w:r>
      <w:r w:rsidRPr="00B90FFB">
        <w:t xml:space="preserve"> Izplačila upravičenih stroškov se izvedejo na podlagi zahtevka, ki mu je za vsak posamezen uveljavljan strošek v okviru pogodbenega zneska priložena tudi verodostojna knjigovodska listina.</w:t>
      </w:r>
    </w:p>
    <w:p w14:paraId="6B6BED6C" w14:textId="0AD07D52" w:rsidR="00E31D23" w:rsidRPr="00E31D23" w:rsidRDefault="00E31D23" w:rsidP="00E31D23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E31D23">
        <w:rPr>
          <w:b/>
          <w:bCs/>
        </w:rPr>
        <w:t>Kako oddam dokumentacijo, če se na razpis prijavljam z več projekti hkrati?</w:t>
      </w:r>
    </w:p>
    <w:p w14:paraId="59CDA779" w14:textId="65658A54" w:rsidR="00F349EF" w:rsidRPr="00FA2900" w:rsidRDefault="00DF61D2" w:rsidP="00AE59B7">
      <w:pPr>
        <w:pStyle w:val="Odstavekseznama"/>
        <w:numPr>
          <w:ilvl w:val="0"/>
          <w:numId w:val="3"/>
        </w:numPr>
        <w:jc w:val="both"/>
      </w:pPr>
      <w:r>
        <w:t>Če se na razpis prijavljate z več projekti</w:t>
      </w:r>
      <w:r w:rsidR="00E31D23">
        <w:t xml:space="preserve"> hkrati</w:t>
      </w:r>
      <w:r>
        <w:t>, morate oddati dokumentacijo za vsak projekt posebej</w:t>
      </w:r>
      <w:r w:rsidR="004E26FB">
        <w:t>.</w:t>
      </w:r>
    </w:p>
    <w:sectPr w:rsidR="00F349EF" w:rsidRPr="00FA2900" w:rsidSect="00341EBE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FF1B" w14:textId="77777777" w:rsidR="00FA2900" w:rsidRDefault="00FA2900">
      <w:pPr>
        <w:spacing w:line="240" w:lineRule="auto"/>
      </w:pPr>
      <w:r>
        <w:separator/>
      </w:r>
    </w:p>
  </w:endnote>
  <w:endnote w:type="continuationSeparator" w:id="0">
    <w:p w14:paraId="6F0DF90D" w14:textId="77777777" w:rsidR="00FA2900" w:rsidRDefault="00FA2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688C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089A984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3776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7589503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1195" w14:textId="77777777" w:rsidR="00FA2900" w:rsidRDefault="00FA2900">
      <w:pPr>
        <w:spacing w:line="240" w:lineRule="auto"/>
      </w:pPr>
      <w:r>
        <w:separator/>
      </w:r>
    </w:p>
  </w:footnote>
  <w:footnote w:type="continuationSeparator" w:id="0">
    <w:p w14:paraId="47AE42EB" w14:textId="77777777" w:rsidR="00FA2900" w:rsidRDefault="00FA2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88DC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26848A1" w14:textId="77777777">
      <w:trPr>
        <w:cantSplit/>
        <w:trHeight w:hRule="exact" w:val="847"/>
      </w:trPr>
      <w:tc>
        <w:tcPr>
          <w:tcW w:w="567" w:type="dxa"/>
        </w:tcPr>
        <w:p w14:paraId="322AE38C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38DB9A4A" wp14:editId="5BBAD39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7D9BE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5B70900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2953FF01" wp14:editId="166A97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39E12DE6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0EAAB5C9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0CA2B5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6DCAC68E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35B"/>
    <w:multiLevelType w:val="multilevel"/>
    <w:tmpl w:val="CEBE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725DC"/>
    <w:multiLevelType w:val="hybridMultilevel"/>
    <w:tmpl w:val="462E9E4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BD688C"/>
    <w:multiLevelType w:val="hybridMultilevel"/>
    <w:tmpl w:val="FCCCACA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B45B37"/>
    <w:multiLevelType w:val="hybridMultilevel"/>
    <w:tmpl w:val="1FBCB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5E13"/>
    <w:multiLevelType w:val="hybridMultilevel"/>
    <w:tmpl w:val="0492D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978C2"/>
    <w:multiLevelType w:val="hybridMultilevel"/>
    <w:tmpl w:val="ED00D0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938484">
    <w:abstractNumId w:val="2"/>
  </w:num>
  <w:num w:numId="2" w16cid:durableId="1234968757">
    <w:abstractNumId w:val="0"/>
  </w:num>
  <w:num w:numId="3" w16cid:durableId="797721095">
    <w:abstractNumId w:val="4"/>
  </w:num>
  <w:num w:numId="4" w16cid:durableId="1807813129">
    <w:abstractNumId w:val="3"/>
  </w:num>
  <w:num w:numId="5" w16cid:durableId="1484199423">
    <w:abstractNumId w:val="1"/>
  </w:num>
  <w:num w:numId="6" w16cid:durableId="140780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00"/>
    <w:rsid w:val="0000756C"/>
    <w:rsid w:val="0002094C"/>
    <w:rsid w:val="0002220F"/>
    <w:rsid w:val="0009238E"/>
    <w:rsid w:val="00204E11"/>
    <w:rsid w:val="002520B5"/>
    <w:rsid w:val="00263558"/>
    <w:rsid w:val="002A3C75"/>
    <w:rsid w:val="002F614B"/>
    <w:rsid w:val="00326571"/>
    <w:rsid w:val="00341EBE"/>
    <w:rsid w:val="003E36CD"/>
    <w:rsid w:val="00437358"/>
    <w:rsid w:val="00453C52"/>
    <w:rsid w:val="004A2DFB"/>
    <w:rsid w:val="004E26FB"/>
    <w:rsid w:val="00562610"/>
    <w:rsid w:val="0056484E"/>
    <w:rsid w:val="006519CB"/>
    <w:rsid w:val="00716457"/>
    <w:rsid w:val="00845687"/>
    <w:rsid w:val="0088568E"/>
    <w:rsid w:val="008E6322"/>
    <w:rsid w:val="008F08EB"/>
    <w:rsid w:val="009B0C60"/>
    <w:rsid w:val="00A01295"/>
    <w:rsid w:val="00A91228"/>
    <w:rsid w:val="00AA4B28"/>
    <w:rsid w:val="00AE59B7"/>
    <w:rsid w:val="00B8533B"/>
    <w:rsid w:val="00B90FFB"/>
    <w:rsid w:val="00C47982"/>
    <w:rsid w:val="00C576FC"/>
    <w:rsid w:val="00CA4E46"/>
    <w:rsid w:val="00D055F6"/>
    <w:rsid w:val="00D21129"/>
    <w:rsid w:val="00D6634B"/>
    <w:rsid w:val="00D706FD"/>
    <w:rsid w:val="00D878CC"/>
    <w:rsid w:val="00DA4FE6"/>
    <w:rsid w:val="00DF61D2"/>
    <w:rsid w:val="00E07CBE"/>
    <w:rsid w:val="00E31D23"/>
    <w:rsid w:val="00E8077D"/>
    <w:rsid w:val="00E9134F"/>
    <w:rsid w:val="00EA786A"/>
    <w:rsid w:val="00F25B0E"/>
    <w:rsid w:val="00F349EF"/>
    <w:rsid w:val="00F876DB"/>
    <w:rsid w:val="00FA2900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D6B30"/>
  <w15:docId w15:val="{E46AA49B-1D8C-4D3A-ACFD-FA66CC10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FA290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A290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A290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FA2900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2F614B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-trust.gov.s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storitve/spletna-aplikacija-ujpnet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.mk@gov.s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gov.si/zbirke/javne-objave/vabilo-k-oddaji-vlog-za-sofinanciranje-projektov-v-okviru-programa-eu-ustvarjalna-evropa-v-letu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jp@ujp.gov.s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50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 Žurej (student)</dc:creator>
  <cp:lastModifiedBy>Danaja Grešak</cp:lastModifiedBy>
  <cp:revision>16</cp:revision>
  <dcterms:created xsi:type="dcterms:W3CDTF">2024-01-26T09:53:00Z</dcterms:created>
  <dcterms:modified xsi:type="dcterms:W3CDTF">2024-02-12T09:55:00Z</dcterms:modified>
</cp:coreProperties>
</file>