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83F09" w14:textId="7CB4395F" w:rsidR="007D75CF" w:rsidRPr="00202A77" w:rsidRDefault="00D93F96" w:rsidP="00DC6A71">
      <w:pPr>
        <w:pStyle w:val="datumtevilka"/>
      </w:pPr>
      <w:r w:rsidRPr="00202A77">
        <w:rPr>
          <w:noProof/>
        </w:rPr>
        <mc:AlternateContent>
          <mc:Choice Requires="wps">
            <w:drawing>
              <wp:anchor distT="360045" distB="540385" distL="0" distR="0" simplePos="0" relativeHeight="251657728" behindDoc="0" locked="0" layoutInCell="1" allowOverlap="0" wp14:anchorId="32BE7C58" wp14:editId="74426AF5">
                <wp:simplePos x="0" y="0"/>
                <wp:positionH relativeFrom="page">
                  <wp:posOffset>1074420</wp:posOffset>
                </wp:positionH>
                <wp:positionV relativeFrom="page">
                  <wp:posOffset>2164080</wp:posOffset>
                </wp:positionV>
                <wp:extent cx="4331970" cy="4259580"/>
                <wp:effectExtent l="0" t="0" r="11430" b="7620"/>
                <wp:wrapTopAndBottom/>
                <wp:docPr id="631114595" name="Text Box 3" descr="Prostor za vnos naslovnika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1970" cy="4259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AFB48" w14:textId="77777777" w:rsidR="0023152D" w:rsidRDefault="0023152D" w:rsidP="0023152D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cs="Arial"/>
                                <w:b/>
                                <w:bCs/>
                                <w:szCs w:val="20"/>
                                <w:lang w:eastAsia="sl-SI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szCs w:val="20"/>
                                <w:lang w:eastAsia="sl-SI"/>
                              </w:rPr>
                              <w:t>URAD PREDSEDNICE REPUBLIKE SLOVENIJE</w:t>
                            </w:r>
                          </w:p>
                          <w:p w14:paraId="52F6F46A" w14:textId="77777777" w:rsidR="0023152D" w:rsidRDefault="0023152D" w:rsidP="0023152D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cs="Arial"/>
                                <w:b/>
                                <w:bCs/>
                                <w:szCs w:val="20"/>
                                <w:lang w:eastAsia="sl-SI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szCs w:val="20"/>
                                <w:lang w:eastAsia="sl-SI"/>
                              </w:rPr>
                              <w:t>DRŽAVNI ZBOR REPUBLIKE SLOVENIJE</w:t>
                            </w:r>
                          </w:p>
                          <w:p w14:paraId="670B58B4" w14:textId="77777777" w:rsidR="0023152D" w:rsidRDefault="0023152D" w:rsidP="0023152D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cs="Arial"/>
                                <w:b/>
                                <w:bCs/>
                                <w:szCs w:val="20"/>
                                <w:lang w:eastAsia="sl-SI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szCs w:val="20"/>
                                <w:lang w:eastAsia="sl-SI"/>
                              </w:rPr>
                              <w:t>DRŽAVNI SVET REPUBLIKE SLOVENIJE</w:t>
                            </w:r>
                          </w:p>
                          <w:p w14:paraId="3956D532" w14:textId="77777777" w:rsidR="0023152D" w:rsidRDefault="0023152D" w:rsidP="0023152D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cs="Arial"/>
                                <w:b/>
                                <w:bCs/>
                                <w:szCs w:val="20"/>
                                <w:lang w:eastAsia="sl-SI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szCs w:val="20"/>
                                <w:lang w:eastAsia="sl-SI"/>
                              </w:rPr>
                              <w:t>USTAVNO SODIŠ</w:t>
                            </w:r>
                            <w:r>
                              <w:rPr>
                                <w:rFonts w:ascii="Arial,Bold" w:hAnsi="Arial,Bold" w:cs="Arial,Bold"/>
                                <w:b/>
                                <w:bCs/>
                                <w:szCs w:val="20"/>
                                <w:lang w:eastAsia="sl-SI"/>
                              </w:rPr>
                              <w:t>Č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szCs w:val="20"/>
                                <w:lang w:eastAsia="sl-SI"/>
                              </w:rPr>
                              <w:t>E REPUBLIKE SLOVENIJE</w:t>
                            </w:r>
                          </w:p>
                          <w:p w14:paraId="533DB6E7" w14:textId="77777777" w:rsidR="0023152D" w:rsidRDefault="0023152D" w:rsidP="0023152D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cs="Arial"/>
                                <w:b/>
                                <w:bCs/>
                                <w:szCs w:val="20"/>
                                <w:lang w:eastAsia="sl-SI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szCs w:val="20"/>
                                <w:lang w:eastAsia="sl-SI"/>
                              </w:rPr>
                              <w:t>RA</w:t>
                            </w:r>
                            <w:r>
                              <w:rPr>
                                <w:rFonts w:ascii="Arial,Bold" w:hAnsi="Arial,Bold" w:cs="Arial,Bold"/>
                                <w:b/>
                                <w:bCs/>
                                <w:szCs w:val="20"/>
                                <w:lang w:eastAsia="sl-SI"/>
                              </w:rPr>
                              <w:t>Č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szCs w:val="20"/>
                                <w:lang w:eastAsia="sl-SI"/>
                              </w:rPr>
                              <w:t>UNSKO SODIŠ</w:t>
                            </w:r>
                            <w:r>
                              <w:rPr>
                                <w:rFonts w:ascii="Arial,Bold" w:hAnsi="Arial,Bold" w:cs="Arial,Bold"/>
                                <w:b/>
                                <w:bCs/>
                                <w:szCs w:val="20"/>
                                <w:lang w:eastAsia="sl-SI"/>
                              </w:rPr>
                              <w:t>Č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szCs w:val="20"/>
                                <w:lang w:eastAsia="sl-SI"/>
                              </w:rPr>
                              <w:t>E REPUBLIKE SLOVENIJE</w:t>
                            </w:r>
                          </w:p>
                          <w:p w14:paraId="019EB0A9" w14:textId="77777777" w:rsidR="0023152D" w:rsidRDefault="0023152D" w:rsidP="0023152D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cs="Arial"/>
                                <w:b/>
                                <w:bCs/>
                                <w:szCs w:val="20"/>
                                <w:lang w:eastAsia="sl-SI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szCs w:val="20"/>
                                <w:lang w:eastAsia="sl-SI"/>
                              </w:rPr>
                              <w:t xml:space="preserve">VARUH </w:t>
                            </w:r>
                            <w:r>
                              <w:rPr>
                                <w:rFonts w:ascii="Arial,Bold" w:hAnsi="Arial,Bold" w:cs="Arial,Bold"/>
                                <w:b/>
                                <w:bCs/>
                                <w:szCs w:val="20"/>
                                <w:lang w:eastAsia="sl-SI"/>
                              </w:rPr>
                              <w:t>Č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szCs w:val="20"/>
                                <w:lang w:eastAsia="sl-SI"/>
                              </w:rPr>
                              <w:t>LOVEKOVIH PRAVIC REPUBLIKE SLOVENIJE</w:t>
                            </w:r>
                          </w:p>
                          <w:p w14:paraId="3FEBF6B9" w14:textId="77777777" w:rsidR="0023152D" w:rsidRDefault="0023152D" w:rsidP="0023152D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cs="Arial"/>
                                <w:b/>
                                <w:bCs/>
                                <w:szCs w:val="20"/>
                                <w:lang w:eastAsia="sl-SI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szCs w:val="20"/>
                                <w:lang w:eastAsia="sl-SI"/>
                              </w:rPr>
                              <w:t>DRŽAVNA REVIZIJSKA KOMISIJA</w:t>
                            </w:r>
                            <w:r w:rsidRPr="005C7982">
                              <w:rPr>
                                <w:rFonts w:cs="Arial"/>
                                <w:b/>
                                <w:bCs/>
                                <w:szCs w:val="20"/>
                                <w:lang w:eastAsia="sl-SI"/>
                              </w:rPr>
                              <w:t xml:space="preserve"> ZA REVIZIJO POSTOPKOV ODDAJE JAVNIH NAROČIL</w:t>
                            </w:r>
                          </w:p>
                          <w:p w14:paraId="5A64DAF1" w14:textId="77777777" w:rsidR="0023152D" w:rsidRDefault="0023152D" w:rsidP="0023152D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cs="Arial"/>
                                <w:b/>
                                <w:bCs/>
                                <w:szCs w:val="20"/>
                                <w:lang w:eastAsia="sl-SI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szCs w:val="20"/>
                                <w:lang w:eastAsia="sl-SI"/>
                              </w:rPr>
                              <w:t>INFORMACIJSKI POOBLAŠ</w:t>
                            </w:r>
                            <w:r>
                              <w:rPr>
                                <w:rFonts w:ascii="Arial,Bold" w:hAnsi="Arial,Bold" w:cs="Arial,Bold"/>
                                <w:b/>
                                <w:bCs/>
                                <w:szCs w:val="20"/>
                                <w:lang w:eastAsia="sl-SI"/>
                              </w:rPr>
                              <w:t>Č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szCs w:val="20"/>
                                <w:lang w:eastAsia="sl-SI"/>
                              </w:rPr>
                              <w:t xml:space="preserve">ENEC </w:t>
                            </w:r>
                          </w:p>
                          <w:p w14:paraId="6A303CA5" w14:textId="77777777" w:rsidR="0023152D" w:rsidRDefault="0023152D" w:rsidP="0023152D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cs="Arial"/>
                                <w:b/>
                                <w:bCs/>
                                <w:szCs w:val="20"/>
                                <w:lang w:eastAsia="sl-SI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szCs w:val="20"/>
                                <w:lang w:eastAsia="sl-SI"/>
                              </w:rPr>
                              <w:t>KOMISIJA ZA PREPRE</w:t>
                            </w:r>
                            <w:r>
                              <w:rPr>
                                <w:rFonts w:ascii="Arial,Bold" w:hAnsi="Arial,Bold" w:cs="Arial,Bold"/>
                                <w:b/>
                                <w:bCs/>
                                <w:szCs w:val="20"/>
                                <w:lang w:eastAsia="sl-SI"/>
                              </w:rPr>
                              <w:t>Č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szCs w:val="20"/>
                                <w:lang w:eastAsia="sl-SI"/>
                              </w:rPr>
                              <w:t xml:space="preserve">EVANJE KORUPCIJE </w:t>
                            </w:r>
                          </w:p>
                          <w:p w14:paraId="579371C3" w14:textId="77777777" w:rsidR="0023152D" w:rsidRPr="00A53B0C" w:rsidRDefault="0023152D" w:rsidP="0023152D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cs="Arial"/>
                                <w:b/>
                                <w:bCs/>
                                <w:szCs w:val="20"/>
                                <w:lang w:val="sv-SE" w:eastAsia="sl-SI"/>
                              </w:rPr>
                            </w:pPr>
                            <w:r w:rsidRPr="00A53B0C">
                              <w:rPr>
                                <w:rFonts w:cs="Arial"/>
                                <w:b/>
                                <w:bCs/>
                                <w:szCs w:val="20"/>
                                <w:lang w:val="sv-SE" w:eastAsia="sl-SI"/>
                              </w:rPr>
                              <w:t>DRŽAVNA VOLILNA KOMISIJA</w:t>
                            </w:r>
                          </w:p>
                          <w:p w14:paraId="4E802E4A" w14:textId="77777777" w:rsidR="0023152D" w:rsidRPr="00A53B0C" w:rsidRDefault="0023152D" w:rsidP="0023152D">
                            <w:pPr>
                              <w:spacing w:line="240" w:lineRule="exact"/>
                              <w:jc w:val="both"/>
                              <w:rPr>
                                <w:rFonts w:cs="Arial"/>
                                <w:b/>
                                <w:szCs w:val="20"/>
                                <w:lang w:val="sv-SE"/>
                              </w:rPr>
                            </w:pPr>
                            <w:r w:rsidRPr="00A53B0C">
                              <w:rPr>
                                <w:rFonts w:cs="Arial"/>
                                <w:b/>
                                <w:szCs w:val="20"/>
                                <w:lang w:val="sv-SE"/>
                              </w:rPr>
                              <w:t>FISKALNI SVET</w:t>
                            </w:r>
                          </w:p>
                          <w:p w14:paraId="267CAEAB" w14:textId="77777777" w:rsidR="0023152D" w:rsidRPr="00A53B0C" w:rsidRDefault="0023152D" w:rsidP="0023152D">
                            <w:pPr>
                              <w:spacing w:line="240" w:lineRule="exact"/>
                              <w:jc w:val="both"/>
                              <w:rPr>
                                <w:rFonts w:cs="Arial"/>
                                <w:b/>
                                <w:szCs w:val="20"/>
                                <w:lang w:val="sv-SE"/>
                              </w:rPr>
                            </w:pPr>
                            <w:r w:rsidRPr="00A53B0C">
                              <w:rPr>
                                <w:rFonts w:cs="Arial"/>
                                <w:b/>
                                <w:szCs w:val="20"/>
                                <w:lang w:val="sv-SE"/>
                              </w:rPr>
                              <w:t xml:space="preserve">SODNI SVET </w:t>
                            </w:r>
                            <w:r w:rsidRPr="00A53B0C">
                              <w:rPr>
                                <w:rFonts w:cs="Arial"/>
                                <w:b/>
                                <w:bCs/>
                                <w:szCs w:val="20"/>
                                <w:lang w:val="sv-SE" w:eastAsia="sl-SI"/>
                              </w:rPr>
                              <w:t>REPUBLIKE SLOVENIJE</w:t>
                            </w:r>
                          </w:p>
                          <w:p w14:paraId="18458B2C" w14:textId="77777777" w:rsidR="0023152D" w:rsidRPr="00A53B0C" w:rsidRDefault="0023152D" w:rsidP="0023152D">
                            <w:pPr>
                              <w:spacing w:line="240" w:lineRule="exact"/>
                              <w:jc w:val="both"/>
                              <w:rPr>
                                <w:rFonts w:cs="Arial"/>
                                <w:b/>
                                <w:szCs w:val="20"/>
                                <w:lang w:val="sv-SE"/>
                              </w:rPr>
                            </w:pPr>
                            <w:r w:rsidRPr="00A53B0C">
                              <w:rPr>
                                <w:rFonts w:cs="Arial"/>
                                <w:b/>
                                <w:szCs w:val="20"/>
                                <w:lang w:val="sv-SE"/>
                              </w:rPr>
                              <w:t>ZAGOVORNIK NAČELA ENAKOSTI</w:t>
                            </w:r>
                          </w:p>
                          <w:p w14:paraId="3EF8E18A" w14:textId="77777777" w:rsidR="0023152D" w:rsidRPr="00A53B0C" w:rsidRDefault="0023152D" w:rsidP="0023152D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cs="Arial"/>
                                <w:b/>
                                <w:bCs/>
                                <w:szCs w:val="20"/>
                                <w:lang w:val="sv-SE" w:eastAsia="sl-SI"/>
                              </w:rPr>
                            </w:pPr>
                          </w:p>
                          <w:p w14:paraId="6CF13AB4" w14:textId="77777777" w:rsidR="0023152D" w:rsidRPr="00A53B0C" w:rsidRDefault="0023152D" w:rsidP="0023152D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cs="Arial"/>
                                <w:b/>
                                <w:bCs/>
                                <w:szCs w:val="20"/>
                                <w:lang w:val="sv-SE" w:eastAsia="sl-SI"/>
                              </w:rPr>
                            </w:pPr>
                            <w:r w:rsidRPr="00A53B0C">
                              <w:rPr>
                                <w:rFonts w:cs="Arial"/>
                                <w:b/>
                                <w:bCs/>
                                <w:szCs w:val="20"/>
                                <w:lang w:val="sv-SE" w:eastAsia="sl-SI"/>
                              </w:rPr>
                              <w:t>VRHOVNO SODIŠ</w:t>
                            </w:r>
                            <w:r w:rsidRPr="00A53B0C">
                              <w:rPr>
                                <w:rFonts w:ascii="Arial,Bold" w:hAnsi="Arial,Bold" w:cs="Arial,Bold"/>
                                <w:b/>
                                <w:bCs/>
                                <w:szCs w:val="20"/>
                                <w:lang w:val="sv-SE" w:eastAsia="sl-SI"/>
                              </w:rPr>
                              <w:t>Č</w:t>
                            </w:r>
                            <w:r w:rsidRPr="00A53B0C">
                              <w:rPr>
                                <w:rFonts w:cs="Arial"/>
                                <w:b/>
                                <w:bCs/>
                                <w:szCs w:val="20"/>
                                <w:lang w:val="sv-SE" w:eastAsia="sl-SI"/>
                              </w:rPr>
                              <w:t>E REPUBLIKE SLOVENIJE</w:t>
                            </w:r>
                          </w:p>
                          <w:p w14:paraId="7D6607D8" w14:textId="77777777" w:rsidR="0023152D" w:rsidRPr="00A53B0C" w:rsidRDefault="0023152D" w:rsidP="0023152D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cs="Arial"/>
                                <w:b/>
                                <w:bCs/>
                                <w:szCs w:val="20"/>
                                <w:lang w:val="sv-SE" w:eastAsia="sl-SI"/>
                              </w:rPr>
                            </w:pPr>
                            <w:r w:rsidRPr="00A53B0C">
                              <w:rPr>
                                <w:rFonts w:cs="Arial"/>
                                <w:b/>
                                <w:bCs/>
                                <w:szCs w:val="20"/>
                                <w:lang w:val="sv-SE" w:eastAsia="sl-SI"/>
                              </w:rPr>
                              <w:t>VRHOVNO DRŽAVNO TOŽILSTVO REPUBLIKE SLOVENIJE</w:t>
                            </w:r>
                          </w:p>
                          <w:p w14:paraId="4E47DE6E" w14:textId="77777777" w:rsidR="0023152D" w:rsidRPr="00A53B0C" w:rsidRDefault="0023152D" w:rsidP="0023152D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cs="Arial"/>
                                <w:b/>
                                <w:bCs/>
                                <w:szCs w:val="20"/>
                                <w:lang w:val="sv-SE" w:eastAsia="sl-SI"/>
                              </w:rPr>
                            </w:pPr>
                            <w:r w:rsidRPr="00A53B0C">
                              <w:rPr>
                                <w:rFonts w:cs="Arial"/>
                                <w:b/>
                                <w:bCs/>
                                <w:szCs w:val="20"/>
                                <w:lang w:val="sv-SE" w:eastAsia="sl-SI"/>
                              </w:rPr>
                              <w:t>DRŽAVNO ODVETNIŠTVO REPUBLIKE SLOVENIJE</w:t>
                            </w:r>
                          </w:p>
                          <w:p w14:paraId="362D10A2" w14:textId="77777777" w:rsidR="0023152D" w:rsidRPr="00A53B0C" w:rsidRDefault="0023152D" w:rsidP="0023152D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cs="Arial"/>
                                <w:b/>
                                <w:bCs/>
                                <w:szCs w:val="20"/>
                                <w:lang w:val="sv-SE" w:eastAsia="sl-SI"/>
                              </w:rPr>
                            </w:pPr>
                          </w:p>
                          <w:p w14:paraId="79E3D530" w14:textId="77777777" w:rsidR="0023152D" w:rsidRPr="00A53B0C" w:rsidRDefault="0023152D" w:rsidP="0023152D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cs="Arial"/>
                                <w:b/>
                                <w:bCs/>
                                <w:szCs w:val="20"/>
                                <w:lang w:val="sv-SE" w:eastAsia="sl-SI"/>
                              </w:rPr>
                            </w:pPr>
                            <w:r w:rsidRPr="00A53B0C">
                              <w:rPr>
                                <w:rFonts w:cs="Arial"/>
                                <w:b/>
                                <w:bCs/>
                                <w:szCs w:val="20"/>
                                <w:lang w:val="sv-SE" w:eastAsia="sl-SI"/>
                              </w:rPr>
                              <w:t>OB</w:t>
                            </w:r>
                            <w:r w:rsidRPr="00A53B0C">
                              <w:rPr>
                                <w:rFonts w:ascii="Arial,Bold" w:hAnsi="Arial,Bold" w:cs="Arial,Bold"/>
                                <w:b/>
                                <w:bCs/>
                                <w:szCs w:val="20"/>
                                <w:lang w:val="sv-SE" w:eastAsia="sl-SI"/>
                              </w:rPr>
                              <w:t>Č</w:t>
                            </w:r>
                            <w:r w:rsidRPr="00A53B0C">
                              <w:rPr>
                                <w:rFonts w:cs="Arial"/>
                                <w:b/>
                                <w:bCs/>
                                <w:szCs w:val="20"/>
                                <w:lang w:val="sv-SE" w:eastAsia="sl-SI"/>
                              </w:rPr>
                              <w:t>INE</w:t>
                            </w:r>
                          </w:p>
                          <w:p w14:paraId="34769770" w14:textId="77777777" w:rsidR="0023152D" w:rsidRPr="00A53B0C" w:rsidRDefault="0023152D" w:rsidP="0023152D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cs="Arial"/>
                                <w:b/>
                                <w:bCs/>
                                <w:szCs w:val="20"/>
                                <w:lang w:val="sv-SE" w:eastAsia="sl-SI"/>
                              </w:rPr>
                            </w:pPr>
                            <w:r w:rsidRPr="00A53B0C">
                              <w:rPr>
                                <w:rFonts w:cs="Arial"/>
                                <w:b/>
                                <w:bCs/>
                                <w:szCs w:val="20"/>
                                <w:lang w:val="sv-SE" w:eastAsia="sl-SI"/>
                              </w:rPr>
                              <w:t>ZDRUŽENJE OB</w:t>
                            </w:r>
                            <w:r w:rsidRPr="00A53B0C">
                              <w:rPr>
                                <w:rFonts w:ascii="Arial,Bold" w:hAnsi="Arial,Bold" w:cs="Arial,Bold"/>
                                <w:b/>
                                <w:bCs/>
                                <w:szCs w:val="20"/>
                                <w:lang w:val="sv-SE" w:eastAsia="sl-SI"/>
                              </w:rPr>
                              <w:t>Č</w:t>
                            </w:r>
                            <w:r w:rsidRPr="00A53B0C">
                              <w:rPr>
                                <w:rFonts w:cs="Arial"/>
                                <w:b/>
                                <w:bCs/>
                                <w:szCs w:val="20"/>
                                <w:lang w:val="sv-SE" w:eastAsia="sl-SI"/>
                              </w:rPr>
                              <w:t>IN SLOVENIJE</w:t>
                            </w:r>
                          </w:p>
                          <w:p w14:paraId="449C670C" w14:textId="77777777" w:rsidR="0023152D" w:rsidRPr="00A53B0C" w:rsidRDefault="0023152D" w:rsidP="0023152D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cs="Arial"/>
                                <w:b/>
                                <w:bCs/>
                                <w:szCs w:val="20"/>
                                <w:lang w:val="sv-SE" w:eastAsia="sl-SI"/>
                              </w:rPr>
                            </w:pPr>
                            <w:r w:rsidRPr="00A53B0C">
                              <w:rPr>
                                <w:rFonts w:cs="Arial"/>
                                <w:b/>
                                <w:bCs/>
                                <w:szCs w:val="20"/>
                                <w:lang w:val="sv-SE" w:eastAsia="sl-SI"/>
                              </w:rPr>
                              <w:t>SKUPNOST OB</w:t>
                            </w:r>
                            <w:r w:rsidRPr="00A53B0C">
                              <w:rPr>
                                <w:rFonts w:ascii="Arial,Bold" w:hAnsi="Arial,Bold" w:cs="Arial,Bold"/>
                                <w:b/>
                                <w:bCs/>
                                <w:szCs w:val="20"/>
                                <w:lang w:val="sv-SE" w:eastAsia="sl-SI"/>
                              </w:rPr>
                              <w:t>Č</w:t>
                            </w:r>
                            <w:r w:rsidRPr="00A53B0C">
                              <w:rPr>
                                <w:rFonts w:cs="Arial"/>
                                <w:b/>
                                <w:bCs/>
                                <w:szCs w:val="20"/>
                                <w:lang w:val="sv-SE" w:eastAsia="sl-SI"/>
                              </w:rPr>
                              <w:t>IN SLOVENIJE</w:t>
                            </w:r>
                          </w:p>
                          <w:p w14:paraId="3F2A1C83" w14:textId="77777777" w:rsidR="0023152D" w:rsidRPr="00A53B0C" w:rsidRDefault="0023152D" w:rsidP="0023152D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cs="Arial"/>
                                <w:b/>
                                <w:bCs/>
                                <w:szCs w:val="20"/>
                                <w:lang w:val="sv-SE" w:eastAsia="sl-SI"/>
                              </w:rPr>
                            </w:pPr>
                            <w:r w:rsidRPr="00A53B0C">
                              <w:rPr>
                                <w:rFonts w:cs="Arial"/>
                                <w:b/>
                                <w:bCs/>
                                <w:szCs w:val="20"/>
                                <w:lang w:val="sv-SE" w:eastAsia="sl-SI"/>
                              </w:rPr>
                              <w:t>ZDRUŽENJE MESTNIH OB</w:t>
                            </w:r>
                            <w:r w:rsidRPr="00A53B0C">
                              <w:rPr>
                                <w:rFonts w:ascii="Arial,Bold" w:hAnsi="Arial,Bold" w:cs="Arial,Bold"/>
                                <w:b/>
                                <w:bCs/>
                                <w:szCs w:val="20"/>
                                <w:lang w:val="sv-SE" w:eastAsia="sl-SI"/>
                              </w:rPr>
                              <w:t>Č</w:t>
                            </w:r>
                            <w:r w:rsidRPr="00A53B0C">
                              <w:rPr>
                                <w:rFonts w:cs="Arial"/>
                                <w:b/>
                                <w:bCs/>
                                <w:szCs w:val="20"/>
                                <w:lang w:val="sv-SE" w:eastAsia="sl-SI"/>
                              </w:rPr>
                              <w:t>IN SLOVENIJE</w:t>
                            </w:r>
                          </w:p>
                          <w:p w14:paraId="4D94AFAC" w14:textId="77777777" w:rsidR="0023152D" w:rsidRPr="00A53B0C" w:rsidRDefault="0023152D" w:rsidP="0023152D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cs="Arial"/>
                                <w:b/>
                                <w:bCs/>
                                <w:szCs w:val="20"/>
                                <w:lang w:val="sv-SE" w:eastAsia="sl-SI"/>
                              </w:rPr>
                            </w:pPr>
                          </w:p>
                          <w:p w14:paraId="5C242A68" w14:textId="77777777" w:rsidR="0023152D" w:rsidRPr="00A53B0C" w:rsidRDefault="0023152D" w:rsidP="0023152D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cs="Arial"/>
                                <w:b/>
                                <w:bCs/>
                                <w:szCs w:val="20"/>
                                <w:lang w:val="sv-SE" w:eastAsia="sl-SI"/>
                              </w:rPr>
                            </w:pPr>
                            <w:r w:rsidRPr="00A53B0C">
                              <w:rPr>
                                <w:rFonts w:cs="Arial"/>
                                <w:b/>
                                <w:bCs/>
                                <w:szCs w:val="20"/>
                                <w:lang w:val="sv-SE" w:eastAsia="sl-SI"/>
                              </w:rPr>
                              <w:t>MINISTRSTVA</w:t>
                            </w:r>
                          </w:p>
                          <w:p w14:paraId="727BB836" w14:textId="77777777" w:rsidR="0023152D" w:rsidRPr="00A53B0C" w:rsidRDefault="0023152D" w:rsidP="0023152D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cs="Arial"/>
                                <w:b/>
                                <w:bCs/>
                                <w:szCs w:val="20"/>
                                <w:lang w:val="sv-SE" w:eastAsia="sl-SI"/>
                              </w:rPr>
                            </w:pPr>
                            <w:r w:rsidRPr="00A53B0C">
                              <w:rPr>
                                <w:rFonts w:cs="Arial"/>
                                <w:b/>
                                <w:bCs/>
                                <w:szCs w:val="20"/>
                                <w:lang w:val="sv-SE" w:eastAsia="sl-SI"/>
                              </w:rPr>
                              <w:t>ORGANI V SESTAVI MINISTRSTEV</w:t>
                            </w:r>
                          </w:p>
                          <w:p w14:paraId="0F56E70E" w14:textId="77777777" w:rsidR="0023152D" w:rsidRDefault="0023152D" w:rsidP="0023152D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cs="Arial"/>
                                <w:b/>
                                <w:bCs/>
                                <w:szCs w:val="20"/>
                                <w:lang w:eastAsia="sl-SI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szCs w:val="20"/>
                                <w:lang w:eastAsia="sl-SI"/>
                              </w:rPr>
                              <w:t>VLADNE SLUŽBE</w:t>
                            </w:r>
                          </w:p>
                          <w:p w14:paraId="13EACC3F" w14:textId="77777777" w:rsidR="0023152D" w:rsidRDefault="0023152D" w:rsidP="0023152D">
                            <w:pPr>
                              <w:rPr>
                                <w:rFonts w:cs="Arial"/>
                                <w:b/>
                                <w:bCs/>
                                <w:szCs w:val="20"/>
                                <w:lang w:eastAsia="sl-SI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szCs w:val="20"/>
                                <w:lang w:eastAsia="sl-SI"/>
                              </w:rPr>
                              <w:t>UPRAVNE ENOTE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BE7C5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Prostor za vnos naslovnika&#10;" style="position:absolute;margin-left:84.6pt;margin-top:170.4pt;width:341.1pt;height:335.4pt;z-index:251657728;visibility:visible;mso-wrap-style:square;mso-width-percent:0;mso-height-percent:0;mso-wrap-distance-left:0;mso-wrap-distance-top:28.35pt;mso-wrap-distance-right:0;mso-wrap-distance-bottom:42.5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" o:allowoverlap="f" filled="f" stroked="f">
                <v:textbox inset="0,0,0,0">
                  <w:txbxContent>
                    <w:p w14:paraId="732AFB48" w14:textId="77777777" w:rsidR="0023152D" w:rsidRDefault="0023152D" w:rsidP="0023152D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cs="Arial"/>
                          <w:b/>
                          <w:bCs/>
                          <w:szCs w:val="20"/>
                          <w:lang w:eastAsia="sl-SI"/>
                        </w:rPr>
                      </w:pPr>
                      <w:r>
                        <w:rPr>
                          <w:rFonts w:cs="Arial"/>
                          <w:b/>
                          <w:bCs/>
                          <w:szCs w:val="20"/>
                          <w:lang w:eastAsia="sl-SI"/>
                        </w:rPr>
                        <w:t>URAD PREDSEDNICE REPUBLIKE SLOVENIJE</w:t>
                      </w:r>
                    </w:p>
                    <w:p w14:paraId="52F6F46A" w14:textId="77777777" w:rsidR="0023152D" w:rsidRDefault="0023152D" w:rsidP="0023152D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cs="Arial"/>
                          <w:b/>
                          <w:bCs/>
                          <w:szCs w:val="20"/>
                          <w:lang w:eastAsia="sl-SI"/>
                        </w:rPr>
                      </w:pPr>
                      <w:r>
                        <w:rPr>
                          <w:rFonts w:cs="Arial"/>
                          <w:b/>
                          <w:bCs/>
                          <w:szCs w:val="20"/>
                          <w:lang w:eastAsia="sl-SI"/>
                        </w:rPr>
                        <w:t>DRŽAVNI ZBOR REPUBLIKE SLOVENIJE</w:t>
                      </w:r>
                    </w:p>
                    <w:p w14:paraId="670B58B4" w14:textId="77777777" w:rsidR="0023152D" w:rsidRDefault="0023152D" w:rsidP="0023152D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cs="Arial"/>
                          <w:b/>
                          <w:bCs/>
                          <w:szCs w:val="20"/>
                          <w:lang w:eastAsia="sl-SI"/>
                        </w:rPr>
                      </w:pPr>
                      <w:r>
                        <w:rPr>
                          <w:rFonts w:cs="Arial"/>
                          <w:b/>
                          <w:bCs/>
                          <w:szCs w:val="20"/>
                          <w:lang w:eastAsia="sl-SI"/>
                        </w:rPr>
                        <w:t>DRŽAVNI SVET REPUBLIKE SLOVENIJE</w:t>
                      </w:r>
                    </w:p>
                    <w:p w14:paraId="3956D532" w14:textId="77777777" w:rsidR="0023152D" w:rsidRDefault="0023152D" w:rsidP="0023152D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cs="Arial"/>
                          <w:b/>
                          <w:bCs/>
                          <w:szCs w:val="20"/>
                          <w:lang w:eastAsia="sl-SI"/>
                        </w:rPr>
                      </w:pPr>
                      <w:r>
                        <w:rPr>
                          <w:rFonts w:cs="Arial"/>
                          <w:b/>
                          <w:bCs/>
                          <w:szCs w:val="20"/>
                          <w:lang w:eastAsia="sl-SI"/>
                        </w:rPr>
                        <w:t>USTAVNO SODIŠ</w:t>
                      </w:r>
                      <w:r>
                        <w:rPr>
                          <w:rFonts w:ascii="Arial,Bold" w:hAnsi="Arial,Bold" w:cs="Arial,Bold"/>
                          <w:b/>
                          <w:bCs/>
                          <w:szCs w:val="20"/>
                          <w:lang w:eastAsia="sl-SI"/>
                        </w:rPr>
                        <w:t>Č</w:t>
                      </w:r>
                      <w:r>
                        <w:rPr>
                          <w:rFonts w:cs="Arial"/>
                          <w:b/>
                          <w:bCs/>
                          <w:szCs w:val="20"/>
                          <w:lang w:eastAsia="sl-SI"/>
                        </w:rPr>
                        <w:t>E REPUBLIKE SLOVENIJE</w:t>
                      </w:r>
                    </w:p>
                    <w:p w14:paraId="533DB6E7" w14:textId="77777777" w:rsidR="0023152D" w:rsidRDefault="0023152D" w:rsidP="0023152D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cs="Arial"/>
                          <w:b/>
                          <w:bCs/>
                          <w:szCs w:val="20"/>
                          <w:lang w:eastAsia="sl-SI"/>
                        </w:rPr>
                      </w:pPr>
                      <w:r>
                        <w:rPr>
                          <w:rFonts w:cs="Arial"/>
                          <w:b/>
                          <w:bCs/>
                          <w:szCs w:val="20"/>
                          <w:lang w:eastAsia="sl-SI"/>
                        </w:rPr>
                        <w:t>RA</w:t>
                      </w:r>
                      <w:r>
                        <w:rPr>
                          <w:rFonts w:ascii="Arial,Bold" w:hAnsi="Arial,Bold" w:cs="Arial,Bold"/>
                          <w:b/>
                          <w:bCs/>
                          <w:szCs w:val="20"/>
                          <w:lang w:eastAsia="sl-SI"/>
                        </w:rPr>
                        <w:t>Č</w:t>
                      </w:r>
                      <w:r>
                        <w:rPr>
                          <w:rFonts w:cs="Arial"/>
                          <w:b/>
                          <w:bCs/>
                          <w:szCs w:val="20"/>
                          <w:lang w:eastAsia="sl-SI"/>
                        </w:rPr>
                        <w:t>UNSKO SODIŠ</w:t>
                      </w:r>
                      <w:r>
                        <w:rPr>
                          <w:rFonts w:ascii="Arial,Bold" w:hAnsi="Arial,Bold" w:cs="Arial,Bold"/>
                          <w:b/>
                          <w:bCs/>
                          <w:szCs w:val="20"/>
                          <w:lang w:eastAsia="sl-SI"/>
                        </w:rPr>
                        <w:t>Č</w:t>
                      </w:r>
                      <w:r>
                        <w:rPr>
                          <w:rFonts w:cs="Arial"/>
                          <w:b/>
                          <w:bCs/>
                          <w:szCs w:val="20"/>
                          <w:lang w:eastAsia="sl-SI"/>
                        </w:rPr>
                        <w:t>E REPUBLIKE SLOVENIJE</w:t>
                      </w:r>
                    </w:p>
                    <w:p w14:paraId="019EB0A9" w14:textId="77777777" w:rsidR="0023152D" w:rsidRDefault="0023152D" w:rsidP="0023152D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cs="Arial"/>
                          <w:b/>
                          <w:bCs/>
                          <w:szCs w:val="20"/>
                          <w:lang w:eastAsia="sl-SI"/>
                        </w:rPr>
                      </w:pPr>
                      <w:r>
                        <w:rPr>
                          <w:rFonts w:cs="Arial"/>
                          <w:b/>
                          <w:bCs/>
                          <w:szCs w:val="20"/>
                          <w:lang w:eastAsia="sl-SI"/>
                        </w:rPr>
                        <w:t xml:space="preserve">VARUH </w:t>
                      </w:r>
                      <w:r>
                        <w:rPr>
                          <w:rFonts w:ascii="Arial,Bold" w:hAnsi="Arial,Bold" w:cs="Arial,Bold"/>
                          <w:b/>
                          <w:bCs/>
                          <w:szCs w:val="20"/>
                          <w:lang w:eastAsia="sl-SI"/>
                        </w:rPr>
                        <w:t>Č</w:t>
                      </w:r>
                      <w:r>
                        <w:rPr>
                          <w:rFonts w:cs="Arial"/>
                          <w:b/>
                          <w:bCs/>
                          <w:szCs w:val="20"/>
                          <w:lang w:eastAsia="sl-SI"/>
                        </w:rPr>
                        <w:t>LOVEKOVIH PRAVIC REPUBLIKE SLOVENIJE</w:t>
                      </w:r>
                    </w:p>
                    <w:p w14:paraId="3FEBF6B9" w14:textId="77777777" w:rsidR="0023152D" w:rsidRDefault="0023152D" w:rsidP="0023152D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cs="Arial"/>
                          <w:b/>
                          <w:bCs/>
                          <w:szCs w:val="20"/>
                          <w:lang w:eastAsia="sl-SI"/>
                        </w:rPr>
                      </w:pPr>
                      <w:r>
                        <w:rPr>
                          <w:rFonts w:cs="Arial"/>
                          <w:b/>
                          <w:bCs/>
                          <w:szCs w:val="20"/>
                          <w:lang w:eastAsia="sl-SI"/>
                        </w:rPr>
                        <w:t>DRŽAVNA REVIZIJSKA KOMISIJA</w:t>
                      </w:r>
                      <w:r w:rsidRPr="005C7982">
                        <w:rPr>
                          <w:rFonts w:cs="Arial"/>
                          <w:b/>
                          <w:bCs/>
                          <w:szCs w:val="20"/>
                          <w:lang w:eastAsia="sl-SI"/>
                        </w:rPr>
                        <w:t xml:space="preserve"> ZA REVIZIJO POSTOPKOV ODDAJE JAVNIH NAROČIL</w:t>
                      </w:r>
                    </w:p>
                    <w:p w14:paraId="5A64DAF1" w14:textId="77777777" w:rsidR="0023152D" w:rsidRDefault="0023152D" w:rsidP="0023152D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cs="Arial"/>
                          <w:b/>
                          <w:bCs/>
                          <w:szCs w:val="20"/>
                          <w:lang w:eastAsia="sl-SI"/>
                        </w:rPr>
                      </w:pPr>
                      <w:r>
                        <w:rPr>
                          <w:rFonts w:cs="Arial"/>
                          <w:b/>
                          <w:bCs/>
                          <w:szCs w:val="20"/>
                          <w:lang w:eastAsia="sl-SI"/>
                        </w:rPr>
                        <w:t>INFORMACIJSKI POOBLAŠ</w:t>
                      </w:r>
                      <w:r>
                        <w:rPr>
                          <w:rFonts w:ascii="Arial,Bold" w:hAnsi="Arial,Bold" w:cs="Arial,Bold"/>
                          <w:b/>
                          <w:bCs/>
                          <w:szCs w:val="20"/>
                          <w:lang w:eastAsia="sl-SI"/>
                        </w:rPr>
                        <w:t>Č</w:t>
                      </w:r>
                      <w:r>
                        <w:rPr>
                          <w:rFonts w:cs="Arial"/>
                          <w:b/>
                          <w:bCs/>
                          <w:szCs w:val="20"/>
                          <w:lang w:eastAsia="sl-SI"/>
                        </w:rPr>
                        <w:t xml:space="preserve">ENEC </w:t>
                      </w:r>
                    </w:p>
                    <w:p w14:paraId="6A303CA5" w14:textId="77777777" w:rsidR="0023152D" w:rsidRDefault="0023152D" w:rsidP="0023152D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cs="Arial"/>
                          <w:b/>
                          <w:bCs/>
                          <w:szCs w:val="20"/>
                          <w:lang w:eastAsia="sl-SI"/>
                        </w:rPr>
                      </w:pPr>
                      <w:r>
                        <w:rPr>
                          <w:rFonts w:cs="Arial"/>
                          <w:b/>
                          <w:bCs/>
                          <w:szCs w:val="20"/>
                          <w:lang w:eastAsia="sl-SI"/>
                        </w:rPr>
                        <w:t>KOMISIJA ZA PREPRE</w:t>
                      </w:r>
                      <w:r>
                        <w:rPr>
                          <w:rFonts w:ascii="Arial,Bold" w:hAnsi="Arial,Bold" w:cs="Arial,Bold"/>
                          <w:b/>
                          <w:bCs/>
                          <w:szCs w:val="20"/>
                          <w:lang w:eastAsia="sl-SI"/>
                        </w:rPr>
                        <w:t>Č</w:t>
                      </w:r>
                      <w:r>
                        <w:rPr>
                          <w:rFonts w:cs="Arial"/>
                          <w:b/>
                          <w:bCs/>
                          <w:szCs w:val="20"/>
                          <w:lang w:eastAsia="sl-SI"/>
                        </w:rPr>
                        <w:t xml:space="preserve">EVANJE KORUPCIJE </w:t>
                      </w:r>
                    </w:p>
                    <w:p w14:paraId="579371C3" w14:textId="77777777" w:rsidR="0023152D" w:rsidRPr="00A53B0C" w:rsidRDefault="0023152D" w:rsidP="0023152D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cs="Arial"/>
                          <w:b/>
                          <w:bCs/>
                          <w:szCs w:val="20"/>
                          <w:lang w:val="sv-SE" w:eastAsia="sl-SI"/>
                        </w:rPr>
                      </w:pPr>
                      <w:r w:rsidRPr="00A53B0C">
                        <w:rPr>
                          <w:rFonts w:cs="Arial"/>
                          <w:b/>
                          <w:bCs/>
                          <w:szCs w:val="20"/>
                          <w:lang w:val="sv-SE" w:eastAsia="sl-SI"/>
                        </w:rPr>
                        <w:t>DRŽAVNA VOLILNA KOMISIJA</w:t>
                      </w:r>
                    </w:p>
                    <w:p w14:paraId="4E802E4A" w14:textId="77777777" w:rsidR="0023152D" w:rsidRPr="00A53B0C" w:rsidRDefault="0023152D" w:rsidP="0023152D">
                      <w:pPr>
                        <w:spacing w:line="240" w:lineRule="exact"/>
                        <w:jc w:val="both"/>
                        <w:rPr>
                          <w:rFonts w:cs="Arial"/>
                          <w:b/>
                          <w:szCs w:val="20"/>
                          <w:lang w:val="sv-SE"/>
                        </w:rPr>
                      </w:pPr>
                      <w:r w:rsidRPr="00A53B0C">
                        <w:rPr>
                          <w:rFonts w:cs="Arial"/>
                          <w:b/>
                          <w:szCs w:val="20"/>
                          <w:lang w:val="sv-SE"/>
                        </w:rPr>
                        <w:t>FISKALNI SVET</w:t>
                      </w:r>
                    </w:p>
                    <w:p w14:paraId="267CAEAB" w14:textId="77777777" w:rsidR="0023152D" w:rsidRPr="00A53B0C" w:rsidRDefault="0023152D" w:rsidP="0023152D">
                      <w:pPr>
                        <w:spacing w:line="240" w:lineRule="exact"/>
                        <w:jc w:val="both"/>
                        <w:rPr>
                          <w:rFonts w:cs="Arial"/>
                          <w:b/>
                          <w:szCs w:val="20"/>
                          <w:lang w:val="sv-SE"/>
                        </w:rPr>
                      </w:pPr>
                      <w:r w:rsidRPr="00A53B0C">
                        <w:rPr>
                          <w:rFonts w:cs="Arial"/>
                          <w:b/>
                          <w:szCs w:val="20"/>
                          <w:lang w:val="sv-SE"/>
                        </w:rPr>
                        <w:t xml:space="preserve">SODNI SVET </w:t>
                      </w:r>
                      <w:r w:rsidRPr="00A53B0C">
                        <w:rPr>
                          <w:rFonts w:cs="Arial"/>
                          <w:b/>
                          <w:bCs/>
                          <w:szCs w:val="20"/>
                          <w:lang w:val="sv-SE" w:eastAsia="sl-SI"/>
                        </w:rPr>
                        <w:t>REPUBLIKE SLOVENIJE</w:t>
                      </w:r>
                    </w:p>
                    <w:p w14:paraId="18458B2C" w14:textId="77777777" w:rsidR="0023152D" w:rsidRPr="00A53B0C" w:rsidRDefault="0023152D" w:rsidP="0023152D">
                      <w:pPr>
                        <w:spacing w:line="240" w:lineRule="exact"/>
                        <w:jc w:val="both"/>
                        <w:rPr>
                          <w:rFonts w:cs="Arial"/>
                          <w:b/>
                          <w:szCs w:val="20"/>
                          <w:lang w:val="sv-SE"/>
                        </w:rPr>
                      </w:pPr>
                      <w:r w:rsidRPr="00A53B0C">
                        <w:rPr>
                          <w:rFonts w:cs="Arial"/>
                          <w:b/>
                          <w:szCs w:val="20"/>
                          <w:lang w:val="sv-SE"/>
                        </w:rPr>
                        <w:t>ZAGOVORNIK NAČELA ENAKOSTI</w:t>
                      </w:r>
                    </w:p>
                    <w:p w14:paraId="3EF8E18A" w14:textId="77777777" w:rsidR="0023152D" w:rsidRPr="00A53B0C" w:rsidRDefault="0023152D" w:rsidP="0023152D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cs="Arial"/>
                          <w:b/>
                          <w:bCs/>
                          <w:szCs w:val="20"/>
                          <w:lang w:val="sv-SE" w:eastAsia="sl-SI"/>
                        </w:rPr>
                      </w:pPr>
                    </w:p>
                    <w:p w14:paraId="6CF13AB4" w14:textId="77777777" w:rsidR="0023152D" w:rsidRPr="00A53B0C" w:rsidRDefault="0023152D" w:rsidP="0023152D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cs="Arial"/>
                          <w:b/>
                          <w:bCs/>
                          <w:szCs w:val="20"/>
                          <w:lang w:val="sv-SE" w:eastAsia="sl-SI"/>
                        </w:rPr>
                      </w:pPr>
                      <w:r w:rsidRPr="00A53B0C">
                        <w:rPr>
                          <w:rFonts w:cs="Arial"/>
                          <w:b/>
                          <w:bCs/>
                          <w:szCs w:val="20"/>
                          <w:lang w:val="sv-SE" w:eastAsia="sl-SI"/>
                        </w:rPr>
                        <w:t>VRHOVNO SODIŠ</w:t>
                      </w:r>
                      <w:r w:rsidRPr="00A53B0C">
                        <w:rPr>
                          <w:rFonts w:ascii="Arial,Bold" w:hAnsi="Arial,Bold" w:cs="Arial,Bold"/>
                          <w:b/>
                          <w:bCs/>
                          <w:szCs w:val="20"/>
                          <w:lang w:val="sv-SE" w:eastAsia="sl-SI"/>
                        </w:rPr>
                        <w:t>Č</w:t>
                      </w:r>
                      <w:r w:rsidRPr="00A53B0C">
                        <w:rPr>
                          <w:rFonts w:cs="Arial"/>
                          <w:b/>
                          <w:bCs/>
                          <w:szCs w:val="20"/>
                          <w:lang w:val="sv-SE" w:eastAsia="sl-SI"/>
                        </w:rPr>
                        <w:t>E REPUBLIKE SLOVENIJE</w:t>
                      </w:r>
                    </w:p>
                    <w:p w14:paraId="7D6607D8" w14:textId="77777777" w:rsidR="0023152D" w:rsidRPr="00A53B0C" w:rsidRDefault="0023152D" w:rsidP="0023152D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cs="Arial"/>
                          <w:b/>
                          <w:bCs/>
                          <w:szCs w:val="20"/>
                          <w:lang w:val="sv-SE" w:eastAsia="sl-SI"/>
                        </w:rPr>
                      </w:pPr>
                      <w:r w:rsidRPr="00A53B0C">
                        <w:rPr>
                          <w:rFonts w:cs="Arial"/>
                          <w:b/>
                          <w:bCs/>
                          <w:szCs w:val="20"/>
                          <w:lang w:val="sv-SE" w:eastAsia="sl-SI"/>
                        </w:rPr>
                        <w:t>VRHOVNO DRŽAVNO TOŽILSTVO REPUBLIKE SLOVENIJE</w:t>
                      </w:r>
                    </w:p>
                    <w:p w14:paraId="4E47DE6E" w14:textId="77777777" w:rsidR="0023152D" w:rsidRPr="00A53B0C" w:rsidRDefault="0023152D" w:rsidP="0023152D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cs="Arial"/>
                          <w:b/>
                          <w:bCs/>
                          <w:szCs w:val="20"/>
                          <w:lang w:val="sv-SE" w:eastAsia="sl-SI"/>
                        </w:rPr>
                      </w:pPr>
                      <w:r w:rsidRPr="00A53B0C">
                        <w:rPr>
                          <w:rFonts w:cs="Arial"/>
                          <w:b/>
                          <w:bCs/>
                          <w:szCs w:val="20"/>
                          <w:lang w:val="sv-SE" w:eastAsia="sl-SI"/>
                        </w:rPr>
                        <w:t>DRŽAVNO ODVETNIŠTVO REPUBLIKE SLOVENIJE</w:t>
                      </w:r>
                    </w:p>
                    <w:p w14:paraId="362D10A2" w14:textId="77777777" w:rsidR="0023152D" w:rsidRPr="00A53B0C" w:rsidRDefault="0023152D" w:rsidP="0023152D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cs="Arial"/>
                          <w:b/>
                          <w:bCs/>
                          <w:szCs w:val="20"/>
                          <w:lang w:val="sv-SE" w:eastAsia="sl-SI"/>
                        </w:rPr>
                      </w:pPr>
                    </w:p>
                    <w:p w14:paraId="79E3D530" w14:textId="77777777" w:rsidR="0023152D" w:rsidRPr="00A53B0C" w:rsidRDefault="0023152D" w:rsidP="0023152D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cs="Arial"/>
                          <w:b/>
                          <w:bCs/>
                          <w:szCs w:val="20"/>
                          <w:lang w:val="sv-SE" w:eastAsia="sl-SI"/>
                        </w:rPr>
                      </w:pPr>
                      <w:r w:rsidRPr="00A53B0C">
                        <w:rPr>
                          <w:rFonts w:cs="Arial"/>
                          <w:b/>
                          <w:bCs/>
                          <w:szCs w:val="20"/>
                          <w:lang w:val="sv-SE" w:eastAsia="sl-SI"/>
                        </w:rPr>
                        <w:t>OB</w:t>
                      </w:r>
                      <w:r w:rsidRPr="00A53B0C">
                        <w:rPr>
                          <w:rFonts w:ascii="Arial,Bold" w:hAnsi="Arial,Bold" w:cs="Arial,Bold"/>
                          <w:b/>
                          <w:bCs/>
                          <w:szCs w:val="20"/>
                          <w:lang w:val="sv-SE" w:eastAsia="sl-SI"/>
                        </w:rPr>
                        <w:t>Č</w:t>
                      </w:r>
                      <w:r w:rsidRPr="00A53B0C">
                        <w:rPr>
                          <w:rFonts w:cs="Arial"/>
                          <w:b/>
                          <w:bCs/>
                          <w:szCs w:val="20"/>
                          <w:lang w:val="sv-SE" w:eastAsia="sl-SI"/>
                        </w:rPr>
                        <w:t>INE</w:t>
                      </w:r>
                    </w:p>
                    <w:p w14:paraId="34769770" w14:textId="77777777" w:rsidR="0023152D" w:rsidRPr="00A53B0C" w:rsidRDefault="0023152D" w:rsidP="0023152D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cs="Arial"/>
                          <w:b/>
                          <w:bCs/>
                          <w:szCs w:val="20"/>
                          <w:lang w:val="sv-SE" w:eastAsia="sl-SI"/>
                        </w:rPr>
                      </w:pPr>
                      <w:r w:rsidRPr="00A53B0C">
                        <w:rPr>
                          <w:rFonts w:cs="Arial"/>
                          <w:b/>
                          <w:bCs/>
                          <w:szCs w:val="20"/>
                          <w:lang w:val="sv-SE" w:eastAsia="sl-SI"/>
                        </w:rPr>
                        <w:t>ZDRUŽENJE OB</w:t>
                      </w:r>
                      <w:r w:rsidRPr="00A53B0C">
                        <w:rPr>
                          <w:rFonts w:ascii="Arial,Bold" w:hAnsi="Arial,Bold" w:cs="Arial,Bold"/>
                          <w:b/>
                          <w:bCs/>
                          <w:szCs w:val="20"/>
                          <w:lang w:val="sv-SE" w:eastAsia="sl-SI"/>
                        </w:rPr>
                        <w:t>Č</w:t>
                      </w:r>
                      <w:r w:rsidRPr="00A53B0C">
                        <w:rPr>
                          <w:rFonts w:cs="Arial"/>
                          <w:b/>
                          <w:bCs/>
                          <w:szCs w:val="20"/>
                          <w:lang w:val="sv-SE" w:eastAsia="sl-SI"/>
                        </w:rPr>
                        <w:t>IN SLOVENIJE</w:t>
                      </w:r>
                    </w:p>
                    <w:p w14:paraId="449C670C" w14:textId="77777777" w:rsidR="0023152D" w:rsidRPr="00A53B0C" w:rsidRDefault="0023152D" w:rsidP="0023152D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cs="Arial"/>
                          <w:b/>
                          <w:bCs/>
                          <w:szCs w:val="20"/>
                          <w:lang w:val="sv-SE" w:eastAsia="sl-SI"/>
                        </w:rPr>
                      </w:pPr>
                      <w:r w:rsidRPr="00A53B0C">
                        <w:rPr>
                          <w:rFonts w:cs="Arial"/>
                          <w:b/>
                          <w:bCs/>
                          <w:szCs w:val="20"/>
                          <w:lang w:val="sv-SE" w:eastAsia="sl-SI"/>
                        </w:rPr>
                        <w:t>SKUPNOST OB</w:t>
                      </w:r>
                      <w:r w:rsidRPr="00A53B0C">
                        <w:rPr>
                          <w:rFonts w:ascii="Arial,Bold" w:hAnsi="Arial,Bold" w:cs="Arial,Bold"/>
                          <w:b/>
                          <w:bCs/>
                          <w:szCs w:val="20"/>
                          <w:lang w:val="sv-SE" w:eastAsia="sl-SI"/>
                        </w:rPr>
                        <w:t>Č</w:t>
                      </w:r>
                      <w:r w:rsidRPr="00A53B0C">
                        <w:rPr>
                          <w:rFonts w:cs="Arial"/>
                          <w:b/>
                          <w:bCs/>
                          <w:szCs w:val="20"/>
                          <w:lang w:val="sv-SE" w:eastAsia="sl-SI"/>
                        </w:rPr>
                        <w:t>IN SLOVENIJE</w:t>
                      </w:r>
                    </w:p>
                    <w:p w14:paraId="3F2A1C83" w14:textId="77777777" w:rsidR="0023152D" w:rsidRPr="00A53B0C" w:rsidRDefault="0023152D" w:rsidP="0023152D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cs="Arial"/>
                          <w:b/>
                          <w:bCs/>
                          <w:szCs w:val="20"/>
                          <w:lang w:val="sv-SE" w:eastAsia="sl-SI"/>
                        </w:rPr>
                      </w:pPr>
                      <w:r w:rsidRPr="00A53B0C">
                        <w:rPr>
                          <w:rFonts w:cs="Arial"/>
                          <w:b/>
                          <w:bCs/>
                          <w:szCs w:val="20"/>
                          <w:lang w:val="sv-SE" w:eastAsia="sl-SI"/>
                        </w:rPr>
                        <w:t>ZDRUŽENJE MESTNIH OB</w:t>
                      </w:r>
                      <w:r w:rsidRPr="00A53B0C">
                        <w:rPr>
                          <w:rFonts w:ascii="Arial,Bold" w:hAnsi="Arial,Bold" w:cs="Arial,Bold"/>
                          <w:b/>
                          <w:bCs/>
                          <w:szCs w:val="20"/>
                          <w:lang w:val="sv-SE" w:eastAsia="sl-SI"/>
                        </w:rPr>
                        <w:t>Č</w:t>
                      </w:r>
                      <w:r w:rsidRPr="00A53B0C">
                        <w:rPr>
                          <w:rFonts w:cs="Arial"/>
                          <w:b/>
                          <w:bCs/>
                          <w:szCs w:val="20"/>
                          <w:lang w:val="sv-SE" w:eastAsia="sl-SI"/>
                        </w:rPr>
                        <w:t>IN SLOVENIJE</w:t>
                      </w:r>
                    </w:p>
                    <w:p w14:paraId="4D94AFAC" w14:textId="77777777" w:rsidR="0023152D" w:rsidRPr="00A53B0C" w:rsidRDefault="0023152D" w:rsidP="0023152D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cs="Arial"/>
                          <w:b/>
                          <w:bCs/>
                          <w:szCs w:val="20"/>
                          <w:lang w:val="sv-SE" w:eastAsia="sl-SI"/>
                        </w:rPr>
                      </w:pPr>
                    </w:p>
                    <w:p w14:paraId="5C242A68" w14:textId="77777777" w:rsidR="0023152D" w:rsidRPr="00A53B0C" w:rsidRDefault="0023152D" w:rsidP="0023152D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cs="Arial"/>
                          <w:b/>
                          <w:bCs/>
                          <w:szCs w:val="20"/>
                          <w:lang w:val="sv-SE" w:eastAsia="sl-SI"/>
                        </w:rPr>
                      </w:pPr>
                      <w:r w:rsidRPr="00A53B0C">
                        <w:rPr>
                          <w:rFonts w:cs="Arial"/>
                          <w:b/>
                          <w:bCs/>
                          <w:szCs w:val="20"/>
                          <w:lang w:val="sv-SE" w:eastAsia="sl-SI"/>
                        </w:rPr>
                        <w:t>MINISTRSTVA</w:t>
                      </w:r>
                    </w:p>
                    <w:p w14:paraId="727BB836" w14:textId="77777777" w:rsidR="0023152D" w:rsidRPr="00A53B0C" w:rsidRDefault="0023152D" w:rsidP="0023152D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cs="Arial"/>
                          <w:b/>
                          <w:bCs/>
                          <w:szCs w:val="20"/>
                          <w:lang w:val="sv-SE" w:eastAsia="sl-SI"/>
                        </w:rPr>
                      </w:pPr>
                      <w:r w:rsidRPr="00A53B0C">
                        <w:rPr>
                          <w:rFonts w:cs="Arial"/>
                          <w:b/>
                          <w:bCs/>
                          <w:szCs w:val="20"/>
                          <w:lang w:val="sv-SE" w:eastAsia="sl-SI"/>
                        </w:rPr>
                        <w:t>ORGANI V SESTAVI MINISTRSTEV</w:t>
                      </w:r>
                    </w:p>
                    <w:p w14:paraId="0F56E70E" w14:textId="77777777" w:rsidR="0023152D" w:rsidRDefault="0023152D" w:rsidP="0023152D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cs="Arial"/>
                          <w:b/>
                          <w:bCs/>
                          <w:szCs w:val="20"/>
                          <w:lang w:eastAsia="sl-SI"/>
                        </w:rPr>
                      </w:pPr>
                      <w:r>
                        <w:rPr>
                          <w:rFonts w:cs="Arial"/>
                          <w:b/>
                          <w:bCs/>
                          <w:szCs w:val="20"/>
                          <w:lang w:eastAsia="sl-SI"/>
                        </w:rPr>
                        <w:t>VLADNE SLUŽBE</w:t>
                      </w:r>
                    </w:p>
                    <w:p w14:paraId="13EACC3F" w14:textId="77777777" w:rsidR="0023152D" w:rsidRDefault="0023152D" w:rsidP="0023152D">
                      <w:pPr>
                        <w:rPr>
                          <w:rFonts w:cs="Arial"/>
                          <w:b/>
                          <w:bCs/>
                          <w:szCs w:val="20"/>
                          <w:lang w:eastAsia="sl-SI"/>
                        </w:rPr>
                      </w:pPr>
                      <w:r>
                        <w:rPr>
                          <w:rFonts w:cs="Arial"/>
                          <w:b/>
                          <w:bCs/>
                          <w:szCs w:val="20"/>
                          <w:lang w:eastAsia="sl-SI"/>
                        </w:rPr>
                        <w:t>UPRAVNE ENOTE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7D75CF" w:rsidRPr="00202A77">
        <w:t xml:space="preserve">Številka: </w:t>
      </w:r>
      <w:r w:rsidR="007D75CF" w:rsidRPr="00202A77">
        <w:tab/>
      </w:r>
      <w:r w:rsidR="00E92E88">
        <w:t>010-972/2026-3130-3</w:t>
      </w:r>
    </w:p>
    <w:p w14:paraId="15B70E52" w14:textId="7E1AA511" w:rsidR="007D75CF" w:rsidRPr="00202A77" w:rsidRDefault="00C250D5" w:rsidP="00DC6A71">
      <w:pPr>
        <w:pStyle w:val="datumtevilka"/>
      </w:pPr>
      <w:r w:rsidRPr="00202A77">
        <w:t xml:space="preserve">Datum: </w:t>
      </w:r>
      <w:r w:rsidRPr="00202A77">
        <w:tab/>
      </w:r>
      <w:r w:rsidR="00B26FCD">
        <w:t>1</w:t>
      </w:r>
      <w:r w:rsidR="00E92E88">
        <w:t xml:space="preserve">. </w:t>
      </w:r>
      <w:r w:rsidR="00B26FCD">
        <w:t>7</w:t>
      </w:r>
      <w:r w:rsidR="00E92E88">
        <w:t>. 2026</w:t>
      </w:r>
      <w:r w:rsidR="007D75CF" w:rsidRPr="00202A77">
        <w:t xml:space="preserve"> </w:t>
      </w:r>
    </w:p>
    <w:p w14:paraId="2AAD0F4C" w14:textId="77777777" w:rsidR="007D75CF" w:rsidRPr="00202A77" w:rsidRDefault="007D75CF" w:rsidP="007D75CF">
      <w:pPr>
        <w:rPr>
          <w:lang w:val="sl-SI"/>
        </w:rPr>
      </w:pPr>
    </w:p>
    <w:p w14:paraId="4C30903B" w14:textId="4E5C029F" w:rsidR="007D75CF" w:rsidRPr="00202A77" w:rsidRDefault="007D75CF" w:rsidP="00DC6A71">
      <w:pPr>
        <w:pStyle w:val="ZADEVA"/>
        <w:rPr>
          <w:lang w:val="sl-SI"/>
        </w:rPr>
      </w:pPr>
      <w:r w:rsidRPr="00202A77">
        <w:rPr>
          <w:lang w:val="sl-SI"/>
        </w:rPr>
        <w:t xml:space="preserve">Zadeva: </w:t>
      </w:r>
      <w:r w:rsidRPr="00202A77">
        <w:rPr>
          <w:lang w:val="sl-SI"/>
        </w:rPr>
        <w:tab/>
      </w:r>
      <w:r w:rsidR="00E92E88" w:rsidRPr="00E92E88">
        <w:rPr>
          <w:lang w:val="sl-SI"/>
        </w:rPr>
        <w:t>Višina regresa za prehrano med delom - obvestilo</w:t>
      </w:r>
    </w:p>
    <w:p w14:paraId="7E19F50E" w14:textId="77777777" w:rsidR="007D75CF" w:rsidRDefault="007D75CF" w:rsidP="007D75CF">
      <w:pPr>
        <w:rPr>
          <w:lang w:val="sl-SI"/>
        </w:rPr>
      </w:pPr>
    </w:p>
    <w:p w14:paraId="2C57C7EE" w14:textId="77777777" w:rsidR="00E92E88" w:rsidRPr="00202A77" w:rsidRDefault="00E92E88" w:rsidP="007D75CF">
      <w:pPr>
        <w:rPr>
          <w:lang w:val="sl-SI"/>
        </w:rPr>
      </w:pPr>
    </w:p>
    <w:p w14:paraId="1693CC1A" w14:textId="1C36ACA7" w:rsidR="00E92E88" w:rsidRPr="00E92E88" w:rsidRDefault="00E92E88" w:rsidP="00E92E88">
      <w:pPr>
        <w:spacing w:line="240" w:lineRule="atLeast"/>
        <w:jc w:val="both"/>
        <w:rPr>
          <w:rFonts w:cs="Arial"/>
          <w:szCs w:val="20"/>
          <w:lang w:val="sl-SI"/>
        </w:rPr>
      </w:pPr>
      <w:r w:rsidRPr="00E92E88">
        <w:rPr>
          <w:rFonts w:cs="Arial"/>
          <w:szCs w:val="20"/>
          <w:lang w:val="sl-SI"/>
        </w:rPr>
        <w:t xml:space="preserve">V skladu z določbami aneksov h kolektivnim pogodbam dejavnosti in poklicev v javnem sektorju (Uradni list RS, št. 136/22) se znesek regresa za prehrano med delom vsakih šest mesecev usklajuje z rastjo cen prehrambnih izdelkov na podlagi podatkov Statističnega urada Republike Slovenije. Statistični urad Republike Slovenije je Ministrstvu za </w:t>
      </w:r>
      <w:r>
        <w:rPr>
          <w:rFonts w:cs="Arial"/>
          <w:szCs w:val="20"/>
          <w:lang w:val="sl-SI"/>
        </w:rPr>
        <w:t xml:space="preserve">notranje zadeve in </w:t>
      </w:r>
      <w:r w:rsidRPr="00E92E88">
        <w:rPr>
          <w:rFonts w:cs="Arial"/>
          <w:szCs w:val="20"/>
          <w:lang w:val="sl-SI"/>
        </w:rPr>
        <w:t>javno upravo posredoval podatek, da je količnik rasti cen prehrambnih izdelkov (skupaj hrana in brezalkoholne pijače za obdobje januar – junij 202</w:t>
      </w:r>
      <w:r>
        <w:rPr>
          <w:rFonts w:cs="Arial"/>
          <w:szCs w:val="20"/>
          <w:lang w:val="sl-SI"/>
        </w:rPr>
        <w:t>6</w:t>
      </w:r>
      <w:r w:rsidRPr="00E92E88">
        <w:rPr>
          <w:rFonts w:cs="Arial"/>
          <w:szCs w:val="20"/>
          <w:lang w:val="sl-SI"/>
        </w:rPr>
        <w:t>) 1,0</w:t>
      </w:r>
      <w:r>
        <w:rPr>
          <w:rFonts w:cs="Arial"/>
          <w:szCs w:val="20"/>
          <w:lang w:val="sl-SI"/>
        </w:rPr>
        <w:t>03</w:t>
      </w:r>
      <w:r w:rsidRPr="00E92E88">
        <w:rPr>
          <w:rFonts w:cs="Arial"/>
          <w:szCs w:val="20"/>
          <w:lang w:val="sl-SI"/>
        </w:rPr>
        <w:t>. Glede na ta količnik rasti cen prehrambnih izdelkov znaša višina regresa za prehrano med delom od 1. julija 202</w:t>
      </w:r>
      <w:r>
        <w:rPr>
          <w:rFonts w:cs="Arial"/>
          <w:szCs w:val="20"/>
          <w:lang w:val="sl-SI"/>
        </w:rPr>
        <w:t>6</w:t>
      </w:r>
      <w:r w:rsidRPr="00E92E88">
        <w:rPr>
          <w:rFonts w:cs="Arial"/>
          <w:szCs w:val="20"/>
          <w:lang w:val="sl-SI"/>
        </w:rPr>
        <w:t xml:space="preserve"> do 31. decembra 202</w:t>
      </w:r>
      <w:r>
        <w:rPr>
          <w:rFonts w:cs="Arial"/>
          <w:szCs w:val="20"/>
          <w:lang w:val="sl-SI"/>
        </w:rPr>
        <w:t>6</w:t>
      </w:r>
      <w:r w:rsidRPr="00E92E88">
        <w:rPr>
          <w:rFonts w:cs="Arial"/>
          <w:szCs w:val="20"/>
          <w:lang w:val="sl-SI"/>
        </w:rPr>
        <w:t xml:space="preserve"> 7,4</w:t>
      </w:r>
      <w:r>
        <w:rPr>
          <w:rFonts w:cs="Arial"/>
          <w:szCs w:val="20"/>
          <w:lang w:val="sl-SI"/>
        </w:rPr>
        <w:t>2</w:t>
      </w:r>
      <w:r w:rsidRPr="00E92E88">
        <w:rPr>
          <w:rFonts w:cs="Arial"/>
          <w:szCs w:val="20"/>
          <w:lang w:val="sl-SI"/>
        </w:rPr>
        <w:t xml:space="preserve"> evra. </w:t>
      </w:r>
    </w:p>
    <w:p w14:paraId="3F09C33C" w14:textId="77777777" w:rsidR="00E92E88" w:rsidRPr="00E92E88" w:rsidRDefault="00E92E88" w:rsidP="00E92E88">
      <w:pPr>
        <w:spacing w:line="240" w:lineRule="atLeast"/>
        <w:jc w:val="both"/>
        <w:rPr>
          <w:lang w:val="sl-SI"/>
        </w:rPr>
      </w:pPr>
    </w:p>
    <w:p w14:paraId="74939AB4" w14:textId="7CE51C4E" w:rsidR="00E92E88" w:rsidRPr="00E92E88" w:rsidRDefault="00E92E88" w:rsidP="00E92E88">
      <w:pPr>
        <w:spacing w:line="240" w:lineRule="atLeast"/>
        <w:jc w:val="both"/>
        <w:rPr>
          <w:rFonts w:cs="Arial"/>
          <w:szCs w:val="20"/>
          <w:lang w:val="sl-SI"/>
        </w:rPr>
      </w:pPr>
      <w:r w:rsidRPr="00E92E88">
        <w:rPr>
          <w:rFonts w:cs="Arial"/>
          <w:szCs w:val="20"/>
          <w:lang w:val="sl-SI"/>
        </w:rPr>
        <w:t>Usklajen znesek se objavi na spletni strani Ministrstva za</w:t>
      </w:r>
      <w:r>
        <w:rPr>
          <w:rFonts w:cs="Arial"/>
          <w:szCs w:val="20"/>
          <w:lang w:val="sl-SI"/>
        </w:rPr>
        <w:t xml:space="preserve"> notranje zadeve in</w:t>
      </w:r>
      <w:r w:rsidRPr="00E92E88">
        <w:rPr>
          <w:rFonts w:cs="Arial"/>
          <w:szCs w:val="20"/>
          <w:lang w:val="sl-SI"/>
        </w:rPr>
        <w:t xml:space="preserve"> javno upravo.</w:t>
      </w:r>
    </w:p>
    <w:p w14:paraId="5DA2D749" w14:textId="77777777" w:rsidR="00E92E88" w:rsidRPr="00E92E88" w:rsidRDefault="00E92E88" w:rsidP="00E92E88">
      <w:pPr>
        <w:spacing w:line="240" w:lineRule="atLeast"/>
        <w:jc w:val="both"/>
        <w:rPr>
          <w:lang w:val="sl-SI"/>
        </w:rPr>
      </w:pPr>
    </w:p>
    <w:p w14:paraId="1CE1E85E" w14:textId="3E86F04C" w:rsidR="00E92E88" w:rsidRDefault="00E92E88" w:rsidP="00E92E88">
      <w:pPr>
        <w:spacing w:line="240" w:lineRule="exact"/>
        <w:jc w:val="both"/>
        <w:rPr>
          <w:lang w:val="sl-SI"/>
        </w:rPr>
      </w:pPr>
      <w:r w:rsidRPr="00E92E88">
        <w:rPr>
          <w:rFonts w:cs="Arial"/>
          <w:szCs w:val="20"/>
          <w:lang w:val="sl-SI"/>
        </w:rPr>
        <w:t xml:space="preserve">Skladno </w:t>
      </w:r>
      <w:r w:rsidR="00A9196C">
        <w:rPr>
          <w:rFonts w:cs="Arial"/>
          <w:szCs w:val="20"/>
          <w:lang w:val="sl-SI"/>
        </w:rPr>
        <w:t xml:space="preserve">z drugim odstavkom </w:t>
      </w:r>
      <w:r w:rsidRPr="00E92E88">
        <w:rPr>
          <w:rFonts w:cs="Arial"/>
          <w:szCs w:val="20"/>
          <w:lang w:val="sl-SI"/>
        </w:rPr>
        <w:t>17. člen</w:t>
      </w:r>
      <w:r w:rsidR="00A9196C">
        <w:rPr>
          <w:rFonts w:cs="Arial"/>
          <w:szCs w:val="20"/>
          <w:lang w:val="sl-SI"/>
        </w:rPr>
        <w:t>a</w:t>
      </w:r>
      <w:r w:rsidRPr="00E92E88">
        <w:rPr>
          <w:rFonts w:cs="Arial"/>
          <w:szCs w:val="20"/>
          <w:lang w:val="sl-SI"/>
        </w:rPr>
        <w:t xml:space="preserve"> Zakona o funkcionarjih (Uradni list RS, št. 57/25) fu</w:t>
      </w:r>
      <w:r w:rsidRPr="00E92E88">
        <w:rPr>
          <w:lang w:val="sl-SI"/>
        </w:rPr>
        <w:t xml:space="preserve">nkcionarju, ki poklicno opravlja funkcijo, pripada </w:t>
      </w:r>
      <w:r w:rsidR="00A9196C">
        <w:rPr>
          <w:lang w:val="sl-SI"/>
        </w:rPr>
        <w:t xml:space="preserve">za dan opravljanja funkcije </w:t>
      </w:r>
      <w:r>
        <w:rPr>
          <w:lang w:val="sl-SI"/>
        </w:rPr>
        <w:t>r</w:t>
      </w:r>
      <w:r w:rsidRPr="00E92E88">
        <w:rPr>
          <w:lang w:val="sl-SI"/>
        </w:rPr>
        <w:t>egres za prehrano</w:t>
      </w:r>
      <w:r w:rsidR="00A9196C">
        <w:rPr>
          <w:lang w:val="sl-SI"/>
        </w:rPr>
        <w:t>,</w:t>
      </w:r>
      <w:r w:rsidRPr="00E92E88">
        <w:rPr>
          <w:lang w:val="sl-SI"/>
        </w:rPr>
        <w:t xml:space="preserve"> </w:t>
      </w:r>
      <w:r w:rsidR="00A9196C">
        <w:rPr>
          <w:lang w:val="sl-SI"/>
        </w:rPr>
        <w:lastRenderedPageBreak/>
        <w:t xml:space="preserve">in sicer </w:t>
      </w:r>
      <w:r w:rsidRPr="00E92E88">
        <w:rPr>
          <w:lang w:val="sl-SI"/>
        </w:rPr>
        <w:t>v enaki višini</w:t>
      </w:r>
      <w:r>
        <w:rPr>
          <w:lang w:val="sl-SI"/>
        </w:rPr>
        <w:t xml:space="preserve"> </w:t>
      </w:r>
      <w:r w:rsidRPr="00E92E88">
        <w:rPr>
          <w:lang w:val="sl-SI"/>
        </w:rPr>
        <w:t>kot to velja za javne</w:t>
      </w:r>
      <w:r w:rsidR="00A9196C">
        <w:rPr>
          <w:lang w:val="sl-SI"/>
        </w:rPr>
        <w:t>ga</w:t>
      </w:r>
      <w:r w:rsidRPr="00E92E88">
        <w:rPr>
          <w:lang w:val="sl-SI"/>
        </w:rPr>
        <w:t xml:space="preserve"> uslužbenc</w:t>
      </w:r>
      <w:r w:rsidR="00A9196C">
        <w:rPr>
          <w:lang w:val="sl-SI"/>
        </w:rPr>
        <w:t>a</w:t>
      </w:r>
      <w:r w:rsidRPr="00E92E88">
        <w:rPr>
          <w:lang w:val="sl-SI"/>
        </w:rPr>
        <w:t xml:space="preserve"> v državni upravi</w:t>
      </w:r>
      <w:r w:rsidR="00A9196C">
        <w:rPr>
          <w:lang w:val="sl-SI"/>
        </w:rPr>
        <w:t xml:space="preserve">, </w:t>
      </w:r>
      <w:r w:rsidR="00A9196C" w:rsidRPr="00A043FB">
        <w:rPr>
          <w:lang w:val="sl-SI"/>
        </w:rPr>
        <w:t>ki ima enakomerno razporejen delovni čas in dela najmanj s polovičnim delovnim časom dnevno.</w:t>
      </w:r>
    </w:p>
    <w:p w14:paraId="248CA6DA" w14:textId="77777777" w:rsidR="00E92E88" w:rsidRPr="00E92E88" w:rsidRDefault="00E92E88" w:rsidP="00E92E88">
      <w:pPr>
        <w:autoSpaceDE w:val="0"/>
        <w:autoSpaceDN w:val="0"/>
        <w:adjustRightInd w:val="0"/>
        <w:spacing w:line="240" w:lineRule="auto"/>
        <w:jc w:val="both"/>
        <w:rPr>
          <w:rFonts w:cs="Arial"/>
          <w:i/>
          <w:color w:val="0000FF"/>
          <w:szCs w:val="20"/>
          <w:lang w:val="sl-SI" w:eastAsia="sl-SI"/>
        </w:rPr>
      </w:pPr>
    </w:p>
    <w:p w14:paraId="42E9AE9F" w14:textId="77777777" w:rsidR="00E92E88" w:rsidRPr="00E92E88" w:rsidRDefault="00E92E88" w:rsidP="00E92E88">
      <w:pPr>
        <w:jc w:val="both"/>
        <w:rPr>
          <w:lang w:val="sl-SI"/>
        </w:rPr>
      </w:pPr>
      <w:r w:rsidRPr="00E92E88">
        <w:rPr>
          <w:lang w:val="sl-SI"/>
        </w:rPr>
        <w:t xml:space="preserve">Ministrstva prosimo, da to obvestilo posredujejo v vednost tudi </w:t>
      </w:r>
      <w:r w:rsidRPr="00E92E88">
        <w:rPr>
          <w:rFonts w:cs="Arial"/>
          <w:szCs w:val="20"/>
          <w:lang w:val="sl-SI"/>
        </w:rPr>
        <w:t xml:space="preserve">osebam javnega prava v okviru delovnega področja, za katerega so pristojni. </w:t>
      </w:r>
    </w:p>
    <w:p w14:paraId="19DCD0CC" w14:textId="77777777" w:rsidR="00E92E88" w:rsidRDefault="00E92E88" w:rsidP="00E92E88">
      <w:pPr>
        <w:jc w:val="both"/>
        <w:rPr>
          <w:bCs/>
          <w:szCs w:val="22"/>
          <w:lang w:val="sl-SI"/>
        </w:rPr>
      </w:pPr>
    </w:p>
    <w:p w14:paraId="4742DD14" w14:textId="77777777" w:rsidR="00E92E88" w:rsidRPr="00E92E88" w:rsidRDefault="00E92E88" w:rsidP="00E92E88">
      <w:pPr>
        <w:jc w:val="both"/>
        <w:rPr>
          <w:bCs/>
          <w:szCs w:val="22"/>
          <w:lang w:val="sl-SI"/>
        </w:rPr>
      </w:pPr>
    </w:p>
    <w:p w14:paraId="6B28203B" w14:textId="77777777" w:rsidR="00E92E88" w:rsidRPr="00C4176C" w:rsidRDefault="00E92E88" w:rsidP="00E92E88">
      <w:pPr>
        <w:jc w:val="both"/>
        <w:rPr>
          <w:bCs/>
          <w:szCs w:val="22"/>
          <w:lang w:val="sl-SI"/>
        </w:rPr>
      </w:pPr>
      <w:r w:rsidRPr="00C4176C">
        <w:rPr>
          <w:bCs/>
          <w:szCs w:val="22"/>
          <w:lang w:val="sl-SI"/>
        </w:rPr>
        <w:t>S spoštovanjem,</w:t>
      </w:r>
    </w:p>
    <w:p w14:paraId="5F03259F" w14:textId="77777777" w:rsidR="00C4176C" w:rsidRDefault="00C4176C" w:rsidP="00E92E88">
      <w:pPr>
        <w:jc w:val="both"/>
        <w:rPr>
          <w:bCs/>
          <w:szCs w:val="22"/>
        </w:rPr>
      </w:pPr>
    </w:p>
    <w:p w14:paraId="7185F940" w14:textId="77777777" w:rsidR="00C4176C" w:rsidRDefault="00C4176C" w:rsidP="00E92E88">
      <w:pPr>
        <w:jc w:val="both"/>
        <w:rPr>
          <w:bCs/>
          <w:szCs w:val="22"/>
        </w:rPr>
      </w:pPr>
    </w:p>
    <w:p w14:paraId="7D695AB6" w14:textId="77777777" w:rsidR="00E92E88" w:rsidRDefault="00E92E88" w:rsidP="00E92E88">
      <w:pPr>
        <w:jc w:val="both"/>
        <w:rPr>
          <w:bCs/>
          <w:szCs w:val="22"/>
        </w:rPr>
      </w:pPr>
    </w:p>
    <w:p w14:paraId="566B0901" w14:textId="13BB6474" w:rsidR="00E92E88" w:rsidRDefault="00C4176C" w:rsidP="00B74182">
      <w:pPr>
        <w:spacing w:line="240" w:lineRule="auto"/>
        <w:ind w:left="5040" w:firstLine="720"/>
        <w:rPr>
          <w:rFonts w:cs="Arial"/>
          <w:iCs/>
          <w:szCs w:val="20"/>
        </w:rPr>
      </w:pPr>
      <w:r>
        <w:rPr>
          <w:rFonts w:cs="Arial"/>
          <w:szCs w:val="20"/>
        </w:rPr>
        <w:t xml:space="preserve">  </w:t>
      </w:r>
      <w:r w:rsidR="00B74182">
        <w:rPr>
          <w:rFonts w:cs="Arial"/>
          <w:szCs w:val="20"/>
        </w:rPr>
        <w:t xml:space="preserve">Franci </w:t>
      </w:r>
      <w:proofErr w:type="spellStart"/>
      <w:r w:rsidR="00B74182">
        <w:rPr>
          <w:rFonts w:cs="Arial"/>
          <w:szCs w:val="20"/>
        </w:rPr>
        <w:t>Matoz</w:t>
      </w:r>
      <w:proofErr w:type="spellEnd"/>
      <w:r w:rsidR="00E92E88">
        <w:rPr>
          <w:rFonts w:cs="Arial"/>
          <w:szCs w:val="20"/>
        </w:rPr>
        <w:t xml:space="preserve">                                                         </w:t>
      </w:r>
    </w:p>
    <w:p w14:paraId="63454547" w14:textId="3BB80243" w:rsidR="00E92E88" w:rsidRDefault="00E92E88" w:rsidP="00E92E88">
      <w:pPr>
        <w:spacing w:line="240" w:lineRule="auto"/>
      </w:pPr>
      <w:r>
        <w:rPr>
          <w:rFonts w:cs="Arial"/>
          <w:iCs/>
          <w:szCs w:val="20"/>
        </w:rPr>
        <w:t xml:space="preserve">                                                                                                           </w:t>
      </w:r>
      <w:r w:rsidR="00C4176C">
        <w:rPr>
          <w:rFonts w:cs="Arial"/>
          <w:iCs/>
          <w:szCs w:val="20"/>
        </w:rPr>
        <w:t xml:space="preserve"> </w:t>
      </w:r>
      <w:r>
        <w:rPr>
          <w:rFonts w:cs="Arial"/>
          <w:iCs/>
          <w:szCs w:val="20"/>
        </w:rPr>
        <w:t>MINISTER</w:t>
      </w:r>
    </w:p>
    <w:p w14:paraId="4030FF49" w14:textId="3E712B38" w:rsidR="0001133E" w:rsidRDefault="0001133E" w:rsidP="00E92E88">
      <w:pPr>
        <w:rPr>
          <w:lang w:val="sl-SI"/>
        </w:rPr>
      </w:pPr>
    </w:p>
    <w:sectPr w:rsidR="0001133E" w:rsidSect="003061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1701" w:right="1701" w:bottom="1134" w:left="1701" w:header="1880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517A1" w14:textId="77777777" w:rsidR="00101373" w:rsidRDefault="00101373">
      <w:r>
        <w:separator/>
      </w:r>
    </w:p>
  </w:endnote>
  <w:endnote w:type="continuationSeparator" w:id="0">
    <w:p w14:paraId="1991C298" w14:textId="77777777" w:rsidR="00101373" w:rsidRDefault="00101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B4CED" w14:textId="77777777" w:rsidR="003C060B" w:rsidRDefault="003C060B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4198A" w14:textId="77777777" w:rsidR="003C060B" w:rsidRDefault="003C060B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25B03" w14:textId="77777777" w:rsidR="003C060B" w:rsidRDefault="003C060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3A249" w14:textId="77777777" w:rsidR="00101373" w:rsidRDefault="00101373">
      <w:r>
        <w:separator/>
      </w:r>
    </w:p>
  </w:footnote>
  <w:footnote w:type="continuationSeparator" w:id="0">
    <w:p w14:paraId="123B2AF5" w14:textId="77777777" w:rsidR="00101373" w:rsidRDefault="001013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65301" w14:textId="77777777" w:rsidR="003C060B" w:rsidRDefault="003C060B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D27E5" w14:textId="77777777" w:rsidR="003C060B" w:rsidRDefault="003C060B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491E6" w14:textId="77777777" w:rsidR="00307696" w:rsidRDefault="00307696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0C6DE2AC" w14:textId="7F32CA6F" w:rsidR="0044186E" w:rsidRPr="008F3500" w:rsidRDefault="00D93F96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C1C1BA7" wp14:editId="71D73DC1">
          <wp:simplePos x="0" y="0"/>
          <wp:positionH relativeFrom="page">
            <wp:posOffset>612140</wp:posOffset>
          </wp:positionH>
          <wp:positionV relativeFrom="page">
            <wp:posOffset>648335</wp:posOffset>
          </wp:positionV>
          <wp:extent cx="2799080" cy="683895"/>
          <wp:effectExtent l="0" t="0" r="0" b="0"/>
          <wp:wrapNone/>
          <wp:docPr id="26" name="Slika 1" descr="logotip Ministrstva za notranje zadeve in javno upra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Slika 1" descr="logotip Ministrstva za notranje zadeve in javno upra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908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sz w:val="16"/>
        <w:lang w:val="sl-SI" w:eastAsia="sl-SI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6D5DBC3E" wp14:editId="4C4EFA30">
              <wp:simplePos x="0" y="0"/>
              <wp:positionH relativeFrom="column">
                <wp:posOffset>-463550</wp:posOffset>
              </wp:positionH>
              <wp:positionV relativeFrom="page">
                <wp:posOffset>3600450</wp:posOffset>
              </wp:positionV>
              <wp:extent cx="215900" cy="0"/>
              <wp:effectExtent l="6985" t="9525" r="5715" b="9525"/>
              <wp:wrapNone/>
              <wp:docPr id="162121510" name="AutoShap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159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529DB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22BEE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4" o:spid="_x0000_s1026" type="#_x0000_t32" style="position:absolute;margin-left:-36.5pt;margin-top:283.5pt;width:1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" o:allowincell="f" strokecolor="#529dba" strokeweight=".5pt">
              <w10:wrap anchory="page"/>
            </v:shape>
          </w:pict>
        </mc:Fallback>
      </mc:AlternateContent>
    </w:r>
    <w:r w:rsidR="0044186E">
      <w:rPr>
        <w:rFonts w:cs="Arial"/>
        <w:sz w:val="16"/>
        <w:lang w:val="sl-SI"/>
      </w:rPr>
      <w:t>Štefanova ulica 2</w:t>
    </w:r>
    <w:r w:rsidR="0044186E" w:rsidRPr="008F3500">
      <w:rPr>
        <w:rFonts w:cs="Arial"/>
        <w:sz w:val="16"/>
        <w:lang w:val="sl-SI"/>
      </w:rPr>
      <w:t xml:space="preserve">, </w:t>
    </w:r>
    <w:r w:rsidR="0044186E">
      <w:rPr>
        <w:rFonts w:cs="Arial"/>
        <w:sz w:val="16"/>
        <w:lang w:val="sl-SI"/>
      </w:rPr>
      <w:t>1501 Ljubljana</w:t>
    </w:r>
    <w:r w:rsidR="0044186E" w:rsidRPr="008F3500">
      <w:rPr>
        <w:rFonts w:cs="Arial"/>
        <w:sz w:val="16"/>
        <w:lang w:val="sl-SI"/>
      </w:rPr>
      <w:tab/>
      <w:t xml:space="preserve">T: </w:t>
    </w:r>
    <w:r w:rsidR="0044186E">
      <w:rPr>
        <w:rFonts w:cs="Arial"/>
        <w:sz w:val="16"/>
        <w:lang w:val="sl-SI"/>
      </w:rPr>
      <w:t>01 428 47 68</w:t>
    </w:r>
  </w:p>
  <w:p w14:paraId="6E9DAA36" w14:textId="77777777" w:rsidR="0044186E" w:rsidRPr="008F3500" w:rsidRDefault="0044186E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>
      <w:rPr>
        <w:rFonts w:cs="Arial"/>
        <w:sz w:val="16"/>
        <w:lang w:val="sl-SI"/>
      </w:rPr>
      <w:t>kabinet.mnz@gov.si</w:t>
    </w:r>
  </w:p>
  <w:p w14:paraId="3197CFA1" w14:textId="77777777" w:rsidR="0044186E" w:rsidRPr="008F3500" w:rsidRDefault="0044186E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432047">
      <w:rPr>
        <w:rFonts w:cs="Arial"/>
        <w:sz w:val="16"/>
        <w:lang w:val="sl-SI"/>
      </w:rPr>
      <w:t>www.</w:t>
    </w:r>
    <w:r>
      <w:rPr>
        <w:rFonts w:cs="Arial"/>
        <w:sz w:val="16"/>
        <w:lang w:val="sl-SI"/>
      </w:rPr>
      <w:t>gov.si</w:t>
    </w:r>
  </w:p>
  <w:p w14:paraId="280530A0" w14:textId="77777777" w:rsidR="0044186E" w:rsidRPr="008F3500" w:rsidRDefault="0044186E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39403718">
    <w:abstractNumId w:val="4"/>
  </w:num>
  <w:num w:numId="2" w16cid:durableId="249896725">
    <w:abstractNumId w:val="2"/>
  </w:num>
  <w:num w:numId="3" w16cid:durableId="499195938">
    <w:abstractNumId w:val="3"/>
  </w:num>
  <w:num w:numId="4" w16cid:durableId="1721400197">
    <w:abstractNumId w:val="0"/>
  </w:num>
  <w:num w:numId="5" w16cid:durableId="259542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F96"/>
    <w:rsid w:val="0001133E"/>
    <w:rsid w:val="00023A88"/>
    <w:rsid w:val="00067E32"/>
    <w:rsid w:val="000A7238"/>
    <w:rsid w:val="00101373"/>
    <w:rsid w:val="001357B2"/>
    <w:rsid w:val="00145191"/>
    <w:rsid w:val="0017478F"/>
    <w:rsid w:val="00202A77"/>
    <w:rsid w:val="0023152D"/>
    <w:rsid w:val="00271CE5"/>
    <w:rsid w:val="00282020"/>
    <w:rsid w:val="002A2B69"/>
    <w:rsid w:val="002A43C7"/>
    <w:rsid w:val="002D41AA"/>
    <w:rsid w:val="003061EF"/>
    <w:rsid w:val="00307696"/>
    <w:rsid w:val="00336F2A"/>
    <w:rsid w:val="003636BF"/>
    <w:rsid w:val="00371442"/>
    <w:rsid w:val="003845B4"/>
    <w:rsid w:val="00387B1A"/>
    <w:rsid w:val="003C060B"/>
    <w:rsid w:val="003C5EE5"/>
    <w:rsid w:val="003E1C74"/>
    <w:rsid w:val="00432047"/>
    <w:rsid w:val="0044186E"/>
    <w:rsid w:val="00464DE1"/>
    <w:rsid w:val="004657EE"/>
    <w:rsid w:val="00526246"/>
    <w:rsid w:val="00526E37"/>
    <w:rsid w:val="0056626B"/>
    <w:rsid w:val="00567106"/>
    <w:rsid w:val="005D4CDA"/>
    <w:rsid w:val="005E1D3C"/>
    <w:rsid w:val="005F0170"/>
    <w:rsid w:val="00625AE6"/>
    <w:rsid w:val="00632253"/>
    <w:rsid w:val="00642714"/>
    <w:rsid w:val="006455CE"/>
    <w:rsid w:val="00655841"/>
    <w:rsid w:val="006A1187"/>
    <w:rsid w:val="006A4643"/>
    <w:rsid w:val="00733017"/>
    <w:rsid w:val="00783310"/>
    <w:rsid w:val="007A4A6D"/>
    <w:rsid w:val="007D1BCF"/>
    <w:rsid w:val="007D5EED"/>
    <w:rsid w:val="007D75CF"/>
    <w:rsid w:val="007E0440"/>
    <w:rsid w:val="007E553C"/>
    <w:rsid w:val="007E5714"/>
    <w:rsid w:val="007E6DC5"/>
    <w:rsid w:val="00802155"/>
    <w:rsid w:val="008061BC"/>
    <w:rsid w:val="00806E8A"/>
    <w:rsid w:val="0088043C"/>
    <w:rsid w:val="00884889"/>
    <w:rsid w:val="008906C9"/>
    <w:rsid w:val="008C5738"/>
    <w:rsid w:val="008D04F0"/>
    <w:rsid w:val="008F3500"/>
    <w:rsid w:val="00902183"/>
    <w:rsid w:val="00924E3C"/>
    <w:rsid w:val="009612BB"/>
    <w:rsid w:val="00966BDD"/>
    <w:rsid w:val="00992DE5"/>
    <w:rsid w:val="009A6CEA"/>
    <w:rsid w:val="009C1C16"/>
    <w:rsid w:val="009C740A"/>
    <w:rsid w:val="00A043FB"/>
    <w:rsid w:val="00A125C5"/>
    <w:rsid w:val="00A222DA"/>
    <w:rsid w:val="00A2451C"/>
    <w:rsid w:val="00A65EE7"/>
    <w:rsid w:val="00A70133"/>
    <w:rsid w:val="00A770A6"/>
    <w:rsid w:val="00A813B1"/>
    <w:rsid w:val="00A9196C"/>
    <w:rsid w:val="00AB36C4"/>
    <w:rsid w:val="00AC32B2"/>
    <w:rsid w:val="00AF5A45"/>
    <w:rsid w:val="00B17141"/>
    <w:rsid w:val="00B26FCD"/>
    <w:rsid w:val="00B31575"/>
    <w:rsid w:val="00B56425"/>
    <w:rsid w:val="00B74182"/>
    <w:rsid w:val="00B8547D"/>
    <w:rsid w:val="00C03006"/>
    <w:rsid w:val="00C250D5"/>
    <w:rsid w:val="00C35666"/>
    <w:rsid w:val="00C4176C"/>
    <w:rsid w:val="00C54BCB"/>
    <w:rsid w:val="00C8080D"/>
    <w:rsid w:val="00C92898"/>
    <w:rsid w:val="00CA4340"/>
    <w:rsid w:val="00CC7FBE"/>
    <w:rsid w:val="00CE5238"/>
    <w:rsid w:val="00CE7514"/>
    <w:rsid w:val="00CF7BD7"/>
    <w:rsid w:val="00D23256"/>
    <w:rsid w:val="00D248DE"/>
    <w:rsid w:val="00D8542D"/>
    <w:rsid w:val="00D93F96"/>
    <w:rsid w:val="00DC6A71"/>
    <w:rsid w:val="00DE7A56"/>
    <w:rsid w:val="00E0357D"/>
    <w:rsid w:val="00E857F1"/>
    <w:rsid w:val="00E92E88"/>
    <w:rsid w:val="00EA1BE7"/>
    <w:rsid w:val="00ED1C3E"/>
    <w:rsid w:val="00EE7D8C"/>
    <w:rsid w:val="00F240BB"/>
    <w:rsid w:val="00F50678"/>
    <w:rsid w:val="00F57FED"/>
    <w:rsid w:val="00F82B8F"/>
    <w:rsid w:val="00FA7848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4A3F5673"/>
  <w15:chartTrackingRefBased/>
  <w15:docId w15:val="{A7B8B759-FB37-4DB9-874C-B5EEAEBF6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Revizija">
    <w:name w:val="Revision"/>
    <w:hidden/>
    <w:uiPriority w:val="99"/>
    <w:semiHidden/>
    <w:rsid w:val="00A9196C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ntaD88\Downloads\KM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KM</Template>
  <TotalTime>3</TotalTime>
  <Pages>2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Višina regresa za prehrano med delom - obvestilo</vt:lpstr>
    </vt:vector>
  </TitlesOfParts>
  <Company>MNZ RS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Višina regresa za prehrano med delom - obvestilo (1. 7. 2026)</dc:title>
  <dc:subject/>
  <dc:creator>Darja Centa</dc:creator>
  <cp:keywords/>
  <cp:lastModifiedBy>Darja Centa</cp:lastModifiedBy>
  <cp:revision>5</cp:revision>
  <cp:lastPrinted>2011-09-02T11:59:00Z</cp:lastPrinted>
  <dcterms:created xsi:type="dcterms:W3CDTF">2026-06-30T13:34:00Z</dcterms:created>
  <dcterms:modified xsi:type="dcterms:W3CDTF">2026-07-01T12:23:00Z</dcterms:modified>
</cp:coreProperties>
</file>