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8F7C" w14:textId="77777777" w:rsidR="007676DD" w:rsidRDefault="007676DD" w:rsidP="007676DD">
      <w:pPr>
        <w:spacing w:line="240" w:lineRule="exact"/>
        <w:jc w:val="center"/>
        <w:rPr>
          <w:rFonts w:cs="Arial"/>
          <w:b/>
          <w:szCs w:val="20"/>
        </w:rPr>
      </w:pPr>
      <w:bookmarkStart w:id="0" w:name="_Hlk34897830"/>
    </w:p>
    <w:p w14:paraId="3F5EEADD" w14:textId="77777777" w:rsidR="007676DD" w:rsidRDefault="007676DD" w:rsidP="007676DD">
      <w:pPr>
        <w:spacing w:line="240" w:lineRule="exact"/>
        <w:jc w:val="center"/>
        <w:rPr>
          <w:rFonts w:cs="Arial"/>
          <w:b/>
          <w:szCs w:val="20"/>
        </w:rPr>
      </w:pPr>
    </w:p>
    <w:p w14:paraId="35DFA630" w14:textId="77777777" w:rsidR="007676DD" w:rsidRDefault="007676DD" w:rsidP="007676DD">
      <w:pPr>
        <w:spacing w:line="240" w:lineRule="exact"/>
        <w:jc w:val="center"/>
        <w:rPr>
          <w:rFonts w:cs="Arial"/>
          <w:b/>
          <w:szCs w:val="20"/>
        </w:rPr>
      </w:pPr>
    </w:p>
    <w:p w14:paraId="2F2BAA56" w14:textId="77777777" w:rsidR="007676DD" w:rsidRDefault="007676DD" w:rsidP="007676DD">
      <w:pPr>
        <w:spacing w:line="240" w:lineRule="exact"/>
        <w:jc w:val="center"/>
        <w:rPr>
          <w:rFonts w:cs="Arial"/>
          <w:b/>
          <w:szCs w:val="20"/>
        </w:rPr>
      </w:pPr>
    </w:p>
    <w:p w14:paraId="6092C230" w14:textId="77777777" w:rsidR="007676DD" w:rsidRDefault="007676DD" w:rsidP="007676DD">
      <w:pPr>
        <w:spacing w:line="240" w:lineRule="exact"/>
        <w:jc w:val="center"/>
        <w:rPr>
          <w:rFonts w:cs="Arial"/>
          <w:b/>
          <w:szCs w:val="20"/>
        </w:rPr>
      </w:pPr>
    </w:p>
    <w:p w14:paraId="407AF96D" w14:textId="07DB4948" w:rsidR="007676DD" w:rsidRPr="00070091" w:rsidRDefault="007676DD" w:rsidP="007676DD">
      <w:pPr>
        <w:spacing w:line="240" w:lineRule="exact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OBJAVA NAJVIŠJE POROČANE MALOPRODAJNE CENE </w:t>
      </w:r>
      <w:r w:rsidRPr="00FF6EA2">
        <w:rPr>
          <w:rFonts w:cs="Arial"/>
          <w:b/>
          <w:szCs w:val="20"/>
        </w:rPr>
        <w:t>NMB</w:t>
      </w:r>
      <w:r w:rsidRPr="00FA7873">
        <w:rPr>
          <w:rFonts w:cs="Arial"/>
          <w:b/>
          <w:szCs w:val="20"/>
        </w:rPr>
        <w:t xml:space="preserve">-95 </w:t>
      </w:r>
      <w:r w:rsidRPr="00945961">
        <w:rPr>
          <w:rFonts w:cs="Arial"/>
          <w:b/>
          <w:szCs w:val="20"/>
        </w:rPr>
        <w:t xml:space="preserve">– </w:t>
      </w:r>
      <w:r>
        <w:rPr>
          <w:rFonts w:cs="Arial"/>
          <w:b/>
          <w:szCs w:val="20"/>
        </w:rPr>
        <w:t>ju</w:t>
      </w:r>
      <w:r w:rsidR="00B47F18">
        <w:rPr>
          <w:rFonts w:cs="Arial"/>
          <w:b/>
          <w:szCs w:val="20"/>
        </w:rPr>
        <w:t>l</w:t>
      </w:r>
      <w:r>
        <w:rPr>
          <w:rFonts w:cs="Arial"/>
          <w:b/>
          <w:szCs w:val="20"/>
        </w:rPr>
        <w:t xml:space="preserve">ij </w:t>
      </w:r>
      <w:r w:rsidRPr="00CC397B">
        <w:rPr>
          <w:rFonts w:cs="Arial"/>
          <w:b/>
          <w:szCs w:val="20"/>
        </w:rPr>
        <w:t>202</w:t>
      </w:r>
      <w:r>
        <w:rPr>
          <w:rFonts w:cs="Arial"/>
          <w:b/>
          <w:szCs w:val="20"/>
        </w:rPr>
        <w:t>6</w:t>
      </w:r>
    </w:p>
    <w:p w14:paraId="48BFB094" w14:textId="77777777" w:rsidR="007676DD" w:rsidRPr="00070091" w:rsidRDefault="007676DD" w:rsidP="007676DD">
      <w:pPr>
        <w:spacing w:line="240" w:lineRule="exact"/>
        <w:jc w:val="center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>(za obračun stroškov prevoza na delo in z delo ter kilometrine za uporabo lastnega vozila v službene namene)</w:t>
      </w:r>
    </w:p>
    <w:p w14:paraId="7CE5F068" w14:textId="77777777" w:rsidR="007676DD" w:rsidRPr="00070091" w:rsidRDefault="007676DD" w:rsidP="007676DD">
      <w:pPr>
        <w:spacing w:line="240" w:lineRule="exact"/>
        <w:jc w:val="both"/>
        <w:rPr>
          <w:rFonts w:cs="Arial"/>
          <w:b/>
          <w:szCs w:val="20"/>
        </w:rPr>
      </w:pPr>
    </w:p>
    <w:p w14:paraId="1C44D366" w14:textId="77777777" w:rsidR="007676DD" w:rsidRPr="00070091" w:rsidRDefault="007676DD" w:rsidP="007676DD">
      <w:pPr>
        <w:spacing w:line="240" w:lineRule="exact"/>
        <w:jc w:val="both"/>
        <w:rPr>
          <w:rFonts w:cs="Arial"/>
          <w:b/>
          <w:szCs w:val="20"/>
        </w:rPr>
      </w:pPr>
    </w:p>
    <w:p w14:paraId="176EAF39" w14:textId="77777777" w:rsidR="007676DD" w:rsidRPr="00070091" w:rsidRDefault="007676DD" w:rsidP="007676DD">
      <w:pPr>
        <w:spacing w:line="240" w:lineRule="exact"/>
        <w:jc w:val="both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 xml:space="preserve">Referenčni podatek maloprodajne cene neosvinčenega motornega bencina – 95 oktanov (NMB-95) za Slovenijo (EUR/liter): </w:t>
      </w:r>
      <w:bookmarkStart w:id="1" w:name="_Hlk55480885"/>
      <w:r w:rsidRPr="00070091">
        <w:rPr>
          <w:rFonts w:cs="Arial"/>
          <w:b/>
          <w:szCs w:val="20"/>
        </w:rPr>
        <w:t>najvišja poročana maloprodajna cena NMB-95 za posamezen mesec</w:t>
      </w:r>
    </w:p>
    <w:bookmarkEnd w:id="1"/>
    <w:p w14:paraId="0C44D5E8" w14:textId="77777777" w:rsidR="007676DD" w:rsidRPr="00070091" w:rsidRDefault="007676DD" w:rsidP="007676DD">
      <w:pPr>
        <w:spacing w:line="240" w:lineRule="exact"/>
        <w:jc w:val="both"/>
        <w:rPr>
          <w:rFonts w:cs="Arial"/>
          <w:b/>
          <w:szCs w:val="20"/>
        </w:rPr>
      </w:pPr>
    </w:p>
    <w:p w14:paraId="47CEE199" w14:textId="77777777" w:rsidR="007676DD" w:rsidRPr="00070091" w:rsidRDefault="007676DD" w:rsidP="007676DD">
      <w:pPr>
        <w:widowControl w:val="0"/>
        <w:spacing w:line="240" w:lineRule="exact"/>
        <w:ind w:right="-21"/>
        <w:jc w:val="both"/>
        <w:rPr>
          <w:rFonts w:cs="Arial"/>
          <w:szCs w:val="20"/>
        </w:rPr>
      </w:pPr>
      <w:r w:rsidRPr="00070091">
        <w:rPr>
          <w:rFonts w:cs="Arial"/>
          <w:szCs w:val="20"/>
        </w:rPr>
        <w:t xml:space="preserve">Na podlagi metodologije iz 5. člena Aneksa h Kolektivni pogodbi za negospodarske dejavnosti v </w:t>
      </w:r>
    </w:p>
    <w:p w14:paraId="66B18CE3" w14:textId="5E57E5BF" w:rsidR="007676DD" w:rsidRPr="00070091" w:rsidRDefault="007676DD" w:rsidP="007676DD">
      <w:pPr>
        <w:spacing w:line="240" w:lineRule="exact"/>
        <w:jc w:val="both"/>
        <w:rPr>
          <w:rFonts w:eastAsia="Calibri" w:cs="Arial"/>
          <w:szCs w:val="20"/>
        </w:rPr>
      </w:pPr>
      <w:r w:rsidRPr="00070091">
        <w:rPr>
          <w:rFonts w:cs="Arial"/>
          <w:szCs w:val="20"/>
        </w:rPr>
        <w:t xml:space="preserve">Republiki Sloveniji oz. relevantnih členov aneksov h kolektivnim pogodbam dejavnosti in poklicev (Uradni list RS, št. 88/21), v povezavi </w:t>
      </w:r>
      <w:r>
        <w:rPr>
          <w:rFonts w:cs="Arial"/>
          <w:szCs w:val="20"/>
        </w:rPr>
        <w:t>s</w:t>
      </w:r>
      <w:r w:rsidRPr="0007009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17</w:t>
      </w:r>
      <w:r w:rsidRPr="00070091">
        <w:rPr>
          <w:rFonts w:cs="Arial"/>
          <w:szCs w:val="20"/>
        </w:rPr>
        <w:t xml:space="preserve">. členom </w:t>
      </w:r>
      <w:r w:rsidRPr="00E53578">
        <w:rPr>
          <w:rFonts w:cs="Arial"/>
          <w:szCs w:val="20"/>
        </w:rPr>
        <w:t>Zakon</w:t>
      </w:r>
      <w:r>
        <w:rPr>
          <w:rFonts w:cs="Arial"/>
          <w:szCs w:val="20"/>
        </w:rPr>
        <w:t>a</w:t>
      </w:r>
      <w:r w:rsidRPr="00E53578">
        <w:rPr>
          <w:rFonts w:cs="Arial"/>
          <w:szCs w:val="20"/>
        </w:rPr>
        <w:t xml:space="preserve"> o </w:t>
      </w:r>
      <w:r>
        <w:rPr>
          <w:rFonts w:cs="Arial"/>
          <w:szCs w:val="20"/>
        </w:rPr>
        <w:t>funkcionarjih</w:t>
      </w:r>
      <w:r w:rsidRPr="00E53578">
        <w:rPr>
          <w:rFonts w:cs="Arial"/>
          <w:szCs w:val="20"/>
        </w:rPr>
        <w:t xml:space="preserve"> (</w:t>
      </w:r>
      <w:r w:rsidRPr="004E55BF">
        <w:rPr>
          <w:rFonts w:cs="Arial"/>
          <w:szCs w:val="20"/>
        </w:rPr>
        <w:t>Uradni list RS, št. 5</w:t>
      </w:r>
      <w:r>
        <w:rPr>
          <w:rFonts w:cs="Arial"/>
          <w:szCs w:val="20"/>
        </w:rPr>
        <w:t>7</w:t>
      </w:r>
      <w:r w:rsidRPr="004E55BF">
        <w:rPr>
          <w:rFonts w:cs="Arial"/>
          <w:szCs w:val="20"/>
        </w:rPr>
        <w:t>/2</w:t>
      </w:r>
      <w:r>
        <w:rPr>
          <w:rFonts w:cs="Arial"/>
          <w:szCs w:val="20"/>
        </w:rPr>
        <w:t>5</w:t>
      </w:r>
      <w:r w:rsidRPr="00E53578">
        <w:rPr>
          <w:rFonts w:cs="Arial"/>
          <w:szCs w:val="20"/>
        </w:rPr>
        <w:t>)</w:t>
      </w:r>
      <w:r>
        <w:rPr>
          <w:rFonts w:cs="Arial"/>
          <w:szCs w:val="20"/>
        </w:rPr>
        <w:t>,</w:t>
      </w:r>
      <w:r w:rsidRPr="00070091">
        <w:rPr>
          <w:rFonts w:cs="Arial"/>
          <w:szCs w:val="20"/>
        </w:rPr>
        <w:t xml:space="preserve"> ki ureja povračilo stroškov prevoza na delo in z dela in </w:t>
      </w:r>
      <w:r w:rsidRPr="00070091">
        <w:t xml:space="preserve">kilometrine za uporabo lastnega avtomobila v državi </w:t>
      </w:r>
      <w:r w:rsidRPr="00070091">
        <w:rPr>
          <w:rFonts w:cs="Arial"/>
          <w:szCs w:val="20"/>
        </w:rPr>
        <w:t xml:space="preserve">za funkcionarje, je v priloženi preglednici navedena najvišja poročana maloprodajna cena NMB-95 za posamezen mesec, </w:t>
      </w:r>
      <w:r w:rsidRPr="00070091">
        <w:rPr>
          <w:rFonts w:eastAsia="Calibri" w:cs="Arial"/>
          <w:szCs w:val="20"/>
        </w:rPr>
        <w:t>datum objave na spletni strani M</w:t>
      </w:r>
      <w:r w:rsidR="007B55E4">
        <w:rPr>
          <w:rFonts w:eastAsia="Calibri" w:cs="Arial"/>
          <w:szCs w:val="20"/>
        </w:rPr>
        <w:t>inistrstva za notranje zadeve in javno upravo</w:t>
      </w:r>
      <w:r w:rsidRPr="00070091">
        <w:rPr>
          <w:rFonts w:eastAsia="Calibri" w:cs="Arial"/>
          <w:szCs w:val="20"/>
        </w:rPr>
        <w:t xml:space="preserve"> in mesec uporabe podatka (od 1. dne v mesecu) za obračun kilometrine.</w:t>
      </w:r>
    </w:p>
    <w:p w14:paraId="4476C64B" w14:textId="77777777" w:rsidR="007676DD" w:rsidRPr="00070091" w:rsidRDefault="007676DD" w:rsidP="007676DD">
      <w:pPr>
        <w:spacing w:line="240" w:lineRule="exact"/>
        <w:jc w:val="both"/>
        <w:rPr>
          <w:rFonts w:eastAsia="Calibri" w:cs="Arial"/>
          <w:szCs w:val="20"/>
        </w:rPr>
      </w:pPr>
    </w:p>
    <w:p w14:paraId="1BA1FF51" w14:textId="77777777" w:rsidR="007676DD" w:rsidRPr="00070091" w:rsidRDefault="007676DD" w:rsidP="007676DD">
      <w:pPr>
        <w:spacing w:line="240" w:lineRule="exact"/>
        <w:jc w:val="center"/>
        <w:rPr>
          <w:rFonts w:cs="Arial"/>
          <w:b/>
          <w:szCs w:val="20"/>
        </w:rPr>
      </w:pPr>
    </w:p>
    <w:tbl>
      <w:tblPr>
        <w:tblStyle w:val="Tabelamrea"/>
        <w:tblW w:w="8212" w:type="dxa"/>
        <w:jc w:val="center"/>
        <w:tblLook w:val="04A0" w:firstRow="1" w:lastRow="0" w:firstColumn="1" w:lastColumn="0" w:noHBand="0" w:noVBand="1"/>
      </w:tblPr>
      <w:tblGrid>
        <w:gridCol w:w="2110"/>
        <w:gridCol w:w="1061"/>
        <w:gridCol w:w="1545"/>
        <w:gridCol w:w="3496"/>
      </w:tblGrid>
      <w:tr w:rsidR="007676DD" w:rsidRPr="00070091" w14:paraId="3248B294" w14:textId="77777777" w:rsidTr="00765596">
        <w:trPr>
          <w:trHeight w:val="960"/>
          <w:jc w:val="center"/>
        </w:trPr>
        <w:tc>
          <w:tcPr>
            <w:tcW w:w="2122" w:type="dxa"/>
            <w:hideMark/>
          </w:tcPr>
          <w:p w14:paraId="30CC98A0" w14:textId="77777777" w:rsidR="007676DD" w:rsidRPr="00070091" w:rsidRDefault="007676DD" w:rsidP="0076559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najvišja poročana maloprodajna cena NMB-95 za</w:t>
            </w:r>
          </w:p>
        </w:tc>
        <w:tc>
          <w:tcPr>
            <w:tcW w:w="987" w:type="dxa"/>
            <w:hideMark/>
          </w:tcPr>
          <w:p w14:paraId="3407EF91" w14:textId="77777777" w:rsidR="007676DD" w:rsidRPr="00070091" w:rsidRDefault="007676DD" w:rsidP="0076559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EUR/liter</w:t>
            </w:r>
          </w:p>
        </w:tc>
        <w:tc>
          <w:tcPr>
            <w:tcW w:w="1559" w:type="dxa"/>
            <w:hideMark/>
          </w:tcPr>
          <w:p w14:paraId="2F7E656B" w14:textId="7FCA5BA5" w:rsidR="007676DD" w:rsidRPr="00070091" w:rsidRDefault="007676DD" w:rsidP="0076559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datum objave na spletni strani M</w:t>
            </w:r>
            <w:r w:rsidR="00547EE8">
              <w:rPr>
                <w:rFonts w:cs="Arial"/>
                <w:b/>
                <w:bCs/>
                <w:color w:val="000000"/>
                <w:szCs w:val="20"/>
              </w:rPr>
              <w:t>NZ</w:t>
            </w:r>
            <w:r w:rsidRPr="00070091">
              <w:rPr>
                <w:rFonts w:cs="Arial"/>
                <w:b/>
                <w:bCs/>
                <w:color w:val="000000"/>
                <w:szCs w:val="20"/>
              </w:rPr>
              <w:t>JU</w:t>
            </w:r>
          </w:p>
        </w:tc>
        <w:tc>
          <w:tcPr>
            <w:tcW w:w="3544" w:type="dxa"/>
          </w:tcPr>
          <w:p w14:paraId="1F058840" w14:textId="77777777" w:rsidR="007676DD" w:rsidRPr="00070091" w:rsidRDefault="007676DD" w:rsidP="0076559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mesec uporabe podatka za obračun kilometrine</w:t>
            </w:r>
          </w:p>
        </w:tc>
      </w:tr>
      <w:tr w:rsidR="007676DD" w:rsidRPr="003D1580" w14:paraId="71897D62" w14:textId="77777777" w:rsidTr="00765596">
        <w:trPr>
          <w:trHeight w:val="315"/>
          <w:jc w:val="center"/>
        </w:trPr>
        <w:tc>
          <w:tcPr>
            <w:tcW w:w="2122" w:type="dxa"/>
            <w:hideMark/>
          </w:tcPr>
          <w:p w14:paraId="29F79B81" w14:textId="77777777" w:rsidR="007676DD" w:rsidRPr="00070091" w:rsidRDefault="007676DD" w:rsidP="00765596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junij </w:t>
            </w:r>
            <w:r w:rsidRPr="00070091">
              <w:rPr>
                <w:rFonts w:cs="Arial"/>
                <w:szCs w:val="20"/>
              </w:rPr>
              <w:t>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987" w:type="dxa"/>
            <w:hideMark/>
          </w:tcPr>
          <w:p w14:paraId="1B155F22" w14:textId="77777777" w:rsidR="007676DD" w:rsidRPr="00304443" w:rsidRDefault="007676DD" w:rsidP="0076559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1,71919</w:t>
            </w:r>
          </w:p>
        </w:tc>
        <w:tc>
          <w:tcPr>
            <w:tcW w:w="1559" w:type="dxa"/>
            <w:hideMark/>
          </w:tcPr>
          <w:p w14:paraId="1DEF68D4" w14:textId="77777777" w:rsidR="007676DD" w:rsidRPr="00070091" w:rsidRDefault="007676DD" w:rsidP="00765596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17545B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7</w:t>
            </w:r>
            <w:r w:rsidRPr="0017545B">
              <w:rPr>
                <w:rFonts w:cs="Arial"/>
                <w:szCs w:val="20"/>
              </w:rPr>
              <w:t>. 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3544" w:type="dxa"/>
          </w:tcPr>
          <w:p w14:paraId="04955FD1" w14:textId="77777777" w:rsidR="007676DD" w:rsidRPr="00070091" w:rsidRDefault="007676DD" w:rsidP="00765596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julij </w:t>
            </w:r>
            <w:r w:rsidRPr="00070091">
              <w:rPr>
                <w:rFonts w:cs="Arial"/>
                <w:b/>
                <w:bCs/>
                <w:szCs w:val="20"/>
              </w:rPr>
              <w:t>202</w:t>
            </w:r>
            <w:r>
              <w:rPr>
                <w:rFonts w:cs="Arial"/>
                <w:b/>
                <w:bCs/>
                <w:szCs w:val="20"/>
              </w:rPr>
              <w:t>6</w:t>
            </w:r>
          </w:p>
        </w:tc>
      </w:tr>
    </w:tbl>
    <w:p w14:paraId="429C1C1A" w14:textId="77777777" w:rsidR="007676DD" w:rsidRDefault="007676DD" w:rsidP="007676DD">
      <w:pPr>
        <w:spacing w:line="240" w:lineRule="exact"/>
        <w:jc w:val="center"/>
        <w:rPr>
          <w:rFonts w:cs="Arial"/>
          <w:b/>
          <w:szCs w:val="20"/>
        </w:rPr>
      </w:pPr>
    </w:p>
    <w:p w14:paraId="79EEE2E4" w14:textId="77777777" w:rsidR="007676DD" w:rsidRDefault="007676DD" w:rsidP="007676DD">
      <w:pPr>
        <w:spacing w:line="240" w:lineRule="exact"/>
        <w:jc w:val="center"/>
        <w:rPr>
          <w:rFonts w:cs="Arial"/>
          <w:b/>
          <w:szCs w:val="20"/>
        </w:rPr>
      </w:pPr>
    </w:p>
    <w:p w14:paraId="5C832FAD" w14:textId="77777777" w:rsidR="007676DD" w:rsidRDefault="007676DD" w:rsidP="007676DD">
      <w:pPr>
        <w:spacing w:line="240" w:lineRule="exact"/>
        <w:jc w:val="both"/>
        <w:rPr>
          <w:rFonts w:cs="Arial"/>
          <w:b/>
          <w:szCs w:val="20"/>
        </w:rPr>
      </w:pPr>
    </w:p>
    <w:p w14:paraId="2FC8DA96" w14:textId="77777777" w:rsidR="007676DD" w:rsidRDefault="007676DD" w:rsidP="007676DD">
      <w:pPr>
        <w:spacing w:line="240" w:lineRule="exact"/>
        <w:jc w:val="both"/>
        <w:rPr>
          <w:rFonts w:cs="Arial"/>
          <w:b/>
          <w:szCs w:val="20"/>
        </w:rPr>
      </w:pPr>
    </w:p>
    <w:p w14:paraId="4776850F" w14:textId="77777777" w:rsidR="007676DD" w:rsidRPr="002577CF" w:rsidRDefault="007676DD" w:rsidP="007676DD">
      <w:pPr>
        <w:tabs>
          <w:tab w:val="left" w:pos="8498"/>
        </w:tabs>
        <w:spacing w:line="240" w:lineRule="exact"/>
        <w:ind w:right="-6"/>
        <w:jc w:val="both"/>
        <w:rPr>
          <w:noProof/>
          <w:szCs w:val="20"/>
        </w:rPr>
      </w:pPr>
      <w:r>
        <w:rPr>
          <w:rFonts w:cs="Arial"/>
          <w:szCs w:val="20"/>
        </w:rPr>
        <w:t xml:space="preserve"> </w:t>
      </w:r>
      <w:bookmarkEnd w:id="0"/>
    </w:p>
    <w:p w14:paraId="1A014BF0" w14:textId="01E4C58A" w:rsidR="00C71699" w:rsidRPr="007676DD" w:rsidRDefault="00C71699" w:rsidP="007676DD"/>
    <w:sectPr w:rsidR="00C71699" w:rsidRPr="007676DD" w:rsidSect="00164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2F5E" w14:textId="77777777" w:rsidR="009D7F8C" w:rsidRDefault="009D7F8C">
      <w:r>
        <w:separator/>
      </w:r>
    </w:p>
  </w:endnote>
  <w:endnote w:type="continuationSeparator" w:id="0">
    <w:p w14:paraId="49DEDC2D" w14:textId="77777777" w:rsidR="009D7F8C" w:rsidRDefault="009D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79E3" w14:textId="77777777" w:rsidR="00FE5021" w:rsidRDefault="00FE502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E8DC" w14:textId="77777777" w:rsidR="00FE5021" w:rsidRDefault="00FE502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B0C5" w14:textId="77777777" w:rsidR="00FE5021" w:rsidRDefault="00FE502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090B" w14:textId="77777777" w:rsidR="009D7F8C" w:rsidRDefault="009D7F8C">
      <w:r>
        <w:separator/>
      </w:r>
    </w:p>
  </w:footnote>
  <w:footnote w:type="continuationSeparator" w:id="0">
    <w:p w14:paraId="218D6D97" w14:textId="77777777" w:rsidR="009D7F8C" w:rsidRDefault="009D7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5A5C" w14:textId="77777777" w:rsidR="00FE5021" w:rsidRDefault="00FE502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6B2A" w14:textId="77777777" w:rsidR="00FE5021" w:rsidRDefault="00FE502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7A72" w14:textId="77777777" w:rsidR="00F71982" w:rsidRDefault="00F7198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4202FB8" w14:textId="2FBA9DAB" w:rsidR="00A770A6" w:rsidRPr="008F3500" w:rsidRDefault="00AC2BD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53485A" wp14:editId="440BB58D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799080" cy="461010"/>
          <wp:effectExtent l="0" t="0" r="0" b="0"/>
          <wp:wrapNone/>
          <wp:docPr id="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08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A0B67FC" wp14:editId="0DEC13BA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515321790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2F8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357AB0">
      <w:rPr>
        <w:rFonts w:cs="Arial"/>
        <w:sz w:val="16"/>
        <w:lang w:val="sl-SI"/>
      </w:rPr>
      <w:t>Tržaška cesta</w:t>
    </w:r>
    <w:r w:rsidR="00164064">
      <w:rPr>
        <w:rFonts w:cs="Arial"/>
        <w:sz w:val="16"/>
        <w:lang w:val="sl-SI"/>
      </w:rPr>
      <w:t xml:space="preserve"> 2</w:t>
    </w:r>
    <w:r w:rsidR="00357AB0">
      <w:rPr>
        <w:rFonts w:cs="Arial"/>
        <w:sz w:val="16"/>
        <w:lang w:val="sl-SI"/>
      </w:rPr>
      <w:t>1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</w:t>
    </w:r>
    <w:r w:rsidR="00FE5021">
      <w:rPr>
        <w:rFonts w:cs="Arial"/>
        <w:sz w:val="16"/>
        <w:lang w:val="sl-SI"/>
      </w:rPr>
      <w:t>000</w:t>
    </w:r>
    <w:r w:rsidR="00164064"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</w:t>
    </w:r>
    <w:r w:rsidR="00357AB0">
      <w:rPr>
        <w:rFonts w:cs="Arial"/>
        <w:sz w:val="16"/>
        <w:lang w:val="sl-SI"/>
      </w:rPr>
      <w:t>78</w:t>
    </w:r>
    <w:r w:rsidR="00164064">
      <w:rPr>
        <w:rFonts w:cs="Arial"/>
        <w:sz w:val="16"/>
        <w:lang w:val="sl-SI"/>
      </w:rPr>
      <w:t xml:space="preserve"> </w:t>
    </w:r>
    <w:r w:rsidR="00357AB0">
      <w:rPr>
        <w:rFonts w:cs="Arial"/>
        <w:sz w:val="16"/>
        <w:lang w:val="sl-SI"/>
      </w:rPr>
      <w:t>16</w:t>
    </w:r>
    <w:r w:rsidR="00164064">
      <w:rPr>
        <w:rFonts w:cs="Arial"/>
        <w:sz w:val="16"/>
        <w:lang w:val="sl-SI"/>
      </w:rPr>
      <w:t xml:space="preserve"> </w:t>
    </w:r>
    <w:r w:rsidR="00357AB0">
      <w:rPr>
        <w:rFonts w:cs="Arial"/>
        <w:sz w:val="16"/>
        <w:lang w:val="sl-SI"/>
      </w:rPr>
      <w:t>5</w:t>
    </w:r>
    <w:r w:rsidR="00164064">
      <w:rPr>
        <w:rFonts w:cs="Arial"/>
        <w:sz w:val="16"/>
        <w:lang w:val="sl-SI"/>
      </w:rPr>
      <w:t>0</w:t>
    </w:r>
  </w:p>
  <w:p w14:paraId="11D38A8D" w14:textId="3DDDECC6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</w:t>
    </w:r>
    <w:r w:rsidR="00357AB0">
      <w:rPr>
        <w:rFonts w:cs="Arial"/>
        <w:sz w:val="16"/>
        <w:lang w:val="sl-SI"/>
      </w:rPr>
      <w:t>ju</w:t>
    </w:r>
    <w:r w:rsidR="00164064">
      <w:rPr>
        <w:rFonts w:cs="Arial"/>
        <w:sz w:val="16"/>
        <w:lang w:val="sl-SI"/>
      </w:rPr>
      <w:t>@gov.si</w:t>
    </w:r>
  </w:p>
  <w:p w14:paraId="7B76FB7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662B7E">
      <w:rPr>
        <w:rFonts w:cs="Arial"/>
        <w:sz w:val="16"/>
        <w:lang w:val="sl-SI"/>
      </w:rPr>
      <w:t>www</w:t>
    </w:r>
    <w:r w:rsidR="00164064">
      <w:rPr>
        <w:rFonts w:cs="Arial"/>
        <w:sz w:val="16"/>
        <w:lang w:val="sl-SI"/>
      </w:rPr>
      <w:t>.gov.si</w:t>
    </w:r>
  </w:p>
  <w:p w14:paraId="1E9AFA6D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0332608">
    <w:abstractNumId w:val="4"/>
  </w:num>
  <w:num w:numId="2" w16cid:durableId="211044367">
    <w:abstractNumId w:val="2"/>
  </w:num>
  <w:num w:numId="3" w16cid:durableId="698698285">
    <w:abstractNumId w:val="3"/>
  </w:num>
  <w:num w:numId="4" w16cid:durableId="1518159959">
    <w:abstractNumId w:val="0"/>
  </w:num>
  <w:num w:numId="5" w16cid:durableId="5054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D1"/>
    <w:rsid w:val="00023A88"/>
    <w:rsid w:val="000A7238"/>
    <w:rsid w:val="00127B86"/>
    <w:rsid w:val="00130128"/>
    <w:rsid w:val="001357B2"/>
    <w:rsid w:val="00145229"/>
    <w:rsid w:val="00162821"/>
    <w:rsid w:val="00164064"/>
    <w:rsid w:val="0017478F"/>
    <w:rsid w:val="001B3F20"/>
    <w:rsid w:val="001C7DF9"/>
    <w:rsid w:val="00202A77"/>
    <w:rsid w:val="00267E56"/>
    <w:rsid w:val="00271CE5"/>
    <w:rsid w:val="00282020"/>
    <w:rsid w:val="00296064"/>
    <w:rsid w:val="002A2B69"/>
    <w:rsid w:val="00357AB0"/>
    <w:rsid w:val="003636BF"/>
    <w:rsid w:val="00371442"/>
    <w:rsid w:val="003845B4"/>
    <w:rsid w:val="00387B1A"/>
    <w:rsid w:val="003C5EE5"/>
    <w:rsid w:val="003E1C74"/>
    <w:rsid w:val="003E1CE0"/>
    <w:rsid w:val="00420D5D"/>
    <w:rsid w:val="004228C1"/>
    <w:rsid w:val="004657EE"/>
    <w:rsid w:val="00482FF5"/>
    <w:rsid w:val="00526246"/>
    <w:rsid w:val="00547EE8"/>
    <w:rsid w:val="00567106"/>
    <w:rsid w:val="005774EB"/>
    <w:rsid w:val="005E1D3C"/>
    <w:rsid w:val="00625AE6"/>
    <w:rsid w:val="00632253"/>
    <w:rsid w:val="00642714"/>
    <w:rsid w:val="006455CE"/>
    <w:rsid w:val="00655841"/>
    <w:rsid w:val="00662B7E"/>
    <w:rsid w:val="0069788B"/>
    <w:rsid w:val="00733017"/>
    <w:rsid w:val="007676DD"/>
    <w:rsid w:val="00783310"/>
    <w:rsid w:val="007A4A6D"/>
    <w:rsid w:val="007B55E4"/>
    <w:rsid w:val="007D1BCF"/>
    <w:rsid w:val="007D60C0"/>
    <w:rsid w:val="007D75CF"/>
    <w:rsid w:val="007E0440"/>
    <w:rsid w:val="007E6DC5"/>
    <w:rsid w:val="00820816"/>
    <w:rsid w:val="00853AC1"/>
    <w:rsid w:val="00877FFC"/>
    <w:rsid w:val="0088043C"/>
    <w:rsid w:val="00884889"/>
    <w:rsid w:val="008906C9"/>
    <w:rsid w:val="008C5738"/>
    <w:rsid w:val="008C740D"/>
    <w:rsid w:val="008D04F0"/>
    <w:rsid w:val="008F3500"/>
    <w:rsid w:val="00915C0D"/>
    <w:rsid w:val="00924E3C"/>
    <w:rsid w:val="009612BB"/>
    <w:rsid w:val="00981758"/>
    <w:rsid w:val="0099437B"/>
    <w:rsid w:val="009C740A"/>
    <w:rsid w:val="009D7F8C"/>
    <w:rsid w:val="00A01D51"/>
    <w:rsid w:val="00A055F7"/>
    <w:rsid w:val="00A125C5"/>
    <w:rsid w:val="00A2451C"/>
    <w:rsid w:val="00A3126E"/>
    <w:rsid w:val="00A402A1"/>
    <w:rsid w:val="00A65EE7"/>
    <w:rsid w:val="00A70133"/>
    <w:rsid w:val="00A770A6"/>
    <w:rsid w:val="00A813B1"/>
    <w:rsid w:val="00AB36C4"/>
    <w:rsid w:val="00AC1AC9"/>
    <w:rsid w:val="00AC2BD1"/>
    <w:rsid w:val="00AC32B2"/>
    <w:rsid w:val="00B17141"/>
    <w:rsid w:val="00B31575"/>
    <w:rsid w:val="00B47F18"/>
    <w:rsid w:val="00B8547D"/>
    <w:rsid w:val="00BA7BBC"/>
    <w:rsid w:val="00BA7DF4"/>
    <w:rsid w:val="00BB4681"/>
    <w:rsid w:val="00C250D5"/>
    <w:rsid w:val="00C265B9"/>
    <w:rsid w:val="00C35666"/>
    <w:rsid w:val="00C37019"/>
    <w:rsid w:val="00C71699"/>
    <w:rsid w:val="00C92898"/>
    <w:rsid w:val="00CA4340"/>
    <w:rsid w:val="00CB71FE"/>
    <w:rsid w:val="00CE5238"/>
    <w:rsid w:val="00CE7514"/>
    <w:rsid w:val="00D248DE"/>
    <w:rsid w:val="00D8542D"/>
    <w:rsid w:val="00DC6A71"/>
    <w:rsid w:val="00E0357D"/>
    <w:rsid w:val="00E124C9"/>
    <w:rsid w:val="00E3087B"/>
    <w:rsid w:val="00E74CF8"/>
    <w:rsid w:val="00E76A2E"/>
    <w:rsid w:val="00E974D0"/>
    <w:rsid w:val="00EA0413"/>
    <w:rsid w:val="00ED1C3E"/>
    <w:rsid w:val="00F240BB"/>
    <w:rsid w:val="00F57FED"/>
    <w:rsid w:val="00F71982"/>
    <w:rsid w:val="00F84B35"/>
    <w:rsid w:val="00FE5021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4CE0AFF"/>
  <w15:chartTrackingRefBased/>
  <w15:docId w15:val="{A7B8B759-FB37-4DB9-874C-B5EEAEBF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676DD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exac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exact"/>
    </w:pPr>
    <w:rPr>
      <w:lang w:val="en-US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exact"/>
    </w:pPr>
    <w:rPr>
      <w:lang w:val="en-US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exact"/>
    </w:pPr>
    <w:rPr>
      <w:rFonts w:ascii="Tahoma" w:hAnsi="Tahoma" w:cs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exact"/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exact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aD88\Downloads\MNZ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043D-2070-411E-9B96-55761F0D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MNZJU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najvišje poročane maloprodajne cene NMB-95, julij 2026 (2. 7. 2026)</dc:title>
  <dc:subject/>
  <dc:creator>Darja Centa</dc:creator>
  <cp:keywords/>
  <cp:lastModifiedBy>Darja Centa</cp:lastModifiedBy>
  <cp:revision>8</cp:revision>
  <cp:lastPrinted>2012-09-24T10:52:00Z</cp:lastPrinted>
  <dcterms:created xsi:type="dcterms:W3CDTF">2026-06-11T06:28:00Z</dcterms:created>
  <dcterms:modified xsi:type="dcterms:W3CDTF">2026-07-02T09:19:00Z</dcterms:modified>
</cp:coreProperties>
</file>