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8125" w14:textId="77777777" w:rsidR="00C16A8B" w:rsidRPr="00C16A8B" w:rsidRDefault="00C16A8B" w:rsidP="00C16A8B">
      <w:pPr>
        <w:jc w:val="center"/>
        <w:rPr>
          <w:rFonts w:cs="Arial"/>
          <w:color w:val="AEAAAA"/>
          <w:sz w:val="18"/>
          <w:szCs w:val="18"/>
        </w:rPr>
      </w:pPr>
    </w:p>
    <w:p w14:paraId="47F9FAB4" w14:textId="77777777" w:rsidR="00014883" w:rsidRPr="00724F25" w:rsidRDefault="00014883" w:rsidP="004E55CE">
      <w:pPr>
        <w:jc w:val="center"/>
        <w:rPr>
          <w:rFonts w:cs="Arial"/>
          <w:b/>
          <w:sz w:val="32"/>
          <w:szCs w:val="32"/>
        </w:rPr>
      </w:pPr>
    </w:p>
    <w:p w14:paraId="5C13A467" w14:textId="77777777" w:rsidR="004E55CE" w:rsidRPr="00C16A8B" w:rsidRDefault="00346410" w:rsidP="004E55CE">
      <w:pPr>
        <w:jc w:val="center"/>
        <w:rPr>
          <w:rFonts w:cs="Arial"/>
          <w:sz w:val="18"/>
          <w:szCs w:val="18"/>
        </w:rPr>
      </w:pPr>
      <w:r w:rsidRPr="00C16A8B">
        <w:rPr>
          <w:rFonts w:cs="Arial"/>
          <w:b/>
          <w:sz w:val="40"/>
          <w:szCs w:val="40"/>
        </w:rPr>
        <w:t>Končno</w:t>
      </w:r>
      <w:r w:rsidR="00DF4ACC" w:rsidRPr="00C16A8B">
        <w:rPr>
          <w:rFonts w:cs="Arial"/>
          <w:b/>
          <w:sz w:val="40"/>
          <w:szCs w:val="40"/>
        </w:rPr>
        <w:t xml:space="preserve"> p</w:t>
      </w:r>
      <w:r w:rsidR="0051403A" w:rsidRPr="00C16A8B">
        <w:rPr>
          <w:rFonts w:cs="Arial"/>
          <w:b/>
          <w:sz w:val="40"/>
          <w:szCs w:val="40"/>
        </w:rPr>
        <w:t>oročilo</w:t>
      </w:r>
      <w:r w:rsidR="00F6525A" w:rsidRPr="00C16A8B">
        <w:rPr>
          <w:rFonts w:cs="Arial"/>
          <w:b/>
          <w:sz w:val="40"/>
          <w:szCs w:val="40"/>
        </w:rPr>
        <w:t xml:space="preserve"> </w:t>
      </w:r>
      <w:r w:rsidR="00EA0588" w:rsidRPr="00C16A8B">
        <w:rPr>
          <w:rFonts w:cs="Arial"/>
          <w:b/>
          <w:sz w:val="40"/>
          <w:szCs w:val="40"/>
        </w:rPr>
        <w:t xml:space="preserve">o izvajanju vloge </w:t>
      </w:r>
    </w:p>
    <w:tbl>
      <w:tblPr>
        <w:tblpPr w:leftFromText="141" w:rightFromText="141" w:vertAnchor="text" w:horzAnchor="margin" w:tblpX="-176" w:tblpY="67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6"/>
      </w:tblGrid>
      <w:tr w:rsidR="002C1E44" w:rsidRPr="00C16A8B" w14:paraId="4AFF1BAC" w14:textId="77777777" w:rsidTr="000524BC">
        <w:tc>
          <w:tcPr>
            <w:tcW w:w="3828" w:type="dxa"/>
            <w:shd w:val="clear" w:color="auto" w:fill="auto"/>
          </w:tcPr>
          <w:p w14:paraId="7896FB86" w14:textId="77777777" w:rsidR="002C1E44" w:rsidRPr="00C16A8B" w:rsidRDefault="002C1E44" w:rsidP="000524BC">
            <w:pPr>
              <w:rPr>
                <w:rFonts w:cs="Arial"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>Javni razpis:</w:t>
            </w:r>
          </w:p>
        </w:tc>
        <w:tc>
          <w:tcPr>
            <w:tcW w:w="5636" w:type="dxa"/>
            <w:shd w:val="clear" w:color="auto" w:fill="auto"/>
          </w:tcPr>
          <w:p w14:paraId="533C4A66" w14:textId="649B3427" w:rsidR="002C1E44" w:rsidRPr="00C16A8B" w:rsidRDefault="005C7E23" w:rsidP="000777EE">
            <w:pPr>
              <w:jc w:val="left"/>
              <w:rPr>
                <w:rFonts w:cs="Arial"/>
                <w:sz w:val="20"/>
                <w:szCs w:val="20"/>
              </w:rPr>
            </w:pPr>
            <w:r w:rsidRPr="00C16A8B">
              <w:rPr>
                <w:rFonts w:cs="Arial"/>
                <w:sz w:val="20"/>
                <w:szCs w:val="20"/>
              </w:rPr>
              <w:t>Javn</w:t>
            </w:r>
            <w:r w:rsidR="000777EE" w:rsidRPr="00C16A8B">
              <w:rPr>
                <w:rFonts w:cs="Arial"/>
                <w:sz w:val="20"/>
                <w:szCs w:val="20"/>
              </w:rPr>
              <w:t>i</w:t>
            </w:r>
            <w:r w:rsidRPr="00C16A8B">
              <w:rPr>
                <w:rFonts w:cs="Arial"/>
                <w:sz w:val="20"/>
                <w:szCs w:val="20"/>
              </w:rPr>
              <w:t xml:space="preserve"> razpis za razvoj in profesionalizacijo nevladnih organizacij in prostovoljstva 202</w:t>
            </w:r>
            <w:r w:rsidR="00CC100D">
              <w:rPr>
                <w:rFonts w:cs="Arial"/>
                <w:sz w:val="20"/>
                <w:szCs w:val="20"/>
              </w:rPr>
              <w:t>5</w:t>
            </w:r>
            <w:r w:rsidRPr="00C16A8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D4F46" w:rsidRPr="00C16A8B" w14:paraId="385979B7" w14:textId="77777777" w:rsidTr="000524BC">
        <w:tc>
          <w:tcPr>
            <w:tcW w:w="3828" w:type="dxa"/>
            <w:shd w:val="clear" w:color="auto" w:fill="auto"/>
          </w:tcPr>
          <w:p w14:paraId="37D56F8D" w14:textId="77777777" w:rsidR="00DD4F46" w:rsidRPr="00C16A8B" w:rsidRDefault="00DD4F46" w:rsidP="000524BC">
            <w:pPr>
              <w:rPr>
                <w:rFonts w:cs="Arial"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>Upravičenec: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2253470" w14:textId="77777777" w:rsidR="00DD4F46" w:rsidRPr="00C16A8B" w:rsidRDefault="00DD4F46" w:rsidP="000524BC">
            <w:pPr>
              <w:rPr>
                <w:rFonts w:cs="Arial"/>
                <w:sz w:val="20"/>
                <w:szCs w:val="20"/>
              </w:rPr>
            </w:pPr>
          </w:p>
        </w:tc>
      </w:tr>
      <w:tr w:rsidR="00DD4F46" w:rsidRPr="00C16A8B" w14:paraId="2B258118" w14:textId="77777777" w:rsidTr="000524BC">
        <w:tc>
          <w:tcPr>
            <w:tcW w:w="3828" w:type="dxa"/>
            <w:shd w:val="clear" w:color="auto" w:fill="auto"/>
          </w:tcPr>
          <w:p w14:paraId="757B97D0" w14:textId="77777777" w:rsidR="00DD4F46" w:rsidRPr="00C16A8B" w:rsidRDefault="005A493D" w:rsidP="000524BC">
            <w:pPr>
              <w:rPr>
                <w:rFonts w:cs="Arial"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>Vrednost pogodbe o sofinanciranju</w:t>
            </w:r>
            <w:r w:rsidR="00535DED" w:rsidRPr="00C16A8B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217BF2FC" w14:textId="77777777" w:rsidR="00DD4F46" w:rsidRPr="00C16A8B" w:rsidRDefault="00DD4F46" w:rsidP="000524BC">
            <w:pPr>
              <w:pStyle w:val="Default"/>
              <w:rPr>
                <w:sz w:val="20"/>
                <w:szCs w:val="20"/>
              </w:rPr>
            </w:pPr>
          </w:p>
        </w:tc>
      </w:tr>
      <w:tr w:rsidR="005A493D" w:rsidRPr="00C16A8B" w14:paraId="253CE781" w14:textId="77777777" w:rsidTr="000524BC">
        <w:tc>
          <w:tcPr>
            <w:tcW w:w="3828" w:type="dxa"/>
            <w:shd w:val="clear" w:color="auto" w:fill="auto"/>
          </w:tcPr>
          <w:p w14:paraId="58D63D80" w14:textId="77777777" w:rsidR="005A493D" w:rsidRPr="00C16A8B" w:rsidRDefault="005A493D" w:rsidP="000524BC">
            <w:pPr>
              <w:rPr>
                <w:rFonts w:cs="Arial"/>
                <w:b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>Obdobje poroč</w:t>
            </w:r>
            <w:r w:rsidR="00F6525A" w:rsidRPr="00C16A8B">
              <w:rPr>
                <w:rFonts w:cs="Arial"/>
                <w:b/>
                <w:sz w:val="20"/>
                <w:szCs w:val="20"/>
              </w:rPr>
              <w:t>ila</w:t>
            </w:r>
            <w:r w:rsidRPr="00C16A8B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2E0231CA" w14:textId="77777777" w:rsidR="005A493D" w:rsidRPr="00C16A8B" w:rsidRDefault="00C8340E" w:rsidP="000524BC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C16A8B">
              <w:rPr>
                <w:i/>
                <w:iCs/>
                <w:color w:val="auto"/>
                <w:sz w:val="20"/>
                <w:szCs w:val="20"/>
              </w:rPr>
              <w:t xml:space="preserve">Od </w:t>
            </w:r>
            <w:r w:rsidR="005356C0" w:rsidRPr="00C16A8B">
              <w:rPr>
                <w:i/>
                <w:iCs/>
                <w:color w:val="auto"/>
                <w:sz w:val="20"/>
                <w:szCs w:val="20"/>
              </w:rPr>
              <w:t xml:space="preserve"> do </w:t>
            </w:r>
          </w:p>
        </w:tc>
      </w:tr>
    </w:tbl>
    <w:p w14:paraId="381DA3F1" w14:textId="77777777" w:rsidR="008F0EC5" w:rsidRPr="00C16A8B" w:rsidRDefault="008F0EC5" w:rsidP="008F0EC5">
      <w:pPr>
        <w:tabs>
          <w:tab w:val="left" w:pos="3840"/>
        </w:tabs>
        <w:rPr>
          <w:rFonts w:cs="Arial"/>
          <w:sz w:val="18"/>
          <w:szCs w:val="18"/>
        </w:rPr>
      </w:pPr>
    </w:p>
    <w:p w14:paraId="4AD00AAB" w14:textId="77777777" w:rsidR="00014883" w:rsidRDefault="00014883" w:rsidP="00014883">
      <w:pPr>
        <w:rPr>
          <w:rFonts w:cs="Arial"/>
          <w:sz w:val="18"/>
          <w:szCs w:val="18"/>
        </w:rPr>
      </w:pPr>
    </w:p>
    <w:p w14:paraId="40F42A7C" w14:textId="77777777" w:rsidR="009553DF" w:rsidRPr="00C16A8B" w:rsidRDefault="009553DF" w:rsidP="00014883">
      <w:pPr>
        <w:rPr>
          <w:rFonts w:cs="Arial"/>
          <w:sz w:val="18"/>
          <w:szCs w:val="18"/>
        </w:rPr>
      </w:pPr>
    </w:p>
    <w:p w14:paraId="09135089" w14:textId="77777777" w:rsidR="00B45D26" w:rsidRDefault="00B45D26" w:rsidP="00B45D26">
      <w:pPr>
        <w:ind w:left="720"/>
        <w:rPr>
          <w:rFonts w:cs="Arial"/>
          <w:b/>
          <w:sz w:val="20"/>
          <w:szCs w:val="20"/>
        </w:rPr>
      </w:pPr>
    </w:p>
    <w:p w14:paraId="2A362015" w14:textId="2A2FDBE3" w:rsidR="00014883" w:rsidRPr="00C16A8B" w:rsidRDefault="00014883" w:rsidP="00014883">
      <w:pPr>
        <w:numPr>
          <w:ilvl w:val="0"/>
          <w:numId w:val="39"/>
        </w:numPr>
        <w:rPr>
          <w:rFonts w:cs="Arial"/>
          <w:b/>
          <w:sz w:val="20"/>
          <w:szCs w:val="20"/>
        </w:rPr>
      </w:pPr>
      <w:r w:rsidRPr="00C16A8B">
        <w:rPr>
          <w:rFonts w:cs="Arial"/>
          <w:b/>
          <w:sz w:val="20"/>
          <w:szCs w:val="20"/>
        </w:rPr>
        <w:t>Poročilo o delu zaposlen</w:t>
      </w:r>
      <w:r w:rsidR="00DA0BE5" w:rsidRPr="00C16A8B">
        <w:rPr>
          <w:rFonts w:cs="Arial"/>
          <w:b/>
          <w:sz w:val="20"/>
          <w:szCs w:val="20"/>
        </w:rPr>
        <w:t>ih</w:t>
      </w:r>
      <w:r w:rsidR="00E62977" w:rsidRPr="00C16A8B">
        <w:rPr>
          <w:rFonts w:cs="Arial"/>
          <w:b/>
          <w:sz w:val="20"/>
          <w:szCs w:val="20"/>
        </w:rPr>
        <w:t xml:space="preserve"> oseb</w:t>
      </w:r>
      <w:r w:rsidRPr="00C16A8B">
        <w:rPr>
          <w:rFonts w:cs="Arial"/>
          <w:b/>
          <w:sz w:val="20"/>
          <w:szCs w:val="20"/>
        </w:rPr>
        <w:t xml:space="preserve"> </w:t>
      </w:r>
    </w:p>
    <w:p w14:paraId="797996EC" w14:textId="77777777" w:rsidR="00014883" w:rsidRPr="00C16A8B" w:rsidRDefault="00014883" w:rsidP="00014883">
      <w:pPr>
        <w:rPr>
          <w:rFonts w:cs="Arial"/>
          <w:sz w:val="18"/>
          <w:szCs w:val="18"/>
        </w:rPr>
      </w:pPr>
    </w:p>
    <w:tbl>
      <w:tblPr>
        <w:tblW w:w="97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5"/>
        <w:gridCol w:w="5036"/>
      </w:tblGrid>
      <w:tr w:rsidR="008D3B33" w:rsidRPr="00C16A8B" w14:paraId="520F61D4" w14:textId="77777777" w:rsidTr="005152F7">
        <w:trPr>
          <w:trHeight w:val="441"/>
        </w:trPr>
        <w:tc>
          <w:tcPr>
            <w:tcW w:w="9701" w:type="dxa"/>
            <w:gridSpan w:val="2"/>
            <w:shd w:val="clear" w:color="auto" w:fill="FFE599"/>
          </w:tcPr>
          <w:p w14:paraId="5313C97A" w14:textId="77777777" w:rsidR="005E6476" w:rsidRPr="00C16A8B" w:rsidRDefault="005E6476" w:rsidP="005E6476">
            <w:pPr>
              <w:rPr>
                <w:rFonts w:cs="Arial"/>
                <w:b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 xml:space="preserve">Poročilo o delu oseb, zaposlenih na sofinanciranih delovnim mestih </w:t>
            </w:r>
            <w:r w:rsidRPr="00C16A8B">
              <w:rPr>
                <w:rFonts w:cs="Arial"/>
                <w:bCs/>
                <w:sz w:val="20"/>
                <w:szCs w:val="20"/>
              </w:rPr>
              <w:t>(po potrebi kopirajte vrstice)</w:t>
            </w:r>
          </w:p>
          <w:p w14:paraId="39252D14" w14:textId="77777777" w:rsidR="005E6476" w:rsidRPr="0057137E" w:rsidRDefault="005E6476" w:rsidP="005E6476">
            <w:pPr>
              <w:rPr>
                <w:rFonts w:cs="Arial"/>
                <w:bCs/>
                <w:i/>
                <w:iCs/>
                <w:sz w:val="14"/>
                <w:szCs w:val="14"/>
              </w:rPr>
            </w:pPr>
          </w:p>
          <w:p w14:paraId="623F3759" w14:textId="5823F6A7" w:rsidR="005E6476" w:rsidRPr="00C16A8B" w:rsidRDefault="005E6476" w:rsidP="005E6476">
            <w:pPr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C16A8B">
              <w:rPr>
                <w:rFonts w:cs="Arial"/>
                <w:bCs/>
                <w:i/>
                <w:iCs/>
                <w:sz w:val="20"/>
                <w:szCs w:val="20"/>
              </w:rPr>
              <w:t xml:space="preserve">Navedite </w:t>
            </w:r>
            <w:r w:rsidRPr="00C16A8B">
              <w:rPr>
                <w:rFonts w:cs="Arial"/>
                <w:bCs/>
                <w:i/>
                <w:iCs/>
                <w:sz w:val="20"/>
                <w:szCs w:val="20"/>
                <w:u w:val="single"/>
              </w:rPr>
              <w:t>konkretne aktivnosti</w:t>
            </w:r>
            <w:r w:rsidRPr="00C16A8B">
              <w:rPr>
                <w:rFonts w:cs="Arial"/>
                <w:bCs/>
                <w:i/>
                <w:iCs/>
                <w:sz w:val="20"/>
                <w:szCs w:val="20"/>
              </w:rPr>
              <w:t xml:space="preserve">, da bo iz poročila jasno razvidno, kaj je posamezna oseba v tem obdobju delala </w:t>
            </w:r>
            <w:r w:rsidR="00B13236" w:rsidRPr="00C16A8B">
              <w:rPr>
                <w:rFonts w:cs="Arial"/>
                <w:bCs/>
                <w:i/>
                <w:iCs/>
                <w:sz w:val="20"/>
                <w:szCs w:val="20"/>
              </w:rPr>
              <w:t>ter</w:t>
            </w:r>
            <w:r w:rsidRPr="00C16A8B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C16A8B">
              <w:rPr>
                <w:rFonts w:cs="Arial"/>
                <w:bCs/>
                <w:i/>
                <w:iCs/>
                <w:sz w:val="20"/>
                <w:szCs w:val="20"/>
                <w:u w:val="single"/>
              </w:rPr>
              <w:t>kako je prispevala k doseganju ciljev in kazalnikov</w:t>
            </w:r>
            <w:r w:rsidRPr="00C16A8B">
              <w:rPr>
                <w:rFonts w:cs="Arial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383B328F" w14:textId="7D6B349C" w:rsidR="00056DC4" w:rsidRPr="0057137E" w:rsidRDefault="005E6476" w:rsidP="00260B8A">
            <w:pPr>
              <w:rPr>
                <w:rFonts w:cs="Arial"/>
                <w:bCs/>
                <w:i/>
                <w:iCs/>
                <w:sz w:val="14"/>
                <w:szCs w:val="14"/>
              </w:rPr>
            </w:pPr>
            <w:r w:rsidRPr="00C16A8B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E6476" w:rsidRPr="00C16A8B" w14:paraId="60254904" w14:textId="77777777" w:rsidTr="00DA0BE5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4216EBC4" w14:textId="691A3A4F" w:rsidR="005E6476" w:rsidRPr="00C16A8B" w:rsidRDefault="005E6476" w:rsidP="00B13236">
            <w:pPr>
              <w:jc w:val="left"/>
              <w:rPr>
                <w:rFonts w:cs="Arial"/>
                <w:sz w:val="20"/>
                <w:szCs w:val="20"/>
              </w:rPr>
            </w:pPr>
            <w:r w:rsidRPr="00C16A8B">
              <w:rPr>
                <w:rFonts w:cs="Arial"/>
                <w:b/>
                <w:bCs/>
                <w:sz w:val="20"/>
                <w:szCs w:val="22"/>
              </w:rPr>
              <w:t>Naziv prijavitelja/partnerja</w:t>
            </w:r>
            <w:r w:rsidR="00B13236" w:rsidRPr="00C16A8B">
              <w:rPr>
                <w:rFonts w:cs="Arial"/>
                <w:b/>
                <w:bCs/>
                <w:sz w:val="20"/>
                <w:szCs w:val="22"/>
              </w:rPr>
              <w:t>, kjer je oseba zaposlena</w:t>
            </w:r>
            <w:r w:rsidRPr="00C16A8B">
              <w:rPr>
                <w:rFonts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5036" w:type="dxa"/>
            <w:shd w:val="clear" w:color="auto" w:fill="auto"/>
            <w:vAlign w:val="center"/>
          </w:tcPr>
          <w:p w14:paraId="045F895C" w14:textId="77777777" w:rsidR="005E6476" w:rsidRPr="00C16A8B" w:rsidRDefault="005E6476" w:rsidP="005E6476">
            <w:pPr>
              <w:jc w:val="left"/>
              <w:rPr>
                <w:rFonts w:cs="Arial"/>
                <w:sz w:val="20"/>
              </w:rPr>
            </w:pPr>
          </w:p>
        </w:tc>
      </w:tr>
      <w:tr w:rsidR="005E6476" w:rsidRPr="00C16A8B" w14:paraId="675E7A18" w14:textId="77777777" w:rsidTr="00DA0BE5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24658088" w14:textId="2EC9D9FD" w:rsidR="005E6476" w:rsidRPr="00C16A8B" w:rsidRDefault="005E6476" w:rsidP="005E647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16A8B">
              <w:rPr>
                <w:rFonts w:cs="Arial"/>
                <w:b/>
                <w:sz w:val="20"/>
                <w:szCs w:val="20"/>
              </w:rPr>
              <w:t>Naziv sofinanciranega delovnega mesta:</w:t>
            </w:r>
          </w:p>
        </w:tc>
        <w:tc>
          <w:tcPr>
            <w:tcW w:w="5036" w:type="dxa"/>
            <w:vAlign w:val="center"/>
          </w:tcPr>
          <w:p w14:paraId="6500B64C" w14:textId="77777777" w:rsidR="005E6476" w:rsidRPr="00C16A8B" w:rsidRDefault="005E6476" w:rsidP="005E647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8D3B33" w:rsidRPr="00C16A8B" w14:paraId="2446F85B" w14:textId="77777777" w:rsidTr="00DA0BE5">
        <w:trPr>
          <w:trHeight w:val="441"/>
        </w:trPr>
        <w:tc>
          <w:tcPr>
            <w:tcW w:w="4665" w:type="dxa"/>
            <w:shd w:val="clear" w:color="auto" w:fill="FFE599" w:themeFill="accent4" w:themeFillTint="66"/>
          </w:tcPr>
          <w:p w14:paraId="116EF9F2" w14:textId="77777777" w:rsidR="008D3B33" w:rsidRPr="00C16A8B" w:rsidRDefault="008D3B33" w:rsidP="00260B8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16A8B">
              <w:rPr>
                <w:rFonts w:cs="Arial"/>
                <w:b/>
                <w:bCs/>
                <w:sz w:val="20"/>
                <w:szCs w:val="20"/>
              </w:rPr>
              <w:t>Ime in priimek zaposlene osebe:</w:t>
            </w:r>
          </w:p>
        </w:tc>
        <w:tc>
          <w:tcPr>
            <w:tcW w:w="5036" w:type="dxa"/>
            <w:vAlign w:val="center"/>
          </w:tcPr>
          <w:p w14:paraId="69776412" w14:textId="77777777" w:rsidR="008D3B33" w:rsidRPr="00C16A8B" w:rsidRDefault="008D3B33" w:rsidP="005E6476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  <w:tr w:rsidR="00AA61D9" w:rsidRPr="00C16A8B" w14:paraId="0562F326" w14:textId="77777777" w:rsidTr="00C30CC4">
        <w:trPr>
          <w:trHeight w:val="7091"/>
        </w:trPr>
        <w:tc>
          <w:tcPr>
            <w:tcW w:w="9701" w:type="dxa"/>
            <w:gridSpan w:val="2"/>
          </w:tcPr>
          <w:p w14:paraId="51B29186" w14:textId="77777777" w:rsidR="00AA61D9" w:rsidRPr="00C16A8B" w:rsidRDefault="00AA61D9" w:rsidP="0019054B">
            <w:pPr>
              <w:rPr>
                <w:rFonts w:cs="Arial"/>
                <w:bCs/>
                <w:sz w:val="20"/>
                <w:szCs w:val="20"/>
              </w:rPr>
            </w:pPr>
          </w:p>
          <w:p w14:paraId="4A85B30C" w14:textId="77777777" w:rsidR="00AA61D9" w:rsidRPr="00C16A8B" w:rsidRDefault="00AA61D9" w:rsidP="0019054B">
            <w:pPr>
              <w:rPr>
                <w:rFonts w:cs="Arial"/>
                <w:bCs/>
                <w:sz w:val="20"/>
                <w:szCs w:val="20"/>
              </w:rPr>
            </w:pPr>
          </w:p>
          <w:p w14:paraId="22828CDE" w14:textId="77777777" w:rsidR="00AA61D9" w:rsidRPr="00C16A8B" w:rsidRDefault="00AA61D9" w:rsidP="0019054B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016ABC2" w14:textId="77777777" w:rsidR="008D3B33" w:rsidRPr="00C16A8B" w:rsidRDefault="008D3B33" w:rsidP="007B70AE">
      <w:pPr>
        <w:rPr>
          <w:rFonts w:cs="Arial"/>
          <w:sz w:val="18"/>
          <w:szCs w:val="18"/>
        </w:rPr>
      </w:pPr>
    </w:p>
    <w:p w14:paraId="40C7F8BC" w14:textId="77777777" w:rsidR="00F562C8" w:rsidRPr="00C16A8B" w:rsidRDefault="00F562C8" w:rsidP="007B70AE">
      <w:pPr>
        <w:rPr>
          <w:rFonts w:cs="Arial"/>
          <w:sz w:val="18"/>
          <w:szCs w:val="18"/>
        </w:rPr>
        <w:sectPr w:rsidR="00F562C8" w:rsidRPr="00C16A8B" w:rsidSect="005A5D38">
          <w:headerReference w:type="default" r:id="rId8"/>
          <w:headerReference w:type="first" r:id="rId9"/>
          <w:pgSz w:w="11900" w:h="16840" w:code="9"/>
          <w:pgMar w:top="899" w:right="1701" w:bottom="1134" w:left="1276" w:header="964" w:footer="794" w:gutter="0"/>
          <w:cols w:space="708"/>
          <w:titlePg/>
        </w:sectPr>
      </w:pPr>
    </w:p>
    <w:p w14:paraId="529E142B" w14:textId="77777777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1578A797" w14:textId="77777777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50C209E5" w14:textId="77777777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3F027F51" w14:textId="2AC50A64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  <w:szCs w:val="20"/>
        </w:rPr>
      </w:pPr>
      <w:r w:rsidRPr="00C16A8B">
        <w:rPr>
          <w:rFonts w:cs="Arial"/>
          <w:b/>
          <w:bCs/>
          <w:i/>
          <w:iCs/>
          <w:sz w:val="20"/>
        </w:rPr>
        <w:t xml:space="preserve">2 . </w:t>
      </w:r>
      <w:r w:rsidRPr="00C16A8B">
        <w:rPr>
          <w:rFonts w:cs="Arial"/>
          <w:b/>
          <w:bCs/>
          <w:color w:val="000000"/>
          <w:sz w:val="20"/>
        </w:rPr>
        <w:t>Poročilo o realiziranih kazalnikih</w:t>
      </w:r>
      <w:r w:rsidRPr="00C16A8B">
        <w:rPr>
          <w:rFonts w:cs="Arial"/>
          <w:b/>
          <w:bCs/>
          <w:i/>
          <w:iCs/>
          <w:color w:val="000000"/>
          <w:sz w:val="20"/>
        </w:rPr>
        <w:t xml:space="preserve"> </w:t>
      </w:r>
      <w:r w:rsidRPr="00C16A8B">
        <w:rPr>
          <w:rFonts w:cs="Arial"/>
          <w:bCs/>
          <w:sz w:val="20"/>
        </w:rPr>
        <w:t>(naved</w:t>
      </w:r>
      <w:r w:rsidR="00963B0A" w:rsidRPr="00C16A8B">
        <w:rPr>
          <w:rFonts w:cs="Arial"/>
          <w:bCs/>
          <w:sz w:val="20"/>
        </w:rPr>
        <w:t>ite kazalnike</w:t>
      </w:r>
      <w:r w:rsidRPr="00C16A8B">
        <w:rPr>
          <w:rFonts w:cs="Arial"/>
          <w:bCs/>
          <w:sz w:val="20"/>
        </w:rPr>
        <w:t xml:space="preserve"> iz vloge oz. pogodbe o sofinanciranju)</w:t>
      </w:r>
    </w:p>
    <w:p w14:paraId="5DDB1A32" w14:textId="77777777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3988CCDA" w14:textId="77777777" w:rsidR="00346410" w:rsidRPr="00C16A8B" w:rsidRDefault="00346410" w:rsidP="00346410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085"/>
        <w:gridCol w:w="2086"/>
        <w:gridCol w:w="3704"/>
        <w:gridCol w:w="4690"/>
      </w:tblGrid>
      <w:tr w:rsidR="00C27191" w:rsidRPr="00C16A8B" w14:paraId="71E91836" w14:textId="77777777" w:rsidTr="00C27191">
        <w:trPr>
          <w:trHeight w:val="74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027951F" w14:textId="669EA67B" w:rsidR="00C27191" w:rsidRPr="00C16A8B" w:rsidRDefault="00C27191" w:rsidP="00C2719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Pr="00964B22">
              <w:rPr>
                <w:rFonts w:cs="Arial"/>
                <w:b/>
                <w:sz w:val="20"/>
                <w:szCs w:val="20"/>
              </w:rPr>
              <w:t>aziv kazalnika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9909C82" w14:textId="6F65ACB3" w:rsidR="00C27191" w:rsidRPr="00C16A8B" w:rsidRDefault="00C27191" w:rsidP="00C2719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Pr="00964B22">
              <w:rPr>
                <w:rFonts w:cs="Arial"/>
                <w:b/>
                <w:sz w:val="20"/>
                <w:szCs w:val="20"/>
              </w:rPr>
              <w:t>zhodiščna vrednost ob oddaji vloge na JR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BD0DD53" w14:textId="66901E5E" w:rsidR="00C27191" w:rsidRPr="00C16A8B" w:rsidRDefault="00C27191" w:rsidP="00C2719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D</w:t>
            </w:r>
            <w:r w:rsidRPr="00964B22">
              <w:rPr>
                <w:rFonts w:cs="Arial"/>
                <w:b/>
                <w:sz w:val="20"/>
                <w:szCs w:val="20"/>
              </w:rPr>
              <w:t xml:space="preserve">osežena </w:t>
            </w:r>
            <w:r w:rsidRPr="00C27191">
              <w:rPr>
                <w:rFonts w:cs="Arial"/>
                <w:b/>
                <w:sz w:val="20"/>
                <w:szCs w:val="20"/>
                <w:u w:val="single"/>
              </w:rPr>
              <w:t>kumulativna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64B22">
              <w:rPr>
                <w:rFonts w:cs="Arial"/>
                <w:b/>
                <w:sz w:val="20"/>
                <w:szCs w:val="20"/>
              </w:rPr>
              <w:t>vrednost do obdobja poročanja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6C79888" w14:textId="3A1D19DF" w:rsidR="00C27191" w:rsidRPr="00C16A8B" w:rsidRDefault="00C27191" w:rsidP="00C2719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</w:t>
            </w:r>
            <w:r w:rsidRPr="00964B22">
              <w:rPr>
                <w:rFonts w:cs="Arial"/>
                <w:b/>
                <w:sz w:val="20"/>
                <w:szCs w:val="20"/>
              </w:rPr>
              <w:t>pis aktivnosti za doseganje kazalnikov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233A260" w14:textId="097657FB" w:rsidR="00C27191" w:rsidRPr="00C16A8B" w:rsidRDefault="00C27191" w:rsidP="00C27191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  <w:r w:rsidRPr="00964B22">
              <w:rPr>
                <w:rFonts w:cs="Arial"/>
                <w:b/>
                <w:sz w:val="20"/>
                <w:szCs w:val="20"/>
              </w:rPr>
              <w:t>redstva za preverjanje</w:t>
            </w:r>
          </w:p>
        </w:tc>
      </w:tr>
      <w:tr w:rsidR="00C27191" w:rsidRPr="00C16A8B" w14:paraId="568B75B9" w14:textId="77777777" w:rsidTr="00C27191">
        <w:trPr>
          <w:trHeight w:val="447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B992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C384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A8F9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26A" w14:textId="77777777" w:rsidR="00C27191" w:rsidRPr="00C16A8B" w:rsidRDefault="00C27191" w:rsidP="00C27191">
            <w:pPr>
              <w:ind w:left="284"/>
              <w:rPr>
                <w:rFonts w:cs="Arial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FAB4" w14:textId="77777777" w:rsidR="00C27191" w:rsidRPr="00C16A8B" w:rsidRDefault="00C27191" w:rsidP="00C27191">
            <w:pPr>
              <w:ind w:left="284"/>
              <w:rPr>
                <w:rFonts w:cs="Arial"/>
                <w:sz w:val="20"/>
              </w:rPr>
            </w:pPr>
          </w:p>
        </w:tc>
      </w:tr>
      <w:tr w:rsidR="00C27191" w:rsidRPr="00C16A8B" w14:paraId="1FF93915" w14:textId="77777777" w:rsidTr="00C27191">
        <w:trPr>
          <w:trHeight w:val="42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2C19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9885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ED32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90EC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38DF2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C27191" w:rsidRPr="00C16A8B" w14:paraId="5BD513ED" w14:textId="77777777" w:rsidTr="00C27191">
        <w:trPr>
          <w:trHeight w:val="42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FAF00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5AB4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A513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325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82BC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C27191" w:rsidRPr="00C16A8B" w14:paraId="741EE088" w14:textId="77777777" w:rsidTr="00C27191">
        <w:trPr>
          <w:trHeight w:val="42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5CB1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B3DD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FCA7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6490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D69C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C27191" w:rsidRPr="00C16A8B" w14:paraId="624C2185" w14:textId="77777777" w:rsidTr="00C27191">
        <w:trPr>
          <w:trHeight w:val="426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B4A5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05DF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ED04" w14:textId="77777777" w:rsidR="00C27191" w:rsidRPr="00C16A8B" w:rsidRDefault="00C27191" w:rsidP="00C27191">
            <w:pPr>
              <w:rPr>
                <w:rFonts w:cs="Arial"/>
                <w:sz w:val="20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845B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4703" w14:textId="77777777" w:rsidR="00C27191" w:rsidRPr="00C16A8B" w:rsidRDefault="00C27191" w:rsidP="00C27191">
            <w:pPr>
              <w:spacing w:line="260" w:lineRule="exact"/>
              <w:rPr>
                <w:rFonts w:cs="Arial"/>
                <w:sz w:val="20"/>
              </w:rPr>
            </w:pPr>
          </w:p>
        </w:tc>
      </w:tr>
    </w:tbl>
    <w:p w14:paraId="1DAEC695" w14:textId="77777777" w:rsidR="00346410" w:rsidRPr="00C16A8B" w:rsidRDefault="00346410" w:rsidP="00346410">
      <w:pPr>
        <w:rPr>
          <w:rFonts w:cs="Arial"/>
          <w:b/>
          <w:sz w:val="20"/>
        </w:rPr>
      </w:pPr>
    </w:p>
    <w:p w14:paraId="5504FEBF" w14:textId="77777777" w:rsidR="00346410" w:rsidRPr="00C16A8B" w:rsidRDefault="00346410" w:rsidP="00346410">
      <w:pPr>
        <w:rPr>
          <w:rFonts w:cs="Arial"/>
          <w:b/>
          <w:sz w:val="20"/>
        </w:rPr>
      </w:pPr>
    </w:p>
    <w:p w14:paraId="3BADBD34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b/>
          <w:sz w:val="20"/>
        </w:rPr>
      </w:pPr>
    </w:p>
    <w:p w14:paraId="2446585E" w14:textId="2F81DDD9" w:rsidR="00346410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  <w:r w:rsidRPr="00C16A8B">
        <w:rPr>
          <w:rFonts w:cs="Arial"/>
          <w:b/>
          <w:bCs/>
          <w:sz w:val="20"/>
        </w:rPr>
        <w:t xml:space="preserve">3.  </w:t>
      </w:r>
      <w:r w:rsidRPr="00C16A8B">
        <w:rPr>
          <w:rFonts w:cs="Arial"/>
          <w:b/>
          <w:bCs/>
          <w:color w:val="000000"/>
          <w:sz w:val="20"/>
        </w:rPr>
        <w:t>O</w:t>
      </w:r>
      <w:r w:rsidR="00346410" w:rsidRPr="00C16A8B">
        <w:rPr>
          <w:rFonts w:cs="Arial"/>
          <w:b/>
          <w:bCs/>
          <w:sz w:val="20"/>
        </w:rPr>
        <w:t xml:space="preserve">pišite prispevek </w:t>
      </w:r>
      <w:r w:rsidR="009553DF">
        <w:rPr>
          <w:rFonts w:cs="Arial"/>
          <w:b/>
          <w:bCs/>
          <w:sz w:val="20"/>
        </w:rPr>
        <w:t xml:space="preserve">vsakega </w:t>
      </w:r>
      <w:r w:rsidR="00346410" w:rsidRPr="00C16A8B">
        <w:rPr>
          <w:rFonts w:cs="Arial"/>
          <w:b/>
          <w:bCs/>
          <w:sz w:val="20"/>
        </w:rPr>
        <w:t xml:space="preserve">sofinanciranega delovnega mesta k </w:t>
      </w:r>
      <w:r w:rsidR="00346410" w:rsidRPr="00C27191">
        <w:rPr>
          <w:rFonts w:cs="Arial"/>
          <w:b/>
          <w:bCs/>
          <w:sz w:val="20"/>
        </w:rPr>
        <w:t>razvoju</w:t>
      </w:r>
      <w:r w:rsidR="009553DF" w:rsidRPr="00C27191">
        <w:rPr>
          <w:rFonts w:cs="Arial"/>
          <w:b/>
          <w:bCs/>
          <w:sz w:val="20"/>
        </w:rPr>
        <w:t xml:space="preserve"> posamezne</w:t>
      </w:r>
      <w:r w:rsidR="00346410" w:rsidRPr="00C27191">
        <w:rPr>
          <w:rFonts w:cs="Arial"/>
          <w:b/>
          <w:bCs/>
          <w:sz w:val="20"/>
        </w:rPr>
        <w:t xml:space="preserve"> organizacij</w:t>
      </w:r>
      <w:r w:rsidR="009553DF" w:rsidRPr="00C27191">
        <w:rPr>
          <w:rFonts w:cs="Arial"/>
          <w:b/>
          <w:bCs/>
          <w:sz w:val="20"/>
        </w:rPr>
        <w:t>e</w:t>
      </w:r>
      <w:r w:rsidR="00346410" w:rsidRPr="00C16A8B">
        <w:rPr>
          <w:rFonts w:cs="Arial"/>
          <w:b/>
          <w:bCs/>
          <w:sz w:val="20"/>
        </w:rPr>
        <w:t xml:space="preserve"> </w:t>
      </w:r>
      <w:r w:rsidR="00346410" w:rsidRPr="00C16A8B">
        <w:rPr>
          <w:rFonts w:cs="Arial"/>
          <w:sz w:val="20"/>
        </w:rPr>
        <w:t>(kaj je bil</w:t>
      </w:r>
      <w:r w:rsidR="00CC29C0" w:rsidRPr="00C16A8B">
        <w:rPr>
          <w:rFonts w:cs="Arial"/>
          <w:sz w:val="20"/>
        </w:rPr>
        <w:t>a</w:t>
      </w:r>
      <w:r w:rsidR="00346410" w:rsidRPr="00C16A8B">
        <w:rPr>
          <w:rFonts w:cs="Arial"/>
          <w:sz w:val="20"/>
        </w:rPr>
        <w:t xml:space="preserve"> dodana vrednost zaposlitve </w:t>
      </w:r>
      <w:r w:rsidR="00346410" w:rsidRPr="00C27191">
        <w:rPr>
          <w:rFonts w:cs="Arial"/>
          <w:sz w:val="20"/>
        </w:rPr>
        <w:t>za organizacijo</w:t>
      </w:r>
      <w:r w:rsidR="00963B0A" w:rsidRPr="00C16A8B">
        <w:rPr>
          <w:rFonts w:cs="Arial"/>
          <w:sz w:val="20"/>
        </w:rPr>
        <w:t>; o</w:t>
      </w:r>
      <w:r w:rsidR="00505005" w:rsidRPr="00C16A8B">
        <w:rPr>
          <w:rFonts w:cs="Arial"/>
          <w:sz w:val="20"/>
        </w:rPr>
        <w:t>pišite</w:t>
      </w:r>
      <w:r w:rsidR="00963B0A" w:rsidRPr="00C16A8B">
        <w:rPr>
          <w:rFonts w:cs="Arial"/>
          <w:sz w:val="20"/>
        </w:rPr>
        <w:t>,</w:t>
      </w:r>
      <w:r w:rsidR="00505005" w:rsidRPr="00C16A8B">
        <w:rPr>
          <w:rFonts w:cs="Arial"/>
          <w:sz w:val="20"/>
        </w:rPr>
        <w:t xml:space="preserve"> kaj se je zaradi sofinanciranega </w:t>
      </w:r>
      <w:r w:rsidR="007965C4" w:rsidRPr="00C16A8B">
        <w:rPr>
          <w:rFonts w:cs="Arial"/>
          <w:sz w:val="20"/>
        </w:rPr>
        <w:t xml:space="preserve">delovnega </w:t>
      </w:r>
      <w:r w:rsidR="00505005" w:rsidRPr="00C16A8B">
        <w:rPr>
          <w:rFonts w:cs="Arial"/>
          <w:sz w:val="20"/>
        </w:rPr>
        <w:t>mesta spremenilo</w:t>
      </w:r>
      <w:r w:rsidR="00431140">
        <w:rPr>
          <w:rFonts w:cs="Arial"/>
          <w:sz w:val="20"/>
        </w:rPr>
        <w:t xml:space="preserve"> – izpolnite za vsako delovno mesto</w:t>
      </w:r>
      <w:r w:rsidR="00963B0A" w:rsidRPr="00C16A8B">
        <w:rPr>
          <w:rFonts w:cs="Arial"/>
          <w:sz w:val="20"/>
        </w:rPr>
        <w:t>)</w:t>
      </w:r>
      <w:r w:rsidRPr="00C16A8B">
        <w:rPr>
          <w:rFonts w:cs="Arial"/>
          <w:sz w:val="20"/>
        </w:rPr>
        <w:t>:</w:t>
      </w:r>
    </w:p>
    <w:p w14:paraId="39B8D242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</w:p>
    <w:p w14:paraId="02670C17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</w:p>
    <w:p w14:paraId="4647873A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</w:p>
    <w:p w14:paraId="411B90BE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</w:p>
    <w:p w14:paraId="598C9D3E" w14:textId="77777777" w:rsidR="001B4792" w:rsidRPr="00C16A8B" w:rsidRDefault="001B4792" w:rsidP="001B4792">
      <w:pPr>
        <w:tabs>
          <w:tab w:val="left" w:pos="9356"/>
        </w:tabs>
        <w:jc w:val="left"/>
        <w:rPr>
          <w:rFonts w:cs="Arial"/>
          <w:sz w:val="20"/>
        </w:rPr>
      </w:pPr>
    </w:p>
    <w:p w14:paraId="027933A9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7EBF8F97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15F492B7" w14:textId="621D1E08" w:rsidR="00505005" w:rsidRPr="00C16A8B" w:rsidRDefault="001B4792" w:rsidP="001B4792">
      <w:pPr>
        <w:tabs>
          <w:tab w:val="left" w:pos="9356"/>
        </w:tabs>
        <w:rPr>
          <w:rFonts w:cs="Arial"/>
          <w:sz w:val="20"/>
        </w:rPr>
      </w:pPr>
      <w:r w:rsidRPr="00C16A8B">
        <w:rPr>
          <w:rFonts w:cs="Arial"/>
          <w:b/>
          <w:bCs/>
          <w:sz w:val="20"/>
        </w:rPr>
        <w:t xml:space="preserve">4. </w:t>
      </w:r>
      <w:r w:rsidR="00505005" w:rsidRPr="00C16A8B">
        <w:rPr>
          <w:rFonts w:cs="Arial"/>
          <w:b/>
          <w:bCs/>
          <w:sz w:val="20"/>
        </w:rPr>
        <w:t>Opišite</w:t>
      </w:r>
      <w:r w:rsidR="00963B0A" w:rsidRPr="00C16A8B">
        <w:rPr>
          <w:rFonts w:cs="Arial"/>
          <w:b/>
          <w:bCs/>
          <w:sz w:val="20"/>
        </w:rPr>
        <w:t>,</w:t>
      </w:r>
      <w:r w:rsidR="00505005" w:rsidRPr="00C16A8B">
        <w:rPr>
          <w:rFonts w:cs="Arial"/>
          <w:b/>
          <w:bCs/>
          <w:sz w:val="20"/>
        </w:rPr>
        <w:t xml:space="preserve"> kako se je izboljšalo življenje vaših ciljnih skupin </w:t>
      </w:r>
      <w:r w:rsidR="00505005" w:rsidRPr="00C16A8B">
        <w:rPr>
          <w:rFonts w:cs="Arial"/>
          <w:sz w:val="20"/>
        </w:rPr>
        <w:t>(prispevek zaposlitve</w:t>
      </w:r>
      <w:r w:rsidR="007537C2" w:rsidRPr="00C16A8B">
        <w:rPr>
          <w:rFonts w:cs="Arial"/>
          <w:sz w:val="20"/>
        </w:rPr>
        <w:t xml:space="preserve"> </w:t>
      </w:r>
      <w:r w:rsidR="007965C4" w:rsidRPr="00C16A8B">
        <w:rPr>
          <w:rFonts w:cs="Arial"/>
          <w:sz w:val="20"/>
        </w:rPr>
        <w:t>k izboljšanju kakovosti življenja posameznika/družbenih skupin ter k razvoju solidarne, humane in enakopravne družbe, kaj je bila največja sprememba v času izvajanja aktivnosti)</w:t>
      </w:r>
      <w:r w:rsidRPr="00C16A8B">
        <w:rPr>
          <w:rFonts w:cs="Arial"/>
          <w:sz w:val="20"/>
        </w:rPr>
        <w:t>:</w:t>
      </w:r>
    </w:p>
    <w:p w14:paraId="62AD2E73" w14:textId="77777777" w:rsidR="001B4792" w:rsidRPr="00C16A8B" w:rsidRDefault="001B4792" w:rsidP="001B4792">
      <w:pPr>
        <w:tabs>
          <w:tab w:val="left" w:pos="9356"/>
        </w:tabs>
        <w:rPr>
          <w:rFonts w:cs="Arial"/>
          <w:sz w:val="20"/>
        </w:rPr>
      </w:pPr>
    </w:p>
    <w:p w14:paraId="28DBE5EB" w14:textId="77777777" w:rsidR="001B4792" w:rsidRPr="00C16A8B" w:rsidRDefault="001B4792" w:rsidP="001B4792">
      <w:pPr>
        <w:tabs>
          <w:tab w:val="left" w:pos="9356"/>
        </w:tabs>
        <w:rPr>
          <w:rFonts w:cs="Arial"/>
          <w:sz w:val="20"/>
        </w:rPr>
      </w:pPr>
    </w:p>
    <w:p w14:paraId="171030AE" w14:textId="77777777" w:rsidR="001B4792" w:rsidRPr="00C16A8B" w:rsidRDefault="001B4792" w:rsidP="001B4792">
      <w:pPr>
        <w:tabs>
          <w:tab w:val="left" w:pos="9356"/>
        </w:tabs>
        <w:rPr>
          <w:rFonts w:cs="Arial"/>
          <w:sz w:val="20"/>
        </w:rPr>
      </w:pPr>
    </w:p>
    <w:p w14:paraId="6328418D" w14:textId="77777777" w:rsidR="00346410" w:rsidRPr="00C16A8B" w:rsidRDefault="00346410" w:rsidP="001B4792">
      <w:pPr>
        <w:tabs>
          <w:tab w:val="left" w:pos="9356"/>
        </w:tabs>
        <w:rPr>
          <w:rFonts w:cs="Arial"/>
          <w:sz w:val="20"/>
        </w:rPr>
      </w:pPr>
    </w:p>
    <w:p w14:paraId="1A679CDC" w14:textId="4038E65B" w:rsidR="00346410" w:rsidRPr="00C27191" w:rsidRDefault="001B4792" w:rsidP="001B4792">
      <w:pPr>
        <w:tabs>
          <w:tab w:val="left" w:pos="9356"/>
        </w:tabs>
        <w:rPr>
          <w:rFonts w:cs="Arial"/>
          <w:sz w:val="20"/>
        </w:rPr>
      </w:pPr>
      <w:r w:rsidRPr="00C16A8B">
        <w:rPr>
          <w:rFonts w:cs="Arial"/>
          <w:b/>
          <w:bCs/>
          <w:sz w:val="20"/>
        </w:rPr>
        <w:t xml:space="preserve">5. </w:t>
      </w:r>
      <w:r w:rsidR="00346410" w:rsidRPr="00C16A8B">
        <w:rPr>
          <w:rFonts w:cs="Arial"/>
          <w:b/>
          <w:bCs/>
          <w:sz w:val="20"/>
        </w:rPr>
        <w:t xml:space="preserve"> Navedite ali boste oz. na kakšen način boste zagotovili trajnost s</w:t>
      </w:r>
      <w:r w:rsidR="007965C4" w:rsidRPr="00C16A8B">
        <w:rPr>
          <w:rFonts w:cs="Arial"/>
          <w:b/>
          <w:bCs/>
          <w:sz w:val="20"/>
        </w:rPr>
        <w:t>ofinanciranega</w:t>
      </w:r>
      <w:r w:rsidR="00346410" w:rsidRPr="00C16A8B">
        <w:rPr>
          <w:rFonts w:cs="Arial"/>
          <w:b/>
          <w:bCs/>
          <w:sz w:val="20"/>
        </w:rPr>
        <w:t xml:space="preserve"> delovn</w:t>
      </w:r>
      <w:r w:rsidR="007965C4" w:rsidRPr="00C16A8B">
        <w:rPr>
          <w:rFonts w:cs="Arial"/>
          <w:b/>
          <w:bCs/>
          <w:sz w:val="20"/>
        </w:rPr>
        <w:t>ega</w:t>
      </w:r>
      <w:r w:rsidR="00346410" w:rsidRPr="00C16A8B">
        <w:rPr>
          <w:rFonts w:cs="Arial"/>
          <w:b/>
          <w:bCs/>
          <w:sz w:val="20"/>
        </w:rPr>
        <w:t xml:space="preserve"> mest</w:t>
      </w:r>
      <w:r w:rsidR="007965C4" w:rsidRPr="00C16A8B">
        <w:rPr>
          <w:rFonts w:cs="Arial"/>
          <w:b/>
          <w:bCs/>
          <w:sz w:val="20"/>
        </w:rPr>
        <w:t>a</w:t>
      </w:r>
      <w:r w:rsidR="00346410" w:rsidRPr="00C16A8B">
        <w:rPr>
          <w:rFonts w:cs="Arial"/>
          <w:b/>
          <w:bCs/>
          <w:sz w:val="20"/>
        </w:rPr>
        <w:t xml:space="preserve"> po končanju sofinanciranja s strani ministrstva</w:t>
      </w:r>
      <w:r w:rsidR="00C27191">
        <w:rPr>
          <w:rFonts w:cs="Arial"/>
          <w:b/>
          <w:bCs/>
          <w:sz w:val="20"/>
        </w:rPr>
        <w:t xml:space="preserve"> </w:t>
      </w:r>
      <w:r w:rsidR="00C27191" w:rsidRPr="00C27191">
        <w:rPr>
          <w:rFonts w:cs="Arial"/>
          <w:sz w:val="20"/>
        </w:rPr>
        <w:t>(izpolnite za vsako delovno mesto)</w:t>
      </w:r>
      <w:r w:rsidRPr="00C27191">
        <w:rPr>
          <w:rFonts w:cs="Arial"/>
          <w:sz w:val="20"/>
        </w:rPr>
        <w:t>:</w:t>
      </w:r>
    </w:p>
    <w:p w14:paraId="13F96736" w14:textId="77777777" w:rsidR="007965C4" w:rsidRPr="00C16A8B" w:rsidRDefault="007965C4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59C051F8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42156D09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4B04D938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140E2937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7E4FDDB9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58F9EBA1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06D16F36" w14:textId="29E76FCF" w:rsidR="00346410" w:rsidRPr="00C16A8B" w:rsidRDefault="00C27191" w:rsidP="001B4792">
      <w:pPr>
        <w:tabs>
          <w:tab w:val="left" w:pos="935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6</w:t>
      </w:r>
      <w:r w:rsidR="001B4792" w:rsidRPr="00C16A8B">
        <w:rPr>
          <w:rFonts w:cs="Arial"/>
          <w:b/>
          <w:bCs/>
          <w:sz w:val="20"/>
        </w:rPr>
        <w:t>. T</w:t>
      </w:r>
      <w:r w:rsidR="00346410" w:rsidRPr="00C16A8B">
        <w:rPr>
          <w:rFonts w:cs="Arial"/>
          <w:b/>
          <w:bCs/>
          <w:sz w:val="20"/>
        </w:rPr>
        <w:t>ežave pri izvajanju ter ukrepi za njihovo odpravo</w:t>
      </w:r>
      <w:r w:rsidR="001B4792" w:rsidRPr="00C16A8B">
        <w:rPr>
          <w:rFonts w:cs="Arial"/>
          <w:b/>
          <w:bCs/>
          <w:sz w:val="20"/>
        </w:rPr>
        <w:t>:</w:t>
      </w:r>
    </w:p>
    <w:p w14:paraId="2BA4176D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51237BE6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59551573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3024B006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0A81A874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2B282E8D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3F8EAAD8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5F3CEF38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sz w:val="20"/>
        </w:rPr>
      </w:pPr>
    </w:p>
    <w:p w14:paraId="3FB20D83" w14:textId="0E4C2324" w:rsidR="00346410" w:rsidRPr="00C16A8B" w:rsidRDefault="00C27191" w:rsidP="001B4792">
      <w:pPr>
        <w:tabs>
          <w:tab w:val="left" w:pos="935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7</w:t>
      </w:r>
      <w:r w:rsidR="001B4792" w:rsidRPr="00C16A8B">
        <w:rPr>
          <w:rFonts w:cs="Arial"/>
          <w:b/>
          <w:bCs/>
          <w:sz w:val="20"/>
        </w:rPr>
        <w:t xml:space="preserve">. </w:t>
      </w:r>
      <w:r w:rsidR="00346410" w:rsidRPr="00C16A8B">
        <w:rPr>
          <w:rFonts w:cs="Arial"/>
          <w:b/>
          <w:bCs/>
          <w:sz w:val="20"/>
        </w:rPr>
        <w:t>Priporočila upravičenca Ministrstvu za javno upravo za uspešnejšo pripravo novih javnih razpisov</w:t>
      </w:r>
      <w:r w:rsidR="00A5605D" w:rsidRPr="00C16A8B">
        <w:rPr>
          <w:rFonts w:cs="Arial"/>
          <w:b/>
          <w:bCs/>
          <w:sz w:val="20"/>
        </w:rPr>
        <w:t xml:space="preserve"> </w:t>
      </w:r>
      <w:r w:rsidR="00A5605D" w:rsidRPr="00C16A8B">
        <w:rPr>
          <w:rFonts w:cs="Arial"/>
          <w:sz w:val="20"/>
        </w:rPr>
        <w:t>(na osnovi izkušenj, pridobljenih med izvajanjem projekta)</w:t>
      </w:r>
      <w:r w:rsidR="001B4792" w:rsidRPr="00C16A8B">
        <w:rPr>
          <w:rFonts w:cs="Arial"/>
          <w:b/>
          <w:bCs/>
          <w:sz w:val="20"/>
        </w:rPr>
        <w:t>:</w:t>
      </w:r>
    </w:p>
    <w:p w14:paraId="2CBD3016" w14:textId="078AC845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70EA7922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6E35EF94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26350611" w14:textId="77777777" w:rsidR="001B4792" w:rsidRPr="00C16A8B" w:rsidRDefault="001B4792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5B36730C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50CFC3CB" w14:textId="77777777" w:rsidR="00E1691B" w:rsidRPr="00C16A8B" w:rsidRDefault="00E1691B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p w14:paraId="52E86807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tbl>
      <w:tblPr>
        <w:tblStyle w:val="Tabelamrea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1"/>
      </w:tblGrid>
      <w:tr w:rsidR="00C27191" w14:paraId="2A9F8766" w14:textId="77777777" w:rsidTr="00AE2E1B">
        <w:trPr>
          <w:trHeight w:val="478"/>
        </w:trPr>
        <w:tc>
          <w:tcPr>
            <w:tcW w:w="6911" w:type="dxa"/>
          </w:tcPr>
          <w:p w14:paraId="3DFCE9BB" w14:textId="77777777" w:rsidR="00C27191" w:rsidRDefault="00C27191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>Odgovorna oseba upravičenca:</w:t>
            </w:r>
          </w:p>
        </w:tc>
      </w:tr>
      <w:tr w:rsidR="00C27191" w14:paraId="13747483" w14:textId="77777777" w:rsidTr="00AE2E1B">
        <w:trPr>
          <w:trHeight w:val="478"/>
        </w:trPr>
        <w:tc>
          <w:tcPr>
            <w:tcW w:w="6911" w:type="dxa"/>
          </w:tcPr>
          <w:p w14:paraId="451A0D13" w14:textId="77777777" w:rsidR="00C27191" w:rsidRDefault="00C27191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>Podpis:</w:t>
            </w:r>
          </w:p>
        </w:tc>
      </w:tr>
      <w:tr w:rsidR="00C27191" w14:paraId="0EB8D044" w14:textId="77777777" w:rsidTr="00AE2E1B">
        <w:trPr>
          <w:trHeight w:val="53"/>
        </w:trPr>
        <w:tc>
          <w:tcPr>
            <w:tcW w:w="6911" w:type="dxa"/>
          </w:tcPr>
          <w:p w14:paraId="75A67A90" w14:textId="77777777" w:rsidR="00C27191" w:rsidRDefault="00C27191" w:rsidP="00AE2E1B">
            <w:pPr>
              <w:rPr>
                <w:rFonts w:cs="Arial"/>
                <w:b/>
                <w:sz w:val="20"/>
                <w:szCs w:val="20"/>
              </w:rPr>
            </w:pPr>
            <w:r w:rsidRPr="00B212A0">
              <w:rPr>
                <w:rFonts w:cs="Arial"/>
                <w:b/>
                <w:sz w:val="20"/>
                <w:szCs w:val="20"/>
              </w:rPr>
              <w:t xml:space="preserve">Kraj in datum:                                                                                                                                            </w:t>
            </w:r>
          </w:p>
        </w:tc>
      </w:tr>
    </w:tbl>
    <w:p w14:paraId="38EBB820" w14:textId="77777777" w:rsidR="00346410" w:rsidRPr="00C16A8B" w:rsidRDefault="00346410" w:rsidP="001B4792">
      <w:pPr>
        <w:tabs>
          <w:tab w:val="left" w:pos="9356"/>
        </w:tabs>
        <w:rPr>
          <w:rFonts w:cs="Arial"/>
          <w:b/>
          <w:bCs/>
          <w:i/>
          <w:iCs/>
          <w:sz w:val="20"/>
        </w:rPr>
      </w:pPr>
    </w:p>
    <w:sectPr w:rsidR="00346410" w:rsidRPr="00C16A8B" w:rsidSect="00F562C8">
      <w:pgSz w:w="16840" w:h="11900" w:orient="landscape" w:code="9"/>
      <w:pgMar w:top="1276" w:right="899" w:bottom="1701" w:left="1134" w:header="964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F8C2" w14:textId="77777777" w:rsidR="005B7B08" w:rsidRDefault="005B7B08">
      <w:r>
        <w:separator/>
      </w:r>
    </w:p>
  </w:endnote>
  <w:endnote w:type="continuationSeparator" w:id="0">
    <w:p w14:paraId="66CD4A22" w14:textId="77777777" w:rsidR="005B7B08" w:rsidRDefault="005B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8973" w14:textId="77777777" w:rsidR="005B7B08" w:rsidRDefault="005B7B08">
      <w:r>
        <w:separator/>
      </w:r>
    </w:p>
  </w:footnote>
  <w:footnote w:type="continuationSeparator" w:id="0">
    <w:p w14:paraId="38108055" w14:textId="77777777" w:rsidR="005B7B08" w:rsidRDefault="005B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139C" w14:textId="77777777" w:rsidR="00EB2938" w:rsidRPr="00110CBD" w:rsidRDefault="00EB2938" w:rsidP="0076268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10DB" w14:textId="77777777" w:rsidR="00EB2938" w:rsidRPr="00B53B70" w:rsidRDefault="00CC100D" w:rsidP="00A15004">
    <w:pPr>
      <w:pStyle w:val="Glava"/>
      <w:tabs>
        <w:tab w:val="clear" w:pos="4320"/>
        <w:tab w:val="clear" w:pos="8640"/>
        <w:tab w:val="left" w:pos="5112"/>
      </w:tabs>
      <w:spacing w:line="240" w:lineRule="exact"/>
      <w:jc w:val="right"/>
      <w:rPr>
        <w:rFonts w:cs="Arial"/>
        <w:sz w:val="16"/>
        <w:szCs w:val="16"/>
      </w:rPr>
    </w:pPr>
    <w:r>
      <w:rPr>
        <w:noProof/>
      </w:rPr>
      <w:pict w14:anchorId="7DA09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" o:spid="_x0000_s1032" type="#_x0000_t75" alt="MJU" style="position:absolute;left:0;text-align:left;margin-left:70.85pt;margin-top:70.85pt;width:186.8pt;height:24.65pt;z-index:-251658752;visibility:visible;mso-position-horizontal-relative:page;mso-position-vertical-relative:page">
          <v:imagedata r:id="rId1" o:title="MJU"/>
          <w10:wrap anchorx="page" anchory="page"/>
        </v:shape>
      </w:pict>
    </w:r>
    <w:r w:rsidR="00B53B70">
      <w:rPr>
        <w:rFonts w:cs="Arial"/>
        <w:sz w:val="12"/>
        <w:szCs w:val="12"/>
      </w:rPr>
      <w:tab/>
    </w:r>
    <w:r w:rsidR="00B53B70">
      <w:rPr>
        <w:rFonts w:cs="Arial"/>
        <w:sz w:val="12"/>
        <w:szCs w:val="12"/>
      </w:rPr>
      <w:tab/>
    </w:r>
    <w:r w:rsidR="00B53B70">
      <w:rPr>
        <w:rFonts w:cs="Arial"/>
        <w:sz w:val="12"/>
        <w:szCs w:val="12"/>
      </w:rPr>
      <w:tab/>
    </w:r>
    <w:r w:rsidR="00B53B70" w:rsidRPr="00B50EFC">
      <w:rPr>
        <w:rFonts w:cs="Arial"/>
        <w:sz w:val="18"/>
        <w:szCs w:val="18"/>
      </w:rPr>
      <w:t>Priloga št.</w:t>
    </w:r>
    <w:r w:rsidR="00346410" w:rsidRPr="00B50EFC">
      <w:rPr>
        <w:rFonts w:cs="Arial"/>
        <w:sz w:val="18"/>
        <w:szCs w:val="18"/>
      </w:rPr>
      <w:t xml:space="preserve"> 3</w:t>
    </w:r>
    <w:r w:rsidR="0095652F" w:rsidRPr="00B50EFC">
      <w:rPr>
        <w:rFonts w:cs="Arial"/>
        <w:sz w:val="18"/>
        <w:szCs w:val="18"/>
      </w:rPr>
      <w:t xml:space="preserve"> </w:t>
    </w:r>
  </w:p>
  <w:p w14:paraId="2DA75749" w14:textId="77777777" w:rsidR="00EB2938" w:rsidRPr="0001744C" w:rsidRDefault="00EB2938" w:rsidP="0001744C">
    <w:pPr>
      <w:pStyle w:val="Glava"/>
      <w:tabs>
        <w:tab w:val="clear" w:pos="4320"/>
        <w:tab w:val="clear" w:pos="8640"/>
        <w:tab w:val="left" w:pos="5112"/>
      </w:tabs>
      <w:spacing w:line="240" w:lineRule="exact"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</w:t>
    </w:r>
  </w:p>
  <w:p w14:paraId="07CC4811" w14:textId="77777777" w:rsidR="00EB2938" w:rsidRPr="008F3500" w:rsidRDefault="00EB2938" w:rsidP="00454161">
    <w:pPr>
      <w:pStyle w:val="Glava"/>
      <w:tabs>
        <w:tab w:val="clear" w:pos="4320"/>
        <w:tab w:val="clear" w:pos="8640"/>
        <w:tab w:val="left" w:pos="255"/>
        <w:tab w:val="center" w:pos="4461"/>
        <w:tab w:val="left" w:pos="5112"/>
      </w:tabs>
      <w:spacing w:line="240" w:lineRule="exact"/>
      <w:jc w:val="left"/>
    </w:pPr>
    <w:r>
      <w:rPr>
        <w:rFonts w:cs="Arial"/>
        <w:sz w:val="12"/>
        <w:szCs w:val="12"/>
      </w:rPr>
      <w:tab/>
    </w:r>
    <w:r>
      <w:rPr>
        <w:rFonts w:cs="Arial"/>
        <w:sz w:val="12"/>
        <w:szCs w:val="12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BC"/>
    <w:multiLevelType w:val="hybridMultilevel"/>
    <w:tmpl w:val="FCA8693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62231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AE5FED"/>
    <w:multiLevelType w:val="hybridMultilevel"/>
    <w:tmpl w:val="8EB41282"/>
    <w:lvl w:ilvl="0" w:tplc="F01CFA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138E"/>
    <w:multiLevelType w:val="hybridMultilevel"/>
    <w:tmpl w:val="A678BD88"/>
    <w:lvl w:ilvl="0" w:tplc="F2EA99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E12E8"/>
    <w:multiLevelType w:val="hybridMultilevel"/>
    <w:tmpl w:val="DDF8230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54DC6"/>
    <w:multiLevelType w:val="hybridMultilevel"/>
    <w:tmpl w:val="9830F9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365C"/>
    <w:multiLevelType w:val="hybridMultilevel"/>
    <w:tmpl w:val="98382376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666"/>
    <w:multiLevelType w:val="hybridMultilevel"/>
    <w:tmpl w:val="073E49F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087E84"/>
    <w:multiLevelType w:val="hybridMultilevel"/>
    <w:tmpl w:val="E696AF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474FA"/>
    <w:multiLevelType w:val="hybridMultilevel"/>
    <w:tmpl w:val="BE3CB0F8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95FB0"/>
    <w:multiLevelType w:val="hybridMultilevel"/>
    <w:tmpl w:val="9830F9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049FD"/>
    <w:multiLevelType w:val="hybridMultilevel"/>
    <w:tmpl w:val="CFD234CC"/>
    <w:lvl w:ilvl="0" w:tplc="BFBE5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25F07"/>
    <w:multiLevelType w:val="hybridMultilevel"/>
    <w:tmpl w:val="1A1C15E0"/>
    <w:lvl w:ilvl="0" w:tplc="2E363D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D44F5"/>
    <w:multiLevelType w:val="hybridMultilevel"/>
    <w:tmpl w:val="6F8A9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D65AB"/>
    <w:multiLevelType w:val="hybridMultilevel"/>
    <w:tmpl w:val="A5287C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60359"/>
    <w:multiLevelType w:val="hybridMultilevel"/>
    <w:tmpl w:val="2CA405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B6E6C"/>
    <w:multiLevelType w:val="hybridMultilevel"/>
    <w:tmpl w:val="E8DA78CC"/>
    <w:lvl w:ilvl="0" w:tplc="552AA60E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003FC"/>
    <w:multiLevelType w:val="hybridMultilevel"/>
    <w:tmpl w:val="075497BE"/>
    <w:lvl w:ilvl="0" w:tplc="FB602B96">
      <w:start w:val="31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3B5674"/>
    <w:multiLevelType w:val="hybridMultilevel"/>
    <w:tmpl w:val="F880ED8E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87A99"/>
    <w:multiLevelType w:val="hybridMultilevel"/>
    <w:tmpl w:val="CE4A9B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81AF2"/>
    <w:multiLevelType w:val="hybridMultilevel"/>
    <w:tmpl w:val="AB8A38B2"/>
    <w:lvl w:ilvl="0" w:tplc="FD64A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F1296"/>
    <w:multiLevelType w:val="hybridMultilevel"/>
    <w:tmpl w:val="881C2B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84172"/>
    <w:multiLevelType w:val="hybridMultilevel"/>
    <w:tmpl w:val="AE686B3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1F8"/>
    <w:multiLevelType w:val="hybridMultilevel"/>
    <w:tmpl w:val="FDCAD7AE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B1002"/>
    <w:multiLevelType w:val="hybridMultilevel"/>
    <w:tmpl w:val="12442A78"/>
    <w:lvl w:ilvl="0" w:tplc="1BFCEC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E3E52"/>
    <w:multiLevelType w:val="hybridMultilevel"/>
    <w:tmpl w:val="28246A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D2B63"/>
    <w:multiLevelType w:val="hybridMultilevel"/>
    <w:tmpl w:val="C87606FE"/>
    <w:lvl w:ilvl="0" w:tplc="7584E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D736A"/>
    <w:multiLevelType w:val="hybridMultilevel"/>
    <w:tmpl w:val="172AF7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92573"/>
    <w:multiLevelType w:val="hybridMultilevel"/>
    <w:tmpl w:val="6FC083E8"/>
    <w:lvl w:ilvl="0" w:tplc="9E54743A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F47EB"/>
    <w:multiLevelType w:val="hybridMultilevel"/>
    <w:tmpl w:val="84C6053E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509E"/>
    <w:multiLevelType w:val="hybridMultilevel"/>
    <w:tmpl w:val="E5C65D1A"/>
    <w:lvl w:ilvl="0" w:tplc="2E363D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E707D"/>
    <w:multiLevelType w:val="hybridMultilevel"/>
    <w:tmpl w:val="F63040E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273B1"/>
    <w:multiLevelType w:val="hybridMultilevel"/>
    <w:tmpl w:val="411AE4DA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052C6F"/>
    <w:multiLevelType w:val="hybridMultilevel"/>
    <w:tmpl w:val="9EA812B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301464C"/>
    <w:multiLevelType w:val="hybridMultilevel"/>
    <w:tmpl w:val="62C80698"/>
    <w:lvl w:ilvl="0" w:tplc="2E363D5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75A808E7"/>
    <w:multiLevelType w:val="hybridMultilevel"/>
    <w:tmpl w:val="487E853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A6A49"/>
    <w:multiLevelType w:val="hybridMultilevel"/>
    <w:tmpl w:val="87FA2B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D04CE"/>
    <w:multiLevelType w:val="hybridMultilevel"/>
    <w:tmpl w:val="D542BDE8"/>
    <w:lvl w:ilvl="0" w:tplc="EFA4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134834"/>
    <w:multiLevelType w:val="hybridMultilevel"/>
    <w:tmpl w:val="94D07AE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576E5E"/>
    <w:multiLevelType w:val="hybridMultilevel"/>
    <w:tmpl w:val="8962DC38"/>
    <w:lvl w:ilvl="0" w:tplc="7640EC9A">
      <w:start w:val="4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31FEF"/>
    <w:multiLevelType w:val="hybridMultilevel"/>
    <w:tmpl w:val="DB3C4F2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71001"/>
    <w:multiLevelType w:val="hybridMultilevel"/>
    <w:tmpl w:val="53AA066A"/>
    <w:lvl w:ilvl="0" w:tplc="8D00ADB2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num w:numId="1" w16cid:durableId="1029144344">
    <w:abstractNumId w:val="37"/>
  </w:num>
  <w:num w:numId="2" w16cid:durableId="2108571436">
    <w:abstractNumId w:val="17"/>
  </w:num>
  <w:num w:numId="3" w16cid:durableId="806124492">
    <w:abstractNumId w:val="3"/>
  </w:num>
  <w:num w:numId="4" w16cid:durableId="89200813">
    <w:abstractNumId w:val="38"/>
  </w:num>
  <w:num w:numId="5" w16cid:durableId="1305352689">
    <w:abstractNumId w:val="33"/>
  </w:num>
  <w:num w:numId="6" w16cid:durableId="1744257142">
    <w:abstractNumId w:val="21"/>
  </w:num>
  <w:num w:numId="7" w16cid:durableId="510948531">
    <w:abstractNumId w:val="34"/>
  </w:num>
  <w:num w:numId="8" w16cid:durableId="1038699184">
    <w:abstractNumId w:val="30"/>
  </w:num>
  <w:num w:numId="9" w16cid:durableId="1936864666">
    <w:abstractNumId w:val="12"/>
  </w:num>
  <w:num w:numId="10" w16cid:durableId="500656955">
    <w:abstractNumId w:val="23"/>
  </w:num>
  <w:num w:numId="11" w16cid:durableId="122819653">
    <w:abstractNumId w:val="20"/>
  </w:num>
  <w:num w:numId="12" w16cid:durableId="1427001873">
    <w:abstractNumId w:val="26"/>
  </w:num>
  <w:num w:numId="13" w16cid:durableId="790587036">
    <w:abstractNumId w:val="40"/>
  </w:num>
  <w:num w:numId="14" w16cid:durableId="1272468525">
    <w:abstractNumId w:val="19"/>
  </w:num>
  <w:num w:numId="15" w16cid:durableId="430324416">
    <w:abstractNumId w:val="14"/>
  </w:num>
  <w:num w:numId="16" w16cid:durableId="311837746">
    <w:abstractNumId w:val="1"/>
  </w:num>
  <w:num w:numId="17" w16cid:durableId="2045056150">
    <w:abstractNumId w:val="4"/>
  </w:num>
  <w:num w:numId="18" w16cid:durableId="1980646870">
    <w:abstractNumId w:val="13"/>
  </w:num>
  <w:num w:numId="19" w16cid:durableId="1839153875">
    <w:abstractNumId w:val="25"/>
  </w:num>
  <w:num w:numId="20" w16cid:durableId="1749771224">
    <w:abstractNumId w:val="15"/>
  </w:num>
  <w:num w:numId="21" w16cid:durableId="704867464">
    <w:abstractNumId w:val="0"/>
  </w:num>
  <w:num w:numId="22" w16cid:durableId="1517648128">
    <w:abstractNumId w:val="35"/>
  </w:num>
  <w:num w:numId="23" w16cid:durableId="1205680848">
    <w:abstractNumId w:val="7"/>
  </w:num>
  <w:num w:numId="24" w16cid:durableId="1979870827">
    <w:abstractNumId w:val="8"/>
  </w:num>
  <w:num w:numId="25" w16cid:durableId="1589733151">
    <w:abstractNumId w:val="36"/>
  </w:num>
  <w:num w:numId="26" w16cid:durableId="1365062556">
    <w:abstractNumId w:val="27"/>
  </w:num>
  <w:num w:numId="27" w16cid:durableId="610822145">
    <w:abstractNumId w:val="18"/>
  </w:num>
  <w:num w:numId="28" w16cid:durableId="1057436764">
    <w:abstractNumId w:val="6"/>
  </w:num>
  <w:num w:numId="29" w16cid:durableId="1745491582">
    <w:abstractNumId w:val="41"/>
  </w:num>
  <w:num w:numId="30" w16cid:durableId="324211747">
    <w:abstractNumId w:val="32"/>
  </w:num>
  <w:num w:numId="31" w16cid:durableId="833033460">
    <w:abstractNumId w:val="29"/>
  </w:num>
  <w:num w:numId="32" w16cid:durableId="32388530">
    <w:abstractNumId w:val="9"/>
  </w:num>
  <w:num w:numId="33" w16cid:durableId="437455645">
    <w:abstractNumId w:val="39"/>
  </w:num>
  <w:num w:numId="34" w16cid:durableId="310792947">
    <w:abstractNumId w:val="16"/>
  </w:num>
  <w:num w:numId="35" w16cid:durableId="1807426513">
    <w:abstractNumId w:val="28"/>
  </w:num>
  <w:num w:numId="36" w16cid:durableId="1272081125">
    <w:abstractNumId w:val="24"/>
  </w:num>
  <w:num w:numId="37" w16cid:durableId="252860847">
    <w:abstractNumId w:val="2"/>
  </w:num>
  <w:num w:numId="38" w16cid:durableId="1643997589">
    <w:abstractNumId w:val="11"/>
  </w:num>
  <w:num w:numId="39" w16cid:durableId="1508981701">
    <w:abstractNumId w:val="10"/>
  </w:num>
  <w:num w:numId="40" w16cid:durableId="976498164">
    <w:abstractNumId w:val="5"/>
  </w:num>
  <w:num w:numId="41" w16cid:durableId="887496974">
    <w:abstractNumId w:val="22"/>
  </w:num>
  <w:num w:numId="42" w16cid:durableId="13518818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D8F"/>
    <w:rsid w:val="00000109"/>
    <w:rsid w:val="00000E41"/>
    <w:rsid w:val="00002AB6"/>
    <w:rsid w:val="00002D75"/>
    <w:rsid w:val="00005E37"/>
    <w:rsid w:val="000074EB"/>
    <w:rsid w:val="00014883"/>
    <w:rsid w:val="00014B11"/>
    <w:rsid w:val="000173DC"/>
    <w:rsid w:val="0001744C"/>
    <w:rsid w:val="00022877"/>
    <w:rsid w:val="00022CA2"/>
    <w:rsid w:val="00022E95"/>
    <w:rsid w:val="00023BCB"/>
    <w:rsid w:val="00024872"/>
    <w:rsid w:val="000256BA"/>
    <w:rsid w:val="00026779"/>
    <w:rsid w:val="00026E1F"/>
    <w:rsid w:val="00027C00"/>
    <w:rsid w:val="0003052E"/>
    <w:rsid w:val="00033624"/>
    <w:rsid w:val="00034652"/>
    <w:rsid w:val="00035C73"/>
    <w:rsid w:val="000420E9"/>
    <w:rsid w:val="00043089"/>
    <w:rsid w:val="000524BC"/>
    <w:rsid w:val="00053A59"/>
    <w:rsid w:val="00055FC2"/>
    <w:rsid w:val="00056DC4"/>
    <w:rsid w:val="00057632"/>
    <w:rsid w:val="00060E91"/>
    <w:rsid w:val="0006270D"/>
    <w:rsid w:val="00062F0F"/>
    <w:rsid w:val="0006354E"/>
    <w:rsid w:val="0006383E"/>
    <w:rsid w:val="000647F4"/>
    <w:rsid w:val="00065C5D"/>
    <w:rsid w:val="00066E72"/>
    <w:rsid w:val="00067E17"/>
    <w:rsid w:val="00071329"/>
    <w:rsid w:val="00071908"/>
    <w:rsid w:val="00072166"/>
    <w:rsid w:val="000751C1"/>
    <w:rsid w:val="00075E3B"/>
    <w:rsid w:val="000777EE"/>
    <w:rsid w:val="00077A19"/>
    <w:rsid w:val="0008138A"/>
    <w:rsid w:val="00082358"/>
    <w:rsid w:val="000830B4"/>
    <w:rsid w:val="00085829"/>
    <w:rsid w:val="0009384B"/>
    <w:rsid w:val="00096880"/>
    <w:rsid w:val="000A0C31"/>
    <w:rsid w:val="000A45BC"/>
    <w:rsid w:val="000B26D4"/>
    <w:rsid w:val="000B36F1"/>
    <w:rsid w:val="000B3986"/>
    <w:rsid w:val="000B6C26"/>
    <w:rsid w:val="000B7562"/>
    <w:rsid w:val="000B77C3"/>
    <w:rsid w:val="000C189D"/>
    <w:rsid w:val="000C1B42"/>
    <w:rsid w:val="000C3D21"/>
    <w:rsid w:val="000C70BC"/>
    <w:rsid w:val="000D1A27"/>
    <w:rsid w:val="000D2936"/>
    <w:rsid w:val="000D54A4"/>
    <w:rsid w:val="000D5EF6"/>
    <w:rsid w:val="000D7855"/>
    <w:rsid w:val="000E2DDC"/>
    <w:rsid w:val="000E3922"/>
    <w:rsid w:val="000E5041"/>
    <w:rsid w:val="000E5102"/>
    <w:rsid w:val="000E525F"/>
    <w:rsid w:val="000E614E"/>
    <w:rsid w:val="000E7350"/>
    <w:rsid w:val="000E750D"/>
    <w:rsid w:val="000F01C5"/>
    <w:rsid w:val="000F10D7"/>
    <w:rsid w:val="0010643D"/>
    <w:rsid w:val="00106B46"/>
    <w:rsid w:val="00107739"/>
    <w:rsid w:val="0011159B"/>
    <w:rsid w:val="00113772"/>
    <w:rsid w:val="001159BC"/>
    <w:rsid w:val="001160DF"/>
    <w:rsid w:val="001213F0"/>
    <w:rsid w:val="00121D44"/>
    <w:rsid w:val="001221C9"/>
    <w:rsid w:val="001238A6"/>
    <w:rsid w:val="00124C8D"/>
    <w:rsid w:val="00124E9E"/>
    <w:rsid w:val="00125572"/>
    <w:rsid w:val="001263B6"/>
    <w:rsid w:val="00126F13"/>
    <w:rsid w:val="00127070"/>
    <w:rsid w:val="001304E8"/>
    <w:rsid w:val="00130676"/>
    <w:rsid w:val="00133E27"/>
    <w:rsid w:val="001372A3"/>
    <w:rsid w:val="001400AB"/>
    <w:rsid w:val="0014081A"/>
    <w:rsid w:val="0014196D"/>
    <w:rsid w:val="00143C5C"/>
    <w:rsid w:val="001444D7"/>
    <w:rsid w:val="0015071D"/>
    <w:rsid w:val="00150BA1"/>
    <w:rsid w:val="00155562"/>
    <w:rsid w:val="001565EE"/>
    <w:rsid w:val="00157579"/>
    <w:rsid w:val="00160E88"/>
    <w:rsid w:val="00163E36"/>
    <w:rsid w:val="001644C9"/>
    <w:rsid w:val="00167CE5"/>
    <w:rsid w:val="001723AC"/>
    <w:rsid w:val="001732D3"/>
    <w:rsid w:val="00174B72"/>
    <w:rsid w:val="00174CEB"/>
    <w:rsid w:val="00175A7B"/>
    <w:rsid w:val="0017684F"/>
    <w:rsid w:val="00176BB9"/>
    <w:rsid w:val="00186B0B"/>
    <w:rsid w:val="0019054B"/>
    <w:rsid w:val="00191A78"/>
    <w:rsid w:val="00195971"/>
    <w:rsid w:val="00196674"/>
    <w:rsid w:val="001A280F"/>
    <w:rsid w:val="001A34F6"/>
    <w:rsid w:val="001A4CED"/>
    <w:rsid w:val="001B0177"/>
    <w:rsid w:val="001B14EF"/>
    <w:rsid w:val="001B2637"/>
    <w:rsid w:val="001B2FE6"/>
    <w:rsid w:val="001B40BA"/>
    <w:rsid w:val="001B4792"/>
    <w:rsid w:val="001B747A"/>
    <w:rsid w:val="001C0BF0"/>
    <w:rsid w:val="001C4466"/>
    <w:rsid w:val="001C5338"/>
    <w:rsid w:val="001D11A3"/>
    <w:rsid w:val="001D16A6"/>
    <w:rsid w:val="001D212D"/>
    <w:rsid w:val="001D4FC2"/>
    <w:rsid w:val="001D590A"/>
    <w:rsid w:val="001D72F2"/>
    <w:rsid w:val="001D7960"/>
    <w:rsid w:val="001E24ED"/>
    <w:rsid w:val="001E6A37"/>
    <w:rsid w:val="001E7E79"/>
    <w:rsid w:val="001F1DA1"/>
    <w:rsid w:val="001F2163"/>
    <w:rsid w:val="001F2454"/>
    <w:rsid w:val="001F292D"/>
    <w:rsid w:val="001F2D06"/>
    <w:rsid w:val="001F4BC4"/>
    <w:rsid w:val="001F4C96"/>
    <w:rsid w:val="001F6706"/>
    <w:rsid w:val="00201F58"/>
    <w:rsid w:val="00204E93"/>
    <w:rsid w:val="00205231"/>
    <w:rsid w:val="002100F8"/>
    <w:rsid w:val="00210367"/>
    <w:rsid w:val="002114EA"/>
    <w:rsid w:val="00211FFA"/>
    <w:rsid w:val="00212C2A"/>
    <w:rsid w:val="00215985"/>
    <w:rsid w:val="00216183"/>
    <w:rsid w:val="00220517"/>
    <w:rsid w:val="00221842"/>
    <w:rsid w:val="002236E4"/>
    <w:rsid w:val="002237BE"/>
    <w:rsid w:val="002238A6"/>
    <w:rsid w:val="0022558E"/>
    <w:rsid w:val="002259E8"/>
    <w:rsid w:val="00225E02"/>
    <w:rsid w:val="0023112A"/>
    <w:rsid w:val="00237266"/>
    <w:rsid w:val="0023760C"/>
    <w:rsid w:val="00242011"/>
    <w:rsid w:val="002438AB"/>
    <w:rsid w:val="00245AC5"/>
    <w:rsid w:val="00247237"/>
    <w:rsid w:val="00251066"/>
    <w:rsid w:val="002534BC"/>
    <w:rsid w:val="00253654"/>
    <w:rsid w:val="00255242"/>
    <w:rsid w:val="002555DE"/>
    <w:rsid w:val="00256EA5"/>
    <w:rsid w:val="00257826"/>
    <w:rsid w:val="00257ABD"/>
    <w:rsid w:val="00260A8D"/>
    <w:rsid w:val="00260B8A"/>
    <w:rsid w:val="00264C63"/>
    <w:rsid w:val="00265DFC"/>
    <w:rsid w:val="002742A4"/>
    <w:rsid w:val="00280A8F"/>
    <w:rsid w:val="00282B07"/>
    <w:rsid w:val="00282F87"/>
    <w:rsid w:val="002847E7"/>
    <w:rsid w:val="0029085E"/>
    <w:rsid w:val="002951E8"/>
    <w:rsid w:val="00297F0A"/>
    <w:rsid w:val="002A073E"/>
    <w:rsid w:val="002A31D5"/>
    <w:rsid w:val="002A4CB0"/>
    <w:rsid w:val="002A726B"/>
    <w:rsid w:val="002A7988"/>
    <w:rsid w:val="002C1E44"/>
    <w:rsid w:val="002C2330"/>
    <w:rsid w:val="002C5DA0"/>
    <w:rsid w:val="002C73C5"/>
    <w:rsid w:val="002C7C4A"/>
    <w:rsid w:val="002D10AF"/>
    <w:rsid w:val="002D4465"/>
    <w:rsid w:val="002D4DE1"/>
    <w:rsid w:val="002D5DDC"/>
    <w:rsid w:val="002D63A0"/>
    <w:rsid w:val="002D7AAB"/>
    <w:rsid w:val="002E0A5A"/>
    <w:rsid w:val="002E0E1E"/>
    <w:rsid w:val="002E1AC9"/>
    <w:rsid w:val="002E24A4"/>
    <w:rsid w:val="002E4E22"/>
    <w:rsid w:val="002E5D3E"/>
    <w:rsid w:val="002E5D69"/>
    <w:rsid w:val="002E61FE"/>
    <w:rsid w:val="002E6A8B"/>
    <w:rsid w:val="002E7D40"/>
    <w:rsid w:val="002F2029"/>
    <w:rsid w:val="002F3C60"/>
    <w:rsid w:val="002F63C9"/>
    <w:rsid w:val="002F761E"/>
    <w:rsid w:val="002F7E81"/>
    <w:rsid w:val="00300161"/>
    <w:rsid w:val="00300BFF"/>
    <w:rsid w:val="00300E64"/>
    <w:rsid w:val="0030125D"/>
    <w:rsid w:val="00301BAC"/>
    <w:rsid w:val="003177E6"/>
    <w:rsid w:val="00317FDC"/>
    <w:rsid w:val="00320CC8"/>
    <w:rsid w:val="00324F95"/>
    <w:rsid w:val="003250D2"/>
    <w:rsid w:val="00327ADB"/>
    <w:rsid w:val="00332623"/>
    <w:rsid w:val="0033456C"/>
    <w:rsid w:val="003346D4"/>
    <w:rsid w:val="00336A32"/>
    <w:rsid w:val="003378E0"/>
    <w:rsid w:val="00337C4A"/>
    <w:rsid w:val="00341772"/>
    <w:rsid w:val="00342627"/>
    <w:rsid w:val="00342BE7"/>
    <w:rsid w:val="0034423D"/>
    <w:rsid w:val="00344AB3"/>
    <w:rsid w:val="003457FE"/>
    <w:rsid w:val="00345ED8"/>
    <w:rsid w:val="00346410"/>
    <w:rsid w:val="003473D6"/>
    <w:rsid w:val="00347526"/>
    <w:rsid w:val="003528CE"/>
    <w:rsid w:val="00353326"/>
    <w:rsid w:val="00353F4B"/>
    <w:rsid w:val="0035535F"/>
    <w:rsid w:val="00357E3D"/>
    <w:rsid w:val="00360816"/>
    <w:rsid w:val="00360D58"/>
    <w:rsid w:val="00362565"/>
    <w:rsid w:val="00364E47"/>
    <w:rsid w:val="0037232C"/>
    <w:rsid w:val="00377B6B"/>
    <w:rsid w:val="00381228"/>
    <w:rsid w:val="00382163"/>
    <w:rsid w:val="00383100"/>
    <w:rsid w:val="00383B2A"/>
    <w:rsid w:val="00385277"/>
    <w:rsid w:val="00386453"/>
    <w:rsid w:val="00386A72"/>
    <w:rsid w:val="003872AE"/>
    <w:rsid w:val="0039019E"/>
    <w:rsid w:val="003901F5"/>
    <w:rsid w:val="00390C94"/>
    <w:rsid w:val="00396E0D"/>
    <w:rsid w:val="00397FD5"/>
    <w:rsid w:val="003A02EC"/>
    <w:rsid w:val="003A054B"/>
    <w:rsid w:val="003A18F5"/>
    <w:rsid w:val="003A23F4"/>
    <w:rsid w:val="003A401B"/>
    <w:rsid w:val="003A427F"/>
    <w:rsid w:val="003A46A9"/>
    <w:rsid w:val="003A4A77"/>
    <w:rsid w:val="003A729E"/>
    <w:rsid w:val="003A782B"/>
    <w:rsid w:val="003B36A0"/>
    <w:rsid w:val="003B4485"/>
    <w:rsid w:val="003C068A"/>
    <w:rsid w:val="003C23F1"/>
    <w:rsid w:val="003C3491"/>
    <w:rsid w:val="003C7ACB"/>
    <w:rsid w:val="003C7AD4"/>
    <w:rsid w:val="003D106F"/>
    <w:rsid w:val="003E228F"/>
    <w:rsid w:val="003E3EB8"/>
    <w:rsid w:val="003E6918"/>
    <w:rsid w:val="003F3FFC"/>
    <w:rsid w:val="003F50A1"/>
    <w:rsid w:val="003F5FDA"/>
    <w:rsid w:val="003F609A"/>
    <w:rsid w:val="003F7967"/>
    <w:rsid w:val="00400B9E"/>
    <w:rsid w:val="00402A25"/>
    <w:rsid w:val="004032A8"/>
    <w:rsid w:val="00407830"/>
    <w:rsid w:val="00412F42"/>
    <w:rsid w:val="00415237"/>
    <w:rsid w:val="00417559"/>
    <w:rsid w:val="004204B8"/>
    <w:rsid w:val="00421975"/>
    <w:rsid w:val="0042267F"/>
    <w:rsid w:val="00423328"/>
    <w:rsid w:val="004233CB"/>
    <w:rsid w:val="004241B2"/>
    <w:rsid w:val="00424583"/>
    <w:rsid w:val="00425C47"/>
    <w:rsid w:val="00426992"/>
    <w:rsid w:val="00431140"/>
    <w:rsid w:val="0043160D"/>
    <w:rsid w:val="00431ED3"/>
    <w:rsid w:val="004327E2"/>
    <w:rsid w:val="0043407F"/>
    <w:rsid w:val="0043490D"/>
    <w:rsid w:val="004358EF"/>
    <w:rsid w:val="00436A23"/>
    <w:rsid w:val="00440F9A"/>
    <w:rsid w:val="00442C0E"/>
    <w:rsid w:val="00446925"/>
    <w:rsid w:val="00453711"/>
    <w:rsid w:val="00454161"/>
    <w:rsid w:val="00454252"/>
    <w:rsid w:val="004555D1"/>
    <w:rsid w:val="004564D0"/>
    <w:rsid w:val="00456DAE"/>
    <w:rsid w:val="004679B2"/>
    <w:rsid w:val="00470D21"/>
    <w:rsid w:val="004717DF"/>
    <w:rsid w:val="00474BB5"/>
    <w:rsid w:val="00474CC9"/>
    <w:rsid w:val="004751D5"/>
    <w:rsid w:val="004751EE"/>
    <w:rsid w:val="00476A86"/>
    <w:rsid w:val="004778AC"/>
    <w:rsid w:val="00477CE3"/>
    <w:rsid w:val="0048022C"/>
    <w:rsid w:val="004814DB"/>
    <w:rsid w:val="0048302B"/>
    <w:rsid w:val="00483921"/>
    <w:rsid w:val="0048462E"/>
    <w:rsid w:val="00486437"/>
    <w:rsid w:val="00487C1C"/>
    <w:rsid w:val="004915B1"/>
    <w:rsid w:val="00492081"/>
    <w:rsid w:val="00492F61"/>
    <w:rsid w:val="00496143"/>
    <w:rsid w:val="0049665D"/>
    <w:rsid w:val="004A11DF"/>
    <w:rsid w:val="004A3931"/>
    <w:rsid w:val="004A7B16"/>
    <w:rsid w:val="004A7D2B"/>
    <w:rsid w:val="004B1C8B"/>
    <w:rsid w:val="004C0B1B"/>
    <w:rsid w:val="004C0C82"/>
    <w:rsid w:val="004C3220"/>
    <w:rsid w:val="004C3299"/>
    <w:rsid w:val="004C427D"/>
    <w:rsid w:val="004D1584"/>
    <w:rsid w:val="004D49F4"/>
    <w:rsid w:val="004D5E52"/>
    <w:rsid w:val="004D67BF"/>
    <w:rsid w:val="004D6F84"/>
    <w:rsid w:val="004E55CE"/>
    <w:rsid w:val="004F3C98"/>
    <w:rsid w:val="004F3E0B"/>
    <w:rsid w:val="004F50D5"/>
    <w:rsid w:val="004F7501"/>
    <w:rsid w:val="00500853"/>
    <w:rsid w:val="0050331D"/>
    <w:rsid w:val="005036BE"/>
    <w:rsid w:val="00505005"/>
    <w:rsid w:val="00511110"/>
    <w:rsid w:val="0051403A"/>
    <w:rsid w:val="005152F7"/>
    <w:rsid w:val="00517CCE"/>
    <w:rsid w:val="0052370E"/>
    <w:rsid w:val="00523BFA"/>
    <w:rsid w:val="0052485D"/>
    <w:rsid w:val="00525C19"/>
    <w:rsid w:val="00526477"/>
    <w:rsid w:val="00526603"/>
    <w:rsid w:val="00530115"/>
    <w:rsid w:val="005305B3"/>
    <w:rsid w:val="0053271B"/>
    <w:rsid w:val="005342C2"/>
    <w:rsid w:val="00534544"/>
    <w:rsid w:val="005356C0"/>
    <w:rsid w:val="00535DED"/>
    <w:rsid w:val="005365A2"/>
    <w:rsid w:val="005402FA"/>
    <w:rsid w:val="00540D72"/>
    <w:rsid w:val="0054197B"/>
    <w:rsid w:val="00553042"/>
    <w:rsid w:val="005536CE"/>
    <w:rsid w:val="0055559A"/>
    <w:rsid w:val="00556A40"/>
    <w:rsid w:val="005577EF"/>
    <w:rsid w:val="00561F82"/>
    <w:rsid w:val="00565DB1"/>
    <w:rsid w:val="00565E8C"/>
    <w:rsid w:val="00566706"/>
    <w:rsid w:val="005679DC"/>
    <w:rsid w:val="0057121E"/>
    <w:rsid w:val="0057137E"/>
    <w:rsid w:val="005719B8"/>
    <w:rsid w:val="00573E1A"/>
    <w:rsid w:val="0057478A"/>
    <w:rsid w:val="005747B7"/>
    <w:rsid w:val="0057628A"/>
    <w:rsid w:val="00576C8E"/>
    <w:rsid w:val="0057727F"/>
    <w:rsid w:val="00581D3E"/>
    <w:rsid w:val="005821F8"/>
    <w:rsid w:val="00582E7D"/>
    <w:rsid w:val="00583444"/>
    <w:rsid w:val="0058429D"/>
    <w:rsid w:val="00584A16"/>
    <w:rsid w:val="00584BBD"/>
    <w:rsid w:val="00586162"/>
    <w:rsid w:val="005869B4"/>
    <w:rsid w:val="0058703B"/>
    <w:rsid w:val="00591C86"/>
    <w:rsid w:val="005949F0"/>
    <w:rsid w:val="005A1C46"/>
    <w:rsid w:val="005A493D"/>
    <w:rsid w:val="005A5D38"/>
    <w:rsid w:val="005B0A45"/>
    <w:rsid w:val="005B0BE0"/>
    <w:rsid w:val="005B0F19"/>
    <w:rsid w:val="005B2F9F"/>
    <w:rsid w:val="005B37D1"/>
    <w:rsid w:val="005B5A23"/>
    <w:rsid w:val="005B6D7F"/>
    <w:rsid w:val="005B6F00"/>
    <w:rsid w:val="005B7301"/>
    <w:rsid w:val="005B7B08"/>
    <w:rsid w:val="005C091B"/>
    <w:rsid w:val="005C0B68"/>
    <w:rsid w:val="005C0C84"/>
    <w:rsid w:val="005C2186"/>
    <w:rsid w:val="005C2B04"/>
    <w:rsid w:val="005C2B7D"/>
    <w:rsid w:val="005C51BA"/>
    <w:rsid w:val="005C6015"/>
    <w:rsid w:val="005C7526"/>
    <w:rsid w:val="005C7B06"/>
    <w:rsid w:val="005C7E23"/>
    <w:rsid w:val="005D0A5A"/>
    <w:rsid w:val="005D33B6"/>
    <w:rsid w:val="005D5953"/>
    <w:rsid w:val="005D7FEC"/>
    <w:rsid w:val="005E001B"/>
    <w:rsid w:val="005E321D"/>
    <w:rsid w:val="005E6476"/>
    <w:rsid w:val="005E7085"/>
    <w:rsid w:val="005F0DFB"/>
    <w:rsid w:val="005F16F6"/>
    <w:rsid w:val="005F1D2B"/>
    <w:rsid w:val="005F66BC"/>
    <w:rsid w:val="00600E09"/>
    <w:rsid w:val="006022C6"/>
    <w:rsid w:val="00603E2D"/>
    <w:rsid w:val="00606683"/>
    <w:rsid w:val="00611A21"/>
    <w:rsid w:val="00614E84"/>
    <w:rsid w:val="00617F08"/>
    <w:rsid w:val="006227BB"/>
    <w:rsid w:val="00624791"/>
    <w:rsid w:val="00632442"/>
    <w:rsid w:val="006333BC"/>
    <w:rsid w:val="00636098"/>
    <w:rsid w:val="00637B1A"/>
    <w:rsid w:val="00641EBA"/>
    <w:rsid w:val="00641ED2"/>
    <w:rsid w:val="006425FB"/>
    <w:rsid w:val="0064417E"/>
    <w:rsid w:val="00645643"/>
    <w:rsid w:val="006535CB"/>
    <w:rsid w:val="00654A24"/>
    <w:rsid w:val="00655DC5"/>
    <w:rsid w:val="00656B25"/>
    <w:rsid w:val="00660563"/>
    <w:rsid w:val="006610F7"/>
    <w:rsid w:val="00665F60"/>
    <w:rsid w:val="006671F7"/>
    <w:rsid w:val="006700E0"/>
    <w:rsid w:val="00673E7A"/>
    <w:rsid w:val="00681969"/>
    <w:rsid w:val="00682191"/>
    <w:rsid w:val="00682C1C"/>
    <w:rsid w:val="00683570"/>
    <w:rsid w:val="00683E43"/>
    <w:rsid w:val="006852C3"/>
    <w:rsid w:val="00686948"/>
    <w:rsid w:val="006A3D30"/>
    <w:rsid w:val="006A4851"/>
    <w:rsid w:val="006A4F43"/>
    <w:rsid w:val="006A5054"/>
    <w:rsid w:val="006A7C82"/>
    <w:rsid w:val="006B5C90"/>
    <w:rsid w:val="006B645B"/>
    <w:rsid w:val="006B6EB7"/>
    <w:rsid w:val="006C024E"/>
    <w:rsid w:val="006C2F44"/>
    <w:rsid w:val="006C4A63"/>
    <w:rsid w:val="006C4FCE"/>
    <w:rsid w:val="006C5886"/>
    <w:rsid w:val="006C7641"/>
    <w:rsid w:val="006D00DD"/>
    <w:rsid w:val="006D053E"/>
    <w:rsid w:val="006D060D"/>
    <w:rsid w:val="006D67CB"/>
    <w:rsid w:val="006E5E3E"/>
    <w:rsid w:val="006E6113"/>
    <w:rsid w:val="006E7AEB"/>
    <w:rsid w:val="006F0186"/>
    <w:rsid w:val="006F09AA"/>
    <w:rsid w:val="006F24F0"/>
    <w:rsid w:val="006F379E"/>
    <w:rsid w:val="006F3EB6"/>
    <w:rsid w:val="006F4659"/>
    <w:rsid w:val="006F4D19"/>
    <w:rsid w:val="006F4DB1"/>
    <w:rsid w:val="006F64CB"/>
    <w:rsid w:val="006F7176"/>
    <w:rsid w:val="007006E7"/>
    <w:rsid w:val="00700EE7"/>
    <w:rsid w:val="00701BFB"/>
    <w:rsid w:val="00701DA7"/>
    <w:rsid w:val="00703624"/>
    <w:rsid w:val="00705917"/>
    <w:rsid w:val="0071533B"/>
    <w:rsid w:val="00716E50"/>
    <w:rsid w:val="0071737D"/>
    <w:rsid w:val="00717F53"/>
    <w:rsid w:val="007201EB"/>
    <w:rsid w:val="00720511"/>
    <w:rsid w:val="00721205"/>
    <w:rsid w:val="00724F25"/>
    <w:rsid w:val="00726070"/>
    <w:rsid w:val="0072720C"/>
    <w:rsid w:val="0073270B"/>
    <w:rsid w:val="00733D9B"/>
    <w:rsid w:val="00735228"/>
    <w:rsid w:val="007360DC"/>
    <w:rsid w:val="007425CF"/>
    <w:rsid w:val="00745B5F"/>
    <w:rsid w:val="0074717B"/>
    <w:rsid w:val="007476DC"/>
    <w:rsid w:val="00747DEA"/>
    <w:rsid w:val="007507DB"/>
    <w:rsid w:val="007537C2"/>
    <w:rsid w:val="00754E35"/>
    <w:rsid w:val="007558C6"/>
    <w:rsid w:val="00757EEF"/>
    <w:rsid w:val="0076268F"/>
    <w:rsid w:val="007669D9"/>
    <w:rsid w:val="007672C6"/>
    <w:rsid w:val="00772D6D"/>
    <w:rsid w:val="00773241"/>
    <w:rsid w:val="00774C4A"/>
    <w:rsid w:val="007758CD"/>
    <w:rsid w:val="007759EA"/>
    <w:rsid w:val="00776141"/>
    <w:rsid w:val="00780125"/>
    <w:rsid w:val="007822A2"/>
    <w:rsid w:val="00782B60"/>
    <w:rsid w:val="0078443C"/>
    <w:rsid w:val="007869CD"/>
    <w:rsid w:val="00790039"/>
    <w:rsid w:val="00792B24"/>
    <w:rsid w:val="00794236"/>
    <w:rsid w:val="00794B71"/>
    <w:rsid w:val="00794C48"/>
    <w:rsid w:val="007965C4"/>
    <w:rsid w:val="007973CB"/>
    <w:rsid w:val="00797A89"/>
    <w:rsid w:val="00797D03"/>
    <w:rsid w:val="007A0542"/>
    <w:rsid w:val="007A1982"/>
    <w:rsid w:val="007A4D2D"/>
    <w:rsid w:val="007A6FC5"/>
    <w:rsid w:val="007B0CE9"/>
    <w:rsid w:val="007B511D"/>
    <w:rsid w:val="007B70AE"/>
    <w:rsid w:val="007C359B"/>
    <w:rsid w:val="007D3BAF"/>
    <w:rsid w:val="007D6E77"/>
    <w:rsid w:val="007E7389"/>
    <w:rsid w:val="007E7553"/>
    <w:rsid w:val="007F0160"/>
    <w:rsid w:val="007F1B6B"/>
    <w:rsid w:val="007F1F7B"/>
    <w:rsid w:val="007F2267"/>
    <w:rsid w:val="007F3918"/>
    <w:rsid w:val="007F6A2D"/>
    <w:rsid w:val="007F6B8E"/>
    <w:rsid w:val="0080044D"/>
    <w:rsid w:val="00801466"/>
    <w:rsid w:val="00805814"/>
    <w:rsid w:val="00806F68"/>
    <w:rsid w:val="0080707E"/>
    <w:rsid w:val="0080736B"/>
    <w:rsid w:val="00812EBA"/>
    <w:rsid w:val="00813024"/>
    <w:rsid w:val="0081498D"/>
    <w:rsid w:val="00817B76"/>
    <w:rsid w:val="008222F1"/>
    <w:rsid w:val="00824209"/>
    <w:rsid w:val="00824248"/>
    <w:rsid w:val="00824E6A"/>
    <w:rsid w:val="00831505"/>
    <w:rsid w:val="0083392A"/>
    <w:rsid w:val="00833D3B"/>
    <w:rsid w:val="00836043"/>
    <w:rsid w:val="00837932"/>
    <w:rsid w:val="00837CAD"/>
    <w:rsid w:val="00841973"/>
    <w:rsid w:val="008420D1"/>
    <w:rsid w:val="008420DC"/>
    <w:rsid w:val="0084489A"/>
    <w:rsid w:val="008453E8"/>
    <w:rsid w:val="00845748"/>
    <w:rsid w:val="00850E98"/>
    <w:rsid w:val="00850FAF"/>
    <w:rsid w:val="0085710C"/>
    <w:rsid w:val="008603B3"/>
    <w:rsid w:val="00861395"/>
    <w:rsid w:val="00861AD0"/>
    <w:rsid w:val="00864125"/>
    <w:rsid w:val="0086430D"/>
    <w:rsid w:val="00866D39"/>
    <w:rsid w:val="00870C9E"/>
    <w:rsid w:val="00870D08"/>
    <w:rsid w:val="00870FD0"/>
    <w:rsid w:val="00874DAC"/>
    <w:rsid w:val="008767A9"/>
    <w:rsid w:val="0087686E"/>
    <w:rsid w:val="00880C65"/>
    <w:rsid w:val="00880EE8"/>
    <w:rsid w:val="008866D0"/>
    <w:rsid w:val="00886F12"/>
    <w:rsid w:val="008930C9"/>
    <w:rsid w:val="00894D9C"/>
    <w:rsid w:val="00895A88"/>
    <w:rsid w:val="00896F82"/>
    <w:rsid w:val="008972A6"/>
    <w:rsid w:val="0089781F"/>
    <w:rsid w:val="00897AA7"/>
    <w:rsid w:val="00897BD2"/>
    <w:rsid w:val="00897BEC"/>
    <w:rsid w:val="008A5706"/>
    <w:rsid w:val="008A706D"/>
    <w:rsid w:val="008B03BE"/>
    <w:rsid w:val="008B32D8"/>
    <w:rsid w:val="008B5B33"/>
    <w:rsid w:val="008C0403"/>
    <w:rsid w:val="008C070A"/>
    <w:rsid w:val="008C13E2"/>
    <w:rsid w:val="008C1892"/>
    <w:rsid w:val="008C22EE"/>
    <w:rsid w:val="008C2578"/>
    <w:rsid w:val="008C50EE"/>
    <w:rsid w:val="008C6E42"/>
    <w:rsid w:val="008D016C"/>
    <w:rsid w:val="008D098D"/>
    <w:rsid w:val="008D0B5C"/>
    <w:rsid w:val="008D2196"/>
    <w:rsid w:val="008D2C88"/>
    <w:rsid w:val="008D3B33"/>
    <w:rsid w:val="008D4D4E"/>
    <w:rsid w:val="008D5822"/>
    <w:rsid w:val="008D64B0"/>
    <w:rsid w:val="008D798F"/>
    <w:rsid w:val="008E13CE"/>
    <w:rsid w:val="008E17CF"/>
    <w:rsid w:val="008E3926"/>
    <w:rsid w:val="008E58A4"/>
    <w:rsid w:val="008E5A7F"/>
    <w:rsid w:val="008F0EC5"/>
    <w:rsid w:val="008F4204"/>
    <w:rsid w:val="008F5CF2"/>
    <w:rsid w:val="008F5D61"/>
    <w:rsid w:val="008F7332"/>
    <w:rsid w:val="009002DF"/>
    <w:rsid w:val="00900A12"/>
    <w:rsid w:val="00904084"/>
    <w:rsid w:val="00905113"/>
    <w:rsid w:val="009054C6"/>
    <w:rsid w:val="00906310"/>
    <w:rsid w:val="0090662C"/>
    <w:rsid w:val="009103AE"/>
    <w:rsid w:val="009125FA"/>
    <w:rsid w:val="00913715"/>
    <w:rsid w:val="00913AD0"/>
    <w:rsid w:val="00913B5B"/>
    <w:rsid w:val="0091423C"/>
    <w:rsid w:val="00915D26"/>
    <w:rsid w:val="009228C5"/>
    <w:rsid w:val="00923CB0"/>
    <w:rsid w:val="00923F27"/>
    <w:rsid w:val="0092718C"/>
    <w:rsid w:val="00927B05"/>
    <w:rsid w:val="009302EF"/>
    <w:rsid w:val="00930AA7"/>
    <w:rsid w:val="009338F2"/>
    <w:rsid w:val="009338FF"/>
    <w:rsid w:val="0093483D"/>
    <w:rsid w:val="00935EAC"/>
    <w:rsid w:val="00936F5E"/>
    <w:rsid w:val="00941253"/>
    <w:rsid w:val="009414D2"/>
    <w:rsid w:val="00942097"/>
    <w:rsid w:val="00943260"/>
    <w:rsid w:val="00943A14"/>
    <w:rsid w:val="009455D2"/>
    <w:rsid w:val="00945F4F"/>
    <w:rsid w:val="00947574"/>
    <w:rsid w:val="00947C60"/>
    <w:rsid w:val="0095008B"/>
    <w:rsid w:val="00954266"/>
    <w:rsid w:val="009553DF"/>
    <w:rsid w:val="0095652F"/>
    <w:rsid w:val="00956705"/>
    <w:rsid w:val="00960C9B"/>
    <w:rsid w:val="0096300D"/>
    <w:rsid w:val="00963141"/>
    <w:rsid w:val="00963B0A"/>
    <w:rsid w:val="00967D7F"/>
    <w:rsid w:val="00971400"/>
    <w:rsid w:val="009722D5"/>
    <w:rsid w:val="0097720A"/>
    <w:rsid w:val="009820A9"/>
    <w:rsid w:val="009843AC"/>
    <w:rsid w:val="00992153"/>
    <w:rsid w:val="00992820"/>
    <w:rsid w:val="00993C4C"/>
    <w:rsid w:val="00994F32"/>
    <w:rsid w:val="009967E5"/>
    <w:rsid w:val="009A1604"/>
    <w:rsid w:val="009A47B2"/>
    <w:rsid w:val="009A5D34"/>
    <w:rsid w:val="009A7CC8"/>
    <w:rsid w:val="009B075C"/>
    <w:rsid w:val="009B40A0"/>
    <w:rsid w:val="009B431D"/>
    <w:rsid w:val="009B445C"/>
    <w:rsid w:val="009C262A"/>
    <w:rsid w:val="009C2A49"/>
    <w:rsid w:val="009C2CAD"/>
    <w:rsid w:val="009C2E1B"/>
    <w:rsid w:val="009C5ADA"/>
    <w:rsid w:val="009C6283"/>
    <w:rsid w:val="009D4D53"/>
    <w:rsid w:val="009D6A45"/>
    <w:rsid w:val="009D76C2"/>
    <w:rsid w:val="009E13E6"/>
    <w:rsid w:val="009E37A8"/>
    <w:rsid w:val="009E3E7E"/>
    <w:rsid w:val="009E3F9F"/>
    <w:rsid w:val="009E575C"/>
    <w:rsid w:val="009E7E78"/>
    <w:rsid w:val="009F0A98"/>
    <w:rsid w:val="009F37E6"/>
    <w:rsid w:val="009F4128"/>
    <w:rsid w:val="009F554A"/>
    <w:rsid w:val="009F5EB2"/>
    <w:rsid w:val="009F6602"/>
    <w:rsid w:val="009F68EF"/>
    <w:rsid w:val="009F6F73"/>
    <w:rsid w:val="00A03DF7"/>
    <w:rsid w:val="00A15004"/>
    <w:rsid w:val="00A17373"/>
    <w:rsid w:val="00A20C2D"/>
    <w:rsid w:val="00A22075"/>
    <w:rsid w:val="00A2214D"/>
    <w:rsid w:val="00A22533"/>
    <w:rsid w:val="00A229B2"/>
    <w:rsid w:val="00A23AAF"/>
    <w:rsid w:val="00A25491"/>
    <w:rsid w:val="00A26CB8"/>
    <w:rsid w:val="00A27D4B"/>
    <w:rsid w:val="00A30F5D"/>
    <w:rsid w:val="00A339EC"/>
    <w:rsid w:val="00A34176"/>
    <w:rsid w:val="00A36A3E"/>
    <w:rsid w:val="00A4104D"/>
    <w:rsid w:val="00A41CE6"/>
    <w:rsid w:val="00A42B7F"/>
    <w:rsid w:val="00A43014"/>
    <w:rsid w:val="00A45163"/>
    <w:rsid w:val="00A46E7C"/>
    <w:rsid w:val="00A47DE8"/>
    <w:rsid w:val="00A545E5"/>
    <w:rsid w:val="00A55DFE"/>
    <w:rsid w:val="00A5605D"/>
    <w:rsid w:val="00A57C52"/>
    <w:rsid w:val="00A61404"/>
    <w:rsid w:val="00A631A6"/>
    <w:rsid w:val="00A67F64"/>
    <w:rsid w:val="00A704B5"/>
    <w:rsid w:val="00A73588"/>
    <w:rsid w:val="00A8420F"/>
    <w:rsid w:val="00A84BE8"/>
    <w:rsid w:val="00A90D48"/>
    <w:rsid w:val="00A926AF"/>
    <w:rsid w:val="00A93359"/>
    <w:rsid w:val="00A93AA2"/>
    <w:rsid w:val="00A97C76"/>
    <w:rsid w:val="00AA2365"/>
    <w:rsid w:val="00AA289E"/>
    <w:rsid w:val="00AA2B8C"/>
    <w:rsid w:val="00AA3632"/>
    <w:rsid w:val="00AA5BC4"/>
    <w:rsid w:val="00AA61D9"/>
    <w:rsid w:val="00AA7752"/>
    <w:rsid w:val="00AA7F86"/>
    <w:rsid w:val="00AB3EA1"/>
    <w:rsid w:val="00AB6243"/>
    <w:rsid w:val="00AB7C19"/>
    <w:rsid w:val="00AC0A75"/>
    <w:rsid w:val="00AC584A"/>
    <w:rsid w:val="00AC6E8D"/>
    <w:rsid w:val="00AC7FF6"/>
    <w:rsid w:val="00AD0FCE"/>
    <w:rsid w:val="00AD2C49"/>
    <w:rsid w:val="00AD2DC5"/>
    <w:rsid w:val="00AE06BB"/>
    <w:rsid w:val="00AE203E"/>
    <w:rsid w:val="00AE7BC7"/>
    <w:rsid w:val="00AF1E4C"/>
    <w:rsid w:val="00AF3794"/>
    <w:rsid w:val="00AF6D19"/>
    <w:rsid w:val="00B009EB"/>
    <w:rsid w:val="00B046F0"/>
    <w:rsid w:val="00B04996"/>
    <w:rsid w:val="00B05C64"/>
    <w:rsid w:val="00B10645"/>
    <w:rsid w:val="00B10720"/>
    <w:rsid w:val="00B117FB"/>
    <w:rsid w:val="00B13236"/>
    <w:rsid w:val="00B169CC"/>
    <w:rsid w:val="00B17C6E"/>
    <w:rsid w:val="00B22AB9"/>
    <w:rsid w:val="00B23FE3"/>
    <w:rsid w:val="00B2509C"/>
    <w:rsid w:val="00B25F05"/>
    <w:rsid w:val="00B308D5"/>
    <w:rsid w:val="00B30FD7"/>
    <w:rsid w:val="00B31CDE"/>
    <w:rsid w:val="00B32833"/>
    <w:rsid w:val="00B336CA"/>
    <w:rsid w:val="00B35179"/>
    <w:rsid w:val="00B377C8"/>
    <w:rsid w:val="00B43ADB"/>
    <w:rsid w:val="00B44235"/>
    <w:rsid w:val="00B446DA"/>
    <w:rsid w:val="00B45D26"/>
    <w:rsid w:val="00B461A2"/>
    <w:rsid w:val="00B465EF"/>
    <w:rsid w:val="00B4704E"/>
    <w:rsid w:val="00B50EFC"/>
    <w:rsid w:val="00B53B70"/>
    <w:rsid w:val="00B56476"/>
    <w:rsid w:val="00B564A9"/>
    <w:rsid w:val="00B57221"/>
    <w:rsid w:val="00B61610"/>
    <w:rsid w:val="00B64763"/>
    <w:rsid w:val="00B64989"/>
    <w:rsid w:val="00B707DA"/>
    <w:rsid w:val="00B70B64"/>
    <w:rsid w:val="00B71929"/>
    <w:rsid w:val="00B71FBD"/>
    <w:rsid w:val="00B7250B"/>
    <w:rsid w:val="00B7251E"/>
    <w:rsid w:val="00B738E9"/>
    <w:rsid w:val="00B763A1"/>
    <w:rsid w:val="00B77028"/>
    <w:rsid w:val="00B80B30"/>
    <w:rsid w:val="00B8460F"/>
    <w:rsid w:val="00B84A85"/>
    <w:rsid w:val="00B84FD7"/>
    <w:rsid w:val="00B9066D"/>
    <w:rsid w:val="00B94225"/>
    <w:rsid w:val="00B95149"/>
    <w:rsid w:val="00BA0A75"/>
    <w:rsid w:val="00BA0DE4"/>
    <w:rsid w:val="00BA3F26"/>
    <w:rsid w:val="00BA43A3"/>
    <w:rsid w:val="00BA6A4D"/>
    <w:rsid w:val="00BA7FA3"/>
    <w:rsid w:val="00BB17A9"/>
    <w:rsid w:val="00BB19A2"/>
    <w:rsid w:val="00BC1819"/>
    <w:rsid w:val="00BC31E4"/>
    <w:rsid w:val="00BC3B2C"/>
    <w:rsid w:val="00BC3FC3"/>
    <w:rsid w:val="00BC536B"/>
    <w:rsid w:val="00BC711D"/>
    <w:rsid w:val="00BD0477"/>
    <w:rsid w:val="00BD0B2E"/>
    <w:rsid w:val="00BD318B"/>
    <w:rsid w:val="00BD3755"/>
    <w:rsid w:val="00BD4210"/>
    <w:rsid w:val="00BD4E04"/>
    <w:rsid w:val="00BE1C5E"/>
    <w:rsid w:val="00BE3D97"/>
    <w:rsid w:val="00BE45C7"/>
    <w:rsid w:val="00BE5704"/>
    <w:rsid w:val="00BF1F0F"/>
    <w:rsid w:val="00BF44C1"/>
    <w:rsid w:val="00BF4651"/>
    <w:rsid w:val="00BF49BB"/>
    <w:rsid w:val="00BF4B31"/>
    <w:rsid w:val="00BF5D11"/>
    <w:rsid w:val="00C01E22"/>
    <w:rsid w:val="00C02C36"/>
    <w:rsid w:val="00C04409"/>
    <w:rsid w:val="00C06959"/>
    <w:rsid w:val="00C06E6E"/>
    <w:rsid w:val="00C13520"/>
    <w:rsid w:val="00C15425"/>
    <w:rsid w:val="00C16A8B"/>
    <w:rsid w:val="00C17201"/>
    <w:rsid w:val="00C175E0"/>
    <w:rsid w:val="00C208AF"/>
    <w:rsid w:val="00C220A9"/>
    <w:rsid w:val="00C229A5"/>
    <w:rsid w:val="00C23B1C"/>
    <w:rsid w:val="00C24D1E"/>
    <w:rsid w:val="00C25E2E"/>
    <w:rsid w:val="00C26909"/>
    <w:rsid w:val="00C27191"/>
    <w:rsid w:val="00C30CC4"/>
    <w:rsid w:val="00C3277E"/>
    <w:rsid w:val="00C33224"/>
    <w:rsid w:val="00C33663"/>
    <w:rsid w:val="00C36A52"/>
    <w:rsid w:val="00C43A35"/>
    <w:rsid w:val="00C47554"/>
    <w:rsid w:val="00C479F7"/>
    <w:rsid w:val="00C52FFA"/>
    <w:rsid w:val="00C54C9E"/>
    <w:rsid w:val="00C56199"/>
    <w:rsid w:val="00C57305"/>
    <w:rsid w:val="00C62475"/>
    <w:rsid w:val="00C64E96"/>
    <w:rsid w:val="00C664B3"/>
    <w:rsid w:val="00C67AC0"/>
    <w:rsid w:val="00C7037B"/>
    <w:rsid w:val="00C704E2"/>
    <w:rsid w:val="00C716C7"/>
    <w:rsid w:val="00C71A6F"/>
    <w:rsid w:val="00C728C6"/>
    <w:rsid w:val="00C7507A"/>
    <w:rsid w:val="00C76FC6"/>
    <w:rsid w:val="00C7753B"/>
    <w:rsid w:val="00C80D8F"/>
    <w:rsid w:val="00C8340E"/>
    <w:rsid w:val="00C841A1"/>
    <w:rsid w:val="00C84AF7"/>
    <w:rsid w:val="00C85014"/>
    <w:rsid w:val="00C86AA6"/>
    <w:rsid w:val="00C91F06"/>
    <w:rsid w:val="00C932A3"/>
    <w:rsid w:val="00C957DD"/>
    <w:rsid w:val="00CA33CD"/>
    <w:rsid w:val="00CA629E"/>
    <w:rsid w:val="00CA7229"/>
    <w:rsid w:val="00CB01C5"/>
    <w:rsid w:val="00CB2BE0"/>
    <w:rsid w:val="00CB3180"/>
    <w:rsid w:val="00CB71C2"/>
    <w:rsid w:val="00CC100D"/>
    <w:rsid w:val="00CC29C0"/>
    <w:rsid w:val="00CC2AF3"/>
    <w:rsid w:val="00CC2D50"/>
    <w:rsid w:val="00CC3EB8"/>
    <w:rsid w:val="00CC5861"/>
    <w:rsid w:val="00CC71B0"/>
    <w:rsid w:val="00CC7E84"/>
    <w:rsid w:val="00CD027D"/>
    <w:rsid w:val="00CD05AB"/>
    <w:rsid w:val="00CD087E"/>
    <w:rsid w:val="00CD0A7D"/>
    <w:rsid w:val="00CD40A6"/>
    <w:rsid w:val="00CD4BD0"/>
    <w:rsid w:val="00CD52DB"/>
    <w:rsid w:val="00CD6159"/>
    <w:rsid w:val="00CE0795"/>
    <w:rsid w:val="00CE1202"/>
    <w:rsid w:val="00CE3083"/>
    <w:rsid w:val="00CE3F16"/>
    <w:rsid w:val="00CE51A2"/>
    <w:rsid w:val="00CE5DDF"/>
    <w:rsid w:val="00CE7213"/>
    <w:rsid w:val="00CE7E79"/>
    <w:rsid w:val="00CE7FDB"/>
    <w:rsid w:val="00CF06C6"/>
    <w:rsid w:val="00CF44C5"/>
    <w:rsid w:val="00CF4FFD"/>
    <w:rsid w:val="00CF747A"/>
    <w:rsid w:val="00D006B8"/>
    <w:rsid w:val="00D0271F"/>
    <w:rsid w:val="00D1254F"/>
    <w:rsid w:val="00D131EB"/>
    <w:rsid w:val="00D15765"/>
    <w:rsid w:val="00D17BF8"/>
    <w:rsid w:val="00D212AA"/>
    <w:rsid w:val="00D22EF9"/>
    <w:rsid w:val="00D25D4A"/>
    <w:rsid w:val="00D262C4"/>
    <w:rsid w:val="00D270DA"/>
    <w:rsid w:val="00D33372"/>
    <w:rsid w:val="00D34096"/>
    <w:rsid w:val="00D35164"/>
    <w:rsid w:val="00D37E48"/>
    <w:rsid w:val="00D40F30"/>
    <w:rsid w:val="00D4123B"/>
    <w:rsid w:val="00D41D40"/>
    <w:rsid w:val="00D41F92"/>
    <w:rsid w:val="00D44729"/>
    <w:rsid w:val="00D465E3"/>
    <w:rsid w:val="00D50C79"/>
    <w:rsid w:val="00D61002"/>
    <w:rsid w:val="00D62F80"/>
    <w:rsid w:val="00D632AE"/>
    <w:rsid w:val="00D63D6E"/>
    <w:rsid w:val="00D66721"/>
    <w:rsid w:val="00D669C3"/>
    <w:rsid w:val="00D67B80"/>
    <w:rsid w:val="00D70B42"/>
    <w:rsid w:val="00D71CE0"/>
    <w:rsid w:val="00D7772E"/>
    <w:rsid w:val="00D8025B"/>
    <w:rsid w:val="00D81F5B"/>
    <w:rsid w:val="00D85506"/>
    <w:rsid w:val="00D8707B"/>
    <w:rsid w:val="00D876E8"/>
    <w:rsid w:val="00D879DB"/>
    <w:rsid w:val="00D934AC"/>
    <w:rsid w:val="00D9694E"/>
    <w:rsid w:val="00D97418"/>
    <w:rsid w:val="00DA0BE5"/>
    <w:rsid w:val="00DA388F"/>
    <w:rsid w:val="00DA46A4"/>
    <w:rsid w:val="00DA7C76"/>
    <w:rsid w:val="00DB0EF7"/>
    <w:rsid w:val="00DB419A"/>
    <w:rsid w:val="00DB4865"/>
    <w:rsid w:val="00DB6A0B"/>
    <w:rsid w:val="00DB78C3"/>
    <w:rsid w:val="00DC075D"/>
    <w:rsid w:val="00DC351F"/>
    <w:rsid w:val="00DC3FEF"/>
    <w:rsid w:val="00DC5F32"/>
    <w:rsid w:val="00DC64A5"/>
    <w:rsid w:val="00DC69C6"/>
    <w:rsid w:val="00DC7513"/>
    <w:rsid w:val="00DD4B5F"/>
    <w:rsid w:val="00DD4BC9"/>
    <w:rsid w:val="00DD4F46"/>
    <w:rsid w:val="00DD67B1"/>
    <w:rsid w:val="00DD7C2C"/>
    <w:rsid w:val="00DD7E14"/>
    <w:rsid w:val="00DE043D"/>
    <w:rsid w:val="00DE13EF"/>
    <w:rsid w:val="00DE2C61"/>
    <w:rsid w:val="00DE436F"/>
    <w:rsid w:val="00DE4A14"/>
    <w:rsid w:val="00DF1139"/>
    <w:rsid w:val="00DF4ACC"/>
    <w:rsid w:val="00DF6A6D"/>
    <w:rsid w:val="00DF79B5"/>
    <w:rsid w:val="00E0027B"/>
    <w:rsid w:val="00E0027F"/>
    <w:rsid w:val="00E0252D"/>
    <w:rsid w:val="00E0492F"/>
    <w:rsid w:val="00E05285"/>
    <w:rsid w:val="00E075F0"/>
    <w:rsid w:val="00E10AB4"/>
    <w:rsid w:val="00E143B5"/>
    <w:rsid w:val="00E1530E"/>
    <w:rsid w:val="00E1691B"/>
    <w:rsid w:val="00E17B5B"/>
    <w:rsid w:val="00E23AE7"/>
    <w:rsid w:val="00E26618"/>
    <w:rsid w:val="00E30449"/>
    <w:rsid w:val="00E31984"/>
    <w:rsid w:val="00E352BF"/>
    <w:rsid w:val="00E36762"/>
    <w:rsid w:val="00E36A96"/>
    <w:rsid w:val="00E413C0"/>
    <w:rsid w:val="00E44958"/>
    <w:rsid w:val="00E46CA2"/>
    <w:rsid w:val="00E55B25"/>
    <w:rsid w:val="00E55F60"/>
    <w:rsid w:val="00E60B61"/>
    <w:rsid w:val="00E62245"/>
    <w:rsid w:val="00E62977"/>
    <w:rsid w:val="00E62A76"/>
    <w:rsid w:val="00E62BEC"/>
    <w:rsid w:val="00E62FD4"/>
    <w:rsid w:val="00E652BE"/>
    <w:rsid w:val="00E653C3"/>
    <w:rsid w:val="00E700D8"/>
    <w:rsid w:val="00E732A2"/>
    <w:rsid w:val="00E75515"/>
    <w:rsid w:val="00E84EF7"/>
    <w:rsid w:val="00E85021"/>
    <w:rsid w:val="00E8564E"/>
    <w:rsid w:val="00E9306F"/>
    <w:rsid w:val="00E94555"/>
    <w:rsid w:val="00E95468"/>
    <w:rsid w:val="00E96100"/>
    <w:rsid w:val="00E97B7B"/>
    <w:rsid w:val="00EA01E0"/>
    <w:rsid w:val="00EA0588"/>
    <w:rsid w:val="00EA0FFF"/>
    <w:rsid w:val="00EA339E"/>
    <w:rsid w:val="00EB2938"/>
    <w:rsid w:val="00EB3F01"/>
    <w:rsid w:val="00EB502C"/>
    <w:rsid w:val="00EB572C"/>
    <w:rsid w:val="00EB65B8"/>
    <w:rsid w:val="00EB6C66"/>
    <w:rsid w:val="00EC0225"/>
    <w:rsid w:val="00EC2940"/>
    <w:rsid w:val="00EC33FF"/>
    <w:rsid w:val="00EC3FA4"/>
    <w:rsid w:val="00EC63C4"/>
    <w:rsid w:val="00ED096C"/>
    <w:rsid w:val="00ED187A"/>
    <w:rsid w:val="00ED31D1"/>
    <w:rsid w:val="00ED513A"/>
    <w:rsid w:val="00ED6E79"/>
    <w:rsid w:val="00EE05E4"/>
    <w:rsid w:val="00EE06D2"/>
    <w:rsid w:val="00EE06E7"/>
    <w:rsid w:val="00EE0726"/>
    <w:rsid w:val="00EE1E6B"/>
    <w:rsid w:val="00EE27AA"/>
    <w:rsid w:val="00EE333D"/>
    <w:rsid w:val="00EE39B4"/>
    <w:rsid w:val="00EE3A31"/>
    <w:rsid w:val="00EE63A2"/>
    <w:rsid w:val="00EE6B93"/>
    <w:rsid w:val="00EE6BA8"/>
    <w:rsid w:val="00EF185E"/>
    <w:rsid w:val="00EF1A59"/>
    <w:rsid w:val="00EF2935"/>
    <w:rsid w:val="00EF52AC"/>
    <w:rsid w:val="00EF5680"/>
    <w:rsid w:val="00EF739F"/>
    <w:rsid w:val="00EF7ED1"/>
    <w:rsid w:val="00F023A8"/>
    <w:rsid w:val="00F03D9A"/>
    <w:rsid w:val="00F04261"/>
    <w:rsid w:val="00F06005"/>
    <w:rsid w:val="00F06078"/>
    <w:rsid w:val="00F11FC5"/>
    <w:rsid w:val="00F12BC7"/>
    <w:rsid w:val="00F170CC"/>
    <w:rsid w:val="00F179F9"/>
    <w:rsid w:val="00F20B14"/>
    <w:rsid w:val="00F23F84"/>
    <w:rsid w:val="00F267D8"/>
    <w:rsid w:val="00F27A85"/>
    <w:rsid w:val="00F32263"/>
    <w:rsid w:val="00F33721"/>
    <w:rsid w:val="00F403E4"/>
    <w:rsid w:val="00F41D50"/>
    <w:rsid w:val="00F4295F"/>
    <w:rsid w:val="00F437A3"/>
    <w:rsid w:val="00F53CCE"/>
    <w:rsid w:val="00F562C8"/>
    <w:rsid w:val="00F60A71"/>
    <w:rsid w:val="00F619B4"/>
    <w:rsid w:val="00F61A76"/>
    <w:rsid w:val="00F6219E"/>
    <w:rsid w:val="00F6525A"/>
    <w:rsid w:val="00F72542"/>
    <w:rsid w:val="00F76096"/>
    <w:rsid w:val="00F76F2B"/>
    <w:rsid w:val="00F779D5"/>
    <w:rsid w:val="00F77B56"/>
    <w:rsid w:val="00F77D55"/>
    <w:rsid w:val="00F837C3"/>
    <w:rsid w:val="00F84B1A"/>
    <w:rsid w:val="00F90142"/>
    <w:rsid w:val="00F95273"/>
    <w:rsid w:val="00FA331A"/>
    <w:rsid w:val="00FA59D5"/>
    <w:rsid w:val="00FB589E"/>
    <w:rsid w:val="00FB6348"/>
    <w:rsid w:val="00FC05F3"/>
    <w:rsid w:val="00FC19EE"/>
    <w:rsid w:val="00FC4E61"/>
    <w:rsid w:val="00FC6B37"/>
    <w:rsid w:val="00FD0731"/>
    <w:rsid w:val="00FD328A"/>
    <w:rsid w:val="00FD551B"/>
    <w:rsid w:val="00FE18A6"/>
    <w:rsid w:val="00FE72A1"/>
    <w:rsid w:val="00FE75BF"/>
    <w:rsid w:val="00FF49DD"/>
    <w:rsid w:val="00FF4F7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D2AC2"/>
  <w15:chartTrackingRefBased/>
  <w15:docId w15:val="{C114AAFE-BBD4-4838-B2DE-F118F5CC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32A3"/>
    <w:pPr>
      <w:jc w:val="both"/>
    </w:pPr>
    <w:rPr>
      <w:rFonts w:ascii="Arial" w:hAnsi="Arial"/>
      <w:sz w:val="22"/>
      <w:szCs w:val="24"/>
    </w:rPr>
  </w:style>
  <w:style w:type="paragraph" w:styleId="Naslov2">
    <w:name w:val="heading 2"/>
    <w:basedOn w:val="Navaden"/>
    <w:next w:val="Navaden"/>
    <w:link w:val="Naslov2Znak"/>
    <w:qFormat/>
    <w:rsid w:val="005036BE"/>
    <w:pPr>
      <w:keepNext/>
      <w:suppressAutoHyphens/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268F"/>
    <w:pPr>
      <w:tabs>
        <w:tab w:val="center" w:pos="4320"/>
        <w:tab w:val="right" w:pos="8640"/>
      </w:tabs>
    </w:pPr>
  </w:style>
  <w:style w:type="paragraph" w:customStyle="1" w:styleId="podpisi">
    <w:name w:val="podpisi"/>
    <w:basedOn w:val="Navaden"/>
    <w:qFormat/>
    <w:rsid w:val="0076268F"/>
    <w:pPr>
      <w:tabs>
        <w:tab w:val="left" w:pos="3402"/>
      </w:tabs>
    </w:pPr>
    <w:rPr>
      <w:lang w:val="it-IT"/>
    </w:rPr>
  </w:style>
  <w:style w:type="table" w:styleId="Tabelamrea">
    <w:name w:val="Table Grid"/>
    <w:basedOn w:val="Navadnatabela"/>
    <w:uiPriority w:val="39"/>
    <w:rsid w:val="00C80D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qFormat/>
    <w:rsid w:val="00C80D8F"/>
    <w:rPr>
      <w:b/>
      <w:bCs/>
    </w:rPr>
  </w:style>
  <w:style w:type="paragraph" w:styleId="Noga">
    <w:name w:val="footer"/>
    <w:basedOn w:val="Navaden"/>
    <w:rsid w:val="00F437A3"/>
    <w:pPr>
      <w:tabs>
        <w:tab w:val="center" w:pos="4536"/>
        <w:tab w:val="right" w:pos="9072"/>
      </w:tabs>
    </w:pPr>
  </w:style>
  <w:style w:type="character" w:styleId="Pripombasklic">
    <w:name w:val="annotation reference"/>
    <w:semiHidden/>
    <w:rsid w:val="00402A25"/>
    <w:rPr>
      <w:sz w:val="16"/>
      <w:szCs w:val="16"/>
    </w:rPr>
  </w:style>
  <w:style w:type="paragraph" w:styleId="Pripombabesedilo">
    <w:name w:val="annotation text"/>
    <w:basedOn w:val="Navaden"/>
    <w:semiHidden/>
    <w:rsid w:val="00402A2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402A25"/>
    <w:rPr>
      <w:b/>
      <w:bCs/>
    </w:rPr>
  </w:style>
  <w:style w:type="paragraph" w:styleId="Besedilooblaka">
    <w:name w:val="Balloon Text"/>
    <w:basedOn w:val="Navaden"/>
    <w:semiHidden/>
    <w:rsid w:val="00402A25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5747B7"/>
    <w:rPr>
      <w:rFonts w:ascii="Times New Roman" w:hAnsi="Times New Roman"/>
      <w:sz w:val="20"/>
      <w:szCs w:val="20"/>
      <w:lang w:val="en-GB" w:eastAsia="en-US"/>
    </w:rPr>
  </w:style>
  <w:style w:type="character" w:styleId="Sprotnaopomba-sklic">
    <w:name w:val="footnote reference"/>
    <w:semiHidden/>
    <w:rsid w:val="005747B7"/>
    <w:rPr>
      <w:vertAlign w:val="superscript"/>
    </w:rPr>
  </w:style>
  <w:style w:type="paragraph" w:styleId="Revizija">
    <w:name w:val="Revision"/>
    <w:hidden/>
    <w:uiPriority w:val="99"/>
    <w:semiHidden/>
    <w:rsid w:val="003D106F"/>
    <w:rPr>
      <w:rFonts w:ascii="Arial" w:hAnsi="Arial"/>
      <w:sz w:val="22"/>
      <w:szCs w:val="24"/>
    </w:rPr>
  </w:style>
  <w:style w:type="character" w:styleId="Hiperpovezava">
    <w:name w:val="Hyperlink"/>
    <w:rsid w:val="000D1A27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0D1A27"/>
    <w:rPr>
      <w:color w:val="808080"/>
      <w:shd w:val="clear" w:color="auto" w:fill="E6E6E6"/>
    </w:rPr>
  </w:style>
  <w:style w:type="paragraph" w:customStyle="1" w:styleId="Default">
    <w:name w:val="Default"/>
    <w:rsid w:val="000E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lavaZnak">
    <w:name w:val="Glava Znak"/>
    <w:link w:val="Glava"/>
    <w:uiPriority w:val="99"/>
    <w:rsid w:val="00AA7F86"/>
    <w:rPr>
      <w:rFonts w:ascii="Arial" w:hAnsi="Arial"/>
      <w:sz w:val="22"/>
      <w:szCs w:val="24"/>
    </w:rPr>
  </w:style>
  <w:style w:type="character" w:customStyle="1" w:styleId="Naslov2Znak">
    <w:name w:val="Naslov 2 Znak"/>
    <w:link w:val="Naslov2"/>
    <w:rsid w:val="005036B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Odstavekseznama">
    <w:name w:val="List Paragraph"/>
    <w:basedOn w:val="Navaden"/>
    <w:uiPriority w:val="34"/>
    <w:qFormat/>
    <w:rsid w:val="0050331D"/>
    <w:pPr>
      <w:ind w:left="720"/>
      <w:jc w:val="left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30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\MJU\Mins_javn_upra_ESS1%20-%20PREDLOG%20NARO&#268;ILNICE%20(TP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A0FF-222C-4F55-AD14-5B0FE991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Mins_javn_upra_ESS1 - PREDLOG NAROČILNICE (TP1)</Template>
  <TotalTime>37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MJU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Miha Ulčar</dc:creator>
  <cp:keywords/>
  <cp:lastModifiedBy>Vanja Jereb</cp:lastModifiedBy>
  <cp:revision>26</cp:revision>
  <cp:lastPrinted>2021-01-06T12:01:00Z</cp:lastPrinted>
  <dcterms:created xsi:type="dcterms:W3CDTF">2024-12-09T15:08:00Z</dcterms:created>
  <dcterms:modified xsi:type="dcterms:W3CDTF">2025-11-28T07:40:00Z</dcterms:modified>
</cp:coreProperties>
</file>