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299C59A7" w:rsidR="005E4116" w:rsidRPr="00A72EC0" w:rsidRDefault="007E42B9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Pr="004A4DF2" w:rsidRDefault="00AE0987" w:rsidP="00485824">
      <w:pPr>
        <w:spacing w:after="200" w:line="276" w:lineRule="auto"/>
        <w:rPr>
          <w:rFonts w:ascii="Arial" w:hAnsi="Arial" w:cs="Arial"/>
          <w:b/>
          <w:bCs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66D5" w14:textId="77777777" w:rsidR="004A4DF2" w:rsidRDefault="004A4DF2" w:rsidP="005E4116">
      <w:pPr>
        <w:rPr>
          <w:rStyle w:val="SlogArial11ptLeee"/>
          <w:rFonts w:cs="Arial"/>
          <w:b w:val="0"/>
        </w:rPr>
      </w:pPr>
    </w:p>
    <w:p w14:paraId="70FAE2AF" w14:textId="2BA955D4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4A4DF2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42B9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6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11</cp:revision>
  <cp:lastPrinted>2011-09-21T08:24:00Z</cp:lastPrinted>
  <dcterms:created xsi:type="dcterms:W3CDTF">2019-05-18T07:00:00Z</dcterms:created>
  <dcterms:modified xsi:type="dcterms:W3CDTF">2023-03-02T10:41:00Z</dcterms:modified>
</cp:coreProperties>
</file>