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46501" w14:textId="77777777" w:rsidR="00AE0E92" w:rsidRDefault="00AE0E92" w:rsidP="00AE0E92">
      <w:pPr>
        <w:spacing w:line="288" w:lineRule="auto"/>
        <w:rPr>
          <w:rFonts w:cs="Arial"/>
          <w:szCs w:val="20"/>
          <w:lang w:val="sl-SI"/>
        </w:rPr>
      </w:pPr>
    </w:p>
    <w:p w14:paraId="18DEF43B" w14:textId="77777777" w:rsidR="002314B1" w:rsidRDefault="002314B1" w:rsidP="00A566CA">
      <w:pPr>
        <w:tabs>
          <w:tab w:val="left" w:pos="2520"/>
        </w:tabs>
        <w:jc w:val="center"/>
        <w:rPr>
          <w:rFonts w:cs="Arial"/>
          <w:b/>
          <w:bCs/>
          <w:szCs w:val="20"/>
          <w:lang w:val="sl-SI"/>
        </w:rPr>
      </w:pPr>
    </w:p>
    <w:p w14:paraId="709383B1" w14:textId="77777777" w:rsidR="00AE0E92" w:rsidRPr="000D2CAD" w:rsidRDefault="00AE0E92" w:rsidP="00A566CA">
      <w:pPr>
        <w:tabs>
          <w:tab w:val="left" w:pos="2520"/>
        </w:tabs>
        <w:jc w:val="center"/>
        <w:rPr>
          <w:rFonts w:cs="Arial"/>
          <w:b/>
          <w:bCs/>
          <w:szCs w:val="20"/>
          <w:lang w:val="sl-SI"/>
        </w:rPr>
      </w:pPr>
    </w:p>
    <w:p w14:paraId="222B1AF7" w14:textId="77777777" w:rsidR="00782E25" w:rsidRPr="00BC3FE9" w:rsidRDefault="00A566CA" w:rsidP="00782E25">
      <w:pPr>
        <w:pStyle w:val="ZADEVA"/>
        <w:spacing w:line="240" w:lineRule="auto"/>
        <w:jc w:val="both"/>
        <w:rPr>
          <w:rFonts w:cs="Arial"/>
          <w:szCs w:val="20"/>
          <w:lang w:val="sl-SI"/>
        </w:rPr>
      </w:pPr>
      <w:r w:rsidRPr="000D2CAD">
        <w:rPr>
          <w:rFonts w:cs="Arial"/>
          <w:bCs/>
          <w:szCs w:val="20"/>
          <w:lang w:val="sl-SI"/>
        </w:rPr>
        <w:t xml:space="preserve">Predlog prejemnikov sredstev </w:t>
      </w:r>
      <w:r w:rsidR="00782E25" w:rsidRPr="00BC3FE9">
        <w:rPr>
          <w:rFonts w:cs="Arial"/>
          <w:szCs w:val="20"/>
          <w:lang w:val="sl-SI"/>
        </w:rPr>
        <w:t>Javnega poziva za leto 2025 za sofinanciranje projektov nevladnih organizacij, izbranih na razpisih, sofinanciranih iz proračuna Evropske unije ali Urada za finančne mehanizme</w:t>
      </w:r>
    </w:p>
    <w:p w14:paraId="363CA463" w14:textId="2849B574" w:rsidR="001206E7" w:rsidRPr="006D23FC" w:rsidRDefault="00782E25" w:rsidP="006D23FC">
      <w:pPr>
        <w:tabs>
          <w:tab w:val="left" w:pos="2520"/>
        </w:tabs>
        <w:jc w:val="center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 </w:t>
      </w:r>
    </w:p>
    <w:tbl>
      <w:tblPr>
        <w:tblW w:w="8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000"/>
        <w:gridCol w:w="3460"/>
        <w:gridCol w:w="1540"/>
      </w:tblGrid>
      <w:tr w:rsidR="00782E25" w:rsidRPr="00F63D4F" w14:paraId="639BE030" w14:textId="77777777" w:rsidTr="00782E25">
        <w:trPr>
          <w:trHeight w:val="10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bottom"/>
            <w:hideMark/>
          </w:tcPr>
          <w:p w14:paraId="27D75F01" w14:textId="77777777" w:rsidR="00782E25" w:rsidRPr="00782E25" w:rsidRDefault="00782E25" w:rsidP="00782E25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  <w:lang w:val="sl-SI" w:eastAsia="sl-SI"/>
              </w:rPr>
            </w:pPr>
            <w:proofErr w:type="spellStart"/>
            <w:r w:rsidRPr="00782E25">
              <w:rPr>
                <w:rFonts w:cs="Arial"/>
                <w:b/>
                <w:bCs/>
                <w:color w:val="000000"/>
                <w:szCs w:val="20"/>
                <w:lang w:val="sl-SI" w:eastAsia="sl-SI"/>
              </w:rPr>
              <w:t>Zap</w:t>
            </w:r>
            <w:proofErr w:type="spellEnd"/>
            <w:r w:rsidRPr="00782E25">
              <w:rPr>
                <w:rFonts w:cs="Arial"/>
                <w:b/>
                <w:bCs/>
                <w:color w:val="000000"/>
                <w:szCs w:val="20"/>
                <w:lang w:val="sl-SI" w:eastAsia="sl-SI"/>
              </w:rPr>
              <w:t>. št. vloge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bottom"/>
            <w:hideMark/>
          </w:tcPr>
          <w:p w14:paraId="0C646755" w14:textId="77777777" w:rsidR="00782E25" w:rsidRPr="00782E25" w:rsidRDefault="00782E25" w:rsidP="00782E25">
            <w:pPr>
              <w:spacing w:line="240" w:lineRule="auto"/>
              <w:rPr>
                <w:rFonts w:cs="Arial"/>
                <w:b/>
                <w:bCs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b/>
                <w:bCs/>
                <w:color w:val="000000"/>
                <w:szCs w:val="20"/>
                <w:lang w:val="sl-SI" w:eastAsia="sl-SI"/>
              </w:rPr>
              <w:t>Prijavitelj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bottom"/>
            <w:hideMark/>
          </w:tcPr>
          <w:p w14:paraId="02DCE3AD" w14:textId="77777777" w:rsidR="00782E25" w:rsidRPr="00782E25" w:rsidRDefault="00782E25" w:rsidP="00782E25">
            <w:pPr>
              <w:spacing w:line="240" w:lineRule="auto"/>
              <w:rPr>
                <w:rFonts w:cs="Arial"/>
                <w:b/>
                <w:bCs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b/>
                <w:bCs/>
                <w:color w:val="000000"/>
                <w:szCs w:val="20"/>
                <w:lang w:val="sl-SI" w:eastAsia="sl-SI"/>
              </w:rPr>
              <w:t>Naziv projekta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bottom"/>
            <w:hideMark/>
          </w:tcPr>
          <w:p w14:paraId="4E78CF7A" w14:textId="77777777" w:rsidR="002731C8" w:rsidRDefault="00782E25" w:rsidP="00782E25">
            <w:pPr>
              <w:spacing w:line="240" w:lineRule="auto"/>
              <w:rPr>
                <w:rFonts w:cs="Arial"/>
                <w:b/>
                <w:bCs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b/>
                <w:bCs/>
                <w:color w:val="000000"/>
                <w:szCs w:val="20"/>
                <w:lang w:val="sl-SI" w:eastAsia="sl-SI"/>
              </w:rPr>
              <w:t xml:space="preserve">Višina odobrenih sredstev </w:t>
            </w:r>
          </w:p>
          <w:p w14:paraId="6F17155F" w14:textId="0BB233C5" w:rsidR="00782E25" w:rsidRPr="00782E25" w:rsidRDefault="00782E25" w:rsidP="00782E25">
            <w:pPr>
              <w:spacing w:line="240" w:lineRule="auto"/>
              <w:rPr>
                <w:rFonts w:cs="Arial"/>
                <w:b/>
                <w:bCs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b/>
                <w:bCs/>
                <w:color w:val="000000"/>
                <w:szCs w:val="20"/>
                <w:lang w:val="sl-SI" w:eastAsia="sl-SI"/>
              </w:rPr>
              <w:t>(v EUR)</w:t>
            </w:r>
          </w:p>
        </w:tc>
      </w:tr>
      <w:tr w:rsidR="00782E25" w:rsidRPr="00782E25" w14:paraId="601B2CEA" w14:textId="77777777" w:rsidTr="00782E25">
        <w:trPr>
          <w:trHeight w:val="13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79F6" w14:textId="77777777" w:rsidR="00782E25" w:rsidRPr="00782E25" w:rsidRDefault="00782E25" w:rsidP="00782E25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7BB1E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Inštitut za proučevanje enakosti spolov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24556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proofErr w:type="spellStart"/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CAREvolution</w:t>
            </w:r>
            <w:proofErr w:type="spellEnd"/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 xml:space="preserve"> - Celostni pristop k usklajevanju poklicnega in zasebnega življenja skozi prizmo spola z osredotočenostjo na dobro počutje in duševno zdravje zaposlenih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AF379" w14:textId="77777777" w:rsidR="00782E25" w:rsidRPr="00782E25" w:rsidRDefault="00782E25" w:rsidP="00782E25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8.282,76</w:t>
            </w:r>
          </w:p>
        </w:tc>
      </w:tr>
      <w:tr w:rsidR="00782E25" w:rsidRPr="00782E25" w14:paraId="79AA4B2E" w14:textId="77777777" w:rsidTr="00782E25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7038C" w14:textId="77777777" w:rsidR="00782E25" w:rsidRPr="00782E25" w:rsidRDefault="00782E25" w:rsidP="00782E25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FD2F8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Inštitut za proučevanje enakosti spolov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D6E60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Krepitev psihološke pismenosti in odpornosti otrok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0437F" w14:textId="77777777" w:rsidR="00782E25" w:rsidRPr="00782E25" w:rsidRDefault="00782E25" w:rsidP="00782E25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10.342,62</w:t>
            </w:r>
          </w:p>
        </w:tc>
      </w:tr>
      <w:tr w:rsidR="00782E25" w:rsidRPr="00782E25" w14:paraId="72141EEB" w14:textId="77777777" w:rsidTr="00782E25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32112" w14:textId="77777777" w:rsidR="00782E25" w:rsidRPr="00782E25" w:rsidRDefault="00782E25" w:rsidP="00782E25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5EAC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DRUŠTVO SLOVENSKEGA ANIMIRANEGA FILMA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4A9A1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Animacijski HUB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C415B" w14:textId="77777777" w:rsidR="00782E25" w:rsidRPr="00782E25" w:rsidRDefault="00782E25" w:rsidP="00782E25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9.259,24</w:t>
            </w:r>
          </w:p>
        </w:tc>
      </w:tr>
      <w:tr w:rsidR="00782E25" w:rsidRPr="00782E25" w14:paraId="22FC5FB1" w14:textId="77777777" w:rsidTr="00782E25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30C92" w14:textId="77777777" w:rsidR="00782E25" w:rsidRPr="00782E25" w:rsidRDefault="00782E25" w:rsidP="00782E25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5DF6E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DRUŠTVO SLOVENSKEGA ANIMIRANEGA FILMA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9671E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 xml:space="preserve">CEE </w:t>
            </w:r>
            <w:proofErr w:type="spellStart"/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Animation</w:t>
            </w:r>
            <w:proofErr w:type="spellEnd"/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 xml:space="preserve"> Podporni program za industrijo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58998" w14:textId="77777777" w:rsidR="00782E25" w:rsidRPr="00782E25" w:rsidRDefault="00782E25" w:rsidP="00782E25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36.022,36</w:t>
            </w:r>
          </w:p>
        </w:tc>
      </w:tr>
      <w:tr w:rsidR="00782E25" w:rsidRPr="00782E25" w14:paraId="3557F54D" w14:textId="77777777" w:rsidTr="00782E25">
        <w:trPr>
          <w:trHeight w:val="10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FD594" w14:textId="77777777" w:rsidR="00782E25" w:rsidRPr="00782E25" w:rsidRDefault="00782E25" w:rsidP="00782E25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6528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PROJEKT ATOL Zavod za umetniško produkcijo, posredovanje in založništvo, Ljubljana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299EE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DATAS: Podatki in suveren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8169B" w14:textId="77777777" w:rsidR="00782E25" w:rsidRPr="00782E25" w:rsidRDefault="00782E25" w:rsidP="00782E25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29.753,33</w:t>
            </w:r>
          </w:p>
        </w:tc>
      </w:tr>
      <w:tr w:rsidR="00782E25" w:rsidRPr="00782E25" w14:paraId="07420B5C" w14:textId="77777777" w:rsidTr="00782E25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5F45" w14:textId="77777777" w:rsidR="00782E25" w:rsidRPr="00782E25" w:rsidRDefault="00782E25" w:rsidP="00782E25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9ACE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Društvo za razvijanje prostovoljnega dela Novo mesto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0A846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Gradnja odpornosti in integracija skozi raznoliko vodenje za ukrajinske begunce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84A9" w14:textId="77777777" w:rsidR="00782E25" w:rsidRPr="00782E25" w:rsidRDefault="00782E25" w:rsidP="00782E25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8.236,08</w:t>
            </w:r>
          </w:p>
        </w:tc>
      </w:tr>
      <w:tr w:rsidR="00782E25" w:rsidRPr="00782E25" w14:paraId="642078DE" w14:textId="77777777" w:rsidTr="00782E25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A723C" w14:textId="77777777" w:rsidR="00782E25" w:rsidRPr="00782E25" w:rsidRDefault="00782E25" w:rsidP="00782E25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28EA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Društvo za razvijanje prostovoljnega dela Novo mesto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74691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Inovativne rešitve za vključevanje beguncev in blažitev kriz v državah članicah EU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AECEF" w14:textId="77777777" w:rsidR="00782E25" w:rsidRPr="00782E25" w:rsidRDefault="00782E25" w:rsidP="00782E25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13.474,80</w:t>
            </w:r>
          </w:p>
        </w:tc>
      </w:tr>
      <w:tr w:rsidR="00782E25" w:rsidRPr="00782E25" w14:paraId="12A1E944" w14:textId="77777777" w:rsidTr="00782E25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DA27" w14:textId="77777777" w:rsidR="00782E25" w:rsidRPr="00782E25" w:rsidRDefault="00782E25" w:rsidP="00782E25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ED85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 xml:space="preserve">Business </w:t>
            </w:r>
            <w:proofErr w:type="spellStart"/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Point</w:t>
            </w:r>
            <w:proofErr w:type="spellEnd"/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 xml:space="preserve">  Akademija, Zasebni neprofitni zavod za izobraževanje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F01FA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Monitoring mostov z uporabo podatkov v realnem času in digitalnih dvojčkov za Srednjo Evropo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94A2" w14:textId="77777777" w:rsidR="00782E25" w:rsidRPr="00782E25" w:rsidRDefault="00782E25" w:rsidP="00782E25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21.828,74</w:t>
            </w:r>
          </w:p>
        </w:tc>
      </w:tr>
      <w:tr w:rsidR="00782E25" w:rsidRPr="00782E25" w14:paraId="22DA9A2A" w14:textId="77777777" w:rsidTr="00782E25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8415" w14:textId="77777777" w:rsidR="00782E25" w:rsidRPr="00782E25" w:rsidRDefault="00782E25" w:rsidP="00782E25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042D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proofErr w:type="spellStart"/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Stella</w:t>
            </w:r>
            <w:proofErr w:type="spellEnd"/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, zasebni zavod za krepitev duševnega zdravja in izobraževanje, Beltinci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3176D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Povezovanje ranljivih ciljnih skupin za krepitev socialnih vezi in duševnega zdravja na čezmejnem območju Slovenije in Madžarske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68BB7" w14:textId="77777777" w:rsidR="00782E25" w:rsidRPr="00782E25" w:rsidRDefault="00782E25" w:rsidP="00782E25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1.800,00</w:t>
            </w:r>
          </w:p>
        </w:tc>
      </w:tr>
      <w:tr w:rsidR="00782E25" w:rsidRPr="00782E25" w14:paraId="54724FE2" w14:textId="77777777" w:rsidTr="00782E25">
        <w:trPr>
          <w:trHeight w:val="11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8F6F4" w14:textId="77777777" w:rsidR="00782E25" w:rsidRPr="00782E25" w:rsidRDefault="00782E25" w:rsidP="00782E25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10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C33B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ZAVOD CENTER ZA INFORMIRANJE, SODELOVANJE IN RAZVOJ NEVLADNIH ORGANIZACIJ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CB168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IMPACT4VALUES 2.0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D01A" w14:textId="77777777" w:rsidR="00782E25" w:rsidRPr="00782E25" w:rsidRDefault="00782E25" w:rsidP="00782E25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235.945,69</w:t>
            </w:r>
          </w:p>
        </w:tc>
      </w:tr>
      <w:tr w:rsidR="00782E25" w:rsidRPr="00782E25" w14:paraId="2D390ED7" w14:textId="77777777" w:rsidTr="00782E25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F7428" w14:textId="77777777" w:rsidR="00782E25" w:rsidRPr="00782E25" w:rsidRDefault="00782E25" w:rsidP="00782E25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11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80152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DRUŠTVO ZA STRPNE ODNOSE EKSENA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751A6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Čezmejno povezovanje in sodelovanje dnevnih centrov za otroke in mladostnike – KULTURA DIALOGA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42340" w14:textId="77777777" w:rsidR="00782E25" w:rsidRPr="00782E25" w:rsidRDefault="00782E25" w:rsidP="00782E25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2.027,52</w:t>
            </w:r>
          </w:p>
        </w:tc>
      </w:tr>
      <w:tr w:rsidR="00782E25" w:rsidRPr="00782E25" w14:paraId="7E72AF09" w14:textId="77777777" w:rsidTr="00782E25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179D" w14:textId="77777777" w:rsidR="00782E25" w:rsidRPr="00782E25" w:rsidRDefault="00782E25" w:rsidP="00782E25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lastRenderedPageBreak/>
              <w:t>12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59CC8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 xml:space="preserve">Društvo za rekreacijo </w:t>
            </w:r>
            <w:proofErr w:type="spellStart"/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Potačejk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C67B8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S kolesom po podeželskih čezmejnih poteh naravnih in kulturno-kulinaričnih biserov obmejnega prostora Slovenije in Avstrije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3D297" w14:textId="77777777" w:rsidR="00782E25" w:rsidRPr="00782E25" w:rsidRDefault="00782E25" w:rsidP="00782E25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2.855,70</w:t>
            </w:r>
          </w:p>
        </w:tc>
      </w:tr>
      <w:tr w:rsidR="00782E25" w:rsidRPr="00782E25" w14:paraId="60E58E09" w14:textId="77777777" w:rsidTr="00782E25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F7B7" w14:textId="77777777" w:rsidR="00782E25" w:rsidRPr="00782E25" w:rsidRDefault="00782E25" w:rsidP="00782E25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13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8DC4F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BUNKER zavod za organizacijo in izvedbo kulturnih prireditev, Ljubljana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87859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Počasni festivali uprizoritvenih umetnosti za izboljšanje dobrega počutja, mentalnega zdravja in socialne vključenosti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DCA46" w14:textId="77777777" w:rsidR="00782E25" w:rsidRPr="00782E25" w:rsidRDefault="00782E25" w:rsidP="00782E25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15.266,39</w:t>
            </w:r>
          </w:p>
        </w:tc>
      </w:tr>
      <w:tr w:rsidR="00782E25" w:rsidRPr="00782E25" w14:paraId="098058DF" w14:textId="77777777" w:rsidTr="00782E25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6C85C" w14:textId="77777777" w:rsidR="00782E25" w:rsidRPr="00782E25" w:rsidRDefault="00782E25" w:rsidP="00782E25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14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14A24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Sklad 05 - ustanova za družbene naložbe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5FCF4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 xml:space="preserve">Zagonski </w:t>
            </w:r>
            <w:proofErr w:type="spellStart"/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impact</w:t>
            </w:r>
            <w:proofErr w:type="spellEnd"/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 xml:space="preserve"> kapital – Razvoj čezmejnih </w:t>
            </w:r>
            <w:proofErr w:type="spellStart"/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impact</w:t>
            </w:r>
            <w:proofErr w:type="spellEnd"/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 xml:space="preserve"> investicij v CEE regiji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5E71E" w14:textId="77777777" w:rsidR="00782E25" w:rsidRPr="00782E25" w:rsidRDefault="00782E25" w:rsidP="00782E25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4.340,00</w:t>
            </w:r>
          </w:p>
        </w:tc>
      </w:tr>
      <w:tr w:rsidR="00782E25" w:rsidRPr="00782E25" w14:paraId="2996021D" w14:textId="77777777" w:rsidTr="00782E25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16F1" w14:textId="77777777" w:rsidR="00782E25" w:rsidRPr="00782E25" w:rsidRDefault="00782E25" w:rsidP="00782E25">
            <w:pPr>
              <w:spacing w:line="240" w:lineRule="auto"/>
              <w:jc w:val="center"/>
              <w:rPr>
                <w:rFonts w:cs="Arial"/>
                <w:color w:val="FF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 w:themeColor="text1"/>
                <w:szCs w:val="20"/>
                <w:lang w:val="sl-SI" w:eastAsia="sl-SI"/>
              </w:rPr>
              <w:t>15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CA4F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Inštitut za ihtiološke in ekološke raziskave, zavod REVIVO, Grobelno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7F95C" w14:textId="77777777" w:rsidR="00782E25" w:rsidRPr="00782E25" w:rsidRDefault="00782E25" w:rsidP="00782E25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r w:rsidRPr="00782E25">
              <w:rPr>
                <w:rFonts w:cs="Arial"/>
                <w:szCs w:val="20"/>
                <w:lang w:val="sl-SI" w:eastAsia="sl-SI"/>
              </w:rPr>
              <w:t>RIWET - Javno-zasebno upravljanje obnove in ohranjanja rek in mokrišč kot modro-zelene infrastrukture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63542" w14:textId="77777777" w:rsidR="00782E25" w:rsidRPr="00782E25" w:rsidRDefault="00782E25" w:rsidP="00782E25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85.753,62</w:t>
            </w:r>
          </w:p>
        </w:tc>
      </w:tr>
      <w:tr w:rsidR="00782E25" w:rsidRPr="00782E25" w14:paraId="27424245" w14:textId="77777777" w:rsidTr="00782E25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BE3E7" w14:textId="77777777" w:rsidR="00782E25" w:rsidRPr="00782E25" w:rsidRDefault="00782E25" w:rsidP="00782E25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16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31F29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KULTURNO DRUŠTVO PROSTOROŽ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F46AE" w14:textId="77777777" w:rsidR="00782E25" w:rsidRPr="00782E25" w:rsidRDefault="00782E25" w:rsidP="00782E25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r w:rsidRPr="00782E25">
              <w:rPr>
                <w:rFonts w:cs="Arial"/>
                <w:szCs w:val="20"/>
                <w:lang w:val="sl-SI" w:eastAsia="sl-SI"/>
              </w:rPr>
              <w:t>Podnebna zavetja za prilagajanje na ekstremno vročino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7526E" w14:textId="77777777" w:rsidR="00782E25" w:rsidRPr="00782E25" w:rsidRDefault="00782E25" w:rsidP="00782E25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42.019,70</w:t>
            </w:r>
          </w:p>
        </w:tc>
      </w:tr>
      <w:tr w:rsidR="00782E25" w:rsidRPr="00782E25" w14:paraId="0DA50220" w14:textId="77777777" w:rsidTr="00782E25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511BB" w14:textId="77777777" w:rsidR="00782E25" w:rsidRPr="00782E25" w:rsidRDefault="00782E25" w:rsidP="00782E25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17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60368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ZVEZA POTROŠNIKOV SLOVENIJE - DRUŠTVO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D89C4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Program za medgeneracijsko opolnomočenje potrošnikov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B0E00" w14:textId="77777777" w:rsidR="00782E25" w:rsidRPr="00782E25" w:rsidRDefault="00782E25" w:rsidP="00782E25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12.645,15</w:t>
            </w:r>
          </w:p>
        </w:tc>
      </w:tr>
      <w:tr w:rsidR="00782E25" w:rsidRPr="00782E25" w14:paraId="3BC9A838" w14:textId="77777777" w:rsidTr="00782E25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3D3A" w14:textId="77777777" w:rsidR="00782E25" w:rsidRPr="00782E25" w:rsidRDefault="00782E25" w:rsidP="00782E25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18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C8502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ZVEZA POTROŠNIKOV SLOVENIJE - DRUŠTVO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5446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Varčujmo skupaj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8E444" w14:textId="77777777" w:rsidR="00782E25" w:rsidRPr="00782E25" w:rsidRDefault="00782E25" w:rsidP="00782E25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5.965,78</w:t>
            </w:r>
          </w:p>
        </w:tc>
      </w:tr>
      <w:tr w:rsidR="00782E25" w:rsidRPr="00782E25" w14:paraId="73C7BB72" w14:textId="77777777" w:rsidTr="00782E25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749EE" w14:textId="77777777" w:rsidR="00782E25" w:rsidRPr="00782E25" w:rsidRDefault="00782E25" w:rsidP="00782E25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19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C12AB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DRUŠTVO MURA RAFTING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4F07A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 xml:space="preserve">Mura kliče: prednosti in razvojni potencial </w:t>
            </w:r>
            <w:proofErr w:type="spellStart"/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biosfernega</w:t>
            </w:r>
            <w:proofErr w:type="spellEnd"/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 xml:space="preserve"> območja Mura za prihodnje generacije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67AA" w14:textId="77777777" w:rsidR="00782E25" w:rsidRPr="00782E25" w:rsidRDefault="00782E25" w:rsidP="00782E25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6.840,00</w:t>
            </w:r>
          </w:p>
        </w:tc>
      </w:tr>
      <w:tr w:rsidR="00782E25" w:rsidRPr="00782E25" w14:paraId="4176CA94" w14:textId="77777777" w:rsidTr="00782E25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F0AAF" w14:textId="77777777" w:rsidR="00782E25" w:rsidRPr="00782E25" w:rsidRDefault="00782E25" w:rsidP="00782E25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20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9C898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KOCLJEVINA - zavod za usposabljanja in zaposlovanje invalidnih oseb, Prosenjakovci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15412" w14:textId="0E935762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 xml:space="preserve">Fleksibilni programi usposabljanja za izravnavanje prikrajšanosti zgodnjih </w:t>
            </w:r>
            <w:proofErr w:type="spellStart"/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osipnikov</w:t>
            </w:r>
            <w:proofErr w:type="spellEnd"/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 xml:space="preserve"> v poklicnem izobraževanju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231C" w14:textId="77777777" w:rsidR="00782E25" w:rsidRPr="00782E25" w:rsidRDefault="00782E25" w:rsidP="00782E25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40.798,08</w:t>
            </w:r>
          </w:p>
        </w:tc>
      </w:tr>
      <w:tr w:rsidR="00782E25" w:rsidRPr="00782E25" w14:paraId="0EE9F835" w14:textId="77777777" w:rsidTr="00782E25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66EB4" w14:textId="77777777" w:rsidR="00782E25" w:rsidRPr="00782E25" w:rsidRDefault="00782E25" w:rsidP="00782E25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21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A82F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Evropski kulturni in tehnološki center Maribor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E0724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Energija in obnovljivi viri: mladi združeni za trajnostne prakse prihodnosti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4B17E" w14:textId="77777777" w:rsidR="00782E25" w:rsidRPr="00782E25" w:rsidRDefault="00782E25" w:rsidP="00782E25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1.797,12</w:t>
            </w:r>
          </w:p>
        </w:tc>
      </w:tr>
      <w:tr w:rsidR="00782E25" w:rsidRPr="00782E25" w14:paraId="5296DDB6" w14:textId="77777777" w:rsidTr="00782E25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BD08" w14:textId="77777777" w:rsidR="00782E25" w:rsidRPr="00782E25" w:rsidRDefault="00782E25" w:rsidP="00782E25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22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A316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MEDOBČINSKO DRUŠTVO SLEPIH IN SLABOVIDNIH NOVA GORICA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87243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Digitalno dostopna regija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44423" w14:textId="77777777" w:rsidR="00782E25" w:rsidRPr="00782E25" w:rsidRDefault="00782E25" w:rsidP="00782E25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36.800,00</w:t>
            </w:r>
          </w:p>
        </w:tc>
      </w:tr>
      <w:tr w:rsidR="00782E25" w:rsidRPr="00782E25" w14:paraId="6CE6B239" w14:textId="77777777" w:rsidTr="00782E25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477A5" w14:textId="77777777" w:rsidR="00782E25" w:rsidRPr="00782E25" w:rsidRDefault="00782E25" w:rsidP="00782E25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23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B755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 xml:space="preserve">KULTURNO IZOBRAŽEVALNO DRUŠTVO PINA - </w:t>
            </w:r>
            <w:proofErr w:type="spellStart"/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Associazione</w:t>
            </w:r>
            <w:proofErr w:type="spellEnd"/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 xml:space="preserve"> </w:t>
            </w:r>
            <w:proofErr w:type="spellStart"/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culturale</w:t>
            </w:r>
            <w:proofErr w:type="spellEnd"/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 xml:space="preserve"> </w:t>
            </w:r>
            <w:proofErr w:type="spellStart"/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ed</w:t>
            </w:r>
            <w:proofErr w:type="spellEnd"/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 xml:space="preserve"> </w:t>
            </w:r>
            <w:proofErr w:type="spellStart"/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educativa</w:t>
            </w:r>
            <w:proofErr w:type="spellEnd"/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 xml:space="preserve"> Pina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BE8CE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RE-ACTIVE - Krepitev sodelovanja civilne družbe preko kulture pri obvladovanju podnebnih tveganj za čezmejno upravljanje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F23A1" w14:textId="77777777" w:rsidR="00782E25" w:rsidRPr="00782E25" w:rsidRDefault="00782E25" w:rsidP="00782E25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38.586,96</w:t>
            </w:r>
          </w:p>
        </w:tc>
      </w:tr>
      <w:tr w:rsidR="00782E25" w:rsidRPr="00782E25" w14:paraId="5FA39320" w14:textId="77777777" w:rsidTr="00782E25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033A2" w14:textId="77777777" w:rsidR="00782E25" w:rsidRPr="00782E25" w:rsidRDefault="00782E25" w:rsidP="00782E25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24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9C2AA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Zavod za trajnostni razvoj - Zavod TRS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DD46A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proofErr w:type="spellStart"/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MedSkyTour</w:t>
            </w:r>
            <w:proofErr w:type="spellEnd"/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 xml:space="preserve"> – Razvoj Trajnostnega </w:t>
            </w:r>
            <w:proofErr w:type="spellStart"/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Astroturizma</w:t>
            </w:r>
            <w:proofErr w:type="spellEnd"/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 xml:space="preserve"> v Evro-MED regiji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ACC7C" w14:textId="77777777" w:rsidR="00782E25" w:rsidRPr="00782E25" w:rsidRDefault="00782E25" w:rsidP="00782E25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47.367,00</w:t>
            </w:r>
          </w:p>
        </w:tc>
      </w:tr>
      <w:tr w:rsidR="00782E25" w:rsidRPr="00782E25" w14:paraId="26FCFCDE" w14:textId="77777777" w:rsidTr="00782E25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29EA" w14:textId="77777777" w:rsidR="00782E25" w:rsidRPr="00782E25" w:rsidRDefault="00782E25" w:rsidP="00782E25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25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B014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Društvo novinarjev Slovenije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3C058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Ustavimo nadlegovanje na delovnem mestu v medijski industriji v Sloveniji, na Hrvaškem, v Srbiji ter Bosni in Hercegovini (Ženske v medijih)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919C" w14:textId="77777777" w:rsidR="00782E25" w:rsidRPr="00782E25" w:rsidRDefault="00782E25" w:rsidP="00782E25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19.541,19</w:t>
            </w:r>
          </w:p>
        </w:tc>
      </w:tr>
      <w:tr w:rsidR="00782E25" w:rsidRPr="00782E25" w14:paraId="64268871" w14:textId="77777777" w:rsidTr="00782E25">
        <w:trPr>
          <w:trHeight w:val="11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DA4F1" w14:textId="77777777" w:rsidR="00782E25" w:rsidRPr="00782E25" w:rsidRDefault="00782E25" w:rsidP="00782E25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26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D98A7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FOCUS, društvo za sonaraven razvoj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6161C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LIFE Plan4Climate – Krepitev podnebnega in energetskega načrtovanja za doseganje podnebne nevtralnosti z naravi prijaznim in socialno pravičnim prehodom v Evropi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090A" w14:textId="77777777" w:rsidR="00782E25" w:rsidRPr="00782E25" w:rsidRDefault="00782E25" w:rsidP="00782E25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70.104,86</w:t>
            </w:r>
          </w:p>
        </w:tc>
      </w:tr>
      <w:tr w:rsidR="00782E25" w:rsidRPr="00782E25" w14:paraId="3B507059" w14:textId="77777777" w:rsidTr="00782E25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D3FA7" w14:textId="77777777" w:rsidR="00782E25" w:rsidRPr="00782E25" w:rsidRDefault="00782E25" w:rsidP="00782E25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27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FB305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FOCUS, društvo za sonaraven razvoj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3C059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LIFE Prilagodimo se podnebnim spremembam (LIFE4ADAPT)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70826" w14:textId="77777777" w:rsidR="00782E25" w:rsidRPr="00782E25" w:rsidRDefault="00782E25" w:rsidP="00782E25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54.593,67</w:t>
            </w:r>
          </w:p>
        </w:tc>
      </w:tr>
      <w:tr w:rsidR="00782E25" w:rsidRPr="00782E25" w14:paraId="6956B0DF" w14:textId="77777777" w:rsidTr="00782E25">
        <w:trPr>
          <w:trHeight w:val="10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2D84E" w14:textId="77777777" w:rsidR="00782E25" w:rsidRPr="00782E25" w:rsidRDefault="00782E25" w:rsidP="00782E25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28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0F73C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FOCUS, društvo za sonaraven razvoj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99CE6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Ustvarjanje pravičnosti, spodbujanje raznolikosti in krepitev odpornosti za moč proti energetski revščini – LIFE23-CET-GENDER4POWER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5172C" w14:textId="77777777" w:rsidR="00782E25" w:rsidRPr="00782E25" w:rsidRDefault="00782E25" w:rsidP="00782E25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11.176,71</w:t>
            </w:r>
          </w:p>
        </w:tc>
      </w:tr>
      <w:tr w:rsidR="00782E25" w:rsidRPr="00782E25" w14:paraId="6E8D0C3D" w14:textId="77777777" w:rsidTr="00782E25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C5C90" w14:textId="77777777" w:rsidR="00782E25" w:rsidRPr="00782E25" w:rsidRDefault="00782E25" w:rsidP="00782E25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lastRenderedPageBreak/>
              <w:t>29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7DC53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 xml:space="preserve">Turistično društvo Gornji Lakoš / </w:t>
            </w:r>
            <w:proofErr w:type="spellStart"/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Turisztikai</w:t>
            </w:r>
            <w:proofErr w:type="spellEnd"/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 xml:space="preserve"> </w:t>
            </w:r>
            <w:proofErr w:type="spellStart"/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egyesület</w:t>
            </w:r>
            <w:proofErr w:type="spellEnd"/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 xml:space="preserve"> </w:t>
            </w:r>
            <w:proofErr w:type="spellStart"/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Felsőlakos</w:t>
            </w:r>
            <w:proofErr w:type="spellEnd"/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C3818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Sledi zelišč: Povezovanje čezmejnih skupnosti skozi naravno dediščino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09F53" w14:textId="77777777" w:rsidR="00782E25" w:rsidRPr="00782E25" w:rsidRDefault="00782E25" w:rsidP="00782E25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2.812,50</w:t>
            </w:r>
          </w:p>
        </w:tc>
      </w:tr>
      <w:tr w:rsidR="00782E25" w:rsidRPr="00782E25" w14:paraId="4A20E717" w14:textId="77777777" w:rsidTr="00782E25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B7F3D" w14:textId="77777777" w:rsidR="00782E25" w:rsidRPr="00782E25" w:rsidRDefault="00782E25" w:rsidP="00782E25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30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D2366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 xml:space="preserve">Turistično društvo Gornji Lakoš / </w:t>
            </w:r>
            <w:proofErr w:type="spellStart"/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Turisztikai</w:t>
            </w:r>
            <w:proofErr w:type="spellEnd"/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 xml:space="preserve"> </w:t>
            </w:r>
            <w:proofErr w:type="spellStart"/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egyesület</w:t>
            </w:r>
            <w:proofErr w:type="spellEnd"/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 xml:space="preserve"> </w:t>
            </w:r>
            <w:proofErr w:type="spellStart"/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Felsőlakos</w:t>
            </w:r>
            <w:proofErr w:type="spellEnd"/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3CA89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Oživljanje družbenih običajev in vrednot z aktivnim vključevanjem in sodelovanjem lokalnega prebivalstva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DB260" w14:textId="77777777" w:rsidR="00782E25" w:rsidRPr="00782E25" w:rsidRDefault="00782E25" w:rsidP="00782E25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2.790,00</w:t>
            </w:r>
          </w:p>
        </w:tc>
      </w:tr>
      <w:tr w:rsidR="00782E25" w:rsidRPr="00782E25" w14:paraId="352E12BD" w14:textId="77777777" w:rsidTr="00782E25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E2B81" w14:textId="77777777" w:rsidR="00782E25" w:rsidRPr="00782E25" w:rsidRDefault="00782E25" w:rsidP="00782E25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31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7DF03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Zavod Dobra pot, zavod za kulturo in sonaravno delovanje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34656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Izročilo Čičarije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E3FAF" w14:textId="77777777" w:rsidR="00782E25" w:rsidRPr="00782E25" w:rsidRDefault="00782E25" w:rsidP="00782E25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1.797,12</w:t>
            </w:r>
          </w:p>
        </w:tc>
      </w:tr>
      <w:tr w:rsidR="00782E25" w:rsidRPr="00782E25" w14:paraId="26E9B7C6" w14:textId="77777777" w:rsidTr="00782E25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1A14B" w14:textId="77777777" w:rsidR="00782E25" w:rsidRPr="00782E25" w:rsidRDefault="00782E25" w:rsidP="00782E25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32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5A2C5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Zavod Listina raznolikosti Slovenije - zavod za spodbujanje raznolikosti in vključenosti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24851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Podpora pri izvajanju Direktive o preglednosti plačil (PAY DAY)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D22B8" w14:textId="77777777" w:rsidR="00782E25" w:rsidRPr="00782E25" w:rsidRDefault="00782E25" w:rsidP="00782E25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7.970,37</w:t>
            </w:r>
          </w:p>
        </w:tc>
      </w:tr>
      <w:tr w:rsidR="00782E25" w:rsidRPr="00782E25" w14:paraId="20B23A6B" w14:textId="77777777" w:rsidTr="00782E25">
        <w:trPr>
          <w:trHeight w:val="15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BF2FB" w14:textId="77777777" w:rsidR="00782E25" w:rsidRPr="00782E25" w:rsidRDefault="00782E25" w:rsidP="00782E25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33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56F08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Zavod Listina raznolikosti Slovenije - zavod za spodbujanje raznolikosti in vključenosti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17CD2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Uvajanje sprememb na področju ravnovesja med poklicnim in zasebnim življenjem, ki upoštevajo vidik spola in so usmerjene na dobro počutje in duševno zdravje zaposlenih (</w:t>
            </w:r>
            <w:proofErr w:type="spellStart"/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CAREvolution</w:t>
            </w:r>
            <w:proofErr w:type="spellEnd"/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41E1" w14:textId="77777777" w:rsidR="00782E25" w:rsidRPr="00782E25" w:rsidRDefault="00782E25" w:rsidP="00782E25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9.033,90</w:t>
            </w:r>
          </w:p>
        </w:tc>
      </w:tr>
      <w:tr w:rsidR="00782E25" w:rsidRPr="00782E25" w14:paraId="56817921" w14:textId="77777777" w:rsidTr="00782E25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E100" w14:textId="77777777" w:rsidR="00782E25" w:rsidRPr="00782E25" w:rsidRDefault="00782E25" w:rsidP="00782E25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34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FBDCD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Zavod Iskriva, iskrišče za razvoj lokalnih potencialov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1449B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proofErr w:type="spellStart"/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ICTr</w:t>
            </w:r>
            <w:proofErr w:type="spellEnd"/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-CE - Inovativen participativni trajnostni poslovni model za kolesarjenje po poti Železne zavese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1ADB3" w14:textId="77777777" w:rsidR="00782E25" w:rsidRPr="00782E25" w:rsidRDefault="00782E25" w:rsidP="00782E25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58.968,00</w:t>
            </w:r>
          </w:p>
        </w:tc>
      </w:tr>
      <w:tr w:rsidR="00782E25" w:rsidRPr="00782E25" w14:paraId="588F7D6F" w14:textId="77777777" w:rsidTr="00782E25">
        <w:trPr>
          <w:trHeight w:val="12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BD4E" w14:textId="77777777" w:rsidR="00782E25" w:rsidRPr="00782E25" w:rsidRDefault="00782E25" w:rsidP="00782E25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35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B3CC4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Zavod Iskriva, iskrišče za razvoj lokalnih potencialov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70677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Vključujoče kolesarjenje ob mejah – socialna vključenost z ovrednotenjem dediščine ob obstoječih kolesarskih poteh v oddaljenih obmejnih območjih - IBC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FE635" w14:textId="77777777" w:rsidR="00782E25" w:rsidRPr="00782E25" w:rsidRDefault="00782E25" w:rsidP="00782E25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36.470,52</w:t>
            </w:r>
          </w:p>
        </w:tc>
      </w:tr>
      <w:tr w:rsidR="00782E25" w:rsidRPr="00782E25" w14:paraId="6F8BD1D8" w14:textId="77777777" w:rsidTr="00782E25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BE0AC" w14:textId="77777777" w:rsidR="00782E25" w:rsidRPr="00782E25" w:rsidRDefault="00782E25" w:rsidP="00782E25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36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6D5B1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Zavod Iskriva, iskrišče za razvoj lokalnih potencialov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0AB69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 xml:space="preserve">Podonavska plesna zveza za razvoj sodobne plesne scene v podonavski regiji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CB942" w14:textId="77777777" w:rsidR="00782E25" w:rsidRPr="00782E25" w:rsidRDefault="00782E25" w:rsidP="00782E25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40.718,11</w:t>
            </w:r>
          </w:p>
        </w:tc>
      </w:tr>
      <w:tr w:rsidR="00782E25" w:rsidRPr="00782E25" w14:paraId="1A269DCF" w14:textId="77777777" w:rsidTr="00782E25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E4680" w14:textId="77777777" w:rsidR="00782E25" w:rsidRPr="00782E25" w:rsidRDefault="00782E25" w:rsidP="00782E25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37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3803A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Zavod Iskriva, iskrišče za razvoj lokalnih potencialov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B2835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Podeželje Evrope na poti k prehodu na čisto energijo - RECET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4BE6" w14:textId="77777777" w:rsidR="00782E25" w:rsidRPr="00782E25" w:rsidRDefault="00782E25" w:rsidP="00782E25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5.585,40</w:t>
            </w:r>
          </w:p>
        </w:tc>
      </w:tr>
      <w:tr w:rsidR="00782E25" w:rsidRPr="00782E25" w14:paraId="4E4096C3" w14:textId="77777777" w:rsidTr="00782E25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0CD36" w14:textId="77777777" w:rsidR="00782E25" w:rsidRPr="00782E25" w:rsidRDefault="00782E25" w:rsidP="00782E25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38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D879B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Zavod Iskriva, iskrišče za razvoj lokalnih potencialov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809DF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Novo upravljanje za nove prostore - NONA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F6B34" w14:textId="77777777" w:rsidR="00782E25" w:rsidRPr="00782E25" w:rsidRDefault="00782E25" w:rsidP="00782E25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43.096,50</w:t>
            </w:r>
          </w:p>
        </w:tc>
      </w:tr>
      <w:tr w:rsidR="00782E25" w:rsidRPr="00782E25" w14:paraId="09639F5E" w14:textId="77777777" w:rsidTr="00782E25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48DC2" w14:textId="77777777" w:rsidR="00782E25" w:rsidRPr="00782E25" w:rsidRDefault="00782E25" w:rsidP="00782E25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39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F19ED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Zavod Iskriva, iskrišče za razvoj lokalnih potencialov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279C1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Kultura, ki spreminja skupnosti in gospodarstva - CAST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5C717" w14:textId="77777777" w:rsidR="00782E25" w:rsidRPr="00782E25" w:rsidRDefault="00782E25" w:rsidP="00782E25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73.674,00</w:t>
            </w:r>
          </w:p>
        </w:tc>
      </w:tr>
      <w:tr w:rsidR="00782E25" w:rsidRPr="00782E25" w14:paraId="7B2102F7" w14:textId="77777777" w:rsidTr="00782E25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7CBD" w14:textId="77777777" w:rsidR="00782E25" w:rsidRPr="00782E25" w:rsidRDefault="00782E25" w:rsidP="00782E25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40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4336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Zavod Iskriva, iskrišče za razvoj lokalnih potencialov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265AE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 xml:space="preserve">Kultura za dobro počutje prebivalcev in obiskovalcev - </w:t>
            </w:r>
            <w:proofErr w:type="spellStart"/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Kul-Well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8FD0" w14:textId="77777777" w:rsidR="00782E25" w:rsidRPr="00782E25" w:rsidRDefault="00782E25" w:rsidP="00782E25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37.555,20</w:t>
            </w:r>
          </w:p>
        </w:tc>
      </w:tr>
      <w:tr w:rsidR="00782E25" w:rsidRPr="00782E25" w14:paraId="71F47A1C" w14:textId="77777777" w:rsidTr="00782E25">
        <w:trPr>
          <w:trHeight w:val="8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BA6DB" w14:textId="77777777" w:rsidR="00782E25" w:rsidRPr="00782E25" w:rsidRDefault="00782E25" w:rsidP="00782E25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41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CF367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Zavod Iskriva, iskrišče za razvoj lokalnih potencialov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29A12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Naložbe v zeleno in pravično preobrazbo za novo trajnostno gospodarstvo kot običajno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94DB" w14:textId="77777777" w:rsidR="00782E25" w:rsidRPr="00782E25" w:rsidRDefault="00782E25" w:rsidP="00782E25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64.875,60</w:t>
            </w:r>
          </w:p>
        </w:tc>
      </w:tr>
      <w:tr w:rsidR="00782E25" w:rsidRPr="00782E25" w14:paraId="7035AE55" w14:textId="77777777" w:rsidTr="00782E25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7B3C" w14:textId="77777777" w:rsidR="00782E25" w:rsidRPr="00782E25" w:rsidRDefault="00782E25" w:rsidP="00782E25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42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D7865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SLOVENSKA KARITAS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0C575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Opolnomočenje mladih za močnejšo Evropo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402A1" w14:textId="77777777" w:rsidR="00782E25" w:rsidRPr="00782E25" w:rsidRDefault="00782E25" w:rsidP="00782E25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12.900,00</w:t>
            </w:r>
          </w:p>
        </w:tc>
      </w:tr>
      <w:tr w:rsidR="00782E25" w:rsidRPr="00782E25" w14:paraId="7B3D4EA8" w14:textId="77777777" w:rsidTr="00782E25">
        <w:trPr>
          <w:trHeight w:val="16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D688" w14:textId="77777777" w:rsidR="00782E25" w:rsidRPr="00782E25" w:rsidRDefault="00782E25" w:rsidP="00782E25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43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C0FB9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DRUŠTVO ZA OKOLJSKO VZGOJO EVROPE V SLOVENIJI-</w:t>
            </w:r>
            <w:proofErr w:type="spellStart"/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Associazione</w:t>
            </w:r>
            <w:proofErr w:type="spellEnd"/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 xml:space="preserve"> per </w:t>
            </w:r>
            <w:proofErr w:type="spellStart"/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l'Educazione</w:t>
            </w:r>
            <w:proofErr w:type="spellEnd"/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 xml:space="preserve"> </w:t>
            </w:r>
            <w:proofErr w:type="spellStart"/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Ambientale</w:t>
            </w:r>
            <w:proofErr w:type="spellEnd"/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 xml:space="preserve"> </w:t>
            </w:r>
            <w:proofErr w:type="spellStart"/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d'Europa</w:t>
            </w:r>
            <w:proofErr w:type="spellEnd"/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 xml:space="preserve"> in </w:t>
            </w:r>
            <w:proofErr w:type="spellStart"/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Slovenia</w:t>
            </w:r>
            <w:proofErr w:type="spellEnd"/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410C4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CoFarm4Cities: ustvarjanje trajnostnega modela kmetovanja na urbanem obrobju v Srednji Evropi kot učinkovitega orodja za preprečevanje širjenja mest ter za prehod v bolj trajnostni prehranski sistem in družbo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3D98A" w14:textId="77777777" w:rsidR="00782E25" w:rsidRPr="00782E25" w:rsidRDefault="00782E25" w:rsidP="00782E25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23.061,76</w:t>
            </w:r>
          </w:p>
        </w:tc>
      </w:tr>
      <w:tr w:rsidR="00782E25" w:rsidRPr="00782E25" w14:paraId="5CF6B27C" w14:textId="77777777" w:rsidTr="00782E25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86D4" w14:textId="77777777" w:rsidR="00782E25" w:rsidRPr="00782E25" w:rsidRDefault="00782E25" w:rsidP="00782E25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44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46056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Poligon, zavod za razvoj kreativnih industrij, socialno podjetje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09DAF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Zeleni in digitalni EXCITE (GD EXCITE)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DFF44" w14:textId="77777777" w:rsidR="00782E25" w:rsidRPr="00782E25" w:rsidRDefault="00782E25" w:rsidP="00782E25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16.100,00</w:t>
            </w:r>
          </w:p>
        </w:tc>
      </w:tr>
      <w:tr w:rsidR="00782E25" w:rsidRPr="00782E25" w14:paraId="6D4A5C67" w14:textId="77777777" w:rsidTr="00782E25">
        <w:trPr>
          <w:trHeight w:val="15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A36A1" w14:textId="77777777" w:rsidR="00782E25" w:rsidRPr="00782E25" w:rsidRDefault="00782E25" w:rsidP="00782E25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lastRenderedPageBreak/>
              <w:t>45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EBACC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DRUŠTVO ZA OPAZOVANJE IN PROUČEVANJE PTIC SLOVENIJE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0E4C6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LIFE23-GIE-NL-WildLIFECrimeAcademy</w:t>
            </w: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br/>
              <w:t>Krepitev nacionalnih zmogljivosti za boj proti kriminalu nad prostoživečimi živalmi ter ozaveščanje o problematiki v Evropi</w:t>
            </w: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br/>
              <w:t>in Severni Afriki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5066" w14:textId="77777777" w:rsidR="00782E25" w:rsidRPr="00782E25" w:rsidRDefault="00782E25" w:rsidP="00782E25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50.000,00</w:t>
            </w:r>
          </w:p>
        </w:tc>
      </w:tr>
      <w:tr w:rsidR="00782E25" w:rsidRPr="00782E25" w14:paraId="7C4D47C0" w14:textId="77777777" w:rsidTr="00782E25">
        <w:trPr>
          <w:trHeight w:val="10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C54A" w14:textId="77777777" w:rsidR="00782E25" w:rsidRPr="00782E25" w:rsidRDefault="00782E25" w:rsidP="00782E25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46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9B0D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DRUŠTVO ZA OPAZOVANJE IN PROUČEVANJE PTIC SLOVENIJE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0FC2B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proofErr w:type="spellStart"/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BioTiles</w:t>
            </w:r>
            <w:proofErr w:type="spellEnd"/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 xml:space="preserve"> – Varstvo lagunskih ekosistemov in njihova odpornost na podnebne spremembe z uporabo inovativnih in integriranih metodologij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6CB2D" w14:textId="77777777" w:rsidR="00782E25" w:rsidRPr="00782E25" w:rsidRDefault="00782E25" w:rsidP="00782E25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11.000,00</w:t>
            </w:r>
          </w:p>
        </w:tc>
      </w:tr>
      <w:tr w:rsidR="00782E25" w:rsidRPr="00782E25" w14:paraId="6D5315B7" w14:textId="77777777" w:rsidTr="00782E25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678C0" w14:textId="77777777" w:rsidR="00782E25" w:rsidRPr="00782E25" w:rsidRDefault="00782E25" w:rsidP="00782E25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47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33C16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ŠENTPRIMA - zavod za rehabilitacijo in izobraževanje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4E5C5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Podpora zaposlovanju oseb z avtizmom z enakim dostopom do digitalnega izobraževanja in usposabljanja (STEP-AUT)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F7EDF" w14:textId="77777777" w:rsidR="00782E25" w:rsidRPr="00782E25" w:rsidRDefault="00782E25" w:rsidP="00782E25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22.253,62</w:t>
            </w:r>
          </w:p>
        </w:tc>
      </w:tr>
      <w:tr w:rsidR="00782E25" w:rsidRPr="00782E25" w14:paraId="4E994E76" w14:textId="77777777" w:rsidTr="00782E25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4EC1E" w14:textId="77777777" w:rsidR="00782E25" w:rsidRPr="00782E25" w:rsidRDefault="00782E25" w:rsidP="00782E25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48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2FE42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222222"/>
                <w:szCs w:val="20"/>
                <w:lang w:val="sl-SI" w:eastAsia="sl-SI"/>
              </w:rPr>
            </w:pPr>
            <w:r w:rsidRPr="00782E25">
              <w:rPr>
                <w:rFonts w:cs="Arial"/>
                <w:color w:val="222222"/>
                <w:szCs w:val="20"/>
                <w:lang w:val="sl-SI" w:eastAsia="sl-SI"/>
              </w:rPr>
              <w:t>INŠTITUT ZA POLITIKE PROSTORA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10F21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EUI02-143, Magnetne privlačne sile mestnega omrežja, (MAG-NET)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E4712" w14:textId="77777777" w:rsidR="00782E25" w:rsidRPr="00782E25" w:rsidRDefault="00782E25" w:rsidP="00782E25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54.342,72</w:t>
            </w:r>
          </w:p>
        </w:tc>
      </w:tr>
      <w:tr w:rsidR="00782E25" w:rsidRPr="00782E25" w14:paraId="1AE1FBF1" w14:textId="77777777" w:rsidTr="00782E25">
        <w:trPr>
          <w:trHeight w:val="13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3E54C" w14:textId="77777777" w:rsidR="00782E25" w:rsidRPr="00782E25" w:rsidRDefault="00782E25" w:rsidP="00782E25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49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08C0C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222222"/>
                <w:szCs w:val="20"/>
                <w:lang w:val="sl-SI" w:eastAsia="sl-SI"/>
              </w:rPr>
            </w:pPr>
            <w:r w:rsidRPr="00782E25">
              <w:rPr>
                <w:rFonts w:cs="Arial"/>
                <w:color w:val="222222"/>
                <w:szCs w:val="20"/>
                <w:lang w:val="sl-SI" w:eastAsia="sl-SI"/>
              </w:rPr>
              <w:t>INŠTITUT ZA POLITIKE PROSTORA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9705E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proofErr w:type="spellStart"/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EffiComfort</w:t>
            </w:r>
            <w:proofErr w:type="spellEnd"/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: inovativen poslovni model za energetsko učinkovitost in udobje stanovalcev skozi integrirane pametne energetske rešitve v javnih in stanovanjskih stavbah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88EFB" w14:textId="77777777" w:rsidR="00782E25" w:rsidRPr="00782E25" w:rsidRDefault="00782E25" w:rsidP="00782E25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77.112,00</w:t>
            </w:r>
          </w:p>
        </w:tc>
      </w:tr>
      <w:tr w:rsidR="00782E25" w:rsidRPr="00782E25" w14:paraId="2732D4E5" w14:textId="77777777" w:rsidTr="00782E25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0E56" w14:textId="77777777" w:rsidR="00782E25" w:rsidRPr="00782E25" w:rsidRDefault="00782E25" w:rsidP="00782E25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50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1E583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222222"/>
                <w:szCs w:val="20"/>
                <w:lang w:val="sl-SI" w:eastAsia="sl-SI"/>
              </w:rPr>
            </w:pPr>
            <w:r w:rsidRPr="00782E25">
              <w:rPr>
                <w:rFonts w:cs="Arial"/>
                <w:color w:val="222222"/>
                <w:szCs w:val="20"/>
                <w:lang w:val="sl-SI" w:eastAsia="sl-SI"/>
              </w:rPr>
              <w:t>INŠTITUT ZA POLITIKE PROSTORA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EBE7D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proofErr w:type="spellStart"/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UrbanGreenLeap</w:t>
            </w:r>
            <w:proofErr w:type="spellEnd"/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: Spodbujanje zelene infrastrukture v malih in srednje velikih mestih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E8A77" w14:textId="77777777" w:rsidR="00782E25" w:rsidRPr="00782E25" w:rsidRDefault="00782E25" w:rsidP="00782E25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42.660,00</w:t>
            </w:r>
          </w:p>
        </w:tc>
      </w:tr>
      <w:tr w:rsidR="00782E25" w:rsidRPr="00782E25" w14:paraId="118EEEC5" w14:textId="77777777" w:rsidTr="00782E25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E0A9D" w14:textId="77777777" w:rsidR="00782E25" w:rsidRPr="00782E25" w:rsidRDefault="00782E25" w:rsidP="00782E25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51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A166E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DRUŠTVO SLOVENSKEGA ANIMIRANEGA FILMA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B5B4C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CEE Animacijska delavnica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244A" w14:textId="77777777" w:rsidR="00782E25" w:rsidRPr="00782E25" w:rsidRDefault="00782E25" w:rsidP="00782E25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99.000,00</w:t>
            </w:r>
          </w:p>
        </w:tc>
      </w:tr>
      <w:tr w:rsidR="00782E25" w:rsidRPr="00782E25" w14:paraId="77EE9CAF" w14:textId="77777777" w:rsidTr="00782E25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AC4C6" w14:textId="77777777" w:rsidR="00782E25" w:rsidRPr="00782E25" w:rsidRDefault="00782E25" w:rsidP="00782E25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53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A52A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proofErr w:type="spellStart"/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Poetovio</w:t>
            </w:r>
            <w:proofErr w:type="spellEnd"/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 xml:space="preserve"> LXIX društvo za rimsko zgodovino in kulturo Ptuj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C0FCE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Povezani kot pred 2000 leti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7199E" w14:textId="77777777" w:rsidR="00782E25" w:rsidRPr="00782E25" w:rsidRDefault="00782E25" w:rsidP="00782E25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5.580,00</w:t>
            </w:r>
          </w:p>
        </w:tc>
      </w:tr>
      <w:tr w:rsidR="00782E25" w:rsidRPr="00782E25" w14:paraId="00DB0DEC" w14:textId="77777777" w:rsidTr="00782E25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E10F" w14:textId="77777777" w:rsidR="00782E25" w:rsidRPr="00782E25" w:rsidRDefault="00782E25" w:rsidP="00782E25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56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FBD1E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proofErr w:type="spellStart"/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Beletrina</w:t>
            </w:r>
            <w:proofErr w:type="spellEnd"/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, zavod za založniško dejavnost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6D202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VERSOPOLIS – KJER ŽIVI POEZIJA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73B8" w14:textId="77777777" w:rsidR="00782E25" w:rsidRPr="00782E25" w:rsidRDefault="00782E25" w:rsidP="00782E25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150.000,00</w:t>
            </w:r>
          </w:p>
        </w:tc>
      </w:tr>
      <w:tr w:rsidR="00782E25" w:rsidRPr="00782E25" w14:paraId="6D7FB638" w14:textId="77777777" w:rsidTr="00782E25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D36C" w14:textId="77777777" w:rsidR="00782E25" w:rsidRPr="00782E25" w:rsidRDefault="00782E25" w:rsidP="00782E25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57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8DB62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proofErr w:type="spellStart"/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Beletrina</w:t>
            </w:r>
            <w:proofErr w:type="spellEnd"/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, zavod za založniško dejavnost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51B6F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proofErr w:type="spellStart"/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Beletrina</w:t>
            </w:r>
            <w:proofErr w:type="spellEnd"/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 xml:space="preserve"> </w:t>
            </w:r>
            <w:proofErr w:type="spellStart"/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Digital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A738D" w14:textId="77777777" w:rsidR="00782E25" w:rsidRPr="00782E25" w:rsidRDefault="00782E25" w:rsidP="00782E25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150.000,00</w:t>
            </w:r>
          </w:p>
        </w:tc>
      </w:tr>
      <w:tr w:rsidR="00782E25" w:rsidRPr="00782E25" w14:paraId="56E912AC" w14:textId="77777777" w:rsidTr="00782E25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85EB" w14:textId="77777777" w:rsidR="00782E25" w:rsidRPr="00782E25" w:rsidRDefault="00782E25" w:rsidP="00782E25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58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460B7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Založba Goga, zavod za založniško in umetniško dejavnost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F05DF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BRALNO ZNAMENJE – Izpostavitev najboljših evropskih pripovedi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4176" w14:textId="77777777" w:rsidR="00782E25" w:rsidRPr="00782E25" w:rsidRDefault="00782E25" w:rsidP="00782E25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110.112,00</w:t>
            </w:r>
          </w:p>
        </w:tc>
      </w:tr>
      <w:tr w:rsidR="00782E25" w:rsidRPr="00782E25" w14:paraId="4B7A2727" w14:textId="77777777" w:rsidTr="00782E25">
        <w:trPr>
          <w:trHeight w:val="11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E4346" w14:textId="77777777" w:rsidR="00782E25" w:rsidRPr="00782E25" w:rsidRDefault="00782E25" w:rsidP="00782E25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59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7B8C1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ZAVOD KROG izobraževanje, razvoj, dobrodelnost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7CCA1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Ustavimo nadlegovanje na delovnem mestu v medijski industriji v Sloveniji, na Hrvaškem, v Srbiji ter Bosni in Hercegovini (Ženske v medijih)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23AE4" w14:textId="77777777" w:rsidR="00782E25" w:rsidRPr="00782E25" w:rsidRDefault="00782E25" w:rsidP="00782E25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20.910,38</w:t>
            </w:r>
          </w:p>
        </w:tc>
      </w:tr>
      <w:tr w:rsidR="00782E25" w:rsidRPr="00782E25" w14:paraId="712404BA" w14:textId="77777777" w:rsidTr="00782E25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CD358" w14:textId="77777777" w:rsidR="00782E25" w:rsidRPr="00782E25" w:rsidRDefault="00782E25" w:rsidP="00782E25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60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49815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ZAVOD CARNICA - Zavod za kulturo in turizem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B318D" w14:textId="57B22B68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 xml:space="preserve">Vozlji in </w:t>
            </w:r>
            <w:r w:rsidR="007602FD" w:rsidRPr="00782E25">
              <w:rPr>
                <w:rFonts w:cs="Arial"/>
                <w:color w:val="000000"/>
                <w:szCs w:val="20"/>
                <w:lang w:val="sl-SI" w:eastAsia="sl-SI"/>
              </w:rPr>
              <w:t>vzorci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8B27C" w14:textId="77777777" w:rsidR="00782E25" w:rsidRPr="00782E25" w:rsidRDefault="00782E25" w:rsidP="00782E25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18.248,73</w:t>
            </w:r>
          </w:p>
        </w:tc>
      </w:tr>
      <w:tr w:rsidR="00782E25" w:rsidRPr="00782E25" w14:paraId="1B2FB59B" w14:textId="77777777" w:rsidTr="00782E25">
        <w:trPr>
          <w:trHeight w:val="12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650EE" w14:textId="77777777" w:rsidR="00782E25" w:rsidRPr="00782E25" w:rsidRDefault="00782E25" w:rsidP="00782E25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61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B6997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DRUŠTVO ZA OKOLJSKO VZGOJO EVROPE V SLOVENIJI-</w:t>
            </w:r>
            <w:proofErr w:type="spellStart"/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Associazione</w:t>
            </w:r>
            <w:proofErr w:type="spellEnd"/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 xml:space="preserve"> per </w:t>
            </w:r>
            <w:proofErr w:type="spellStart"/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l'Educazione</w:t>
            </w:r>
            <w:proofErr w:type="spellEnd"/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 xml:space="preserve"> </w:t>
            </w:r>
            <w:proofErr w:type="spellStart"/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Ambientale</w:t>
            </w:r>
            <w:proofErr w:type="spellEnd"/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 xml:space="preserve"> </w:t>
            </w:r>
            <w:proofErr w:type="spellStart"/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d'Europa</w:t>
            </w:r>
            <w:proofErr w:type="spellEnd"/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 xml:space="preserve"> in </w:t>
            </w:r>
            <w:proofErr w:type="spellStart"/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Slovenia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EA95C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Vključevanje mladih v digitalno in zeleno prihodnost 2.0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10A7" w14:textId="77777777" w:rsidR="00782E25" w:rsidRPr="00782E25" w:rsidRDefault="00782E25" w:rsidP="00782E25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14.142,50</w:t>
            </w:r>
          </w:p>
        </w:tc>
      </w:tr>
      <w:tr w:rsidR="00782E25" w:rsidRPr="00782E25" w14:paraId="43A79AFF" w14:textId="77777777" w:rsidTr="00782E25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B41C" w14:textId="77777777" w:rsidR="00782E25" w:rsidRPr="00782E25" w:rsidRDefault="00782E25" w:rsidP="00782E25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62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83D82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Poligon, zavod za razvoj kreativnih industrij, socialno podjetje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C8BEE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EUI02-143, Magnetne privlačne sile mestnega omrežja, (MAG-NET)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0EBEC" w14:textId="77777777" w:rsidR="00782E25" w:rsidRPr="00782E25" w:rsidRDefault="00782E25" w:rsidP="00782E25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58.890,00</w:t>
            </w:r>
          </w:p>
        </w:tc>
      </w:tr>
      <w:tr w:rsidR="00782E25" w:rsidRPr="00782E25" w14:paraId="6C91BA92" w14:textId="77777777" w:rsidTr="00782E25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1EF72" w14:textId="77777777" w:rsidR="00782E25" w:rsidRPr="00782E25" w:rsidRDefault="00782E25" w:rsidP="00782E25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63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BB4D7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OTOK, zavod za razvoj kulture in družbe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5806F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 xml:space="preserve">22. in 23. mednarodni filmski festival Kino Otok – </w:t>
            </w:r>
            <w:proofErr w:type="spellStart"/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Isola</w:t>
            </w:r>
            <w:proofErr w:type="spellEnd"/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 xml:space="preserve"> </w:t>
            </w:r>
            <w:proofErr w:type="spellStart"/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Cinema</w:t>
            </w:r>
            <w:proofErr w:type="spellEnd"/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 xml:space="preserve"> v letih 2026 in 2027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047B" w14:textId="77777777" w:rsidR="00782E25" w:rsidRPr="00782E25" w:rsidRDefault="00782E25" w:rsidP="00782E25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118.893,82</w:t>
            </w:r>
          </w:p>
        </w:tc>
      </w:tr>
      <w:tr w:rsidR="00782E25" w:rsidRPr="00782E25" w14:paraId="356B197E" w14:textId="77777777" w:rsidTr="00782E25">
        <w:trPr>
          <w:trHeight w:val="6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F75B7" w14:textId="77777777" w:rsidR="00782E25" w:rsidRPr="00782E25" w:rsidRDefault="00782E25" w:rsidP="00782E25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64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3BEEE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OTOK, zavod za razvoj kulture in družbe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074F3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Mladi selektorji za mlado občinstvo! Mreža evropskih filmskih festivalov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4281" w14:textId="77777777" w:rsidR="00782E25" w:rsidRPr="00782E25" w:rsidRDefault="00782E25" w:rsidP="00782E25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41.504,01</w:t>
            </w:r>
          </w:p>
        </w:tc>
      </w:tr>
      <w:tr w:rsidR="00782E25" w:rsidRPr="00782E25" w14:paraId="78B5C5A2" w14:textId="77777777" w:rsidTr="00782E25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DCD50" w14:textId="77777777" w:rsidR="00782E25" w:rsidRPr="00782E25" w:rsidRDefault="00782E25" w:rsidP="00782E25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lastRenderedPageBreak/>
              <w:t>65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A6E65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Prostovoljno gasilsko društvo Jablane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A0DF3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Florijan se uči in zabava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62DBE" w14:textId="77777777" w:rsidR="00782E25" w:rsidRPr="00782E25" w:rsidRDefault="00782E25" w:rsidP="00782E25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3.240,00</w:t>
            </w:r>
          </w:p>
        </w:tc>
      </w:tr>
      <w:tr w:rsidR="00782E25" w:rsidRPr="00782E25" w14:paraId="33442E96" w14:textId="77777777" w:rsidTr="00782E2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BE277" w14:textId="77777777" w:rsidR="00782E25" w:rsidRPr="00782E25" w:rsidRDefault="00782E25" w:rsidP="00782E25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66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BF0EE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proofErr w:type="spellStart"/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Celiac</w:t>
            </w:r>
            <w:proofErr w:type="spellEnd"/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 xml:space="preserve"> Slovenija-društvo bolnikov s celiakijo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6C47D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Dan v šoli za zdravje oseb s celiakijo in njihovih družinskih članov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CA3C9" w14:textId="77777777" w:rsidR="00782E25" w:rsidRPr="00782E25" w:rsidRDefault="00782E25" w:rsidP="00782E25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1.797,12</w:t>
            </w:r>
          </w:p>
        </w:tc>
      </w:tr>
      <w:tr w:rsidR="00782E25" w:rsidRPr="00782E25" w14:paraId="7B5F6244" w14:textId="77777777" w:rsidTr="00782E25">
        <w:trPr>
          <w:trHeight w:val="8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BFECA" w14:textId="77777777" w:rsidR="00782E25" w:rsidRPr="00782E25" w:rsidRDefault="00782E25" w:rsidP="00782E25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67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A8478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Kulturno umetniško društvo ZIZ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8B774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 xml:space="preserve">WOMEN </w:t>
            </w:r>
            <w:proofErr w:type="spellStart"/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interACT</w:t>
            </w:r>
            <w:proofErr w:type="spellEnd"/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 xml:space="preserve"> – participativno gledališče proti dvojni izključenosti žensk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2980A" w14:textId="77777777" w:rsidR="00782E25" w:rsidRPr="00782E25" w:rsidRDefault="00782E25" w:rsidP="00782E25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8.852,99</w:t>
            </w:r>
          </w:p>
        </w:tc>
      </w:tr>
      <w:tr w:rsidR="00782E25" w:rsidRPr="00782E25" w14:paraId="2910556C" w14:textId="77777777" w:rsidTr="00782E25">
        <w:trPr>
          <w:trHeight w:val="8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B21C" w14:textId="77777777" w:rsidR="00782E25" w:rsidRPr="00782E25" w:rsidRDefault="00782E25" w:rsidP="00782E25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68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299D6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Inštitut za ihtiološke in ekološke raziskave, zavod REVIVO, Grobelno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49363" w14:textId="4B1A6285" w:rsidR="00782E25" w:rsidRPr="00782E25" w:rsidRDefault="00782E25" w:rsidP="00782E25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r w:rsidRPr="00782E25">
              <w:rPr>
                <w:rFonts w:cs="Arial"/>
                <w:szCs w:val="20"/>
                <w:lang w:val="sl-SI" w:eastAsia="sl-SI"/>
              </w:rPr>
              <w:t xml:space="preserve">BLUECRAB - razumevanje </w:t>
            </w:r>
            <w:r w:rsidR="007602FD" w:rsidRPr="00782E25">
              <w:rPr>
                <w:rFonts w:cs="Arial"/>
                <w:szCs w:val="20"/>
                <w:lang w:val="sl-SI" w:eastAsia="sl-SI"/>
              </w:rPr>
              <w:t>življenjskega</w:t>
            </w:r>
            <w:r w:rsidRPr="00782E25">
              <w:rPr>
                <w:rFonts w:cs="Arial"/>
                <w:szCs w:val="20"/>
                <w:lang w:val="sl-SI" w:eastAsia="sl-SI"/>
              </w:rPr>
              <w:t xml:space="preserve"> kroga modre rakovice in upravljanje ekosistemov v Evropi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72556" w14:textId="77777777" w:rsidR="00782E25" w:rsidRPr="00782E25" w:rsidRDefault="00782E25" w:rsidP="00782E25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25.552,80</w:t>
            </w:r>
          </w:p>
        </w:tc>
      </w:tr>
      <w:tr w:rsidR="00782E25" w:rsidRPr="00782E25" w14:paraId="40BAF3FB" w14:textId="77777777" w:rsidTr="00782E25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9C967" w14:textId="77777777" w:rsidR="00782E25" w:rsidRPr="00782E25" w:rsidRDefault="00782E25" w:rsidP="00782E25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69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064F5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DRUŠTVO ZA UVELJAVLJANJE KRATKEGA FILMA KRAKEN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E049E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Projekt 101191615 - END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CD63" w14:textId="77777777" w:rsidR="00782E25" w:rsidRPr="00782E25" w:rsidRDefault="00782E25" w:rsidP="00782E25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3.600,00</w:t>
            </w:r>
          </w:p>
        </w:tc>
      </w:tr>
      <w:tr w:rsidR="00782E25" w:rsidRPr="00782E25" w14:paraId="05CF4FF7" w14:textId="77777777" w:rsidTr="00782E25">
        <w:trPr>
          <w:trHeight w:val="9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ECAAD" w14:textId="77777777" w:rsidR="00782E25" w:rsidRPr="00782E25" w:rsidRDefault="00782E25" w:rsidP="00782E25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70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2BFC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DRUŠTVO ZA UVELJAVLJANJE KRATKEGA FILMA KRAKEN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E33EB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 xml:space="preserve">Projekt 101247464 – 12. in 13. edicija </w:t>
            </w:r>
            <w:proofErr w:type="spellStart"/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FeKK</w:t>
            </w:r>
            <w:proofErr w:type="spellEnd"/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 xml:space="preserve"> festivala kratkega filma v Ljubljani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A240" w14:textId="77777777" w:rsidR="00782E25" w:rsidRPr="00782E25" w:rsidRDefault="00782E25" w:rsidP="00782E25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150.000,00</w:t>
            </w:r>
          </w:p>
        </w:tc>
      </w:tr>
      <w:tr w:rsidR="00782E25" w:rsidRPr="00782E25" w14:paraId="188F2E00" w14:textId="77777777" w:rsidTr="00782E25">
        <w:trPr>
          <w:trHeight w:val="7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B5A9E" w14:textId="77777777" w:rsidR="00782E25" w:rsidRPr="00782E25" w:rsidRDefault="00782E25" w:rsidP="00782E25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71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05FD3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JEZERSKI HRAM Zavod za ohranjanje naravne in kulturne dediščine, Cerknica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90861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Dobri sosedje - sosedje gradimo čezmejno Skupnost za boljši jutri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34C34" w14:textId="77777777" w:rsidR="00782E25" w:rsidRPr="00782E25" w:rsidRDefault="00782E25" w:rsidP="00782E25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3.330,00</w:t>
            </w:r>
          </w:p>
        </w:tc>
      </w:tr>
      <w:tr w:rsidR="00782E25" w:rsidRPr="00782E25" w14:paraId="13C0DF85" w14:textId="77777777" w:rsidTr="00782E25">
        <w:trPr>
          <w:trHeight w:val="7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477F0" w14:textId="77777777" w:rsidR="00782E25" w:rsidRPr="00782E25" w:rsidRDefault="00782E25" w:rsidP="00782E25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72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A0609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JEZERSKI HRAM Zavod za ohranjanje naravne in kulturne dediščine, Cerknica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64490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Zelena čezmejna misija – zeleni prehod za trajnostni razvoj čezmejnega območja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1121E" w14:textId="77777777" w:rsidR="00782E25" w:rsidRPr="00782E25" w:rsidRDefault="00782E25" w:rsidP="00782E25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1.859,94</w:t>
            </w:r>
          </w:p>
        </w:tc>
      </w:tr>
      <w:tr w:rsidR="00782E25" w:rsidRPr="00782E25" w14:paraId="3DB96D00" w14:textId="77777777" w:rsidTr="00782E25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A3E4" w14:textId="77777777" w:rsidR="00782E25" w:rsidRPr="00782E25" w:rsidRDefault="00782E25" w:rsidP="00782E25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73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52F9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DRUŠTVO ZA OŽIVLJANJE ZGODBE 2 KOLUTA 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0AD893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 xml:space="preserve">Mednarodni festival animiranega filma </w:t>
            </w:r>
            <w:proofErr w:type="spellStart"/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Animateka</w:t>
            </w:r>
            <w:proofErr w:type="spellEnd"/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34922" w14:textId="77777777" w:rsidR="00782E25" w:rsidRPr="00782E25" w:rsidRDefault="00782E25" w:rsidP="00782E25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150.000,00</w:t>
            </w:r>
          </w:p>
        </w:tc>
      </w:tr>
      <w:tr w:rsidR="00782E25" w:rsidRPr="00782E25" w14:paraId="3391BE18" w14:textId="77777777" w:rsidTr="00782E25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77610" w14:textId="77777777" w:rsidR="00782E25" w:rsidRPr="00782E25" w:rsidRDefault="00782E25" w:rsidP="00782E25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74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90E38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NOSOROGI, ZAVOD ZA KULTURNO DEJAVNOST 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33BFB" w14:textId="77777777" w:rsidR="00782E25" w:rsidRPr="00782E25" w:rsidRDefault="00782E25" w:rsidP="00782E25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proofErr w:type="spellStart"/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Green</w:t>
            </w:r>
            <w:proofErr w:type="spellEnd"/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 xml:space="preserve"> </w:t>
            </w:r>
            <w:proofErr w:type="spellStart"/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Produces</w:t>
            </w:r>
            <w:proofErr w:type="spellEnd"/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 xml:space="preserve"> </w:t>
            </w:r>
            <w:proofErr w:type="spellStart"/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Club</w:t>
            </w:r>
            <w:proofErr w:type="spellEnd"/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 xml:space="preserve"> - Ozelenitev evropskega kulturnega sektorja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0EA85" w14:textId="77777777" w:rsidR="00782E25" w:rsidRPr="00782E25" w:rsidRDefault="00782E25" w:rsidP="00782E25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color w:val="000000"/>
                <w:szCs w:val="20"/>
                <w:lang w:val="sl-SI" w:eastAsia="sl-SI"/>
              </w:rPr>
              <w:t>21.586,50</w:t>
            </w:r>
          </w:p>
        </w:tc>
      </w:tr>
      <w:tr w:rsidR="00782E25" w:rsidRPr="00782E25" w14:paraId="29EEFDBD" w14:textId="77777777" w:rsidTr="00782E25">
        <w:trPr>
          <w:trHeight w:val="435"/>
        </w:trPr>
        <w:tc>
          <w:tcPr>
            <w:tcW w:w="7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6705" w14:textId="77777777" w:rsidR="00782E25" w:rsidRPr="00782E25" w:rsidRDefault="00782E25" w:rsidP="00782E25">
            <w:pPr>
              <w:spacing w:line="240" w:lineRule="auto"/>
              <w:jc w:val="right"/>
              <w:rPr>
                <w:rFonts w:cs="Arial"/>
                <w:b/>
                <w:bCs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b/>
                <w:bCs/>
                <w:color w:val="000000"/>
                <w:szCs w:val="20"/>
                <w:lang w:val="sl-SI" w:eastAsia="sl-SI"/>
              </w:rPr>
              <w:t>SKUPAJ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B35E2" w14:textId="77777777" w:rsidR="00782E25" w:rsidRPr="00782E25" w:rsidRDefault="00782E25" w:rsidP="00782E25">
            <w:pPr>
              <w:spacing w:line="240" w:lineRule="auto"/>
              <w:jc w:val="right"/>
              <w:rPr>
                <w:rFonts w:cs="Arial"/>
                <w:b/>
                <w:bCs/>
                <w:color w:val="000000"/>
                <w:szCs w:val="20"/>
                <w:lang w:val="sl-SI" w:eastAsia="sl-SI"/>
              </w:rPr>
            </w:pPr>
            <w:r w:rsidRPr="00782E25">
              <w:rPr>
                <w:rFonts w:cs="Arial"/>
                <w:b/>
                <w:bCs/>
                <w:color w:val="000000"/>
                <w:szCs w:val="20"/>
                <w:lang w:val="sl-SI" w:eastAsia="sl-SI"/>
              </w:rPr>
              <w:t>2.725.303,18</w:t>
            </w:r>
          </w:p>
        </w:tc>
      </w:tr>
    </w:tbl>
    <w:p w14:paraId="07E3DC0B" w14:textId="139F4A6A" w:rsidR="00AE0E92" w:rsidRPr="002731C8" w:rsidRDefault="00810D96" w:rsidP="002731C8">
      <w:pPr>
        <w:tabs>
          <w:tab w:val="left" w:pos="993"/>
        </w:tabs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cs="Arial"/>
          <w:b/>
          <w:color w:val="000000"/>
          <w:szCs w:val="20"/>
          <w:lang w:val="sl-SI" w:eastAsia="sl-SI"/>
        </w:rPr>
      </w:pPr>
      <w:r w:rsidRPr="000D2CAD">
        <w:rPr>
          <w:rFonts w:cs="Arial"/>
          <w:b/>
          <w:color w:val="000000"/>
          <w:szCs w:val="20"/>
          <w:lang w:val="sl-SI" w:eastAsia="sl-SI"/>
        </w:rPr>
        <w:t xml:space="preserve">   </w:t>
      </w:r>
    </w:p>
    <w:p w14:paraId="20971359" w14:textId="77777777" w:rsidR="00AE0E92" w:rsidRDefault="00AE0E92" w:rsidP="00AE0E92">
      <w:pPr>
        <w:ind w:left="6480"/>
        <w:rPr>
          <w:rFonts w:cs="Arial"/>
          <w:szCs w:val="20"/>
          <w:lang w:val="sl-SI"/>
        </w:rPr>
      </w:pPr>
    </w:p>
    <w:sectPr w:rsidR="00AE0E92" w:rsidSect="008660DA">
      <w:footerReference w:type="default" r:id="rId7"/>
      <w:headerReference w:type="first" r:id="rId8"/>
      <w:footerReference w:type="first" r:id="rId9"/>
      <w:pgSz w:w="11900" w:h="16840" w:code="9"/>
      <w:pgMar w:top="993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B63F6" w14:textId="77777777" w:rsidR="00A566CA" w:rsidRDefault="00A566CA">
      <w:r>
        <w:separator/>
      </w:r>
    </w:p>
  </w:endnote>
  <w:endnote w:type="continuationSeparator" w:id="0">
    <w:p w14:paraId="413E732E" w14:textId="77777777" w:rsidR="00A566CA" w:rsidRDefault="00A56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0587065"/>
      <w:docPartObj>
        <w:docPartGallery w:val="Page Numbers (Bottom of Page)"/>
        <w:docPartUnique/>
      </w:docPartObj>
    </w:sdtPr>
    <w:sdtEndPr/>
    <w:sdtContent>
      <w:p w14:paraId="70FC3B7B" w14:textId="46FEFEBD" w:rsidR="008D5E26" w:rsidRDefault="008D5E26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l-SI"/>
          </w:rPr>
          <w:t>2</w:t>
        </w:r>
        <w:r>
          <w:fldChar w:fldCharType="end"/>
        </w:r>
      </w:p>
    </w:sdtContent>
  </w:sdt>
  <w:p w14:paraId="6BF2C17D" w14:textId="77777777" w:rsidR="008D5E26" w:rsidRDefault="008D5E2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512857"/>
      <w:docPartObj>
        <w:docPartGallery w:val="Page Numbers (Bottom of Page)"/>
        <w:docPartUnique/>
      </w:docPartObj>
    </w:sdtPr>
    <w:sdtEndPr/>
    <w:sdtContent>
      <w:p w14:paraId="3A421E10" w14:textId="2FD11855" w:rsidR="008D5E26" w:rsidRDefault="008D5E26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l-SI"/>
          </w:rPr>
          <w:t>2</w:t>
        </w:r>
        <w:r>
          <w:fldChar w:fldCharType="end"/>
        </w:r>
      </w:p>
    </w:sdtContent>
  </w:sdt>
  <w:p w14:paraId="327A4CB7" w14:textId="77777777" w:rsidR="008D5E26" w:rsidRDefault="008D5E2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526F8" w14:textId="77777777" w:rsidR="00A566CA" w:rsidRDefault="00A566CA">
      <w:r>
        <w:separator/>
      </w:r>
    </w:p>
  </w:footnote>
  <w:footnote w:type="continuationSeparator" w:id="0">
    <w:p w14:paraId="32F56B3B" w14:textId="77777777" w:rsidR="00A566CA" w:rsidRDefault="00A56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484AD" w14:textId="002EEDDE" w:rsidR="00A770A6" w:rsidRPr="008F3500" w:rsidRDefault="000A6401" w:rsidP="00A566CA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 wp14:anchorId="7F4EC915" wp14:editId="0C8538FF">
          <wp:simplePos x="0" y="0"/>
          <wp:positionH relativeFrom="page">
            <wp:posOffset>612140</wp:posOffset>
          </wp:positionH>
          <wp:positionV relativeFrom="page">
            <wp:posOffset>648335</wp:posOffset>
          </wp:positionV>
          <wp:extent cx="2372360" cy="313055"/>
          <wp:effectExtent l="0" t="0" r="0" b="0"/>
          <wp:wrapNone/>
          <wp:docPr id="1191028858" name="Slika 1191028858" descr="M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MJ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2360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sz w:val="16"/>
        <w:lang w:val="sl-SI" w:eastAsia="sl-SI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DE85225" wp14:editId="6A1CA729">
              <wp:simplePos x="0" y="0"/>
              <wp:positionH relativeFrom="column">
                <wp:posOffset>-463550</wp:posOffset>
              </wp:positionH>
              <wp:positionV relativeFrom="page">
                <wp:posOffset>3600450</wp:posOffset>
              </wp:positionV>
              <wp:extent cx="215900" cy="0"/>
              <wp:effectExtent l="6985" t="9525" r="5715" b="9525"/>
              <wp:wrapNone/>
              <wp:docPr id="1" name="AutoShape 2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529D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4A71B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3" o:spid="_x0000_s1026" type="#_x0000_t32" alt="&quot;&quot;" style="position:absolute;margin-left:-36.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" o:allowincell="f" strokecolor="#529dba" strokeweight=".5pt">
              <w10:wrap anchory="page"/>
            </v:shape>
          </w:pict>
        </mc:Fallback>
      </mc:AlternateContent>
    </w:r>
    <w:r w:rsidR="00ED6779">
      <w:rPr>
        <w:rFonts w:cs="Arial"/>
        <w:sz w:val="16"/>
        <w:lang w:val="sl-SI"/>
      </w:rPr>
      <w:t>Tržaška cesta 21</w:t>
    </w:r>
    <w:r w:rsidR="00A770A6" w:rsidRPr="008F3500">
      <w:rPr>
        <w:rFonts w:cs="Arial"/>
        <w:sz w:val="16"/>
        <w:lang w:val="sl-SI"/>
      </w:rPr>
      <w:t xml:space="preserve">, </w:t>
    </w:r>
    <w:r w:rsidR="00164064">
      <w:rPr>
        <w:rFonts w:cs="Arial"/>
        <w:sz w:val="16"/>
        <w:lang w:val="sl-SI"/>
      </w:rPr>
      <w:t>1</w:t>
    </w:r>
    <w:r w:rsidR="00ED6779">
      <w:rPr>
        <w:rFonts w:cs="Arial"/>
        <w:sz w:val="16"/>
        <w:lang w:val="sl-SI"/>
      </w:rPr>
      <w:t>000</w:t>
    </w:r>
    <w:r w:rsidR="00164064">
      <w:rPr>
        <w:rFonts w:cs="Arial"/>
        <w:sz w:val="16"/>
        <w:lang w:val="sl-SI"/>
      </w:rPr>
      <w:t xml:space="preserve"> Ljubljana</w:t>
    </w:r>
    <w:r w:rsidR="00A770A6" w:rsidRPr="008F3500">
      <w:rPr>
        <w:rFonts w:cs="Arial"/>
        <w:sz w:val="16"/>
        <w:lang w:val="sl-SI"/>
      </w:rPr>
      <w:tab/>
      <w:t xml:space="preserve">T: </w:t>
    </w:r>
    <w:r w:rsidR="00164064">
      <w:rPr>
        <w:rFonts w:cs="Arial"/>
        <w:sz w:val="16"/>
        <w:lang w:val="sl-SI"/>
      </w:rPr>
      <w:t xml:space="preserve">01 </w:t>
    </w:r>
    <w:r w:rsidR="000B04B5">
      <w:rPr>
        <w:rFonts w:cs="Arial"/>
        <w:sz w:val="16"/>
        <w:lang w:val="sl-SI"/>
      </w:rPr>
      <w:t xml:space="preserve">478 83 </w:t>
    </w:r>
    <w:r w:rsidR="00AD217D">
      <w:rPr>
        <w:rFonts w:cs="Arial"/>
        <w:sz w:val="16"/>
        <w:lang w:val="sl-SI"/>
      </w:rPr>
      <w:t>30</w:t>
    </w:r>
  </w:p>
  <w:p w14:paraId="1CD2DEA8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890396">
      <w:rPr>
        <w:rFonts w:cs="Arial"/>
        <w:sz w:val="16"/>
        <w:lang w:val="sl-SI"/>
      </w:rPr>
      <w:t>gp.</w:t>
    </w:r>
    <w:r w:rsidR="00AF051B">
      <w:rPr>
        <w:rFonts w:cs="Arial"/>
        <w:sz w:val="16"/>
        <w:lang w:val="sl-SI"/>
      </w:rPr>
      <w:t>mju</w:t>
    </w:r>
    <w:r w:rsidR="00164064">
      <w:rPr>
        <w:rFonts w:cs="Arial"/>
        <w:sz w:val="16"/>
        <w:lang w:val="sl-SI"/>
      </w:rPr>
      <w:t>@gov.si</w:t>
    </w:r>
  </w:p>
  <w:p w14:paraId="60B4859B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5207C5">
      <w:rPr>
        <w:rFonts w:cs="Arial"/>
        <w:sz w:val="16"/>
        <w:lang w:val="sl-SI"/>
      </w:rPr>
      <w:t>www.mju</w:t>
    </w:r>
    <w:r w:rsidR="00164064">
      <w:rPr>
        <w:rFonts w:cs="Arial"/>
        <w:sz w:val="16"/>
        <w:lang w:val="sl-SI"/>
      </w:rPr>
      <w:t>.gov.si</w:t>
    </w:r>
  </w:p>
  <w:p w14:paraId="08767C74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0012096">
    <w:abstractNumId w:val="4"/>
  </w:num>
  <w:num w:numId="2" w16cid:durableId="728530287">
    <w:abstractNumId w:val="2"/>
  </w:num>
  <w:num w:numId="3" w16cid:durableId="1057513676">
    <w:abstractNumId w:val="3"/>
  </w:num>
  <w:num w:numId="4" w16cid:durableId="1750884579">
    <w:abstractNumId w:val="0"/>
  </w:num>
  <w:num w:numId="5" w16cid:durableId="1959682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6CA"/>
    <w:rsid w:val="000102AB"/>
    <w:rsid w:val="00023A88"/>
    <w:rsid w:val="000A6401"/>
    <w:rsid w:val="000A7238"/>
    <w:rsid w:val="000B04B5"/>
    <w:rsid w:val="000C4BF2"/>
    <w:rsid w:val="000D2CAD"/>
    <w:rsid w:val="000E1055"/>
    <w:rsid w:val="000E76EC"/>
    <w:rsid w:val="001206E7"/>
    <w:rsid w:val="00127B86"/>
    <w:rsid w:val="00131ADC"/>
    <w:rsid w:val="001357B2"/>
    <w:rsid w:val="0015692B"/>
    <w:rsid w:val="00162821"/>
    <w:rsid w:val="00164064"/>
    <w:rsid w:val="0017478F"/>
    <w:rsid w:val="001B3F20"/>
    <w:rsid w:val="00202A77"/>
    <w:rsid w:val="002070D8"/>
    <w:rsid w:val="0023012D"/>
    <w:rsid w:val="002314B1"/>
    <w:rsid w:val="00243B0B"/>
    <w:rsid w:val="0025429B"/>
    <w:rsid w:val="00264868"/>
    <w:rsid w:val="00267E56"/>
    <w:rsid w:val="00271CE5"/>
    <w:rsid w:val="002731C8"/>
    <w:rsid w:val="002765CD"/>
    <w:rsid w:val="00282020"/>
    <w:rsid w:val="0029487D"/>
    <w:rsid w:val="002A212E"/>
    <w:rsid w:val="002A2B69"/>
    <w:rsid w:val="002A5280"/>
    <w:rsid w:val="003057F2"/>
    <w:rsid w:val="003636BF"/>
    <w:rsid w:val="00371442"/>
    <w:rsid w:val="003845B4"/>
    <w:rsid w:val="00387B1A"/>
    <w:rsid w:val="003C13FA"/>
    <w:rsid w:val="003C5EE5"/>
    <w:rsid w:val="003E1C74"/>
    <w:rsid w:val="003F69AE"/>
    <w:rsid w:val="004173BB"/>
    <w:rsid w:val="00420D5D"/>
    <w:rsid w:val="004657EE"/>
    <w:rsid w:val="00473167"/>
    <w:rsid w:val="004751F3"/>
    <w:rsid w:val="00482FF5"/>
    <w:rsid w:val="004875BC"/>
    <w:rsid w:val="004D254A"/>
    <w:rsid w:val="00506227"/>
    <w:rsid w:val="0050631D"/>
    <w:rsid w:val="005207C5"/>
    <w:rsid w:val="00526246"/>
    <w:rsid w:val="00526E24"/>
    <w:rsid w:val="00566610"/>
    <w:rsid w:val="00567106"/>
    <w:rsid w:val="00576C04"/>
    <w:rsid w:val="0058779A"/>
    <w:rsid w:val="005A4CE9"/>
    <w:rsid w:val="005C624E"/>
    <w:rsid w:val="005E1D3C"/>
    <w:rsid w:val="00625AE6"/>
    <w:rsid w:val="00632253"/>
    <w:rsid w:val="00642714"/>
    <w:rsid w:val="006455CE"/>
    <w:rsid w:val="00655841"/>
    <w:rsid w:val="00655E20"/>
    <w:rsid w:val="0065726A"/>
    <w:rsid w:val="006D0F4A"/>
    <w:rsid w:val="006D23FC"/>
    <w:rsid w:val="00712EF5"/>
    <w:rsid w:val="007312C6"/>
    <w:rsid w:val="00733017"/>
    <w:rsid w:val="00736BF1"/>
    <w:rsid w:val="00752CAD"/>
    <w:rsid w:val="007602FD"/>
    <w:rsid w:val="00782E25"/>
    <w:rsid w:val="00783310"/>
    <w:rsid w:val="007A4A6D"/>
    <w:rsid w:val="007B1A10"/>
    <w:rsid w:val="007C4523"/>
    <w:rsid w:val="007D1BCF"/>
    <w:rsid w:val="007D75CF"/>
    <w:rsid w:val="007E0440"/>
    <w:rsid w:val="007E6DC5"/>
    <w:rsid w:val="00810D96"/>
    <w:rsid w:val="0085158B"/>
    <w:rsid w:val="00865392"/>
    <w:rsid w:val="008660DA"/>
    <w:rsid w:val="00866E80"/>
    <w:rsid w:val="008739ED"/>
    <w:rsid w:val="00877FFC"/>
    <w:rsid w:val="0088043C"/>
    <w:rsid w:val="00884889"/>
    <w:rsid w:val="00890396"/>
    <w:rsid w:val="008906C9"/>
    <w:rsid w:val="008C5738"/>
    <w:rsid w:val="008D04F0"/>
    <w:rsid w:val="008D5E26"/>
    <w:rsid w:val="008E65EB"/>
    <w:rsid w:val="008F3500"/>
    <w:rsid w:val="0091003C"/>
    <w:rsid w:val="00915C0D"/>
    <w:rsid w:val="00924E3C"/>
    <w:rsid w:val="009612BB"/>
    <w:rsid w:val="00967769"/>
    <w:rsid w:val="0097390A"/>
    <w:rsid w:val="0099437B"/>
    <w:rsid w:val="009C740A"/>
    <w:rsid w:val="009E7060"/>
    <w:rsid w:val="009F05D6"/>
    <w:rsid w:val="00A0070B"/>
    <w:rsid w:val="00A125C5"/>
    <w:rsid w:val="00A2451C"/>
    <w:rsid w:val="00A3126E"/>
    <w:rsid w:val="00A4412E"/>
    <w:rsid w:val="00A566CA"/>
    <w:rsid w:val="00A65EE7"/>
    <w:rsid w:val="00A70133"/>
    <w:rsid w:val="00A770A6"/>
    <w:rsid w:val="00A80898"/>
    <w:rsid w:val="00A813B1"/>
    <w:rsid w:val="00AB36C4"/>
    <w:rsid w:val="00AC32B2"/>
    <w:rsid w:val="00AD1620"/>
    <w:rsid w:val="00AD217D"/>
    <w:rsid w:val="00AD7D52"/>
    <w:rsid w:val="00AE0E92"/>
    <w:rsid w:val="00AF051B"/>
    <w:rsid w:val="00B15CCE"/>
    <w:rsid w:val="00B17141"/>
    <w:rsid w:val="00B215ED"/>
    <w:rsid w:val="00B31575"/>
    <w:rsid w:val="00B31C37"/>
    <w:rsid w:val="00B72273"/>
    <w:rsid w:val="00B805B2"/>
    <w:rsid w:val="00B8547D"/>
    <w:rsid w:val="00B87161"/>
    <w:rsid w:val="00BA7BBC"/>
    <w:rsid w:val="00BE5EAC"/>
    <w:rsid w:val="00BF4F6A"/>
    <w:rsid w:val="00C102BD"/>
    <w:rsid w:val="00C250D5"/>
    <w:rsid w:val="00C35666"/>
    <w:rsid w:val="00C71699"/>
    <w:rsid w:val="00C92898"/>
    <w:rsid w:val="00C979D0"/>
    <w:rsid w:val="00CA4340"/>
    <w:rsid w:val="00CB71FE"/>
    <w:rsid w:val="00CC297B"/>
    <w:rsid w:val="00CE5238"/>
    <w:rsid w:val="00CE7514"/>
    <w:rsid w:val="00D17B9E"/>
    <w:rsid w:val="00D248DE"/>
    <w:rsid w:val="00D4022A"/>
    <w:rsid w:val="00D74D00"/>
    <w:rsid w:val="00D851A9"/>
    <w:rsid w:val="00D8542D"/>
    <w:rsid w:val="00DA1664"/>
    <w:rsid w:val="00DA4A6F"/>
    <w:rsid w:val="00DC6A71"/>
    <w:rsid w:val="00DD1F0B"/>
    <w:rsid w:val="00DF1CAC"/>
    <w:rsid w:val="00E0357D"/>
    <w:rsid w:val="00E11664"/>
    <w:rsid w:val="00E124C9"/>
    <w:rsid w:val="00E3087B"/>
    <w:rsid w:val="00E4148B"/>
    <w:rsid w:val="00E65201"/>
    <w:rsid w:val="00E74CF8"/>
    <w:rsid w:val="00E76A2E"/>
    <w:rsid w:val="00EA0413"/>
    <w:rsid w:val="00EA2CBA"/>
    <w:rsid w:val="00EC614B"/>
    <w:rsid w:val="00ED16FB"/>
    <w:rsid w:val="00ED1C3E"/>
    <w:rsid w:val="00ED6779"/>
    <w:rsid w:val="00F21B46"/>
    <w:rsid w:val="00F240BB"/>
    <w:rsid w:val="00F57FED"/>
    <w:rsid w:val="00F63D4F"/>
    <w:rsid w:val="00F6665F"/>
    <w:rsid w:val="00FA0E2A"/>
    <w:rsid w:val="00FE0194"/>
    <w:rsid w:val="00FF348A"/>
    <w:rsid w:val="00FF68BC"/>
    <w:rsid w:val="00FF76C0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75A2AE21"/>
  <w15:chartTrackingRefBased/>
  <w15:docId w15:val="{95E8083A-956F-4229-924F-4662FB57E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A566CA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NogaZnak">
    <w:name w:val="Noga Znak"/>
    <w:basedOn w:val="Privzetapisavaodstavka"/>
    <w:link w:val="Noga"/>
    <w:uiPriority w:val="99"/>
    <w:rsid w:val="008D5E26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.sigov.si\DAT\MJU\Skupno\Predloge\MJU\MJU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MJU.dotx</Template>
  <TotalTime>0</TotalTime>
  <Pages>5</Pages>
  <Words>1392</Words>
  <Characters>9290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MNZ RS</Company>
  <LinksUpToDate>false</LinksUpToDate>
  <CharactersWithSpaces>10661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Žerovec</dc:creator>
  <cp:keywords/>
  <cp:lastModifiedBy>Božo Merton</cp:lastModifiedBy>
  <cp:revision>3</cp:revision>
  <cp:lastPrinted>2025-11-06T09:55:00Z</cp:lastPrinted>
  <dcterms:created xsi:type="dcterms:W3CDTF">2026-02-10T09:36:00Z</dcterms:created>
  <dcterms:modified xsi:type="dcterms:W3CDTF">2026-02-10T09:38:00Z</dcterms:modified>
</cp:coreProperties>
</file>