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37B57ADA" w:rsidR="00EE0B92" w:rsidRPr="00A741AE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</w:r>
      <w:r w:rsidRPr="00A741AE">
        <w:rPr>
          <w:rFonts w:cs="Arial"/>
        </w:rPr>
        <w:t>1100-</w:t>
      </w:r>
      <w:r w:rsidR="006D7440" w:rsidRPr="00A741AE">
        <w:rPr>
          <w:rFonts w:cs="Arial"/>
        </w:rPr>
        <w:t>82</w:t>
      </w:r>
      <w:r w:rsidR="0062280D" w:rsidRPr="00A741AE">
        <w:rPr>
          <w:rFonts w:cs="Arial"/>
        </w:rPr>
        <w:t>/20</w:t>
      </w:r>
      <w:r w:rsidR="0042683A" w:rsidRPr="00A741AE">
        <w:rPr>
          <w:rFonts w:cs="Arial"/>
        </w:rPr>
        <w:t>2</w:t>
      </w:r>
      <w:r w:rsidR="00133DC9" w:rsidRPr="00A741AE">
        <w:rPr>
          <w:rFonts w:cs="Arial"/>
        </w:rPr>
        <w:t>2</w:t>
      </w:r>
      <w:r w:rsidR="0062280D" w:rsidRPr="00A741AE">
        <w:rPr>
          <w:rFonts w:cs="Arial"/>
        </w:rPr>
        <w:t>/</w:t>
      </w:r>
      <w:r w:rsidR="009C5377" w:rsidRPr="00A741AE">
        <w:rPr>
          <w:rFonts w:cs="Arial"/>
        </w:rPr>
        <w:t>8</w:t>
      </w:r>
      <w:r w:rsidR="00A96E16" w:rsidRPr="00A741AE">
        <w:rPr>
          <w:rFonts w:cs="Arial"/>
        </w:rPr>
        <w:t>8</w:t>
      </w:r>
    </w:p>
    <w:p w14:paraId="74D9D199" w14:textId="0F7F6837" w:rsidR="00EE0B92" w:rsidRDefault="0042683A" w:rsidP="00311BE7">
      <w:pPr>
        <w:spacing w:after="0"/>
        <w:rPr>
          <w:rFonts w:cs="Arial"/>
        </w:rPr>
      </w:pPr>
      <w:r w:rsidRPr="00A741AE">
        <w:rPr>
          <w:rFonts w:cs="Arial"/>
        </w:rPr>
        <w:t>D</w:t>
      </w:r>
      <w:r w:rsidR="00EE0B92" w:rsidRPr="00A741AE">
        <w:rPr>
          <w:rFonts w:cs="Arial"/>
        </w:rPr>
        <w:t>atum:</w:t>
      </w:r>
      <w:r w:rsidR="00EE0B92" w:rsidRPr="00A741AE">
        <w:rPr>
          <w:rFonts w:cs="Arial"/>
        </w:rPr>
        <w:tab/>
      </w:r>
      <w:r w:rsidR="00EE0B92" w:rsidRPr="00A741AE">
        <w:rPr>
          <w:rFonts w:cs="Arial"/>
        </w:rPr>
        <w:tab/>
      </w:r>
      <w:r w:rsidR="009C5377" w:rsidRPr="00A741AE">
        <w:rPr>
          <w:rFonts w:cs="Arial"/>
        </w:rPr>
        <w:t>1</w:t>
      </w:r>
      <w:r w:rsidR="00A741AE" w:rsidRPr="00A741AE">
        <w:rPr>
          <w:rFonts w:cs="Arial"/>
        </w:rPr>
        <w:t>9</w:t>
      </w:r>
      <w:r w:rsidR="002548A5" w:rsidRPr="00A741AE">
        <w:rPr>
          <w:rFonts w:cs="Arial"/>
        </w:rPr>
        <w:t>.</w:t>
      </w:r>
      <w:r w:rsidR="00246B68" w:rsidRPr="00A741AE">
        <w:rPr>
          <w:rFonts w:cs="Arial"/>
        </w:rPr>
        <w:t xml:space="preserve"> </w:t>
      </w:r>
      <w:r w:rsidR="006D7440" w:rsidRPr="00A741AE">
        <w:rPr>
          <w:rFonts w:cs="Arial"/>
        </w:rPr>
        <w:t>1</w:t>
      </w:r>
      <w:r w:rsidR="00A741AE" w:rsidRPr="00A741AE">
        <w:rPr>
          <w:rFonts w:cs="Arial"/>
        </w:rPr>
        <w:t>2</w:t>
      </w:r>
      <w:r w:rsidR="00396B0C" w:rsidRPr="00A741AE">
        <w:rPr>
          <w:rFonts w:cs="Arial"/>
        </w:rPr>
        <w:t>.</w:t>
      </w:r>
      <w:r w:rsidR="00B8388E" w:rsidRPr="00A741AE">
        <w:rPr>
          <w:rFonts w:cs="Arial"/>
        </w:rPr>
        <w:t xml:space="preserve"> 20</w:t>
      </w:r>
      <w:r w:rsidRPr="00A741AE">
        <w:rPr>
          <w:rFonts w:cs="Arial"/>
        </w:rPr>
        <w:t>2</w:t>
      </w:r>
      <w:r w:rsidR="00440EA3" w:rsidRPr="00A741AE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206A7635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6D7440" w:rsidRPr="00702A6B">
        <w:rPr>
          <w:rFonts w:cs="Arial"/>
        </w:rPr>
        <w:t xml:space="preserve">referent (šifra DM 59607) </w:t>
      </w:r>
      <w:r w:rsidR="006D7440" w:rsidRPr="00B43347">
        <w:t xml:space="preserve">v </w:t>
      </w:r>
      <w:r w:rsidR="006D7440" w:rsidRPr="00B43347">
        <w:rPr>
          <w:rFonts w:cs="Arial"/>
        </w:rPr>
        <w:t xml:space="preserve">Direktoratu za stvarno premoženje, </w:t>
      </w:r>
      <w:r w:rsidR="006D7440" w:rsidRPr="00702A6B">
        <w:rPr>
          <w:rFonts w:cs="Arial"/>
        </w:rPr>
        <w:t>Sektorju za upravljanje</w:t>
      </w:r>
      <w:r w:rsidR="006D7440">
        <w:rPr>
          <w:rFonts w:cs="Arial"/>
        </w:rPr>
        <w:t xml:space="preserve">, </w:t>
      </w:r>
      <w:r w:rsidR="006D7440" w:rsidRPr="00702A6B">
        <w:rPr>
          <w:rFonts w:cs="Arial"/>
        </w:rPr>
        <w:t>Oddelku za upravljanje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6D7440">
        <w:rPr>
          <w:rFonts w:cs="Arial"/>
          <w:bCs/>
          <w:noProof/>
        </w:rPr>
        <w:t>27</w:t>
      </w:r>
      <w:r w:rsidR="00F83260" w:rsidRPr="00586FB3">
        <w:rPr>
          <w:rFonts w:cs="Arial"/>
          <w:bCs/>
          <w:noProof/>
        </w:rPr>
        <w:t xml:space="preserve">. </w:t>
      </w:r>
      <w:r w:rsidR="006D7440">
        <w:rPr>
          <w:rFonts w:cs="Arial"/>
          <w:bCs/>
          <w:noProof/>
        </w:rPr>
        <w:t>7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4BA09D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816C74" w:rsidRPr="00575B7D">
          <w:rPr>
            <w:rStyle w:val="Hiperpovezava"/>
          </w:rPr>
          <w:t>gp.mju@gov.si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8B0A9C" w:rsidR="00EE0B92" w:rsidRDefault="00EE0B92" w:rsidP="00410827">
      <w:pPr>
        <w:spacing w:after="0" w:line="260" w:lineRule="exact"/>
      </w:pPr>
    </w:p>
    <w:p w14:paraId="2C22EC8C" w14:textId="77777777" w:rsidR="00AF6824" w:rsidRDefault="00AF6824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13C71628" w:rsidR="00410827" w:rsidRPr="00B746DC" w:rsidRDefault="00AF6824" w:rsidP="00AF6824">
            <w:pPr>
              <w:spacing w:after="0" w:line="260" w:lineRule="exact"/>
              <w:ind w:firstLine="3715"/>
            </w:pPr>
            <w:r>
              <w:t>p</w:t>
            </w:r>
            <w:r w:rsidRPr="00CC6768">
              <w:t xml:space="preserve">o pooblastilu, </w:t>
            </w:r>
            <w:r w:rsidR="00D35732">
              <w:t>št. 1004-49/2022/13 z dne 1. 9. 2022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7763F25A" w14:textId="26B90757" w:rsidR="00AF6824" w:rsidRDefault="00AF6824" w:rsidP="00AF6824">
            <w:pPr>
              <w:spacing w:after="0" w:line="260" w:lineRule="exact"/>
            </w:pPr>
            <w:r>
              <w:t xml:space="preserve">                                                                   </w:t>
            </w:r>
            <w:r w:rsidR="00910225">
              <w:t>Žarko Bogunovi</w:t>
            </w:r>
            <w:r w:rsidR="00D35732">
              <w:t>ć</w:t>
            </w:r>
          </w:p>
          <w:p w14:paraId="52069A5A" w14:textId="280D219A" w:rsidR="00410827" w:rsidRPr="00B746DC" w:rsidRDefault="00AF6824" w:rsidP="00AF6824">
            <w:pPr>
              <w:spacing w:after="0" w:line="260" w:lineRule="exact"/>
              <w:ind w:firstLine="3715"/>
            </w:pPr>
            <w:r>
              <w:t>v. d. generalnega sekretarja</w:t>
            </w:r>
          </w:p>
        </w:tc>
      </w:tr>
      <w:tr w:rsidR="00AF6824" w:rsidRPr="00B746DC" w14:paraId="7F129CE8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694B0BDA" w14:textId="77777777" w:rsidR="00AF6824" w:rsidRPr="00CC6768" w:rsidRDefault="00AF6824" w:rsidP="00AF6824"/>
        </w:tc>
      </w:tr>
    </w:tbl>
    <w:p w14:paraId="4402EFA6" w14:textId="235E17D3" w:rsidR="00735F57" w:rsidRDefault="00735F57" w:rsidP="00410827">
      <w:pPr>
        <w:spacing w:after="0" w:line="260" w:lineRule="exact"/>
      </w:pPr>
    </w:p>
    <w:p w14:paraId="6BC4CA1F" w14:textId="77777777" w:rsidR="00AF6824" w:rsidRDefault="00AF6824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90CF4"/>
    <w:rsid w:val="002A24E7"/>
    <w:rsid w:val="002C5722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3E145E"/>
    <w:rsid w:val="00410827"/>
    <w:rsid w:val="004124EF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D7440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4840"/>
    <w:rsid w:val="007C7D7F"/>
    <w:rsid w:val="007D5C7D"/>
    <w:rsid w:val="00812F99"/>
    <w:rsid w:val="00816C74"/>
    <w:rsid w:val="0084695D"/>
    <w:rsid w:val="00851750"/>
    <w:rsid w:val="00853D65"/>
    <w:rsid w:val="00867C24"/>
    <w:rsid w:val="00891605"/>
    <w:rsid w:val="008F3C46"/>
    <w:rsid w:val="00904F8D"/>
    <w:rsid w:val="00910225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C5377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741AE"/>
    <w:rsid w:val="00A96E16"/>
    <w:rsid w:val="00AA4340"/>
    <w:rsid w:val="00AC54AA"/>
    <w:rsid w:val="00AD165B"/>
    <w:rsid w:val="00AD6DEB"/>
    <w:rsid w:val="00AE677B"/>
    <w:rsid w:val="00AF486F"/>
    <w:rsid w:val="00AF6824"/>
    <w:rsid w:val="00B10ED7"/>
    <w:rsid w:val="00B32253"/>
    <w:rsid w:val="00B36C16"/>
    <w:rsid w:val="00B51547"/>
    <w:rsid w:val="00B562B6"/>
    <w:rsid w:val="00B76635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CD5162"/>
    <w:rsid w:val="00D02D55"/>
    <w:rsid w:val="00D045A7"/>
    <w:rsid w:val="00D2243B"/>
    <w:rsid w:val="00D3178F"/>
    <w:rsid w:val="00D347A3"/>
    <w:rsid w:val="00D350CF"/>
    <w:rsid w:val="00D35732"/>
    <w:rsid w:val="00D3786E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86</TotalTime>
  <Pages>1</Pages>
  <Words>160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1258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13</cp:revision>
  <cp:lastPrinted>2017-12-14T08:08:00Z</cp:lastPrinted>
  <dcterms:created xsi:type="dcterms:W3CDTF">2022-07-28T09:52:00Z</dcterms:created>
  <dcterms:modified xsi:type="dcterms:W3CDTF">2022-12-19T14:27:00Z</dcterms:modified>
</cp:coreProperties>
</file>