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1DF76B6" w14:textId="19F5FF15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910225">
        <w:rPr>
          <w:rFonts w:cs="Arial"/>
        </w:rPr>
        <w:t>61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133DC9">
        <w:rPr>
          <w:rFonts w:cs="Arial"/>
        </w:rPr>
        <w:t>2</w:t>
      </w:r>
      <w:r w:rsidR="0062280D">
        <w:rPr>
          <w:rFonts w:cs="Arial"/>
        </w:rPr>
        <w:t>/</w:t>
      </w:r>
      <w:r w:rsidR="009C5377">
        <w:rPr>
          <w:rFonts w:cs="Arial"/>
        </w:rPr>
        <w:t>48</w:t>
      </w:r>
    </w:p>
    <w:p w14:paraId="74D9D199" w14:textId="232547DE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9C5377">
        <w:rPr>
          <w:rFonts w:cs="Arial"/>
        </w:rPr>
        <w:t>19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D35732">
        <w:rPr>
          <w:rFonts w:cs="Arial"/>
        </w:rPr>
        <w:t>10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440EA3">
        <w:rPr>
          <w:rFonts w:cs="Arial"/>
        </w:rPr>
        <w:t>2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3555FAE3" w:rsidR="00EE0B92" w:rsidRDefault="00EE0B92" w:rsidP="00410827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910225" w:rsidRPr="00B43347">
        <w:rPr>
          <w:rFonts w:cs="Arial"/>
        </w:rPr>
        <w:t xml:space="preserve">podsekretar </w:t>
      </w:r>
      <w:r w:rsidR="00910225" w:rsidRPr="00B43347">
        <w:t xml:space="preserve">(šifra DM 59152) v </w:t>
      </w:r>
      <w:r w:rsidR="00910225" w:rsidRPr="00B43347">
        <w:rPr>
          <w:rFonts w:cs="Arial"/>
        </w:rPr>
        <w:t>Direktoratu za stvarno premoženje, Sektorju za investicije</w:t>
      </w:r>
      <w:r w:rsidR="00B77727" w:rsidRPr="00692D94">
        <w:rPr>
          <w:rFonts w:cs="Arial"/>
        </w:rPr>
        <w:t>, za nedoločen čas,</w:t>
      </w:r>
      <w:r w:rsidR="00B77727">
        <w:t xml:space="preserve">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910225">
        <w:rPr>
          <w:rFonts w:cs="Arial"/>
          <w:bCs/>
          <w:noProof/>
        </w:rPr>
        <w:t>9</w:t>
      </w:r>
      <w:r w:rsidR="00F83260" w:rsidRPr="00586FB3">
        <w:rPr>
          <w:rFonts w:cs="Arial"/>
          <w:bCs/>
          <w:noProof/>
        </w:rPr>
        <w:t xml:space="preserve">. </w:t>
      </w:r>
      <w:r w:rsidR="00D3786E">
        <w:rPr>
          <w:rFonts w:cs="Arial"/>
          <w:bCs/>
          <w:noProof/>
        </w:rPr>
        <w:t>5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133DC9">
        <w:rPr>
          <w:rFonts w:cs="Arial"/>
          <w:bCs/>
          <w:noProof/>
        </w:rPr>
        <w:t>2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410827">
      <w:pPr>
        <w:spacing w:after="0" w:line="260" w:lineRule="exact"/>
      </w:pPr>
    </w:p>
    <w:p w14:paraId="4EE6F99F" w14:textId="77777777" w:rsidR="00735F57" w:rsidRDefault="00735F57" w:rsidP="00410827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410827">
      <w:pPr>
        <w:spacing w:after="0" w:line="260" w:lineRule="exact"/>
      </w:pPr>
    </w:p>
    <w:p w14:paraId="2C0AE052" w14:textId="74BA09D7" w:rsidR="00735F57" w:rsidRDefault="00735F57" w:rsidP="00410827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816C74" w:rsidRPr="00575B7D">
          <w:rPr>
            <w:rStyle w:val="Hiperpovezava"/>
          </w:rPr>
          <w:t>gp.mju@gov.si</w:t>
        </w:r>
      </w:hyperlink>
      <w:r>
        <w:t>.</w:t>
      </w:r>
    </w:p>
    <w:p w14:paraId="384C8354" w14:textId="77777777" w:rsidR="00BB1994" w:rsidRDefault="00BB1994" w:rsidP="00410827">
      <w:pPr>
        <w:spacing w:after="0" w:line="260" w:lineRule="exact"/>
      </w:pPr>
    </w:p>
    <w:p w14:paraId="6A5709AD" w14:textId="77777777" w:rsidR="00EE0B92" w:rsidRDefault="00EE0B92" w:rsidP="00410827">
      <w:pPr>
        <w:spacing w:after="0" w:line="260" w:lineRule="exact"/>
      </w:pPr>
      <w:r>
        <w:t>S spoštovanjem,</w:t>
      </w:r>
    </w:p>
    <w:p w14:paraId="281B1BB9" w14:textId="778B0A9C" w:rsidR="00EE0B92" w:rsidRDefault="00EE0B92" w:rsidP="00410827">
      <w:pPr>
        <w:spacing w:after="0" w:line="260" w:lineRule="exact"/>
      </w:pPr>
    </w:p>
    <w:p w14:paraId="2C22EC8C" w14:textId="77777777" w:rsidR="00AF6824" w:rsidRDefault="00AF6824" w:rsidP="00410827">
      <w:pPr>
        <w:spacing w:after="0" w:line="260" w:lineRule="exact"/>
      </w:pPr>
    </w:p>
    <w:p w14:paraId="63B1016E" w14:textId="77777777" w:rsidR="00F53577" w:rsidRDefault="00F53577" w:rsidP="00410827">
      <w:pPr>
        <w:spacing w:after="0" w:line="260" w:lineRule="exact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410827" w:rsidRPr="00B746DC" w14:paraId="513F4D59" w14:textId="77777777" w:rsidTr="004C67D1">
        <w:tc>
          <w:tcPr>
            <w:tcW w:w="5103" w:type="dxa"/>
            <w:shd w:val="clear" w:color="auto" w:fill="auto"/>
          </w:tcPr>
          <w:p w14:paraId="20D61DBB" w14:textId="13C71628" w:rsidR="00410827" w:rsidRPr="00B746DC" w:rsidRDefault="00AF6824" w:rsidP="00AF6824">
            <w:pPr>
              <w:spacing w:after="0" w:line="260" w:lineRule="exact"/>
              <w:ind w:firstLine="3715"/>
            </w:pPr>
            <w:r>
              <w:t>p</w:t>
            </w:r>
            <w:r w:rsidRPr="00CC6768">
              <w:t xml:space="preserve">o pooblastilu, </w:t>
            </w:r>
            <w:r w:rsidR="00D35732">
              <w:t>št. 1004-49/2022/13 z dne 1. 9. 2022</w:t>
            </w:r>
          </w:p>
        </w:tc>
      </w:tr>
      <w:tr w:rsidR="00410827" w:rsidRPr="00B746DC" w14:paraId="625C4D41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7763F25A" w14:textId="26B90757" w:rsidR="00AF6824" w:rsidRDefault="00AF6824" w:rsidP="00AF6824">
            <w:pPr>
              <w:spacing w:after="0" w:line="260" w:lineRule="exact"/>
            </w:pPr>
            <w:r>
              <w:t xml:space="preserve">                                                                   </w:t>
            </w:r>
            <w:r w:rsidR="00910225">
              <w:t>Žarko Bogunovi</w:t>
            </w:r>
            <w:r w:rsidR="00D35732">
              <w:t>ć</w:t>
            </w:r>
          </w:p>
          <w:p w14:paraId="52069A5A" w14:textId="280D219A" w:rsidR="00410827" w:rsidRPr="00B746DC" w:rsidRDefault="00AF6824" w:rsidP="00AF6824">
            <w:pPr>
              <w:spacing w:after="0" w:line="260" w:lineRule="exact"/>
              <w:ind w:firstLine="3715"/>
            </w:pPr>
            <w:r>
              <w:t>v. d. generalnega sekretarja</w:t>
            </w:r>
          </w:p>
        </w:tc>
      </w:tr>
      <w:tr w:rsidR="00AF6824" w:rsidRPr="00B746DC" w14:paraId="7F129CE8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694B0BDA" w14:textId="77777777" w:rsidR="00AF6824" w:rsidRPr="00CC6768" w:rsidRDefault="00AF6824" w:rsidP="00AF6824"/>
        </w:tc>
      </w:tr>
    </w:tbl>
    <w:p w14:paraId="4402EFA6" w14:textId="235E17D3" w:rsidR="00735F57" w:rsidRDefault="00735F57" w:rsidP="00410827">
      <w:pPr>
        <w:spacing w:after="0" w:line="260" w:lineRule="exact"/>
      </w:pPr>
    </w:p>
    <w:p w14:paraId="6BC4CA1F" w14:textId="77777777" w:rsidR="00AF6824" w:rsidRDefault="00AF6824" w:rsidP="00410827">
      <w:pPr>
        <w:spacing w:after="0" w:line="260" w:lineRule="exact"/>
      </w:pPr>
    </w:p>
    <w:p w14:paraId="4D41F904" w14:textId="77777777" w:rsidR="009C4A43" w:rsidRDefault="009C4A43" w:rsidP="00410827">
      <w:pPr>
        <w:spacing w:after="0" w:line="260" w:lineRule="exact"/>
      </w:pPr>
      <w:r>
        <w:t>Poslano:</w:t>
      </w:r>
    </w:p>
    <w:p w14:paraId="76FAE97D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10827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D716F"/>
    <w:rsid w:val="000F318B"/>
    <w:rsid w:val="001007DD"/>
    <w:rsid w:val="00103C66"/>
    <w:rsid w:val="00113E96"/>
    <w:rsid w:val="00133DC9"/>
    <w:rsid w:val="0014789C"/>
    <w:rsid w:val="00160621"/>
    <w:rsid w:val="0016391F"/>
    <w:rsid w:val="00195669"/>
    <w:rsid w:val="001C2131"/>
    <w:rsid w:val="001C2B80"/>
    <w:rsid w:val="001F38BF"/>
    <w:rsid w:val="00207981"/>
    <w:rsid w:val="00223A4F"/>
    <w:rsid w:val="00231F80"/>
    <w:rsid w:val="00236A49"/>
    <w:rsid w:val="00246B68"/>
    <w:rsid w:val="00252FA1"/>
    <w:rsid w:val="002548A5"/>
    <w:rsid w:val="00274370"/>
    <w:rsid w:val="00283140"/>
    <w:rsid w:val="00290CF4"/>
    <w:rsid w:val="002A24E7"/>
    <w:rsid w:val="002C5722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0827"/>
    <w:rsid w:val="004124EF"/>
    <w:rsid w:val="004157BE"/>
    <w:rsid w:val="0042683A"/>
    <w:rsid w:val="00427785"/>
    <w:rsid w:val="00440EA3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4840"/>
    <w:rsid w:val="007C7D7F"/>
    <w:rsid w:val="007D5C7D"/>
    <w:rsid w:val="00812F99"/>
    <w:rsid w:val="00816C74"/>
    <w:rsid w:val="0084695D"/>
    <w:rsid w:val="00851750"/>
    <w:rsid w:val="00853D65"/>
    <w:rsid w:val="00867C24"/>
    <w:rsid w:val="00891605"/>
    <w:rsid w:val="008F3C46"/>
    <w:rsid w:val="00904F8D"/>
    <w:rsid w:val="00910225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C5377"/>
    <w:rsid w:val="009D64E1"/>
    <w:rsid w:val="009F2209"/>
    <w:rsid w:val="00A050D6"/>
    <w:rsid w:val="00A05BA1"/>
    <w:rsid w:val="00A271E0"/>
    <w:rsid w:val="00A36438"/>
    <w:rsid w:val="00A41A8A"/>
    <w:rsid w:val="00A514FA"/>
    <w:rsid w:val="00A70DFC"/>
    <w:rsid w:val="00AA4340"/>
    <w:rsid w:val="00AC54AA"/>
    <w:rsid w:val="00AD165B"/>
    <w:rsid w:val="00AD6DEB"/>
    <w:rsid w:val="00AE677B"/>
    <w:rsid w:val="00AF486F"/>
    <w:rsid w:val="00AF6824"/>
    <w:rsid w:val="00B10ED7"/>
    <w:rsid w:val="00B32253"/>
    <w:rsid w:val="00B36C16"/>
    <w:rsid w:val="00B51547"/>
    <w:rsid w:val="00B562B6"/>
    <w:rsid w:val="00B76635"/>
    <w:rsid w:val="00B77727"/>
    <w:rsid w:val="00B824E3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CD5162"/>
    <w:rsid w:val="00D02D55"/>
    <w:rsid w:val="00D045A7"/>
    <w:rsid w:val="00D2243B"/>
    <w:rsid w:val="00D3178F"/>
    <w:rsid w:val="00D347A3"/>
    <w:rsid w:val="00D350CF"/>
    <w:rsid w:val="00D35732"/>
    <w:rsid w:val="00D3786E"/>
    <w:rsid w:val="00D631B6"/>
    <w:rsid w:val="00D871C8"/>
    <w:rsid w:val="00D9369F"/>
    <w:rsid w:val="00DB4B7A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E3A05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32</TotalTime>
  <Pages>1</Pages>
  <Words>157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1236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10</cp:revision>
  <cp:lastPrinted>2017-12-14T08:08:00Z</cp:lastPrinted>
  <dcterms:created xsi:type="dcterms:W3CDTF">2022-07-28T09:52:00Z</dcterms:created>
  <dcterms:modified xsi:type="dcterms:W3CDTF">2022-10-19T09:57:00Z</dcterms:modified>
</cp:coreProperties>
</file>